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2" w:rsidRDefault="001455F2" w:rsidP="001455F2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1455F2" w:rsidSect="001455F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87721">
        <w:rPr>
          <w:rFonts w:ascii="Arial" w:hAnsi="Arial" w:cs="Arial"/>
          <w:b/>
          <w:sz w:val="24"/>
        </w:rPr>
        <w:t xml:space="preserve">9 to </w:t>
      </w:r>
      <w:proofErr w:type="gramStart"/>
      <w:r w:rsidRPr="00A87721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 w:rsidRPr="00A87721">
        <w:rPr>
          <w:rFonts w:ascii="Arial" w:hAnsi="Arial" w:cs="Arial"/>
          <w:b/>
          <w:sz w:val="24"/>
        </w:rPr>
        <w:t>Dolly Parton</w:t>
      </w:r>
      <w:r>
        <w:rPr>
          <w:rFonts w:ascii="Arial" w:hAnsi="Arial" w:cs="Arial"/>
          <w:b/>
          <w:sz w:val="24"/>
        </w:rPr>
        <w:t>)  Key 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Tumble </w:t>
      </w:r>
      <w:proofErr w:type="spellStart"/>
      <w:r w:rsidRPr="00A87721">
        <w:rPr>
          <w:rFonts w:ascii="Arial" w:hAnsi="Arial" w:cs="Arial"/>
          <w:sz w:val="24"/>
        </w:rPr>
        <w:t>outta</w:t>
      </w:r>
      <w:proofErr w:type="spellEnd"/>
      <w:r w:rsidRPr="00A87721">
        <w:rPr>
          <w:rFonts w:ascii="Arial" w:hAnsi="Arial" w:cs="Arial"/>
          <w:sz w:val="24"/>
        </w:rPr>
        <w:t xml:space="preserve"> bed and </w:t>
      </w:r>
      <w:proofErr w:type="spellStart"/>
      <w:r w:rsidRPr="00A87721">
        <w:rPr>
          <w:rFonts w:ascii="Arial" w:hAnsi="Arial" w:cs="Arial"/>
          <w:sz w:val="24"/>
        </w:rPr>
        <w:t>a`stumble</w:t>
      </w:r>
      <w:proofErr w:type="spellEnd"/>
      <w:r w:rsidRPr="00A87721">
        <w:rPr>
          <w:rFonts w:ascii="Arial" w:hAnsi="Arial" w:cs="Arial"/>
          <w:sz w:val="24"/>
        </w:rPr>
        <w:t xml:space="preserve"> to the kitchen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Pour myself a cup of ambition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A87721">
        <w:rPr>
          <w:rFonts w:ascii="Arial" w:hAnsi="Arial" w:cs="Arial"/>
          <w:b/>
          <w:sz w:val="24"/>
        </w:rPr>
        <w:t xml:space="preserve">              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A87721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And yawn n` stretch n` and try to come to life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Jump in the shower and the blood starts </w:t>
      </w:r>
      <w:proofErr w:type="spellStart"/>
      <w:r w:rsidRPr="00A87721">
        <w:rPr>
          <w:rFonts w:ascii="Arial" w:hAnsi="Arial" w:cs="Arial"/>
          <w:sz w:val="24"/>
        </w:rPr>
        <w:t>pumpin</w:t>
      </w:r>
      <w:proofErr w:type="spellEnd"/>
      <w:r w:rsidRPr="00A87721">
        <w:rPr>
          <w:rFonts w:ascii="Arial" w:hAnsi="Arial" w:cs="Arial"/>
          <w:sz w:val="24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Out on the streets the traffic starts </w:t>
      </w:r>
      <w:proofErr w:type="spellStart"/>
      <w:r w:rsidRPr="00A87721">
        <w:rPr>
          <w:rFonts w:ascii="Arial" w:hAnsi="Arial" w:cs="Arial"/>
          <w:sz w:val="24"/>
        </w:rPr>
        <w:t>jumpin</w:t>
      </w:r>
      <w:proofErr w:type="spellEnd"/>
      <w:r w:rsidRPr="00A87721">
        <w:rPr>
          <w:rFonts w:ascii="Arial" w:hAnsi="Arial" w:cs="Arial"/>
          <w:sz w:val="24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A87721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A877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With folks like me on the job from 9 to 5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>CHORUS: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A87721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A87721">
        <w:rPr>
          <w:rFonts w:ascii="Arial" w:hAnsi="Arial" w:cs="Arial"/>
          <w:sz w:val="24"/>
          <w:highlight w:val="yellow"/>
        </w:rPr>
        <w:t>Workin</w:t>
      </w:r>
      <w:proofErr w:type="spellEnd"/>
      <w:r w:rsidRPr="00A87721">
        <w:rPr>
          <w:rFonts w:ascii="Arial" w:hAnsi="Arial" w:cs="Arial"/>
          <w:sz w:val="24"/>
          <w:highlight w:val="yellow"/>
        </w:rPr>
        <w:t xml:space="preserve">` 9 to 5 - what a way to make a </w:t>
      </w:r>
      <w:proofErr w:type="spellStart"/>
      <w:r w:rsidRPr="00A87721">
        <w:rPr>
          <w:rFonts w:ascii="Arial" w:hAnsi="Arial" w:cs="Arial"/>
          <w:sz w:val="24"/>
          <w:highlight w:val="yellow"/>
        </w:rPr>
        <w:t>livin</w:t>
      </w:r>
      <w:proofErr w:type="spellEnd"/>
      <w:r w:rsidRPr="00A87721">
        <w:rPr>
          <w:rFonts w:ascii="Arial" w:hAnsi="Arial" w:cs="Arial"/>
          <w:sz w:val="24"/>
          <w:highlight w:val="yellow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A87721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87721">
        <w:rPr>
          <w:rFonts w:ascii="Arial" w:hAnsi="Arial" w:cs="Arial"/>
          <w:sz w:val="24"/>
          <w:highlight w:val="yellow"/>
        </w:rPr>
        <w:t xml:space="preserve">Barely </w:t>
      </w:r>
      <w:proofErr w:type="spellStart"/>
      <w:r w:rsidRPr="00A87721">
        <w:rPr>
          <w:rFonts w:ascii="Arial" w:hAnsi="Arial" w:cs="Arial"/>
          <w:sz w:val="24"/>
          <w:highlight w:val="yellow"/>
        </w:rPr>
        <w:t>gettin</w:t>
      </w:r>
      <w:proofErr w:type="spellEnd"/>
      <w:r w:rsidRPr="00A87721">
        <w:rPr>
          <w:rFonts w:ascii="Arial" w:hAnsi="Arial" w:cs="Arial"/>
          <w:sz w:val="24"/>
          <w:highlight w:val="yellow"/>
        </w:rPr>
        <w:t xml:space="preserve">` by - it`s all takin` and no </w:t>
      </w:r>
      <w:proofErr w:type="spellStart"/>
      <w:r w:rsidRPr="00A87721">
        <w:rPr>
          <w:rFonts w:ascii="Arial" w:hAnsi="Arial" w:cs="Arial"/>
          <w:sz w:val="24"/>
          <w:highlight w:val="yellow"/>
        </w:rPr>
        <w:t>givin</w:t>
      </w:r>
      <w:proofErr w:type="spellEnd"/>
      <w:r w:rsidRPr="00A87721">
        <w:rPr>
          <w:rFonts w:ascii="Arial" w:hAnsi="Arial" w:cs="Arial"/>
          <w:sz w:val="24"/>
          <w:highlight w:val="yellow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A87721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F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  <w:highlight w:val="yellow"/>
        </w:rPr>
      </w:pPr>
      <w:r w:rsidRPr="00A87721">
        <w:rPr>
          <w:rFonts w:ascii="Arial" w:hAnsi="Arial" w:cs="Arial"/>
          <w:sz w:val="24"/>
          <w:highlight w:val="yellow"/>
        </w:rPr>
        <w:t xml:space="preserve">They just use your mind </w:t>
      </w:r>
      <w:r>
        <w:rPr>
          <w:rFonts w:ascii="Arial" w:hAnsi="Arial" w:cs="Arial"/>
          <w:sz w:val="24"/>
          <w:highlight w:val="yellow"/>
        </w:rPr>
        <w:t>–</w:t>
      </w:r>
      <w:r w:rsidRPr="00A87721">
        <w:rPr>
          <w:rFonts w:ascii="Arial" w:hAnsi="Arial" w:cs="Arial"/>
          <w:sz w:val="24"/>
          <w:highlight w:val="yellow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87721">
        <w:rPr>
          <w:rFonts w:ascii="Arial" w:hAnsi="Arial" w:cs="Arial"/>
          <w:sz w:val="24"/>
          <w:highlight w:val="yellow"/>
        </w:rPr>
        <w:t>And they never give you credit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>D</w:t>
      </w:r>
      <w:r w:rsidRPr="00A87721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 xml:space="preserve">             </w:t>
      </w:r>
      <w:r w:rsidRPr="00A87721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  <w:highlight w:val="yellow"/>
        </w:rPr>
        <w:t>It`s enough to drive you crazy if you let it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9 to 5 - for service and devotion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</w:t>
      </w: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You would think that I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A87721">
        <w:rPr>
          <w:rFonts w:ascii="Arial" w:hAnsi="Arial" w:cs="Arial"/>
          <w:sz w:val="24"/>
        </w:rPr>
        <w:t>ould deserve a fair promotion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</w:t>
      </w:r>
      <w:r w:rsidRPr="00A8772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Want to move ahead</w:t>
      </w:r>
      <w:r>
        <w:rPr>
          <w:rFonts w:ascii="Arial" w:hAnsi="Arial" w:cs="Arial"/>
          <w:sz w:val="24"/>
        </w:rPr>
        <w:t>-</w:t>
      </w: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A87721">
        <w:rPr>
          <w:rFonts w:ascii="Arial" w:hAnsi="Arial" w:cs="Arial"/>
          <w:sz w:val="24"/>
        </w:rPr>
        <w:t>ut the boss won`t seem to let me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A87721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                 </w:t>
      </w:r>
      <w:r w:rsidRPr="00A87721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I swear sometimes that man is out to get me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They let you dream just to watch `</w:t>
      </w:r>
      <w:proofErr w:type="spellStart"/>
      <w:r w:rsidRPr="00A87721">
        <w:rPr>
          <w:rFonts w:ascii="Arial" w:hAnsi="Arial" w:cs="Arial"/>
          <w:sz w:val="24"/>
        </w:rPr>
        <w:t>em</w:t>
      </w:r>
      <w:proofErr w:type="spellEnd"/>
      <w:r w:rsidRPr="00A87721">
        <w:rPr>
          <w:rFonts w:ascii="Arial" w:hAnsi="Arial" w:cs="Arial"/>
          <w:sz w:val="24"/>
        </w:rPr>
        <w:t xml:space="preserve"> </w:t>
      </w:r>
      <w:proofErr w:type="gramStart"/>
      <w:r w:rsidRPr="00A87721">
        <w:rPr>
          <w:rFonts w:ascii="Arial" w:hAnsi="Arial" w:cs="Arial"/>
          <w:sz w:val="24"/>
        </w:rPr>
        <w:t>shatter</w:t>
      </w:r>
      <w:proofErr w:type="gramEnd"/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You`re just a step on the boss man`s ladder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A877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A87721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But you got dreams he`ll never take away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In the same boat with a lot of your friends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87721">
        <w:rPr>
          <w:rFonts w:ascii="Arial" w:hAnsi="Arial" w:cs="Arial"/>
          <w:sz w:val="24"/>
        </w:rPr>
        <w:t>Waitin</w:t>
      </w:r>
      <w:proofErr w:type="spellEnd"/>
      <w:r w:rsidRPr="00A87721">
        <w:rPr>
          <w:rFonts w:ascii="Arial" w:hAnsi="Arial" w:cs="Arial"/>
          <w:sz w:val="24"/>
        </w:rPr>
        <w:t xml:space="preserve">` for the day your </w:t>
      </w:r>
      <w:proofErr w:type="spellStart"/>
      <w:r w:rsidRPr="00A87721">
        <w:rPr>
          <w:rFonts w:ascii="Arial" w:hAnsi="Arial" w:cs="Arial"/>
          <w:sz w:val="24"/>
        </w:rPr>
        <w:t>ship`ll</w:t>
      </w:r>
      <w:proofErr w:type="spellEnd"/>
      <w:r w:rsidRPr="00A87721">
        <w:rPr>
          <w:rFonts w:ascii="Arial" w:hAnsi="Arial" w:cs="Arial"/>
          <w:sz w:val="24"/>
        </w:rPr>
        <w:t xml:space="preserve"> come in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A87721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A87721">
        <w:rPr>
          <w:rFonts w:ascii="Arial" w:hAnsi="Arial" w:cs="Arial"/>
          <w:b/>
          <w:sz w:val="24"/>
        </w:rPr>
        <w:t xml:space="preserve">                        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And the tide`s </w:t>
      </w:r>
      <w:proofErr w:type="spellStart"/>
      <w:r w:rsidRPr="00A87721">
        <w:rPr>
          <w:rFonts w:ascii="Arial" w:hAnsi="Arial" w:cs="Arial"/>
          <w:sz w:val="24"/>
        </w:rPr>
        <w:t>gonna</w:t>
      </w:r>
      <w:proofErr w:type="spellEnd"/>
      <w:r w:rsidRPr="00A87721">
        <w:rPr>
          <w:rFonts w:ascii="Arial" w:hAnsi="Arial" w:cs="Arial"/>
          <w:sz w:val="24"/>
        </w:rPr>
        <w:t xml:space="preserve"> turn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</w:t>
      </w:r>
      <w:r w:rsidRPr="00A877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sz w:val="24"/>
        </w:rPr>
        <w:t xml:space="preserve">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 xml:space="preserve"> it`s all </w:t>
      </w:r>
      <w:proofErr w:type="spellStart"/>
      <w:r>
        <w:rPr>
          <w:rFonts w:ascii="Arial" w:hAnsi="Arial" w:cs="Arial"/>
          <w:sz w:val="24"/>
        </w:rPr>
        <w:t>gonna</w:t>
      </w:r>
      <w:proofErr w:type="spellEnd"/>
      <w:r>
        <w:rPr>
          <w:rFonts w:ascii="Arial" w:hAnsi="Arial" w:cs="Arial"/>
          <w:sz w:val="24"/>
        </w:rPr>
        <w:t xml:space="preserve"> roll your way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P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b/>
          <w:sz w:val="24"/>
          <w:highlight w:val="yellow"/>
        </w:rPr>
        <w:t>(CHORUS)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9 to 5, yeah - they got you where they want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There`s a better life </w:t>
      </w:r>
      <w:r>
        <w:rPr>
          <w:rFonts w:ascii="Arial" w:hAnsi="Arial" w:cs="Arial"/>
          <w:sz w:val="24"/>
        </w:rPr>
        <w:t>–</w:t>
      </w: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And you think about it don`t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It`s a rich man`s game,</w:t>
      </w:r>
      <w:r w:rsidRPr="00A87721">
        <w:rPr>
          <w:rFonts w:ascii="Arial" w:hAnsi="Arial" w:cs="Arial"/>
          <w:sz w:val="24"/>
        </w:rPr>
        <w:t xml:space="preserve"> no matter what they call it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D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A87721">
        <w:rPr>
          <w:rFonts w:ascii="Arial" w:hAnsi="Arial" w:cs="Arial"/>
          <w:b/>
          <w:sz w:val="24"/>
        </w:rPr>
        <w:t xml:space="preserve">                 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And you spend your life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A87721">
        <w:rPr>
          <w:rFonts w:ascii="Arial" w:hAnsi="Arial" w:cs="Arial"/>
          <w:b/>
          <w:sz w:val="24"/>
        </w:rPr>
        <w:t xml:space="preserve"> 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Putting money in his wallet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  <w:highlight w:val="yellow"/>
        </w:rPr>
        <w:t>(CHORUS)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9 to 5, yeah - they got you where they want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There`s a better life </w:t>
      </w:r>
      <w:r>
        <w:rPr>
          <w:rFonts w:ascii="Arial" w:hAnsi="Arial" w:cs="Arial"/>
          <w:sz w:val="24"/>
        </w:rPr>
        <w:t>–</w:t>
      </w: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And you think about it don`t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It`s a rich man`s game,</w:t>
      </w:r>
      <w:r w:rsidRPr="00A87721">
        <w:rPr>
          <w:rFonts w:ascii="Arial" w:hAnsi="Arial" w:cs="Arial"/>
          <w:sz w:val="24"/>
        </w:rPr>
        <w:t xml:space="preserve"> no matter what they call it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D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A87721">
        <w:rPr>
          <w:rFonts w:ascii="Arial" w:hAnsi="Arial" w:cs="Arial"/>
          <w:b/>
          <w:sz w:val="24"/>
        </w:rPr>
        <w:t xml:space="preserve">                 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And you spend your life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A87721">
        <w:rPr>
          <w:rFonts w:ascii="Arial" w:hAnsi="Arial" w:cs="Arial"/>
          <w:b/>
          <w:sz w:val="24"/>
        </w:rPr>
        <w:t xml:space="preserve">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Putting money in his wallet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(Repeat to fade)</w:t>
      </w:r>
    </w:p>
    <w:p w:rsidR="001455F2" w:rsidRP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                          C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 to </w:t>
      </w:r>
      <w:proofErr w:type="gramStart"/>
      <w:r>
        <w:rPr>
          <w:rFonts w:ascii="Arial" w:hAnsi="Arial" w:cs="Arial"/>
          <w:sz w:val="24"/>
        </w:rPr>
        <w:t>5  -</w:t>
      </w:r>
      <w:proofErr w:type="gramEnd"/>
      <w:r>
        <w:rPr>
          <w:rFonts w:ascii="Arial" w:hAnsi="Arial" w:cs="Arial"/>
          <w:sz w:val="24"/>
        </w:rPr>
        <w:t xml:space="preserve">  </w:t>
      </w:r>
      <w:r w:rsidRPr="00A87721">
        <w:rPr>
          <w:rFonts w:ascii="Arial" w:hAnsi="Arial" w:cs="Arial"/>
          <w:sz w:val="24"/>
        </w:rPr>
        <w:t xml:space="preserve"> working 9 to 5</w:t>
      </w:r>
    </w:p>
    <w:p w:rsidR="001455F2" w:rsidRDefault="00EA197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6E1B3E" wp14:editId="2517D94A">
                <wp:simplePos x="0" y="0"/>
                <wp:positionH relativeFrom="column">
                  <wp:posOffset>2561590</wp:posOffset>
                </wp:positionH>
                <wp:positionV relativeFrom="paragraph">
                  <wp:posOffset>123825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201.7pt;margin-top:9.75pt;width:57.85pt;height:95.4pt;z-index:25166233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XZWUpAwAAMA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IALBAAAA2wAAAA8AAABkcnMvZG93bnJldi54bWxET91qwjAUvh/sHcIZ7G5NKkykMxY3cYg3&#10;024PcGjO2mJzUpLM1rc3wsC78/H9nmU52V6cyYfOsYY8UyCIa2c6bjT8fG9fFiBCRDbYOyYNFwpQ&#10;rh4fllgYN/KRzlVsRArhUKCGNsahkDLULVkMmRuIE/frvMWYoG+k8TimcNvLmVJzabHj1NDiQB8t&#10;1afqz2oYPsfaH1RsTKcWX+p9s92/Vr3Wz0/T+g1EpCnexf/unUnzc7j9kg6Qq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rIALBAAAA2wAAAA8AAAAAAAAAAAAAAAAAnwIA&#10;AGRycy9kb3ducmV2LnhtbFBLBQYAAAAABAAEAPcAAACNAwAAAAA=&#10;">
                  <v:imagedata r:id="rId6" o:title="chord_22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F7B577" wp14:editId="1FF957F2">
                <wp:simplePos x="0" y="0"/>
                <wp:positionH relativeFrom="column">
                  <wp:posOffset>841565</wp:posOffset>
                </wp:positionH>
                <wp:positionV relativeFrom="paragraph">
                  <wp:posOffset>116205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66.25pt;margin-top:9.1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y0h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AF9DDB" wp14:editId="5B47A436">
                <wp:simplePos x="0" y="0"/>
                <wp:positionH relativeFrom="column">
                  <wp:posOffset>1703705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134.15pt;margin-top:8.9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W5bdg4AAAAAoBAAAPAAAAZHJzL2Rvd25yZXYu&#10;eG1sTI9BS8NAEIXvgv9hGcGb3aSpNcRsSinqqQi2Qultmp0modndkN0m6b93POlx+D7evJevJtOK&#10;gXrfOKsgnkUgyJZON7ZS8L1/f0pB+IBWY+ssKbiRh1Vxf5djpt1ov2jYhUpwiPUZKqhD6DIpfVmT&#10;QT9zHVlmZ9cbDHz2ldQ9jhxuWjmPoqU02Fj+UGNHm5rKy+5qFHyMOK6T+G3YXs6b23H//HnYxqTU&#10;48O0fgURaAp/MvzW5+pQcKeTu1rtRatgvkwTVhm88AQWknTB405MonQBssjl/wnFD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">
                <v:shape id="Picture 8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739AA9" wp14:editId="7C012693">
                <wp:simplePos x="0" y="0"/>
                <wp:positionH relativeFrom="column">
                  <wp:posOffset>-15240</wp:posOffset>
                </wp:positionH>
                <wp:positionV relativeFrom="paragraph">
                  <wp:posOffset>123825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-1.2pt;margin-top:9.7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2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EA197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1C5CB" wp14:editId="377DE845">
                <wp:simplePos x="0" y="0"/>
                <wp:positionH relativeFrom="column">
                  <wp:posOffset>-24493</wp:posOffset>
                </wp:positionH>
                <wp:positionV relativeFrom="paragraph">
                  <wp:posOffset>153728</wp:posOffset>
                </wp:positionV>
                <wp:extent cx="3420094" cy="1436873"/>
                <wp:effectExtent l="0" t="0" r="2857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94" cy="1436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72" w:rsidRDefault="00EA1972" w:rsidP="00EA19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-1.95pt;margin-top:12.1pt;width:269.3pt;height:1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">
                <v:textbox>
                  <w:txbxContent>
                    <w:p w:rsidR="00EA1972" w:rsidRDefault="00EA1972" w:rsidP="00EA197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1455F2" w:rsidRDefault="00EA197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F470D0" wp14:editId="5B98A331">
                <wp:simplePos x="0" y="0"/>
                <wp:positionH relativeFrom="column">
                  <wp:posOffset>105410</wp:posOffset>
                </wp:positionH>
                <wp:positionV relativeFrom="paragraph">
                  <wp:posOffset>67310</wp:posOffset>
                </wp:positionV>
                <wp:extent cx="734695" cy="1210310"/>
                <wp:effectExtent l="0" t="0" r="8255" b="8890"/>
                <wp:wrapNone/>
                <wp:docPr id="2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8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39" style="position:absolute;margin-left:8.3pt;margin-top:5.3pt;width:57.85pt;height:95.3pt;z-index:251673600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">
                <v:shape id="TextBox 69" o:spid="_x0000_s1040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41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tVEHEAAAA2wAAAA8AAABkcnMvZG93bnJldi54bWxEj19rwkAQxN8Lfodjhb7Viwq1jZ5SKhaf&#10;pP6h7eOSW5Ngbi/ktjH66b2C0MdhZn7DzBadq1RLTSg9GxgOElDEmbcl5wYO+9XTC6ggyBYrz2Tg&#10;QgEW897DDFPrz7yldie5ihAOKRooROpU65AV5DAMfE0cvaNvHEqUTa5tg+cId5UeJcmzdlhyXCiw&#10;pveCstPu1xlYZ5NVdRX+CfartZ/LMX9s5NuYx373NgUl1Ml/+N5eWwOjV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tVEHEAAAA2wAAAA8AAAAAAAAAAAAAAAAA&#10;nwIAAGRycy9kb3ducmV2LnhtbFBLBQYAAAAABAAEAPcAAACQAw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1A8307" wp14:editId="65214423">
                <wp:simplePos x="0" y="0"/>
                <wp:positionH relativeFrom="column">
                  <wp:posOffset>1704340</wp:posOffset>
                </wp:positionH>
                <wp:positionV relativeFrom="paragraph">
                  <wp:posOffset>78105</wp:posOffset>
                </wp:positionV>
                <wp:extent cx="734695" cy="1199515"/>
                <wp:effectExtent l="0" t="0" r="8255" b="635"/>
                <wp:wrapNone/>
                <wp:docPr id="3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2" style="position:absolute;margin-left:134.2pt;margin-top:6.15pt;width:57.85pt;height:94.45pt;z-index:251675648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9uZ2I4AAAAAoBAAAPAAAAZHJzL2Rv&#10;d25yZXYueG1sTI9NS8NAEIbvgv9hGcGb3XzUEmI2pRT1VARbQbxNs9MkNLsbstsk/feOJ3scnpf3&#10;faZYz6YTIw2+dVZBvIhAkK2cbm2t4Ovw9pSB8AGtxs5ZUnAlD+vy/q7AXLvJftK4D7XgEutzVNCE&#10;0OdS+qohg37herLMTm4wGPgcaqkHnLjcdDKJopU02FpeaLCnbUPVeX8xCt4nnDZp/Druzqft9efw&#10;/PG9i0mpx4d58wIi0Bz+w/Cnz+pQstPRXaz2olOQrLIlRxkkKQgOpNkyBnFkEsUJyLKQty+Uv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">
                <v:shape id="Picture 34" o:spid="_x0000_s1043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EiEjEAAAA2wAAAA8AAABkcnMvZG93bnJldi54bWxEj0FLAzEUhO9C/0N4Qm82a7sVXZuWUir1&#10;oAeroMfH5rlZ3Ly3JGl3/fdGEDwOM/MNs9qMvlNnCrEVNnA9K0AR12Jbbgy8vT5c3YKKCdliJ0wG&#10;vinCZj25WGFlZeAXOh9TozKEY4UGXEp9pXWsHXmMM+mJs/cpwWPKMjTaBhwy3Hd6XhQ32mPLecFh&#10;TztH9dfx5A28h3g4uGVcPg/l/q4oRZ4+WjFmejlu70ElGtN/+K/9aA0sSvj9kn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EiEjEAAAA2wAAAA8AAAAAAAAAAAAAAAAA&#10;nwIAAGRycy9kb3ducmV2LnhtbFBLBQYAAAAABAAEAPcAAACQAwAAAAA=&#10;">
                  <v:imagedata r:id="rId12" o:title="chord_0003"/>
                </v:shape>
                <v:shape id="TextBox 82" o:spid="_x0000_s1044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9D9F14" wp14:editId="25ECA53F">
                <wp:simplePos x="0" y="0"/>
                <wp:positionH relativeFrom="column">
                  <wp:posOffset>2482850</wp:posOffset>
                </wp:positionH>
                <wp:positionV relativeFrom="paragraph">
                  <wp:posOffset>56515</wp:posOffset>
                </wp:positionV>
                <wp:extent cx="734695" cy="1210310"/>
                <wp:effectExtent l="0" t="0" r="8255" b="8890"/>
                <wp:wrapNone/>
                <wp:docPr id="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5" style="position:absolute;margin-left:195.5pt;margin-top:4.45pt;width:57.85pt;height:95.3pt;z-index:251676672" coordorigin=",1208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">
                <v:shape id="Picture 37" o:spid="_x0000_s1046" type="#_x0000_t75" alt="http://www.alligatorboogaloo.com/uke/chords/chord_0232.gif" style="position:absolute;top:1469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GvivEAAAA2wAAAA8AAABkcnMvZG93bnJldi54bWxEj0FrAjEUhO+C/yG8Qi/SzVbBytYoIlQK&#10;vVSreH1s3maXbl6WJK7rvzeFgsdhZr5hluvBtqInHxrHCl6zHARx6XTDRsHx5+NlASJEZI2tY1Jw&#10;owDr1Xi0xEK7K++pP0QjEoRDgQrqGLtCylDWZDFkriNOXuW8xZikN1J7vCa4beU0z+fSYsNpocaO&#10;tjWVv4eLVdCf4yQ/VZujsXpf+t3UnL9m30o9Pw2bdxCRhvgI/7c/tYLZG/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GvivEAAAA2wAAAA8AAAAAAAAAAAAAAAAA&#10;nwIAAGRycy9kb3ducmV2LnhtbFBLBQYAAAAABAAEAPcAAACQAwAAAAA=&#10;">
                  <v:imagedata r:id="rId10" o:title="chord_0232"/>
                </v:shape>
                <v:shape id="TextBox 92" o:spid="_x0000_s1047" type="#_x0000_t202" style="position:absolute;left:1016;top:1208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26E0E0E" wp14:editId="731DE315">
                <wp:simplePos x="0" y="0"/>
                <wp:positionH relativeFrom="column">
                  <wp:posOffset>841375</wp:posOffset>
                </wp:positionH>
                <wp:positionV relativeFrom="paragraph">
                  <wp:posOffset>45588</wp:posOffset>
                </wp:positionV>
                <wp:extent cx="838200" cy="1219200"/>
                <wp:effectExtent l="0" t="0" r="0" b="0"/>
                <wp:wrapNone/>
                <wp:docPr id="3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8" style="position:absolute;margin-left:66.25pt;margin-top:3.6pt;width:66pt;height:96pt;z-index:251674624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">
                <v:shape id="Picture 31" o:spid="_x0000_s1049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Vk/TDAAAA2wAAAA8AAABkcnMvZG93bnJldi54bWxEj92KwjAUhO+FfYdwFvZGNK0/i1SjrAuC&#10;FyJY9wEOzbEt25yUJNr69kYQvBxm5htmtelNI27kfG1ZQTpOQBAXVtdcKvg770YLED4ga2wsk4I7&#10;edisPwYrzLTt+ES3PJQiQthnqKAKoc2k9EVFBv3YtsTRu1hnMETpSqkddhFuGjlJkm9psOa4UGFL&#10;vxUV//nVKNC9S7b5YXb2891w2DX+mE6Ko1Jfn/3PEkSgPrzDr/ZeK5im8PwSf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WT9MMAAADbAAAADwAAAAAAAAAAAAAAAACf&#10;AgAAZHJzL2Rvd25yZXYueG1sUEsFBgAAAAAEAAQA9wAAAI8DAAAAAA==&#10;">
                  <v:imagedata r:id="rId14" o:title="chord_3211"/>
                </v:shape>
                <v:shape id="TextBox 79" o:spid="_x0000_s1050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1455F2" w:rsidSect="001455F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1455F2" w:rsidRDefault="001455F2" w:rsidP="001455F2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lastRenderedPageBreak/>
        <w:t xml:space="preserve">9 to </w:t>
      </w:r>
      <w:proofErr w:type="gramStart"/>
      <w:r w:rsidRPr="00A87721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 w:rsidRPr="00A87721">
        <w:rPr>
          <w:rFonts w:ascii="Arial" w:hAnsi="Arial" w:cs="Arial"/>
          <w:b/>
          <w:sz w:val="24"/>
        </w:rPr>
        <w:t>Dolly Parton</w:t>
      </w:r>
      <w:r>
        <w:rPr>
          <w:rFonts w:ascii="Arial" w:hAnsi="Arial" w:cs="Arial"/>
          <w:b/>
          <w:sz w:val="24"/>
        </w:rPr>
        <w:t xml:space="preserve">)  Key </w:t>
      </w:r>
      <w:r>
        <w:rPr>
          <w:rFonts w:ascii="Arial" w:hAnsi="Arial" w:cs="Arial"/>
          <w:b/>
          <w:sz w:val="24"/>
        </w:rPr>
        <w:t>G</w:t>
      </w:r>
    </w:p>
    <w:p w:rsidR="001455F2" w:rsidRDefault="001455F2" w:rsidP="001455F2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1455F2" w:rsidSect="001455F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Tumble </w:t>
      </w:r>
      <w:proofErr w:type="spellStart"/>
      <w:r w:rsidRPr="00A87721">
        <w:rPr>
          <w:rFonts w:ascii="Arial" w:hAnsi="Arial" w:cs="Arial"/>
          <w:sz w:val="24"/>
        </w:rPr>
        <w:t>outta</w:t>
      </w:r>
      <w:proofErr w:type="spellEnd"/>
      <w:r w:rsidRPr="00A87721">
        <w:rPr>
          <w:rFonts w:ascii="Arial" w:hAnsi="Arial" w:cs="Arial"/>
          <w:sz w:val="24"/>
        </w:rPr>
        <w:t xml:space="preserve"> bed and </w:t>
      </w:r>
      <w:proofErr w:type="spellStart"/>
      <w:r w:rsidRPr="00A87721">
        <w:rPr>
          <w:rFonts w:ascii="Arial" w:hAnsi="Arial" w:cs="Arial"/>
          <w:sz w:val="24"/>
        </w:rPr>
        <w:t>a`stumble</w:t>
      </w:r>
      <w:proofErr w:type="spellEnd"/>
      <w:r w:rsidRPr="00A87721">
        <w:rPr>
          <w:rFonts w:ascii="Arial" w:hAnsi="Arial" w:cs="Arial"/>
          <w:sz w:val="24"/>
        </w:rPr>
        <w:t xml:space="preserve"> to the kitchen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Pour myself a cup of ambition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       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A87721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D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And yawn n` stretch n` and try to come to life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Jump in the shower and the blood starts </w:t>
      </w:r>
      <w:proofErr w:type="spellStart"/>
      <w:r w:rsidRPr="00A87721">
        <w:rPr>
          <w:rFonts w:ascii="Arial" w:hAnsi="Arial" w:cs="Arial"/>
          <w:sz w:val="24"/>
        </w:rPr>
        <w:t>pumpin</w:t>
      </w:r>
      <w:proofErr w:type="spellEnd"/>
      <w:r w:rsidRPr="00A87721">
        <w:rPr>
          <w:rFonts w:ascii="Arial" w:hAnsi="Arial" w:cs="Arial"/>
          <w:sz w:val="24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Out on the streets the traffic starts </w:t>
      </w:r>
      <w:proofErr w:type="spellStart"/>
      <w:r w:rsidRPr="00A87721">
        <w:rPr>
          <w:rFonts w:ascii="Arial" w:hAnsi="Arial" w:cs="Arial"/>
          <w:sz w:val="24"/>
        </w:rPr>
        <w:t>jumpin</w:t>
      </w:r>
      <w:proofErr w:type="spellEnd"/>
      <w:r w:rsidRPr="00A87721">
        <w:rPr>
          <w:rFonts w:ascii="Arial" w:hAnsi="Arial" w:cs="Arial"/>
          <w:sz w:val="24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A877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A87721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With folks like me on the job from 9 to 5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>CHORUS: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A87721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spellStart"/>
      <w:r w:rsidRPr="00A87721">
        <w:rPr>
          <w:rFonts w:ascii="Arial" w:hAnsi="Arial" w:cs="Arial"/>
          <w:sz w:val="24"/>
          <w:highlight w:val="yellow"/>
        </w:rPr>
        <w:t>Workin</w:t>
      </w:r>
      <w:proofErr w:type="spellEnd"/>
      <w:r w:rsidRPr="00A87721">
        <w:rPr>
          <w:rFonts w:ascii="Arial" w:hAnsi="Arial" w:cs="Arial"/>
          <w:sz w:val="24"/>
          <w:highlight w:val="yellow"/>
        </w:rPr>
        <w:t xml:space="preserve">` 9 to 5 - what a way to make a </w:t>
      </w:r>
      <w:proofErr w:type="spellStart"/>
      <w:r w:rsidRPr="00A87721">
        <w:rPr>
          <w:rFonts w:ascii="Arial" w:hAnsi="Arial" w:cs="Arial"/>
          <w:sz w:val="24"/>
          <w:highlight w:val="yellow"/>
        </w:rPr>
        <w:t>livin</w:t>
      </w:r>
      <w:proofErr w:type="spellEnd"/>
      <w:r w:rsidRPr="00A87721">
        <w:rPr>
          <w:rFonts w:ascii="Arial" w:hAnsi="Arial" w:cs="Arial"/>
          <w:sz w:val="24"/>
          <w:highlight w:val="yellow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A87721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87721">
        <w:rPr>
          <w:rFonts w:ascii="Arial" w:hAnsi="Arial" w:cs="Arial"/>
          <w:sz w:val="24"/>
          <w:highlight w:val="yellow"/>
        </w:rPr>
        <w:t xml:space="preserve">Barely </w:t>
      </w:r>
      <w:proofErr w:type="spellStart"/>
      <w:r w:rsidRPr="00A87721">
        <w:rPr>
          <w:rFonts w:ascii="Arial" w:hAnsi="Arial" w:cs="Arial"/>
          <w:sz w:val="24"/>
          <w:highlight w:val="yellow"/>
        </w:rPr>
        <w:t>gettin</w:t>
      </w:r>
      <w:proofErr w:type="spellEnd"/>
      <w:r w:rsidRPr="00A87721">
        <w:rPr>
          <w:rFonts w:ascii="Arial" w:hAnsi="Arial" w:cs="Arial"/>
          <w:sz w:val="24"/>
          <w:highlight w:val="yellow"/>
        </w:rPr>
        <w:t xml:space="preserve">` by - it`s all takin` and no </w:t>
      </w:r>
      <w:proofErr w:type="spellStart"/>
      <w:r w:rsidRPr="00A87721">
        <w:rPr>
          <w:rFonts w:ascii="Arial" w:hAnsi="Arial" w:cs="Arial"/>
          <w:sz w:val="24"/>
          <w:highlight w:val="yellow"/>
        </w:rPr>
        <w:t>givin</w:t>
      </w:r>
      <w:proofErr w:type="spellEnd"/>
      <w:r w:rsidRPr="00A87721">
        <w:rPr>
          <w:rFonts w:ascii="Arial" w:hAnsi="Arial" w:cs="Arial"/>
          <w:sz w:val="24"/>
          <w:highlight w:val="yellow"/>
        </w:rPr>
        <w:t>`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A87721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  <w:highlight w:val="yellow"/>
        </w:rPr>
      </w:pPr>
      <w:r w:rsidRPr="00A87721">
        <w:rPr>
          <w:rFonts w:ascii="Arial" w:hAnsi="Arial" w:cs="Arial"/>
          <w:sz w:val="24"/>
          <w:highlight w:val="yellow"/>
        </w:rPr>
        <w:t xml:space="preserve">They just use your mind </w:t>
      </w:r>
      <w:r>
        <w:rPr>
          <w:rFonts w:ascii="Arial" w:hAnsi="Arial" w:cs="Arial"/>
          <w:sz w:val="24"/>
          <w:highlight w:val="yellow"/>
        </w:rPr>
        <w:t>–</w:t>
      </w:r>
      <w:r w:rsidRPr="00A87721">
        <w:rPr>
          <w:rFonts w:ascii="Arial" w:hAnsi="Arial" w:cs="Arial"/>
          <w:sz w:val="24"/>
          <w:highlight w:val="yellow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87721">
        <w:rPr>
          <w:rFonts w:ascii="Arial" w:hAnsi="Arial" w:cs="Arial"/>
          <w:sz w:val="24"/>
          <w:highlight w:val="yellow"/>
        </w:rPr>
        <w:t>And they never give you credit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87721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>A</w:t>
      </w:r>
      <w:r w:rsidRPr="00A87721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 xml:space="preserve">             </w:t>
      </w:r>
      <w:r w:rsidRPr="00A87721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>D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  <w:highlight w:val="yellow"/>
        </w:rPr>
        <w:t>It`s enough to drive you crazy if you let it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9 to 5 - for service and devotion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</w:t>
      </w: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You would think that I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A87721">
        <w:rPr>
          <w:rFonts w:ascii="Arial" w:hAnsi="Arial" w:cs="Arial"/>
          <w:sz w:val="24"/>
        </w:rPr>
        <w:t>ould deserve a fair promotion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</w:t>
      </w:r>
      <w:r w:rsidRPr="00A8772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Want to move ahead</w:t>
      </w:r>
      <w:r>
        <w:rPr>
          <w:rFonts w:ascii="Arial" w:hAnsi="Arial" w:cs="Arial"/>
          <w:sz w:val="24"/>
        </w:rPr>
        <w:t>-</w:t>
      </w: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A87721">
        <w:rPr>
          <w:rFonts w:ascii="Arial" w:hAnsi="Arial" w:cs="Arial"/>
          <w:sz w:val="24"/>
        </w:rPr>
        <w:t>ut the boss won`t seem to let me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A87721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                 </w:t>
      </w:r>
      <w:r w:rsidRPr="00A87721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D</w:t>
      </w:r>
      <w:r w:rsidRPr="00A87721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I swear sometimes that man is out to get me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They let you dream just to watch `</w:t>
      </w:r>
      <w:proofErr w:type="spellStart"/>
      <w:r w:rsidRPr="00A87721">
        <w:rPr>
          <w:rFonts w:ascii="Arial" w:hAnsi="Arial" w:cs="Arial"/>
          <w:sz w:val="24"/>
        </w:rPr>
        <w:t>em</w:t>
      </w:r>
      <w:proofErr w:type="spellEnd"/>
      <w:r w:rsidRPr="00A87721">
        <w:rPr>
          <w:rFonts w:ascii="Arial" w:hAnsi="Arial" w:cs="Arial"/>
          <w:sz w:val="24"/>
        </w:rPr>
        <w:t xml:space="preserve"> </w:t>
      </w:r>
      <w:proofErr w:type="gramStart"/>
      <w:r w:rsidRPr="00A87721">
        <w:rPr>
          <w:rFonts w:ascii="Arial" w:hAnsi="Arial" w:cs="Arial"/>
          <w:sz w:val="24"/>
        </w:rPr>
        <w:t>shatter</w:t>
      </w:r>
      <w:proofErr w:type="gramEnd"/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You`re just a step on the boss man`s ladder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A877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D</w:t>
      </w:r>
    </w:p>
    <w:p w:rsidR="001455F2" w:rsidRPr="00A87721" w:rsidRDefault="00EA197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A5CC2C" wp14:editId="0496A056">
                <wp:simplePos x="0" y="0"/>
                <wp:positionH relativeFrom="column">
                  <wp:posOffset>3376295</wp:posOffset>
                </wp:positionH>
                <wp:positionV relativeFrom="paragraph">
                  <wp:posOffset>115570</wp:posOffset>
                </wp:positionV>
                <wp:extent cx="3419475" cy="1436370"/>
                <wp:effectExtent l="0" t="0" r="28575" b="114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72" w:rsidRDefault="00EA1972" w:rsidP="00EA19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1" type="#_x0000_t202" style="position:absolute;margin-left:265.85pt;margin-top:9.1pt;width:269.25pt;height:113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">
                <v:textbox>
                  <w:txbxContent>
                    <w:p w:rsidR="00EA1972" w:rsidRDefault="00EA1972" w:rsidP="00EA197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455F2" w:rsidRPr="00A87721">
        <w:rPr>
          <w:rFonts w:ascii="Arial" w:hAnsi="Arial" w:cs="Arial"/>
          <w:sz w:val="24"/>
        </w:rPr>
        <w:t>But you got dreams he`ll never take away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In the same boat with a lot of your friends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87721">
        <w:rPr>
          <w:rFonts w:ascii="Arial" w:hAnsi="Arial" w:cs="Arial"/>
          <w:sz w:val="24"/>
        </w:rPr>
        <w:t>Waitin</w:t>
      </w:r>
      <w:proofErr w:type="spellEnd"/>
      <w:r w:rsidRPr="00A87721">
        <w:rPr>
          <w:rFonts w:ascii="Arial" w:hAnsi="Arial" w:cs="Arial"/>
          <w:sz w:val="24"/>
        </w:rPr>
        <w:t xml:space="preserve">` for the day your </w:t>
      </w:r>
      <w:proofErr w:type="spellStart"/>
      <w:r w:rsidRPr="00A87721">
        <w:rPr>
          <w:rFonts w:ascii="Arial" w:hAnsi="Arial" w:cs="Arial"/>
          <w:sz w:val="24"/>
        </w:rPr>
        <w:t>ship`ll</w:t>
      </w:r>
      <w:proofErr w:type="spellEnd"/>
      <w:r w:rsidRPr="00A87721">
        <w:rPr>
          <w:rFonts w:ascii="Arial" w:hAnsi="Arial" w:cs="Arial"/>
          <w:sz w:val="24"/>
        </w:rPr>
        <w:t xml:space="preserve"> come in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A87721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Pr="00A87721">
        <w:rPr>
          <w:rFonts w:ascii="Arial" w:hAnsi="Arial" w:cs="Arial"/>
          <w:b/>
          <w:sz w:val="24"/>
        </w:rPr>
        <w:t xml:space="preserve">                        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And the tide`s </w:t>
      </w:r>
      <w:proofErr w:type="spellStart"/>
      <w:r w:rsidRPr="00A87721">
        <w:rPr>
          <w:rFonts w:ascii="Arial" w:hAnsi="Arial" w:cs="Arial"/>
          <w:sz w:val="24"/>
        </w:rPr>
        <w:t>gonna</w:t>
      </w:r>
      <w:proofErr w:type="spellEnd"/>
      <w:r w:rsidRPr="00A87721">
        <w:rPr>
          <w:rFonts w:ascii="Arial" w:hAnsi="Arial" w:cs="Arial"/>
          <w:sz w:val="24"/>
        </w:rPr>
        <w:t xml:space="preserve"> turn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</w:t>
      </w:r>
      <w:r w:rsidRPr="00A877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A87721">
        <w:rPr>
          <w:rFonts w:ascii="Arial" w:hAnsi="Arial" w:cs="Arial"/>
          <w:sz w:val="24"/>
        </w:rPr>
        <w:t xml:space="preserve"> it`s all </w:t>
      </w:r>
      <w:proofErr w:type="spellStart"/>
      <w:r w:rsidRPr="00A87721">
        <w:rPr>
          <w:rFonts w:ascii="Arial" w:hAnsi="Arial" w:cs="Arial"/>
          <w:sz w:val="24"/>
        </w:rPr>
        <w:t>gonna</w:t>
      </w:r>
      <w:proofErr w:type="spellEnd"/>
      <w:r w:rsidRPr="00A87721">
        <w:rPr>
          <w:rFonts w:ascii="Arial" w:hAnsi="Arial" w:cs="Arial"/>
          <w:sz w:val="24"/>
        </w:rPr>
        <w:t xml:space="preserve"> roll your way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  <w:highlight w:val="yellow"/>
        </w:rPr>
        <w:lastRenderedPageBreak/>
        <w:t>(CHORUS)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9 to 5, yeah - they got you where they want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There`s a better life </w:t>
      </w:r>
      <w:r>
        <w:rPr>
          <w:rFonts w:ascii="Arial" w:hAnsi="Arial" w:cs="Arial"/>
          <w:sz w:val="24"/>
        </w:rPr>
        <w:t>–</w:t>
      </w: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And you think about it don`t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It`s a rich man`s game,</w:t>
      </w:r>
      <w:r w:rsidRPr="00A87721">
        <w:rPr>
          <w:rFonts w:ascii="Arial" w:hAnsi="Arial" w:cs="Arial"/>
          <w:sz w:val="24"/>
        </w:rPr>
        <w:t xml:space="preserve"> no matter what they call it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A87721">
        <w:rPr>
          <w:rFonts w:ascii="Arial" w:hAnsi="Arial" w:cs="Arial"/>
          <w:b/>
          <w:sz w:val="24"/>
        </w:rPr>
        <w:t xml:space="preserve">                 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And you spend your life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A87721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A87721">
        <w:rPr>
          <w:rFonts w:ascii="Arial" w:hAnsi="Arial" w:cs="Arial"/>
          <w:b/>
          <w:sz w:val="24"/>
        </w:rPr>
        <w:t xml:space="preserve"> 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Putting money in his wallet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  <w:highlight w:val="yellow"/>
        </w:rPr>
        <w:t>(CHORUS)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9 to 5, yeah - they got you where they want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1455F2" w:rsidRDefault="001455F2" w:rsidP="001455F2">
      <w:pPr>
        <w:spacing w:after="0" w:line="36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There`s a better life </w:t>
      </w:r>
      <w:r>
        <w:rPr>
          <w:rFonts w:ascii="Arial" w:hAnsi="Arial" w:cs="Arial"/>
          <w:sz w:val="24"/>
        </w:rPr>
        <w:t>–</w:t>
      </w:r>
      <w:r w:rsidRPr="00A87721">
        <w:rPr>
          <w:rFonts w:ascii="Arial" w:hAnsi="Arial" w:cs="Arial"/>
          <w:sz w:val="24"/>
        </w:rPr>
        <w:t xml:space="preserve"> 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And you think about it don`t you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 w:rsidRPr="00A8772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It`s a rich man`s game,</w:t>
      </w:r>
      <w:r w:rsidRPr="00A87721">
        <w:rPr>
          <w:rFonts w:ascii="Arial" w:hAnsi="Arial" w:cs="Arial"/>
          <w:sz w:val="24"/>
        </w:rPr>
        <w:t xml:space="preserve"> no matter what they call it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</w:t>
      </w:r>
      <w:r w:rsidRPr="00A8772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A87721">
        <w:rPr>
          <w:rFonts w:ascii="Arial" w:hAnsi="Arial" w:cs="Arial"/>
          <w:b/>
          <w:sz w:val="24"/>
        </w:rPr>
        <w:t xml:space="preserve">                 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 xml:space="preserve">And you spend your life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A8772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A87721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A87721">
        <w:rPr>
          <w:rFonts w:ascii="Arial" w:hAnsi="Arial" w:cs="Arial"/>
          <w:b/>
          <w:sz w:val="24"/>
        </w:rPr>
        <w:t xml:space="preserve">  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 w:rsidRPr="00A87721">
        <w:rPr>
          <w:rFonts w:ascii="Arial" w:hAnsi="Arial" w:cs="Arial"/>
          <w:sz w:val="24"/>
        </w:rPr>
        <w:t>Putting money in his wallet</w:t>
      </w: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(Repeat to fade)</w:t>
      </w:r>
      <w:r w:rsidR="00EA1972" w:rsidRPr="00EA1972">
        <w:rPr>
          <w:noProof/>
        </w:rPr>
        <w:t xml:space="preserve"> </w:t>
      </w:r>
    </w:p>
    <w:p w:rsidR="001455F2" w:rsidRPr="001455F2" w:rsidRDefault="001455F2" w:rsidP="001455F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>G</w: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 to </w:t>
      </w:r>
      <w:proofErr w:type="gramStart"/>
      <w:r>
        <w:rPr>
          <w:rFonts w:ascii="Arial" w:hAnsi="Arial" w:cs="Arial"/>
          <w:sz w:val="24"/>
        </w:rPr>
        <w:t>5  -</w:t>
      </w:r>
      <w:proofErr w:type="gramEnd"/>
      <w:r>
        <w:rPr>
          <w:rFonts w:ascii="Arial" w:hAnsi="Arial" w:cs="Arial"/>
          <w:sz w:val="24"/>
        </w:rPr>
        <w:t xml:space="preserve">  </w:t>
      </w:r>
      <w:r w:rsidRPr="00A87721">
        <w:rPr>
          <w:rFonts w:ascii="Arial" w:hAnsi="Arial" w:cs="Arial"/>
          <w:sz w:val="24"/>
        </w:rPr>
        <w:t xml:space="preserve"> working 9 to 5</w:t>
      </w:r>
    </w:p>
    <w:p w:rsidR="001455F2" w:rsidRDefault="00EA1972" w:rsidP="001455F2">
      <w:pPr>
        <w:spacing w:after="0" w:line="240" w:lineRule="auto"/>
        <w:rPr>
          <w:rFonts w:ascii="Arial" w:hAnsi="Arial" w:cs="Arial"/>
          <w:sz w:val="24"/>
        </w:rPr>
      </w:pPr>
      <w:r w:rsidRPr="00EA197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91A962" wp14:editId="6C1BD989">
                <wp:simplePos x="0" y="0"/>
                <wp:positionH relativeFrom="column">
                  <wp:posOffset>852170</wp:posOffset>
                </wp:positionH>
                <wp:positionV relativeFrom="paragraph">
                  <wp:posOffset>152400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position:absolute;margin-left:67.1pt;margin-top:12pt;width:57.85pt;height:94.45pt;z-index:25166438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">
                <v:shape id="Picture 7" o:spid="_x0000_s105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wbrDAAAA2gAAAA8AAABkcnMvZG93bnJldi54bWxEj0FLAzEUhO8F/0N4gjebVdpq16ZFRKmH&#10;9tBVqMfH5rlZ3Ly3JLG7/nsjCD0OM/MNs9qMvlMnCrEVNnAzLUAR12Jbbgy8v71c34OKCdliJ0wG&#10;fijCZn0xWWFpZeADnarUqAzhWKIBl1Jfah1rRx7jVHri7H1K8JiyDI22AYcM952+LYqF9thyXnDY&#10;05Oj+qv69gaOIW63bh7n+2H2vCxmIruPVoy5uhwfH0AlGtM5/N9+tQbu4O9KvgF6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DBusMAAADaAAAADwAAAAAAAAAAAAAAAACf&#10;AgAAZHJzL2Rvd25yZXYueG1sUEsFBgAAAAAEAAQA9wAAAI8DAAAAAA==&#10;">
                  <v:imagedata r:id="rId12" o:title="chord_0003"/>
                </v:shape>
                <v:shape id="TextBox 4" o:spid="_x0000_s105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753ACF" wp14:editId="435DC92D">
                <wp:simplePos x="0" y="0"/>
                <wp:positionH relativeFrom="column">
                  <wp:posOffset>1708150</wp:posOffset>
                </wp:positionH>
                <wp:positionV relativeFrom="paragraph">
                  <wp:posOffset>142240</wp:posOffset>
                </wp:positionV>
                <wp:extent cx="734695" cy="1211580"/>
                <wp:effectExtent l="0" t="0" r="8255" b="7620"/>
                <wp:wrapNone/>
                <wp:docPr id="1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position:absolute;margin-left:134.5pt;margin-top:11.2pt;width:57.85pt;height:95.4pt;z-index:25166745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">
                <v:shape id="Picture 19" o:spid="_x0000_s1056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dLATAAAAA2wAAAA8AAABkcnMvZG93bnJldi54bWxET81qAjEQvhd8hzCCt5pYUHQ1irZYipfq&#10;6gMMm3F3cTNZktTdvn0jCL3Nx/c7q01vG3EnH2rHGiZjBYK4cKbmUsPlvH+dgwgR2WDjmDT8UoDN&#10;evCywsy4jk90z2MpUgiHDDVUMbaZlKGoyGIYu5Y4cVfnLcYEfSmNxy6F20a+KTWTFmtODRW29F5R&#10;cct/rIb2syv8UcXS1Gr+rXYf+8M0b7QeDfvtEkSkPv6Ln+4vk+Yv4PFLOk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J0sBMAAAADbAAAADwAAAAAAAAAAAAAAAACfAgAA&#10;ZHJzL2Rvd25yZXYueG1sUEsFBgAAAAAEAAQA9wAAAIwDAAAAAA==&#10;">
                  <v:imagedata r:id="rId6" o:title="chord_2220"/>
                </v:shape>
                <v:shape id="TextBox 26" o:spid="_x0000_s1057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197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FBA31A" wp14:editId="73AD21E4">
                <wp:simplePos x="0" y="0"/>
                <wp:positionH relativeFrom="column">
                  <wp:posOffset>-2540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position:absolute;margin-left:-.2pt;margin-top:9.4pt;width:57.85pt;height:95.3pt;z-index:25166540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Bm0fp98AAAAIAQAADwAAAGRycy9kb3ducmV2&#10;LnhtbEyPT0vDQBDF74LfYRnBW7tJ/0iN2ZRS1FMRbAXxNk2mSWh2NmS3SfrtnZ70OO893vxeuh5t&#10;o3rqfO3YQDyNQBHnrqi5NPB1eJusQPmAXGDjmAxcycM6u79LMSncwJ/U70OppIR9ggaqENpEa59X&#10;ZNFPXUss3sl1FoOcXamLDgcpt42eRdGTtlizfKiwpW1F+Xl/sQbeBxw28/i1351P2+vPYfnxvYvJ&#10;mMeHcfMCKtAY/sJwwxd0yITp6C5ceNUYmCwkKPJKBtzseDkHdTQwi54XoLNU/x+Q/QI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">
                <v:shape id="Picture 16" o:spid="_x0000_s105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R9D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f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9H0MAAAADbAAAADwAAAAAAAAAAAAAAAACfAgAA&#10;ZHJzL2Rvd25yZXYueG1sUEsFBgAAAAAEAAQA9wAAAIwDAAAAAA==&#10;">
                  <v:imagedata r:id="rId10" o:title="chord_0232"/>
                </v:shape>
                <v:shape id="TextBox 16" o:spid="_x0000_s106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FA14FF" wp14:editId="3C046D81">
                <wp:simplePos x="0" y="0"/>
                <wp:positionH relativeFrom="column">
                  <wp:posOffset>2520907</wp:posOffset>
                </wp:positionH>
                <wp:positionV relativeFrom="paragraph">
                  <wp:posOffset>149225</wp:posOffset>
                </wp:positionV>
                <wp:extent cx="734695" cy="1218565"/>
                <wp:effectExtent l="0" t="0" r="8255" b="635"/>
                <wp:wrapNone/>
                <wp:docPr id="21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5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61" style="position:absolute;margin-left:198.5pt;margin-top:11.75pt;width:57.85pt;height:95.95pt;z-index:251669504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">
                <v:shape id="Picture 22" o:spid="_x0000_s1062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+xf7EAAAA2wAAAA8AAABkcnMvZG93bnJldi54bWxEj0FrwkAUhO8F/8PyhN7qxihFoqtIoOjB&#10;S1MPHp/ZZ7KYfRuzW5P667tCocdhZr5hVpvBNuJOnTeOFUwnCQji0mnDlYLj18fbAoQPyBobx6Tg&#10;hzxs1qOXFWba9fxJ9yJUIkLYZ6igDqHNpPRlTRb9xLXE0bu4zmKIsquk7rCPcNvINEnepUXDcaHG&#10;lvKaymvxbRXstuah7W22zw/5OfSFOel8OlfqdTxslyACDeE//NfeawVpCs8v8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+xf7EAAAA2wAAAA8AAAAAAAAAAAAAAAAA&#10;nwIAAGRycy9kb3ducmV2LnhtbFBLBQYAAAAABAAEAPcAAACQAwAAAAA=&#10;">
                  <v:imagedata r:id="rId16" o:title="chord_2100"/>
                </v:shape>
                <v:shape id="TextBox 57" o:spid="_x0000_s106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EA1972" w:rsidP="001455F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C8A7DE" wp14:editId="3ADCCDFC">
                <wp:simplePos x="0" y="0"/>
                <wp:positionH relativeFrom="column">
                  <wp:posOffset>2488120</wp:posOffset>
                </wp:positionH>
                <wp:positionV relativeFrom="paragraph">
                  <wp:posOffset>67945</wp:posOffset>
                </wp:positionV>
                <wp:extent cx="734695" cy="1211580"/>
                <wp:effectExtent l="0" t="0" r="8255" b="7620"/>
                <wp:wrapNone/>
                <wp:docPr id="51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64" style="position:absolute;margin-left:195.9pt;margin-top:5.35pt;width:57.85pt;height:95.4pt;z-index:25168384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">
                <v:shape id="Picture 52" o:spid="_x0000_s1065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B7XDAAAA2wAAAA8AAABkcnMvZG93bnJldi54bWxEj8FqwzAQRO+B/oPYQm+xVENKcKOYtiGl&#10;5JLU7Qcs1sY2sVZGUmL376NCIMdhZt4wq3KyvbiQD51jDc+ZAkFcO9Nxo+H3ZztfgggR2WDvmDT8&#10;UYBy/TBbYWHcyN90qWIjEoRDgRraGIdCylC3ZDFkbiBO3tF5izFJ30jjcUxw28tcqRdpseO00OJA&#10;Hy3Vp+psNQyfY+0PKjamU8u9et9sd4uq1/rpcXp7BRFpivfwrf1lNCxy+P+SfoB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MHtcMAAADbAAAADwAAAAAAAAAAAAAAAACf&#10;AgAAZHJzL2Rvd25yZXYueG1sUEsFBgAAAAAEAAQA9wAAAI8DAAAAAA==&#10;">
                  <v:imagedata r:id="rId6" o:title="chord_2220"/>
                </v:shape>
                <v:shape id="TextBox 107" o:spid="_x0000_s1066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AAB85B" wp14:editId="2B6F4577">
                <wp:simplePos x="0" y="0"/>
                <wp:positionH relativeFrom="column">
                  <wp:posOffset>1632140</wp:posOffset>
                </wp:positionH>
                <wp:positionV relativeFrom="paragraph">
                  <wp:posOffset>77470</wp:posOffset>
                </wp:positionV>
                <wp:extent cx="734695" cy="1210310"/>
                <wp:effectExtent l="0" t="0" r="8255" b="8890"/>
                <wp:wrapNone/>
                <wp:docPr id="4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position:absolute;margin-left:128.5pt;margin-top:6.1pt;width:57.85pt;height:95.3pt;z-index:251681792" coordorigin=",1208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">
                <v:shape id="Picture 49" o:spid="_x0000_s1068" type="#_x0000_t75" alt="http://www.alligatorboogaloo.com/uke/chords/chord_0232.gif" style="position:absolute;top:1469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/L/EAAAA2wAAAA8AAABkcnMvZG93bnJldi54bWxEj0FrAjEUhO+F/ofwCr0UzdaWUteNIkKl&#10;4KVaxetj8za7dPOyJHFd/70RhB6HmfmGKRaDbUVPPjSOFbyOMxDEpdMNGwX736/RJ4gQkTW2jknB&#10;hQIs5o8PBebanXlL/S4akSAcclRQx9jlUoayJoth7Dri5FXOW4xJeiO1x3OC21ZOsuxDWmw4LdTY&#10;0aqm8m93sgr6Y3zJDtVyb6zeln49McfN249Sz0/DcgYi0hD/w/f2t1bwPoXbl/Q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T/L/EAAAA2wAAAA8AAAAAAAAAAAAAAAAA&#10;nwIAAGRycy9kb3ducmV2LnhtbFBLBQYAAAAABAAEAPcAAACQAwAAAAA=&#10;">
                  <v:imagedata r:id="rId10" o:title="chord_0232"/>
                </v:shape>
                <v:shape id="TextBox 92" o:spid="_x0000_s1069" type="#_x0000_t202" style="position:absolute;left:1016;top:1208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F83581" wp14:editId="06294DD7">
                <wp:simplePos x="0" y="0"/>
                <wp:positionH relativeFrom="column">
                  <wp:posOffset>822716</wp:posOffset>
                </wp:positionH>
                <wp:positionV relativeFrom="paragraph">
                  <wp:posOffset>78105</wp:posOffset>
                </wp:positionV>
                <wp:extent cx="734695" cy="1210310"/>
                <wp:effectExtent l="0" t="0" r="8255" b="8890"/>
                <wp:wrapNone/>
                <wp:docPr id="3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0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64.8pt;margin-top:6.15pt;width:57.85pt;height:95.3pt;z-index:251678720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">
                <v:shape id="TextBox 69" o:spid="_x0000_s1071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" o:spid="_x0000_s1072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EvefEAAAA2wAAAA8AAABkcnMvZG93bnJldi54bWxEj1trwkAUhN8L/oflCH2rGy+0JbqKKIpP&#10;Ui+0fTxkj0kwezZkT2PaX+8WCn0cZuYbZrboXKVaakLp2cBwkIAizrwtOTdwPm2eXkEFQbZYeSYD&#10;3xRgMe89zDC1/sYHao+SqwjhkKKBQqROtQ5ZQQ7DwNfE0bv4xqFE2eTaNniLcFfpUZI8a4clx4UC&#10;a1oVlF2PX87ALnvZVD/Cn8G+t/ZtPebtXj6Meex3yykooU7+w3/tnTUwGcLvl/gD9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EvefEAAAA2wAAAA8AAAAAAAAAAAAAAAAA&#10;nwIAAGRycy9kb3ducmV2LnhtbFBLBQYAAAAABAAEAPcAAACQAw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1205C9" wp14:editId="6C74C13D">
                <wp:simplePos x="0" y="0"/>
                <wp:positionH relativeFrom="column">
                  <wp:posOffset>3175</wp:posOffset>
                </wp:positionH>
                <wp:positionV relativeFrom="paragraph">
                  <wp:posOffset>87630</wp:posOffset>
                </wp:positionV>
                <wp:extent cx="734695" cy="1199515"/>
                <wp:effectExtent l="0" t="0" r="8255" b="635"/>
                <wp:wrapNone/>
                <wp:docPr id="45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1972" w:rsidRDefault="00EA1972" w:rsidP="00EA1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position:absolute;margin-left:.25pt;margin-top:6.9pt;width:57.85pt;height:94.45pt;z-index:251680768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CBvfq3AAAAAcBAAAPAAAAZHJzL2Rv&#10;d25yZXYueG1sTI5PS8NAEMXvgt9hGcGb3SSlVWI2pRT1VARbQbxNk2kSmp0N2W2SfnunJ3t8f3jv&#10;l60m26qBet84NhDPIlDEhSsbrgx879+fXkD5gFxi65gMXMjDKr+/yzAt3chfNOxCpWSEfYoG6hC6&#10;VGtf1GTRz1xHLNnR9RaDyL7SZY+jjNtWJ1G01BYblocaO9rUVJx2Z2vgY8RxPY/fhu3puLn87hef&#10;P9uYjHl8mNavoAJN4b8MV3xBh1yYDu7MpVetgYX0xJ0L/zWNlwmog4EkSp5B55m+5c//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">
                <v:shape id="Picture 46" o:spid="_x0000_s1074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wNnEAAAA2wAAAA8AAABkcnMvZG93bnJldi54bWxEj0FLAzEUhO+F/ofwhN5sVtmWujYtRSz1&#10;oIdWQY+PzXOzuHlvSWJ3/fdGEHocZuYbZr0dfafOFGIrbOBmXoAirsW23Bh4e91fr0DFhGyxEyYD&#10;PxRhu5lO1lhZGfhI51NqVIZwrNCAS6mvtI61I49xLj1x9j4leExZhkbbgEOG+07fFsVSe2w5Lzjs&#10;6cFR/XX69gbeQzwc3CIuXoby8a4oRZ4/WjFmdjXu7kElGtMl/N9+sgbKJfx9yT9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cwNnEAAAA2wAAAA8AAAAAAAAAAAAAAAAA&#10;nwIAAGRycy9kb3ducmV2LnhtbFBLBQYAAAAABAAEAPcAAACQAwAAAAA=&#10;">
                  <v:imagedata r:id="rId12" o:title="chord_0003"/>
                </v:shape>
                <v:shape id="TextBox 82" o:spid="_x0000_s1075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EA1972" w:rsidRDefault="00EA1972" w:rsidP="00EA1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Default="001455F2" w:rsidP="001455F2">
      <w:pPr>
        <w:spacing w:after="0" w:line="240" w:lineRule="auto"/>
        <w:rPr>
          <w:rFonts w:ascii="Arial" w:hAnsi="Arial" w:cs="Arial"/>
          <w:sz w:val="24"/>
        </w:rPr>
      </w:pPr>
    </w:p>
    <w:p w:rsidR="001455F2" w:rsidRPr="00A87721" w:rsidRDefault="001455F2" w:rsidP="001455F2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1455F2" w:rsidRPr="00A87721" w:rsidSect="001455F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748CD"/>
    <w:rsid w:val="001455F2"/>
    <w:rsid w:val="00A87721"/>
    <w:rsid w:val="00EA1972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46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2020-08-30T01:49:00Z</dcterms:created>
  <dcterms:modified xsi:type="dcterms:W3CDTF">2020-08-30T02:35:00Z</dcterms:modified>
</cp:coreProperties>
</file>