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282E" w14:textId="77777777" w:rsidR="00BA0CC2" w:rsidRDefault="00616C3E" w:rsidP="004D6D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  <w:sectPr w:rsidR="00BA0CC2" w:rsidSect="005A4BD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A0CC2">
        <w:rPr>
          <w:rFonts w:ascii="Arial" w:hAnsi="Arial" w:cs="Arial"/>
          <w:b/>
          <w:sz w:val="20"/>
          <w:szCs w:val="20"/>
        </w:rPr>
        <w:t>Against the Wind</w:t>
      </w:r>
      <w:r w:rsidR="004D6D0A">
        <w:rPr>
          <w:rFonts w:ascii="Arial" w:hAnsi="Arial" w:cs="Arial"/>
          <w:b/>
          <w:sz w:val="20"/>
          <w:szCs w:val="20"/>
        </w:rPr>
        <w:t xml:space="preserve">  (Bob Seeger)</w:t>
      </w:r>
    </w:p>
    <w:p w14:paraId="0F6A2F67" w14:textId="77777777" w:rsidR="004D6D0A" w:rsidRPr="00BA0CC2" w:rsidRDefault="00BA0CC2" w:rsidP="00BA0CC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Intro:  C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F   C (2x)</w:t>
      </w:r>
    </w:p>
    <w:p w14:paraId="77A928DA" w14:textId="77777777" w:rsidR="004D6D0A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913A5E" w14:textId="77777777" w:rsidR="00E42885" w:rsidRDefault="00E42885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E42885" w:rsidSect="005A4BD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78F5B2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</w:t>
      </w:r>
    </w:p>
    <w:p w14:paraId="4876ADCB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It se</w:t>
      </w:r>
      <w:r w:rsidR="006A7839" w:rsidRPr="00BA0CC2">
        <w:rPr>
          <w:rFonts w:ascii="Arial" w:hAnsi="Arial" w:cs="Arial"/>
          <w:sz w:val="20"/>
          <w:szCs w:val="20"/>
        </w:rPr>
        <w:t>ems like yesterday, but it was</w:t>
      </w:r>
      <w:r w:rsidRPr="00BA0CC2">
        <w:rPr>
          <w:rFonts w:ascii="Arial" w:hAnsi="Arial" w:cs="Arial"/>
          <w:sz w:val="20"/>
          <w:szCs w:val="20"/>
        </w:rPr>
        <w:t xml:space="preserve"> long ago</w:t>
      </w:r>
    </w:p>
    <w:p w14:paraId="0BF60F9A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F                                          </w:t>
      </w:r>
      <w:r w:rsidR="00BA0CC2" w:rsidRPr="00BA0CC2">
        <w:rPr>
          <w:rFonts w:ascii="Arial" w:hAnsi="Arial" w:cs="Arial"/>
          <w:b/>
          <w:sz w:val="20"/>
          <w:szCs w:val="20"/>
        </w:rPr>
        <w:t xml:space="preserve">  </w:t>
      </w:r>
      <w:r w:rsidRPr="00BA0CC2">
        <w:rPr>
          <w:rFonts w:ascii="Arial" w:hAnsi="Arial" w:cs="Arial"/>
          <w:b/>
          <w:sz w:val="20"/>
          <w:szCs w:val="20"/>
        </w:rPr>
        <w:t xml:space="preserve">  C</w:t>
      </w:r>
    </w:p>
    <w:p w14:paraId="79C14C07" w14:textId="77777777" w:rsidR="00616C3E" w:rsidRPr="00BA0CC2" w:rsidRDefault="00BA0CC2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Janie</w:t>
      </w:r>
      <w:r w:rsidR="00616C3E" w:rsidRPr="00BA0CC2">
        <w:rPr>
          <w:rFonts w:ascii="Arial" w:hAnsi="Arial" w:cs="Arial"/>
          <w:sz w:val="20"/>
          <w:szCs w:val="20"/>
        </w:rPr>
        <w:t xml:space="preserve"> was lovely, she was the queen of my nights</w:t>
      </w:r>
    </w:p>
    <w:p w14:paraId="078E9485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G                                               F</w:t>
      </w:r>
    </w:p>
    <w:p w14:paraId="03E45C0E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There in the darkness with the radio playing low.</w:t>
      </w:r>
    </w:p>
    <w:p w14:paraId="6AAC3F3A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</w:p>
    <w:p w14:paraId="6D02927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The secrets that we shared, the mountains that we moved</w:t>
      </w:r>
    </w:p>
    <w:p w14:paraId="16BA1635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F                                 C</w:t>
      </w:r>
    </w:p>
    <w:p w14:paraId="7BF2B89B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Caught like a wild fire out of control</w:t>
      </w:r>
    </w:p>
    <w:p w14:paraId="29A10BD8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       F                                                G</w:t>
      </w:r>
    </w:p>
    <w:p w14:paraId="225028EC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Till there was nothing left to burn and nothing left to prove.</w:t>
      </w:r>
    </w:p>
    <w:p w14:paraId="783EBC33" w14:textId="77777777" w:rsidR="004D6D0A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C6E1E6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Am            G                        C</w:t>
      </w:r>
    </w:p>
    <w:p w14:paraId="7DD4E14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And I remember what she said to me</w:t>
      </w:r>
      <w:r w:rsidR="00D7108A" w:rsidRPr="00D7108A">
        <w:rPr>
          <w:noProof/>
        </w:rPr>
        <w:t xml:space="preserve"> </w:t>
      </w:r>
    </w:p>
    <w:p w14:paraId="6AD39837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Am               F    </w:t>
      </w:r>
      <w:r w:rsidR="00E42885">
        <w:rPr>
          <w:rFonts w:ascii="Arial" w:hAnsi="Arial" w:cs="Arial"/>
          <w:b/>
          <w:sz w:val="20"/>
          <w:szCs w:val="20"/>
        </w:rPr>
        <w:t xml:space="preserve">            </w:t>
      </w:r>
      <w:r w:rsidRPr="00BA0CC2">
        <w:rPr>
          <w:rFonts w:ascii="Arial" w:hAnsi="Arial" w:cs="Arial"/>
          <w:b/>
          <w:sz w:val="20"/>
          <w:szCs w:val="20"/>
        </w:rPr>
        <w:t xml:space="preserve">  C</w:t>
      </w:r>
    </w:p>
    <w:p w14:paraId="528368FF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How she swore that it never </w:t>
      </w:r>
      <w:r w:rsidR="00E42885" w:rsidRPr="00BA0CC2">
        <w:rPr>
          <w:rFonts w:ascii="Arial" w:hAnsi="Arial" w:cs="Arial"/>
          <w:sz w:val="20"/>
          <w:szCs w:val="20"/>
        </w:rPr>
        <w:t xml:space="preserve">would </w:t>
      </w:r>
      <w:r w:rsidRPr="00BA0CC2">
        <w:rPr>
          <w:rFonts w:ascii="Arial" w:hAnsi="Arial" w:cs="Arial"/>
          <w:sz w:val="20"/>
          <w:szCs w:val="20"/>
        </w:rPr>
        <w:t>end</w:t>
      </w:r>
      <w:r w:rsidR="00D7108A" w:rsidRPr="00D7108A">
        <w:rPr>
          <w:noProof/>
        </w:rPr>
        <w:t xml:space="preserve"> </w:t>
      </w:r>
    </w:p>
    <w:p w14:paraId="165FD196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Am                           G               F</w:t>
      </w:r>
    </w:p>
    <w:p w14:paraId="74F81DE3" w14:textId="6B3BE372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I remember how she held me </w:t>
      </w:r>
      <w:r w:rsidR="00B53377">
        <w:rPr>
          <w:rFonts w:ascii="Arial" w:hAnsi="Arial" w:cs="Arial"/>
          <w:sz w:val="20"/>
          <w:szCs w:val="20"/>
        </w:rPr>
        <w:t xml:space="preserve">oh </w:t>
      </w:r>
      <w:r w:rsidRPr="00BA0CC2">
        <w:rPr>
          <w:rFonts w:ascii="Arial" w:hAnsi="Arial" w:cs="Arial"/>
          <w:sz w:val="20"/>
          <w:szCs w:val="20"/>
        </w:rPr>
        <w:t>so tight,</w:t>
      </w:r>
    </w:p>
    <w:p w14:paraId="6D9F88B8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                                G     </w:t>
      </w:r>
      <w:r w:rsidR="00E42885">
        <w:rPr>
          <w:rFonts w:ascii="Arial" w:hAnsi="Arial" w:cs="Arial"/>
          <w:b/>
          <w:sz w:val="20"/>
          <w:szCs w:val="20"/>
        </w:rPr>
        <w:t xml:space="preserve">                </w:t>
      </w:r>
      <w:r w:rsidRPr="00BA0CC2">
        <w:rPr>
          <w:rFonts w:ascii="Arial" w:hAnsi="Arial" w:cs="Arial"/>
          <w:b/>
          <w:sz w:val="20"/>
          <w:szCs w:val="20"/>
        </w:rPr>
        <w:t xml:space="preserve">  </w:t>
      </w:r>
    </w:p>
    <w:p w14:paraId="1C4CF368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Wish I didn't know now what I didn't know then.</w:t>
      </w:r>
    </w:p>
    <w:p w14:paraId="4F229A4C" w14:textId="77777777" w:rsidR="00616C3E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863451" w14:textId="77777777" w:rsidR="00616C3E" w:rsidRPr="00BA0CC2" w:rsidRDefault="00E42885" w:rsidP="005A4BD3">
      <w:pP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C</w:t>
      </w:r>
      <w:r w:rsidR="00616C3E" w:rsidRPr="00BA0CC2">
        <w:rPr>
          <w:rFonts w:ascii="Arial" w:hAnsi="Arial" w:cs="Arial"/>
          <w:b/>
          <w:sz w:val="20"/>
          <w:szCs w:val="20"/>
        </w:rPr>
        <w:t xml:space="preserve">                </w:t>
      </w:r>
      <w:proofErr w:type="spellStart"/>
      <w:r w:rsidR="00616C3E"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616C3E" w:rsidRPr="00BA0CC2">
        <w:rPr>
          <w:rFonts w:ascii="Arial" w:hAnsi="Arial" w:cs="Arial"/>
          <w:b/>
          <w:sz w:val="20"/>
          <w:szCs w:val="20"/>
        </w:rPr>
        <w:t xml:space="preserve">    F                                           C</w:t>
      </w:r>
    </w:p>
    <w:p w14:paraId="2091F80C" w14:textId="77777777" w:rsidR="00616C3E" w:rsidRPr="00BA0CC2" w:rsidRDefault="00616C3E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Against the wind, we were running against the wind.</w:t>
      </w:r>
    </w:p>
    <w:p w14:paraId="1AE59823" w14:textId="77777777" w:rsidR="004D6D0A" w:rsidRPr="00BA0CC2" w:rsidRDefault="00616C3E" w:rsidP="005A4BD3">
      <w:pP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F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4D6D0A" w:rsidRPr="00BA0CC2">
        <w:rPr>
          <w:rFonts w:ascii="Arial" w:hAnsi="Arial" w:cs="Arial"/>
          <w:b/>
          <w:sz w:val="20"/>
          <w:szCs w:val="20"/>
        </w:rPr>
        <w:t xml:space="preserve">            </w:t>
      </w:r>
      <w:r w:rsidR="004D6D0A">
        <w:rPr>
          <w:rFonts w:ascii="Arial" w:hAnsi="Arial" w:cs="Arial"/>
          <w:b/>
          <w:sz w:val="20"/>
          <w:szCs w:val="20"/>
        </w:rPr>
        <w:t xml:space="preserve">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 Dm      </w:t>
      </w:r>
    </w:p>
    <w:p w14:paraId="750A3DE5" w14:textId="77777777" w:rsidR="005A4BD3" w:rsidRDefault="00616C3E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We were young and strong,</w:t>
      </w:r>
      <w:r w:rsidR="004D6D0A">
        <w:rPr>
          <w:rFonts w:ascii="Arial" w:hAnsi="Arial" w:cs="Arial"/>
          <w:sz w:val="20"/>
          <w:szCs w:val="20"/>
        </w:rPr>
        <w:t xml:space="preserve"> </w:t>
      </w:r>
      <w:r w:rsidR="004D6D0A" w:rsidRPr="00BA0CC2">
        <w:rPr>
          <w:rFonts w:ascii="Arial" w:hAnsi="Arial" w:cs="Arial"/>
          <w:sz w:val="20"/>
          <w:szCs w:val="20"/>
        </w:rPr>
        <w:t>we</w:t>
      </w:r>
      <w:r w:rsidRPr="00BA0CC2">
        <w:rPr>
          <w:rFonts w:ascii="Arial" w:hAnsi="Arial" w:cs="Arial"/>
          <w:sz w:val="20"/>
          <w:szCs w:val="20"/>
        </w:rPr>
        <w:t xml:space="preserve"> were running </w:t>
      </w:r>
      <w:r w:rsidR="004D6D0A">
        <w:rPr>
          <w:rFonts w:ascii="Arial" w:hAnsi="Arial" w:cs="Arial"/>
          <w:sz w:val="20"/>
          <w:szCs w:val="20"/>
        </w:rPr>
        <w:t xml:space="preserve">… </w:t>
      </w:r>
    </w:p>
    <w:p w14:paraId="24F56976" w14:textId="77777777" w:rsidR="005A4BD3" w:rsidRDefault="005A4BD3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BA0CC2">
        <w:rPr>
          <w:rFonts w:ascii="Arial" w:hAnsi="Arial" w:cs="Arial"/>
          <w:b/>
          <w:sz w:val="20"/>
          <w:szCs w:val="20"/>
        </w:rPr>
        <w:t xml:space="preserve"> F              C</w:t>
      </w:r>
      <w:r w:rsidRPr="00BA0CC2">
        <w:rPr>
          <w:rFonts w:ascii="Arial" w:hAnsi="Arial" w:cs="Arial"/>
          <w:sz w:val="20"/>
          <w:szCs w:val="20"/>
        </w:rPr>
        <w:t xml:space="preserve"> </w:t>
      </w:r>
    </w:p>
    <w:p w14:paraId="75DBA3AA" w14:textId="77777777" w:rsidR="00616C3E" w:rsidRPr="00BA0CC2" w:rsidRDefault="005A4BD3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16C3E" w:rsidRPr="00BA0CC2">
        <w:rPr>
          <w:rFonts w:ascii="Arial" w:hAnsi="Arial" w:cs="Arial"/>
          <w:sz w:val="20"/>
          <w:szCs w:val="20"/>
        </w:rPr>
        <w:t>gainst the wind.</w:t>
      </w:r>
    </w:p>
    <w:p w14:paraId="06229BC2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BE23A3" w14:textId="77777777" w:rsidR="00616C3E" w:rsidRPr="00BA0CC2" w:rsidRDefault="00D07AD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</w:t>
      </w:r>
    </w:p>
    <w:p w14:paraId="316A0CF7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The years rolled slowly past, I found myself alone,</w:t>
      </w:r>
    </w:p>
    <w:p w14:paraId="4C80372C" w14:textId="77777777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F                                        C</w:t>
      </w:r>
      <w:r w:rsidR="00D7108A" w:rsidRPr="00D7108A">
        <w:rPr>
          <w:noProof/>
        </w:rPr>
        <w:t xml:space="preserve"> </w:t>
      </w:r>
    </w:p>
    <w:p w14:paraId="6DD16BD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Surrounded by strangers I thought were my friends,</w:t>
      </w:r>
    </w:p>
    <w:p w14:paraId="16234E02" w14:textId="77777777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G                                       F</w:t>
      </w:r>
    </w:p>
    <w:p w14:paraId="6374650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found myself further and further from my home.</w:t>
      </w:r>
    </w:p>
    <w:p w14:paraId="035500F6" w14:textId="77777777" w:rsidR="00616C3E" w:rsidRPr="00BA0CC2" w:rsidRDefault="00D07AD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</w:p>
    <w:p w14:paraId="6F12860D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And I guess I lost my way, there were oh, so many roads.</w:t>
      </w:r>
    </w:p>
    <w:p w14:paraId="34AD92C4" w14:textId="77777777" w:rsidR="00616C3E" w:rsidRPr="00BA0CC2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D07ADA" w:rsidRPr="00BA0CC2">
        <w:rPr>
          <w:rFonts w:ascii="Arial" w:hAnsi="Arial" w:cs="Arial"/>
          <w:b/>
          <w:sz w:val="20"/>
          <w:szCs w:val="20"/>
        </w:rPr>
        <w:t>F                        C</w:t>
      </w:r>
    </w:p>
    <w:p w14:paraId="01E4454B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I was </w:t>
      </w:r>
      <w:proofErr w:type="spellStart"/>
      <w:r w:rsidRPr="00BA0CC2">
        <w:rPr>
          <w:rFonts w:ascii="Arial" w:hAnsi="Arial" w:cs="Arial"/>
          <w:sz w:val="20"/>
          <w:szCs w:val="20"/>
        </w:rPr>
        <w:t>livin</w:t>
      </w:r>
      <w:proofErr w:type="spellEnd"/>
      <w:r w:rsidRPr="00BA0CC2">
        <w:rPr>
          <w:rFonts w:ascii="Arial" w:hAnsi="Arial" w:cs="Arial"/>
          <w:sz w:val="20"/>
          <w:szCs w:val="20"/>
        </w:rPr>
        <w:t xml:space="preserve">' to run and </w:t>
      </w:r>
      <w:proofErr w:type="spellStart"/>
      <w:r w:rsidRPr="00BA0CC2">
        <w:rPr>
          <w:rFonts w:ascii="Arial" w:hAnsi="Arial" w:cs="Arial"/>
          <w:sz w:val="20"/>
          <w:szCs w:val="20"/>
        </w:rPr>
        <w:t>runnin</w:t>
      </w:r>
      <w:proofErr w:type="spellEnd"/>
      <w:r w:rsidRPr="00BA0CC2">
        <w:rPr>
          <w:rFonts w:ascii="Arial" w:hAnsi="Arial" w:cs="Arial"/>
          <w:sz w:val="20"/>
          <w:szCs w:val="20"/>
        </w:rPr>
        <w:t>' to live,</w:t>
      </w:r>
    </w:p>
    <w:p w14:paraId="2D430ACA" w14:textId="77777777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F                                               G</w:t>
      </w:r>
    </w:p>
    <w:p w14:paraId="0001B83D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Never worrying about paying or how much I owed.</w:t>
      </w:r>
    </w:p>
    <w:p w14:paraId="5D059FE6" w14:textId="77777777" w:rsidR="004D6D0A" w:rsidRDefault="004D6D0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D42D0C" w14:textId="77777777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Am               G               C</w:t>
      </w:r>
    </w:p>
    <w:p w14:paraId="55D0FBAD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A0CC2">
        <w:rPr>
          <w:rFonts w:ascii="Arial" w:hAnsi="Arial" w:cs="Arial"/>
          <w:sz w:val="20"/>
          <w:szCs w:val="20"/>
        </w:rPr>
        <w:t>Movin</w:t>
      </w:r>
      <w:proofErr w:type="spellEnd"/>
      <w:r w:rsidRPr="00BA0CC2">
        <w:rPr>
          <w:rFonts w:ascii="Arial" w:hAnsi="Arial" w:cs="Arial"/>
          <w:sz w:val="20"/>
          <w:szCs w:val="20"/>
        </w:rPr>
        <w:t>' eight miles a minute for months at a time,</w:t>
      </w:r>
    </w:p>
    <w:p w14:paraId="4D53FF47" w14:textId="79712430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</w:t>
      </w:r>
      <w:r w:rsidR="00FF79C9">
        <w:rPr>
          <w:rFonts w:ascii="Arial" w:hAnsi="Arial" w:cs="Arial"/>
          <w:b/>
          <w:sz w:val="20"/>
          <w:szCs w:val="20"/>
        </w:rPr>
        <w:t xml:space="preserve">            </w:t>
      </w:r>
      <w:r w:rsidRPr="00BA0CC2">
        <w:rPr>
          <w:rFonts w:ascii="Arial" w:hAnsi="Arial" w:cs="Arial"/>
          <w:b/>
          <w:sz w:val="20"/>
          <w:szCs w:val="20"/>
        </w:rPr>
        <w:t xml:space="preserve"> Am         </w:t>
      </w:r>
      <w:r w:rsidR="00B53377">
        <w:rPr>
          <w:rFonts w:ascii="Arial" w:hAnsi="Arial" w:cs="Arial"/>
          <w:b/>
          <w:sz w:val="20"/>
          <w:szCs w:val="20"/>
        </w:rPr>
        <w:t>F</w:t>
      </w:r>
      <w:r w:rsidRPr="00BA0CC2">
        <w:rPr>
          <w:rFonts w:ascii="Arial" w:hAnsi="Arial" w:cs="Arial"/>
          <w:b/>
          <w:sz w:val="20"/>
          <w:szCs w:val="20"/>
        </w:rPr>
        <w:t xml:space="preserve">              </w:t>
      </w:r>
      <w:r w:rsidR="00B53377">
        <w:rPr>
          <w:rFonts w:ascii="Arial" w:hAnsi="Arial" w:cs="Arial"/>
          <w:b/>
          <w:sz w:val="20"/>
          <w:szCs w:val="20"/>
        </w:rPr>
        <w:t xml:space="preserve">   </w:t>
      </w:r>
      <w:r w:rsidRPr="00BA0CC2">
        <w:rPr>
          <w:rFonts w:ascii="Arial" w:hAnsi="Arial" w:cs="Arial"/>
          <w:b/>
          <w:sz w:val="20"/>
          <w:szCs w:val="20"/>
        </w:rPr>
        <w:t xml:space="preserve"> </w:t>
      </w:r>
      <w:r w:rsidR="00E42885">
        <w:rPr>
          <w:rFonts w:ascii="Arial" w:hAnsi="Arial" w:cs="Arial"/>
          <w:b/>
          <w:sz w:val="20"/>
          <w:szCs w:val="20"/>
        </w:rPr>
        <w:t>C</w:t>
      </w:r>
    </w:p>
    <w:p w14:paraId="2A75220F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A0CC2">
        <w:rPr>
          <w:rFonts w:ascii="Arial" w:hAnsi="Arial" w:cs="Arial"/>
          <w:sz w:val="20"/>
          <w:szCs w:val="20"/>
        </w:rPr>
        <w:t>Breakin</w:t>
      </w:r>
      <w:proofErr w:type="spellEnd"/>
      <w:r w:rsidRPr="00BA0CC2">
        <w:rPr>
          <w:rFonts w:ascii="Arial" w:hAnsi="Arial" w:cs="Arial"/>
          <w:sz w:val="20"/>
          <w:szCs w:val="20"/>
        </w:rPr>
        <w:t xml:space="preserve">' all of the rules </w:t>
      </w:r>
      <w:r w:rsidR="00BA0CC2" w:rsidRPr="00BA0CC2">
        <w:rPr>
          <w:rFonts w:ascii="Arial" w:hAnsi="Arial" w:cs="Arial"/>
          <w:sz w:val="20"/>
          <w:szCs w:val="20"/>
        </w:rPr>
        <w:t>I could</w:t>
      </w:r>
      <w:r w:rsidRPr="00BA0CC2">
        <w:rPr>
          <w:rFonts w:ascii="Arial" w:hAnsi="Arial" w:cs="Arial"/>
          <w:sz w:val="20"/>
          <w:szCs w:val="20"/>
        </w:rPr>
        <w:t xml:space="preserve"> bend.</w:t>
      </w:r>
    </w:p>
    <w:p w14:paraId="6AA85610" w14:textId="36EE8DAE" w:rsidR="00FF79C9" w:rsidRDefault="00B53377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Am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>G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</w:t>
      </w:r>
      <w:r w:rsidR="00FF79C9">
        <w:rPr>
          <w:rFonts w:ascii="Arial" w:hAnsi="Arial" w:cs="Arial"/>
          <w:b/>
          <w:sz w:val="20"/>
          <w:szCs w:val="20"/>
        </w:rPr>
        <w:t>C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56FAA1FE" w14:textId="77777777" w:rsidR="00FF79C9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began to find myself</w:t>
      </w:r>
      <w:r w:rsidR="00D07ADA" w:rsidRPr="00BA0CC2">
        <w:rPr>
          <w:rFonts w:ascii="Arial" w:hAnsi="Arial" w:cs="Arial"/>
          <w:sz w:val="20"/>
          <w:szCs w:val="20"/>
        </w:rPr>
        <w:t xml:space="preserve"> s</w:t>
      </w:r>
      <w:r w:rsidRPr="00BA0CC2">
        <w:rPr>
          <w:rFonts w:ascii="Arial" w:hAnsi="Arial" w:cs="Arial"/>
          <w:sz w:val="20"/>
          <w:szCs w:val="20"/>
        </w:rPr>
        <w:t xml:space="preserve">earching </w:t>
      </w:r>
    </w:p>
    <w:p w14:paraId="6825629D" w14:textId="77777777" w:rsidR="00FF79C9" w:rsidRPr="00FF79C9" w:rsidRDefault="00FF79C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F79C9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                                G</w:t>
      </w:r>
    </w:p>
    <w:p w14:paraId="7D451CF7" w14:textId="77777777" w:rsidR="00616C3E" w:rsidRPr="00BA0CC2" w:rsidRDefault="00FF79C9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Searching </w:t>
      </w:r>
      <w:r w:rsidR="00616C3E" w:rsidRPr="00BA0CC2">
        <w:rPr>
          <w:rFonts w:ascii="Arial" w:hAnsi="Arial" w:cs="Arial"/>
          <w:sz w:val="20"/>
          <w:szCs w:val="20"/>
        </w:rPr>
        <w:t xml:space="preserve">for shelter again and </w:t>
      </w:r>
      <w:proofErr w:type="spellStart"/>
      <w:r w:rsidR="00616C3E" w:rsidRPr="00BA0CC2">
        <w:rPr>
          <w:rFonts w:ascii="Arial" w:hAnsi="Arial" w:cs="Arial"/>
          <w:sz w:val="20"/>
          <w:szCs w:val="20"/>
        </w:rPr>
        <w:t>a</w:t>
      </w:r>
      <w:r w:rsidR="00D7108A" w:rsidRPr="00D7108A">
        <w:rPr>
          <w:noProof/>
        </w:rPr>
        <w:t xml:space="preserve"> </w:t>
      </w:r>
      <w:r w:rsidR="00D7108A" w:rsidRPr="00BA0CC2">
        <w:rPr>
          <w:rFonts w:ascii="Arial" w:hAnsi="Arial" w:cs="Arial"/>
          <w:sz w:val="20"/>
          <w:szCs w:val="20"/>
        </w:rPr>
        <w:t xml:space="preserve"> </w:t>
      </w:r>
      <w:r w:rsidR="00616C3E" w:rsidRPr="00BA0CC2">
        <w:rPr>
          <w:rFonts w:ascii="Arial" w:hAnsi="Arial" w:cs="Arial"/>
          <w:sz w:val="20"/>
          <w:szCs w:val="20"/>
        </w:rPr>
        <w:t>gain</w:t>
      </w:r>
      <w:proofErr w:type="spellEnd"/>
      <w:r w:rsidR="00616C3E" w:rsidRPr="00BA0CC2">
        <w:rPr>
          <w:rFonts w:ascii="Arial" w:hAnsi="Arial" w:cs="Arial"/>
          <w:sz w:val="20"/>
          <w:szCs w:val="20"/>
        </w:rPr>
        <w:t>.</w:t>
      </w:r>
    </w:p>
    <w:p w14:paraId="5F751A34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7B1B14" w14:textId="77777777" w:rsidR="00616C3E" w:rsidRPr="00BA0CC2" w:rsidRDefault="00D07ADA" w:rsidP="00D07AD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</w:t>
      </w:r>
      <w:r w:rsidR="00FF79C9">
        <w:rPr>
          <w:rFonts w:ascii="Arial" w:hAnsi="Arial" w:cs="Arial"/>
          <w:b/>
          <w:sz w:val="20"/>
          <w:szCs w:val="20"/>
        </w:rPr>
        <w:t>C</w:t>
      </w:r>
      <w:r w:rsidRPr="00BA0CC2">
        <w:rPr>
          <w:rFonts w:ascii="Arial" w:hAnsi="Arial" w:cs="Arial"/>
          <w:b/>
          <w:sz w:val="20"/>
          <w:szCs w:val="20"/>
        </w:rPr>
        <w:t xml:space="preserve">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F                                           C</w:t>
      </w:r>
    </w:p>
    <w:p w14:paraId="4FCA8E1B" w14:textId="77777777"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Against the wind, we were running against the wind.</w:t>
      </w:r>
    </w:p>
    <w:p w14:paraId="28BA725C" w14:textId="77777777" w:rsidR="004D6D0A" w:rsidRPr="00BA0CC2" w:rsidRDefault="00D07ADA" w:rsidP="004D6D0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F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4D6D0A" w:rsidRPr="004D6D0A">
        <w:rPr>
          <w:rFonts w:ascii="Arial" w:hAnsi="Arial" w:cs="Arial"/>
          <w:b/>
          <w:sz w:val="20"/>
          <w:szCs w:val="20"/>
        </w:rPr>
        <w:t xml:space="preserve"> </w:t>
      </w:r>
      <w:r w:rsidR="004D6D0A">
        <w:rPr>
          <w:rFonts w:ascii="Arial" w:hAnsi="Arial" w:cs="Arial"/>
          <w:b/>
          <w:sz w:val="20"/>
          <w:szCs w:val="20"/>
        </w:rPr>
        <w:t xml:space="preserve">       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Dm       F           </w:t>
      </w:r>
      <w:r w:rsidR="004D6D0A">
        <w:rPr>
          <w:rFonts w:ascii="Arial" w:hAnsi="Arial" w:cs="Arial"/>
          <w:b/>
          <w:sz w:val="20"/>
          <w:szCs w:val="20"/>
        </w:rPr>
        <w:t xml:space="preserve">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C</w:t>
      </w:r>
    </w:p>
    <w:p w14:paraId="13C1F104" w14:textId="77777777"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found myself seeking</w:t>
      </w:r>
      <w:r w:rsidR="004D6D0A">
        <w:rPr>
          <w:rFonts w:ascii="Arial" w:hAnsi="Arial" w:cs="Arial"/>
          <w:sz w:val="20"/>
          <w:szCs w:val="20"/>
        </w:rPr>
        <w:t xml:space="preserve"> s</w:t>
      </w:r>
      <w:r w:rsidRPr="00BA0CC2">
        <w:rPr>
          <w:rFonts w:ascii="Arial" w:hAnsi="Arial" w:cs="Arial"/>
          <w:sz w:val="20"/>
          <w:szCs w:val="20"/>
        </w:rPr>
        <w:t>helter</w:t>
      </w:r>
      <w:r w:rsidR="004D6D0A">
        <w:rPr>
          <w:rFonts w:ascii="Arial" w:hAnsi="Arial" w:cs="Arial"/>
          <w:sz w:val="20"/>
          <w:szCs w:val="20"/>
        </w:rPr>
        <w:t xml:space="preserve">   </w:t>
      </w:r>
      <w:r w:rsidRPr="00BA0CC2">
        <w:rPr>
          <w:rFonts w:ascii="Arial" w:hAnsi="Arial" w:cs="Arial"/>
          <w:sz w:val="20"/>
          <w:szCs w:val="20"/>
        </w:rPr>
        <w:t xml:space="preserve"> against the wind.</w:t>
      </w:r>
    </w:p>
    <w:p w14:paraId="1247E5C5" w14:textId="77777777"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467CB2" w14:textId="77777777"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2AB978" w14:textId="77777777"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19ED5D" w14:textId="77777777"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B3C82D" w14:textId="77777777" w:rsidR="00BA0CC2" w:rsidRPr="004D6D0A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6D0A">
        <w:rPr>
          <w:rFonts w:ascii="Arial" w:hAnsi="Arial" w:cs="Arial"/>
          <w:b/>
          <w:sz w:val="20"/>
          <w:szCs w:val="20"/>
        </w:rPr>
        <w:t>(Instrumental first verse)</w:t>
      </w:r>
    </w:p>
    <w:p w14:paraId="39133373" w14:textId="77777777" w:rsidR="004D6D0A" w:rsidRPr="00BA0CC2" w:rsidRDefault="004D6D0A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A99919" w14:textId="77777777" w:rsidR="006A7839" w:rsidRPr="00BA0CC2" w:rsidRDefault="006A7839" w:rsidP="006A78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Am      </w:t>
      </w:r>
      <w:r w:rsidR="00D7108A">
        <w:rPr>
          <w:rFonts w:ascii="Arial" w:hAnsi="Arial" w:cs="Arial"/>
          <w:b/>
          <w:sz w:val="20"/>
          <w:szCs w:val="20"/>
        </w:rPr>
        <w:t xml:space="preserve">G            </w:t>
      </w:r>
      <w:r w:rsidRPr="00BA0CC2">
        <w:rPr>
          <w:rFonts w:ascii="Arial" w:hAnsi="Arial" w:cs="Arial"/>
          <w:b/>
          <w:sz w:val="20"/>
          <w:szCs w:val="20"/>
        </w:rPr>
        <w:t xml:space="preserve"> C</w:t>
      </w:r>
    </w:p>
    <w:p w14:paraId="75631125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All</w:t>
      </w:r>
      <w:r w:rsidR="00BA0CC2" w:rsidRPr="00BA0CC2">
        <w:rPr>
          <w:rFonts w:ascii="Arial" w:hAnsi="Arial" w:cs="Arial"/>
          <w:sz w:val="20"/>
          <w:szCs w:val="20"/>
        </w:rPr>
        <w:t xml:space="preserve"> those drifter's days are past</w:t>
      </w:r>
      <w:r w:rsidRPr="00BA0CC2">
        <w:rPr>
          <w:rFonts w:ascii="Arial" w:hAnsi="Arial" w:cs="Arial"/>
          <w:sz w:val="20"/>
          <w:szCs w:val="20"/>
        </w:rPr>
        <w:t xml:space="preserve"> me now</w:t>
      </w:r>
    </w:p>
    <w:p w14:paraId="7495BA11" w14:textId="77777777" w:rsidR="00616C3E" w:rsidRPr="00BA0CC2" w:rsidRDefault="006A783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Am       </w:t>
      </w:r>
      <w:r w:rsidR="00D7108A">
        <w:rPr>
          <w:rFonts w:ascii="Arial" w:hAnsi="Arial" w:cs="Arial"/>
          <w:b/>
          <w:sz w:val="20"/>
          <w:szCs w:val="20"/>
        </w:rPr>
        <w:t xml:space="preserve">              </w:t>
      </w:r>
      <w:r w:rsidRPr="00BA0CC2">
        <w:rPr>
          <w:rFonts w:ascii="Arial" w:hAnsi="Arial" w:cs="Arial"/>
          <w:b/>
          <w:sz w:val="20"/>
          <w:szCs w:val="20"/>
        </w:rPr>
        <w:t xml:space="preserve"> F     </w:t>
      </w:r>
      <w:r w:rsidR="00D7108A">
        <w:rPr>
          <w:rFonts w:ascii="Arial" w:hAnsi="Arial" w:cs="Arial"/>
          <w:b/>
          <w:sz w:val="20"/>
          <w:szCs w:val="20"/>
        </w:rPr>
        <w:t xml:space="preserve"> </w:t>
      </w:r>
      <w:r w:rsidRPr="00BA0CC2">
        <w:rPr>
          <w:rFonts w:ascii="Arial" w:hAnsi="Arial" w:cs="Arial"/>
          <w:b/>
          <w:sz w:val="20"/>
          <w:szCs w:val="20"/>
        </w:rPr>
        <w:t xml:space="preserve"> C</w:t>
      </w:r>
    </w:p>
    <w:p w14:paraId="2F10014F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I've got so much more to think about</w:t>
      </w:r>
    </w:p>
    <w:p w14:paraId="140EF32B" w14:textId="77777777" w:rsidR="00616C3E" w:rsidRPr="00BA0CC2" w:rsidRDefault="006A783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Am           G           F</w:t>
      </w:r>
    </w:p>
    <w:p w14:paraId="1C936654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Deadlines and commitments,</w:t>
      </w:r>
    </w:p>
    <w:p w14:paraId="5DC976B6" w14:textId="77777777" w:rsidR="00616C3E" w:rsidRPr="00BA0CC2" w:rsidRDefault="006A783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                   G</w:t>
      </w:r>
      <w:r w:rsidR="00E25B28">
        <w:rPr>
          <w:rFonts w:ascii="Arial" w:hAnsi="Arial" w:cs="Arial"/>
          <w:b/>
          <w:sz w:val="20"/>
          <w:szCs w:val="20"/>
        </w:rPr>
        <w:t xml:space="preserve">           </w:t>
      </w:r>
      <w:r w:rsidRPr="00BA0CC2">
        <w:rPr>
          <w:rFonts w:ascii="Arial" w:hAnsi="Arial" w:cs="Arial"/>
          <w:b/>
          <w:sz w:val="20"/>
          <w:szCs w:val="20"/>
        </w:rPr>
        <w:t xml:space="preserve">       </w:t>
      </w:r>
    </w:p>
    <w:p w14:paraId="14DC07ED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What to leave in and what to leave out.</w:t>
      </w:r>
    </w:p>
    <w:p w14:paraId="5828C07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6CD6B2" w14:textId="77777777" w:rsidR="00616C3E" w:rsidRPr="00BA0CC2" w:rsidRDefault="00E25B28" w:rsidP="00616C3E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C</w:t>
      </w:r>
      <w:r w:rsidR="00616C3E" w:rsidRPr="00BA0CC2">
        <w:rPr>
          <w:rFonts w:ascii="Arial" w:hAnsi="Arial" w:cs="Arial"/>
          <w:b/>
          <w:sz w:val="20"/>
          <w:szCs w:val="20"/>
        </w:rPr>
        <w:t xml:space="preserve">                </w:t>
      </w:r>
      <w:proofErr w:type="spellStart"/>
      <w:r w:rsidR="00616C3E"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616C3E" w:rsidRPr="00BA0CC2">
        <w:rPr>
          <w:rFonts w:ascii="Arial" w:hAnsi="Arial" w:cs="Arial"/>
          <w:b/>
          <w:sz w:val="20"/>
          <w:szCs w:val="20"/>
        </w:rPr>
        <w:t xml:space="preserve">    F                                 </w:t>
      </w:r>
      <w:r w:rsidR="004D6D0A">
        <w:rPr>
          <w:rFonts w:ascii="Arial" w:hAnsi="Arial" w:cs="Arial"/>
          <w:b/>
          <w:sz w:val="20"/>
          <w:szCs w:val="20"/>
        </w:rPr>
        <w:t xml:space="preserve">   </w:t>
      </w:r>
      <w:r w:rsidR="00616C3E" w:rsidRPr="00BA0CC2">
        <w:rPr>
          <w:rFonts w:ascii="Arial" w:hAnsi="Arial" w:cs="Arial"/>
          <w:b/>
          <w:sz w:val="20"/>
          <w:szCs w:val="20"/>
        </w:rPr>
        <w:t xml:space="preserve">     C</w:t>
      </w:r>
    </w:p>
    <w:p w14:paraId="2075445B" w14:textId="77777777"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Against the wind, </w:t>
      </w:r>
      <w:r w:rsidR="00BA0CC2" w:rsidRPr="00BA0CC2">
        <w:rPr>
          <w:rFonts w:ascii="Arial" w:hAnsi="Arial" w:cs="Arial"/>
          <w:sz w:val="20"/>
          <w:szCs w:val="20"/>
        </w:rPr>
        <w:t>I’m still</w:t>
      </w:r>
      <w:r w:rsidRPr="00BA0CC2">
        <w:rPr>
          <w:rFonts w:ascii="Arial" w:hAnsi="Arial" w:cs="Arial"/>
          <w:sz w:val="20"/>
          <w:szCs w:val="20"/>
        </w:rPr>
        <w:t xml:space="preserve"> running against the wind.</w:t>
      </w:r>
    </w:p>
    <w:p w14:paraId="4DCC1ACB" w14:textId="77777777" w:rsidR="004D6D0A" w:rsidRPr="00BA0CC2" w:rsidRDefault="00616C3E" w:rsidP="004D6D0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F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                G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             </w:t>
      </w:r>
      <w:r w:rsidR="004D6D0A">
        <w:rPr>
          <w:rFonts w:ascii="Arial" w:hAnsi="Arial" w:cs="Arial"/>
          <w:b/>
          <w:sz w:val="20"/>
          <w:szCs w:val="20"/>
        </w:rPr>
        <w:t xml:space="preserve">     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  C</w:t>
      </w:r>
    </w:p>
    <w:p w14:paraId="2A2CBF61" w14:textId="77777777"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Well I'm older now </w:t>
      </w:r>
      <w:r w:rsidR="00BA0CC2" w:rsidRPr="00BA0CC2">
        <w:rPr>
          <w:rFonts w:ascii="Arial" w:hAnsi="Arial" w:cs="Arial"/>
          <w:sz w:val="20"/>
          <w:szCs w:val="20"/>
        </w:rPr>
        <w:t>but</w:t>
      </w:r>
      <w:r w:rsidRPr="00BA0CC2">
        <w:rPr>
          <w:rFonts w:ascii="Arial" w:hAnsi="Arial" w:cs="Arial"/>
          <w:sz w:val="20"/>
          <w:szCs w:val="20"/>
        </w:rPr>
        <w:t xml:space="preserve"> still running</w:t>
      </w:r>
      <w:r w:rsidR="004D6D0A">
        <w:rPr>
          <w:rFonts w:ascii="Arial" w:hAnsi="Arial" w:cs="Arial"/>
          <w:sz w:val="20"/>
          <w:szCs w:val="20"/>
        </w:rPr>
        <w:t xml:space="preserve"> … </w:t>
      </w:r>
      <w:r w:rsidRPr="00BA0CC2">
        <w:rPr>
          <w:rFonts w:ascii="Arial" w:hAnsi="Arial" w:cs="Arial"/>
          <w:sz w:val="20"/>
          <w:szCs w:val="20"/>
        </w:rPr>
        <w:t xml:space="preserve"> </w:t>
      </w:r>
      <w:r w:rsidR="004D6D0A">
        <w:rPr>
          <w:rFonts w:ascii="Arial" w:hAnsi="Arial" w:cs="Arial"/>
          <w:sz w:val="20"/>
          <w:szCs w:val="20"/>
        </w:rPr>
        <w:t xml:space="preserve"> </w:t>
      </w:r>
      <w:r w:rsidRPr="00BA0CC2">
        <w:rPr>
          <w:rFonts w:ascii="Arial" w:hAnsi="Arial" w:cs="Arial"/>
          <w:sz w:val="20"/>
          <w:szCs w:val="20"/>
        </w:rPr>
        <w:t>Against the wind</w:t>
      </w:r>
    </w:p>
    <w:p w14:paraId="11B6B9B8" w14:textId="77777777" w:rsidR="004D6D0A" w:rsidRPr="00BA0CC2" w:rsidRDefault="004D6D0A" w:rsidP="004D6D0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F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                G  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BA0CC2">
        <w:rPr>
          <w:rFonts w:ascii="Arial" w:hAnsi="Arial" w:cs="Arial"/>
          <w:b/>
          <w:sz w:val="20"/>
          <w:szCs w:val="20"/>
        </w:rPr>
        <w:t xml:space="preserve">    </w:t>
      </w:r>
      <w:r w:rsidR="00FF79C9">
        <w:rPr>
          <w:rFonts w:ascii="Arial" w:hAnsi="Arial" w:cs="Arial"/>
          <w:b/>
          <w:sz w:val="20"/>
          <w:szCs w:val="20"/>
        </w:rPr>
        <w:t>F</w:t>
      </w:r>
    </w:p>
    <w:p w14:paraId="29FF7447" w14:textId="77777777" w:rsidR="004D6D0A" w:rsidRPr="00BA0CC2" w:rsidRDefault="004D6D0A" w:rsidP="004D6D0A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Well I'm older now but still running</w:t>
      </w:r>
      <w:r>
        <w:rPr>
          <w:rFonts w:ascii="Arial" w:hAnsi="Arial" w:cs="Arial"/>
          <w:sz w:val="20"/>
          <w:szCs w:val="20"/>
        </w:rPr>
        <w:t xml:space="preserve"> … </w:t>
      </w:r>
      <w:r w:rsidRPr="00BA0C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A0CC2">
        <w:rPr>
          <w:rFonts w:ascii="Arial" w:hAnsi="Arial" w:cs="Arial"/>
          <w:sz w:val="20"/>
          <w:szCs w:val="20"/>
        </w:rPr>
        <w:t>Against the wind</w:t>
      </w:r>
    </w:p>
    <w:p w14:paraId="481C969E" w14:textId="77777777" w:rsidR="00A05663" w:rsidRPr="00BA0CC2" w:rsidRDefault="00FF79C9" w:rsidP="00A05663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A05663" w:rsidRPr="00BA0CC2">
        <w:rPr>
          <w:rFonts w:ascii="Arial" w:hAnsi="Arial" w:cs="Arial"/>
          <w:b/>
          <w:sz w:val="20"/>
          <w:szCs w:val="20"/>
        </w:rPr>
        <w:t xml:space="preserve">                C</w:t>
      </w:r>
      <w:r>
        <w:rPr>
          <w:rFonts w:ascii="Arial" w:hAnsi="Arial" w:cs="Arial"/>
          <w:b/>
          <w:sz w:val="20"/>
          <w:szCs w:val="20"/>
        </w:rPr>
        <w:t xml:space="preserve">                                F</w:t>
      </w:r>
    </w:p>
    <w:p w14:paraId="0BCB088A" w14:textId="77777777" w:rsidR="00AE63D0" w:rsidRPr="00BA0CC2" w:rsidRDefault="002D4CAA" w:rsidP="00A05663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>
        <w:rPr>
          <w:noProof/>
        </w:rPr>
        <w:pict w14:anchorId="07134125"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41" type="#_x0000_t202" style="position:absolute;left:0;text-align:left;margin-left:39.75pt;margin-top:244.5pt;width:203.85pt;height:219pt;z-index:2516674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" filled="f" strokecolor="#4f81bd [3204]">
            <v:textbox style="mso-next-textbox:#TextBox 1">
              <w:txbxContent>
                <w:p w14:paraId="3494A038" w14:textId="77777777" w:rsidR="00D7108A" w:rsidRPr="00D7108A" w:rsidRDefault="00D7108A" w:rsidP="00D710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D7108A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32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08B6E5F6">
          <v:group id="Group 151" o:spid="_x0000_s1048" style="position:absolute;left:0;text-align:left;margin-left:48.5pt;margin-top:262pt;width:57.9pt;height:95.35pt;z-index:25167257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">
            <v:shape id="TextBox 123" o:spid="_x0000_s104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next-textbox:#TextBox 123;mso-fit-shape-to-text:t">
                <w:txbxContent>
                  <w:p w14:paraId="7898163F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5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5" o:title="chord_2010"/>
            </v:shape>
          </v:group>
        </w:pict>
      </w:r>
      <w:r>
        <w:rPr>
          <w:noProof/>
        </w:rPr>
        <w:pict w14:anchorId="6BA0C6B6">
          <v:group id="Group 168" o:spid="_x0000_s1054" style="position:absolute;left:0;text-align:left;margin-left:110.95pt;margin-top:261.25pt;width:57.9pt;height:96.1pt;z-index:251675648" coordorigin="7998,3029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">
            <v:shape id="Picture 5" o:spid="_x0000_s1055" type="#_x0000_t75" alt="http://www.alligatorboogaloo.com/uke/chords/chord_2000.gif" style="position:absolute;left:7998;top:330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<v:imagedata r:id="rId6" o:title="chord_2000"/>
            </v:shape>
            <v:shape id="TextBox 154" o:spid="_x0000_s1056" type="#_x0000_t202" style="position:absolute;left:8929;top:302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26E14B7C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11F424BD">
          <v:group id="Group 182" o:spid="_x0000_s1051" style="position:absolute;left:0;text-align:left;margin-left:169.25pt;margin-top:259.8pt;width:66pt;height:96pt;z-index:251676672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">
            <v:shape id="Picture 8" o:spid="_x0000_s1052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7" o:title="chord_3211"/>
            </v:shape>
            <v:shape id="TextBox 177" o:spid="_x0000_s1053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6BB2E2DD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E321A6F">
          <v:group id="Group 90" o:spid="_x0000_s1045" style="position:absolute;left:0;text-align:left;margin-left:48.5pt;margin-top:357.35pt;width:57.9pt;height:94.5pt;z-index:25166950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">
            <v:shape id="Picture 2" o:spid="_x0000_s1046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8" o:title="chord_0003"/>
            </v:shape>
            <v:shape id="TextBox 89" o:spid="_x0000_s1047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1162A801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32D01DF">
          <v:group id="Group 116" o:spid="_x0000_s1042" style="position:absolute;left:0;text-align:left;margin-left:111.95pt;margin-top:355.8pt;width:57.9pt;height:95.4pt;z-index:251670528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">
            <v:shape id="Picture 5" o:spid="_x0000_s1043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9" o:title="chord_2210"/>
            </v:shape>
            <v:shape id="TextBox 108" o:spid="_x0000_s1044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2E9C8379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0AD90EB">
          <v:group id="Group 149" o:spid="_x0000_s1057" style="position:absolute;left:0;text-align:left;margin-left:173pt;margin-top:356.7pt;width:57.9pt;height:95.35pt;z-index:25167462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">
            <v:shape id="Picture 2" o:spid="_x0000_s1058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10" o:title="chord_0231"/>
            </v:shape>
            <v:shape id="TextBox 138" o:spid="_x0000_s1059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6F572427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D9D5719">
          <v:group id="Group 2" o:spid="_x0000_s1035" style="position:absolute;left:0;text-align:left;margin-left:61.6pt;margin-top:29.8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8" o:title="chord_0003"/>
            </v:shape>
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14:paraId="578D4681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5A4BD3">
        <w:rPr>
          <w:noProof/>
        </w:rPr>
        <w:drawing>
          <wp:anchor distT="0" distB="0" distL="114300" distR="114300" simplePos="0" relativeHeight="251665408" behindDoc="0" locked="0" layoutInCell="1" allowOverlap="1" wp14:anchorId="682317BF" wp14:editId="2552E709">
            <wp:simplePos x="0" y="0"/>
            <wp:positionH relativeFrom="column">
              <wp:posOffset>1616710</wp:posOffset>
            </wp:positionH>
            <wp:positionV relativeFrom="paragraph">
              <wp:posOffset>367030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8760647">
          <v:group id="Group 11" o:spid="_x0000_s1032" style="position:absolute;left:0;text-align:left;margin-left:192.9pt;margin-top:28.95pt;width:57.9pt;height:95.35pt;z-index:251660288;mso-position-horizontal-relative:text;mso-position-vertical-relative:text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">
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next-textbox:#TextBox 12;mso-fit-shape-to-text:t">
                <w:txbxContent>
                  <w:p w14:paraId="043D54ED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5" o:title="chord_2010"/>
            </v:shape>
          </v:group>
        </w:pict>
      </w:r>
      <w:r>
        <w:rPr>
          <w:noProof/>
        </w:rPr>
        <w:pict w14:anchorId="62DBD2F8">
          <v:group id="Group 17" o:spid="_x0000_s1026" style="position:absolute;left:0;text-align:left;margin-left:61.6pt;margin-top:122.55pt;width:57.9pt;height:96.1pt;z-index:251662336;mso-position-horizontal-relative:text;mso-position-vertical-relative:text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">
            <v:shape id="Picture 11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<v:imagedata r:id="rId6" o:title="chord_2000"/>
            </v:shape>
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next-textbox:#TextBox 19;mso-fit-shape-to-text:t">
                <w:txbxContent>
                  <w:p w14:paraId="68D9A0A5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63953A1">
          <v:group id="Group 14" o:spid="_x0000_s1029" style="position:absolute;left:0;text-align:left;margin-left:124.55pt;margin-top:124.3pt;width:57.9pt;height:95.35pt;z-index:251661312;mso-position-horizontal-relative:text;mso-position-vertical-relative:text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">
            <v:shape id="Picture 8" o:spid="_x0000_s103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<v:imagedata r:id="rId12" o:title="chord_0232"/>
            </v:shape>
            <v:shape id="TextBox 16" o:spid="_x0000_s103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next-textbox:#TextBox 16;mso-fit-shape-to-text:t">
                <w:txbxContent>
                  <w:p w14:paraId="6BEC36F1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04A11AC">
          <v:group id="Group 5" o:spid="_x0000_s1038" style="position:absolute;left:0;text-align:left;margin-left:192.9pt;margin-top:124.3pt;width:57.9pt;height:95.4pt;z-index:251664384;mso-position-horizontal-relative:text;mso-position-vertical-relative:text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">
            <v:shape id="Picture 2" o:spid="_x0000_s1039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<v:imagedata r:id="rId9" o:title="chord_2210"/>
            </v:shape>
            <v:shape id="TextBox 7" o:spid="_x0000_s104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7;mso-fit-shape-to-text:t">
                <w:txbxContent>
                  <w:p w14:paraId="3116A7B0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 w:rsidR="00A05663" w:rsidRPr="00BA0CC2">
        <w:rPr>
          <w:rFonts w:ascii="Arial" w:hAnsi="Arial" w:cs="Arial"/>
          <w:sz w:val="20"/>
          <w:szCs w:val="20"/>
        </w:rPr>
        <w:t xml:space="preserve">Against the wind </w:t>
      </w:r>
      <w:r w:rsidR="004D6D0A">
        <w:rPr>
          <w:rFonts w:ascii="Arial" w:hAnsi="Arial" w:cs="Arial"/>
          <w:sz w:val="20"/>
          <w:szCs w:val="20"/>
        </w:rPr>
        <w:t xml:space="preserve"> </w:t>
      </w:r>
      <w:r w:rsidR="00FF79C9">
        <w:rPr>
          <w:rFonts w:ascii="Arial" w:hAnsi="Arial" w:cs="Arial"/>
          <w:sz w:val="20"/>
          <w:szCs w:val="20"/>
        </w:rPr>
        <w:t xml:space="preserve">…. </w:t>
      </w:r>
      <w:r w:rsidR="00FF79C9" w:rsidRPr="00BA0CC2">
        <w:rPr>
          <w:rFonts w:ascii="Arial" w:hAnsi="Arial" w:cs="Arial"/>
          <w:sz w:val="20"/>
          <w:szCs w:val="20"/>
        </w:rPr>
        <w:t xml:space="preserve">Against the wind </w:t>
      </w:r>
      <w:r w:rsidR="00FF79C9">
        <w:rPr>
          <w:rFonts w:ascii="Arial" w:hAnsi="Arial" w:cs="Arial"/>
          <w:sz w:val="20"/>
          <w:szCs w:val="20"/>
        </w:rPr>
        <w:t xml:space="preserve"> </w:t>
      </w:r>
      <w:r w:rsidR="00BA0CC2" w:rsidRPr="00BA0CC2">
        <w:rPr>
          <w:rFonts w:ascii="Arial" w:hAnsi="Arial" w:cs="Arial"/>
          <w:sz w:val="20"/>
          <w:szCs w:val="20"/>
        </w:rPr>
        <w:t xml:space="preserve"> </w:t>
      </w:r>
      <w:r w:rsidR="00BA0CC2" w:rsidRPr="00BA0CC2">
        <w:rPr>
          <w:rFonts w:ascii="Arial" w:hAnsi="Arial" w:cs="Arial"/>
          <w:b/>
          <w:sz w:val="20"/>
          <w:szCs w:val="20"/>
        </w:rPr>
        <w:t>(Repeat to fade)</w:t>
      </w:r>
    </w:p>
    <w:sectPr w:rsidR="00AE63D0" w:rsidRPr="00BA0CC2" w:rsidSect="005A4BD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C3E"/>
    <w:rsid w:val="001317A2"/>
    <w:rsid w:val="001868E6"/>
    <w:rsid w:val="00280C21"/>
    <w:rsid w:val="00283F7F"/>
    <w:rsid w:val="002C49DE"/>
    <w:rsid w:val="002D4CAA"/>
    <w:rsid w:val="00335455"/>
    <w:rsid w:val="003636C6"/>
    <w:rsid w:val="00443155"/>
    <w:rsid w:val="004D6D0A"/>
    <w:rsid w:val="004E1B3C"/>
    <w:rsid w:val="00513FAA"/>
    <w:rsid w:val="005A04B0"/>
    <w:rsid w:val="005A1A66"/>
    <w:rsid w:val="005A4BD3"/>
    <w:rsid w:val="00605537"/>
    <w:rsid w:val="00616C3E"/>
    <w:rsid w:val="006A6588"/>
    <w:rsid w:val="006A7839"/>
    <w:rsid w:val="006B5FB6"/>
    <w:rsid w:val="006C3E37"/>
    <w:rsid w:val="007C33CA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05663"/>
    <w:rsid w:val="00A20420"/>
    <w:rsid w:val="00A21F73"/>
    <w:rsid w:val="00A75EE2"/>
    <w:rsid w:val="00AE63D0"/>
    <w:rsid w:val="00B53377"/>
    <w:rsid w:val="00BA0CC2"/>
    <w:rsid w:val="00C538CA"/>
    <w:rsid w:val="00C62CCA"/>
    <w:rsid w:val="00C742FE"/>
    <w:rsid w:val="00D05752"/>
    <w:rsid w:val="00D07ADA"/>
    <w:rsid w:val="00D7108A"/>
    <w:rsid w:val="00DD557A"/>
    <w:rsid w:val="00E1762D"/>
    <w:rsid w:val="00E22CEF"/>
    <w:rsid w:val="00E25B28"/>
    <w:rsid w:val="00E419AE"/>
    <w:rsid w:val="00E42885"/>
    <w:rsid w:val="00E500ED"/>
    <w:rsid w:val="00EA14D8"/>
    <w:rsid w:val="00EB779D"/>
    <w:rsid w:val="00F0456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3068CE4F"/>
  <w15:docId w15:val="{F75C8369-AFB3-4835-B440-A09C4A05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C816-3336-4406-9D1E-D1713B36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cp:lastPrinted>2014-12-23T21:19:00Z</cp:lastPrinted>
  <dcterms:created xsi:type="dcterms:W3CDTF">2019-10-10T03:24:00Z</dcterms:created>
  <dcterms:modified xsi:type="dcterms:W3CDTF">2020-08-13T21:39:00Z</dcterms:modified>
</cp:coreProperties>
</file>