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47DA0" w14:textId="27D8E82C" w:rsidR="00D216DC" w:rsidRPr="002D7D01" w:rsidRDefault="00591F5D" w:rsidP="00D70743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  <w:sectPr w:rsidR="00D216DC" w:rsidRPr="002D7D01" w:rsidSect="002D7D0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178781B" wp14:editId="42148256">
                <wp:simplePos x="0" y="0"/>
                <wp:positionH relativeFrom="column">
                  <wp:posOffset>7667625</wp:posOffset>
                </wp:positionH>
                <wp:positionV relativeFrom="paragraph">
                  <wp:posOffset>21590</wp:posOffset>
                </wp:positionV>
                <wp:extent cx="735330" cy="1200150"/>
                <wp:effectExtent l="0" t="0" r="7620" b="0"/>
                <wp:wrapNone/>
                <wp:docPr id="1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4"/>
                        <wps:cNvSpPr txBox="1"/>
                        <wps:spPr>
                          <a:xfrm>
                            <a:off x="215106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A3966" w14:textId="77777777" w:rsidR="00770A30" w:rsidRDefault="00770A30" w:rsidP="00770A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78781B" id="Group 2" o:spid="_x0000_s1026" style="position:absolute;left:0;text-align:left;margin-left:603.75pt;margin-top:1.7pt;width:57.9pt;height:94.5pt;z-index:2516705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A6vczrhAAAACwEAAA8AAABkcnMvZG93bnJldi54&#10;bWxMj8tqwzAQRfeF/oOYQneN/Ej6cC2HENquQqBJoXQ3sSa2iTUylmI7f19l1e7mMoc7Z/LlZFox&#10;UO8aywriWQSCuLS64UrB1/794RmE88gaW8uk4EIOlsXtTY6ZtiN/0rDzlQgl7DJUUHvfZVK6siaD&#10;bmY74rA72t6gD7GvpO5xDOWmlUkUPUqDDYcLNXa0rqk87c5GwceI4yqN34bN6bi+/OwX2+9NTErd&#10;302rVxCeJv8Hw1U/qEMRnA72zNqJNuQkeloEVkE6B3EF0iRNQRzC9JLMQRa5/P9D8Q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676A3966" w14:textId="77777777" w:rsidR="00770A30" w:rsidRDefault="00770A30" w:rsidP="00770A30">
                        <w:pPr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47EC3B" wp14:editId="142CC807">
                <wp:simplePos x="0" y="0"/>
                <wp:positionH relativeFrom="column">
                  <wp:posOffset>8392795</wp:posOffset>
                </wp:positionH>
                <wp:positionV relativeFrom="paragraph">
                  <wp:posOffset>1200150</wp:posOffset>
                </wp:positionV>
                <wp:extent cx="735330" cy="1210945"/>
                <wp:effectExtent l="0" t="0" r="7620" b="8255"/>
                <wp:wrapNone/>
                <wp:docPr id="1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125" name="TextBox 12"/>
                        <wps:cNvSpPr txBox="1"/>
                        <wps:spPr>
                          <a:xfrm>
                            <a:off x="2700868" y="0"/>
                            <a:ext cx="533805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36A14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47EC3B" id="Group 11" o:spid="_x0000_s1029" style="position:absolute;left:0;text-align:left;margin-left:660.85pt;margin-top:94.5pt;width:57.9pt;height:95.35pt;z-index:2516736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2C336A14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F6C920B" wp14:editId="668190B5">
                <wp:simplePos x="0" y="0"/>
                <wp:positionH relativeFrom="column">
                  <wp:posOffset>8402955</wp:posOffset>
                </wp:positionH>
                <wp:positionV relativeFrom="paragraph">
                  <wp:posOffset>1270</wp:posOffset>
                </wp:positionV>
                <wp:extent cx="735330" cy="1220470"/>
                <wp:effectExtent l="0" t="0" r="7620" b="0"/>
                <wp:wrapNone/>
                <wp:docPr id="1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9"/>
                        <wps:cNvSpPr txBox="1"/>
                        <wps:spPr>
                          <a:xfrm>
                            <a:off x="4360334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270FD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6C920B" id="Group 17" o:spid="_x0000_s1032" style="position:absolute;left:0;text-align:left;margin-left:661.65pt;margin-top:.1pt;width:57.9pt;height:96.1pt;z-index:25167564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BzUkd64AAAAAoBAAAPAAAAZHJzL2Rvd25y&#10;ZXYueG1sTI/NasMwEITvhb6D2EJvjfyTlsa1HEJoewqFJoWQ28ba2CbWyliK7bx9lVN722GG2W/y&#10;5WRaMVDvGssK4lkEgri0uuFKwc/u4+kVhPPIGlvLpOBKDpbF/V2OmbYjf9Ow9ZUIJewyVFB732VS&#10;urImg25mO+LgnWxv0AfZV1L3OIZy08okil6kwYbDhxo7WtdUnrcXo+BzxHGVxu/D5nxaXw+756/9&#10;JialHh+m1RsIT5P/C8MNP6BDEZiO9sLaiTboNEnTkFWQgLj583QRgziGa5HMQRa5/D+h+A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">
                <v:shape id="Picture 17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">
                  <v:imagedata r:id="rId11" o:title=""/>
                </v:shape>
                <v:shape id="TextBox 19" o:spid="_x0000_s103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551270FD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78C5" w:rsidRPr="002D7D01">
        <w:rPr>
          <w:rFonts w:ascii="Arial" w:hAnsi="Arial" w:cs="Arial"/>
          <w:b/>
          <w:sz w:val="28"/>
          <w:szCs w:val="24"/>
        </w:rPr>
        <w:t>All I Have to Do Is Dream</w:t>
      </w:r>
      <w:r w:rsidR="00490271" w:rsidRPr="002D7D01">
        <w:rPr>
          <w:rFonts w:ascii="Arial" w:hAnsi="Arial" w:cs="Arial"/>
          <w:b/>
          <w:sz w:val="28"/>
          <w:szCs w:val="24"/>
        </w:rPr>
        <w:t xml:space="preserve"> (</w:t>
      </w:r>
      <w:r w:rsidR="001F78C5" w:rsidRPr="002D7D01">
        <w:rPr>
          <w:rFonts w:ascii="Arial" w:hAnsi="Arial" w:cs="Arial"/>
          <w:b/>
          <w:sz w:val="28"/>
          <w:szCs w:val="24"/>
        </w:rPr>
        <w:t>Roy Orbison</w:t>
      </w:r>
      <w:r w:rsidR="00490271" w:rsidRPr="002D7D01">
        <w:rPr>
          <w:rFonts w:ascii="Arial" w:hAnsi="Arial" w:cs="Arial"/>
          <w:b/>
          <w:sz w:val="28"/>
          <w:szCs w:val="24"/>
        </w:rPr>
        <w:t>)</w:t>
      </w:r>
    </w:p>
    <w:p w14:paraId="18048713" w14:textId="1758FBA1" w:rsidR="001F78C5" w:rsidRPr="002D7D01" w:rsidRDefault="001F78C5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lastRenderedPageBreak/>
        <w:t xml:space="preserve">C </w:t>
      </w:r>
      <w:r w:rsidR="00D216DC" w:rsidRPr="002D7D01">
        <w:rPr>
          <w:rFonts w:ascii="Arial" w:hAnsi="Arial" w:cs="Arial"/>
          <w:b/>
          <w:sz w:val="28"/>
          <w:szCs w:val="24"/>
        </w:rPr>
        <w:t xml:space="preserve">   </w:t>
      </w:r>
      <w:r w:rsidRPr="002D7D01">
        <w:rPr>
          <w:rFonts w:ascii="Arial" w:hAnsi="Arial" w:cs="Arial"/>
          <w:b/>
          <w:sz w:val="28"/>
          <w:szCs w:val="24"/>
        </w:rPr>
        <w:t xml:space="preserve">Am </w:t>
      </w:r>
      <w:r w:rsidR="00D70743">
        <w:rPr>
          <w:rFonts w:ascii="Arial" w:hAnsi="Arial" w:cs="Arial"/>
          <w:b/>
          <w:sz w:val="28"/>
          <w:szCs w:val="24"/>
        </w:rPr>
        <w:t xml:space="preserve">   </w:t>
      </w:r>
      <w:r w:rsidRPr="002D7D01">
        <w:rPr>
          <w:rFonts w:ascii="Arial" w:hAnsi="Arial" w:cs="Arial"/>
          <w:b/>
          <w:sz w:val="28"/>
          <w:szCs w:val="24"/>
        </w:rPr>
        <w:t xml:space="preserve">F </w:t>
      </w:r>
      <w:r w:rsidR="00D216DC" w:rsidRPr="002D7D01">
        <w:rPr>
          <w:rFonts w:ascii="Arial" w:hAnsi="Arial" w:cs="Arial"/>
          <w:b/>
          <w:sz w:val="28"/>
          <w:szCs w:val="24"/>
        </w:rPr>
        <w:t xml:space="preserve">                   </w:t>
      </w:r>
      <w:r w:rsidRPr="002D7D01">
        <w:rPr>
          <w:rFonts w:ascii="Arial" w:hAnsi="Arial" w:cs="Arial"/>
          <w:b/>
          <w:sz w:val="28"/>
          <w:szCs w:val="24"/>
        </w:rPr>
        <w:t>G</w:t>
      </w:r>
      <w:r w:rsidR="001B450C" w:rsidRPr="002D7D01">
        <w:rPr>
          <w:rFonts w:ascii="Arial" w:hAnsi="Arial" w:cs="Arial"/>
          <w:b/>
          <w:sz w:val="28"/>
          <w:szCs w:val="24"/>
        </w:rPr>
        <w:t xml:space="preserve">         </w:t>
      </w:r>
    </w:p>
    <w:p w14:paraId="00BEB07C" w14:textId="1CD6E992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Pr="002D7D01">
        <w:rPr>
          <w:rFonts w:ascii="Arial" w:hAnsi="Arial" w:cs="Arial"/>
          <w:sz w:val="28"/>
          <w:szCs w:val="24"/>
        </w:rPr>
        <w:t>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</w:p>
    <w:p w14:paraId="5FF84C7B" w14:textId="6328D61D" w:rsidR="001B450C" w:rsidRPr="002D7D01" w:rsidRDefault="001B450C" w:rsidP="001B450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Am</w:t>
      </w:r>
      <w:r w:rsidR="00D70743"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F                 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 G         </w:t>
      </w:r>
    </w:p>
    <w:p w14:paraId="539AE532" w14:textId="3C49201C" w:rsidR="001B450C" w:rsidRPr="002D7D01" w:rsidRDefault="001B450C" w:rsidP="001B450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Pr="002D7D01">
        <w:rPr>
          <w:rFonts w:ascii="Arial" w:hAnsi="Arial" w:cs="Arial"/>
          <w:sz w:val="28"/>
          <w:szCs w:val="24"/>
        </w:rPr>
        <w:t>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770A30" w:rsidRPr="00770A30">
        <w:rPr>
          <w:noProof/>
        </w:rPr>
        <w:t xml:space="preserve"> </w:t>
      </w:r>
    </w:p>
    <w:p w14:paraId="2E852A96" w14:textId="777777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5BF9668" w14:textId="1B2D904A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Am   F      </w:t>
      </w:r>
      <w:r>
        <w:rPr>
          <w:rFonts w:ascii="Arial" w:hAnsi="Arial" w:cs="Arial"/>
          <w:b/>
          <w:sz w:val="28"/>
          <w:szCs w:val="24"/>
        </w:rPr>
        <w:t xml:space="preserve">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G</w:t>
      </w:r>
    </w:p>
    <w:p w14:paraId="61F9F7EC" w14:textId="31BCC0D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want you   </w:t>
      </w:r>
      <w:r w:rsidR="002D7D01">
        <w:rPr>
          <w:rFonts w:ascii="Arial" w:hAnsi="Arial" w:cs="Arial"/>
          <w:sz w:val="28"/>
          <w:szCs w:val="24"/>
        </w:rPr>
        <w:t xml:space="preserve">  </w:t>
      </w:r>
      <w:r w:rsidRPr="002D7D01">
        <w:rPr>
          <w:rFonts w:ascii="Arial" w:hAnsi="Arial" w:cs="Arial"/>
          <w:sz w:val="28"/>
          <w:szCs w:val="24"/>
        </w:rPr>
        <w:t>in my arms,</w:t>
      </w:r>
    </w:p>
    <w:p w14:paraId="4DA8FCB0" w14:textId="502360EA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</w:t>
      </w:r>
      <w:proofErr w:type="gramStart"/>
      <w:r w:rsidR="001F78C5"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="001F78C5" w:rsidRPr="002D7D01">
        <w:rPr>
          <w:rFonts w:ascii="Arial" w:hAnsi="Arial" w:cs="Arial"/>
          <w:b/>
          <w:sz w:val="28"/>
          <w:szCs w:val="24"/>
        </w:rPr>
        <w:t xml:space="preserve">         </w:t>
      </w: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G</w:t>
      </w:r>
      <w:r w:rsidR="00770A30" w:rsidRPr="00770A30">
        <w:rPr>
          <w:noProof/>
        </w:rPr>
        <w:t xml:space="preserve"> </w:t>
      </w:r>
    </w:p>
    <w:p w14:paraId="66F2D19D" w14:textId="452FE16E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want you </w:t>
      </w:r>
      <w:r w:rsidR="002D7D01">
        <w:rPr>
          <w:rFonts w:ascii="Arial" w:hAnsi="Arial" w:cs="Arial"/>
          <w:sz w:val="28"/>
          <w:szCs w:val="24"/>
        </w:rPr>
        <w:t xml:space="preserve">  </w:t>
      </w:r>
      <w:r w:rsidRPr="002D7D01">
        <w:rPr>
          <w:rFonts w:ascii="Arial" w:hAnsi="Arial" w:cs="Arial"/>
          <w:sz w:val="28"/>
          <w:szCs w:val="24"/>
        </w:rPr>
        <w:t>and all your charms</w:t>
      </w:r>
    </w:p>
    <w:p w14:paraId="0C606089" w14:textId="4B54B826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>C       Am           F                G</w:t>
      </w:r>
    </w:p>
    <w:p w14:paraId="68641BD8" w14:textId="2D8FF6D9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Whenever I want you, all I have to do, is</w:t>
      </w:r>
    </w:p>
    <w:p w14:paraId="638D1086" w14:textId="2647D22B" w:rsidR="001F78C5" w:rsidRPr="002D7D01" w:rsidRDefault="001F78C5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       Am     F         G</w:t>
      </w:r>
    </w:p>
    <w:p w14:paraId="35BFC377" w14:textId="1E7896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Dream,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</w:p>
    <w:p w14:paraId="18BA7D75" w14:textId="6F91B386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56BA115" w14:textId="2482B804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Am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F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 G</w:t>
      </w:r>
      <w:r w:rsidR="00770A30" w:rsidRPr="00770A30">
        <w:rPr>
          <w:noProof/>
        </w:rPr>
        <w:t xml:space="preserve"> </w:t>
      </w:r>
    </w:p>
    <w:p w14:paraId="4D0F8994" w14:textId="45ABA34A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feel blue </w:t>
      </w:r>
      <w:r w:rsidR="002D7D01">
        <w:rPr>
          <w:rFonts w:ascii="Arial" w:hAnsi="Arial" w:cs="Arial"/>
          <w:sz w:val="28"/>
          <w:szCs w:val="24"/>
        </w:rPr>
        <w:t xml:space="preserve">   </w:t>
      </w:r>
      <w:r w:rsidRPr="002D7D01">
        <w:rPr>
          <w:rFonts w:ascii="Arial" w:hAnsi="Arial" w:cs="Arial"/>
          <w:sz w:val="28"/>
          <w:szCs w:val="24"/>
        </w:rPr>
        <w:t>in the night,</w:t>
      </w:r>
    </w:p>
    <w:p w14:paraId="681DE2A2" w14:textId="3AEF5F82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Am   F         </w:t>
      </w:r>
      <w:r>
        <w:rPr>
          <w:rFonts w:ascii="Arial" w:hAnsi="Arial" w:cs="Arial"/>
          <w:b/>
          <w:sz w:val="28"/>
          <w:szCs w:val="24"/>
        </w:rPr>
        <w:t xml:space="preserve">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5D8C41F5" w14:textId="285B480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And I need you</w:t>
      </w:r>
      <w:r w:rsidR="002D7D01">
        <w:rPr>
          <w:rFonts w:ascii="Arial" w:hAnsi="Arial" w:cs="Arial"/>
          <w:sz w:val="28"/>
          <w:szCs w:val="24"/>
        </w:rPr>
        <w:t xml:space="preserve">    </w:t>
      </w:r>
      <w:r w:rsidRPr="002D7D01">
        <w:rPr>
          <w:rFonts w:ascii="Arial" w:hAnsi="Arial" w:cs="Arial"/>
          <w:sz w:val="28"/>
          <w:szCs w:val="24"/>
        </w:rPr>
        <w:t xml:space="preserve"> to hold me tight</w:t>
      </w:r>
    </w:p>
    <w:p w14:paraId="007C02A3" w14:textId="0915F44A" w:rsidR="002D7D01" w:rsidRPr="002D7D01" w:rsidRDefault="00D70743" w:rsidP="002D7D0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Am           F     </w:t>
      </w:r>
      <w:r>
        <w:rPr>
          <w:rFonts w:ascii="Arial" w:hAnsi="Arial" w:cs="Arial"/>
          <w:b/>
          <w:sz w:val="28"/>
          <w:szCs w:val="24"/>
        </w:rPr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       G</w:t>
      </w:r>
      <w:r w:rsidR="002D7D01" w:rsidRPr="002D7D01">
        <w:rPr>
          <w:rFonts w:ascii="Arial" w:hAnsi="Arial" w:cs="Arial"/>
          <w:b/>
          <w:sz w:val="28"/>
          <w:szCs w:val="24"/>
        </w:rPr>
        <w:t xml:space="preserve"> </w:t>
      </w:r>
      <w:r w:rsidR="002D7D01">
        <w:rPr>
          <w:rFonts w:ascii="Arial" w:hAnsi="Arial" w:cs="Arial"/>
          <w:b/>
          <w:sz w:val="28"/>
          <w:szCs w:val="24"/>
        </w:rPr>
        <w:t xml:space="preserve">      </w:t>
      </w:r>
      <w:r w:rsidR="002D7D01" w:rsidRPr="002D7D01">
        <w:rPr>
          <w:rFonts w:ascii="Arial" w:hAnsi="Arial" w:cs="Arial"/>
          <w:b/>
          <w:sz w:val="28"/>
          <w:szCs w:val="24"/>
        </w:rPr>
        <w:t xml:space="preserve">C     </w:t>
      </w:r>
      <w:proofErr w:type="gramStart"/>
      <w:r w:rsidR="002D7D01" w:rsidRPr="002D7D01">
        <w:rPr>
          <w:rFonts w:ascii="Arial" w:hAnsi="Arial" w:cs="Arial"/>
          <w:b/>
          <w:sz w:val="28"/>
          <w:szCs w:val="24"/>
        </w:rPr>
        <w:t>F  C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 C7</w:t>
      </w:r>
    </w:p>
    <w:p w14:paraId="34FF0AFF" w14:textId="419DB69D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Whenever I want you, all I have to do, is</w:t>
      </w:r>
      <w:r w:rsid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Dreeeeam</w:t>
      </w:r>
      <w:proofErr w:type="spellEnd"/>
    </w:p>
    <w:p w14:paraId="3755A0CB" w14:textId="1567E756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B066283" w14:textId="5C8B3438" w:rsidR="001F78C5" w:rsidRPr="002D7D01" w:rsidRDefault="001F78C5" w:rsidP="00D70743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>Reprise:</w:t>
      </w:r>
    </w:p>
    <w:p w14:paraId="6EFE2277" w14:textId="77D65420" w:rsidR="001F78C5" w:rsidRPr="002D7D01" w:rsidRDefault="001F78C5" w:rsidP="001F78C5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F                                </w:t>
      </w:r>
      <w:proofErr w:type="spellStart"/>
      <w:r w:rsidRPr="002D7D01">
        <w:rPr>
          <w:rFonts w:ascii="Arial" w:hAnsi="Arial" w:cs="Arial"/>
          <w:b/>
          <w:sz w:val="28"/>
          <w:szCs w:val="24"/>
          <w:highlight w:val="yellow"/>
        </w:rPr>
        <w:t>Em</w:t>
      </w:r>
      <w:proofErr w:type="spellEnd"/>
    </w:p>
    <w:p w14:paraId="267D1835" w14:textId="77777777" w:rsidR="001F78C5" w:rsidRPr="002D7D01" w:rsidRDefault="001F78C5" w:rsidP="001F78C5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>I can make you mine, taste your lips of wine,</w:t>
      </w:r>
    </w:p>
    <w:p w14:paraId="28166F2A" w14:textId="77777777" w:rsidR="001F78C5" w:rsidRPr="002D7D01" w:rsidRDefault="001F78C5" w:rsidP="001F78C5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proofErr w:type="spellStart"/>
      <w:r w:rsidRPr="002D7D01">
        <w:rPr>
          <w:rFonts w:ascii="Arial" w:hAnsi="Arial" w:cs="Arial"/>
          <w:b/>
          <w:sz w:val="28"/>
          <w:szCs w:val="24"/>
          <w:highlight w:val="yellow"/>
        </w:rPr>
        <w:t>Dm</w:t>
      </w:r>
      <w:proofErr w:type="spellEnd"/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        G             C</w:t>
      </w:r>
    </w:p>
    <w:p w14:paraId="7FB363CA" w14:textId="27E49850" w:rsidR="001F78C5" w:rsidRPr="002D7D01" w:rsidRDefault="00591F5D" w:rsidP="001F78C5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7B0BBC5" wp14:editId="100EEE9C">
                <wp:simplePos x="0" y="0"/>
                <wp:positionH relativeFrom="column">
                  <wp:posOffset>3641725</wp:posOffset>
                </wp:positionH>
                <wp:positionV relativeFrom="paragraph">
                  <wp:posOffset>92075</wp:posOffset>
                </wp:positionV>
                <wp:extent cx="735330" cy="1211580"/>
                <wp:effectExtent l="0" t="0" r="7620" b="7620"/>
                <wp:wrapNone/>
                <wp:docPr id="11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75"/>
                        <wps:cNvSpPr txBox="1"/>
                        <wps:spPr>
                          <a:xfrm>
                            <a:off x="4389933" y="8578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3E208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B0BBC5" id="Group 173" o:spid="_x0000_s1035" style="position:absolute;left:0;text-align:left;margin-left:286.75pt;margin-top:7.25pt;width:57.9pt;height:95.4pt;z-index:251664384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">
                <v:shape id="Picture 17" o:spid="_x0000_s1036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">
                  <v:imagedata r:id="rId13" o:title=""/>
                </v:shape>
                <v:shape id="TextBox 175" o:spid="_x0000_s1037" type="#_x0000_t202" style="position:absolute;left:43899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B53E208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4803F63" wp14:editId="5D810C6C">
                <wp:simplePos x="0" y="0"/>
                <wp:positionH relativeFrom="column">
                  <wp:posOffset>7451090</wp:posOffset>
                </wp:positionH>
                <wp:positionV relativeFrom="paragraph">
                  <wp:posOffset>92710</wp:posOffset>
                </wp:positionV>
                <wp:extent cx="735330" cy="1210945"/>
                <wp:effectExtent l="0" t="0" r="7620" b="8255"/>
                <wp:wrapNone/>
                <wp:docPr id="11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63"/>
                        <wps:cNvSpPr txBox="1"/>
                        <wps:spPr>
                          <a:xfrm>
                            <a:off x="952466" y="9524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7F117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803F63" id="Group 161" o:spid="_x0000_s1038" style="position:absolute;left:0;text-align:left;margin-left:586.7pt;margin-top:7.3pt;width:57.9pt;height:95.35pt;z-index:251660288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">
                <v:shape id="Picture 5" o:spid="_x0000_s1039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">
                  <v:imagedata r:id="rId15" o:title=""/>
                </v:shape>
                <v:shape id="TextBox 163" o:spid="_x0000_s1040" type="#_x0000_t202" style="position:absolute;left:9524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017F117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C726A58" wp14:editId="5D9CEACC">
                <wp:simplePos x="0" y="0"/>
                <wp:positionH relativeFrom="column">
                  <wp:posOffset>5968365</wp:posOffset>
                </wp:positionH>
                <wp:positionV relativeFrom="paragraph">
                  <wp:posOffset>101600</wp:posOffset>
                </wp:positionV>
                <wp:extent cx="735330" cy="1202055"/>
                <wp:effectExtent l="0" t="1905" r="1905" b="5715"/>
                <wp:wrapNone/>
                <wp:docPr id="11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Text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1556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A2FF2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726A58" id="Group 157" o:spid="_x0000_s1041" style="position:absolute;left:0;text-align:left;margin-left:469.95pt;margin-top:8pt;width:57.9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">
                <v:shape id="Picture 2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">
                  <v:imagedata r:id="rId17" o:title=""/>
                </v:shape>
                <v:shape id="TextBox 152" o:spid="_x0000_s1043" type="#_x0000_t202" style="position:absolute;left:1015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29A2FF2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3A98D9D" wp14:editId="51FA817F">
                <wp:simplePos x="0" y="0"/>
                <wp:positionH relativeFrom="column">
                  <wp:posOffset>5227320</wp:posOffset>
                </wp:positionH>
                <wp:positionV relativeFrom="paragraph">
                  <wp:posOffset>103505</wp:posOffset>
                </wp:positionV>
                <wp:extent cx="735330" cy="1200150"/>
                <wp:effectExtent l="0" t="3810" r="0" b="5715"/>
                <wp:wrapNone/>
                <wp:docPr id="10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Text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656837" y="20246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33908" w14:textId="77777777" w:rsidR="00D70743" w:rsidRDefault="00D70743" w:rsidP="00D707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A98D9D" id="Group 170" o:spid="_x0000_s1044" style="position:absolute;left:0;text-align:left;margin-left:411.6pt;margin-top:8.15pt;width:57.9pt;height:94.5pt;z-index:251663360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">
                <v:shape id="Picture 14" o:spid="_x0000_s1045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">
                  <v:imagedata r:id="rId7" o:title=""/>
                </v:shape>
                <v:shape id="TextBox 172" o:spid="_x0000_s1046" type="#_x0000_t202" style="position:absolute;left:36568;top:202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45A33908" w14:textId="77777777" w:rsidR="00D70743" w:rsidRDefault="00D70743" w:rsidP="00D70743">
                        <w:pPr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87D0C1C" wp14:editId="3424F97F">
                <wp:simplePos x="0" y="0"/>
                <wp:positionH relativeFrom="column">
                  <wp:posOffset>8192770</wp:posOffset>
                </wp:positionH>
                <wp:positionV relativeFrom="paragraph">
                  <wp:posOffset>101600</wp:posOffset>
                </wp:positionV>
                <wp:extent cx="735330" cy="1202055"/>
                <wp:effectExtent l="0" t="0" r="7620" b="0"/>
                <wp:wrapNone/>
                <wp:docPr id="10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37"/>
                        <wps:cNvSpPr txBox="1"/>
                        <wps:spPr>
                          <a:xfrm>
                            <a:off x="101601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F79F5F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D0C1C" id="Group 150" o:spid="_x0000_s1047" style="position:absolute;left:0;text-align:left;margin-left:645.1pt;margin-top:8pt;width:57.9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">
                <v:shape id="Picture 2" o:spid="_x0000_s104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">
                  <v:imagedata r:id="rId19" o:title=""/>
                </v:shape>
                <v:shape id="TextBox 137" o:spid="_x0000_s104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1AF79F5F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370E69D" wp14:editId="3109EC12">
                <wp:simplePos x="0" y="0"/>
                <wp:positionH relativeFrom="column">
                  <wp:posOffset>4382770</wp:posOffset>
                </wp:positionH>
                <wp:positionV relativeFrom="paragraph">
                  <wp:posOffset>84455</wp:posOffset>
                </wp:positionV>
                <wp:extent cx="838200" cy="1219200"/>
                <wp:effectExtent l="0" t="0" r="0" b="0"/>
                <wp:wrapNone/>
                <wp:docPr id="10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E54973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70E69D" id="Group 167" o:spid="_x0000_s1050" style="position:absolute;left:0;text-align:left;margin-left:345.1pt;margin-top:6.65pt;width:66pt;height:96pt;z-index:251662336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">
                <v:shape id="Picture 11" o:spid="_x0000_s1051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">
                  <v:imagedata r:id="rId21" o:title=""/>
                </v:shape>
                <v:shape id="TextBox 169" o:spid="_x0000_s1052" type="#_x0000_t202" style="position:absolute;left:25272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13E54973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570E2F" wp14:editId="400E6300">
                <wp:simplePos x="0" y="0"/>
                <wp:positionH relativeFrom="column">
                  <wp:posOffset>2809875</wp:posOffset>
                </wp:positionH>
                <wp:positionV relativeFrom="paragraph">
                  <wp:posOffset>13970</wp:posOffset>
                </wp:positionV>
                <wp:extent cx="6191250" cy="1295400"/>
                <wp:effectExtent l="0" t="0" r="0" b="0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CECF" w14:textId="77777777" w:rsidR="00770A30" w:rsidRPr="00770A30" w:rsidRDefault="00770A30" w:rsidP="00770A3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70A30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570E2F" id="Text Box 2" o:spid="_x0000_s1053" type="#_x0000_t202" style="position:absolute;left:0;text-align:left;margin-left:221.25pt;margin-top:1.1pt;width:487.5pt;height:10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">
                <v:textbox>
                  <w:txbxContent>
                    <w:p w14:paraId="677ACECF" w14:textId="77777777" w:rsidR="00770A30" w:rsidRPr="00770A30" w:rsidRDefault="00770A30" w:rsidP="00770A3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770A30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6240802" wp14:editId="22F451F1">
                <wp:simplePos x="0" y="0"/>
                <wp:positionH relativeFrom="column">
                  <wp:posOffset>2900680</wp:posOffset>
                </wp:positionH>
                <wp:positionV relativeFrom="paragraph">
                  <wp:posOffset>85725</wp:posOffset>
                </wp:positionV>
                <wp:extent cx="735330" cy="1210945"/>
                <wp:effectExtent l="0" t="0" r="2540" b="3175"/>
                <wp:wrapNone/>
                <wp:docPr id="9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100" name="Text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9808" y="9524"/>
                            <a:ext cx="533804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D242D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240802" id="Group 158" o:spid="_x0000_s1054" style="position:absolute;left:0;text-align:left;margin-left:228.4pt;margin-top:6.75pt;width:57.9pt;height:95.35pt;z-index:2516592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">
                <v:shape id="TextBox 159" o:spid="_x0000_s1055" type="#_x0000_t202" style="position:absolute;left:1098;top:95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E0D242D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5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1F78C5" w:rsidRPr="002D7D01">
        <w:rPr>
          <w:rFonts w:ascii="Arial" w:hAnsi="Arial" w:cs="Arial"/>
          <w:sz w:val="28"/>
          <w:szCs w:val="24"/>
          <w:highlight w:val="yellow"/>
        </w:rPr>
        <w:t>Any time, night or day</w:t>
      </w:r>
    </w:p>
    <w:p w14:paraId="20082BCE" w14:textId="40E71DD2" w:rsidR="001F78C5" w:rsidRPr="002D7D01" w:rsidRDefault="001F78C5" w:rsidP="001F78C5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F                     </w:t>
      </w:r>
      <w:proofErr w:type="spellStart"/>
      <w:r w:rsidRPr="002D7D01">
        <w:rPr>
          <w:rFonts w:ascii="Arial" w:hAnsi="Arial" w:cs="Arial"/>
          <w:b/>
          <w:sz w:val="28"/>
          <w:szCs w:val="24"/>
          <w:highlight w:val="yellow"/>
        </w:rPr>
        <w:t>Em</w:t>
      </w:r>
      <w:proofErr w:type="spellEnd"/>
    </w:p>
    <w:p w14:paraId="74853534" w14:textId="77777777" w:rsidR="001F78C5" w:rsidRPr="002D7D01" w:rsidRDefault="001F78C5" w:rsidP="001F78C5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>Only trouble is,    gee w</w:t>
      </w:r>
      <w:r w:rsidR="00D216DC" w:rsidRPr="002D7D01">
        <w:rPr>
          <w:rFonts w:ascii="Arial" w:hAnsi="Arial" w:cs="Arial"/>
          <w:sz w:val="28"/>
          <w:szCs w:val="24"/>
          <w:highlight w:val="yellow"/>
        </w:rPr>
        <w:t>h</w:t>
      </w:r>
      <w:r w:rsidRPr="002D7D01">
        <w:rPr>
          <w:rFonts w:ascii="Arial" w:hAnsi="Arial" w:cs="Arial"/>
          <w:sz w:val="28"/>
          <w:szCs w:val="24"/>
          <w:highlight w:val="yellow"/>
        </w:rPr>
        <w:t>iz,</w:t>
      </w:r>
    </w:p>
    <w:p w14:paraId="35571503" w14:textId="7F8A71D9" w:rsidR="001F78C5" w:rsidRPr="002D7D01" w:rsidRDefault="001B450C" w:rsidP="001F78C5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="001F78C5" w:rsidRPr="002D7D01">
        <w:rPr>
          <w:rFonts w:ascii="Arial" w:hAnsi="Arial" w:cs="Arial"/>
          <w:b/>
          <w:sz w:val="28"/>
          <w:szCs w:val="24"/>
          <w:highlight w:val="yellow"/>
        </w:rPr>
        <w:t>D7                        G</w:t>
      </w:r>
    </w:p>
    <w:p w14:paraId="68CDD726" w14:textId="77777777" w:rsidR="001F78C5" w:rsidRPr="002D7D01" w:rsidRDefault="001F78C5" w:rsidP="001F78C5">
      <w:pPr>
        <w:spacing w:after="0" w:line="240" w:lineRule="auto"/>
        <w:ind w:left="540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 xml:space="preserve">I'm </w:t>
      </w:r>
      <w:proofErr w:type="spellStart"/>
      <w:r w:rsidRPr="002D7D01">
        <w:rPr>
          <w:rFonts w:ascii="Arial" w:hAnsi="Arial" w:cs="Arial"/>
          <w:sz w:val="28"/>
          <w:szCs w:val="24"/>
          <w:highlight w:val="yellow"/>
        </w:rPr>
        <w:t>dreamin</w:t>
      </w:r>
      <w:proofErr w:type="spellEnd"/>
      <w:r w:rsidRPr="002D7D01">
        <w:rPr>
          <w:rFonts w:ascii="Arial" w:hAnsi="Arial" w:cs="Arial"/>
          <w:sz w:val="28"/>
          <w:szCs w:val="24"/>
          <w:highlight w:val="yellow"/>
        </w:rPr>
        <w:t>' my life away</w:t>
      </w:r>
    </w:p>
    <w:p w14:paraId="3BC3BC73" w14:textId="777777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F2153FA" w14:textId="039E3215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     </w:t>
      </w:r>
      <w:proofErr w:type="gramStart"/>
      <w:r w:rsidR="001F78C5"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="001F78C5" w:rsidRPr="002D7D01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 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1C9F939C" w14:textId="24C96A42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need you so </w:t>
      </w:r>
      <w:r w:rsidR="00D70743">
        <w:rPr>
          <w:rFonts w:ascii="Arial" w:hAnsi="Arial" w:cs="Arial"/>
          <w:sz w:val="28"/>
          <w:szCs w:val="24"/>
        </w:rPr>
        <w:t xml:space="preserve">     </w:t>
      </w:r>
      <w:r w:rsidRPr="002D7D01">
        <w:rPr>
          <w:rFonts w:ascii="Arial" w:hAnsi="Arial" w:cs="Arial"/>
          <w:sz w:val="28"/>
          <w:szCs w:val="24"/>
        </w:rPr>
        <w:t>that I could die,</w:t>
      </w:r>
    </w:p>
    <w:p w14:paraId="30EE8FD4" w14:textId="3F1FB764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Am   F    </w:t>
      </w:r>
      <w:r w:rsidR="001B450C" w:rsidRPr="002D7D01"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>G</w:t>
      </w:r>
    </w:p>
    <w:p w14:paraId="4B108EC8" w14:textId="26A693CF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love you so, </w:t>
      </w:r>
      <w:r w:rsidR="00D70743">
        <w:rPr>
          <w:rFonts w:ascii="Arial" w:hAnsi="Arial" w:cs="Arial"/>
          <w:sz w:val="28"/>
          <w:szCs w:val="24"/>
        </w:rPr>
        <w:t xml:space="preserve">     </w:t>
      </w:r>
      <w:r w:rsidRPr="002D7D01">
        <w:rPr>
          <w:rFonts w:ascii="Arial" w:hAnsi="Arial" w:cs="Arial"/>
          <w:sz w:val="28"/>
          <w:szCs w:val="24"/>
        </w:rPr>
        <w:t>and that is why</w:t>
      </w:r>
    </w:p>
    <w:p w14:paraId="55427588" w14:textId="42F54CD8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>C       Am           F                 G</w:t>
      </w:r>
    </w:p>
    <w:p w14:paraId="71A3CB4E" w14:textId="777777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Whenever I want you, all I have to do, is</w:t>
      </w:r>
    </w:p>
    <w:p w14:paraId="2EB9E183" w14:textId="775CFDE2" w:rsidR="002D7D01" w:rsidRPr="002D7D01" w:rsidRDefault="001F78C5" w:rsidP="002D7D0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       Am      F         G</w:t>
      </w:r>
      <w:r w:rsidR="002D7D01" w:rsidRPr="002D7D01">
        <w:rPr>
          <w:rFonts w:ascii="Arial" w:hAnsi="Arial" w:cs="Arial"/>
          <w:b/>
          <w:sz w:val="28"/>
          <w:szCs w:val="24"/>
        </w:rPr>
        <w:t xml:space="preserve"> </w:t>
      </w:r>
      <w:r w:rsidR="002D7D01">
        <w:rPr>
          <w:rFonts w:ascii="Arial" w:hAnsi="Arial" w:cs="Arial"/>
          <w:b/>
          <w:sz w:val="28"/>
          <w:szCs w:val="24"/>
        </w:rPr>
        <w:t xml:space="preserve">       </w:t>
      </w:r>
      <w:r w:rsidR="002D7D01" w:rsidRPr="002D7D01">
        <w:rPr>
          <w:rFonts w:ascii="Arial" w:hAnsi="Arial" w:cs="Arial"/>
          <w:b/>
          <w:sz w:val="28"/>
          <w:szCs w:val="24"/>
        </w:rPr>
        <w:t xml:space="preserve">C     </w:t>
      </w:r>
      <w:proofErr w:type="gramStart"/>
      <w:r w:rsidR="002D7D01" w:rsidRPr="002D7D01">
        <w:rPr>
          <w:rFonts w:ascii="Arial" w:hAnsi="Arial" w:cs="Arial"/>
          <w:b/>
          <w:sz w:val="28"/>
          <w:szCs w:val="24"/>
        </w:rPr>
        <w:t>F  C</w:t>
      </w:r>
      <w:proofErr w:type="gramEnd"/>
      <w:r w:rsidR="00D70743">
        <w:rPr>
          <w:rFonts w:ascii="Arial" w:hAnsi="Arial" w:cs="Arial"/>
          <w:b/>
          <w:sz w:val="28"/>
          <w:szCs w:val="24"/>
        </w:rPr>
        <w:t xml:space="preserve">   C7</w:t>
      </w:r>
    </w:p>
    <w:p w14:paraId="38FF21A2" w14:textId="4B16FD5A" w:rsidR="001B450C" w:rsidRPr="002D7D01" w:rsidRDefault="001F78C5" w:rsidP="001B450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Dream,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>,</w:t>
      </w:r>
      <w:r w:rsid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1B450C" w:rsidRPr="002D7D01">
        <w:rPr>
          <w:rFonts w:ascii="Arial" w:hAnsi="Arial" w:cs="Arial"/>
          <w:sz w:val="28"/>
          <w:szCs w:val="24"/>
        </w:rPr>
        <w:t>Dreeeeam</w:t>
      </w:r>
      <w:proofErr w:type="spellEnd"/>
    </w:p>
    <w:p w14:paraId="2C4BF975" w14:textId="2EBA1646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3F54DC7" w14:textId="4D57D0F0" w:rsidR="001B450C" w:rsidRPr="002D7D01" w:rsidRDefault="001B450C" w:rsidP="001F78C5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2D7D01">
        <w:rPr>
          <w:rFonts w:ascii="Arial" w:hAnsi="Arial" w:cs="Arial"/>
          <w:b/>
          <w:bCs/>
          <w:sz w:val="28"/>
          <w:szCs w:val="24"/>
          <w:highlight w:val="yellow"/>
        </w:rPr>
        <w:t>(Reprise)</w:t>
      </w:r>
      <w:r w:rsidRPr="002D7D01"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7F6E0956" w14:textId="0B1F88E0" w:rsidR="001B450C" w:rsidRPr="002D7D01" w:rsidRDefault="00591F5D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0B9976A" wp14:editId="68C93C69">
                <wp:simplePos x="0" y="0"/>
                <wp:positionH relativeFrom="column">
                  <wp:posOffset>3783965</wp:posOffset>
                </wp:positionH>
                <wp:positionV relativeFrom="paragraph">
                  <wp:posOffset>43815</wp:posOffset>
                </wp:positionV>
                <wp:extent cx="735330" cy="1211580"/>
                <wp:effectExtent l="0" t="0" r="7620" b="7620"/>
                <wp:wrapNone/>
                <wp:docPr id="3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94"/>
                        <wps:cNvSpPr txBox="1"/>
                        <wps:spPr>
                          <a:xfrm>
                            <a:off x="76200" y="0"/>
                            <a:ext cx="533170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E95D1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B9976A" id="Group 95" o:spid="_x0000_s1057" style="position:absolute;margin-left:297.95pt;margin-top:3.45pt;width:57.9pt;height:95.4pt;z-index:2516776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">
                <v:shape id="Picture 2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">
                  <v:imagedata r:id="rId23" o:title=""/>
                </v:shape>
                <v:shape id="TextBox 94" o:spid="_x0000_s105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79DE95D1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7EBB0CE" wp14:editId="4BA96F46">
                <wp:simplePos x="0" y="0"/>
                <wp:positionH relativeFrom="column">
                  <wp:posOffset>3028315</wp:posOffset>
                </wp:positionH>
                <wp:positionV relativeFrom="paragraph">
                  <wp:posOffset>24765</wp:posOffset>
                </wp:positionV>
                <wp:extent cx="735330" cy="1210945"/>
                <wp:effectExtent l="0" t="0" r="7620" b="8255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"/>
                        <wps:cNvSpPr txBox="1"/>
                        <wps:spPr>
                          <a:xfrm>
                            <a:off x="3530601" y="8467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932F3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EBB0CE" id="Group 14" o:spid="_x0000_s1060" style="position:absolute;margin-left:238.45pt;margin-top:1.95pt;width:57.9pt;height:95.35pt;z-index:2516746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MVeJD+EAAAAJAQAADwAAAGRycy9kb3du&#10;cmV2LnhtbEyPTWuDQBCG74X+h2UKvTWr+TDRuoYQ2p5CoEmh5DbRiUrcXXE3av59p6f2NAzvwzvP&#10;pOtRN6KnztXWKAgnAQgyuS1qUyr4Or6/rEA4j6bAxhpScCcH6+zxIcWksIP5pP7gS8ElxiWooPK+&#10;TaR0eUUa3cS2ZDi72E6j57UrZdHhwOW6kdMgiKTG2vCFClvaVpRfDzet4GPAYTML3/rd9bK9n46L&#10;/fcuJKWen8bNKwhPo/+D4Vef1SFjp7O9mcKJRsF8GcWMKpjx4HwRT5cgzgzG8whklsr/H2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">
                <v:shape id="Picture 14" o:spid="_x0000_s106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kf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IP+HxJf0AufgDAAD//wMAUEsBAi0AFAAGAAgAAAAhANvh9svuAAAAhQEAABMAAAAAAAAAAAAA&#10;AAAAAAAAAFtDb250ZW50X1R5cGVzXS54bWxQSwECLQAUAAYACAAAACEAWvQsW78AAAAVAQAACwAA&#10;AAAAAAAAAAAAAAAfAQAAX3JlbHMvLnJlbHNQSwECLQAUAAYACAAAACEA+owZH8MAAADbAAAADwAA&#10;AAAAAAAAAAAAAAAHAgAAZHJzL2Rvd25yZXYueG1sUEsFBgAAAAADAAMAtwAAAPcCAAAAAA==&#10;">
                  <v:imagedata r:id="rId25" o:title=""/>
                </v:shape>
                <v:shape id="TextBox 16" o:spid="_x0000_s1062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91932F3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61B23F" w14:textId="77777777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C             </w:t>
      </w:r>
      <w:proofErr w:type="gramStart"/>
      <w:r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Pr="002D7D01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           </w:t>
      </w:r>
      <w:r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52FFE810" w14:textId="77777777" w:rsidR="00D70743" w:rsidRPr="002D7D01" w:rsidRDefault="00D70743" w:rsidP="00D7074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need you so </w:t>
      </w:r>
      <w:r>
        <w:rPr>
          <w:rFonts w:ascii="Arial" w:hAnsi="Arial" w:cs="Arial"/>
          <w:sz w:val="28"/>
          <w:szCs w:val="24"/>
        </w:rPr>
        <w:t xml:space="preserve">     </w:t>
      </w:r>
      <w:r w:rsidRPr="002D7D01">
        <w:rPr>
          <w:rFonts w:ascii="Arial" w:hAnsi="Arial" w:cs="Arial"/>
          <w:sz w:val="28"/>
          <w:szCs w:val="24"/>
        </w:rPr>
        <w:t>that I could die,</w:t>
      </w:r>
    </w:p>
    <w:p w14:paraId="3E768B19" w14:textId="77777777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C      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 Am   F       </w:t>
      </w:r>
      <w:r>
        <w:rPr>
          <w:rFonts w:ascii="Arial" w:hAnsi="Arial" w:cs="Arial"/>
          <w:b/>
          <w:sz w:val="28"/>
          <w:szCs w:val="24"/>
        </w:rPr>
        <w:t xml:space="preserve">          </w:t>
      </w:r>
      <w:r w:rsidRPr="002D7D01">
        <w:rPr>
          <w:rFonts w:ascii="Arial" w:hAnsi="Arial" w:cs="Arial"/>
          <w:b/>
          <w:sz w:val="28"/>
          <w:szCs w:val="24"/>
        </w:rPr>
        <w:t>G</w:t>
      </w:r>
    </w:p>
    <w:p w14:paraId="64C31D64" w14:textId="29D6FAF6" w:rsidR="00D70743" w:rsidRPr="002D7D01" w:rsidRDefault="00D70743" w:rsidP="00D7074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love you so, </w:t>
      </w:r>
      <w:r>
        <w:rPr>
          <w:rFonts w:ascii="Arial" w:hAnsi="Arial" w:cs="Arial"/>
          <w:sz w:val="28"/>
          <w:szCs w:val="24"/>
        </w:rPr>
        <w:t xml:space="preserve">     </w:t>
      </w:r>
      <w:r w:rsidRPr="002D7D01">
        <w:rPr>
          <w:rFonts w:ascii="Arial" w:hAnsi="Arial" w:cs="Arial"/>
          <w:sz w:val="28"/>
          <w:szCs w:val="24"/>
        </w:rPr>
        <w:t>and that is why</w:t>
      </w:r>
    </w:p>
    <w:p w14:paraId="2C4B60F8" w14:textId="77777777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Pr="002D7D01">
        <w:rPr>
          <w:rFonts w:ascii="Arial" w:hAnsi="Arial" w:cs="Arial"/>
          <w:b/>
          <w:sz w:val="28"/>
          <w:szCs w:val="24"/>
        </w:rPr>
        <w:t>C       Am           F                 G</w:t>
      </w:r>
    </w:p>
    <w:p w14:paraId="62D3C330" w14:textId="06AB770C" w:rsidR="00D70743" w:rsidRPr="002D7D01" w:rsidRDefault="00591F5D" w:rsidP="00D70743">
      <w:pPr>
        <w:spacing w:after="0" w:line="360" w:lineRule="auto"/>
        <w:rPr>
          <w:rFonts w:ascii="Arial" w:hAnsi="Arial" w:cs="Arial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9E3F0C0" wp14:editId="1D97152E">
            <wp:simplePos x="0" y="0"/>
            <wp:positionH relativeFrom="column">
              <wp:posOffset>3903980</wp:posOffset>
            </wp:positionH>
            <wp:positionV relativeFrom="paragraph">
              <wp:posOffset>243205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7AE2947" wp14:editId="53EEAE8F">
                <wp:simplePos x="0" y="0"/>
                <wp:positionH relativeFrom="column">
                  <wp:posOffset>3211830</wp:posOffset>
                </wp:positionH>
                <wp:positionV relativeFrom="paragraph">
                  <wp:posOffset>225425</wp:posOffset>
                </wp:positionV>
                <wp:extent cx="735330" cy="1211580"/>
                <wp:effectExtent l="0" t="0" r="7620" b="7620"/>
                <wp:wrapNone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"/>
                        <wps:cNvSpPr txBox="1"/>
                        <wps:spPr>
                          <a:xfrm>
                            <a:off x="1024468" y="0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54E79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AE2947" id="Group 5" o:spid="_x0000_s1063" style="position:absolute;margin-left:252.9pt;margin-top:17.75pt;width:57.9pt;height:95.4pt;z-index:2516715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zLO30OAAAAAKAQAADwAAAGRycy9kb3ducmV2&#10;LnhtbEyPT0vDQBTE74LfYXmCN7v5Q4LEbEop6qkItgXx9pp9TUKzb0N2m6Tf3vWkx2GGmd+U68X0&#10;YqLRdZYVxKsIBHFtdceNguPh7ekZhPPIGnvLpOBGDtbV/V2JhbYzf9K0940IJewKVNB6PxRSurol&#10;g25lB+Lgne1o0Ac5NlKPOIdy08skinJpsOOw0OJA25bqy/5qFLzPOG/S+HXaXc7b2/ch+/jaxaTU&#10;48OyeQHhafF/YfjFD+hQBaaTvbJ2oleQRVlA9wrSLAMRAnkS5yBOCpIkT0FWpfx/ofo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">
                <v:shape id="Picture 5" o:spid="_x0000_s1064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3" o:title=""/>
                </v:shape>
                <v:shape id="TextBox 7" o:spid="_x0000_s1065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8454E79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DCD40BD" wp14:editId="098D4534">
                <wp:simplePos x="0" y="0"/>
                <wp:positionH relativeFrom="column">
                  <wp:posOffset>2457450</wp:posOffset>
                </wp:positionH>
                <wp:positionV relativeFrom="paragraph">
                  <wp:posOffset>226060</wp:posOffset>
                </wp:positionV>
                <wp:extent cx="735330" cy="1211580"/>
                <wp:effectExtent l="0" t="0" r="7620" b="762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23" name="TextBox 9"/>
                        <wps:cNvSpPr txBox="1"/>
                        <wps:spPr>
                          <a:xfrm>
                            <a:off x="1828800" y="0"/>
                            <a:ext cx="533170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F8313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CD40BD" id="Group 8" o:spid="_x0000_s1066" style="position:absolute;margin-left:193.5pt;margin-top:17.8pt;width:57.9pt;height:95.4pt;z-index:25167257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">
                <v:shape id="TextBox 9" o:spid="_x0000_s106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ADF8313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10" o:spid="_x0000_s1068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">
                  <v:imagedata r:id="rId28" o:title=""/>
                </v:shape>
              </v:group>
            </w:pict>
          </mc:Fallback>
        </mc:AlternateContent>
      </w:r>
      <w:r w:rsidR="00D70743" w:rsidRPr="002D7D01">
        <w:rPr>
          <w:rFonts w:ascii="Arial" w:hAnsi="Arial" w:cs="Arial"/>
          <w:sz w:val="28"/>
          <w:szCs w:val="24"/>
        </w:rPr>
        <w:t>Whenever I want you, all I have to do, is</w:t>
      </w:r>
    </w:p>
    <w:p w14:paraId="42F4DCA0" w14:textId="2E918097" w:rsidR="00770A30" w:rsidRDefault="00770A30" w:rsidP="00770A30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(repeat 3x to fade)</w:t>
      </w:r>
      <w:r w:rsidR="00E97BA7">
        <w:rPr>
          <w:rFonts w:ascii="Arial" w:hAnsi="Arial" w:cs="Arial"/>
          <w:b/>
          <w:sz w:val="28"/>
          <w:szCs w:val="24"/>
        </w:rPr>
        <w:t xml:space="preserve"> end on C</w:t>
      </w:r>
      <w:bookmarkStart w:id="0" w:name="_GoBack"/>
      <w:bookmarkEnd w:id="0"/>
    </w:p>
    <w:p w14:paraId="1A867CE5" w14:textId="3B94F024" w:rsidR="00D216DC" w:rsidRPr="002D7D01" w:rsidRDefault="00D216DC" w:rsidP="00D216D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   Am  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F        </w:t>
      </w:r>
      <w:r w:rsidR="00D70743">
        <w:rPr>
          <w:rFonts w:ascii="Arial" w:hAnsi="Arial" w:cs="Arial"/>
          <w:b/>
          <w:sz w:val="28"/>
          <w:szCs w:val="24"/>
        </w:rPr>
        <w:t xml:space="preserve">           </w:t>
      </w:r>
      <w:r w:rsidRPr="002D7D01">
        <w:rPr>
          <w:rFonts w:ascii="Arial" w:hAnsi="Arial" w:cs="Arial"/>
          <w:b/>
          <w:sz w:val="28"/>
          <w:szCs w:val="24"/>
        </w:rPr>
        <w:t xml:space="preserve"> G</w:t>
      </w:r>
      <w:r w:rsidR="00D70743">
        <w:rPr>
          <w:rFonts w:ascii="Arial" w:hAnsi="Arial" w:cs="Arial"/>
          <w:b/>
          <w:sz w:val="28"/>
          <w:szCs w:val="24"/>
        </w:rPr>
        <w:t xml:space="preserve">      </w:t>
      </w:r>
    </w:p>
    <w:p w14:paraId="3472298B" w14:textId="494E85D3" w:rsidR="00D216DC" w:rsidRPr="002D7D01" w:rsidRDefault="00591F5D" w:rsidP="00D216DC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9126737" wp14:editId="29DAC89A">
                <wp:simplePos x="0" y="0"/>
                <wp:positionH relativeFrom="column">
                  <wp:posOffset>2080895</wp:posOffset>
                </wp:positionH>
                <wp:positionV relativeFrom="paragraph">
                  <wp:posOffset>1278890</wp:posOffset>
                </wp:positionV>
                <wp:extent cx="735330" cy="1220470"/>
                <wp:effectExtent l="0" t="2540" r="3175" b="5715"/>
                <wp:wrapNone/>
                <wp:docPr id="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20470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357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B8C5B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126737" id="Group 164" o:spid="_x0000_s1069" style="position:absolute;margin-left:163.85pt;margin-top:100.7pt;width:57.9pt;height:96.1pt;z-index:251661312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">
                <v:shape id="Picture 8" o:spid="_x0000_s1070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11" o:title=""/>
                </v:shape>
                <v:shape id="TextBox 166" o:spid="_x0000_s1071" type="#_x0000_t202" style="position:absolute;left:1809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3CB8C5B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16DC"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="00D216DC" w:rsidRPr="002D7D01">
        <w:rPr>
          <w:rFonts w:ascii="Arial" w:hAnsi="Arial" w:cs="Arial"/>
          <w:sz w:val="28"/>
          <w:szCs w:val="24"/>
        </w:rPr>
        <w:t>am</w:t>
      </w:r>
      <w:proofErr w:type="spellEnd"/>
      <w:r w:rsidR="00D216DC"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="00D216DC"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D216DC"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D216DC"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D216DC" w:rsidRPr="002D7D01">
        <w:rPr>
          <w:rFonts w:ascii="Arial" w:hAnsi="Arial" w:cs="Arial"/>
          <w:sz w:val="28"/>
          <w:szCs w:val="24"/>
        </w:rPr>
        <w:t>,</w:t>
      </w:r>
    </w:p>
    <w:sectPr w:rsidR="00D216DC" w:rsidRPr="002D7D01" w:rsidSect="002D7D01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C5"/>
    <w:rsid w:val="001317A2"/>
    <w:rsid w:val="001868E6"/>
    <w:rsid w:val="001B450C"/>
    <w:rsid w:val="001F78C5"/>
    <w:rsid w:val="00280C21"/>
    <w:rsid w:val="00283F7F"/>
    <w:rsid w:val="002C49DE"/>
    <w:rsid w:val="002D7D01"/>
    <w:rsid w:val="00335455"/>
    <w:rsid w:val="003636C6"/>
    <w:rsid w:val="00443155"/>
    <w:rsid w:val="00490271"/>
    <w:rsid w:val="004A0D5E"/>
    <w:rsid w:val="004E1B3C"/>
    <w:rsid w:val="00513FAA"/>
    <w:rsid w:val="00591F5D"/>
    <w:rsid w:val="005A04B0"/>
    <w:rsid w:val="005A1A66"/>
    <w:rsid w:val="00605537"/>
    <w:rsid w:val="006A6588"/>
    <w:rsid w:val="006B5FB6"/>
    <w:rsid w:val="006C2E37"/>
    <w:rsid w:val="006C3E37"/>
    <w:rsid w:val="00770A30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C538CA"/>
    <w:rsid w:val="00C62CCA"/>
    <w:rsid w:val="00C742FE"/>
    <w:rsid w:val="00D05752"/>
    <w:rsid w:val="00D216DC"/>
    <w:rsid w:val="00D70743"/>
    <w:rsid w:val="00DD557A"/>
    <w:rsid w:val="00E1762D"/>
    <w:rsid w:val="00E22CEF"/>
    <w:rsid w:val="00E419AE"/>
    <w:rsid w:val="00E500ED"/>
    <w:rsid w:val="00E97BA7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1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1.gi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03A79-352A-437C-A8F4-B34FD7FB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cp:lastPrinted>2014-08-19T22:32:00Z</cp:lastPrinted>
  <dcterms:created xsi:type="dcterms:W3CDTF">2020-04-25T04:12:00Z</dcterms:created>
  <dcterms:modified xsi:type="dcterms:W3CDTF">2020-09-04T13:17:00Z</dcterms:modified>
</cp:coreProperties>
</file>