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7DA0" w14:textId="678EEFD5" w:rsidR="00D216DC" w:rsidRPr="002D7D01" w:rsidRDefault="001F78C5" w:rsidP="00754865">
      <w:pPr>
        <w:pStyle w:val="NormalWeb"/>
        <w:spacing w:after="0" w:line="240" w:lineRule="auto"/>
        <w:jc w:val="center"/>
        <w:rPr>
          <w:rFonts w:ascii="Arial" w:hAnsi="Arial" w:cs="Arial"/>
          <w:b/>
          <w:sz w:val="28"/>
        </w:rPr>
        <w:sectPr w:rsidR="00D216DC" w:rsidRPr="002D7D01" w:rsidSect="008B21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D7D01">
        <w:rPr>
          <w:rFonts w:ascii="Arial" w:hAnsi="Arial" w:cs="Arial"/>
          <w:b/>
          <w:sz w:val="28"/>
        </w:rPr>
        <w:t>All I Have to Do Is Dream</w:t>
      </w:r>
      <w:r w:rsidR="00490271" w:rsidRPr="002D7D01">
        <w:rPr>
          <w:rFonts w:ascii="Arial" w:hAnsi="Arial" w:cs="Arial"/>
          <w:b/>
          <w:sz w:val="28"/>
        </w:rPr>
        <w:t xml:space="preserve"> </w:t>
      </w:r>
      <w:r w:rsidR="00754865">
        <w:rPr>
          <w:rFonts w:ascii="Arial" w:hAnsi="Arial" w:cs="Arial"/>
          <w:b/>
          <w:bCs/>
          <w:sz w:val="30"/>
          <w:szCs w:val="30"/>
        </w:rPr>
        <w:t>(</w:t>
      </w:r>
      <w:proofErr w:type="spellStart"/>
      <w:r w:rsidR="00754865">
        <w:rPr>
          <w:rFonts w:ascii="Arial" w:hAnsi="Arial" w:cs="Arial"/>
          <w:b/>
          <w:bCs/>
          <w:sz w:val="30"/>
          <w:szCs w:val="30"/>
        </w:rPr>
        <w:t>Boudleaux</w:t>
      </w:r>
      <w:proofErr w:type="spellEnd"/>
      <w:r w:rsidR="00754865">
        <w:rPr>
          <w:rFonts w:ascii="Arial" w:hAnsi="Arial" w:cs="Arial"/>
          <w:b/>
          <w:bCs/>
          <w:sz w:val="30"/>
          <w:szCs w:val="30"/>
        </w:rPr>
        <w:t xml:space="preserve"> Bryant, 1958) </w:t>
      </w:r>
      <w:r w:rsidR="00754865">
        <w:rPr>
          <w:rFonts w:ascii="Arial" w:hAnsi="Arial" w:cs="Arial"/>
          <w:b/>
          <w:bCs/>
          <w:sz w:val="30"/>
          <w:szCs w:val="30"/>
        </w:rPr>
        <w:t>(C)</w:t>
      </w:r>
    </w:p>
    <w:p w14:paraId="18048713" w14:textId="1758FBA1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Am </w:t>
      </w:r>
      <w:r w:rsidR="00D70743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F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                </w:t>
      </w:r>
      <w:r w:rsidRPr="002D7D01">
        <w:rPr>
          <w:rFonts w:ascii="Arial" w:hAnsi="Arial" w:cs="Arial"/>
          <w:b/>
          <w:sz w:val="28"/>
          <w:szCs w:val="24"/>
        </w:rPr>
        <w:t>G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        </w:t>
      </w:r>
    </w:p>
    <w:p w14:paraId="00BEB07C" w14:textId="1CD6E99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5FF84C7B" w14:textId="6328D61D" w:rsidR="001B450C" w:rsidRPr="002D7D01" w:rsidRDefault="001B450C" w:rsidP="001B450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Am</w:t>
      </w:r>
      <w:r w:rsidR="00D70743"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       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G         </w:t>
      </w:r>
    </w:p>
    <w:p w14:paraId="539AE532" w14:textId="3C49201C" w:rsidR="001B450C" w:rsidRPr="002D7D01" w:rsidRDefault="001B450C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770A30" w:rsidRPr="00770A30">
        <w:rPr>
          <w:noProof/>
        </w:rPr>
        <w:t xml:space="preserve"> </w:t>
      </w:r>
    </w:p>
    <w:p w14:paraId="2E852A96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BF9668" w14:textId="1B2D904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Am   F      </w:t>
      </w:r>
      <w:r>
        <w:rPr>
          <w:rFonts w:ascii="Arial" w:hAnsi="Arial" w:cs="Arial"/>
          <w:b/>
          <w:sz w:val="28"/>
          <w:szCs w:val="24"/>
        </w:rPr>
        <w:t xml:space="preserve">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</w:p>
    <w:p w14:paraId="61F9F7EC" w14:textId="31BCC0D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 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 xml:space="preserve">in my </w:t>
      </w:r>
      <w:proofErr w:type="gramStart"/>
      <w:r w:rsidRPr="002D7D01">
        <w:rPr>
          <w:rFonts w:ascii="Arial" w:hAnsi="Arial" w:cs="Arial"/>
          <w:sz w:val="28"/>
          <w:szCs w:val="24"/>
        </w:rPr>
        <w:t>arms,</w:t>
      </w:r>
      <w:proofErr w:type="gramEnd"/>
    </w:p>
    <w:p w14:paraId="4DA8FCB0" w14:textId="502360E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  <w:r w:rsidR="00770A30" w:rsidRPr="00770A30">
        <w:rPr>
          <w:noProof/>
        </w:rPr>
        <w:t xml:space="preserve"> </w:t>
      </w:r>
    </w:p>
    <w:p w14:paraId="66F2D19D" w14:textId="452FE16E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 xml:space="preserve">and all your </w:t>
      </w:r>
      <w:proofErr w:type="gramStart"/>
      <w:r w:rsidRPr="002D7D01">
        <w:rPr>
          <w:rFonts w:ascii="Arial" w:hAnsi="Arial" w:cs="Arial"/>
          <w:sz w:val="28"/>
          <w:szCs w:val="24"/>
        </w:rPr>
        <w:t>charms</w:t>
      </w:r>
      <w:proofErr w:type="gramEnd"/>
    </w:p>
    <w:p w14:paraId="0C606089" w14:textId="4B54B826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G</w:t>
      </w:r>
    </w:p>
    <w:p w14:paraId="68641BD8" w14:textId="2D8FF6D9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638D1086" w14:textId="2647D22B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F         G</w:t>
      </w:r>
    </w:p>
    <w:p w14:paraId="35BFC377" w14:textId="1E7896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18BA7D75" w14:textId="6F91B386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6BA115" w14:textId="2482B804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Am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F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G</w:t>
      </w:r>
      <w:r w:rsidR="00770A30" w:rsidRPr="00770A30">
        <w:rPr>
          <w:noProof/>
        </w:rPr>
        <w:t xml:space="preserve"> </w:t>
      </w:r>
    </w:p>
    <w:p w14:paraId="4D0F8994" w14:textId="45ABA34A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feel blue </w:t>
      </w:r>
      <w:r w:rsidR="002D7D01"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in the night,</w:t>
      </w:r>
    </w:p>
    <w:p w14:paraId="681DE2A2" w14:textId="3AEF5F82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Am   F         </w:t>
      </w:r>
      <w:r>
        <w:rPr>
          <w:rFonts w:ascii="Arial" w:hAnsi="Arial" w:cs="Arial"/>
          <w:b/>
          <w:sz w:val="28"/>
          <w:szCs w:val="24"/>
        </w:rPr>
        <w:t xml:space="preserve">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D8C41F5" w14:textId="285B480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And I need you</w:t>
      </w:r>
      <w:r w:rsidR="002D7D01">
        <w:rPr>
          <w:rFonts w:ascii="Arial" w:hAnsi="Arial" w:cs="Arial"/>
          <w:sz w:val="28"/>
          <w:szCs w:val="24"/>
        </w:rPr>
        <w:t xml:space="preserve">    </w:t>
      </w:r>
      <w:r w:rsidRPr="002D7D01">
        <w:rPr>
          <w:rFonts w:ascii="Arial" w:hAnsi="Arial" w:cs="Arial"/>
          <w:sz w:val="28"/>
          <w:szCs w:val="24"/>
        </w:rPr>
        <w:t xml:space="preserve"> to hold me tight</w:t>
      </w:r>
    </w:p>
    <w:p w14:paraId="007C02A3" w14:textId="29AEAC7B" w:rsidR="002D7D01" w:rsidRPr="002D7D01" w:rsidRDefault="00D70743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Am           F     </w:t>
      </w: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</w:t>
      </w:r>
    </w:p>
    <w:p w14:paraId="2DE9DB45" w14:textId="77777777" w:rsidR="008B214C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  <w:r w:rsidR="002D7D01">
        <w:rPr>
          <w:rFonts w:ascii="Arial" w:hAnsi="Arial" w:cs="Arial"/>
          <w:sz w:val="28"/>
          <w:szCs w:val="24"/>
        </w:rPr>
        <w:t xml:space="preserve"> </w:t>
      </w:r>
    </w:p>
    <w:p w14:paraId="79367969" w14:textId="6247782E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  C7</w:t>
      </w:r>
    </w:p>
    <w:p w14:paraId="34FF0AFF" w14:textId="7F8DAD18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3755A0CB" w14:textId="4A52EF6F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B066283" w14:textId="4BB71EAE" w:rsidR="001F78C5" w:rsidRPr="002D7D01" w:rsidRDefault="001F78C5" w:rsidP="00D7074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>Reprise:</w:t>
      </w:r>
    </w:p>
    <w:p w14:paraId="6EFE2277" w14:textId="2016A491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           </w:t>
      </w:r>
    </w:p>
    <w:p w14:paraId="6E48051C" w14:textId="4A9D03A6" w:rsidR="008B214C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I can make you mine, </w:t>
      </w:r>
    </w:p>
    <w:p w14:paraId="2C919367" w14:textId="16A3ABEA" w:rsidR="008B214C" w:rsidRDefault="008B214C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  <w:r w:rsidRPr="002D7D01">
        <w:rPr>
          <w:rFonts w:ascii="Arial" w:hAnsi="Arial" w:cs="Arial"/>
          <w:sz w:val="28"/>
          <w:szCs w:val="24"/>
          <w:highlight w:val="yellow"/>
        </w:rPr>
        <w:t xml:space="preserve"> </w:t>
      </w:r>
    </w:p>
    <w:p w14:paraId="267D1835" w14:textId="39864AB9" w:rsidR="001F78C5" w:rsidRPr="002D7D01" w:rsidRDefault="008B214C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>
        <w:rPr>
          <w:rFonts w:ascii="Arial" w:hAnsi="Arial" w:cs="Arial"/>
          <w:sz w:val="28"/>
          <w:szCs w:val="24"/>
          <w:highlight w:val="yellow"/>
        </w:rPr>
        <w:t>T</w:t>
      </w:r>
      <w:r w:rsidR="001F78C5" w:rsidRPr="002D7D01">
        <w:rPr>
          <w:rFonts w:ascii="Arial" w:hAnsi="Arial" w:cs="Arial"/>
          <w:sz w:val="28"/>
          <w:szCs w:val="24"/>
          <w:highlight w:val="yellow"/>
        </w:rPr>
        <w:t>aste your lips of wine,</w:t>
      </w:r>
    </w:p>
    <w:p w14:paraId="28166F2A" w14:textId="4F6EE7F9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>Dm        G             C</w:t>
      </w:r>
    </w:p>
    <w:p w14:paraId="7FB363CA" w14:textId="413B53FE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>Any time, night or day</w:t>
      </w:r>
    </w:p>
    <w:p w14:paraId="20082BCE" w14:textId="266ABC4A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</w:t>
      </w: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</w:p>
    <w:p w14:paraId="74853534" w14:textId="12CF7A52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Only trouble </w:t>
      </w:r>
      <w:proofErr w:type="gramStart"/>
      <w:r w:rsidRPr="002D7D01">
        <w:rPr>
          <w:rFonts w:ascii="Arial" w:hAnsi="Arial" w:cs="Arial"/>
          <w:sz w:val="28"/>
          <w:szCs w:val="24"/>
          <w:highlight w:val="yellow"/>
        </w:rPr>
        <w:t xml:space="preserve">is,   </w:t>
      </w:r>
      <w:proofErr w:type="gramEnd"/>
      <w:r w:rsidRPr="002D7D01">
        <w:rPr>
          <w:rFonts w:ascii="Arial" w:hAnsi="Arial" w:cs="Arial"/>
          <w:sz w:val="28"/>
          <w:szCs w:val="24"/>
          <w:highlight w:val="yellow"/>
        </w:rPr>
        <w:t xml:space="preserve"> gee w</w:t>
      </w:r>
      <w:r w:rsidR="00D216DC" w:rsidRPr="002D7D01">
        <w:rPr>
          <w:rFonts w:ascii="Arial" w:hAnsi="Arial" w:cs="Arial"/>
          <w:sz w:val="28"/>
          <w:szCs w:val="24"/>
          <w:highlight w:val="yellow"/>
        </w:rPr>
        <w:t>h</w:t>
      </w:r>
      <w:r w:rsidRPr="002D7D01">
        <w:rPr>
          <w:rFonts w:ascii="Arial" w:hAnsi="Arial" w:cs="Arial"/>
          <w:sz w:val="28"/>
          <w:szCs w:val="24"/>
          <w:highlight w:val="yellow"/>
        </w:rPr>
        <w:t>iz,</w:t>
      </w:r>
    </w:p>
    <w:p w14:paraId="35571503" w14:textId="3CCE72D5" w:rsidR="001F78C5" w:rsidRPr="002D7D01" w:rsidRDefault="001B450C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1F78C5" w:rsidRPr="002D7D01">
        <w:rPr>
          <w:rFonts w:ascii="Arial" w:hAnsi="Arial" w:cs="Arial"/>
          <w:b/>
          <w:sz w:val="28"/>
          <w:szCs w:val="24"/>
          <w:highlight w:val="yellow"/>
        </w:rPr>
        <w:t>D7                        G</w:t>
      </w:r>
    </w:p>
    <w:p w14:paraId="68CDD726" w14:textId="4ACA3C02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I'm </w:t>
      </w:r>
      <w:proofErr w:type="spellStart"/>
      <w:r w:rsidRPr="002D7D01">
        <w:rPr>
          <w:rFonts w:ascii="Arial" w:hAnsi="Arial" w:cs="Arial"/>
          <w:sz w:val="28"/>
          <w:szCs w:val="24"/>
          <w:highlight w:val="yellow"/>
        </w:rPr>
        <w:t>dreamin</w:t>
      </w:r>
      <w:proofErr w:type="spellEnd"/>
      <w:r w:rsidRPr="002D7D01">
        <w:rPr>
          <w:rFonts w:ascii="Arial" w:hAnsi="Arial" w:cs="Arial"/>
          <w:sz w:val="28"/>
          <w:szCs w:val="24"/>
          <w:highlight w:val="yellow"/>
        </w:rPr>
        <w:t>' my life away</w:t>
      </w:r>
    </w:p>
    <w:p w14:paraId="3BC3BC73" w14:textId="7193B36A" w:rsidR="001F78C5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A56DF12" w14:textId="77777777" w:rsidR="00754865" w:rsidRPr="002D7D01" w:rsidRDefault="0075486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AA562EB" w14:textId="1CAA74F8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570E2F" wp14:editId="7C31B18E">
                <wp:simplePos x="0" y="0"/>
                <wp:positionH relativeFrom="column">
                  <wp:posOffset>381000</wp:posOffset>
                </wp:positionH>
                <wp:positionV relativeFrom="paragraph">
                  <wp:posOffset>92710</wp:posOffset>
                </wp:positionV>
                <wp:extent cx="6248400" cy="1457325"/>
                <wp:effectExtent l="0" t="0" r="19050" b="2857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CECF" w14:textId="77777777" w:rsidR="00770A30" w:rsidRPr="00770A30" w:rsidRDefault="00770A30" w:rsidP="00770A3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70A3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70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7.3pt;width:492pt;height:1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">
                <v:textbox>
                  <w:txbxContent>
                    <w:p w14:paraId="677ACECF" w14:textId="77777777" w:rsidR="00770A30" w:rsidRPr="00770A30" w:rsidRDefault="00770A30" w:rsidP="00770A3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70A3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F2B8079" w14:textId="06F3BD24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6240802" wp14:editId="19758D73">
                <wp:simplePos x="0" y="0"/>
                <wp:positionH relativeFrom="column">
                  <wp:posOffset>490855</wp:posOffset>
                </wp:positionH>
                <wp:positionV relativeFrom="paragraph">
                  <wp:posOffset>16510</wp:posOffset>
                </wp:positionV>
                <wp:extent cx="735330" cy="1210945"/>
                <wp:effectExtent l="0" t="0" r="2540" b="3175"/>
                <wp:wrapNone/>
                <wp:docPr id="9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00" name="Text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8" y="9524"/>
                            <a:ext cx="533804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D242D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0802" id="Group 158" o:spid="_x0000_s1027" style="position:absolute;margin-left:38.65pt;margin-top:1.3pt;width:57.9pt;height:95.35pt;z-index:25165056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">
                <v:shape id="TextBox 159" o:spid="_x0000_s1028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E0D242D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370E69D" wp14:editId="4DC027CE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838200" cy="1219200"/>
                <wp:effectExtent l="0" t="0" r="0" b="0"/>
                <wp:wrapNone/>
                <wp:docPr id="10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54973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0E69D" id="Group 167" o:spid="_x0000_s1030" style="position:absolute;margin-left:155.35pt;margin-top:1.2pt;width:66pt;height:96pt;z-index:251653632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">
                <v:shape id="Picture 11" o:spid="_x0000_s103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">
                  <v:imagedata r:id="rId8" o:title=""/>
                </v:shape>
                <v:shape id="TextBox 169" o:spid="_x0000_s1032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3E54973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3A98D9D" wp14:editId="5FC3D80F">
                <wp:simplePos x="0" y="0"/>
                <wp:positionH relativeFrom="column">
                  <wp:posOffset>2817495</wp:posOffset>
                </wp:positionH>
                <wp:positionV relativeFrom="paragraph">
                  <wp:posOffset>34290</wp:posOffset>
                </wp:positionV>
                <wp:extent cx="735330" cy="1200150"/>
                <wp:effectExtent l="0" t="3810" r="0" b="5715"/>
                <wp:wrapNone/>
                <wp:docPr id="10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56837" y="20246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33908" w14:textId="77777777" w:rsidR="00D70743" w:rsidRDefault="00D70743" w:rsidP="00D707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98D9D" id="Group 170" o:spid="_x0000_s1033" style="position:absolute;margin-left:221.85pt;margin-top:2.7pt;width:57.9pt;height:94.5pt;z-index:25165465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">
                <v:shape id="Picture 14" o:spid="_x0000_s1034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10" o:title=""/>
                </v:shape>
                <v:shape id="TextBox 172" o:spid="_x0000_s1035" type="#_x0000_t202" style="position:absolute;left:36568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45A33908" w14:textId="77777777" w:rsidR="00D70743" w:rsidRDefault="00D70743" w:rsidP="00D70743">
                        <w:pPr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126737" wp14:editId="7744A990">
                <wp:simplePos x="0" y="0"/>
                <wp:positionH relativeFrom="column">
                  <wp:posOffset>4328795</wp:posOffset>
                </wp:positionH>
                <wp:positionV relativeFrom="paragraph">
                  <wp:posOffset>16510</wp:posOffset>
                </wp:positionV>
                <wp:extent cx="735330" cy="1220470"/>
                <wp:effectExtent l="0" t="2540" r="3175" b="5715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357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B8C5B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26737" id="Group 164" o:spid="_x0000_s1036" style="position:absolute;margin-left:340.85pt;margin-top:1.3pt;width:57.9pt;height:96.1pt;z-index:25165260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">
                <v:shape id="Picture 8" o:spid="_x0000_s1037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12" o:title=""/>
                </v:shape>
                <v:shape id="TextBox 166" o:spid="_x0000_s1038" type="#_x0000_t202" style="position:absolute;left:1809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3CB8C5B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4803F63" wp14:editId="2029EBA8">
                <wp:simplePos x="0" y="0"/>
                <wp:positionH relativeFrom="column">
                  <wp:posOffset>5069840</wp:posOffset>
                </wp:positionH>
                <wp:positionV relativeFrom="paragraph">
                  <wp:posOffset>26035</wp:posOffset>
                </wp:positionV>
                <wp:extent cx="735330" cy="1210945"/>
                <wp:effectExtent l="0" t="0" r="7620" b="8255"/>
                <wp:wrapNone/>
                <wp:docPr id="11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63"/>
                        <wps:cNvSpPr txBox="1"/>
                        <wps:spPr>
                          <a:xfrm>
                            <a:off x="952466" y="9524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7F117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3F63" id="Group 161" o:spid="_x0000_s1039" style="position:absolute;margin-left:399.2pt;margin-top:2.05pt;width:57.9pt;height:95.35pt;z-index:251651584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">
                <v:shape id="Picture 5" o:spid="_x0000_s1040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eC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Jwt4PBMukKs7AAAA//8DAFBLAQItABQABgAIAAAAIQDb4fbL7gAAAIUBAAATAAAAAAAAAAAA&#10;AAAAAAAAAABbQ29udGVudF9UeXBlc10ueG1sUEsBAi0AFAAGAAgAAAAhAFr0LFu/AAAAFQEAAAsA&#10;AAAAAAAAAAAAAAAAHwEAAF9yZWxzLy5yZWxzUEsBAi0AFAAGAAgAAAAhAAs894LEAAAA3AAAAA8A&#10;AAAAAAAAAAAAAAAABwIAAGRycy9kb3ducmV2LnhtbFBLBQYAAAAAAwADALcAAAD4AgAAAAA=&#10;">
                  <v:imagedata r:id="rId14" o:title=""/>
                </v:shape>
                <v:shape id="TextBox 163" o:spid="_x0000_s1041" type="#_x0000_t202" style="position:absolute;left:9524;top:9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017F117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726A58" wp14:editId="034246B4">
                <wp:simplePos x="0" y="0"/>
                <wp:positionH relativeFrom="column">
                  <wp:posOffset>3587750</wp:posOffset>
                </wp:positionH>
                <wp:positionV relativeFrom="paragraph">
                  <wp:posOffset>34925</wp:posOffset>
                </wp:positionV>
                <wp:extent cx="735330" cy="1202055"/>
                <wp:effectExtent l="0" t="1905" r="1905" b="5715"/>
                <wp:wrapNone/>
                <wp:docPr id="11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6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2FF2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26A58" id="Group 157" o:spid="_x0000_s1042" style="position:absolute;margin-left:282.5pt;margin-top:2.75pt;width:57.9pt;height:94.65pt;z-index:251656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">
                <v:shape id="Picture 2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">
                  <v:imagedata r:id="rId16" o:title=""/>
                </v:shape>
                <v:shape id="TextBox 152" o:spid="_x0000_s1044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29A2FF2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7D0C1C" wp14:editId="209F237C">
                <wp:simplePos x="0" y="0"/>
                <wp:positionH relativeFrom="column">
                  <wp:posOffset>5811520</wp:posOffset>
                </wp:positionH>
                <wp:positionV relativeFrom="paragraph">
                  <wp:posOffset>34925</wp:posOffset>
                </wp:positionV>
                <wp:extent cx="735330" cy="1202055"/>
                <wp:effectExtent l="0" t="0" r="7620" b="0"/>
                <wp:wrapNone/>
                <wp:docPr id="10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37"/>
                        <wps:cNvSpPr txBox="1"/>
                        <wps:spPr>
                          <a:xfrm>
                            <a:off x="101601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79F5F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0C1C" id="Group 150" o:spid="_x0000_s1045" style="position:absolute;margin-left:457.6pt;margin-top:2.75pt;width:57.9pt;height:94.65pt;z-index:2516577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">
                <v:shape id="Picture 2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">
                  <v:imagedata r:id="rId18" o:title=""/>
                </v:shape>
                <v:shape id="TextBox 137" o:spid="_x0000_s1047" type="#_x0000_t202" style="position:absolute;left:1016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1AF79F5F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7B0BBC5" wp14:editId="14211974">
                <wp:simplePos x="0" y="0"/>
                <wp:positionH relativeFrom="column">
                  <wp:posOffset>1231900</wp:posOffset>
                </wp:positionH>
                <wp:positionV relativeFrom="paragraph">
                  <wp:posOffset>22860</wp:posOffset>
                </wp:positionV>
                <wp:extent cx="735330" cy="1211580"/>
                <wp:effectExtent l="0" t="0" r="7620" b="7620"/>
                <wp:wrapNone/>
                <wp:docPr id="11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75"/>
                        <wps:cNvSpPr txBox="1"/>
                        <wps:spPr>
                          <a:xfrm>
                            <a:off x="4389933" y="8578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3E208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0BBC5" id="Group 173" o:spid="_x0000_s1048" style="position:absolute;margin-left:97pt;margin-top:1.8pt;width:57.9pt;height:95.4pt;z-index:251655680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kKteC94AAAAJAQAADwAAAGRy&#10;cy9kb3ducmV2LnhtbEyPQUvDQBCF74L/YRnBm93E1GJjNqUU9VQEW0G8TZNpEpqdDdltkv57Ry96&#10;fLzhzfdlq8m2aqDeN44NxLMIFHHhyoYrAx/7l7tHUD4gl9g6JgMX8rDKr68yTEs38jsNu1ApGWGf&#10;ooE6hC7V2hc1WfQz1xFLd3S9xSCxr3TZ4yjjttX3UbTQFhuWDzV2tKmpOO3O1sDriOM6iZ+H7em4&#10;uXztH94+tzEZc3szrZ9ABZrC3zH84As65MJ0cGcuvWolL+fiEgwkC1DSJ9FSVA6/xRx0nun/Bvk3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">
                <v:shape id="Picture 17" o:spid="_x0000_s1049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">
                  <v:imagedata r:id="rId20" o:title=""/>
                </v:shape>
                <v:shape id="TextBox 175" o:spid="_x0000_s1050" type="#_x0000_t202" style="position:absolute;left:43899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B53E208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C62DBD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F47557F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3E18EA5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5CFE780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A80E723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F2153FA" w14:textId="13F0DDFD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1C9F939C" w14:textId="24C96A4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 w:rsidR="00D70743"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0EE8FD4" w14:textId="3F1FB764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Am   F    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>G</w:t>
      </w:r>
    </w:p>
    <w:p w14:paraId="4B108EC8" w14:textId="26A693CF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</w:t>
      </w:r>
      <w:proofErr w:type="gramStart"/>
      <w:r w:rsidRPr="002D7D01">
        <w:rPr>
          <w:rFonts w:ascii="Arial" w:hAnsi="Arial" w:cs="Arial"/>
          <w:sz w:val="28"/>
          <w:szCs w:val="24"/>
        </w:rPr>
        <w:t xml:space="preserve">so, </w:t>
      </w:r>
      <w:r w:rsidR="00D70743">
        <w:rPr>
          <w:rFonts w:ascii="Arial" w:hAnsi="Arial" w:cs="Arial"/>
          <w:sz w:val="28"/>
          <w:szCs w:val="24"/>
        </w:rPr>
        <w:t xml:space="preserve">  </w:t>
      </w:r>
      <w:proofErr w:type="gramEnd"/>
      <w:r w:rsidR="00D70743"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55427588" w14:textId="42F54CD8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71A3CB4E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2EB9E183" w14:textId="30179EAB" w:rsidR="002D7D01" w:rsidRPr="002D7D01" w:rsidRDefault="001F78C5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 F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 </w:t>
      </w:r>
    </w:p>
    <w:p w14:paraId="70BDAA82" w14:textId="77777777" w:rsidR="008B214C" w:rsidRDefault="001F78C5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>,</w:t>
      </w:r>
      <w:r w:rsidR="002D7D01">
        <w:rPr>
          <w:rFonts w:ascii="Arial" w:hAnsi="Arial" w:cs="Arial"/>
          <w:sz w:val="28"/>
          <w:szCs w:val="24"/>
        </w:rPr>
        <w:t xml:space="preserve"> </w:t>
      </w:r>
    </w:p>
    <w:p w14:paraId="2D6672D3" w14:textId="77777777" w:rsidR="008B214C" w:rsidRDefault="008B214C" w:rsidP="001B450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 C7</w:t>
      </w:r>
    </w:p>
    <w:p w14:paraId="38FF21A2" w14:textId="3E3C611D" w:rsidR="001B450C" w:rsidRPr="002D7D01" w:rsidRDefault="001B450C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2C4BF975" w14:textId="3991CA5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3F54DC7" w14:textId="47449C03" w:rsidR="001B450C" w:rsidRPr="002D7D01" w:rsidRDefault="001B450C" w:rsidP="001F78C5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2D7D01">
        <w:rPr>
          <w:rFonts w:ascii="Arial" w:hAnsi="Arial" w:cs="Arial"/>
          <w:b/>
          <w:bCs/>
          <w:sz w:val="28"/>
          <w:szCs w:val="24"/>
          <w:highlight w:val="yellow"/>
        </w:rPr>
        <w:t>(Reprise)</w:t>
      </w:r>
      <w:r w:rsidRPr="002D7D01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7F6E0956" w14:textId="1A8EC627" w:rsidR="001B450C" w:rsidRPr="002D7D01" w:rsidRDefault="001B450C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461B23F" w14:textId="1F0FA737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2FFE810" w14:textId="4177A003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E768B19" w14:textId="2C187D24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Am   F     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Pr="002D7D01">
        <w:rPr>
          <w:rFonts w:ascii="Arial" w:hAnsi="Arial" w:cs="Arial"/>
          <w:b/>
          <w:sz w:val="28"/>
          <w:szCs w:val="24"/>
        </w:rPr>
        <w:t>G</w:t>
      </w:r>
    </w:p>
    <w:p w14:paraId="64C31D64" w14:textId="2261D59A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</w:t>
      </w:r>
      <w:proofErr w:type="gramStart"/>
      <w:r w:rsidRPr="002D7D01">
        <w:rPr>
          <w:rFonts w:ascii="Arial" w:hAnsi="Arial" w:cs="Arial"/>
          <w:sz w:val="28"/>
          <w:szCs w:val="24"/>
        </w:rPr>
        <w:t xml:space="preserve">so, </w:t>
      </w:r>
      <w:r>
        <w:rPr>
          <w:rFonts w:ascii="Arial" w:hAnsi="Arial" w:cs="Arial"/>
          <w:sz w:val="28"/>
          <w:szCs w:val="24"/>
        </w:rPr>
        <w:t xml:space="preserve">  </w:t>
      </w:r>
      <w:proofErr w:type="gramEnd"/>
      <w:r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2C4B60F8" w14:textId="2A69E29B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62D3C330" w14:textId="76E00B2F" w:rsidR="00D70743" w:rsidRPr="002D7D01" w:rsidRDefault="00D70743" w:rsidP="00D70743">
      <w:pPr>
        <w:spacing w:after="0" w:line="36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42F4DCA0" w14:textId="0B366DA6" w:rsidR="00770A30" w:rsidRDefault="00770A30" w:rsidP="00770A30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(repeat 3x to fade)</w:t>
      </w:r>
    </w:p>
    <w:p w14:paraId="1A867CE5" w14:textId="2F5102F5" w:rsidR="00D216DC" w:rsidRPr="002D7D01" w:rsidRDefault="00D216DC" w:rsidP="00D216D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Am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>G</w:t>
      </w:r>
      <w:r w:rsidR="000D7419">
        <w:rPr>
          <w:rFonts w:ascii="Arial" w:hAnsi="Arial" w:cs="Arial"/>
          <w:b/>
          <w:sz w:val="28"/>
          <w:szCs w:val="24"/>
        </w:rPr>
        <w:t xml:space="preserve">        C</w:t>
      </w:r>
      <w:r w:rsidR="00D70743">
        <w:rPr>
          <w:rFonts w:ascii="Arial" w:hAnsi="Arial" w:cs="Arial"/>
          <w:b/>
          <w:sz w:val="28"/>
          <w:szCs w:val="24"/>
        </w:rPr>
        <w:t xml:space="preserve">      </w:t>
      </w:r>
    </w:p>
    <w:p w14:paraId="3472298B" w14:textId="4824EEDA" w:rsidR="00D216DC" w:rsidRPr="002D7D01" w:rsidRDefault="008B214C" w:rsidP="00D216DC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EBB0CE" wp14:editId="034F8BE2">
                <wp:simplePos x="0" y="0"/>
                <wp:positionH relativeFrom="column">
                  <wp:posOffset>1301115</wp:posOffset>
                </wp:positionH>
                <wp:positionV relativeFrom="paragraph">
                  <wp:posOffset>193040</wp:posOffset>
                </wp:positionV>
                <wp:extent cx="735330" cy="1210945"/>
                <wp:effectExtent l="0" t="0" r="7620" b="8255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"/>
                        <wps:cNvSpPr txBox="1"/>
                        <wps:spPr>
                          <a:xfrm>
                            <a:off x="3530601" y="84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932F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B0CE" id="Group 14" o:spid="_x0000_s1051" style="position:absolute;margin-left:102.45pt;margin-top:15.2pt;width:57.9pt;height:95.35pt;z-index:2516628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H9eDyjhAAAACgEAAA8AAABkcnMvZG93bnJl&#10;di54bWxMj8FOwzAQRO9I/IO1SNyo7aRACXGqqgJOVSVapIqbG2+TqPE6it0k/XvMCY6reZp5my8n&#10;27IBe984UiBnAhhS6UxDlYKv/fvDApgPmoxuHaGCK3pYFrc3uc6MG+kTh12oWCwhn2kFdQhdxrkv&#10;a7Taz1yHFLOT660O8ewrbno9xnLb8kSIJ251Q3Gh1h2uayzPu4tV8DHqcZXKt2FzPq2v3/vH7WEj&#10;Uan7u2n1CizgFP5g+NWP6lBEp6O7kPGsVZCI+UtEFaRiDiwCaSKegR1jkkgJvMj5/xe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">
                <v:shape id="Picture 14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22" o:title=""/>
                </v:shape>
                <v:shape id="TextBox 16" o:spid="_x0000_s1053" type="#_x0000_t202" style="position:absolute;left:35306;top:84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91932F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47EC3B" wp14:editId="57D78D2B">
                <wp:simplePos x="0" y="0"/>
                <wp:positionH relativeFrom="column">
                  <wp:posOffset>525145</wp:posOffset>
                </wp:positionH>
                <wp:positionV relativeFrom="paragraph">
                  <wp:posOffset>177800</wp:posOffset>
                </wp:positionV>
                <wp:extent cx="735330" cy="1210945"/>
                <wp:effectExtent l="0" t="0" r="7620" b="8255"/>
                <wp:wrapNone/>
                <wp:docPr id="1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25" name="TextBox 12"/>
                        <wps:cNvSpPr txBox="1"/>
                        <wps:spPr>
                          <a:xfrm>
                            <a:off x="2700868" y="0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36A14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EC3B" id="Group 11" o:spid="_x0000_s1054" style="position:absolute;margin-left:41.35pt;margin-top:14pt;width:57.9pt;height:95.35pt;z-index:2516618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noq4q+AAAAAJAQAADwAAAGRycy9kb3ducmV2&#10;LnhtbEyPQUvDQBCF74L/YRnBm90kUruN2ZRS1FMRbAXpbZpMk9Dsbshuk/TfOz3pcd57vPletppM&#10;KwbqfeOshngWgSBbuLKxlYbv/fuTAuED2hJbZ0nDlTys8vu7DNPSjfaLhl2oBJdYn6KGOoQuldIX&#10;NRn0M9eRZe/keoOBz76SZY8jl5tWJlH0Ig02lj/U2NGmpuK8uxgNHyOO6+f4bdieT5vrYT///NnG&#10;pPXjw7R+BRFoCn9huOEzOuTMdHQXW3rRalDJgpMaEsWTbv5SzUEcWYjVAmSeyf8L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">
                <v:shape id="TextBox 12" o:spid="_x0000_s1055" type="#_x0000_t202" style="position:absolute;left:2700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2C336A14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5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F6C920B" wp14:editId="15B4E590">
                <wp:simplePos x="0" y="0"/>
                <wp:positionH relativeFrom="column">
                  <wp:posOffset>-211455</wp:posOffset>
                </wp:positionH>
                <wp:positionV relativeFrom="paragraph">
                  <wp:posOffset>180340</wp:posOffset>
                </wp:positionV>
                <wp:extent cx="735330" cy="1220470"/>
                <wp:effectExtent l="0" t="0" r="7620" b="0"/>
                <wp:wrapNone/>
                <wp:docPr id="1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9"/>
                        <wps:cNvSpPr txBox="1"/>
                        <wps:spPr>
                          <a:xfrm>
                            <a:off x="4360334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270FD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C920B" id="Group 17" o:spid="_x0000_s1057" style="position:absolute;margin-left:-16.65pt;margin-top:14.2pt;width:57.9pt;height:96.1pt;z-index:2516638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+I3eMOAAAAAJAQAADwAAAGRycy9k&#10;b3ducmV2LnhtbEyPTUvDQBCG74L/YRnBW7v5sCXEbEop6qkItoJ4m2anSWh2N2S3SfrvHU96fJmH&#10;932m2MymEyMNvnVWQbyMQJCtnG5treDz+LrIQPiAVmPnLCm4kYdNeX9XYK7dZD9oPIRacIn1OSpo&#10;QuhzKX3VkEG/dD1Zvp3dYDBwHGqpB5y43HQyiaK1NNhaXmiwp11D1eVwNQreJpy2afwy7i/n3e37&#10;uHr/2sek1OPDvH0GEWgOfzD86rM6lOx0clervegULNI0ZVRBkj2BYCBLViBOnJNoDbIs5P8P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">
                <v:shape id="Picture 17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">
                  <v:imagedata r:id="rId12" o:title=""/>
                </v:shape>
                <v:shape id="TextBox 19" o:spid="_x0000_s1059" type="#_x0000_t202" style="position:absolute;left:4360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51270FD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178781B" wp14:editId="78C0C0E4">
                <wp:simplePos x="0" y="0"/>
                <wp:positionH relativeFrom="column">
                  <wp:posOffset>-952500</wp:posOffset>
                </wp:positionH>
                <wp:positionV relativeFrom="paragraph">
                  <wp:posOffset>191135</wp:posOffset>
                </wp:positionV>
                <wp:extent cx="735330" cy="1200150"/>
                <wp:effectExtent l="0" t="0" r="7620" b="0"/>
                <wp:wrapNone/>
                <wp:docPr id="1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4"/>
                        <wps:cNvSpPr txBox="1"/>
                        <wps:spPr>
                          <a:xfrm>
                            <a:off x="215106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A3966" w14:textId="77777777" w:rsidR="00770A30" w:rsidRDefault="00770A30" w:rsidP="00770A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8781B" id="Group 2" o:spid="_x0000_s1060" style="position:absolute;margin-left:-75pt;margin-top:15.05pt;width:57.9pt;height:94.5pt;z-index:2516587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AuW1jOIAAAALAQAADwAAAGRycy9k&#10;b3ducmV2LnhtbEyPQUvDQBSE74L/YXmCt3R3EysasymlqKcitBXE2zb7moRm34bsNkn/vetJj8MM&#10;M98Uq9l2bMTBt44UyIUAhlQ501Kt4PPwljwB80GT0Z0jVHBFD6vy9qbQuXET7XDch5rFEvK5VtCE&#10;0Oec+6pBq/3C9UjRO7nB6hDlUHMz6CmW246nQjxyq1uKC43ucdNgdd5frIL3SU/rTL6O2/Npc/0+&#10;LD++thKVur+b1y/AAs7hLwy/+BEdysh0dBcynnUKErkU8UxQkAkJLCaS7CEFdlSQymcJvCz4/w/l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">
                <v:shape id="Picture 2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10" o:title=""/>
                </v:shape>
                <v:shape id="TextBox 4" o:spid="_x0000_s1062" type="#_x0000_t202" style="position:absolute;left:2151;top:191;width:304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76A3966" w14:textId="77777777" w:rsidR="00770A30" w:rsidRDefault="00770A30" w:rsidP="00770A30">
                        <w:pPr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9E3F0C0" wp14:editId="0AD71802">
            <wp:simplePos x="0" y="0"/>
            <wp:positionH relativeFrom="column">
              <wp:posOffset>1271905</wp:posOffset>
            </wp:positionH>
            <wp:positionV relativeFrom="paragraph">
              <wp:posOffset>1514475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CD40BD" wp14:editId="76AAA05D">
                <wp:simplePos x="0" y="0"/>
                <wp:positionH relativeFrom="column">
                  <wp:posOffset>-174625</wp:posOffset>
                </wp:positionH>
                <wp:positionV relativeFrom="paragraph">
                  <wp:posOffset>1497330</wp:posOffset>
                </wp:positionV>
                <wp:extent cx="735330" cy="1211580"/>
                <wp:effectExtent l="0" t="0" r="7620" b="762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23" name="TextBox 9"/>
                        <wps:cNvSpPr txBox="1"/>
                        <wps:spPr>
                          <a:xfrm>
                            <a:off x="18288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F831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D40BD" id="Group 8" o:spid="_x0000_s1063" style="position:absolute;margin-left:-13.75pt;margin-top:117.9pt;width:57.9pt;height:95.4pt;z-index:25166080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DFb9qZ4gAAAAoBAAAPAAAAZHJzL2Rvd25yZXYu&#10;eG1sTI/LasMwEEX3hf6DmEJ3ifyoXeNYDiG0XYVCk0LJTrEmtok1MpZiO39fddUshznce26xnnXH&#10;Rhxsa0hAuAyAIVVGtVQL+D68LzJg1klSsjOEAm5oYV0+PhQyV2aiLxz3rmY+hGwuBTTO9TnntmpQ&#10;S7s0PZL/nc2gpfPnUHM1yMmH645HQZByLVvyDY3scdtgddlftYCPSU6bOHwbd5fz9nY8JJ8/uxCF&#10;eH6aNytgDmf3D8OfvleH0judzJWUZZ2ARfSaeFRAFCd+gyeyLAZ2EvASpSnwsuD3E8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">
                <v:shape id="TextBox 9" o:spid="_x0000_s1064" type="#_x0000_t202" style="position:absolute;left:18288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ADF831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6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O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dtWPDsYAAADb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0B9976A" wp14:editId="241FE540">
                <wp:simplePos x="0" y="0"/>
                <wp:positionH relativeFrom="column">
                  <wp:posOffset>-947420</wp:posOffset>
                </wp:positionH>
                <wp:positionV relativeFrom="paragraph">
                  <wp:posOffset>1488440</wp:posOffset>
                </wp:positionV>
                <wp:extent cx="735330" cy="1211580"/>
                <wp:effectExtent l="0" t="0" r="7620" b="7620"/>
                <wp:wrapNone/>
                <wp:docPr id="3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94"/>
                        <wps:cNvSpPr txBox="1"/>
                        <wps:spPr>
                          <a:xfrm>
                            <a:off x="762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95D1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9976A" id="Group 95" o:spid="_x0000_s1066" style="position:absolute;margin-left:-74.6pt;margin-top:117.2pt;width:57.9pt;height:95.4pt;z-index:251665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">
                <v:shape id="Picture 2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D9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2QReX8IPkMs/AAAA//8DAFBLAQItABQABgAIAAAAIQDb4fbL7gAAAIUBAAATAAAAAAAAAAAA&#10;AAAAAAAAAABbQ29udGVudF9UeXBlc10ueG1sUEsBAi0AFAAGAAgAAAAhAFr0LFu/AAAAFQEAAAsA&#10;AAAAAAAAAAAAAAAAHwEAAF9yZWxzLy5yZWxzUEsBAi0AFAAGAAgAAAAhAJvB4P3EAAAA2wAAAA8A&#10;AAAAAAAAAAAAAAAABwIAAGRycy9kb3ducmV2LnhtbFBLBQYAAAAAAwADALcAAAD4AgAAAAA=&#10;">
                  <v:imagedata r:id="rId27" o:title=""/>
                </v:shape>
                <v:shape id="TextBox 94" o:spid="_x0000_s1068" type="#_x0000_t202" style="position:absolute;left:762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9DE95D1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7AE2947" wp14:editId="027380C6">
                <wp:simplePos x="0" y="0"/>
                <wp:positionH relativeFrom="column">
                  <wp:posOffset>579755</wp:posOffset>
                </wp:positionH>
                <wp:positionV relativeFrom="paragraph">
                  <wp:posOffset>1496695</wp:posOffset>
                </wp:positionV>
                <wp:extent cx="735330" cy="1211580"/>
                <wp:effectExtent l="0" t="0" r="7620" b="762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"/>
                        <wps:cNvSpPr txBox="1"/>
                        <wps:spPr>
                          <a:xfrm>
                            <a:off x="1024468" y="0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54E79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E2947" id="Group 5" o:spid="_x0000_s1069" style="position:absolute;margin-left:45.65pt;margin-top:117.85pt;width:57.9pt;height:95.4pt;z-index:2516597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D60a+W4gAAAAoBAAAPAAAAZHJzL2Rvd25yZXYu&#10;eG1sTI/BTsMwEETvSPyDtUjcqOOEtCVkU1UVcKoq0SKh3tx4m0SN7Sh2k/TvMSc4ruZp5m2+mnTL&#10;BupdYw2CmEXAyJRWNaZC+Dq8Py2BOS+Nkq01hHAjB6vi/i6XmbKj+aRh7ysWSozLJELtfZdx7sqa&#10;tHQz25EJ2dn2Wvpw9hVXvRxDuW55HEVzrmVjwkItO9rUVF72V43wMcpxnYi3YXs5b27HQ7r73gpC&#10;fHyY1q/APE3+D4Zf/aAORXA62atRjrUILyIJJEKcpAtgAYijhQB2QniO5ynwIuf/Xyh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">
                <v:shape id="Picture 5" o:spid="_x0000_s107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20" o:title=""/>
                </v:shape>
                <v:shape id="TextBox 7" o:spid="_x0000_s1071" type="#_x0000_t202" style="position:absolute;left:1024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454E79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16DC"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="00D216DC" w:rsidRPr="002D7D01">
        <w:rPr>
          <w:rFonts w:ascii="Arial" w:hAnsi="Arial" w:cs="Arial"/>
          <w:sz w:val="28"/>
          <w:szCs w:val="24"/>
        </w:rPr>
        <w:t>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0D7419">
        <w:rPr>
          <w:rFonts w:ascii="Arial" w:hAnsi="Arial" w:cs="Arial"/>
          <w:sz w:val="28"/>
          <w:szCs w:val="24"/>
        </w:rPr>
        <w:t>.</w:t>
      </w:r>
    </w:p>
    <w:sectPr w:rsidR="00D216DC" w:rsidRPr="002D7D01" w:rsidSect="008B214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5"/>
    <w:rsid w:val="000D7419"/>
    <w:rsid w:val="001317A2"/>
    <w:rsid w:val="001868E6"/>
    <w:rsid w:val="001B450C"/>
    <w:rsid w:val="001F78C5"/>
    <w:rsid w:val="00280C21"/>
    <w:rsid w:val="00283F7F"/>
    <w:rsid w:val="002C49DE"/>
    <w:rsid w:val="002D7D01"/>
    <w:rsid w:val="00335455"/>
    <w:rsid w:val="003636C6"/>
    <w:rsid w:val="00443155"/>
    <w:rsid w:val="00471ED5"/>
    <w:rsid w:val="00490271"/>
    <w:rsid w:val="004A0D5E"/>
    <w:rsid w:val="004E1B3C"/>
    <w:rsid w:val="00513FAA"/>
    <w:rsid w:val="00591F5D"/>
    <w:rsid w:val="005A04B0"/>
    <w:rsid w:val="005A1A66"/>
    <w:rsid w:val="00605537"/>
    <w:rsid w:val="006A6588"/>
    <w:rsid w:val="006B5FB6"/>
    <w:rsid w:val="006C2E37"/>
    <w:rsid w:val="006C3E37"/>
    <w:rsid w:val="00754865"/>
    <w:rsid w:val="00765D9B"/>
    <w:rsid w:val="00770A30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B214C"/>
    <w:rsid w:val="00923E55"/>
    <w:rsid w:val="0093784E"/>
    <w:rsid w:val="009D321A"/>
    <w:rsid w:val="00A20420"/>
    <w:rsid w:val="00A21F73"/>
    <w:rsid w:val="00AE63D0"/>
    <w:rsid w:val="00C538CA"/>
    <w:rsid w:val="00C62CCA"/>
    <w:rsid w:val="00C742FE"/>
    <w:rsid w:val="00D05752"/>
    <w:rsid w:val="00D216DC"/>
    <w:rsid w:val="00D70743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1D08"/>
  <w15:docId w15:val="{D9190063-17D2-456A-99A3-514B7F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865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93DBB-7CCF-41EB-A2C3-6CE685AB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2014-08-19T22:32:00Z</cp:lastPrinted>
  <dcterms:created xsi:type="dcterms:W3CDTF">2021-02-16T20:49:00Z</dcterms:created>
  <dcterms:modified xsi:type="dcterms:W3CDTF">2021-02-17T15:37:00Z</dcterms:modified>
</cp:coreProperties>
</file>