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E59C2" w14:textId="138CC852" w:rsidR="005457E8" w:rsidRPr="005616F0" w:rsidRDefault="005457E8" w:rsidP="005457E8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616F0">
        <w:rPr>
          <w:rFonts w:ascii="Arial" w:hAnsi="Arial" w:cs="Arial"/>
          <w:b/>
          <w:bCs/>
          <w:sz w:val="28"/>
          <w:szCs w:val="28"/>
        </w:rPr>
        <w:t>Always Look on the Bright Side of Life (Eric Idle)</w:t>
      </w:r>
    </w:p>
    <w:p w14:paraId="3B4A6A50" w14:textId="77777777" w:rsid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  <w:sectPr w:rsidR="000A2F7F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C0D9754" w14:textId="2661800D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Am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</w:t>
      </w:r>
      <w:proofErr w:type="spellStart"/>
      <w:r w:rsidRPr="000A2F7F">
        <w:rPr>
          <w:rFonts w:ascii="Arial" w:hAnsi="Arial" w:cs="Arial"/>
          <w:b/>
          <w:bCs/>
          <w:sz w:val="24"/>
          <w:szCs w:val="24"/>
        </w:rPr>
        <w:t>Adim</w:t>
      </w:r>
      <w:proofErr w:type="spellEnd"/>
      <w:r w:rsidRPr="000A2F7F"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14:paraId="47BCC55D" w14:textId="77777777" w:rsid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 xml:space="preserve">Some things in life are bad, </w:t>
      </w:r>
    </w:p>
    <w:p w14:paraId="6D56203B" w14:textId="39D95755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G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  Em7</w:t>
      </w:r>
    </w:p>
    <w:p w14:paraId="50734163" w14:textId="7B607ADD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A2F7F">
        <w:rPr>
          <w:rFonts w:ascii="Arial" w:hAnsi="Arial" w:cs="Arial"/>
          <w:sz w:val="24"/>
          <w:szCs w:val="24"/>
        </w:rPr>
        <w:t>hey can really make you mad</w:t>
      </w:r>
    </w:p>
    <w:p w14:paraId="70A064EE" w14:textId="057A3CAE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Am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0A2F7F">
        <w:rPr>
          <w:rFonts w:ascii="Arial" w:hAnsi="Arial" w:cs="Arial"/>
          <w:b/>
          <w:bCs/>
          <w:sz w:val="24"/>
          <w:szCs w:val="24"/>
        </w:rPr>
        <w:t>Adim</w:t>
      </w:r>
      <w:proofErr w:type="spellEnd"/>
      <w:r w:rsidRPr="000A2F7F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G      Em7</w:t>
      </w:r>
    </w:p>
    <w:p w14:paraId="544CE2DD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Other things just make you swear and curse</w:t>
      </w:r>
    </w:p>
    <w:p w14:paraId="24A82169" w14:textId="3D769D67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Am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0A2F7F">
        <w:rPr>
          <w:rFonts w:ascii="Arial" w:hAnsi="Arial" w:cs="Arial"/>
          <w:b/>
          <w:bCs/>
          <w:sz w:val="24"/>
          <w:szCs w:val="24"/>
        </w:rPr>
        <w:t>Adim</w:t>
      </w:r>
      <w:proofErr w:type="spellEnd"/>
    </w:p>
    <w:p w14:paraId="61168CEA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When you're chewing on life's gristle</w:t>
      </w:r>
    </w:p>
    <w:p w14:paraId="3928C9B2" w14:textId="5A8E65BF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G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E7</w:t>
      </w:r>
    </w:p>
    <w:p w14:paraId="6CCE7F96" w14:textId="359FFDE5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 xml:space="preserve">Don't grumble, </w:t>
      </w:r>
      <w:proofErr w:type="gramStart"/>
      <w:r w:rsidRPr="000A2F7F">
        <w:rPr>
          <w:rFonts w:ascii="Arial" w:hAnsi="Arial" w:cs="Arial"/>
          <w:sz w:val="24"/>
          <w:szCs w:val="24"/>
        </w:rPr>
        <w:t>give</w:t>
      </w:r>
      <w:r w:rsidR="001E7239" w:rsidRPr="001E7239">
        <w:rPr>
          <w:noProof/>
        </w:rPr>
        <w:t xml:space="preserve"> </w:t>
      </w:r>
      <w:r w:rsidRPr="000A2F7F">
        <w:rPr>
          <w:rFonts w:ascii="Arial" w:hAnsi="Arial" w:cs="Arial"/>
          <w:sz w:val="24"/>
          <w:szCs w:val="24"/>
        </w:rPr>
        <w:t xml:space="preserve"> a</w:t>
      </w:r>
      <w:proofErr w:type="gramEnd"/>
      <w:r w:rsidRPr="000A2F7F">
        <w:rPr>
          <w:rFonts w:ascii="Arial" w:hAnsi="Arial" w:cs="Arial"/>
          <w:sz w:val="24"/>
          <w:szCs w:val="24"/>
        </w:rPr>
        <w:t xml:space="preserve"> whistle</w:t>
      </w:r>
    </w:p>
    <w:p w14:paraId="49019A19" w14:textId="68E1FDC4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A7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        D7</w:t>
      </w:r>
    </w:p>
    <w:p w14:paraId="5D818D9E" w14:textId="353F8A4C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And this'll help things turn out for the best</w:t>
      </w:r>
    </w:p>
    <w:p w14:paraId="4E22CCC0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 xml:space="preserve"> </w:t>
      </w:r>
    </w:p>
    <w:p w14:paraId="657C9982" w14:textId="66BE7851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A2F7F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17184A20" w14:textId="2D317311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="005616F0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  <w:highlight w:val="yellow"/>
        </w:rPr>
        <w:t xml:space="preserve"> G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="005616F0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  <w:highlight w:val="yellow"/>
        </w:rPr>
        <w:t xml:space="preserve">Em7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  <w:highlight w:val="yellow"/>
        </w:rPr>
        <w:t xml:space="preserve">  Am    D7      </w:t>
      </w:r>
      <w:r w:rsidR="005616F0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  <w:highlight w:val="yellow"/>
        </w:rPr>
        <w:t xml:space="preserve">G </w:t>
      </w:r>
    </w:p>
    <w:p w14:paraId="19E05F01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0A2F7F">
        <w:rPr>
          <w:rFonts w:ascii="Arial" w:hAnsi="Arial" w:cs="Arial"/>
          <w:sz w:val="24"/>
          <w:szCs w:val="24"/>
          <w:highlight w:val="yellow"/>
        </w:rPr>
        <w:t>And always look on the bright side of life</w:t>
      </w:r>
    </w:p>
    <w:p w14:paraId="3A5A8E15" w14:textId="1BFB8E50" w:rsid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A2F7F">
        <w:rPr>
          <w:rFonts w:ascii="Arial" w:hAnsi="Arial" w:cs="Arial"/>
          <w:b/>
          <w:bCs/>
          <w:sz w:val="24"/>
          <w:szCs w:val="24"/>
          <w:highlight w:val="yellow"/>
        </w:rPr>
        <w:t xml:space="preserve">Em7    Am    D7   </w:t>
      </w:r>
    </w:p>
    <w:p w14:paraId="4FA977BD" w14:textId="5E54D84F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0A2F7F">
        <w:rPr>
          <w:rFonts w:ascii="Arial" w:hAnsi="Arial" w:cs="Arial"/>
          <w:b/>
          <w:bCs/>
          <w:sz w:val="24"/>
          <w:szCs w:val="24"/>
          <w:highlight w:val="yellow"/>
        </w:rPr>
        <w:t xml:space="preserve">G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0A2F7F">
        <w:rPr>
          <w:rFonts w:ascii="Arial" w:hAnsi="Arial" w:cs="Arial"/>
          <w:b/>
          <w:bCs/>
          <w:sz w:val="24"/>
          <w:szCs w:val="24"/>
          <w:highlight w:val="yellow"/>
        </w:rPr>
        <w:t xml:space="preserve">Em7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proofErr w:type="gramStart"/>
      <w:r w:rsidRPr="000A2F7F">
        <w:rPr>
          <w:rFonts w:ascii="Arial" w:hAnsi="Arial" w:cs="Arial"/>
          <w:b/>
          <w:bCs/>
          <w:sz w:val="24"/>
          <w:szCs w:val="24"/>
          <w:highlight w:val="yellow"/>
        </w:rPr>
        <w:t>Am  D</w:t>
      </w:r>
      <w:proofErr w:type="gramEnd"/>
      <w:r w:rsidRPr="000A2F7F">
        <w:rPr>
          <w:rFonts w:ascii="Arial" w:hAnsi="Arial" w:cs="Arial"/>
          <w:b/>
          <w:bCs/>
          <w:sz w:val="24"/>
          <w:szCs w:val="24"/>
          <w:highlight w:val="yellow"/>
        </w:rPr>
        <w:t xml:space="preserve">7      G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  <w:highlight w:val="yellow"/>
        </w:rPr>
        <w:t xml:space="preserve"> Em7  Am   D7</w:t>
      </w:r>
    </w:p>
    <w:p w14:paraId="3363675A" w14:textId="44BF2D55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  <w:highlight w:val="yellow"/>
        </w:rPr>
        <w:t>Always look on the light side of life</w:t>
      </w:r>
    </w:p>
    <w:p w14:paraId="0780AB6F" w14:textId="5ADE8B53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 xml:space="preserve"> </w:t>
      </w:r>
    </w:p>
    <w:p w14:paraId="389E006F" w14:textId="0ABA56B4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</w:t>
      </w:r>
      <w:r w:rsidR="005616F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Am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0A2F7F">
        <w:rPr>
          <w:rFonts w:ascii="Arial" w:hAnsi="Arial" w:cs="Arial"/>
          <w:b/>
          <w:bCs/>
          <w:sz w:val="24"/>
          <w:szCs w:val="24"/>
        </w:rPr>
        <w:t>Adim</w:t>
      </w:r>
      <w:proofErr w:type="spellEnd"/>
      <w:r w:rsidRPr="000A2F7F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7487E54F" w14:textId="4A0C3BED" w:rsid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 xml:space="preserve">If life seems jolly rotten, </w:t>
      </w:r>
    </w:p>
    <w:p w14:paraId="44F93792" w14:textId="42A9E6E2" w:rsid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G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 Em7</w:t>
      </w:r>
    </w:p>
    <w:p w14:paraId="20837738" w14:textId="0E469AEA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0A2F7F">
        <w:rPr>
          <w:rFonts w:ascii="Arial" w:hAnsi="Arial" w:cs="Arial"/>
          <w:sz w:val="24"/>
          <w:szCs w:val="24"/>
        </w:rPr>
        <w:t xml:space="preserve">here's </w:t>
      </w:r>
      <w:proofErr w:type="spellStart"/>
      <w:r w:rsidRPr="000A2F7F">
        <w:rPr>
          <w:rFonts w:ascii="Arial" w:hAnsi="Arial" w:cs="Arial"/>
          <w:sz w:val="24"/>
          <w:szCs w:val="24"/>
        </w:rPr>
        <w:t>some</w:t>
      </w:r>
      <w:r w:rsidR="00F10866" w:rsidRPr="00F10866">
        <w:rPr>
          <w:noProof/>
        </w:rPr>
        <w:t xml:space="preserve"> </w:t>
      </w:r>
      <w:r w:rsidRPr="000A2F7F">
        <w:rPr>
          <w:rFonts w:ascii="Arial" w:hAnsi="Arial" w:cs="Arial"/>
          <w:sz w:val="24"/>
          <w:szCs w:val="24"/>
        </w:rPr>
        <w:t>thing</w:t>
      </w:r>
      <w:proofErr w:type="spellEnd"/>
      <w:r w:rsidRPr="000A2F7F">
        <w:rPr>
          <w:rFonts w:ascii="Arial" w:hAnsi="Arial" w:cs="Arial"/>
          <w:sz w:val="24"/>
          <w:szCs w:val="24"/>
        </w:rPr>
        <w:t xml:space="preserve"> you've forgotten</w:t>
      </w:r>
    </w:p>
    <w:p w14:paraId="6E817176" w14:textId="4A234EAF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Am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r w:rsidRPr="000A2F7F">
        <w:rPr>
          <w:rFonts w:ascii="Arial" w:hAnsi="Arial" w:cs="Arial"/>
          <w:b/>
          <w:bCs/>
          <w:sz w:val="24"/>
          <w:szCs w:val="24"/>
        </w:rPr>
        <w:t>Adim</w:t>
      </w:r>
      <w:proofErr w:type="spellEnd"/>
      <w:r w:rsidRPr="000A2F7F"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14:paraId="404BCBBD" w14:textId="20F15F67" w:rsid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 xml:space="preserve">And that's to laugh and smile </w:t>
      </w:r>
    </w:p>
    <w:p w14:paraId="3321DF90" w14:textId="0068EFBF" w:rsid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G       Em7</w:t>
      </w:r>
    </w:p>
    <w:p w14:paraId="76EABF10" w14:textId="3A8272ED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A2F7F">
        <w:rPr>
          <w:rFonts w:ascii="Arial" w:hAnsi="Arial" w:cs="Arial"/>
          <w:sz w:val="24"/>
          <w:szCs w:val="24"/>
        </w:rPr>
        <w:t>nd dance and sing.</w:t>
      </w:r>
    </w:p>
    <w:p w14:paraId="26B0CB1D" w14:textId="1EABFF2E" w:rsidR="000A2F7F" w:rsidRPr="000A2F7F" w:rsidRDefault="00C94EF8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5819F50F" wp14:editId="6E63D83B">
                <wp:simplePos x="0" y="0"/>
                <wp:positionH relativeFrom="column">
                  <wp:posOffset>3343275</wp:posOffset>
                </wp:positionH>
                <wp:positionV relativeFrom="paragraph">
                  <wp:posOffset>19050</wp:posOffset>
                </wp:positionV>
                <wp:extent cx="734695" cy="1219835"/>
                <wp:effectExtent l="0" t="0" r="8255" b="0"/>
                <wp:wrapNone/>
                <wp:docPr id="16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54"/>
                        <wps:cNvSpPr txBox="1"/>
                        <wps:spPr>
                          <a:xfrm>
                            <a:off x="1083694" y="30480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E3261D" w14:textId="77777777" w:rsidR="001E7239" w:rsidRDefault="001E7239" w:rsidP="001E723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9F50F" id="Group 168" o:spid="_x0000_s1026" style="position:absolute;margin-left:263.25pt;margin-top:1.5pt;width:57.85pt;height:96.05pt;z-index:251649536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4" o:spid="_x0000_s1028" type="#_x0000_t202" style="position:absolute;left:10836;top:3048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EE3261D" w14:textId="77777777" w:rsidR="001E7239" w:rsidRDefault="001E7239" w:rsidP="001E723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2F7F" w:rsidRPr="000A2F7F">
        <w:rPr>
          <w:rFonts w:ascii="Arial" w:hAnsi="Arial" w:cs="Arial"/>
          <w:b/>
          <w:bCs/>
          <w:sz w:val="24"/>
          <w:szCs w:val="24"/>
        </w:rPr>
        <w:t xml:space="preserve">            Am   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0A2F7F" w:rsidRPr="000A2F7F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="000A2F7F" w:rsidRPr="000A2F7F">
        <w:rPr>
          <w:rFonts w:ascii="Arial" w:hAnsi="Arial" w:cs="Arial"/>
          <w:b/>
          <w:bCs/>
          <w:sz w:val="24"/>
          <w:szCs w:val="24"/>
        </w:rPr>
        <w:t>Adim</w:t>
      </w:r>
      <w:proofErr w:type="spellEnd"/>
      <w:r w:rsidR="000A2F7F" w:rsidRPr="000A2F7F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5A7B891E" w14:textId="60AEE7A4" w:rsidR="00BD1932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 xml:space="preserve">When you're feeling in the dumps, </w:t>
      </w:r>
    </w:p>
    <w:p w14:paraId="6B0AFE51" w14:textId="4D02FF61" w:rsidR="00BD1932" w:rsidRDefault="00BD1932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G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E7</w:t>
      </w:r>
    </w:p>
    <w:p w14:paraId="676CEC94" w14:textId="4B2594A5" w:rsidR="000A2F7F" w:rsidRPr="000A2F7F" w:rsidRDefault="00BD1932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0A2F7F" w:rsidRPr="000A2F7F">
        <w:rPr>
          <w:rFonts w:ascii="Arial" w:hAnsi="Arial" w:cs="Arial"/>
          <w:sz w:val="24"/>
          <w:szCs w:val="24"/>
        </w:rPr>
        <w:t>on't be silly chumps</w:t>
      </w:r>
    </w:p>
    <w:p w14:paraId="58BCC9D3" w14:textId="32B80935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A7                              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D7</w:t>
      </w:r>
    </w:p>
    <w:p w14:paraId="5D97783F" w14:textId="79346F7F" w:rsidR="000A2F7F" w:rsidRPr="000A2F7F" w:rsidRDefault="00C94EF8" w:rsidP="00F1086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4867914" wp14:editId="447CC6D3">
            <wp:simplePos x="0" y="0"/>
            <wp:positionH relativeFrom="column">
              <wp:posOffset>4057650</wp:posOffset>
            </wp:positionH>
            <wp:positionV relativeFrom="paragraph">
              <wp:posOffset>374015</wp:posOffset>
            </wp:positionV>
            <wp:extent cx="74295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A2F7F" w:rsidRPr="000A2F7F">
        <w:rPr>
          <w:rFonts w:ascii="Arial" w:hAnsi="Arial" w:cs="Arial"/>
          <w:sz w:val="24"/>
          <w:szCs w:val="24"/>
        </w:rPr>
        <w:t>Just purse your lips and whistle - that's the thing</w:t>
      </w:r>
    </w:p>
    <w:p w14:paraId="742930DD" w14:textId="4EA9149B" w:rsidR="000A2F7F" w:rsidRPr="000A2F7F" w:rsidRDefault="00C94EF8" w:rsidP="00F1086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61BA6350" wp14:editId="56BE438D">
                <wp:simplePos x="0" y="0"/>
                <wp:positionH relativeFrom="column">
                  <wp:posOffset>3344545</wp:posOffset>
                </wp:positionH>
                <wp:positionV relativeFrom="paragraph">
                  <wp:posOffset>89535</wp:posOffset>
                </wp:positionV>
                <wp:extent cx="742950" cy="1210310"/>
                <wp:effectExtent l="0" t="0" r="0" b="8890"/>
                <wp:wrapNone/>
                <wp:docPr id="17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53"/>
                        <wps:cNvSpPr txBox="1"/>
                        <wps:spPr>
                          <a:xfrm>
                            <a:off x="2159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318644" w14:textId="77777777" w:rsidR="001E7239" w:rsidRDefault="001E7239" w:rsidP="001E723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A6350" id="Group 169" o:spid="_x0000_s1029" style="position:absolute;margin-left:263.35pt;margin-top:7.05pt;width:58.5pt;height:95.3pt;z-index:251648512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">
                <v:shape id="Picture 8" o:spid="_x0000_s1030" type="#_x0000_t75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">
                  <v:imagedata r:id="rId8" o:title=""/>
                </v:shape>
                <v:shape id="TextBox 153" o:spid="_x0000_s1031" type="#_x0000_t202" style="position:absolute;left:2159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E318644" w14:textId="77777777" w:rsidR="001E7239" w:rsidRDefault="001E7239" w:rsidP="001E723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2F7F" w:rsidRPr="000A2F7F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2C7FA8B2" w14:textId="03042E59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Am   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0A2F7F">
        <w:rPr>
          <w:rFonts w:ascii="Arial" w:hAnsi="Arial" w:cs="Arial"/>
          <w:b/>
          <w:bCs/>
          <w:sz w:val="24"/>
          <w:szCs w:val="24"/>
        </w:rPr>
        <w:t>Adi</w:t>
      </w:r>
      <w:r w:rsidR="000E242E">
        <w:rPr>
          <w:rFonts w:ascii="Arial" w:hAnsi="Arial" w:cs="Arial"/>
          <w:b/>
          <w:bCs/>
          <w:sz w:val="24"/>
          <w:szCs w:val="24"/>
        </w:rPr>
        <w:t>m</w:t>
      </w:r>
      <w:proofErr w:type="spellEnd"/>
      <w:r w:rsidR="000E242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G       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Em7</w:t>
      </w:r>
    </w:p>
    <w:p w14:paraId="38778390" w14:textId="757F608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For life is quite absurd and death's the final word</w:t>
      </w:r>
    </w:p>
    <w:p w14:paraId="5BFF0F6A" w14:textId="2A227E22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Am   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0A2F7F">
        <w:rPr>
          <w:rFonts w:ascii="Arial" w:hAnsi="Arial" w:cs="Arial"/>
          <w:b/>
          <w:bCs/>
          <w:sz w:val="24"/>
          <w:szCs w:val="24"/>
        </w:rPr>
        <w:t>Adim</w:t>
      </w:r>
      <w:proofErr w:type="spellEnd"/>
      <w:r w:rsidR="000E242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      G     Em7</w:t>
      </w:r>
    </w:p>
    <w:p w14:paraId="62FF491F" w14:textId="1D9967BD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You must always face the curtain with a bow</w:t>
      </w:r>
    </w:p>
    <w:p w14:paraId="76A50E83" w14:textId="6EF87FAE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 xml:space="preserve">  </w:t>
      </w:r>
      <w:r w:rsidR="00BD1932">
        <w:rPr>
          <w:rFonts w:ascii="Arial" w:hAnsi="Arial" w:cs="Arial"/>
          <w:sz w:val="24"/>
          <w:szCs w:val="24"/>
        </w:rPr>
        <w:t xml:space="preserve">  </w:t>
      </w:r>
      <w:r w:rsidRPr="000A2F7F">
        <w:rPr>
          <w:rFonts w:ascii="Arial" w:hAnsi="Arial" w:cs="Arial"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Am  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0A2F7F">
        <w:rPr>
          <w:rFonts w:ascii="Arial" w:hAnsi="Arial" w:cs="Arial"/>
          <w:b/>
          <w:bCs/>
          <w:sz w:val="24"/>
          <w:szCs w:val="24"/>
        </w:rPr>
        <w:t>Adim</w:t>
      </w:r>
      <w:proofErr w:type="spellEnd"/>
      <w:r w:rsidR="000E242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      G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Em7</w:t>
      </w:r>
    </w:p>
    <w:p w14:paraId="352AB924" w14:textId="45EEC868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Forget about your sin - give the audience a grin</w:t>
      </w:r>
    </w:p>
    <w:p w14:paraId="430D762A" w14:textId="66E5C2D0" w:rsidR="000A2F7F" w:rsidRPr="000A2F7F" w:rsidRDefault="00C94EF8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B173F96" wp14:editId="28788E58">
                <wp:simplePos x="0" y="0"/>
                <wp:positionH relativeFrom="column">
                  <wp:posOffset>3800475</wp:posOffset>
                </wp:positionH>
                <wp:positionV relativeFrom="paragraph">
                  <wp:posOffset>139700</wp:posOffset>
                </wp:positionV>
                <wp:extent cx="2705100" cy="228600"/>
                <wp:effectExtent l="0" t="0" r="19050" b="1905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027C3" w14:textId="77777777" w:rsidR="00C94EF8" w:rsidRDefault="00C94EF8" w:rsidP="00C94EF8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3F96" id="Text Box 144" o:spid="_x0000_s1032" type="#_x0000_t202" style="position:absolute;margin-left:299.25pt;margin-top:11pt;width:213pt;height:18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">
                <v:textbox>
                  <w:txbxContent>
                    <w:p w14:paraId="43F027C3" w14:textId="77777777" w:rsidR="00C94EF8" w:rsidRDefault="00C94EF8" w:rsidP="00C94EF8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67B31AC" wp14:editId="662CAFBE">
                <wp:simplePos x="0" y="0"/>
                <wp:positionH relativeFrom="column">
                  <wp:posOffset>5589905</wp:posOffset>
                </wp:positionH>
                <wp:positionV relativeFrom="paragraph">
                  <wp:posOffset>407670</wp:posOffset>
                </wp:positionV>
                <wp:extent cx="734695" cy="1210310"/>
                <wp:effectExtent l="0" t="0" r="8255" b="8890"/>
                <wp:wrapNone/>
                <wp:docPr id="14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2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3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422AE7" w14:textId="304F9D1F" w:rsidR="00C94EF8" w:rsidRDefault="00C94EF8" w:rsidP="00C94EF8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B31AC" id="Group 148" o:spid="_x0000_s1033" style="position:absolute;margin-left:440.15pt;margin-top:32.1pt;width:57.85pt;height:95.3pt;z-index:2516669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">
                <v:shape id="Picture 142" o:spid="_x0000_s1034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">
                  <v:imagedata r:id="rId10" o:title=""/>
                </v:shape>
                <v:shape id="TextBox 135" o:spid="_x0000_s1035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JVO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1/&#10;ncPfM+kCvfoFAAD//wMAUEsBAi0AFAAGAAgAAAAhANvh9svuAAAAhQEAABMAAAAAAAAAAAAAAAAA&#10;AAAAAFtDb250ZW50X1R5cGVzXS54bWxQSwECLQAUAAYACAAAACEAWvQsW78AAAAVAQAACwAAAAAA&#10;AAAAAAAAAAAfAQAAX3JlbHMvLnJlbHNQSwECLQAUAAYACAAAACEA+GyVTsAAAADcAAAADwAAAAAA&#10;AAAAAAAAAAAHAgAAZHJzL2Rvd25yZXYueG1sUEsFBgAAAAADAAMAtwAAAPQCAAAAAA==&#10;" filled="f" stroked="f">
                  <v:textbox style="mso-fit-shape-to-text:t">
                    <w:txbxContent>
                      <w:p w14:paraId="34422AE7" w14:textId="304F9D1F" w:rsidR="00C94EF8" w:rsidRDefault="00C94EF8" w:rsidP="00C94EF8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BBE19D2" wp14:editId="264F4D95">
                <wp:simplePos x="0" y="0"/>
                <wp:positionH relativeFrom="column">
                  <wp:posOffset>4912995</wp:posOffset>
                </wp:positionH>
                <wp:positionV relativeFrom="paragraph">
                  <wp:posOffset>410210</wp:posOffset>
                </wp:positionV>
                <wp:extent cx="734695" cy="1211580"/>
                <wp:effectExtent l="0" t="0" r="8255" b="7620"/>
                <wp:wrapNone/>
                <wp:docPr id="23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52388" y="282570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88" y="308806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07"/>
                        <wps:cNvSpPr txBox="1"/>
                        <wps:spPr>
                          <a:xfrm>
                            <a:off x="170872" y="2825706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2F5086" w14:textId="77777777" w:rsidR="00F10866" w:rsidRDefault="00F10866" w:rsidP="00F1086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BE19D2" id="Group 115" o:spid="_x0000_s1036" style="position:absolute;margin-left:386.85pt;margin-top:32.3pt;width:57.85pt;height:95.4pt;z-index:251659776" coordorigin="523,2825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">
                <v:shape id="Picture 24" o:spid="_x0000_s1037" type="#_x0000_t75" style="position:absolute;left:523;top:30880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">
                  <v:imagedata r:id="rId12" o:title=""/>
                </v:shape>
                <v:shape id="TextBox 107" o:spid="_x0000_s1038" type="#_x0000_t202" style="position:absolute;left:1708;top:28257;width:532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082F5086" w14:textId="77777777" w:rsidR="00F10866" w:rsidRDefault="00F10866" w:rsidP="00F1086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color w:val="000000" w:themeColor="text1"/>
          <w:kern w:val="24"/>
          <w:sz w:val="28"/>
          <w:szCs w:val="28"/>
        </w:rPr>
        <w:t xml:space="preserve"> </w:t>
      </w:r>
      <w:r w:rsidR="000A2F7F" w:rsidRPr="000A2F7F">
        <w:rPr>
          <w:rFonts w:ascii="Arial" w:hAnsi="Arial" w:cs="Arial"/>
          <w:b/>
          <w:bCs/>
          <w:sz w:val="24"/>
          <w:szCs w:val="24"/>
        </w:rPr>
        <w:t xml:space="preserve">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</w:t>
      </w:r>
      <w:r w:rsidR="000A2F7F" w:rsidRPr="000A2F7F">
        <w:rPr>
          <w:rFonts w:ascii="Arial" w:hAnsi="Arial" w:cs="Arial"/>
          <w:b/>
          <w:bCs/>
          <w:sz w:val="24"/>
          <w:szCs w:val="24"/>
        </w:rPr>
        <w:t xml:space="preserve"> A7      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0A2F7F" w:rsidRPr="000A2F7F">
        <w:rPr>
          <w:rFonts w:ascii="Arial" w:hAnsi="Arial" w:cs="Arial"/>
          <w:b/>
          <w:bCs/>
          <w:sz w:val="24"/>
          <w:szCs w:val="24"/>
        </w:rPr>
        <w:t xml:space="preserve">                   D7</w:t>
      </w:r>
    </w:p>
    <w:p w14:paraId="767B0C29" w14:textId="3FFA3116" w:rsidR="000A2F7F" w:rsidRPr="000A2F7F" w:rsidRDefault="00C94EF8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5B15B754" wp14:editId="1813B6B1">
            <wp:simplePos x="0" y="0"/>
            <wp:positionH relativeFrom="column">
              <wp:posOffset>3449320</wp:posOffset>
            </wp:positionH>
            <wp:positionV relativeFrom="paragraph">
              <wp:posOffset>188595</wp:posOffset>
            </wp:positionV>
            <wp:extent cx="751840" cy="1261745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276A0A8" wp14:editId="3EA22F65">
                <wp:simplePos x="0" y="0"/>
                <wp:positionH relativeFrom="column">
                  <wp:posOffset>4190365</wp:posOffset>
                </wp:positionH>
                <wp:positionV relativeFrom="paragraph">
                  <wp:posOffset>238760</wp:posOffset>
                </wp:positionV>
                <wp:extent cx="734695" cy="1202055"/>
                <wp:effectExtent l="0" t="0" r="8255" b="0"/>
                <wp:wrapNone/>
                <wp:docPr id="13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C7848D" w14:textId="77777777" w:rsidR="00F10866" w:rsidRDefault="00F10866" w:rsidP="00F1086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76A0A8" id="Group 150" o:spid="_x0000_s1039" style="position:absolute;margin-left:329.95pt;margin-top:18.8pt;width:57.85pt;height:94.65pt;z-index:2516638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PoKmD3hAAAACgEAAA8AAABkcnMvZG93&#10;bnJldi54bWxMj8Fqg0AQhu+FvsMyhd6aVYNajWMIoe0pFJoUSm4bd6ISd1fcjZq37/bU3GaYj3++&#10;v1jPqmMjDbY1GiFcBMBIV0a2ukb4Pry/vAKzTmgpOqMJ4UYW1uXjQyFyaSb9RePe1cyHaJsLhMa5&#10;PufcVg0pYRemJ+1vZzMo4fw61FwOYvLhquNRECRciVb7D43oadtQddlfFcLHJKbNMnwbd5fz9nY8&#10;xJ8/u5AQn5/mzQqYo9n9w/Cn79Wh9E4nc9XSsg4hibPMowjLNAHmgTSN/XBCiKIkA14W/L5C+Qs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">
                <v:shape id="Picture 133" o:spid="_x0000_s104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">
                  <v:imagedata r:id="rId15" o:title=""/>
                </v:shape>
                <v:shape id="TextBox 137" o:spid="_x0000_s1041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36C7848D" w14:textId="77777777" w:rsidR="00F10866" w:rsidRDefault="00F10866" w:rsidP="00F1086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10866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924AB3F" wp14:editId="0C234B17">
                <wp:simplePos x="0" y="0"/>
                <wp:positionH relativeFrom="column">
                  <wp:posOffset>-133350</wp:posOffset>
                </wp:positionH>
                <wp:positionV relativeFrom="paragraph">
                  <wp:posOffset>229235</wp:posOffset>
                </wp:positionV>
                <wp:extent cx="734695" cy="1211580"/>
                <wp:effectExtent l="0" t="0" r="8255" b="7620"/>
                <wp:wrapNone/>
                <wp:docPr id="2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08"/>
                        <wps:cNvSpPr txBox="1"/>
                        <wps:spPr>
                          <a:xfrm>
                            <a:off x="872020" y="28103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A18884" w14:textId="77777777" w:rsidR="00F10866" w:rsidRDefault="00F10866" w:rsidP="00F1086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24AB3F" id="Group 116" o:spid="_x0000_s1042" style="position:absolute;margin-left:-10.5pt;margin-top:18.05pt;width:57.85pt;height:95.4pt;z-index:251660800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">
                <v:shape id="Picture 27" o:spid="_x0000_s1043" type="#_x0000_t75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">
                  <v:imagedata r:id="rId17" o:title=""/>
                </v:shape>
                <v:shape id="TextBox 108" o:spid="_x0000_s1044" type="#_x0000_t202" style="position:absolute;left:8720;top:28103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61A18884" w14:textId="77777777" w:rsidR="00F10866" w:rsidRDefault="00F10866" w:rsidP="00F1086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2F7F" w:rsidRPr="000A2F7F">
        <w:rPr>
          <w:rFonts w:ascii="Arial" w:hAnsi="Arial" w:cs="Arial"/>
          <w:sz w:val="24"/>
          <w:szCs w:val="24"/>
        </w:rPr>
        <w:t>Enjoy it - it's your last chance anyhow.</w:t>
      </w:r>
    </w:p>
    <w:p w14:paraId="698E781A" w14:textId="283A1299" w:rsidR="000A2F7F" w:rsidRPr="000A2F7F" w:rsidRDefault="00C94EF8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C3DB7B1" wp14:editId="43BEA246">
                <wp:simplePos x="0" y="0"/>
                <wp:positionH relativeFrom="column">
                  <wp:posOffset>2757170</wp:posOffset>
                </wp:positionH>
                <wp:positionV relativeFrom="paragraph">
                  <wp:posOffset>55245</wp:posOffset>
                </wp:positionV>
                <wp:extent cx="742950" cy="1210310"/>
                <wp:effectExtent l="0" t="0" r="0" b="8890"/>
                <wp:wrapNone/>
                <wp:docPr id="13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153"/>
                        <wps:cNvSpPr txBox="1"/>
                        <wps:spPr>
                          <a:xfrm>
                            <a:off x="254001" y="304800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C12A9D" w14:textId="77777777" w:rsidR="00F10866" w:rsidRDefault="00F10866" w:rsidP="00F1086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DB7B1" id="_x0000_s1045" style="position:absolute;margin-left:217.1pt;margin-top:4.35pt;width:58.5pt;height:95.3pt;z-index:251664896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">
                <v:shape id="Picture 136" o:spid="_x0000_s1046" type="#_x0000_t75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">
                  <v:imagedata r:id="rId8" o:title=""/>
                </v:shape>
                <v:shape id="TextBox 153" o:spid="_x0000_s1047" type="#_x0000_t202" style="position:absolute;left:2540;top:3048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<v:textbox style="mso-fit-shape-to-text:t">
                    <w:txbxContent>
                      <w:p w14:paraId="4CC12A9D" w14:textId="77777777" w:rsidR="00F10866" w:rsidRDefault="00F10866" w:rsidP="00F1086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2922F65" wp14:editId="19F4D8FC">
                <wp:simplePos x="0" y="0"/>
                <wp:positionH relativeFrom="column">
                  <wp:posOffset>2038985</wp:posOffset>
                </wp:positionH>
                <wp:positionV relativeFrom="paragraph">
                  <wp:posOffset>57785</wp:posOffset>
                </wp:positionV>
                <wp:extent cx="734695" cy="1211580"/>
                <wp:effectExtent l="0" t="0" r="8255" b="7620"/>
                <wp:wrapNone/>
                <wp:docPr id="138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295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" name="TextBox 134"/>
                        <wps:cNvSpPr txBox="1"/>
                        <wps:spPr>
                          <a:xfrm>
                            <a:off x="1320790" y="3014246"/>
                            <a:ext cx="6858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DE16B7" w14:textId="77777777" w:rsidR="00F10866" w:rsidRDefault="00F10866" w:rsidP="00F1086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922F65" id="Group 170" o:spid="_x0000_s1048" style="position:absolute;margin-left:160.55pt;margin-top:4.55pt;width:57.85pt;height:95.4pt;z-index:251665920" coordorigin="1295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">
                <v:shape id="Picture 139" o:spid="_x0000_s1049" type="#_x0000_t75" style="position:absolute;left:1295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">
                  <v:imagedata r:id="rId19" o:title=""/>
                </v:shape>
                <v:shape id="TextBox 134" o:spid="_x0000_s1050" type="#_x0000_t202" style="position:absolute;left:13207;top:30142;width:6858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5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CL4LOcMAAADcAAAADwAA&#10;AAAAAAAAAAAAAAAHAgAAZHJzL2Rvd25yZXYueG1sUEsFBgAAAAADAAMAtwAAAPcCAAAAAA==&#10;" filled="f" stroked="f">
                  <v:textbox style="mso-fit-shape-to-text:t">
                    <w:txbxContent>
                      <w:p w14:paraId="13DE16B7" w14:textId="77777777" w:rsidR="00F10866" w:rsidRDefault="00F10866" w:rsidP="00F1086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BF4620C" wp14:editId="0FE6EEDF">
                <wp:simplePos x="0" y="0"/>
                <wp:positionH relativeFrom="column">
                  <wp:posOffset>1311275</wp:posOffset>
                </wp:positionH>
                <wp:positionV relativeFrom="paragraph">
                  <wp:posOffset>68580</wp:posOffset>
                </wp:positionV>
                <wp:extent cx="734695" cy="1199515"/>
                <wp:effectExtent l="0" t="0" r="8255" b="635"/>
                <wp:wrapNone/>
                <wp:docPr id="2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919DBC" w14:textId="77777777" w:rsidR="00F10866" w:rsidRDefault="00F10866" w:rsidP="00F1086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F4620C" id="Group 90" o:spid="_x0000_s1051" style="position:absolute;margin-left:103.25pt;margin-top:5.4pt;width:57.85pt;height:94.45pt;z-index:25165875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">
                <v:shape id="Picture 21" o:spid="_x0000_s1052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21" o:title=""/>
                </v:shape>
                <v:shape id="TextBox 89" o:spid="_x0000_s1053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6919DBC" w14:textId="77777777" w:rsidR="00F10866" w:rsidRDefault="00F10866" w:rsidP="00F10866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532E2A9" wp14:editId="245B4987">
                <wp:simplePos x="0" y="0"/>
                <wp:positionH relativeFrom="column">
                  <wp:posOffset>470535</wp:posOffset>
                </wp:positionH>
                <wp:positionV relativeFrom="paragraph">
                  <wp:posOffset>53975</wp:posOffset>
                </wp:positionV>
                <wp:extent cx="990600" cy="1211580"/>
                <wp:effectExtent l="0" t="0" r="0" b="7620"/>
                <wp:wrapNone/>
                <wp:docPr id="2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211580"/>
                          <a:chOff x="4572000" y="2810311"/>
                          <a:chExt cx="990600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7466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04"/>
                        <wps:cNvSpPr txBox="1"/>
                        <wps:spPr>
                          <a:xfrm>
                            <a:off x="4572000" y="2810311"/>
                            <a:ext cx="9906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01760F" w14:textId="77777777" w:rsidR="00F10866" w:rsidRDefault="00F10866" w:rsidP="00F1086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2E2A9" id="Group 119" o:spid="_x0000_s1054" style="position:absolute;margin-left:37.05pt;margin-top:4.25pt;width:78pt;height:95.4pt;z-index:251661824" coordorigin="45720,28103" coordsize="9906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">
                <v:shape id="Picture 30" o:spid="_x0000_s1055" type="#_x0000_t75" style="position:absolute;left:47074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">
                  <v:imagedata r:id="rId23" o:title=""/>
                </v:shape>
                <v:shape id="TextBox 104" o:spid="_x0000_s1056" type="#_x0000_t202" style="position:absolute;left:45720;top:28103;width:9906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3301760F" w14:textId="77777777" w:rsidR="00F10866" w:rsidRDefault="00F10866" w:rsidP="00F1086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0A2F7F" w:rsidRPr="000A2F7F">
        <w:rPr>
          <w:rFonts w:ascii="Arial" w:hAnsi="Arial" w:cs="Arial"/>
          <w:sz w:val="24"/>
          <w:szCs w:val="24"/>
        </w:rPr>
        <w:t xml:space="preserve"> </w:t>
      </w:r>
    </w:p>
    <w:p w14:paraId="3D259C7F" w14:textId="32AC38B2" w:rsidR="00BD1932" w:rsidRDefault="00BD1932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BF45FB" w14:textId="4EA13F80" w:rsidR="00F10866" w:rsidRDefault="00F10866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0D14B0" w14:textId="77777777" w:rsidR="00F10866" w:rsidRDefault="00F10866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EB20D9" w14:textId="6C1A17D9" w:rsidR="00BD1932" w:rsidRDefault="00BD1932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DDA6ABB" w14:textId="77777777" w:rsidR="00BD1932" w:rsidRDefault="00BD1932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241F09" w14:textId="3329C167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66267816"/>
      <w:r w:rsidRPr="000A2F7F">
        <w:rPr>
          <w:rFonts w:ascii="Arial" w:hAnsi="Arial" w:cs="Arial"/>
          <w:b/>
          <w:bCs/>
          <w:sz w:val="24"/>
          <w:szCs w:val="24"/>
        </w:rPr>
        <w:t xml:space="preserve">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G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Em7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Am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D7      G      </w:t>
      </w:r>
    </w:p>
    <w:p w14:paraId="6BC74FBE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So always look on the bright side of death</w:t>
      </w:r>
    </w:p>
    <w:p w14:paraId="167CDEBF" w14:textId="77777777" w:rsidR="00BD1932" w:rsidRPr="000A2F7F" w:rsidRDefault="00BD1932" w:rsidP="00BD19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>Em7    Am    D7</w:t>
      </w:r>
    </w:p>
    <w:bookmarkEnd w:id="0"/>
    <w:p w14:paraId="584B240F" w14:textId="76264599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G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Em7      Am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D7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G       </w:t>
      </w:r>
    </w:p>
    <w:p w14:paraId="55B32CFD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Just before you draw your terminal breath</w:t>
      </w:r>
    </w:p>
    <w:p w14:paraId="4C56A226" w14:textId="77777777" w:rsidR="00BD1932" w:rsidRPr="000A2F7F" w:rsidRDefault="00BD1932" w:rsidP="00BD19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>Em7    Am    D7</w:t>
      </w:r>
    </w:p>
    <w:p w14:paraId="55D1C212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 xml:space="preserve"> </w:t>
      </w:r>
    </w:p>
    <w:p w14:paraId="3A322EE3" w14:textId="3617C3A4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Am       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spellStart"/>
      <w:proofErr w:type="gramStart"/>
      <w:r w:rsidRPr="000A2F7F">
        <w:rPr>
          <w:rFonts w:ascii="Arial" w:hAnsi="Arial" w:cs="Arial"/>
          <w:b/>
          <w:bCs/>
          <w:sz w:val="24"/>
          <w:szCs w:val="24"/>
        </w:rPr>
        <w:t>Adim</w:t>
      </w:r>
      <w:proofErr w:type="spellEnd"/>
      <w:r w:rsidRPr="000A2F7F">
        <w:rPr>
          <w:rFonts w:ascii="Arial" w:hAnsi="Arial" w:cs="Arial"/>
          <w:b/>
          <w:bCs/>
          <w:sz w:val="24"/>
          <w:szCs w:val="24"/>
        </w:rPr>
        <w:t xml:space="preserve">  G</w:t>
      </w:r>
      <w:proofErr w:type="gramEnd"/>
      <w:r w:rsidRPr="000A2F7F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   Em7</w:t>
      </w:r>
    </w:p>
    <w:p w14:paraId="323D93DB" w14:textId="67B210E8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Life's a piece of s</w:t>
      </w:r>
      <w:r w:rsidR="001C0CBB">
        <w:rPr>
          <w:rFonts w:ascii="Arial" w:hAnsi="Arial" w:cs="Arial"/>
          <w:sz w:val="24"/>
          <w:szCs w:val="24"/>
        </w:rPr>
        <w:t xml:space="preserve"> - </w:t>
      </w:r>
      <w:r w:rsidRPr="000A2F7F">
        <w:rPr>
          <w:rFonts w:ascii="Arial" w:hAnsi="Arial" w:cs="Arial"/>
          <w:sz w:val="24"/>
          <w:szCs w:val="24"/>
        </w:rPr>
        <w:t xml:space="preserve">t   </w:t>
      </w:r>
      <w:r w:rsidR="00BD1932">
        <w:rPr>
          <w:rFonts w:ascii="Arial" w:hAnsi="Arial" w:cs="Arial"/>
          <w:sz w:val="24"/>
          <w:szCs w:val="24"/>
        </w:rPr>
        <w:t xml:space="preserve">   </w:t>
      </w:r>
      <w:r w:rsidRPr="000A2F7F">
        <w:rPr>
          <w:rFonts w:ascii="Arial" w:hAnsi="Arial" w:cs="Arial"/>
          <w:sz w:val="24"/>
          <w:szCs w:val="24"/>
        </w:rPr>
        <w:t>when you look at it</w:t>
      </w:r>
    </w:p>
    <w:p w14:paraId="7F5E06C8" w14:textId="4DA06D5B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Am       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0A2F7F">
        <w:rPr>
          <w:rFonts w:ascii="Arial" w:hAnsi="Arial" w:cs="Arial"/>
          <w:b/>
          <w:bCs/>
          <w:sz w:val="24"/>
          <w:szCs w:val="24"/>
        </w:rPr>
        <w:t>Adim</w:t>
      </w:r>
      <w:proofErr w:type="spellEnd"/>
      <w:r w:rsidRPr="000A2F7F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E242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       G       Em7</w:t>
      </w:r>
    </w:p>
    <w:p w14:paraId="553718C5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Life's a laugh and death's a joke, it's true</w:t>
      </w:r>
    </w:p>
    <w:p w14:paraId="3DBE2FFB" w14:textId="6EAEC187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Am             </w:t>
      </w:r>
      <w:proofErr w:type="spellStart"/>
      <w:r w:rsidRPr="000A2F7F">
        <w:rPr>
          <w:rFonts w:ascii="Arial" w:hAnsi="Arial" w:cs="Arial"/>
          <w:b/>
          <w:bCs/>
          <w:sz w:val="24"/>
          <w:szCs w:val="24"/>
        </w:rPr>
        <w:t>Adim</w:t>
      </w:r>
      <w:proofErr w:type="spellEnd"/>
    </w:p>
    <w:p w14:paraId="44439809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You'll see it's all a show,</w:t>
      </w:r>
    </w:p>
    <w:p w14:paraId="702C61AA" w14:textId="40DCF2BA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G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   E7</w:t>
      </w:r>
    </w:p>
    <w:p w14:paraId="71ABB323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keep '</w:t>
      </w:r>
      <w:proofErr w:type="spellStart"/>
      <w:r w:rsidRPr="000A2F7F">
        <w:rPr>
          <w:rFonts w:ascii="Arial" w:hAnsi="Arial" w:cs="Arial"/>
          <w:sz w:val="24"/>
          <w:szCs w:val="24"/>
        </w:rPr>
        <w:t>em</w:t>
      </w:r>
      <w:proofErr w:type="spellEnd"/>
      <w:r w:rsidRPr="000A2F7F">
        <w:rPr>
          <w:rFonts w:ascii="Arial" w:hAnsi="Arial" w:cs="Arial"/>
          <w:sz w:val="24"/>
          <w:szCs w:val="24"/>
        </w:rPr>
        <w:t xml:space="preserve"> laughing as you go</w:t>
      </w:r>
    </w:p>
    <w:p w14:paraId="630433A2" w14:textId="3EA02C0E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A7            </w:t>
      </w:r>
      <w:r w:rsidR="00BD1932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              D7</w:t>
      </w:r>
    </w:p>
    <w:p w14:paraId="333DB9AD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Just remember that the last laugh is on you</w:t>
      </w:r>
    </w:p>
    <w:p w14:paraId="6208E3EF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 xml:space="preserve"> </w:t>
      </w:r>
    </w:p>
    <w:p w14:paraId="358081F1" w14:textId="3FBDFB05" w:rsidR="00BD1932" w:rsidRPr="000A2F7F" w:rsidRDefault="00BD1932" w:rsidP="00BD19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G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Em7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Am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D7      G      </w:t>
      </w:r>
    </w:p>
    <w:p w14:paraId="1E05BC0A" w14:textId="3AADE773" w:rsidR="00BD1932" w:rsidRPr="000A2F7F" w:rsidRDefault="00BD1932" w:rsidP="00BD19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And</w:t>
      </w:r>
      <w:r w:rsidRPr="000A2F7F">
        <w:rPr>
          <w:rFonts w:ascii="Arial" w:hAnsi="Arial" w:cs="Arial"/>
          <w:sz w:val="24"/>
          <w:szCs w:val="24"/>
        </w:rPr>
        <w:t xml:space="preserve"> always look on the bright side of </w:t>
      </w:r>
      <w:r w:rsidR="000E242E">
        <w:rPr>
          <w:rFonts w:ascii="Arial" w:hAnsi="Arial" w:cs="Arial"/>
          <w:sz w:val="24"/>
          <w:szCs w:val="24"/>
        </w:rPr>
        <w:t>life</w:t>
      </w:r>
    </w:p>
    <w:p w14:paraId="5D0B9C08" w14:textId="77777777" w:rsidR="00BD1932" w:rsidRPr="000A2F7F" w:rsidRDefault="00BD1932" w:rsidP="00BD19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>Em7    Am    D7</w:t>
      </w:r>
    </w:p>
    <w:p w14:paraId="24F0AB79" w14:textId="3030AD75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G    </w:t>
      </w:r>
      <w:r w:rsidR="000E242E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Em7     </w:t>
      </w:r>
      <w:r w:rsidR="000E242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Am    D7      G   Em</w:t>
      </w:r>
      <w:proofErr w:type="gramStart"/>
      <w:r w:rsidRPr="000A2F7F">
        <w:rPr>
          <w:rFonts w:ascii="Arial" w:hAnsi="Arial" w:cs="Arial"/>
          <w:b/>
          <w:bCs/>
          <w:sz w:val="24"/>
          <w:szCs w:val="24"/>
        </w:rPr>
        <w:t>7  Am</w:t>
      </w:r>
      <w:proofErr w:type="gramEnd"/>
      <w:r w:rsidRPr="000A2F7F">
        <w:rPr>
          <w:rFonts w:ascii="Arial" w:hAnsi="Arial" w:cs="Arial"/>
          <w:b/>
          <w:bCs/>
          <w:sz w:val="24"/>
          <w:szCs w:val="24"/>
        </w:rPr>
        <w:t xml:space="preserve">   D7</w:t>
      </w:r>
    </w:p>
    <w:p w14:paraId="3FEF0238" w14:textId="77777777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Always look on the right side of life</w:t>
      </w:r>
    </w:p>
    <w:p w14:paraId="4F350033" w14:textId="3E4C233A" w:rsidR="000A2F7F" w:rsidRPr="000A2F7F" w:rsidRDefault="000A2F7F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>(Come on guys, cheer up)</w:t>
      </w:r>
    </w:p>
    <w:p w14:paraId="3F5586E9" w14:textId="47B88CD1" w:rsidR="000A2F7F" w:rsidRPr="000A2F7F" w:rsidRDefault="000A2F7F" w:rsidP="000A2F7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A      </w:t>
      </w:r>
      <w:r w:rsidR="000E242E">
        <w:rPr>
          <w:rFonts w:ascii="Arial" w:hAnsi="Arial" w:cs="Arial"/>
          <w:b/>
          <w:bCs/>
          <w:sz w:val="24"/>
          <w:szCs w:val="24"/>
        </w:rPr>
        <w:t xml:space="preserve">   </w:t>
      </w:r>
      <w:r w:rsidR="00C94EF8">
        <w:rPr>
          <w:rFonts w:ascii="Arial" w:hAnsi="Arial" w:cs="Arial"/>
          <w:b/>
          <w:bCs/>
          <w:sz w:val="24"/>
          <w:szCs w:val="24"/>
        </w:rPr>
        <w:t>D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0E242E">
        <w:rPr>
          <w:rFonts w:ascii="Arial" w:hAnsi="Arial" w:cs="Arial"/>
          <w:b/>
          <w:bCs/>
          <w:sz w:val="24"/>
          <w:szCs w:val="24"/>
        </w:rPr>
        <w:t xml:space="preserve"> </w:t>
      </w:r>
      <w:r w:rsidR="00C94EF8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Bm    E7   </w:t>
      </w:r>
      <w:r w:rsidR="00C94E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A </w:t>
      </w:r>
      <w:r w:rsidR="00C94E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C94EF8">
        <w:rPr>
          <w:rFonts w:ascii="Arial" w:hAnsi="Arial" w:cs="Arial"/>
          <w:b/>
          <w:bCs/>
          <w:sz w:val="24"/>
          <w:szCs w:val="24"/>
        </w:rPr>
        <w:t>D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</w:t>
      </w:r>
      <w:r w:rsidR="000E24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>Bm</w:t>
      </w:r>
      <w:proofErr w:type="gramEnd"/>
      <w:r w:rsidRPr="000A2F7F">
        <w:rPr>
          <w:rFonts w:ascii="Arial" w:hAnsi="Arial" w:cs="Arial"/>
          <w:b/>
          <w:bCs/>
          <w:sz w:val="24"/>
          <w:szCs w:val="24"/>
        </w:rPr>
        <w:t xml:space="preserve">  E7</w:t>
      </w:r>
    </w:p>
    <w:p w14:paraId="4F255F14" w14:textId="0AD41743" w:rsidR="000A2F7F" w:rsidRDefault="00C94EF8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2F607BB" wp14:editId="35ACD34A">
                <wp:simplePos x="0" y="0"/>
                <wp:positionH relativeFrom="column">
                  <wp:posOffset>537845</wp:posOffset>
                </wp:positionH>
                <wp:positionV relativeFrom="paragraph">
                  <wp:posOffset>563880</wp:posOffset>
                </wp:positionV>
                <wp:extent cx="838200" cy="1202690"/>
                <wp:effectExtent l="0" t="0" r="0" b="0"/>
                <wp:wrapNone/>
                <wp:docPr id="173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690"/>
                          <a:chOff x="4267200" y="3048000"/>
                          <a:chExt cx="838200" cy="120332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6466" y="3301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71"/>
                        <wps:cNvSpPr txBox="1"/>
                        <wps:spPr>
                          <a:xfrm>
                            <a:off x="4267200" y="304800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38B407" w14:textId="77777777" w:rsidR="001E7239" w:rsidRDefault="001E7239" w:rsidP="001E723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607BB" id="Group 172" o:spid="_x0000_s1057" style="position:absolute;margin-left:42.35pt;margin-top:44.4pt;width:66pt;height:94.7pt;z-index:251651584" coordorigin="42672,30480" coordsize="8382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">
                <v:shape id="Picture 14" o:spid="_x0000_s1058" type="#_x0000_t75" style="position:absolute;left:43264;top:3301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">
                  <v:imagedata r:id="rId25" o:title=""/>
                </v:shape>
                <v:shape id="TextBox 171" o:spid="_x0000_s1059" type="#_x0000_t202" style="position:absolute;left:42672;top:30480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B38B407" w14:textId="77777777" w:rsidR="001E7239" w:rsidRDefault="001E7239" w:rsidP="001E723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0A2F7F" w:rsidRPr="000A2F7F">
        <w:rPr>
          <w:rFonts w:ascii="Arial" w:hAnsi="Arial" w:cs="Arial"/>
          <w:sz w:val="24"/>
          <w:szCs w:val="24"/>
        </w:rPr>
        <w:t>Always look on the bright side of life</w:t>
      </w:r>
    </w:p>
    <w:p w14:paraId="03C10156" w14:textId="1482E54D" w:rsidR="00C94EF8" w:rsidRPr="000A2F7F" w:rsidRDefault="00C94EF8" w:rsidP="00C94EF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A2F7F">
        <w:rPr>
          <w:rFonts w:ascii="Arial" w:hAnsi="Arial" w:cs="Arial"/>
          <w:b/>
          <w:bCs/>
          <w:sz w:val="24"/>
          <w:szCs w:val="24"/>
        </w:rPr>
        <w:t xml:space="preserve">A      </w:t>
      </w:r>
      <w:r>
        <w:rPr>
          <w:rFonts w:ascii="Arial" w:hAnsi="Arial" w:cs="Arial"/>
          <w:b/>
          <w:bCs/>
          <w:sz w:val="24"/>
          <w:szCs w:val="24"/>
        </w:rPr>
        <w:t xml:space="preserve">   D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Bm   E7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  A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D</w:t>
      </w:r>
      <w:r w:rsidRPr="000A2F7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F7F">
        <w:rPr>
          <w:rFonts w:ascii="Arial" w:hAnsi="Arial" w:cs="Arial"/>
          <w:b/>
          <w:bCs/>
          <w:sz w:val="24"/>
          <w:szCs w:val="24"/>
        </w:rPr>
        <w:t>Bm</w:t>
      </w:r>
      <w:proofErr w:type="gramEnd"/>
      <w:r w:rsidRPr="000A2F7F">
        <w:rPr>
          <w:rFonts w:ascii="Arial" w:hAnsi="Arial" w:cs="Arial"/>
          <w:b/>
          <w:bCs/>
          <w:sz w:val="24"/>
          <w:szCs w:val="24"/>
        </w:rPr>
        <w:t xml:space="preserve">  E7</w:t>
      </w:r>
    </w:p>
    <w:p w14:paraId="1E5CFECF" w14:textId="7697252A" w:rsidR="00C94EF8" w:rsidRPr="000A2F7F" w:rsidRDefault="00C94EF8" w:rsidP="00C94E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2F7F">
        <w:rPr>
          <w:rFonts w:ascii="Arial" w:hAnsi="Arial" w:cs="Arial"/>
          <w:sz w:val="24"/>
          <w:szCs w:val="24"/>
        </w:rPr>
        <w:t xml:space="preserve">Always look on the </w:t>
      </w:r>
      <w:proofErr w:type="gramStart"/>
      <w:r w:rsidRPr="000A2F7F">
        <w:rPr>
          <w:rFonts w:ascii="Arial" w:hAnsi="Arial" w:cs="Arial"/>
          <w:sz w:val="24"/>
          <w:szCs w:val="24"/>
        </w:rPr>
        <w:t xml:space="preserve">right </w:t>
      </w:r>
      <w:r>
        <w:rPr>
          <w:rFonts w:ascii="Arial" w:hAnsi="Arial" w:cs="Arial"/>
          <w:sz w:val="24"/>
          <w:szCs w:val="24"/>
        </w:rPr>
        <w:t xml:space="preserve"> </w:t>
      </w:r>
      <w:r w:rsidRPr="000A2F7F">
        <w:rPr>
          <w:rFonts w:ascii="Arial" w:hAnsi="Arial" w:cs="Arial"/>
          <w:sz w:val="24"/>
          <w:szCs w:val="24"/>
        </w:rPr>
        <w:t>side</w:t>
      </w:r>
      <w:proofErr w:type="gramEnd"/>
      <w:r w:rsidRPr="000A2F7F">
        <w:rPr>
          <w:rFonts w:ascii="Arial" w:hAnsi="Arial" w:cs="Arial"/>
          <w:sz w:val="24"/>
          <w:szCs w:val="24"/>
        </w:rPr>
        <w:t xml:space="preserve"> of life</w:t>
      </w:r>
    </w:p>
    <w:p w14:paraId="53BEABE5" w14:textId="7ACD6BC8" w:rsidR="00C94EF8" w:rsidRPr="000A2F7F" w:rsidRDefault="005B0EFB" w:rsidP="000A2F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4D53C77" wp14:editId="53C8BDE5">
                <wp:simplePos x="0" y="0"/>
                <wp:positionH relativeFrom="column">
                  <wp:posOffset>2039620</wp:posOffset>
                </wp:positionH>
                <wp:positionV relativeFrom="paragraph">
                  <wp:posOffset>1240155</wp:posOffset>
                </wp:positionV>
                <wp:extent cx="734695" cy="1211580"/>
                <wp:effectExtent l="0" t="0" r="8255" b="7620"/>
                <wp:wrapNone/>
                <wp:docPr id="14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7" name="TextBox 107"/>
                        <wps:cNvSpPr txBox="1"/>
                        <wps:spPr>
                          <a:xfrm>
                            <a:off x="118484" y="0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AAB720" w14:textId="5132EEAB" w:rsidR="005B0EFB" w:rsidRDefault="005B0EFB" w:rsidP="005B0EF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53C77" id="_x0000_s1060" style="position:absolute;margin-left:160.6pt;margin-top:97.65pt;width:57.85pt;height:95.4pt;z-index:2516730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">
                <v:shape id="Picture 146" o:spid="_x0000_s106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">
                  <v:imagedata r:id="rId12" o:title=""/>
                </v:shape>
                <v:shape id="TextBox 107" o:spid="_x0000_s1062" type="#_x0000_t202" style="position:absolute;left:1184;width:532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<v:textbox style="mso-fit-shape-to-text:t">
                    <w:txbxContent>
                      <w:p w14:paraId="7FAAB720" w14:textId="5132EEAB" w:rsidR="005B0EFB" w:rsidRDefault="005B0EFB" w:rsidP="005B0EF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7FB0B243" wp14:editId="6B9F27DA">
                <wp:simplePos x="0" y="0"/>
                <wp:positionH relativeFrom="column">
                  <wp:posOffset>1306830</wp:posOffset>
                </wp:positionH>
                <wp:positionV relativeFrom="paragraph">
                  <wp:posOffset>1224280</wp:posOffset>
                </wp:positionV>
                <wp:extent cx="734695" cy="1218565"/>
                <wp:effectExtent l="0" t="0" r="8255" b="635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16934" y="306409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33338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52"/>
                        <wps:cNvSpPr txBox="1"/>
                        <wps:spPr>
                          <a:xfrm>
                            <a:off x="126951" y="306409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9D7EC3" w14:textId="77777777" w:rsidR="001E7239" w:rsidRDefault="001E7239" w:rsidP="001E723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0B243" id="Group 167" o:spid="_x0000_s1063" style="position:absolute;margin-left:102.9pt;margin-top:96.4pt;width:57.85pt;height:95.95pt;z-index:251647488" coordorigin="169,3064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">
                <v:shape id="Picture 5" o:spid="_x0000_s1064" type="#_x0000_t75" style="position:absolute;left:169;top:3333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">
                  <v:imagedata r:id="rId27" o:title=""/>
                </v:shape>
                <v:shape id="TextBox 152" o:spid="_x0000_s1065" type="#_x0000_t202" style="position:absolute;left:1269;top:30640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69D7EC3" w14:textId="77777777" w:rsidR="001E7239" w:rsidRDefault="001E7239" w:rsidP="001E723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8268E9B" wp14:editId="552AF252">
                <wp:simplePos x="0" y="0"/>
                <wp:positionH relativeFrom="column">
                  <wp:posOffset>2773045</wp:posOffset>
                </wp:positionH>
                <wp:positionV relativeFrom="paragraph">
                  <wp:posOffset>1236980</wp:posOffset>
                </wp:positionV>
                <wp:extent cx="734695" cy="1202055"/>
                <wp:effectExtent l="0" t="0" r="8255" b="0"/>
                <wp:wrapNone/>
                <wp:docPr id="194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143000" y="61722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6425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88"/>
                        <wps:cNvSpPr txBox="1"/>
                        <wps:spPr>
                          <a:xfrm>
                            <a:off x="1236094" y="6172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EB7E5C" w14:textId="77777777" w:rsidR="001E7239" w:rsidRDefault="001E7239" w:rsidP="001E723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68E9B" id="Group 193" o:spid="_x0000_s1066" style="position:absolute;margin-left:218.35pt;margin-top:97.4pt;width:57.85pt;height:94.65pt;z-index:251656704" coordorigin="11430,6172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">
                <v:shape id="Picture 17" o:spid="_x0000_s1067" type="#_x0000_t75" style="position:absolute;left:11430;top:6425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">
                  <v:imagedata r:id="rId29" o:title=""/>
                </v:shape>
                <v:shape id="TextBox 188" o:spid="_x0000_s1068" type="#_x0000_t202" style="position:absolute;left:12360;top:6172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5AEB7E5C" w14:textId="77777777" w:rsidR="001E7239" w:rsidRDefault="001E7239" w:rsidP="001E723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4EF8">
        <w:rPr>
          <w:noProof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12704883" wp14:editId="3F2BF326">
                <wp:simplePos x="0" y="0"/>
                <wp:positionH relativeFrom="column">
                  <wp:posOffset>2783840</wp:posOffset>
                </wp:positionH>
                <wp:positionV relativeFrom="paragraph">
                  <wp:posOffset>2863850</wp:posOffset>
                </wp:positionV>
                <wp:extent cx="734695" cy="1211580"/>
                <wp:effectExtent l="0" t="0" r="8255" b="7620"/>
                <wp:wrapNone/>
                <wp:docPr id="128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667000" y="5739991"/>
                          <a:chExt cx="735013" cy="1211679"/>
                        </a:xfrm>
                      </wpg:grpSpPr>
                      <wps:wsp>
                        <wps:cNvPr id="129" name="TextBox 122"/>
                        <wps:cNvSpPr txBox="1"/>
                        <wps:spPr>
                          <a:xfrm>
                            <a:off x="2743167" y="573999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5F7A1D" w14:textId="77777777" w:rsidR="00F10866" w:rsidRDefault="00F10866" w:rsidP="00F10866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704883" id="Group 147" o:spid="_x0000_s1069" style="position:absolute;margin-left:219.2pt;margin-top:225.5pt;width:57.85pt;height:95.4pt;z-index:251868160" coordorigin="26670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">
                <v:shape id="TextBox 122" o:spid="_x0000_s1070" type="#_x0000_t202" style="position:absolute;left:27431;top:57399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585F7A1D" w14:textId="77777777" w:rsidR="00F10866" w:rsidRDefault="00F10866" w:rsidP="00F10866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</w:t>
                        </w:r>
                      </w:p>
                    </w:txbxContent>
                  </v:textbox>
                </v:shape>
                <v:shape id="Picture 130" o:spid="_x0000_s1071" type="#_x0000_t75" style="position:absolute;left:26670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">
                  <v:imagedata r:id="rId31" o:title=""/>
                </v:shape>
              </v:group>
            </w:pict>
          </mc:Fallback>
        </mc:AlternateContent>
      </w:r>
      <w:r w:rsidR="00C94EF8"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2119492B" wp14:editId="37C77568">
                <wp:simplePos x="0" y="0"/>
                <wp:positionH relativeFrom="column">
                  <wp:posOffset>2755265</wp:posOffset>
                </wp:positionH>
                <wp:positionV relativeFrom="paragraph">
                  <wp:posOffset>17145</wp:posOffset>
                </wp:positionV>
                <wp:extent cx="734695" cy="1211580"/>
                <wp:effectExtent l="0" t="0" r="8255" b="7620"/>
                <wp:wrapNone/>
                <wp:docPr id="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7" name="TextBox 121"/>
                        <wps:cNvSpPr txBox="1"/>
                        <wps:spPr>
                          <a:xfrm>
                            <a:off x="795820" y="28956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59995A" w14:textId="77777777" w:rsidR="00F10866" w:rsidRDefault="00F10866" w:rsidP="00F1086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19492B" id="_x0000_s1072" style="position:absolute;margin-left:216.95pt;margin-top:1.35pt;width:57.85pt;height:95.4pt;z-index:251637760" coordorigin="685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">
                <v:shape id="TextBox 121" o:spid="_x0000_s1073" type="#_x0000_t202" style="position:absolute;left:7958;top:289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559995A" w14:textId="77777777" w:rsidR="00F10866" w:rsidRDefault="00F10866" w:rsidP="00F1086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" o:spid="_x0000_s1074" type="#_x0000_t75" style="position:absolute;left:685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">
                  <v:imagedata r:id="rId33" o:title=""/>
                </v:shape>
              </v:group>
            </w:pict>
          </mc:Fallback>
        </mc:AlternateContent>
      </w:r>
      <w:r w:rsidR="00C94EF8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AF6E813" wp14:editId="3AF253E1">
                <wp:simplePos x="0" y="0"/>
                <wp:positionH relativeFrom="column">
                  <wp:posOffset>2002155</wp:posOffset>
                </wp:positionH>
                <wp:positionV relativeFrom="paragraph">
                  <wp:posOffset>11430</wp:posOffset>
                </wp:positionV>
                <wp:extent cx="734695" cy="1211580"/>
                <wp:effectExtent l="0" t="0" r="8255" b="7620"/>
                <wp:wrapNone/>
                <wp:docPr id="1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391709" y="2937697"/>
                          <a:chExt cx="735013" cy="1211679"/>
                        </a:xfrm>
                      </wpg:grpSpPr>
                      <wps:wsp>
                        <wps:cNvPr id="16" name="TextBox 124"/>
                        <wps:cNvSpPr txBox="1"/>
                        <wps:spPr>
                          <a:xfrm>
                            <a:off x="1450949" y="2937697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E18589" w14:textId="77777777" w:rsidR="00F10866" w:rsidRDefault="00F10866" w:rsidP="00F1086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709" y="32000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F6E813" id="Group 149" o:spid="_x0000_s1075" style="position:absolute;margin-left:157.65pt;margin-top:.9pt;width:57.85pt;height:95.4pt;z-index:251663360" coordorigin="13917,293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">
                <v:shape id="TextBox 124" o:spid="_x0000_s1076" type="#_x0000_t202" style="position:absolute;left:14509;top:29376;width:6096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CE18589" w14:textId="77777777" w:rsidR="00F10866" w:rsidRDefault="00F10866" w:rsidP="00F1086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19" o:spid="_x0000_s1077" type="#_x0000_t75" style="position:absolute;left:13917;top:320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">
                  <v:imagedata r:id="rId35" o:title=""/>
                </v:shape>
              </v:group>
            </w:pict>
          </mc:Fallback>
        </mc:AlternateContent>
      </w:r>
      <w:r w:rsidR="00C94EF8">
        <w:rPr>
          <w:noProof/>
        </w:rPr>
        <mc:AlternateContent>
          <mc:Choice Requires="wpg">
            <w:drawing>
              <wp:anchor distT="0" distB="0" distL="114300" distR="114300" simplePos="0" relativeHeight="251419648" behindDoc="0" locked="0" layoutInCell="1" allowOverlap="1" wp14:anchorId="1490CC56" wp14:editId="6F1DFB5E">
                <wp:simplePos x="0" y="0"/>
                <wp:positionH relativeFrom="column">
                  <wp:posOffset>1292860</wp:posOffset>
                </wp:positionH>
                <wp:positionV relativeFrom="paragraph">
                  <wp:posOffset>20955</wp:posOffset>
                </wp:positionV>
                <wp:extent cx="734695" cy="1210310"/>
                <wp:effectExtent l="0" t="0" r="8255" b="889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DB6B16" w14:textId="77777777" w:rsidR="001E7239" w:rsidRDefault="001E7239" w:rsidP="001E7239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0CC56" id="_x0000_s1078" style="position:absolute;margin-left:101.8pt;margin-top:1.65pt;width:57.85pt;height:95.3pt;z-index:25141964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">
                <v:shape id="Picture 2" o:spid="_x0000_s1079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10" o:title=""/>
                </v:shape>
                <v:shape id="TextBox 135" o:spid="_x0000_s108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2BDB6B16" w14:textId="77777777" w:rsidR="001E7239" w:rsidRDefault="001E7239" w:rsidP="001E7239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94EF8" w:rsidRPr="000A2F7F" w:rsidSect="000A2F7F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E8"/>
    <w:rsid w:val="000A2F7F"/>
    <w:rsid w:val="000E242E"/>
    <w:rsid w:val="00115E63"/>
    <w:rsid w:val="00183110"/>
    <w:rsid w:val="001C0CBB"/>
    <w:rsid w:val="001E7239"/>
    <w:rsid w:val="005457E8"/>
    <w:rsid w:val="005616F0"/>
    <w:rsid w:val="005B0EFB"/>
    <w:rsid w:val="008E5737"/>
    <w:rsid w:val="009E1E43"/>
    <w:rsid w:val="00B87675"/>
    <w:rsid w:val="00BA0CDA"/>
    <w:rsid w:val="00BC435A"/>
    <w:rsid w:val="00BD1932"/>
    <w:rsid w:val="00C864D2"/>
    <w:rsid w:val="00C94EF8"/>
    <w:rsid w:val="00D30FE4"/>
    <w:rsid w:val="00DA6D47"/>
    <w:rsid w:val="00E30859"/>
    <w:rsid w:val="00E858D6"/>
    <w:rsid w:val="00F1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71DD"/>
  <w15:chartTrackingRefBased/>
  <w15:docId w15:val="{95CF3C31-6458-4833-A6CA-8AF2FEF8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8" Type="http://schemas.openxmlformats.org/officeDocument/2006/relationships/image" Target="media/image5.gif"/><Relationship Id="rId3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2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2</cp:revision>
  <dcterms:created xsi:type="dcterms:W3CDTF">2021-04-17T14:44:00Z</dcterms:created>
  <dcterms:modified xsi:type="dcterms:W3CDTF">2021-04-17T14:44:00Z</dcterms:modified>
</cp:coreProperties>
</file>