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4125" w14:textId="4462E04F" w:rsidR="00946861" w:rsidRPr="00DF1AE5" w:rsidRDefault="00946861" w:rsidP="00946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AE5">
        <w:rPr>
          <w:rFonts w:ascii="Arial" w:hAnsi="Arial" w:cs="Arial"/>
          <w:b/>
          <w:sz w:val="28"/>
          <w:szCs w:val="28"/>
        </w:rPr>
        <w:t xml:space="preserve">Amie (Travis </w:t>
      </w:r>
      <w:proofErr w:type="spellStart"/>
      <w:r w:rsidRPr="00DF1AE5">
        <w:rPr>
          <w:rFonts w:ascii="Arial" w:hAnsi="Arial" w:cs="Arial"/>
          <w:b/>
          <w:sz w:val="28"/>
          <w:szCs w:val="28"/>
        </w:rPr>
        <w:t>Tritt</w:t>
      </w:r>
      <w:proofErr w:type="spellEnd"/>
      <w:r w:rsidRPr="00DF1AE5">
        <w:rPr>
          <w:rFonts w:ascii="Arial" w:hAnsi="Arial" w:cs="Arial"/>
          <w:b/>
          <w:sz w:val="28"/>
          <w:szCs w:val="28"/>
        </w:rPr>
        <w:t>)</w:t>
      </w:r>
    </w:p>
    <w:p w14:paraId="7B8CFDC8" w14:textId="77777777" w:rsidR="002D3674" w:rsidRPr="008C0F23" w:rsidRDefault="002D3674" w:rsidP="00946861">
      <w:pPr>
        <w:spacing w:after="0" w:line="240" w:lineRule="auto"/>
        <w:rPr>
          <w:rFonts w:ascii="Arial" w:hAnsi="Arial" w:cs="Arial"/>
          <w:b/>
          <w:sz w:val="20"/>
          <w:szCs w:val="18"/>
        </w:rPr>
        <w:sectPr w:rsidR="002D3674" w:rsidRPr="008C0F23" w:rsidSect="00E74C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F0DD96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Intro:  </w:t>
      </w:r>
      <w:proofErr w:type="gramStart"/>
      <w:r w:rsidRPr="008C0F23">
        <w:rPr>
          <w:rFonts w:ascii="Arial" w:hAnsi="Arial" w:cs="Arial"/>
          <w:b/>
          <w:szCs w:val="18"/>
        </w:rPr>
        <w:t>G  C</w:t>
      </w:r>
      <w:proofErr w:type="gramEnd"/>
    </w:p>
    <w:p w14:paraId="65317AA8" w14:textId="77777777" w:rsidR="008C0F23" w:rsidRDefault="008C0F23" w:rsidP="00946861">
      <w:pPr>
        <w:spacing w:after="0" w:line="240" w:lineRule="auto"/>
        <w:rPr>
          <w:rFonts w:ascii="Arial" w:hAnsi="Arial" w:cs="Arial"/>
          <w:b/>
          <w:szCs w:val="18"/>
        </w:rPr>
        <w:sectPr w:rsidR="008C0F23" w:rsidSect="00E74C8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63B5CFE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                            C</w:t>
      </w:r>
    </w:p>
    <w:p w14:paraId="1E6B4D93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proofErr w:type="spellStart"/>
      <w:r w:rsidRPr="008C0F23">
        <w:rPr>
          <w:rFonts w:ascii="Arial" w:hAnsi="Arial" w:cs="Arial"/>
          <w:szCs w:val="18"/>
        </w:rPr>
        <w:t>Fallin</w:t>
      </w:r>
      <w:proofErr w:type="spellEnd"/>
      <w:r w:rsidRPr="008C0F23">
        <w:rPr>
          <w:rFonts w:ascii="Arial" w:hAnsi="Arial" w:cs="Arial"/>
          <w:szCs w:val="18"/>
        </w:rPr>
        <w:t xml:space="preserve">' in and out of love with you </w:t>
      </w:r>
    </w:p>
    <w:p w14:paraId="158BB6F4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                            C</w:t>
      </w:r>
    </w:p>
    <w:p w14:paraId="2BF66B1C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proofErr w:type="spellStart"/>
      <w:r w:rsidRPr="008C0F23">
        <w:rPr>
          <w:rFonts w:ascii="Arial" w:hAnsi="Arial" w:cs="Arial"/>
          <w:szCs w:val="18"/>
        </w:rPr>
        <w:t>Fallin</w:t>
      </w:r>
      <w:proofErr w:type="spellEnd"/>
      <w:r w:rsidRPr="008C0F23">
        <w:rPr>
          <w:rFonts w:ascii="Arial" w:hAnsi="Arial" w:cs="Arial"/>
          <w:szCs w:val="18"/>
        </w:rPr>
        <w:t>' in and out of love with you</w:t>
      </w:r>
    </w:p>
    <w:p w14:paraId="2777DB0E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                                         C</w:t>
      </w:r>
    </w:p>
    <w:p w14:paraId="3C1B5F4F" w14:textId="5939AD7D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Don't know what I'm gonna do</w:t>
      </w:r>
      <w:r w:rsidR="008C0F23">
        <w:rPr>
          <w:rFonts w:ascii="Arial" w:hAnsi="Arial" w:cs="Arial"/>
          <w:szCs w:val="18"/>
        </w:rPr>
        <w:t xml:space="preserve">, </w:t>
      </w:r>
      <w:proofErr w:type="spellStart"/>
      <w:r w:rsidR="008C0F23">
        <w:rPr>
          <w:rFonts w:ascii="Arial" w:hAnsi="Arial" w:cs="Arial"/>
          <w:szCs w:val="18"/>
        </w:rPr>
        <w:t>‘</w:t>
      </w:r>
      <w:proofErr w:type="gramStart"/>
      <w:r w:rsidR="008C0F23">
        <w:rPr>
          <w:rFonts w:ascii="Arial" w:hAnsi="Arial" w:cs="Arial"/>
          <w:szCs w:val="18"/>
        </w:rPr>
        <w:t>c</w:t>
      </w:r>
      <w:r w:rsidR="008C0F23" w:rsidRPr="008C0F23">
        <w:rPr>
          <w:rFonts w:ascii="Arial" w:hAnsi="Arial" w:cs="Arial"/>
          <w:szCs w:val="18"/>
        </w:rPr>
        <w:t>ause</w:t>
      </w:r>
      <w:proofErr w:type="spellEnd"/>
      <w:proofErr w:type="gramEnd"/>
      <w:r w:rsidR="008C0F23" w:rsidRPr="008C0F23">
        <w:rPr>
          <w:rFonts w:ascii="Arial" w:hAnsi="Arial" w:cs="Arial"/>
          <w:szCs w:val="18"/>
        </w:rPr>
        <w:t xml:space="preserve"> I keep</w:t>
      </w:r>
      <w:r w:rsidR="008C0F23">
        <w:rPr>
          <w:rFonts w:ascii="Arial" w:hAnsi="Arial" w:cs="Arial"/>
          <w:szCs w:val="18"/>
        </w:rPr>
        <w:t xml:space="preserve"> -</w:t>
      </w:r>
    </w:p>
    <w:p w14:paraId="01242E86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G                       </w:t>
      </w:r>
      <w:r w:rsidR="008C0F23">
        <w:rPr>
          <w:rFonts w:ascii="Arial" w:hAnsi="Arial" w:cs="Arial"/>
          <w:b/>
          <w:szCs w:val="18"/>
        </w:rPr>
        <w:t xml:space="preserve"> </w:t>
      </w:r>
      <w:r w:rsidRPr="008C0F23">
        <w:rPr>
          <w:rFonts w:ascii="Arial" w:hAnsi="Arial" w:cs="Arial"/>
          <w:b/>
          <w:szCs w:val="18"/>
        </w:rPr>
        <w:t xml:space="preserve">    C     </w:t>
      </w:r>
      <w:proofErr w:type="gramStart"/>
      <w:r w:rsidRPr="008C0F23">
        <w:rPr>
          <w:rFonts w:ascii="Arial" w:hAnsi="Arial" w:cs="Arial"/>
          <w:b/>
          <w:szCs w:val="18"/>
        </w:rPr>
        <w:t xml:space="preserve">Bb  </w:t>
      </w:r>
      <w:r w:rsidR="007D4DCE">
        <w:rPr>
          <w:rFonts w:ascii="Arial" w:hAnsi="Arial" w:cs="Arial"/>
          <w:b/>
          <w:szCs w:val="18"/>
        </w:rPr>
        <w:t>D</w:t>
      </w:r>
      <w:proofErr w:type="gramEnd"/>
      <w:r w:rsidR="007D4DCE">
        <w:rPr>
          <w:rFonts w:ascii="Arial" w:hAnsi="Arial" w:cs="Arial"/>
          <w:b/>
          <w:szCs w:val="18"/>
        </w:rPr>
        <w:t>7</w:t>
      </w:r>
    </w:p>
    <w:p w14:paraId="64196F78" w14:textId="77777777" w:rsidR="00946861" w:rsidRPr="008C0F23" w:rsidRDefault="008C0F23" w:rsidP="00946861">
      <w:pPr>
        <w:spacing w:after="0" w:line="240" w:lineRule="auto"/>
        <w:rPr>
          <w:rFonts w:ascii="Arial" w:hAnsi="Arial" w:cs="Arial"/>
          <w:szCs w:val="18"/>
        </w:rPr>
      </w:pPr>
      <w:proofErr w:type="spellStart"/>
      <w:r>
        <w:rPr>
          <w:rFonts w:ascii="Arial" w:hAnsi="Arial" w:cs="Arial"/>
          <w:szCs w:val="18"/>
        </w:rPr>
        <w:t>F</w:t>
      </w:r>
      <w:r w:rsidR="00946861" w:rsidRPr="008C0F23">
        <w:rPr>
          <w:rFonts w:ascii="Arial" w:hAnsi="Arial" w:cs="Arial"/>
          <w:szCs w:val="18"/>
        </w:rPr>
        <w:t>allin</w:t>
      </w:r>
      <w:proofErr w:type="spellEnd"/>
      <w:r w:rsidR="00946861" w:rsidRPr="008C0F23">
        <w:rPr>
          <w:rFonts w:ascii="Arial" w:hAnsi="Arial" w:cs="Arial"/>
          <w:szCs w:val="18"/>
        </w:rPr>
        <w:t xml:space="preserve">' in and out of love. </w:t>
      </w:r>
    </w:p>
    <w:p w14:paraId="3ED62F8D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</w:p>
    <w:p w14:paraId="39EB1B2D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G F </w:t>
      </w:r>
      <w:r w:rsidR="00323D10">
        <w:rPr>
          <w:rFonts w:ascii="Arial" w:hAnsi="Arial" w:cs="Arial"/>
          <w:b/>
          <w:szCs w:val="18"/>
        </w:rPr>
        <w:t>C /</w:t>
      </w:r>
      <w:r w:rsidRPr="008C0F23">
        <w:rPr>
          <w:rFonts w:ascii="Arial" w:hAnsi="Arial" w:cs="Arial"/>
          <w:b/>
          <w:szCs w:val="18"/>
        </w:rPr>
        <w:t xml:space="preserve"> G F </w:t>
      </w:r>
      <w:r w:rsidR="00323D10">
        <w:rPr>
          <w:rFonts w:ascii="Arial" w:hAnsi="Arial" w:cs="Arial"/>
          <w:b/>
          <w:szCs w:val="18"/>
        </w:rPr>
        <w:t>C</w:t>
      </w:r>
    </w:p>
    <w:p w14:paraId="0B7E56DB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</w:p>
    <w:p w14:paraId="08D6CA4E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</w:t>
      </w:r>
      <w:r w:rsidR="00323D10">
        <w:rPr>
          <w:rFonts w:ascii="Arial" w:hAnsi="Arial" w:cs="Arial"/>
          <w:b/>
          <w:szCs w:val="18"/>
        </w:rPr>
        <w:t xml:space="preserve">                     F                       G</w:t>
      </w:r>
    </w:p>
    <w:p w14:paraId="331BD566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I can see why you think you belong to me </w:t>
      </w:r>
    </w:p>
    <w:p w14:paraId="4DD67356" w14:textId="1BC47DF6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              </w:t>
      </w:r>
      <w:r w:rsidR="00323D10">
        <w:rPr>
          <w:rFonts w:ascii="Arial" w:hAnsi="Arial" w:cs="Arial"/>
          <w:b/>
          <w:szCs w:val="18"/>
        </w:rPr>
        <w:t>C</w:t>
      </w:r>
      <w:r w:rsidRPr="008C0F23">
        <w:rPr>
          <w:rFonts w:ascii="Arial" w:hAnsi="Arial" w:cs="Arial"/>
          <w:b/>
          <w:szCs w:val="18"/>
        </w:rPr>
        <w:t xml:space="preserve">                           </w:t>
      </w:r>
      <w:r w:rsidR="00323D10">
        <w:rPr>
          <w:rFonts w:ascii="Arial" w:hAnsi="Arial" w:cs="Arial"/>
          <w:b/>
          <w:szCs w:val="18"/>
        </w:rPr>
        <w:t>G</w:t>
      </w:r>
      <w:r w:rsidRPr="008C0F23">
        <w:rPr>
          <w:rFonts w:ascii="Arial" w:hAnsi="Arial" w:cs="Arial"/>
          <w:b/>
          <w:szCs w:val="18"/>
        </w:rPr>
        <w:t xml:space="preserve">                                          </w:t>
      </w:r>
    </w:p>
    <w:p w14:paraId="389392AC" w14:textId="77777777" w:rsidR="00953D6B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I never tried to make you think or let you see one thing</w:t>
      </w:r>
    </w:p>
    <w:p w14:paraId="49A24CFB" w14:textId="2F6978F6" w:rsidR="00953D6B" w:rsidRDefault="00953D6B" w:rsidP="00946861">
      <w:pPr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</w:t>
      </w:r>
      <w:r w:rsidRPr="008C0F23">
        <w:rPr>
          <w:rFonts w:ascii="Arial" w:hAnsi="Arial" w:cs="Arial"/>
          <w:b/>
          <w:szCs w:val="18"/>
        </w:rPr>
        <w:t>C</w:t>
      </w:r>
      <w:r w:rsidRPr="008C0F23">
        <w:rPr>
          <w:rFonts w:ascii="Arial" w:hAnsi="Arial" w:cs="Arial"/>
          <w:szCs w:val="18"/>
        </w:rPr>
        <w:t xml:space="preserve"> </w:t>
      </w:r>
    </w:p>
    <w:p w14:paraId="37137672" w14:textId="55FC42FA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for yourself </w:t>
      </w:r>
    </w:p>
    <w:p w14:paraId="00B3C2D8" w14:textId="584C54F8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               Bb                                              C</w:t>
      </w:r>
    </w:p>
    <w:p w14:paraId="0B467A44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But now you're off with someone else and I'm alone </w:t>
      </w:r>
    </w:p>
    <w:p w14:paraId="29CD331C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      Bb                                                      D</w:t>
      </w:r>
      <w:r w:rsidR="00323D10">
        <w:rPr>
          <w:rFonts w:ascii="Arial" w:hAnsi="Arial" w:cs="Arial"/>
          <w:b/>
          <w:szCs w:val="18"/>
        </w:rPr>
        <w:t xml:space="preserve">      </w:t>
      </w:r>
    </w:p>
    <w:p w14:paraId="402E8530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You see I thought that I might keep you for my own.</w:t>
      </w:r>
    </w:p>
    <w:p w14:paraId="53B8539F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</w:p>
    <w:p w14:paraId="616CE05D" w14:textId="77777777" w:rsidR="00946861" w:rsidRPr="00323D10" w:rsidRDefault="00946861" w:rsidP="00946861">
      <w:pPr>
        <w:spacing w:after="0" w:line="240" w:lineRule="auto"/>
        <w:rPr>
          <w:rFonts w:ascii="Arial" w:hAnsi="Arial" w:cs="Arial"/>
          <w:b/>
          <w:szCs w:val="18"/>
          <w:highlight w:val="yellow"/>
        </w:rPr>
      </w:pPr>
      <w:r w:rsidRPr="00323D10">
        <w:rPr>
          <w:rFonts w:ascii="Arial" w:hAnsi="Arial" w:cs="Arial"/>
          <w:b/>
          <w:szCs w:val="18"/>
          <w:highlight w:val="yellow"/>
        </w:rPr>
        <w:t>Chorus:</w:t>
      </w:r>
    </w:p>
    <w:p w14:paraId="28E83551" w14:textId="77777777" w:rsidR="00946861" w:rsidRPr="00323D10" w:rsidRDefault="00946861" w:rsidP="00946861">
      <w:pPr>
        <w:spacing w:after="0" w:line="240" w:lineRule="auto"/>
        <w:ind w:left="360"/>
        <w:rPr>
          <w:rFonts w:ascii="Arial" w:hAnsi="Arial" w:cs="Arial"/>
          <w:b/>
          <w:szCs w:val="18"/>
          <w:highlight w:val="yellow"/>
        </w:rPr>
      </w:pPr>
      <w:r w:rsidRPr="00323D10">
        <w:rPr>
          <w:rFonts w:ascii="Arial" w:hAnsi="Arial" w:cs="Arial"/>
          <w:b/>
          <w:szCs w:val="18"/>
          <w:highlight w:val="yellow"/>
        </w:rPr>
        <w:t xml:space="preserve">G       </w:t>
      </w:r>
      <w:r w:rsidR="00323D10">
        <w:rPr>
          <w:rFonts w:ascii="Arial" w:hAnsi="Arial" w:cs="Arial"/>
          <w:b/>
          <w:szCs w:val="18"/>
          <w:highlight w:val="yellow"/>
        </w:rPr>
        <w:t>F</w:t>
      </w:r>
      <w:r w:rsidRPr="00323D10">
        <w:rPr>
          <w:rFonts w:ascii="Arial" w:hAnsi="Arial" w:cs="Arial"/>
          <w:b/>
          <w:szCs w:val="18"/>
          <w:highlight w:val="yellow"/>
        </w:rPr>
        <w:t xml:space="preserve">                         C  </w:t>
      </w:r>
      <w:r w:rsidR="00323D10">
        <w:rPr>
          <w:rFonts w:ascii="Arial" w:hAnsi="Arial" w:cs="Arial"/>
          <w:b/>
          <w:szCs w:val="18"/>
          <w:highlight w:val="yellow"/>
        </w:rPr>
        <w:t xml:space="preserve"> </w:t>
      </w:r>
      <w:r w:rsidRPr="00323D10">
        <w:rPr>
          <w:rFonts w:ascii="Arial" w:hAnsi="Arial" w:cs="Arial"/>
          <w:b/>
          <w:szCs w:val="18"/>
          <w:highlight w:val="yellow"/>
        </w:rPr>
        <w:t>G</w:t>
      </w:r>
    </w:p>
    <w:p w14:paraId="6F521C9F" w14:textId="343C5C72" w:rsidR="00946861" w:rsidRPr="00323D10" w:rsidRDefault="00946861" w:rsidP="00946861">
      <w:pPr>
        <w:spacing w:after="0" w:line="240" w:lineRule="auto"/>
        <w:ind w:left="360"/>
        <w:rPr>
          <w:rFonts w:ascii="Arial" w:hAnsi="Arial" w:cs="Arial"/>
          <w:szCs w:val="18"/>
          <w:highlight w:val="yellow"/>
        </w:rPr>
      </w:pPr>
      <w:r w:rsidRPr="00323D10">
        <w:rPr>
          <w:rFonts w:ascii="Arial" w:hAnsi="Arial" w:cs="Arial"/>
          <w:szCs w:val="18"/>
          <w:highlight w:val="yellow"/>
        </w:rPr>
        <w:t xml:space="preserve">Amie, what you </w:t>
      </w:r>
      <w:proofErr w:type="spellStart"/>
      <w:r w:rsidRPr="00323D10">
        <w:rPr>
          <w:rFonts w:ascii="Arial" w:hAnsi="Arial" w:cs="Arial"/>
          <w:szCs w:val="18"/>
          <w:highlight w:val="yellow"/>
        </w:rPr>
        <w:t>wanna</w:t>
      </w:r>
      <w:proofErr w:type="spellEnd"/>
      <w:r w:rsidRPr="00323D10">
        <w:rPr>
          <w:rFonts w:ascii="Arial" w:hAnsi="Arial" w:cs="Arial"/>
          <w:szCs w:val="18"/>
          <w:highlight w:val="yellow"/>
        </w:rPr>
        <w:t xml:space="preserve"> do </w:t>
      </w:r>
    </w:p>
    <w:p w14:paraId="3C20E271" w14:textId="77777777" w:rsidR="00946861" w:rsidRPr="00323D10" w:rsidRDefault="00946861" w:rsidP="00946861">
      <w:pPr>
        <w:spacing w:after="0" w:line="240" w:lineRule="auto"/>
        <w:ind w:left="360"/>
        <w:rPr>
          <w:rFonts w:ascii="Arial" w:hAnsi="Arial" w:cs="Arial"/>
          <w:b/>
          <w:szCs w:val="18"/>
          <w:highlight w:val="yellow"/>
        </w:rPr>
      </w:pPr>
      <w:r w:rsidRPr="00323D10">
        <w:rPr>
          <w:rFonts w:ascii="Arial" w:hAnsi="Arial" w:cs="Arial"/>
          <w:b/>
          <w:szCs w:val="18"/>
          <w:highlight w:val="yellow"/>
        </w:rPr>
        <w:t xml:space="preserve">          </w:t>
      </w:r>
      <w:r w:rsidR="001B7E41">
        <w:rPr>
          <w:rFonts w:ascii="Arial" w:hAnsi="Arial" w:cs="Arial"/>
          <w:b/>
          <w:szCs w:val="18"/>
          <w:highlight w:val="yellow"/>
        </w:rPr>
        <w:t xml:space="preserve">F                         </w:t>
      </w:r>
      <w:r w:rsidRPr="00323D10">
        <w:rPr>
          <w:rFonts w:ascii="Arial" w:hAnsi="Arial" w:cs="Arial"/>
          <w:b/>
          <w:szCs w:val="18"/>
          <w:highlight w:val="yellow"/>
        </w:rPr>
        <w:t xml:space="preserve">C      </w:t>
      </w:r>
    </w:p>
    <w:p w14:paraId="549BEB6E" w14:textId="77777777" w:rsidR="00946861" w:rsidRPr="00323D10" w:rsidRDefault="00946861" w:rsidP="00946861">
      <w:pPr>
        <w:spacing w:after="0" w:line="240" w:lineRule="auto"/>
        <w:ind w:left="360"/>
        <w:rPr>
          <w:rFonts w:ascii="Arial" w:hAnsi="Arial" w:cs="Arial"/>
          <w:szCs w:val="18"/>
          <w:highlight w:val="yellow"/>
        </w:rPr>
      </w:pPr>
      <w:r w:rsidRPr="00323D10">
        <w:rPr>
          <w:rFonts w:ascii="Arial" w:hAnsi="Arial" w:cs="Arial"/>
          <w:szCs w:val="18"/>
          <w:highlight w:val="yellow"/>
        </w:rPr>
        <w:t>I think I could stay with you</w:t>
      </w:r>
    </w:p>
    <w:p w14:paraId="7CA3C7C1" w14:textId="77777777" w:rsidR="00946861" w:rsidRPr="00323D10" w:rsidRDefault="00946861" w:rsidP="00946861">
      <w:pPr>
        <w:spacing w:after="0" w:line="240" w:lineRule="auto"/>
        <w:ind w:left="360"/>
        <w:rPr>
          <w:rFonts w:ascii="Arial" w:hAnsi="Arial" w:cs="Arial"/>
          <w:b/>
          <w:szCs w:val="18"/>
          <w:highlight w:val="yellow"/>
        </w:rPr>
      </w:pPr>
      <w:r w:rsidRPr="00323D10">
        <w:rPr>
          <w:rFonts w:ascii="Arial" w:hAnsi="Arial" w:cs="Arial"/>
          <w:b/>
          <w:szCs w:val="18"/>
          <w:highlight w:val="yellow"/>
        </w:rPr>
        <w:t xml:space="preserve">         Am                                </w:t>
      </w:r>
      <w:r w:rsidR="00A45B57" w:rsidRPr="00323D10">
        <w:rPr>
          <w:rFonts w:ascii="Arial" w:hAnsi="Arial" w:cs="Arial"/>
          <w:b/>
          <w:szCs w:val="18"/>
          <w:highlight w:val="yellow"/>
        </w:rPr>
        <w:t xml:space="preserve"> </w:t>
      </w:r>
      <w:r w:rsidRPr="00323D10">
        <w:rPr>
          <w:rFonts w:ascii="Arial" w:hAnsi="Arial" w:cs="Arial"/>
          <w:b/>
          <w:szCs w:val="18"/>
          <w:highlight w:val="yellow"/>
        </w:rPr>
        <w:t xml:space="preserve"> D  </w:t>
      </w:r>
    </w:p>
    <w:p w14:paraId="32332D6D" w14:textId="77777777" w:rsidR="00946861" w:rsidRPr="008C0F23" w:rsidRDefault="00946861" w:rsidP="00946861">
      <w:pPr>
        <w:spacing w:after="0" w:line="240" w:lineRule="auto"/>
        <w:ind w:left="360"/>
        <w:rPr>
          <w:rFonts w:ascii="Arial" w:hAnsi="Arial" w:cs="Arial"/>
          <w:szCs w:val="18"/>
        </w:rPr>
      </w:pPr>
      <w:r w:rsidRPr="00323D10">
        <w:rPr>
          <w:rFonts w:ascii="Arial" w:hAnsi="Arial" w:cs="Arial"/>
          <w:szCs w:val="18"/>
          <w:highlight w:val="yellow"/>
        </w:rPr>
        <w:t>For a while, maybe longer</w:t>
      </w:r>
      <w:r w:rsidR="00A45B57" w:rsidRPr="00323D10">
        <w:rPr>
          <w:rFonts w:ascii="Arial" w:hAnsi="Arial" w:cs="Arial"/>
          <w:szCs w:val="18"/>
          <w:highlight w:val="yellow"/>
        </w:rPr>
        <w:t>,</w:t>
      </w:r>
      <w:r w:rsidRPr="00323D10">
        <w:rPr>
          <w:rFonts w:ascii="Arial" w:hAnsi="Arial" w:cs="Arial"/>
          <w:szCs w:val="18"/>
          <w:highlight w:val="yellow"/>
        </w:rPr>
        <w:t xml:space="preserve"> if I knew.</w:t>
      </w:r>
      <w:r w:rsidRPr="008C0F23">
        <w:rPr>
          <w:rFonts w:ascii="Arial" w:hAnsi="Arial" w:cs="Arial"/>
          <w:szCs w:val="18"/>
        </w:rPr>
        <w:t xml:space="preserve"> </w:t>
      </w:r>
    </w:p>
    <w:p w14:paraId="7062813E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</w:p>
    <w:p w14:paraId="0E050EC7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G F </w:t>
      </w:r>
      <w:proofErr w:type="gramStart"/>
      <w:r w:rsidR="00323D10">
        <w:rPr>
          <w:rFonts w:ascii="Arial" w:hAnsi="Arial" w:cs="Arial"/>
          <w:b/>
          <w:szCs w:val="18"/>
        </w:rPr>
        <w:t>C</w:t>
      </w:r>
      <w:r w:rsidRPr="008C0F23">
        <w:rPr>
          <w:rFonts w:ascii="Arial" w:hAnsi="Arial" w:cs="Arial"/>
          <w:b/>
          <w:szCs w:val="18"/>
        </w:rPr>
        <w:t xml:space="preserve">  /</w:t>
      </w:r>
      <w:proofErr w:type="gramEnd"/>
      <w:r w:rsidRPr="008C0F23">
        <w:rPr>
          <w:rFonts w:ascii="Arial" w:hAnsi="Arial" w:cs="Arial"/>
          <w:b/>
          <w:szCs w:val="18"/>
        </w:rPr>
        <w:t xml:space="preserve"> G F </w:t>
      </w:r>
      <w:r w:rsidR="00323D10">
        <w:rPr>
          <w:rFonts w:ascii="Arial" w:hAnsi="Arial" w:cs="Arial"/>
          <w:b/>
          <w:szCs w:val="18"/>
        </w:rPr>
        <w:t>C</w:t>
      </w:r>
    </w:p>
    <w:p w14:paraId="7314A774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</w:p>
    <w:p w14:paraId="7A69120F" w14:textId="77777777" w:rsidR="001B7E41" w:rsidRPr="008C0F23" w:rsidRDefault="001B7E41" w:rsidP="001B7E4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</w:t>
      </w:r>
      <w:r>
        <w:rPr>
          <w:rFonts w:ascii="Arial" w:hAnsi="Arial" w:cs="Arial"/>
          <w:b/>
          <w:szCs w:val="18"/>
        </w:rPr>
        <w:t xml:space="preserve">                            F                       G</w:t>
      </w:r>
    </w:p>
    <w:p w14:paraId="2BE6D2A5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Don't you think the time is right for us to find                                                            </w:t>
      </w:r>
    </w:p>
    <w:p w14:paraId="512BCDE5" w14:textId="239ACA3D" w:rsidR="002D3674" w:rsidRPr="001B7E41" w:rsidRDefault="001B7E41" w:rsidP="00946861">
      <w:pPr>
        <w:spacing w:after="0" w:line="240" w:lineRule="auto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                           </w:t>
      </w:r>
      <w:r w:rsidRPr="001B7E41">
        <w:rPr>
          <w:rFonts w:ascii="Arial" w:hAnsi="Arial" w:cs="Arial"/>
          <w:b/>
          <w:szCs w:val="18"/>
        </w:rPr>
        <w:t>C</w:t>
      </w:r>
      <w:r>
        <w:rPr>
          <w:rFonts w:ascii="Arial" w:hAnsi="Arial" w:cs="Arial"/>
          <w:b/>
          <w:szCs w:val="18"/>
        </w:rPr>
        <w:t xml:space="preserve">                                  G</w:t>
      </w:r>
    </w:p>
    <w:p w14:paraId="1886AEBF" w14:textId="7AAAB2AB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All the things we thought weren't proper could be right in time</w:t>
      </w:r>
    </w:p>
    <w:p w14:paraId="01EAA617" w14:textId="182148F2" w:rsidR="00946861" w:rsidRPr="008C0F23" w:rsidRDefault="00953D6B" w:rsidP="00946861">
      <w:pPr>
        <w:spacing w:after="0" w:line="240" w:lineRule="auto"/>
        <w:rPr>
          <w:rFonts w:ascii="Arial" w:hAnsi="Arial" w:cs="Arial"/>
          <w:b/>
          <w:szCs w:val="1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CC54802" wp14:editId="6E0839C5">
            <wp:simplePos x="0" y="0"/>
            <wp:positionH relativeFrom="column">
              <wp:posOffset>3833495</wp:posOffset>
            </wp:positionH>
            <wp:positionV relativeFrom="paragraph">
              <wp:posOffset>248920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861" w:rsidRPr="008C0F23">
        <w:rPr>
          <w:rFonts w:ascii="Arial" w:hAnsi="Arial" w:cs="Arial"/>
          <w:b/>
          <w:szCs w:val="18"/>
        </w:rPr>
        <w:t xml:space="preserve">                      C                       Bb                                        </w:t>
      </w:r>
    </w:p>
    <w:p w14:paraId="49F1A36F" w14:textId="77777777" w:rsidR="00953D6B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And can't you see, </w:t>
      </w:r>
      <w:r w:rsidR="001B7E41">
        <w:rPr>
          <w:rFonts w:ascii="Arial" w:hAnsi="Arial" w:cs="Arial"/>
          <w:szCs w:val="18"/>
        </w:rPr>
        <w:t xml:space="preserve">which </w:t>
      </w:r>
      <w:r w:rsidRPr="008C0F23">
        <w:rPr>
          <w:rFonts w:ascii="Arial" w:hAnsi="Arial" w:cs="Arial"/>
          <w:szCs w:val="18"/>
        </w:rPr>
        <w:t xml:space="preserve">way we should turn together </w:t>
      </w:r>
    </w:p>
    <w:p w14:paraId="2AF0F624" w14:textId="17A539A3" w:rsidR="00953D6B" w:rsidRDefault="00953D6B" w:rsidP="00946861">
      <w:pPr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</w:t>
      </w:r>
      <w:r w:rsidRPr="008C0F23">
        <w:rPr>
          <w:rFonts w:ascii="Arial" w:hAnsi="Arial" w:cs="Arial"/>
          <w:b/>
          <w:szCs w:val="18"/>
        </w:rPr>
        <w:t>C</w:t>
      </w:r>
      <w:r w:rsidRPr="008C0F23">
        <w:rPr>
          <w:rFonts w:ascii="Arial" w:hAnsi="Arial" w:cs="Arial"/>
          <w:szCs w:val="18"/>
        </w:rPr>
        <w:t xml:space="preserve"> </w:t>
      </w:r>
    </w:p>
    <w:p w14:paraId="21F26586" w14:textId="0ADBBD11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or alone </w:t>
      </w:r>
    </w:p>
    <w:p w14:paraId="6B2D7CC1" w14:textId="4A4BB8C2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 Bb                                               D</w:t>
      </w:r>
    </w:p>
    <w:p w14:paraId="0CF09BF3" w14:textId="77777777" w:rsidR="00953D6B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I can't ever see w</w:t>
      </w:r>
      <w:r w:rsidR="008C0F23">
        <w:rPr>
          <w:rFonts w:ascii="Arial" w:hAnsi="Arial" w:cs="Arial"/>
          <w:szCs w:val="18"/>
        </w:rPr>
        <w:t xml:space="preserve">hat's right or what is, wrong  </w:t>
      </w:r>
    </w:p>
    <w:p w14:paraId="4B17D600" w14:textId="38A0D3F8" w:rsidR="00946861" w:rsidRDefault="00674300" w:rsidP="00946861">
      <w:pPr>
        <w:spacing w:after="0" w:line="240" w:lineRule="auto"/>
        <w:rPr>
          <w:rFonts w:ascii="Arial" w:hAnsi="Arial" w:cs="Arial"/>
          <w:szCs w:val="18"/>
        </w:rPr>
      </w:pPr>
      <w:r w:rsidRPr="002D3674">
        <w:rPr>
          <w:rFonts w:ascii="Arial" w:hAnsi="Arial" w:cs="Arial"/>
          <w:sz w:val="20"/>
          <w:szCs w:val="18"/>
        </w:rPr>
        <w:t>(It'll take too long</w:t>
      </w:r>
      <w:r>
        <w:rPr>
          <w:rFonts w:ascii="Arial" w:hAnsi="Arial" w:cs="Arial"/>
          <w:sz w:val="20"/>
          <w:szCs w:val="18"/>
        </w:rPr>
        <w:t>,</w:t>
      </w:r>
      <w:r w:rsidRPr="002D3674">
        <w:rPr>
          <w:rFonts w:ascii="Arial" w:hAnsi="Arial" w:cs="Arial"/>
          <w:sz w:val="20"/>
          <w:szCs w:val="18"/>
        </w:rPr>
        <w:t xml:space="preserve"> you see)</w:t>
      </w:r>
    </w:p>
    <w:p w14:paraId="6C798867" w14:textId="77777777" w:rsidR="008C0F23" w:rsidRPr="008C0F23" w:rsidRDefault="008C0F23" w:rsidP="00946861">
      <w:pPr>
        <w:spacing w:after="0" w:line="240" w:lineRule="auto"/>
        <w:rPr>
          <w:rFonts w:ascii="Arial" w:hAnsi="Arial" w:cs="Arial"/>
          <w:szCs w:val="18"/>
        </w:rPr>
      </w:pPr>
    </w:p>
    <w:p w14:paraId="0D72BF6C" w14:textId="0FD4211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323D10">
        <w:rPr>
          <w:rFonts w:ascii="Arial" w:hAnsi="Arial" w:cs="Arial"/>
          <w:b/>
          <w:szCs w:val="18"/>
          <w:highlight w:val="yellow"/>
        </w:rPr>
        <w:t>(Chorus)</w:t>
      </w:r>
      <w:r w:rsidRPr="008C0F23">
        <w:rPr>
          <w:rFonts w:ascii="Arial" w:hAnsi="Arial" w:cs="Arial"/>
          <w:b/>
          <w:szCs w:val="18"/>
        </w:rPr>
        <w:t xml:space="preserve"> </w:t>
      </w:r>
    </w:p>
    <w:p w14:paraId="06264A36" w14:textId="5BC68CE0" w:rsidR="00946861" w:rsidRPr="008C0F23" w:rsidRDefault="00DF1AE5" w:rsidP="00946861">
      <w:pPr>
        <w:spacing w:after="0" w:line="240" w:lineRule="auto"/>
        <w:rPr>
          <w:rFonts w:ascii="Arial" w:hAnsi="Arial" w:cs="Arial"/>
          <w:b/>
          <w:szCs w:val="18"/>
        </w:rPr>
      </w:pPr>
      <w:r>
        <w:rPr>
          <w:noProof/>
        </w:rPr>
        <w:pict w14:anchorId="062C6E70"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65" type="#_x0000_t202" style="position:absolute;margin-left:116.15pt;margin-top:6.55pt;width:417.1pt;height:105.95pt;z-index:251658239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" filled="f" strokecolor="#4f81bd [3204]">
            <v:textbox>
              <w:txbxContent>
                <w:p w14:paraId="3B943720" w14:textId="77777777" w:rsidR="00FC42FF" w:rsidRPr="00B36FA6" w:rsidRDefault="00FC42FF" w:rsidP="00FC42F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2"/>
                    </w:rPr>
                  </w:pPr>
                  <w:r w:rsidRPr="00B36FA6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6"/>
                      <w:szCs w:val="32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  <w:highlight w:val="yellow"/>
        </w:rPr>
        <w:pict w14:anchorId="169798F6">
          <v:group id="Group 128" o:spid="_x0000_s1056" style="position:absolute;margin-left:239pt;margin-top:17.95pt;width:60pt;height:95.4pt;z-index:251673600" coordorigin=",144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57" type="#_x0000_t75" alt="http://www.alligatorboogaloo.com/uke/chords/chord_0331.gif" style="position:absolute;left:169;top:171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EJwPDAAAA2gAAAA8AAABkcnMvZG93bnJldi54bWxEj0FrwkAUhO9C/8PyCt50k7aWErMJoVLp&#10;wYPaXHp7Zl+T0OzbkF1j+u+7guBxmJlvmDSfTCdGGlxrWUG8jEAQV1a3XCsovz4WbyCcR9bYWSYF&#10;f+Qgzx5mKSbaXvhA49HXIkDYJaig8b5PpHRVQwbd0vbEwfuxg0Ef5FBLPeAlwE0nn6LoVRpsOSw0&#10;2NN7Q9Xv8WwUnCLc2X0XP5tvLOMXrfWm2Hql5o9TsQbhafL38K39qRWs4Hol3ACZ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QnA8MAAADaAAAADwAAAAAAAAAAAAAAAACf&#10;AgAAZHJzL2Rvd25yZXYueG1sUEsFBgAAAAAEAAQA9wAAAI8DAAAAAA==&#10;">
              <v:imagedata r:id="rId6" o:title="chord_0331"/>
            </v:shape>
            <v:shape id="TextBox 127" o:spid="_x0000_s1058" type="#_x0000_t202" style="position:absolute;top:14478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7A3B4F1F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BCF98FA">
          <v:group id="_x0000_s1062" style="position:absolute;margin-left:122.9pt;margin-top:18.8pt;width:57.9pt;height:94.5pt;z-index:25167667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">
            <v:shape id="Picture 2" o:spid="_x0000_s106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7" o:title="chord_0003"/>
            </v:shape>
            <v:shape id="TextBox 89" o:spid="_x0000_s106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538A4858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5A95286">
          <v:group id="_x0000_s1053" style="position:absolute;margin-left:182.9pt;margin-top:17.95pt;width:57.9pt;height:95.35pt;z-index:251674624" coordorigin="762,434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">
            <v:shape id="TextBox 123" o:spid="_x0000_s1054" type="#_x0000_t202" style="position:absolute;left:1862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14:paraId="05461236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55" type="#_x0000_t75" alt="http://www.alligatorboogaloo.com/uke/chords/chord_2010.gif" style="position:absolute;left:762;top:460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<v:imagedata r:id="rId8" o:title="chord_2010"/>
            </v:shape>
          </v:group>
        </w:pict>
      </w:r>
      <w:r>
        <w:rPr>
          <w:noProof/>
        </w:rPr>
        <w:pict w14:anchorId="6676C787">
          <v:group id="Group 148" o:spid="_x0000_s1047" style="position:absolute;margin-left:356.75pt;margin-top:18.8pt;width:57.9pt;height:95.35pt;z-index:2516664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">
            <v:shape id="Picture 2" o:spid="_x0000_s1048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<v:imagedata r:id="rId9" o:title="chord_0232"/>
            </v:shape>
            <v:shape id="TextBox 135" o:spid="_x0000_s104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16AE1DB0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  <w:highlight w:val="yellow"/>
        </w:rPr>
        <w:pict w14:anchorId="50D3BFED">
          <v:group id="Group 168" o:spid="_x0000_s1044" style="position:absolute;margin-left:299pt;margin-top:17.95pt;width:57.9pt;height:96.1pt;z-index:251667456" coordorigin="9522,3037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">
            <v:shape id="Picture 5" o:spid="_x0000_s1045" type="#_x0000_t75" alt="http://www.alligatorboogaloo.com/uke/chords/chord_2000.gif" style="position:absolute;left:9522;top:3308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10" o:title="chord_2000"/>
            </v:shape>
            <v:shape id="TextBox 154" o:spid="_x0000_s1046" type="#_x0000_t202" style="position:absolute;left:10453;top:3037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40209377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00C79FB2">
          <v:group id="Group 182" o:spid="_x0000_s1041" style="position:absolute;margin-left:410.9pt;margin-top:18pt;width:66pt;height:96pt;z-index:251668480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">
            <v:shape id="Picture 8" o:spid="_x0000_s1042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11" o:title="chord_3211"/>
            </v:shape>
            <v:shape id="TextBox 177" o:spid="_x0000_s1043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112AC166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</w:p>
    <w:p w14:paraId="05F9A109" w14:textId="67CB1BA0" w:rsidR="00946861" w:rsidRDefault="00DF1AE5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DF1AE5">
        <w:rPr>
          <w:noProof/>
          <w:highlight w:val="yellow"/>
        </w:rPr>
        <w:pict w14:anchorId="75D17D7A">
          <v:group id="Group 116" o:spid="_x0000_s1059" style="position:absolute;margin-left:472.85pt;margin-top:6.15pt;width:57.9pt;height:95.4pt;z-index:251672576" coordorigin="76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">
            <v:shape id="Picture 2" o:spid="_x0000_s1060" type="#_x0000_t75" alt="http://www.alligatorboogaloo.com/uke/chords/chord_2210.gif" style="position:absolute;left:762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12" o:title="chord_2210"/>
            </v:shape>
            <v:shape id="TextBox 108" o:spid="_x0000_s1061" type="#_x0000_t202" style="position:absolute;left:87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438EB10C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1B7E41" w:rsidRPr="00DF1AE5">
        <w:rPr>
          <w:rFonts w:ascii="Arial" w:hAnsi="Arial" w:cs="Arial"/>
          <w:b/>
          <w:szCs w:val="18"/>
          <w:highlight w:val="yellow"/>
        </w:rPr>
        <w:t>(Instrumental verse</w:t>
      </w:r>
      <w:r w:rsidR="001B7E41">
        <w:rPr>
          <w:rFonts w:ascii="Arial" w:hAnsi="Arial" w:cs="Arial"/>
          <w:b/>
          <w:szCs w:val="18"/>
        </w:rPr>
        <w:t>)</w:t>
      </w:r>
    </w:p>
    <w:p w14:paraId="54A37836" w14:textId="77777777" w:rsidR="001B7E41" w:rsidRDefault="001B7E41" w:rsidP="00946861">
      <w:pPr>
        <w:spacing w:after="0" w:line="240" w:lineRule="auto"/>
        <w:rPr>
          <w:rFonts w:ascii="Arial" w:hAnsi="Arial" w:cs="Arial"/>
          <w:b/>
          <w:szCs w:val="18"/>
        </w:rPr>
      </w:pPr>
    </w:p>
    <w:p w14:paraId="1E479453" w14:textId="7A1B9510" w:rsidR="001B7E41" w:rsidRPr="008C0F23" w:rsidRDefault="001B7E4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1B7E41">
        <w:rPr>
          <w:rFonts w:ascii="Arial" w:hAnsi="Arial" w:cs="Arial"/>
          <w:b/>
          <w:szCs w:val="18"/>
          <w:highlight w:val="yellow"/>
        </w:rPr>
        <w:t>(</w:t>
      </w:r>
      <w:proofErr w:type="gramStart"/>
      <w:r w:rsidRPr="001B7E41">
        <w:rPr>
          <w:rFonts w:ascii="Arial" w:hAnsi="Arial" w:cs="Arial"/>
          <w:b/>
          <w:szCs w:val="18"/>
          <w:highlight w:val="yellow"/>
        </w:rPr>
        <w:t>Chorus)</w:t>
      </w:r>
      <w:r w:rsidR="00B36FA6">
        <w:rPr>
          <w:rFonts w:ascii="Arial" w:hAnsi="Arial" w:cs="Arial"/>
          <w:b/>
          <w:szCs w:val="18"/>
        </w:rPr>
        <w:t xml:space="preserve">  </w:t>
      </w:r>
      <w:r w:rsidR="00B36FA6" w:rsidRPr="008C0F23">
        <w:rPr>
          <w:rFonts w:ascii="Arial" w:hAnsi="Arial" w:cs="Arial"/>
          <w:b/>
          <w:szCs w:val="18"/>
        </w:rPr>
        <w:t>G</w:t>
      </w:r>
      <w:proofErr w:type="gramEnd"/>
      <w:r w:rsidR="00B36FA6" w:rsidRPr="008C0F23">
        <w:rPr>
          <w:rFonts w:ascii="Arial" w:hAnsi="Arial" w:cs="Arial"/>
          <w:b/>
          <w:szCs w:val="18"/>
        </w:rPr>
        <w:t xml:space="preserve"> F </w:t>
      </w:r>
      <w:r w:rsidR="00B36FA6">
        <w:rPr>
          <w:rFonts w:ascii="Arial" w:hAnsi="Arial" w:cs="Arial"/>
          <w:b/>
          <w:szCs w:val="18"/>
        </w:rPr>
        <w:t>C</w:t>
      </w:r>
      <w:r w:rsidR="00B36FA6" w:rsidRPr="008C0F23">
        <w:rPr>
          <w:rFonts w:ascii="Arial" w:hAnsi="Arial" w:cs="Arial"/>
          <w:b/>
          <w:szCs w:val="18"/>
        </w:rPr>
        <w:t xml:space="preserve">  </w:t>
      </w:r>
    </w:p>
    <w:p w14:paraId="3B11EC6D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</w:p>
    <w:p w14:paraId="72C3BBD1" w14:textId="7BA7613C" w:rsidR="005021E7" w:rsidRDefault="005021E7" w:rsidP="00B36FA6">
      <w:pPr>
        <w:spacing w:after="0" w:line="240" w:lineRule="auto"/>
        <w:rPr>
          <w:rFonts w:ascii="Arial" w:hAnsi="Arial" w:cs="Arial"/>
          <w:b/>
          <w:szCs w:val="18"/>
        </w:rPr>
      </w:pPr>
    </w:p>
    <w:p w14:paraId="5F4A4018" w14:textId="77777777" w:rsidR="00953D6B" w:rsidRDefault="00953D6B" w:rsidP="00B36FA6">
      <w:pPr>
        <w:spacing w:after="0" w:line="240" w:lineRule="auto"/>
        <w:rPr>
          <w:rFonts w:ascii="Arial" w:hAnsi="Arial" w:cs="Arial"/>
          <w:b/>
          <w:szCs w:val="18"/>
        </w:rPr>
      </w:pPr>
    </w:p>
    <w:p w14:paraId="2F598938" w14:textId="77777777" w:rsidR="005021E7" w:rsidRDefault="005021E7" w:rsidP="00B36FA6">
      <w:pPr>
        <w:spacing w:after="0" w:line="240" w:lineRule="auto"/>
        <w:rPr>
          <w:rFonts w:ascii="Arial" w:hAnsi="Arial" w:cs="Arial"/>
          <w:b/>
          <w:szCs w:val="18"/>
        </w:rPr>
      </w:pPr>
    </w:p>
    <w:p w14:paraId="139CBFD9" w14:textId="77777777" w:rsidR="005021E7" w:rsidRDefault="005021E7" w:rsidP="00B36FA6">
      <w:pPr>
        <w:spacing w:after="0" w:line="240" w:lineRule="auto"/>
        <w:rPr>
          <w:rFonts w:ascii="Arial" w:hAnsi="Arial" w:cs="Arial"/>
          <w:b/>
          <w:szCs w:val="18"/>
        </w:rPr>
      </w:pPr>
    </w:p>
    <w:p w14:paraId="39A7D4E2" w14:textId="18F1E9A3" w:rsidR="00B36FA6" w:rsidRPr="008C0F23" w:rsidRDefault="00B36FA6" w:rsidP="00B36FA6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</w:t>
      </w:r>
      <w:r>
        <w:rPr>
          <w:rFonts w:ascii="Arial" w:hAnsi="Arial" w:cs="Arial"/>
          <w:b/>
          <w:szCs w:val="18"/>
        </w:rPr>
        <w:t xml:space="preserve">                        F                                   G</w:t>
      </w:r>
    </w:p>
    <w:p w14:paraId="769EC049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Now it's come to what you want, you've had it your way </w:t>
      </w:r>
    </w:p>
    <w:p w14:paraId="434396B9" w14:textId="77777777" w:rsidR="00946861" w:rsidRPr="008C0F23" w:rsidRDefault="00B36FA6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         </w:t>
      </w:r>
      <w:r>
        <w:rPr>
          <w:rFonts w:ascii="Arial" w:hAnsi="Arial" w:cs="Arial"/>
          <w:b/>
          <w:szCs w:val="18"/>
        </w:rPr>
        <w:t xml:space="preserve">            </w:t>
      </w:r>
      <w:r w:rsidRPr="008C0F23">
        <w:rPr>
          <w:rFonts w:ascii="Arial" w:hAnsi="Arial" w:cs="Arial"/>
          <w:b/>
          <w:szCs w:val="18"/>
        </w:rPr>
        <w:t xml:space="preserve">    </w:t>
      </w:r>
      <w:r>
        <w:rPr>
          <w:rFonts w:ascii="Arial" w:hAnsi="Arial" w:cs="Arial"/>
          <w:b/>
          <w:szCs w:val="18"/>
        </w:rPr>
        <w:t>C</w:t>
      </w:r>
      <w:r w:rsidRPr="008C0F23">
        <w:rPr>
          <w:rFonts w:ascii="Arial" w:hAnsi="Arial" w:cs="Arial"/>
          <w:b/>
          <w:szCs w:val="18"/>
        </w:rPr>
        <w:t xml:space="preserve">                          </w:t>
      </w:r>
      <w:r>
        <w:rPr>
          <w:rFonts w:ascii="Arial" w:hAnsi="Arial" w:cs="Arial"/>
          <w:b/>
          <w:szCs w:val="18"/>
        </w:rPr>
        <w:t xml:space="preserve">   G</w:t>
      </w:r>
      <w:r w:rsidRPr="008C0F23">
        <w:rPr>
          <w:rFonts w:ascii="Arial" w:hAnsi="Arial" w:cs="Arial"/>
          <w:b/>
          <w:szCs w:val="18"/>
        </w:rPr>
        <w:t xml:space="preserve">                                          </w:t>
      </w:r>
      <w:r w:rsidR="00946861" w:rsidRPr="008C0F23">
        <w:rPr>
          <w:rFonts w:ascii="Arial" w:hAnsi="Arial" w:cs="Arial"/>
          <w:b/>
          <w:szCs w:val="18"/>
        </w:rPr>
        <w:t xml:space="preserve">                                                                                                                </w:t>
      </w:r>
    </w:p>
    <w:p w14:paraId="12FA07C2" w14:textId="77777777" w:rsid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And all the things you thought before just faded into gray </w:t>
      </w:r>
    </w:p>
    <w:p w14:paraId="1D085B12" w14:textId="77777777" w:rsidR="008C0F23" w:rsidRDefault="00B36FA6" w:rsidP="00946861">
      <w:pPr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b/>
          <w:szCs w:val="18"/>
        </w:rPr>
        <w:t xml:space="preserve">                     </w:t>
      </w:r>
      <w:r w:rsidR="008C0F23" w:rsidRPr="008C0F23">
        <w:rPr>
          <w:rFonts w:ascii="Arial" w:hAnsi="Arial" w:cs="Arial"/>
          <w:b/>
          <w:szCs w:val="18"/>
        </w:rPr>
        <w:t>C</w:t>
      </w:r>
      <w:r w:rsidR="008C0F23" w:rsidRPr="008C0F23">
        <w:rPr>
          <w:rFonts w:ascii="Arial" w:hAnsi="Arial" w:cs="Arial"/>
          <w:szCs w:val="18"/>
        </w:rPr>
        <w:t xml:space="preserve"> </w:t>
      </w:r>
    </w:p>
    <w:p w14:paraId="649A80DA" w14:textId="77777777" w:rsidR="00946861" w:rsidRPr="008C0F23" w:rsidRDefault="00B36FA6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and can't you</w:t>
      </w:r>
      <w:r>
        <w:rPr>
          <w:rFonts w:ascii="Arial" w:hAnsi="Arial" w:cs="Arial"/>
          <w:szCs w:val="18"/>
        </w:rPr>
        <w:t xml:space="preserve"> </w:t>
      </w:r>
      <w:r w:rsidR="00946861" w:rsidRPr="008C0F23">
        <w:rPr>
          <w:rFonts w:ascii="Arial" w:hAnsi="Arial" w:cs="Arial"/>
          <w:szCs w:val="18"/>
        </w:rPr>
        <w:t xml:space="preserve">see </w:t>
      </w:r>
    </w:p>
    <w:p w14:paraId="164E17B2" w14:textId="5CB81E3C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Bb                                         C</w:t>
      </w:r>
    </w:p>
    <w:p w14:paraId="4CEFBBBD" w14:textId="3F83C251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That I don't know if it's you or if it's me </w:t>
      </w:r>
    </w:p>
    <w:p w14:paraId="240224B8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Bb                                              D</w:t>
      </w:r>
    </w:p>
    <w:p w14:paraId="01475F45" w14:textId="77777777" w:rsidR="002D3674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 xml:space="preserve">If it's one of us I'm sure we both will, see </w:t>
      </w:r>
    </w:p>
    <w:p w14:paraId="2A1E84ED" w14:textId="77777777" w:rsidR="002D3674" w:rsidRPr="008C0F23" w:rsidRDefault="002D3674" w:rsidP="00946861">
      <w:pPr>
        <w:spacing w:after="0" w:line="240" w:lineRule="auto"/>
        <w:rPr>
          <w:rFonts w:ascii="Arial" w:hAnsi="Arial" w:cs="Arial"/>
          <w:szCs w:val="18"/>
        </w:rPr>
      </w:pPr>
    </w:p>
    <w:p w14:paraId="6FDE4E0A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(</w:t>
      </w:r>
      <w:r w:rsidR="00B36FA6">
        <w:rPr>
          <w:rFonts w:ascii="Arial" w:hAnsi="Arial" w:cs="Arial"/>
          <w:szCs w:val="18"/>
        </w:rPr>
        <w:t>W</w:t>
      </w:r>
      <w:r w:rsidRPr="008C0F23">
        <w:rPr>
          <w:rFonts w:ascii="Arial" w:hAnsi="Arial" w:cs="Arial"/>
          <w:szCs w:val="18"/>
        </w:rPr>
        <w:t xml:space="preserve">on't you look at me and tell me) </w:t>
      </w:r>
    </w:p>
    <w:p w14:paraId="3E64C816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</w:p>
    <w:p w14:paraId="3B5CCC2F" w14:textId="01CE71F7" w:rsidR="007D4DCE" w:rsidRPr="007D4DCE" w:rsidRDefault="007D4DCE" w:rsidP="005021E7">
      <w:pPr>
        <w:spacing w:after="0" w:line="240" w:lineRule="auto"/>
        <w:rPr>
          <w:rFonts w:ascii="Arial" w:hAnsi="Arial" w:cs="Arial"/>
          <w:b/>
          <w:szCs w:val="18"/>
        </w:rPr>
      </w:pPr>
      <w:r w:rsidRPr="007D4DCE">
        <w:rPr>
          <w:rFonts w:ascii="Arial" w:hAnsi="Arial" w:cs="Arial"/>
          <w:b/>
          <w:szCs w:val="18"/>
        </w:rPr>
        <w:t>G       F                         C   G</w:t>
      </w:r>
    </w:p>
    <w:p w14:paraId="7211F8E5" w14:textId="77777777" w:rsidR="007D4DCE" w:rsidRPr="007D4DCE" w:rsidRDefault="007D4DCE" w:rsidP="005021E7">
      <w:pPr>
        <w:spacing w:after="0" w:line="240" w:lineRule="auto"/>
        <w:rPr>
          <w:rFonts w:ascii="Arial" w:hAnsi="Arial" w:cs="Arial"/>
          <w:szCs w:val="18"/>
        </w:rPr>
      </w:pPr>
      <w:r w:rsidRPr="007D4DCE">
        <w:rPr>
          <w:rFonts w:ascii="Arial" w:hAnsi="Arial" w:cs="Arial"/>
          <w:szCs w:val="18"/>
        </w:rPr>
        <w:t xml:space="preserve">Amie, what you </w:t>
      </w:r>
      <w:proofErr w:type="spellStart"/>
      <w:r w:rsidRPr="007D4DCE">
        <w:rPr>
          <w:rFonts w:ascii="Arial" w:hAnsi="Arial" w:cs="Arial"/>
          <w:szCs w:val="18"/>
        </w:rPr>
        <w:t>wanna</w:t>
      </w:r>
      <w:proofErr w:type="spellEnd"/>
      <w:r w:rsidRPr="007D4DCE">
        <w:rPr>
          <w:rFonts w:ascii="Arial" w:hAnsi="Arial" w:cs="Arial"/>
          <w:szCs w:val="18"/>
        </w:rPr>
        <w:t xml:space="preserve"> do </w:t>
      </w:r>
    </w:p>
    <w:p w14:paraId="36865085" w14:textId="3E8A86F0" w:rsidR="007D4DCE" w:rsidRPr="007D4DCE" w:rsidRDefault="007D4DCE" w:rsidP="005021E7">
      <w:pPr>
        <w:spacing w:after="0" w:line="240" w:lineRule="auto"/>
        <w:rPr>
          <w:rFonts w:ascii="Arial" w:hAnsi="Arial" w:cs="Arial"/>
          <w:b/>
          <w:szCs w:val="18"/>
        </w:rPr>
      </w:pPr>
      <w:r w:rsidRPr="007D4DCE">
        <w:rPr>
          <w:rFonts w:ascii="Arial" w:hAnsi="Arial" w:cs="Arial"/>
          <w:b/>
          <w:szCs w:val="18"/>
        </w:rPr>
        <w:t xml:space="preserve">          F                         C      </w:t>
      </w:r>
    </w:p>
    <w:p w14:paraId="59CBC460" w14:textId="77777777" w:rsidR="007D4DCE" w:rsidRPr="007D4DCE" w:rsidRDefault="007D4DCE" w:rsidP="005021E7">
      <w:pPr>
        <w:spacing w:after="0" w:line="240" w:lineRule="auto"/>
        <w:rPr>
          <w:rFonts w:ascii="Arial" w:hAnsi="Arial" w:cs="Arial"/>
          <w:szCs w:val="18"/>
        </w:rPr>
      </w:pPr>
      <w:r w:rsidRPr="007D4DCE">
        <w:rPr>
          <w:rFonts w:ascii="Arial" w:hAnsi="Arial" w:cs="Arial"/>
          <w:szCs w:val="18"/>
        </w:rPr>
        <w:t>I think I could stay with you</w:t>
      </w:r>
    </w:p>
    <w:p w14:paraId="79396A58" w14:textId="01938F61" w:rsidR="007D4DCE" w:rsidRPr="007D4DCE" w:rsidRDefault="007D4DCE" w:rsidP="005021E7">
      <w:pPr>
        <w:spacing w:after="0" w:line="240" w:lineRule="auto"/>
        <w:rPr>
          <w:rFonts w:ascii="Arial" w:hAnsi="Arial" w:cs="Arial"/>
          <w:b/>
          <w:szCs w:val="18"/>
        </w:rPr>
      </w:pPr>
      <w:r w:rsidRPr="007D4DCE">
        <w:rPr>
          <w:rFonts w:ascii="Arial" w:hAnsi="Arial" w:cs="Arial"/>
          <w:b/>
          <w:szCs w:val="18"/>
        </w:rPr>
        <w:t xml:space="preserve">         Am                             D  </w:t>
      </w:r>
    </w:p>
    <w:p w14:paraId="2AB19926" w14:textId="44C43A5C" w:rsidR="00946861" w:rsidRPr="008C0F23" w:rsidRDefault="007D4DCE" w:rsidP="005021E7">
      <w:pPr>
        <w:spacing w:after="0" w:line="240" w:lineRule="auto"/>
        <w:rPr>
          <w:rFonts w:ascii="Arial" w:hAnsi="Arial" w:cs="Arial"/>
          <w:szCs w:val="18"/>
        </w:rPr>
      </w:pPr>
      <w:r w:rsidRPr="007D4DCE">
        <w:rPr>
          <w:rFonts w:ascii="Arial" w:hAnsi="Arial" w:cs="Arial"/>
          <w:szCs w:val="18"/>
        </w:rPr>
        <w:t>For a while, maybe longer</w:t>
      </w:r>
      <w:r>
        <w:rPr>
          <w:rFonts w:ascii="Arial" w:hAnsi="Arial" w:cs="Arial"/>
          <w:szCs w:val="18"/>
        </w:rPr>
        <w:t xml:space="preserve"> - l</w:t>
      </w:r>
      <w:r w:rsidR="00946861" w:rsidRPr="008C0F23">
        <w:rPr>
          <w:rFonts w:ascii="Arial" w:hAnsi="Arial" w:cs="Arial"/>
          <w:szCs w:val="18"/>
        </w:rPr>
        <w:t>onger if I do, yeah now…</w:t>
      </w:r>
    </w:p>
    <w:p w14:paraId="7A4CFEEC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</w:p>
    <w:p w14:paraId="76DCA5CF" w14:textId="5D7CA6EB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323D10">
        <w:rPr>
          <w:rFonts w:ascii="Arial" w:hAnsi="Arial" w:cs="Arial"/>
          <w:b/>
          <w:szCs w:val="18"/>
          <w:highlight w:val="yellow"/>
        </w:rPr>
        <w:t>(Chorus)</w:t>
      </w:r>
    </w:p>
    <w:p w14:paraId="09D1DCA1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</w:p>
    <w:p w14:paraId="5309CBA7" w14:textId="46B09EFE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                G                            C</w:t>
      </w:r>
    </w:p>
    <w:p w14:paraId="39D6A43A" w14:textId="4E1A4EA4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proofErr w:type="spellStart"/>
      <w:r w:rsidRPr="008C0F23">
        <w:rPr>
          <w:rFonts w:ascii="Arial" w:hAnsi="Arial" w:cs="Arial"/>
          <w:szCs w:val="18"/>
        </w:rPr>
        <w:t>‘</w:t>
      </w:r>
      <w:proofErr w:type="gramStart"/>
      <w:r w:rsidRPr="008C0F23">
        <w:rPr>
          <w:rFonts w:ascii="Arial" w:hAnsi="Arial" w:cs="Arial"/>
          <w:szCs w:val="18"/>
        </w:rPr>
        <w:t>Cause</w:t>
      </w:r>
      <w:proofErr w:type="spellEnd"/>
      <w:proofErr w:type="gramEnd"/>
      <w:r w:rsidRPr="008C0F23">
        <w:rPr>
          <w:rFonts w:ascii="Arial" w:hAnsi="Arial" w:cs="Arial"/>
          <w:szCs w:val="18"/>
        </w:rPr>
        <w:t xml:space="preserve"> I keep…</w:t>
      </w:r>
      <w:proofErr w:type="spellStart"/>
      <w:r w:rsidRPr="008C0F23">
        <w:rPr>
          <w:rFonts w:ascii="Arial" w:hAnsi="Arial" w:cs="Arial"/>
          <w:szCs w:val="18"/>
        </w:rPr>
        <w:t>Fallin</w:t>
      </w:r>
      <w:proofErr w:type="spellEnd"/>
      <w:r w:rsidRPr="008C0F23">
        <w:rPr>
          <w:rFonts w:ascii="Arial" w:hAnsi="Arial" w:cs="Arial"/>
          <w:szCs w:val="18"/>
        </w:rPr>
        <w:t xml:space="preserve">' in and out of love with you </w:t>
      </w:r>
    </w:p>
    <w:p w14:paraId="7A6727BF" w14:textId="5BB9FA49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                            C</w:t>
      </w:r>
    </w:p>
    <w:p w14:paraId="626CD30E" w14:textId="7D14ADBC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proofErr w:type="spellStart"/>
      <w:r w:rsidRPr="008C0F23">
        <w:rPr>
          <w:rFonts w:ascii="Arial" w:hAnsi="Arial" w:cs="Arial"/>
          <w:szCs w:val="18"/>
        </w:rPr>
        <w:t>Fallin</w:t>
      </w:r>
      <w:proofErr w:type="spellEnd"/>
      <w:r w:rsidRPr="008C0F23">
        <w:rPr>
          <w:rFonts w:ascii="Arial" w:hAnsi="Arial" w:cs="Arial"/>
          <w:szCs w:val="18"/>
        </w:rPr>
        <w:t>' in and out of love with you</w:t>
      </w:r>
    </w:p>
    <w:p w14:paraId="03E9A5EB" w14:textId="5F5F556C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>G                                          C</w:t>
      </w:r>
    </w:p>
    <w:p w14:paraId="358ED614" w14:textId="77777777" w:rsidR="00946861" w:rsidRPr="008C0F23" w:rsidRDefault="00946861" w:rsidP="00946861">
      <w:pPr>
        <w:spacing w:after="0" w:line="240" w:lineRule="auto"/>
        <w:rPr>
          <w:rFonts w:ascii="Arial" w:hAnsi="Arial" w:cs="Arial"/>
          <w:szCs w:val="18"/>
        </w:rPr>
      </w:pPr>
      <w:r w:rsidRPr="008C0F23">
        <w:rPr>
          <w:rFonts w:ascii="Arial" w:hAnsi="Arial" w:cs="Arial"/>
          <w:szCs w:val="18"/>
        </w:rPr>
        <w:t>Don't know what I'm gonna do</w:t>
      </w:r>
    </w:p>
    <w:p w14:paraId="43B78F76" w14:textId="39923933" w:rsidR="00946861" w:rsidRPr="008C0F23" w:rsidRDefault="00946861" w:rsidP="00946861">
      <w:pPr>
        <w:spacing w:after="0" w:line="240" w:lineRule="auto"/>
        <w:rPr>
          <w:rFonts w:ascii="Arial" w:hAnsi="Arial" w:cs="Arial"/>
          <w:b/>
          <w:szCs w:val="18"/>
        </w:rPr>
      </w:pPr>
      <w:r w:rsidRPr="008C0F23">
        <w:rPr>
          <w:rFonts w:ascii="Arial" w:hAnsi="Arial" w:cs="Arial"/>
          <w:b/>
          <w:szCs w:val="18"/>
        </w:rPr>
        <w:t xml:space="preserve">                       G                           C             Bb       D G</w:t>
      </w:r>
    </w:p>
    <w:p w14:paraId="740785AB" w14:textId="03FCD9D1" w:rsidR="00946861" w:rsidRPr="008C0F23" w:rsidRDefault="00DF1AE5" w:rsidP="00946861">
      <w:pPr>
        <w:spacing w:after="0" w:line="240" w:lineRule="auto"/>
        <w:rPr>
          <w:rFonts w:ascii="Arial" w:hAnsi="Arial" w:cs="Arial"/>
          <w:szCs w:val="18"/>
        </w:rPr>
      </w:pPr>
      <w:r>
        <w:rPr>
          <w:noProof/>
        </w:rPr>
        <w:pict w14:anchorId="0E82D8D6">
          <v:group id="Group 90" o:spid="_x0000_s1029" style="position:absolute;margin-left:76.7pt;margin-top:5.55pt;width:57.9pt;height:95.35pt;z-index:251662336" coordorigin=",1195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">
            <v:shape id="Picture 11" o:spid="_x0000_s1030" type="#_x0000_t75" alt="http://www.alligatorboogaloo.com/uke/chords/chord_0232.gif" style="position:absolute;top:14572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<v:imagedata r:id="rId9" o:title="chord_0232"/>
            </v:shape>
            <v:shape id="TextBox 92" o:spid="_x0000_s1031" type="#_x0000_t202" style="position:absolute;left:1016;top:1195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14:paraId="12948346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747861A">
          <v:group id="Group 77" o:spid="_x0000_s1035" style="position:absolute;margin-left:199.85pt;margin-top:5.65pt;width:66pt;height:96pt;z-index:251660288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">
            <v:shape id="Picture 5" o:spid="_x0000_s1036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11" o:title="chord_3211"/>
            </v:shape>
            <v:shape id="TextBox 79" o:spid="_x0000_s1037" type="#_x0000_t202" style="position:absolute;left:25146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5C80DBC7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1957A54">
          <v:group id="Group 80" o:spid="_x0000_s1032" style="position:absolute;margin-left:140.7pt;margin-top:6.4pt;width:57.9pt;height:94.5pt;z-index:251661312" coordorigin="34290,22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">
            <v:shape id="Picture 8" o:spid="_x0000_s1033" type="#_x0000_t75" alt="http://www.alligatorboogaloo.com/uke/chords/chord_0003.gif" style="position:absolute;left:34290;top:273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<v:imagedata r:id="rId7" o:title="chord_0003"/>
            </v:shape>
            <v:shape id="TextBox 82" o:spid="_x0000_s1034" type="#_x0000_t202" style="position:absolute;left:36441;top:223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4AF752CD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946861" w:rsidRPr="008C0F23">
        <w:rPr>
          <w:rFonts w:ascii="Arial" w:hAnsi="Arial" w:cs="Arial"/>
          <w:szCs w:val="18"/>
        </w:rPr>
        <w:t xml:space="preserve">Cause I keep, </w:t>
      </w:r>
      <w:proofErr w:type="spellStart"/>
      <w:r w:rsidR="00946861" w:rsidRPr="008C0F23">
        <w:rPr>
          <w:rFonts w:ascii="Arial" w:hAnsi="Arial" w:cs="Arial"/>
          <w:szCs w:val="18"/>
        </w:rPr>
        <w:t>fallin</w:t>
      </w:r>
      <w:proofErr w:type="spellEnd"/>
      <w:r w:rsidR="00946861" w:rsidRPr="008C0F23">
        <w:rPr>
          <w:rFonts w:ascii="Arial" w:hAnsi="Arial" w:cs="Arial"/>
          <w:szCs w:val="18"/>
        </w:rPr>
        <w:t>' in and out of love with you-u-u.</w:t>
      </w:r>
    </w:p>
    <w:p w14:paraId="5F9FEF39" w14:textId="1E95FC39" w:rsidR="00AE63D0" w:rsidRPr="008C0F23" w:rsidRDefault="00DF1AE5">
      <w:pPr>
        <w:spacing w:after="0" w:line="240" w:lineRule="auto"/>
        <w:rPr>
          <w:rFonts w:ascii="Arial" w:hAnsi="Arial" w:cs="Arial"/>
          <w:szCs w:val="18"/>
        </w:rPr>
      </w:pPr>
      <w:r>
        <w:rPr>
          <w:noProof/>
          <w:highlight w:val="yellow"/>
        </w:rPr>
        <w:pict w14:anchorId="6675F68D">
          <v:group id="Group 151" o:spid="_x0000_s1050" style="position:absolute;margin-left:144.55pt;margin-top:82.05pt;width:57.9pt;height:95.35pt;z-index:2516705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">
            <v:shape id="TextBox 123" o:spid="_x0000_s105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7959DB1E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3" o:spid="_x0000_s105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8" o:title="chord_2010"/>
            </v:shape>
          </v:group>
        </w:pict>
      </w:r>
      <w:r>
        <w:rPr>
          <w:noProof/>
        </w:rPr>
        <w:pict w14:anchorId="5DF04AE4">
          <v:group id="Group 105" o:spid="_x0000_s1026" style="position:absolute;margin-left:81.45pt;margin-top:82.05pt;width:57.9pt;height:95.4pt;z-index:251663360" coordorigin="34290,119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">
            <v:shape id="Picture 14" o:spid="_x0000_s1027" type="#_x0000_t75" alt="http://www.alligatorboogaloo.com/uke/chords/chord_2220.gif" style="position:absolute;left:34290;top:146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g5rAAAAA2wAAAA8AAABkcnMvZG93bnJldi54bWxET81qAjEQvhf6DmEK3mqiaJ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yDmsAAAADbAAAADwAAAAAAAAAAAAAAAACfAgAA&#10;ZHJzL2Rvd25yZXYueG1sUEsFBgAAAAAEAAQA9wAAAIwDAAAAAA==&#10;">
              <v:imagedata r:id="rId13" o:title="chord_2220"/>
            </v:shape>
            <v:shape id="TextBox 107" o:spid="_x0000_s1028" type="#_x0000_t202" style="position:absolute;left:35475;top:1197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14:paraId="7AEEEB3D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  <w:highlight w:val="yellow"/>
        </w:rPr>
        <w:pict w14:anchorId="56806460">
          <v:group id="Group 74" o:spid="_x0000_s1038" style="position:absolute;margin-left:204.55pt;margin-top:83.55pt;width:57.9pt;height:96.1pt;z-index:251659264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">
            <v:shape id="Picture 2" o:spid="_x0000_s1039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9TnBAAAA2gAAAA8AAABkcnMvZG93bnJldi54bWxEj0GLwjAUhO+C/yE8YW821QWRrlFWRRDB&#10;w6p4fts827rNS0miVn/9RhA8DjPzDTOZtaYWV3K+sqxgkKQgiHOrKy4UHPar/hiED8gaa8uk4E4e&#10;ZtNuZ4KZtjf+oesuFCJC2GeooAyhyaT0eUkGfWIb4uidrDMYonSF1A5vEW5qOUzTkTRYcVwosaFF&#10;Sfnf7mIUhIe5L4pft9ps2wvOj/n5UzZLpT567fcXiEBteIdf7bVWMITnlXg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r9TnBAAAA2gAAAA8AAAAAAAAAAAAAAAAAnwIA&#10;AGRycy9kb3ducmV2LnhtbFBLBQYAAAAABAAEAPcAAACNAwAAAAA=&#10;">
              <v:imagedata r:id="rId10" o:title="chord_2000"/>
            </v:shape>
            <v:shape id="TextBox 76" o:spid="_x0000_s1040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8969A68" w14:textId="77777777" w:rsidR="00FC42FF" w:rsidRDefault="00FC42FF" w:rsidP="00FC42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C42F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</w:p>
    <w:sectPr w:rsidR="00AE63D0" w:rsidRPr="008C0F23" w:rsidSect="00E74C8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61"/>
    <w:rsid w:val="001317A2"/>
    <w:rsid w:val="001868E6"/>
    <w:rsid w:val="001B7E41"/>
    <w:rsid w:val="002504FF"/>
    <w:rsid w:val="00280C21"/>
    <w:rsid w:val="00283F7F"/>
    <w:rsid w:val="002C49DE"/>
    <w:rsid w:val="002D3674"/>
    <w:rsid w:val="00323D10"/>
    <w:rsid w:val="00335455"/>
    <w:rsid w:val="003636C6"/>
    <w:rsid w:val="00443155"/>
    <w:rsid w:val="004D633E"/>
    <w:rsid w:val="004E1B3C"/>
    <w:rsid w:val="005021E7"/>
    <w:rsid w:val="00513FAA"/>
    <w:rsid w:val="005A04B0"/>
    <w:rsid w:val="005A1A66"/>
    <w:rsid w:val="00605537"/>
    <w:rsid w:val="00674300"/>
    <w:rsid w:val="006A6588"/>
    <w:rsid w:val="006B5FB6"/>
    <w:rsid w:val="006C3E37"/>
    <w:rsid w:val="007C7327"/>
    <w:rsid w:val="007D4DCE"/>
    <w:rsid w:val="007E7EC3"/>
    <w:rsid w:val="00826506"/>
    <w:rsid w:val="00831B4D"/>
    <w:rsid w:val="00845FF6"/>
    <w:rsid w:val="0085476F"/>
    <w:rsid w:val="008725DA"/>
    <w:rsid w:val="008A0720"/>
    <w:rsid w:val="008A247D"/>
    <w:rsid w:val="008B1B36"/>
    <w:rsid w:val="008C0F23"/>
    <w:rsid w:val="00923E55"/>
    <w:rsid w:val="0093784E"/>
    <w:rsid w:val="00946861"/>
    <w:rsid w:val="00953D6B"/>
    <w:rsid w:val="009D321A"/>
    <w:rsid w:val="00A20420"/>
    <w:rsid w:val="00A21F73"/>
    <w:rsid w:val="00A45B57"/>
    <w:rsid w:val="00A75EE2"/>
    <w:rsid w:val="00AE63D0"/>
    <w:rsid w:val="00B36FA6"/>
    <w:rsid w:val="00C538CA"/>
    <w:rsid w:val="00C62CCA"/>
    <w:rsid w:val="00C742FE"/>
    <w:rsid w:val="00D05752"/>
    <w:rsid w:val="00DD557A"/>
    <w:rsid w:val="00DF1AE5"/>
    <w:rsid w:val="00E1762D"/>
    <w:rsid w:val="00E22CEF"/>
    <w:rsid w:val="00E419AE"/>
    <w:rsid w:val="00E500ED"/>
    <w:rsid w:val="00E74C80"/>
    <w:rsid w:val="00EA14D8"/>
    <w:rsid w:val="00F04564"/>
    <w:rsid w:val="00FA21E2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6144C01A"/>
  <w15:docId w15:val="{7CB30455-DE81-43CF-B684-762352E7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2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6918-7F94-4BF1-AED2-5380C01A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cp:lastPrinted>2014-12-23T21:18:00Z</cp:lastPrinted>
  <dcterms:created xsi:type="dcterms:W3CDTF">2021-01-30T04:04:00Z</dcterms:created>
  <dcterms:modified xsi:type="dcterms:W3CDTF">2021-01-30T14:11:00Z</dcterms:modified>
</cp:coreProperties>
</file>