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EF650" w14:textId="3947E04F" w:rsidR="003A6AD7" w:rsidRPr="003A6AD7" w:rsidRDefault="003A6AD7" w:rsidP="003A6AD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A6AD7">
        <w:rPr>
          <w:rFonts w:ascii="Arial" w:hAnsi="Arial" w:cs="Arial"/>
          <w:b/>
          <w:bCs/>
          <w:sz w:val="28"/>
          <w:szCs w:val="28"/>
        </w:rPr>
        <w:t>Anything Goes (Cole Porter)</w:t>
      </w:r>
    </w:p>
    <w:p w14:paraId="4E1C326E" w14:textId="1286F146" w:rsidR="003A6AD7" w:rsidRPr="003A6AD7" w:rsidRDefault="003A6AD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D7">
        <w:rPr>
          <w:rFonts w:ascii="Arial" w:hAnsi="Arial" w:cs="Arial"/>
          <w:sz w:val="28"/>
          <w:szCs w:val="28"/>
        </w:rPr>
        <w:t xml:space="preserve"> </w:t>
      </w:r>
    </w:p>
    <w:p w14:paraId="2AC777DC" w14:textId="0EB98B7F" w:rsidR="003A6AD7" w:rsidRPr="003A6AD7" w:rsidRDefault="003A6AD7" w:rsidP="003A6A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A6AD7">
        <w:rPr>
          <w:rFonts w:ascii="Arial" w:hAnsi="Arial" w:cs="Arial"/>
          <w:b/>
          <w:bCs/>
          <w:sz w:val="28"/>
          <w:szCs w:val="28"/>
        </w:rPr>
        <w:t>Intro: G / G6 / G / G7 / C / Cm / G / D7 /</w:t>
      </w:r>
    </w:p>
    <w:p w14:paraId="2A1B2E98" w14:textId="4BC6DDA0" w:rsidR="003A6AD7" w:rsidRPr="003A6AD7" w:rsidRDefault="003A6AD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D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360768" behindDoc="0" locked="0" layoutInCell="1" allowOverlap="1" wp14:anchorId="3029EDEC" wp14:editId="497787E5">
                <wp:simplePos x="0" y="0"/>
                <wp:positionH relativeFrom="column">
                  <wp:posOffset>5324475</wp:posOffset>
                </wp:positionH>
                <wp:positionV relativeFrom="paragraph">
                  <wp:posOffset>5715</wp:posOffset>
                </wp:positionV>
                <wp:extent cx="734695" cy="1211580"/>
                <wp:effectExtent l="0" t="0" r="8255" b="7620"/>
                <wp:wrapNone/>
                <wp:docPr id="1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439709" y="5757097"/>
                          <a:chExt cx="735013" cy="1211679"/>
                        </a:xfrm>
                      </wpg:grpSpPr>
                      <wps:wsp>
                        <wps:cNvPr id="18" name="TextBox 124"/>
                        <wps:cNvSpPr txBox="1"/>
                        <wps:spPr>
                          <a:xfrm>
                            <a:off x="4496884" y="5757097"/>
                            <a:ext cx="581277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274905" w14:textId="58841536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9709" y="60194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29EDEC" id="Group 149" o:spid="_x0000_s1026" style="position:absolute;margin-left:419.25pt;margin-top:.45pt;width:57.85pt;height:95.4pt;z-index:251360768;mso-width-relative:margin" coordorigin="44397,5757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4" o:spid="_x0000_s1027" type="#_x0000_t202" style="position:absolute;left:44968;top:57570;width:5813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2274905" w14:textId="58841536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G6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44397;top:6019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Pr="003A6AD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022848" behindDoc="0" locked="0" layoutInCell="1" allowOverlap="1" wp14:anchorId="14583F10" wp14:editId="2BBB3F48">
                <wp:simplePos x="0" y="0"/>
                <wp:positionH relativeFrom="column">
                  <wp:posOffset>6096000</wp:posOffset>
                </wp:positionH>
                <wp:positionV relativeFrom="paragraph">
                  <wp:posOffset>3175</wp:posOffset>
                </wp:positionV>
                <wp:extent cx="734695" cy="1202055"/>
                <wp:effectExtent l="0" t="0" r="8255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351E5C" w14:textId="77777777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83F10" id="Group 150" o:spid="_x0000_s1029" style="position:absolute;margin-left:480pt;margin-top:.25pt;width:57.85pt;height:94.65pt;z-index:251022848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">
                <v:shape id="Picture 5" o:spid="_x0000_s1030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fCwwAAANoAAAAPAAAAZHJzL2Rvd25yZXYueG1sRI/NasMw&#10;EITvhbyD2EJujeSEhu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Ud5HwsMAAADaAAAADwAA&#10;AAAAAAAAAAAAAAAHAgAAZHJzL2Rvd25yZXYueG1sUEsFBgAAAAADAAMAtwAAAPcCAAAAAA==&#10;">
                  <v:imagedata r:id="rId7" o:title=""/>
                </v:shape>
                <v:shape id="TextBox 137" o:spid="_x0000_s1031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B351E5C" w14:textId="77777777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6AD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0957312" behindDoc="0" locked="0" layoutInCell="1" allowOverlap="1" wp14:anchorId="2C1C8DAB" wp14:editId="16C1DB37">
                <wp:simplePos x="0" y="0"/>
                <wp:positionH relativeFrom="column">
                  <wp:posOffset>4518025</wp:posOffset>
                </wp:positionH>
                <wp:positionV relativeFrom="paragraph">
                  <wp:posOffset>3810</wp:posOffset>
                </wp:positionV>
                <wp:extent cx="734695" cy="1210310"/>
                <wp:effectExtent l="0" t="0" r="8255" b="889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23C921" w14:textId="77777777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C8DAB" id="Group 148" o:spid="_x0000_s1032" style="position:absolute;margin-left:355.75pt;margin-top:.3pt;width:57.85pt;height:95.3pt;z-index:2509573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">
                <v:shape id="Picture 2" o:spid="_x0000_s103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9" o:title=""/>
                </v:shape>
                <v:shape id="TextBox 135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A23C921" w14:textId="77777777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4DFADA" w14:textId="43A20078" w:rsidR="003A6AD7" w:rsidRPr="003A6AD7" w:rsidRDefault="003A6AD7" w:rsidP="003A6A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A6AD7">
        <w:rPr>
          <w:rFonts w:ascii="Arial" w:hAnsi="Arial" w:cs="Arial"/>
          <w:b/>
          <w:bCs/>
          <w:sz w:val="28"/>
          <w:szCs w:val="28"/>
        </w:rPr>
        <w:t xml:space="preserve">    G                  G6 </w:t>
      </w:r>
    </w:p>
    <w:p w14:paraId="2EC71F14" w14:textId="7BC2A6D9" w:rsidR="003A6AD7" w:rsidRPr="003A6AD7" w:rsidRDefault="003A6AD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D7">
        <w:rPr>
          <w:rFonts w:ascii="Arial" w:hAnsi="Arial" w:cs="Arial"/>
          <w:sz w:val="28"/>
          <w:szCs w:val="28"/>
        </w:rPr>
        <w:t xml:space="preserve">In olden </w:t>
      </w:r>
      <w:proofErr w:type="gramStart"/>
      <w:r w:rsidRPr="003A6AD7">
        <w:rPr>
          <w:rFonts w:ascii="Arial" w:hAnsi="Arial" w:cs="Arial"/>
          <w:sz w:val="28"/>
          <w:szCs w:val="28"/>
        </w:rPr>
        <w:t>days</w:t>
      </w:r>
      <w:proofErr w:type="gramEnd"/>
      <w:r w:rsidRPr="003A6AD7">
        <w:rPr>
          <w:rFonts w:ascii="Arial" w:hAnsi="Arial" w:cs="Arial"/>
          <w:sz w:val="28"/>
          <w:szCs w:val="28"/>
        </w:rPr>
        <w:t xml:space="preserve"> a glimpse of stocking </w:t>
      </w:r>
    </w:p>
    <w:p w14:paraId="35753739" w14:textId="25A4092B" w:rsidR="003A6AD7" w:rsidRPr="003A6AD7" w:rsidRDefault="003A6AD7" w:rsidP="003A6A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A6AD7">
        <w:rPr>
          <w:rFonts w:ascii="Arial" w:hAnsi="Arial" w:cs="Arial"/>
          <w:b/>
          <w:bCs/>
          <w:sz w:val="28"/>
          <w:szCs w:val="28"/>
        </w:rPr>
        <w:t xml:space="preserve">        G                                      G7</w:t>
      </w:r>
    </w:p>
    <w:p w14:paraId="679D656B" w14:textId="7E9B3FEA" w:rsidR="003A6AD7" w:rsidRPr="003A6AD7" w:rsidRDefault="003A6AD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D7">
        <w:rPr>
          <w:rFonts w:ascii="Arial" w:hAnsi="Arial" w:cs="Arial"/>
          <w:sz w:val="28"/>
          <w:szCs w:val="28"/>
        </w:rPr>
        <w:t>Was looked on as something shocking</w:t>
      </w:r>
    </w:p>
    <w:p w14:paraId="1C48AD1D" w14:textId="4DD1FF9D" w:rsidR="003A6AD7" w:rsidRPr="003A6AD7" w:rsidRDefault="003A6AD7" w:rsidP="003A6A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A6AD7">
        <w:rPr>
          <w:rFonts w:ascii="Arial" w:hAnsi="Arial" w:cs="Arial"/>
          <w:b/>
          <w:bCs/>
          <w:sz w:val="28"/>
          <w:szCs w:val="28"/>
        </w:rPr>
        <w:t xml:space="preserve">         C                     Cm                G       G</w:t>
      </w:r>
      <w:proofErr w:type="gramStart"/>
      <w:r w:rsidRPr="003A6AD7">
        <w:rPr>
          <w:rFonts w:ascii="Arial" w:hAnsi="Arial" w:cs="Arial"/>
          <w:b/>
          <w:bCs/>
          <w:sz w:val="28"/>
          <w:szCs w:val="28"/>
        </w:rPr>
        <w:t>6  Am</w:t>
      </w:r>
      <w:proofErr w:type="gramEnd"/>
      <w:r w:rsidRPr="003A6AD7">
        <w:rPr>
          <w:rFonts w:ascii="Arial" w:hAnsi="Arial" w:cs="Arial"/>
          <w:b/>
          <w:bCs/>
          <w:sz w:val="28"/>
          <w:szCs w:val="28"/>
        </w:rPr>
        <w:t>7  D7</w:t>
      </w:r>
    </w:p>
    <w:p w14:paraId="2B25F2F3" w14:textId="6C29C093" w:rsidR="003A6AD7" w:rsidRPr="003A6AD7" w:rsidRDefault="003A6AD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D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257344" behindDoc="0" locked="0" layoutInCell="1" allowOverlap="1" wp14:anchorId="75B5E3BE" wp14:editId="2514093C">
                <wp:simplePos x="0" y="0"/>
                <wp:positionH relativeFrom="column">
                  <wp:posOffset>4600575</wp:posOffset>
                </wp:positionH>
                <wp:positionV relativeFrom="paragraph">
                  <wp:posOffset>83820</wp:posOffset>
                </wp:positionV>
                <wp:extent cx="734695" cy="1194435"/>
                <wp:effectExtent l="0" t="0" r="8255" b="5715"/>
                <wp:wrapNone/>
                <wp:docPr id="10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91"/>
                        <wps:cNvSpPr txBox="1"/>
                        <wps:spPr>
                          <a:xfrm>
                            <a:off x="9143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B2CDB3" w14:textId="77777777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5E3BE" id="Group 92" o:spid="_x0000_s1035" style="position:absolute;margin-left:362.25pt;margin-top:6.6pt;width:57.85pt;height:94.05pt;z-index:251257344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">
                <v:shape id="Picture 13" o:spid="_x0000_s1036" type="#_x0000_t75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">
                  <v:imagedata r:id="rId11" o:title=""/>
                </v:shape>
                <v:shape id="TextBox 91" o:spid="_x0000_s1037" type="#_x0000_t202" style="position:absolute;left:914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3B2CDB3" w14:textId="77777777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6AD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206144" behindDoc="0" locked="0" layoutInCell="1" allowOverlap="1" wp14:anchorId="543DCC76" wp14:editId="44861CB7">
                <wp:simplePos x="0" y="0"/>
                <wp:positionH relativeFrom="column">
                  <wp:posOffset>3837305</wp:posOffset>
                </wp:positionH>
                <wp:positionV relativeFrom="paragraph">
                  <wp:posOffset>52705</wp:posOffset>
                </wp:positionV>
                <wp:extent cx="735013" cy="1200011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89"/>
                        <wps:cNvSpPr txBox="1"/>
                        <wps:spPr>
                          <a:xfrm>
                            <a:off x="215013" y="7521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F717B2" w14:textId="77777777" w:rsidR="003A6AD7" w:rsidRDefault="003A6AD7" w:rsidP="003A6A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DCC76" id="Group 90" o:spid="_x0000_s1038" style="position:absolute;margin-left:302.15pt;margin-top:4.15pt;width:57.9pt;height:94.5pt;z-index:25120614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">
                <v:shape id="Picture 4" o:spid="_x0000_s1039" type="#_x0000_t75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13" o:title=""/>
                </v:shape>
                <v:shape id="TextBox 89" o:spid="_x0000_s1040" type="#_x0000_t202" style="position:absolute;left:2150;top:75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AF717B2" w14:textId="77777777" w:rsidR="003A6AD7" w:rsidRDefault="003A6AD7" w:rsidP="003A6AD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6AD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88768" behindDoc="0" locked="0" layoutInCell="1" allowOverlap="1" wp14:anchorId="7DC84F74" wp14:editId="6808808E">
                <wp:simplePos x="0" y="0"/>
                <wp:positionH relativeFrom="column">
                  <wp:posOffset>5334000</wp:posOffset>
                </wp:positionH>
                <wp:positionV relativeFrom="paragraph">
                  <wp:posOffset>51435</wp:posOffset>
                </wp:positionV>
                <wp:extent cx="734695" cy="1211580"/>
                <wp:effectExtent l="0" t="0" r="8255" b="7620"/>
                <wp:wrapNone/>
                <wp:docPr id="26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34"/>
                        <wps:cNvSpPr txBox="1"/>
                        <wps:spPr>
                          <a:xfrm>
                            <a:off x="25390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B709DA" w14:textId="77777777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84F74" id="Group 170" o:spid="_x0000_s1041" style="position:absolute;margin-left:420pt;margin-top:4.05pt;width:57.85pt;height:95.4pt;z-index:2514887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">
                <v:shape id="Picture 27" o:spid="_x0000_s104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">
                  <v:imagedata r:id="rId15" o:title=""/>
                </v:shape>
                <v:shape id="TextBox 134" o:spid="_x0000_s1043" type="#_x0000_t202" style="position:absolute;left:253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5AB709DA" w14:textId="77777777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6AD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108864" behindDoc="0" locked="0" layoutInCell="1" allowOverlap="1" wp14:anchorId="39A87441" wp14:editId="2938ACE4">
                <wp:simplePos x="0" y="0"/>
                <wp:positionH relativeFrom="column">
                  <wp:posOffset>6105525</wp:posOffset>
                </wp:positionH>
                <wp:positionV relativeFrom="paragraph">
                  <wp:posOffset>1300480</wp:posOffset>
                </wp:positionV>
                <wp:extent cx="734695" cy="1202055"/>
                <wp:effectExtent l="0" t="0" r="8255" b="0"/>
                <wp:wrapNone/>
                <wp:docPr id="194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143000" y="6172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6425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88"/>
                        <wps:cNvSpPr txBox="1"/>
                        <wps:spPr>
                          <a:xfrm>
                            <a:off x="1236094" y="6172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522564" w14:textId="77777777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87441" id="Group 193" o:spid="_x0000_s1044" style="position:absolute;margin-left:480.75pt;margin-top:102.4pt;width:57.85pt;height:94.65pt;z-index:251108864" coordorigin="11430,6172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">
                <v:shape id="Picture 11" o:spid="_x0000_s1045" type="#_x0000_t75" style="position:absolute;left:11430;top:6425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">
                  <v:imagedata r:id="rId17" o:title=""/>
                </v:shape>
                <v:shape id="TextBox 188" o:spid="_x0000_s1046" type="#_x0000_t202" style="position:absolute;left:12360;top:6172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9522564" w14:textId="77777777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34848" behindDoc="0" locked="0" layoutInCell="1" allowOverlap="1" wp14:anchorId="62C18158" wp14:editId="7E4D707B">
            <wp:simplePos x="0" y="0"/>
            <wp:positionH relativeFrom="column">
              <wp:posOffset>6059170</wp:posOffset>
            </wp:positionH>
            <wp:positionV relativeFrom="paragraph">
              <wp:posOffset>81915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6AD7">
        <w:rPr>
          <w:rFonts w:ascii="Arial" w:hAnsi="Arial" w:cs="Arial"/>
          <w:sz w:val="28"/>
          <w:szCs w:val="28"/>
        </w:rPr>
        <w:t xml:space="preserve">Now heaven </w:t>
      </w:r>
      <w:proofErr w:type="gramStart"/>
      <w:r w:rsidRPr="003A6AD7">
        <w:rPr>
          <w:rFonts w:ascii="Arial" w:hAnsi="Arial" w:cs="Arial"/>
          <w:sz w:val="28"/>
          <w:szCs w:val="28"/>
        </w:rPr>
        <w:t xml:space="preserve">knows,   </w:t>
      </w:r>
      <w:proofErr w:type="gramEnd"/>
      <w:r w:rsidRPr="003A6AD7">
        <w:rPr>
          <w:rFonts w:ascii="Arial" w:hAnsi="Arial" w:cs="Arial"/>
          <w:sz w:val="28"/>
          <w:szCs w:val="28"/>
        </w:rPr>
        <w:t xml:space="preserve">       anything goes</w:t>
      </w:r>
    </w:p>
    <w:p w14:paraId="197598C2" w14:textId="3E937D6F" w:rsidR="003A6AD7" w:rsidRPr="003A6AD7" w:rsidRDefault="003A6AD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9E61DB4" w14:textId="4CB3BD86" w:rsidR="003A6AD7" w:rsidRPr="003A6AD7" w:rsidRDefault="003A6AD7" w:rsidP="003A6A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A6AD7">
        <w:rPr>
          <w:rFonts w:ascii="Arial" w:hAnsi="Arial" w:cs="Arial"/>
          <w:sz w:val="28"/>
          <w:szCs w:val="28"/>
        </w:rPr>
        <w:t xml:space="preserve">          </w:t>
      </w:r>
      <w:r w:rsidRPr="003A6AD7">
        <w:rPr>
          <w:rFonts w:ascii="Arial" w:hAnsi="Arial" w:cs="Arial"/>
          <w:b/>
          <w:bCs/>
          <w:sz w:val="28"/>
          <w:szCs w:val="28"/>
        </w:rPr>
        <w:t xml:space="preserve">G                       G6 </w:t>
      </w:r>
    </w:p>
    <w:p w14:paraId="234F3701" w14:textId="5B8698C0" w:rsidR="003A6AD7" w:rsidRPr="003A6AD7" w:rsidRDefault="003A6AD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D7">
        <w:rPr>
          <w:rFonts w:ascii="Arial" w:hAnsi="Arial" w:cs="Arial"/>
          <w:sz w:val="28"/>
          <w:szCs w:val="28"/>
        </w:rPr>
        <w:t xml:space="preserve">Good authors too who once knew better words </w:t>
      </w:r>
    </w:p>
    <w:p w14:paraId="01C6D6E6" w14:textId="7D48F24B" w:rsidR="003A6AD7" w:rsidRPr="003A6AD7" w:rsidRDefault="003A6AD7" w:rsidP="003A6A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A6AD7">
        <w:rPr>
          <w:rFonts w:ascii="Arial" w:hAnsi="Arial" w:cs="Arial"/>
          <w:b/>
          <w:bCs/>
          <w:sz w:val="28"/>
          <w:szCs w:val="28"/>
        </w:rPr>
        <w:t xml:space="preserve">       G            </w:t>
      </w:r>
      <w:r w:rsidRPr="003A6AD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388416" behindDoc="0" locked="0" layoutInCell="1" allowOverlap="1" wp14:anchorId="3A929623" wp14:editId="78B2689F">
                <wp:simplePos x="0" y="0"/>
                <wp:positionH relativeFrom="column">
                  <wp:posOffset>4100830</wp:posOffset>
                </wp:positionH>
                <wp:positionV relativeFrom="paragraph">
                  <wp:posOffset>7272020</wp:posOffset>
                </wp:positionV>
                <wp:extent cx="838200" cy="1202152"/>
                <wp:effectExtent l="0" t="0" r="0" b="0"/>
                <wp:wrapNone/>
                <wp:docPr id="20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152"/>
                          <a:chOff x="4101306" y="7273009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2105" y="752583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4"/>
                        <wps:cNvSpPr txBox="1"/>
                        <wps:spPr>
                          <a:xfrm>
                            <a:off x="4101306" y="7273009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0041EE" w14:textId="77777777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29623" id="Group 159" o:spid="_x0000_s1047" style="position:absolute;margin-left:322.9pt;margin-top:572.6pt;width:66pt;height:94.65pt;z-index:251388416" coordorigin="41013,7273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">
                <v:shape id="Picture 21" o:spid="_x0000_s1048" type="#_x0000_t75" style="position:absolute;left:41521;top:752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">
                  <v:imagedata r:id="rId20" o:title=""/>
                </v:shape>
                <v:shape id="TextBox 154" o:spid="_x0000_s1049" type="#_x0000_t202" style="position:absolute;left:41013;top:72730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A0041EE" w14:textId="77777777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3A6AD7">
        <w:rPr>
          <w:rFonts w:ascii="Arial" w:hAnsi="Arial" w:cs="Arial"/>
          <w:b/>
          <w:bCs/>
          <w:sz w:val="28"/>
          <w:szCs w:val="28"/>
        </w:rPr>
        <w:t xml:space="preserve">        G7</w:t>
      </w:r>
    </w:p>
    <w:p w14:paraId="3C0E82E5" w14:textId="0A680D8F" w:rsidR="003A6AD7" w:rsidRPr="003A6AD7" w:rsidRDefault="003A6AD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D7">
        <w:rPr>
          <w:rFonts w:ascii="Arial" w:hAnsi="Arial" w:cs="Arial"/>
          <w:sz w:val="28"/>
          <w:szCs w:val="28"/>
        </w:rPr>
        <w:t>now only use four letter words</w:t>
      </w:r>
    </w:p>
    <w:p w14:paraId="13C05260" w14:textId="55BEC436" w:rsidR="003A6AD7" w:rsidRPr="003A6AD7" w:rsidRDefault="00246B55" w:rsidP="003A6A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A6AD7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F83F318" wp14:editId="38663A3F">
            <wp:simplePos x="0" y="0"/>
            <wp:positionH relativeFrom="column">
              <wp:posOffset>5326380</wp:posOffset>
            </wp:positionH>
            <wp:positionV relativeFrom="paragraph">
              <wp:posOffset>46828</wp:posOffset>
            </wp:positionV>
            <wp:extent cx="762000" cy="1201479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01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A6AD7" w:rsidRPr="003A6AD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9368FD" wp14:editId="0D8D70A5">
                <wp:simplePos x="0" y="0"/>
                <wp:positionH relativeFrom="column">
                  <wp:posOffset>4401820</wp:posOffset>
                </wp:positionH>
                <wp:positionV relativeFrom="paragraph">
                  <wp:posOffset>53975</wp:posOffset>
                </wp:positionV>
                <wp:extent cx="990600" cy="1193165"/>
                <wp:effectExtent l="0" t="0" r="0" b="6985"/>
                <wp:wrapNone/>
                <wp:docPr id="23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193165"/>
                          <a:chOff x="0" y="0"/>
                          <a:chExt cx="990600" cy="119379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36" y="2444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41"/>
                        <wps:cNvSpPr txBox="1"/>
                        <wps:spPr>
                          <a:xfrm>
                            <a:off x="0" y="0"/>
                            <a:ext cx="990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F2EFDE" w14:textId="7148AD28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368FD" id="Group 145" o:spid="_x0000_s1050" style="position:absolute;margin-left:346.6pt;margin-top:4.25pt;width:78pt;height:93.95pt;z-index:251659264" coordsize="9906,1193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">
                <v:shape id="Picture 24" o:spid="_x0000_s1051" type="#_x0000_t75" style="position:absolute;left:1439;top:244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">
                  <v:imagedata r:id="rId23" o:title=""/>
                </v:shape>
                <v:shape id="TextBox 141" o:spid="_x0000_s1052" type="#_x0000_t202" style="position:absolute;width:990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29F2EFDE" w14:textId="7148AD28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6AD7" w:rsidRPr="003A6AD7">
        <w:rPr>
          <w:rFonts w:ascii="Arial" w:hAnsi="Arial" w:cs="Arial"/>
          <w:sz w:val="28"/>
          <w:szCs w:val="28"/>
        </w:rPr>
        <w:t xml:space="preserve">            </w:t>
      </w:r>
      <w:r w:rsidR="003A6AD7" w:rsidRPr="003A6AD7">
        <w:rPr>
          <w:rFonts w:ascii="Arial" w:hAnsi="Arial" w:cs="Arial"/>
          <w:b/>
          <w:bCs/>
          <w:sz w:val="28"/>
          <w:szCs w:val="28"/>
        </w:rPr>
        <w:t>C        Cm               G       F#7</w:t>
      </w:r>
    </w:p>
    <w:p w14:paraId="5424F5C8" w14:textId="6AE55B94" w:rsidR="003A6AD7" w:rsidRPr="003A6AD7" w:rsidRDefault="003A6AD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D7">
        <w:rPr>
          <w:rFonts w:ascii="Arial" w:hAnsi="Arial" w:cs="Arial"/>
          <w:sz w:val="28"/>
          <w:szCs w:val="28"/>
        </w:rPr>
        <w:t xml:space="preserve">Writing </w:t>
      </w:r>
      <w:proofErr w:type="gramStart"/>
      <w:r w:rsidRPr="003A6AD7">
        <w:rPr>
          <w:rFonts w:ascii="Arial" w:hAnsi="Arial" w:cs="Arial"/>
          <w:sz w:val="28"/>
          <w:szCs w:val="28"/>
        </w:rPr>
        <w:t xml:space="preserve">prose,   </w:t>
      </w:r>
      <w:proofErr w:type="gramEnd"/>
      <w:r w:rsidRPr="003A6AD7">
        <w:rPr>
          <w:rFonts w:ascii="Arial" w:hAnsi="Arial" w:cs="Arial"/>
          <w:sz w:val="28"/>
          <w:szCs w:val="28"/>
        </w:rPr>
        <w:t xml:space="preserve">    anything goes</w:t>
      </w:r>
    </w:p>
    <w:p w14:paraId="28F5C962" w14:textId="45E58398" w:rsidR="003A6AD7" w:rsidRPr="003A6AD7" w:rsidRDefault="003A6AD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9B875A" w14:textId="577AFABA" w:rsidR="003A6AD7" w:rsidRPr="003A6AD7" w:rsidRDefault="003A6AD7" w:rsidP="003A6A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A6AD7">
        <w:rPr>
          <w:rFonts w:ascii="Arial" w:hAnsi="Arial" w:cs="Arial"/>
          <w:b/>
          <w:bCs/>
          <w:sz w:val="28"/>
          <w:szCs w:val="28"/>
        </w:rPr>
        <w:t xml:space="preserve">       B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3A6AD7">
        <w:rPr>
          <w:rFonts w:ascii="Arial" w:hAnsi="Arial" w:cs="Arial"/>
          <w:b/>
          <w:bCs/>
          <w:sz w:val="28"/>
          <w:szCs w:val="28"/>
        </w:rPr>
        <w:t xml:space="preserve">                     F#7</w:t>
      </w:r>
      <w:r w:rsidR="00246B55">
        <w:rPr>
          <w:rFonts w:ascii="Arial" w:hAnsi="Arial" w:cs="Arial"/>
          <w:b/>
          <w:bCs/>
          <w:sz w:val="28"/>
          <w:szCs w:val="28"/>
        </w:rPr>
        <w:t xml:space="preserve">                              B7</w:t>
      </w:r>
    </w:p>
    <w:p w14:paraId="38A449DC" w14:textId="49BEF975" w:rsidR="003A6AD7" w:rsidRPr="003A6AD7" w:rsidRDefault="003A6AD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D7">
        <w:rPr>
          <w:rFonts w:ascii="Arial" w:hAnsi="Arial" w:cs="Arial"/>
          <w:sz w:val="28"/>
          <w:szCs w:val="28"/>
        </w:rPr>
        <w:t>The world has gone mad today and good's bad today</w:t>
      </w:r>
    </w:p>
    <w:p w14:paraId="11B23F50" w14:textId="461FF0E6" w:rsidR="003A6AD7" w:rsidRPr="003A6AD7" w:rsidRDefault="003A6AD7" w:rsidP="003A6A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A6AD7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246B55" w:rsidRPr="003A6AD7">
        <w:rPr>
          <w:rFonts w:ascii="Arial" w:hAnsi="Arial" w:cs="Arial"/>
          <w:b/>
          <w:bCs/>
          <w:sz w:val="28"/>
          <w:szCs w:val="28"/>
        </w:rPr>
        <w:t>F#7</w:t>
      </w:r>
      <w:r w:rsidR="00246B55"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Pr="003A6AD7">
        <w:rPr>
          <w:rFonts w:ascii="Arial" w:hAnsi="Arial" w:cs="Arial"/>
          <w:b/>
          <w:bCs/>
          <w:sz w:val="28"/>
          <w:szCs w:val="28"/>
        </w:rPr>
        <w:t xml:space="preserve">B7                               </w:t>
      </w:r>
    </w:p>
    <w:p w14:paraId="7E3390FD" w14:textId="41A14B64" w:rsidR="003A6AD7" w:rsidRPr="003A6AD7" w:rsidRDefault="003A6AD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D7">
        <w:rPr>
          <w:rFonts w:ascii="Arial" w:hAnsi="Arial" w:cs="Arial"/>
          <w:sz w:val="28"/>
          <w:szCs w:val="28"/>
        </w:rPr>
        <w:t>And black's white today and day's night today</w:t>
      </w:r>
    </w:p>
    <w:p w14:paraId="1B4E2B34" w14:textId="69F310E2" w:rsidR="003A6AD7" w:rsidRPr="003A6AD7" w:rsidRDefault="003A6AD7" w:rsidP="003A6A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A6AD7">
        <w:rPr>
          <w:rFonts w:ascii="Arial" w:hAnsi="Arial" w:cs="Arial"/>
          <w:b/>
          <w:bCs/>
          <w:sz w:val="28"/>
          <w:szCs w:val="28"/>
        </w:rPr>
        <w:t xml:space="preserve">                   Bm                                Bm7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A6AD7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spellStart"/>
      <w:r w:rsidRPr="003A6AD7">
        <w:rPr>
          <w:rFonts w:ascii="Arial" w:hAnsi="Arial" w:cs="Arial"/>
          <w:b/>
          <w:bCs/>
          <w:sz w:val="28"/>
          <w:szCs w:val="28"/>
        </w:rPr>
        <w:t>Fdim</w:t>
      </w:r>
      <w:proofErr w:type="spellEnd"/>
      <w:r w:rsidRPr="003A6AD7">
        <w:rPr>
          <w:rFonts w:ascii="Arial" w:hAnsi="Arial" w:cs="Arial"/>
          <w:b/>
          <w:bCs/>
          <w:sz w:val="28"/>
          <w:szCs w:val="28"/>
        </w:rPr>
        <w:t xml:space="preserve">       D7</w:t>
      </w:r>
    </w:p>
    <w:p w14:paraId="20DC35F2" w14:textId="162A055F" w:rsidR="003A6AD7" w:rsidRPr="003A6AD7" w:rsidRDefault="003A6AD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D7">
        <w:rPr>
          <w:rFonts w:ascii="Arial" w:hAnsi="Arial" w:cs="Arial"/>
          <w:sz w:val="28"/>
          <w:szCs w:val="28"/>
        </w:rPr>
        <w:t xml:space="preserve">When most guys today that women prize today are just silly </w:t>
      </w:r>
      <w:proofErr w:type="spellStart"/>
      <w:r w:rsidRPr="003A6AD7">
        <w:rPr>
          <w:rFonts w:ascii="Arial" w:hAnsi="Arial" w:cs="Arial"/>
          <w:sz w:val="28"/>
          <w:szCs w:val="28"/>
        </w:rPr>
        <w:t>gigo</w:t>
      </w:r>
      <w:proofErr w:type="spellEnd"/>
      <w:r w:rsidRPr="003A6AD7">
        <w:rPr>
          <w:rFonts w:ascii="Arial" w:hAnsi="Arial" w:cs="Arial"/>
          <w:sz w:val="28"/>
          <w:szCs w:val="28"/>
        </w:rPr>
        <w:t>-los</w:t>
      </w:r>
    </w:p>
    <w:p w14:paraId="3C3D01A7" w14:textId="08BB5F71" w:rsidR="003A6AD7" w:rsidRPr="003A6AD7" w:rsidRDefault="003A6AD7" w:rsidP="003A6A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A6AD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062784" behindDoc="0" locked="0" layoutInCell="1" allowOverlap="1" wp14:anchorId="515DCECA" wp14:editId="6B1CD229">
                <wp:simplePos x="0" y="0"/>
                <wp:positionH relativeFrom="column">
                  <wp:posOffset>6148705</wp:posOffset>
                </wp:positionH>
                <wp:positionV relativeFrom="paragraph">
                  <wp:posOffset>11430</wp:posOffset>
                </wp:positionV>
                <wp:extent cx="762000" cy="1210310"/>
                <wp:effectExtent l="0" t="0" r="0" b="8890"/>
                <wp:wrapNone/>
                <wp:docPr id="15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0310"/>
                          <a:chOff x="3886200" y="0"/>
                          <a:chExt cx="762000" cy="1210622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2612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55"/>
                        <wps:cNvSpPr txBox="1"/>
                        <wps:spPr>
                          <a:xfrm>
                            <a:off x="3886200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089AA2" w14:textId="77777777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DCECA" id="Group 156" o:spid="_x0000_s1053" style="position:absolute;margin-left:484.15pt;margin-top:.9pt;width:60pt;height:95.3pt;z-index:251062784" coordorigin="38862" coordsize="7620,1210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">
                <v:shape id="Picture 8" o:spid="_x0000_s1054" type="#_x0000_t75" style="position:absolute;left:38862;top:261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">
                  <v:imagedata r:id="rId25" o:title=""/>
                </v:shape>
                <v:shape id="TextBox 155" o:spid="_x0000_s1055" type="#_x0000_t202" style="position:absolute;left:38862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6089AA2" w14:textId="77777777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7376" behindDoc="0" locked="0" layoutInCell="1" allowOverlap="1" wp14:anchorId="5A1C8565" wp14:editId="493DD226">
                <wp:simplePos x="0" y="0"/>
                <wp:positionH relativeFrom="column">
                  <wp:posOffset>5333365</wp:posOffset>
                </wp:positionH>
                <wp:positionV relativeFrom="paragraph">
                  <wp:posOffset>3810</wp:posOffset>
                </wp:positionV>
                <wp:extent cx="838200" cy="1202055"/>
                <wp:effectExtent l="0" t="0" r="0" b="0"/>
                <wp:wrapNone/>
                <wp:docPr id="96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154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D8D885" w14:textId="77777777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C8565" id="_x0000_s1056" style="position:absolute;margin-left:419.95pt;margin-top:.3pt;width:66pt;height:94.65pt;z-index:251557376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">
                <v:shape id="Picture 97" o:spid="_x0000_s1057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">
                  <v:imagedata r:id="rId20" o:title=""/>
                </v:shape>
                <v:shape id="TextBox 154" o:spid="_x0000_s1058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51D8D885" w14:textId="77777777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3A6AD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134464" behindDoc="0" locked="0" layoutInCell="1" allowOverlap="1" wp14:anchorId="7AA72E31" wp14:editId="63B3C8AE">
                <wp:simplePos x="0" y="0"/>
                <wp:positionH relativeFrom="column">
                  <wp:posOffset>4571365</wp:posOffset>
                </wp:positionH>
                <wp:positionV relativeFrom="paragraph">
                  <wp:posOffset>5715</wp:posOffset>
                </wp:positionV>
                <wp:extent cx="735013" cy="1211679"/>
                <wp:effectExtent l="0" t="0" r="8255" b="7620"/>
                <wp:wrapNone/>
                <wp:docPr id="196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684948" y="616278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948" y="6425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90"/>
                        <wps:cNvSpPr txBox="1"/>
                        <wps:spPr>
                          <a:xfrm>
                            <a:off x="3761115" y="6162787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311DDE" w14:textId="77777777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72E31" id="Group 195" o:spid="_x0000_s1059" style="position:absolute;margin-left:359.95pt;margin-top:.45pt;width:57.9pt;height:95.4pt;z-index:251134464" coordorigin="36849,6162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">
                <v:shape id="Picture 14" o:spid="_x0000_s1060" type="#_x0000_t75" style="position:absolute;left:36849;top:6425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">
                  <v:imagedata r:id="rId27" o:title=""/>
                </v:shape>
                <v:shape id="TextBox 190" o:spid="_x0000_s1061" type="#_x0000_t202" style="position:absolute;left:37611;top:61627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59311DDE" w14:textId="77777777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0E4667" w14:textId="12D8AF14" w:rsidR="003A6AD7" w:rsidRPr="003A6AD7" w:rsidRDefault="003A6AD7" w:rsidP="003A6A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A6AD7">
        <w:rPr>
          <w:rFonts w:ascii="Arial" w:hAnsi="Arial" w:cs="Arial"/>
          <w:b/>
          <w:bCs/>
          <w:sz w:val="28"/>
          <w:szCs w:val="28"/>
        </w:rPr>
        <w:t xml:space="preserve">        G                        G6 </w:t>
      </w:r>
    </w:p>
    <w:p w14:paraId="1D68A483" w14:textId="4782FE07" w:rsidR="003A6AD7" w:rsidRPr="003A6AD7" w:rsidRDefault="003A6AD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3A6AD7">
        <w:rPr>
          <w:rFonts w:ascii="Arial" w:hAnsi="Arial" w:cs="Arial"/>
          <w:sz w:val="28"/>
          <w:szCs w:val="28"/>
        </w:rPr>
        <w:t>So</w:t>
      </w:r>
      <w:proofErr w:type="gramEnd"/>
      <w:r w:rsidRPr="003A6AD7">
        <w:rPr>
          <w:rFonts w:ascii="Arial" w:hAnsi="Arial" w:cs="Arial"/>
          <w:sz w:val="28"/>
          <w:szCs w:val="28"/>
        </w:rPr>
        <w:t xml:space="preserve">    though I'm not a great romancer, </w:t>
      </w:r>
    </w:p>
    <w:p w14:paraId="71C89E46" w14:textId="26079E82" w:rsidR="003A6AD7" w:rsidRPr="003A6AD7" w:rsidRDefault="003A6AD7" w:rsidP="003A6A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A6AD7">
        <w:rPr>
          <w:rFonts w:ascii="Arial" w:hAnsi="Arial" w:cs="Arial"/>
          <w:b/>
          <w:bCs/>
          <w:sz w:val="28"/>
          <w:szCs w:val="28"/>
        </w:rPr>
        <w:t xml:space="preserve">  G                                       G7</w:t>
      </w:r>
    </w:p>
    <w:p w14:paraId="2DAFADD1" w14:textId="74285E5A" w:rsidR="003A6AD7" w:rsidRPr="003A6AD7" w:rsidRDefault="003A6AD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D7">
        <w:rPr>
          <w:rFonts w:ascii="Arial" w:hAnsi="Arial" w:cs="Arial"/>
          <w:sz w:val="28"/>
          <w:szCs w:val="28"/>
        </w:rPr>
        <w:t xml:space="preserve">I know that </w:t>
      </w:r>
      <w:proofErr w:type="gramStart"/>
      <w:r w:rsidRPr="003A6AD7">
        <w:rPr>
          <w:rFonts w:ascii="Arial" w:hAnsi="Arial" w:cs="Arial"/>
          <w:sz w:val="28"/>
          <w:szCs w:val="28"/>
        </w:rPr>
        <w:t>you're</w:t>
      </w:r>
      <w:proofErr w:type="gramEnd"/>
      <w:r w:rsidRPr="003A6AD7">
        <w:rPr>
          <w:rFonts w:ascii="Arial" w:hAnsi="Arial" w:cs="Arial"/>
          <w:sz w:val="28"/>
          <w:szCs w:val="28"/>
        </w:rPr>
        <w:t xml:space="preserve"> bound to answer</w:t>
      </w:r>
    </w:p>
    <w:p w14:paraId="47AC00F1" w14:textId="2C1D8264" w:rsidR="003A6AD7" w:rsidRPr="003A6AD7" w:rsidRDefault="003A6AD7" w:rsidP="003A6A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A6AD7">
        <w:rPr>
          <w:rFonts w:ascii="Arial" w:hAnsi="Arial" w:cs="Arial"/>
          <w:b/>
          <w:bCs/>
          <w:sz w:val="28"/>
          <w:szCs w:val="28"/>
        </w:rPr>
        <w:t xml:space="preserve">                   C       Cm                G      G7</w:t>
      </w:r>
    </w:p>
    <w:p w14:paraId="2CAD0B79" w14:textId="34051240" w:rsidR="003A6AD7" w:rsidRPr="003A6AD7" w:rsidRDefault="003A6AD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D7">
        <w:rPr>
          <w:rFonts w:ascii="Arial" w:hAnsi="Arial" w:cs="Arial"/>
          <w:sz w:val="28"/>
          <w:szCs w:val="28"/>
        </w:rPr>
        <w:t>When I pro-</w:t>
      </w:r>
      <w:proofErr w:type="gramStart"/>
      <w:r w:rsidRPr="003A6AD7">
        <w:rPr>
          <w:rFonts w:ascii="Arial" w:hAnsi="Arial" w:cs="Arial"/>
          <w:sz w:val="28"/>
          <w:szCs w:val="28"/>
        </w:rPr>
        <w:t xml:space="preserve">pose,   </w:t>
      </w:r>
      <w:proofErr w:type="gramEnd"/>
      <w:r w:rsidRPr="003A6AD7">
        <w:rPr>
          <w:rFonts w:ascii="Arial" w:hAnsi="Arial" w:cs="Arial"/>
          <w:sz w:val="28"/>
          <w:szCs w:val="28"/>
        </w:rPr>
        <w:t xml:space="preserve">     anything goes</w:t>
      </w:r>
    </w:p>
    <w:p w14:paraId="059DE658" w14:textId="4199FACA" w:rsidR="003A6AD7" w:rsidRPr="003A6AD7" w:rsidRDefault="00AB7496" w:rsidP="003A6A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7472" behindDoc="0" locked="0" layoutInCell="1" allowOverlap="1" wp14:anchorId="4836A25C" wp14:editId="6D654FFE">
                <wp:simplePos x="0" y="0"/>
                <wp:positionH relativeFrom="column">
                  <wp:posOffset>4762500</wp:posOffset>
                </wp:positionH>
                <wp:positionV relativeFrom="paragraph">
                  <wp:posOffset>5714</wp:posOffset>
                </wp:positionV>
                <wp:extent cx="2076450" cy="257175"/>
                <wp:effectExtent l="0" t="0" r="19050" b="28575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1B860" w14:textId="77777777" w:rsidR="00AB7496" w:rsidRDefault="00AB7496" w:rsidP="00AB749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A25C" id="Text Box 137" o:spid="_x0000_s1062" type="#_x0000_t202" style="position:absolute;margin-left:375pt;margin-top:.45pt;width:163.5pt;height:20.25pt;z-index:2524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">
                <v:textbox>
                  <w:txbxContent>
                    <w:p w14:paraId="1E31B860" w14:textId="77777777" w:rsidR="00AB7496" w:rsidRDefault="00AB7496" w:rsidP="00AB749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A6AD7" w:rsidRPr="003A6AD7">
        <w:rPr>
          <w:rFonts w:ascii="Arial" w:hAnsi="Arial" w:cs="Arial"/>
          <w:b/>
          <w:bCs/>
          <w:sz w:val="28"/>
          <w:szCs w:val="28"/>
        </w:rPr>
        <w:t xml:space="preserve">                         C       Cm                           G       </w:t>
      </w:r>
      <w:proofErr w:type="spellStart"/>
      <w:proofErr w:type="gramStart"/>
      <w:r w:rsidR="003A6AD7" w:rsidRPr="003A6AD7">
        <w:rPr>
          <w:rFonts w:ascii="Arial" w:hAnsi="Arial" w:cs="Arial"/>
          <w:b/>
          <w:bCs/>
          <w:sz w:val="28"/>
          <w:szCs w:val="28"/>
        </w:rPr>
        <w:t>Gdim</w:t>
      </w:r>
      <w:proofErr w:type="spellEnd"/>
      <w:r w:rsidR="003A6AD7" w:rsidRPr="003A6AD7">
        <w:rPr>
          <w:rFonts w:ascii="Arial" w:hAnsi="Arial" w:cs="Arial"/>
          <w:b/>
          <w:bCs/>
          <w:sz w:val="28"/>
          <w:szCs w:val="28"/>
        </w:rPr>
        <w:t xml:space="preserve">  G</w:t>
      </w:r>
      <w:proofErr w:type="gramEnd"/>
      <w:r w:rsidR="003A6AD7" w:rsidRPr="003A6AD7">
        <w:rPr>
          <w:rFonts w:ascii="Arial" w:hAnsi="Arial" w:cs="Arial"/>
          <w:b/>
          <w:bCs/>
          <w:sz w:val="28"/>
          <w:szCs w:val="28"/>
        </w:rPr>
        <w:t>6</w:t>
      </w:r>
    </w:p>
    <w:p w14:paraId="172393DC" w14:textId="4E316501" w:rsidR="00BA0CDA" w:rsidRDefault="00AB7496" w:rsidP="003A6AD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46880" behindDoc="0" locked="0" layoutInCell="1" allowOverlap="1" wp14:anchorId="47B61F31" wp14:editId="1E6FA72F">
                <wp:simplePos x="0" y="0"/>
                <wp:positionH relativeFrom="column">
                  <wp:posOffset>1504950</wp:posOffset>
                </wp:positionH>
                <wp:positionV relativeFrom="paragraph">
                  <wp:posOffset>1255395</wp:posOffset>
                </wp:positionV>
                <wp:extent cx="734695" cy="1202055"/>
                <wp:effectExtent l="0" t="0" r="8255" b="0"/>
                <wp:wrapNone/>
                <wp:docPr id="12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FFEE29" w14:textId="77777777" w:rsidR="00AB7496" w:rsidRDefault="00AB7496" w:rsidP="00AB74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61F31" id="_x0000_s1063" style="position:absolute;margin-left:118.5pt;margin-top:98.85pt;width:57.85pt;height:94.65pt;z-index:2523468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gK1DAuAAAAALAQAADwAAAGRycy9k&#10;b3ducmV2LnhtbEyPT0vDQBDF74LfYRnBm938oabGbEop6qkItoJ422anSWh2NmS3SfrtHU96e8Pv&#10;8ea9Yj3bTow4+NaRgngRgUCqnGmpVvB5eH1YgfBBk9GdI1RwRQ/r8vam0LlxE33guA+14BDyuVbQ&#10;hNDnUvqqQav9wvVIzE5usDrwOdTSDHricNvJJIoepdUt8YdG97htsDrvL1bB26SnTRq/jLvzaXv9&#10;Pizfv3YxKnV/N2+eQQScw58ZfutzdSi509FdyHjRKUjSjLcEBk9ZBoId6TJhcWSxYiTLQv7fUP4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">
                <v:shape id="Picture 126" o:spid="_x0000_s106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">
                  <v:imagedata r:id="rId7" o:title=""/>
                </v:shape>
                <v:shape id="TextBox 137" o:spid="_x0000_s1065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6EFFEE29" w14:textId="77777777" w:rsidR="00AB7496" w:rsidRDefault="00AB7496" w:rsidP="00AB74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24704" behindDoc="0" locked="0" layoutInCell="1" allowOverlap="1" wp14:anchorId="66F4EADB" wp14:editId="49FB7FD8">
                <wp:simplePos x="0" y="0"/>
                <wp:positionH relativeFrom="column">
                  <wp:posOffset>2176145</wp:posOffset>
                </wp:positionH>
                <wp:positionV relativeFrom="paragraph">
                  <wp:posOffset>1263015</wp:posOffset>
                </wp:positionV>
                <wp:extent cx="964565" cy="1215390"/>
                <wp:effectExtent l="0" t="0" r="0" b="3810"/>
                <wp:wrapNone/>
                <wp:docPr id="13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65" cy="1215390"/>
                          <a:chOff x="84913" y="6119424"/>
                          <a:chExt cx="964565" cy="1215680"/>
                        </a:xfrm>
                      </wpg:grpSpPr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541" y="638577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189"/>
                        <wps:cNvSpPr txBox="1"/>
                        <wps:spPr>
                          <a:xfrm>
                            <a:off x="84913" y="6119424"/>
                            <a:ext cx="9645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1E44A0" w14:textId="03112B30" w:rsidR="00AB7496" w:rsidRDefault="00AB7496" w:rsidP="00AB74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4EADB" id="Group 3" o:spid="_x0000_s1066" style="position:absolute;margin-left:171.35pt;margin-top:99.45pt;width:75.95pt;height:95.7pt;z-index:252424704" coordorigin="849,61194" coordsize="9645,1215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">
                <v:shape id="Picture 132" o:spid="_x0000_s1067" type="#_x0000_t75" style="position:absolute;left:2105;top:6385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">
                  <v:imagedata r:id="rId29" o:title=""/>
                </v:shape>
                <v:shape id="TextBox 189" o:spid="_x0000_s1068" type="#_x0000_t202" style="position:absolute;left:849;top:61194;width:9645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7A1E44A0" w14:textId="03112B30" w:rsidR="00AB7496" w:rsidRDefault="00AB7496" w:rsidP="00AB74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9456" behindDoc="0" locked="0" layoutInCell="1" allowOverlap="1" wp14:anchorId="67C15402" wp14:editId="0F0F2E29">
                <wp:simplePos x="0" y="0"/>
                <wp:positionH relativeFrom="column">
                  <wp:posOffset>743585</wp:posOffset>
                </wp:positionH>
                <wp:positionV relativeFrom="paragraph">
                  <wp:posOffset>1257935</wp:posOffset>
                </wp:positionV>
                <wp:extent cx="734695" cy="1211580"/>
                <wp:effectExtent l="0" t="0" r="8255" b="7620"/>
                <wp:wrapNone/>
                <wp:docPr id="105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886200" y="288792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15028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05"/>
                        <wps:cNvSpPr txBox="1"/>
                        <wps:spPr>
                          <a:xfrm>
                            <a:off x="3945440" y="2887928"/>
                            <a:ext cx="609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EA2E64" w14:textId="77777777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15402" id="Group 118" o:spid="_x0000_s1069" style="position:absolute;margin-left:58.55pt;margin-top:99.05pt;width:57.85pt;height:95.4pt;z-index:251859456" coordorigin="38862,2887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">
                <v:shape id="Picture 106" o:spid="_x0000_s1070" type="#_x0000_t75" style="position:absolute;left:38862;top:3150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">
                  <v:imagedata r:id="rId31" o:title=""/>
                </v:shape>
                <v:shape id="TextBox 105" o:spid="_x0000_s1071" type="#_x0000_t202" style="position:absolute;left:39454;top:28879;width:6096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02EA2E64" w14:textId="77777777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7584" behindDoc="0" locked="0" layoutInCell="1" allowOverlap="1" wp14:anchorId="44198348" wp14:editId="3A76B577">
                <wp:simplePos x="0" y="0"/>
                <wp:positionH relativeFrom="column">
                  <wp:posOffset>3057525</wp:posOffset>
                </wp:positionH>
                <wp:positionV relativeFrom="paragraph">
                  <wp:posOffset>1254125</wp:posOffset>
                </wp:positionV>
                <wp:extent cx="734695" cy="1211580"/>
                <wp:effectExtent l="0" t="0" r="8255" b="7620"/>
                <wp:wrapNone/>
                <wp:docPr id="109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67000" y="5817608"/>
                          <a:chExt cx="735013" cy="1211679"/>
                        </a:xfrm>
                      </wpg:grpSpPr>
                      <wps:wsp>
                        <wps:cNvPr id="110" name="TextBox 122"/>
                        <wps:cNvSpPr txBox="1"/>
                        <wps:spPr>
                          <a:xfrm>
                            <a:off x="2743167" y="5817608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705F63" w14:textId="77777777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0799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198348" id="Group 147" o:spid="_x0000_s1072" style="position:absolute;margin-left:240.75pt;margin-top:98.75pt;width:57.85pt;height:95.4pt;z-index:251907584" coordorigin="26670,581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">
                <v:shape id="TextBox 122" o:spid="_x0000_s1073" type="#_x0000_t202" style="position:absolute;left:27431;top:58176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0D705F63" w14:textId="77777777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</w:t>
                        </w:r>
                      </w:p>
                    </w:txbxContent>
                  </v:textbox>
                </v:shape>
                <v:shape id="Picture 111" o:spid="_x0000_s1074" type="#_x0000_t75" style="position:absolute;left:26670;top:607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">
                  <v:imagedata r:id="rId3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57F5E44" wp14:editId="0C28CA7A">
                <wp:simplePos x="0" y="0"/>
                <wp:positionH relativeFrom="column">
                  <wp:posOffset>3813175</wp:posOffset>
                </wp:positionH>
                <wp:positionV relativeFrom="paragraph">
                  <wp:posOffset>38735</wp:posOffset>
                </wp:positionV>
                <wp:extent cx="734695" cy="1199515"/>
                <wp:effectExtent l="0" t="0" r="8255" b="635"/>
                <wp:wrapNone/>
                <wp:docPr id="9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761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830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89"/>
                        <wps:cNvSpPr txBox="1"/>
                        <wps:spPr>
                          <a:xfrm>
                            <a:off x="215013" y="77617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454375" w14:textId="77777777" w:rsidR="003A6AD7" w:rsidRDefault="003A6AD7" w:rsidP="003A6A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F5E44" id="_x0000_s1075" style="position:absolute;margin-left:300.25pt;margin-top:3.05pt;width:57.85pt;height:94.45pt;z-index:251678208" coordorigin=",77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KWXgo98AAAAJAQAADwAAAGRycy9kb3ducmV2&#10;LnhtbEyPwUrDQBCG74LvsIzgze6mkqgxm1KKeiqCrSDeptlpEprdDdltkr6940lvM/wf/3xTrGbb&#10;iZGG0HqnIVkoEOQqb1pXa/jcv949gggRncHOO9JwoQCr8vqqwNz4yX3QuIu14BIXctTQxNjnUoaq&#10;IYth4XtynB39YDHyOtTSDDhxue3kUqlMWmwdX2iwp01D1Wl3threJpzW98nLuD0dN5fvffr+tU1I&#10;69ubef0MItIc/2D41Wd1KNnp4M/OBNFpyJRKGeUhAcH5Q5ItQRwYfEoVyLKQ/z8o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">
                <v:shape id="Picture 100" o:spid="_x0000_s1076" type="#_x0000_t75" style="position:absolute;top:328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">
                  <v:imagedata r:id="rId13" o:title=""/>
                </v:shape>
                <v:shape id="TextBox 89" o:spid="_x0000_s1077" type="#_x0000_t202" style="position:absolute;left:2150;top:776;width:3041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77454375" w14:textId="77777777" w:rsidR="003A6AD7" w:rsidRDefault="003A6AD7" w:rsidP="003A6AD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84416" behindDoc="0" locked="0" layoutInCell="1" allowOverlap="1" wp14:anchorId="2754FD1F" wp14:editId="2914D1F9">
            <wp:simplePos x="0" y="0"/>
            <wp:positionH relativeFrom="column">
              <wp:posOffset>4584700</wp:posOffset>
            </wp:positionH>
            <wp:positionV relativeFrom="paragraph">
              <wp:posOffset>8890</wp:posOffset>
            </wp:positionV>
            <wp:extent cx="725805" cy="1285240"/>
            <wp:effectExtent l="0" t="0" r="0" b="0"/>
            <wp:wrapNone/>
            <wp:docPr id="1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6736" behindDoc="0" locked="0" layoutInCell="1" allowOverlap="1" wp14:anchorId="00FC0BD4" wp14:editId="3D446870">
                <wp:simplePos x="0" y="0"/>
                <wp:positionH relativeFrom="column">
                  <wp:posOffset>3857625</wp:posOffset>
                </wp:positionH>
                <wp:positionV relativeFrom="paragraph">
                  <wp:posOffset>1254125</wp:posOffset>
                </wp:positionV>
                <wp:extent cx="734695" cy="1211580"/>
                <wp:effectExtent l="0" t="0" r="8255" b="7620"/>
                <wp:wrapNone/>
                <wp:docPr id="11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505200" y="5817608"/>
                          <a:chExt cx="735013" cy="1211679"/>
                        </a:xfrm>
                      </wpg:grpSpPr>
                      <wps:wsp>
                        <wps:cNvPr id="113" name="TextBox 121"/>
                        <wps:cNvSpPr txBox="1"/>
                        <wps:spPr>
                          <a:xfrm>
                            <a:off x="3615220" y="5817608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224214" w14:textId="77777777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60799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FC0BD4" id="_x0000_s1078" style="position:absolute;margin-left:303.75pt;margin-top:98.75pt;width:57.85pt;height:95.4pt;z-index:251956736" coordorigin="35052,581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">
                <v:shape id="TextBox 121" o:spid="_x0000_s1079" type="#_x0000_t202" style="position:absolute;left:36152;top:58176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<v:textbox style="mso-fit-shape-to-text:t">
                    <w:txbxContent>
                      <w:p w14:paraId="71224214" w14:textId="77777777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114" o:spid="_x0000_s1080" type="#_x0000_t75" style="position:absolute;left:35052;top:607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">
                  <v:imagedata r:id="rId3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4864" behindDoc="0" locked="0" layoutInCell="1" allowOverlap="1" wp14:anchorId="22DBB14B" wp14:editId="04DF85F3">
                <wp:simplePos x="0" y="0"/>
                <wp:positionH relativeFrom="column">
                  <wp:posOffset>4650740</wp:posOffset>
                </wp:positionH>
                <wp:positionV relativeFrom="paragraph">
                  <wp:posOffset>1273175</wp:posOffset>
                </wp:positionV>
                <wp:extent cx="734695" cy="1211580"/>
                <wp:effectExtent l="0" t="0" r="8255" b="7620"/>
                <wp:wrapNone/>
                <wp:docPr id="11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336888" y="5817608"/>
                          <a:chExt cx="735013" cy="1211679"/>
                        </a:xfrm>
                      </wpg:grpSpPr>
                      <wps:wsp>
                        <wps:cNvPr id="116" name="TextBox 124"/>
                        <wps:cNvSpPr txBox="1"/>
                        <wps:spPr>
                          <a:xfrm>
                            <a:off x="4396128" y="5817608"/>
                            <a:ext cx="609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994BA7" w14:textId="77777777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6888" y="60799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DBB14B" id="_x0000_s1081" style="position:absolute;margin-left:366.2pt;margin-top:100.25pt;width:57.85pt;height:95.4pt;z-index:252004864" coordorigin="43368,581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">
                <v:shape id="TextBox 124" o:spid="_x0000_s1082" type="#_x0000_t202" style="position:absolute;left:43961;top:58176;width:6096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<v:textbox style="mso-fit-shape-to-text:t">
                    <w:txbxContent>
                      <w:p w14:paraId="2B994BA7" w14:textId="77777777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Bm7</w:t>
                        </w:r>
                      </w:p>
                    </w:txbxContent>
                  </v:textbox>
                </v:shape>
                <v:shape id="Picture 117" o:spid="_x0000_s1083" type="#_x0000_t75" style="position:absolute;left:43368;top:6079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83744" behindDoc="0" locked="0" layoutInCell="1" allowOverlap="1" wp14:anchorId="526C42BA" wp14:editId="52D0ACC0">
                <wp:simplePos x="0" y="0"/>
                <wp:positionH relativeFrom="column">
                  <wp:posOffset>5216525</wp:posOffset>
                </wp:positionH>
                <wp:positionV relativeFrom="paragraph">
                  <wp:posOffset>1293495</wp:posOffset>
                </wp:positionV>
                <wp:extent cx="1143000" cy="1210310"/>
                <wp:effectExtent l="0" t="0" r="0" b="8890"/>
                <wp:wrapNone/>
                <wp:docPr id="128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210310"/>
                          <a:chOff x="2590800" y="4419600"/>
                          <a:chExt cx="1143000" cy="1210733"/>
                        </a:xfrm>
                      </wpg:grpSpPr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7068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" name="TextBox 181"/>
                        <wps:cNvSpPr txBox="1"/>
                        <wps:spPr>
                          <a:xfrm>
                            <a:off x="2590800" y="4419600"/>
                            <a:ext cx="11430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02B891" w14:textId="77777777" w:rsidR="00AB7496" w:rsidRDefault="00AB7496" w:rsidP="00AB74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C42BA" id="Group 186" o:spid="_x0000_s1084" style="position:absolute;margin-left:410.75pt;margin-top:101.85pt;width:90pt;height:95.3pt;z-index:252383744" coordorigin="25908,44196" coordsize="1143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">
                <v:shape id="Picture 129" o:spid="_x0000_s1085" type="#_x0000_t75" style="position:absolute;left:27770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">
                  <v:imagedata r:id="rId25" o:title=""/>
                </v:shape>
                <v:shape id="TextBox 181" o:spid="_x0000_s1086" type="#_x0000_t202" style="position:absolute;left:25908;top:44196;width:11430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<v:textbox style="mso-fit-shape-to-text:t">
                    <w:txbxContent>
                      <w:p w14:paraId="7402B891" w14:textId="77777777" w:rsidR="00AB7496" w:rsidRDefault="00AB7496" w:rsidP="00AB74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62560" behindDoc="0" locked="0" layoutInCell="1" allowOverlap="1" wp14:anchorId="6A074BBB" wp14:editId="36071F0F">
                <wp:simplePos x="0" y="0"/>
                <wp:positionH relativeFrom="column">
                  <wp:posOffset>-20320</wp:posOffset>
                </wp:positionH>
                <wp:positionV relativeFrom="paragraph">
                  <wp:posOffset>1253490</wp:posOffset>
                </wp:positionV>
                <wp:extent cx="735013" cy="1202266"/>
                <wp:effectExtent l="0" t="0" r="8255" b="0"/>
                <wp:wrapNone/>
                <wp:docPr id="121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066800" y="7262628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751556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55"/>
                        <wps:cNvSpPr txBox="1"/>
                        <wps:spPr>
                          <a:xfrm>
                            <a:off x="1176820" y="7262628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2E0F35" w14:textId="77777777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74BBB" id="_x0000_s1087" style="position:absolute;margin-left:-1.6pt;margin-top:98.7pt;width:57.9pt;height:94.65pt;z-index:252162560" coordorigin="10668,726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">
                <v:shape id="Picture 122" o:spid="_x0000_s1088" type="#_x0000_t75" style="position:absolute;left:10668;top:7515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">
                  <v:imagedata r:id="rId38" o:title=""/>
                </v:shape>
                <v:shape id="TextBox 155" o:spid="_x0000_s1089" type="#_x0000_t202" style="position:absolute;left:11768;top:72626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1C2E0F35" w14:textId="77777777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2896" behindDoc="0" locked="0" layoutInCell="1" allowOverlap="1" wp14:anchorId="65B72075" wp14:editId="1B6F83DF">
                <wp:simplePos x="0" y="0"/>
                <wp:positionH relativeFrom="column">
                  <wp:posOffset>5384800</wp:posOffset>
                </wp:positionH>
                <wp:positionV relativeFrom="paragraph">
                  <wp:posOffset>38735</wp:posOffset>
                </wp:positionV>
                <wp:extent cx="734695" cy="1211580"/>
                <wp:effectExtent l="0" t="0" r="8255" b="7620"/>
                <wp:wrapNone/>
                <wp:docPr id="10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7761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3399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94"/>
                        <wps:cNvSpPr txBox="1"/>
                        <wps:spPr>
                          <a:xfrm>
                            <a:off x="1752567" y="77617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DE1BD1" w14:textId="77777777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72075" id="Group 95" o:spid="_x0000_s1090" style="position:absolute;margin-left:424pt;margin-top:3.05pt;width:57.85pt;height:95.4pt;z-index:251792896" coordorigin="16764,7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">
                <v:shape id="Picture 103" o:spid="_x0000_s1091" type="#_x0000_t75" style="position:absolute;left:16764;top:33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">
                  <v:imagedata r:id="rId40" o:title=""/>
                </v:shape>
                <v:shape id="TextBox 94" o:spid="_x0000_s1092" type="#_x0000_t202" style="position:absolute;left:17525;top:776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3EDE1BD1" w14:textId="77777777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0640" behindDoc="0" locked="0" layoutInCell="1" allowOverlap="1" wp14:anchorId="2362E8D1" wp14:editId="578255E9">
                <wp:simplePos x="0" y="0"/>
                <wp:positionH relativeFrom="column">
                  <wp:posOffset>6176010</wp:posOffset>
                </wp:positionH>
                <wp:positionV relativeFrom="paragraph">
                  <wp:posOffset>31750</wp:posOffset>
                </wp:positionV>
                <wp:extent cx="734695" cy="1210310"/>
                <wp:effectExtent l="0" t="0" r="8255" b="8890"/>
                <wp:wrapNone/>
                <wp:docPr id="11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254047"/>
                          <a:chExt cx="735013" cy="1210733"/>
                        </a:xfrm>
                      </wpg:grpSpPr>
                      <wps:wsp>
                        <wps:cNvPr id="119" name="TextBox 123"/>
                        <wps:cNvSpPr txBox="1"/>
                        <wps:spPr>
                          <a:xfrm>
                            <a:off x="228555" y="7254047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50B63C" w14:textId="77777777" w:rsidR="003A6AD7" w:rsidRDefault="003A6AD7" w:rsidP="003A6AD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5154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62E8D1" id="Group 151" o:spid="_x0000_s1093" style="position:absolute;margin-left:486.3pt;margin-top:2.5pt;width:57.85pt;height:95.3pt;z-index:252080640" coordorigin="1185,725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">
                <v:shape id="TextBox 123" o:spid="_x0000_s1094" type="#_x0000_t202" style="position:absolute;left:2285;top:72540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14:paraId="7350B63C" w14:textId="77777777" w:rsidR="003A6AD7" w:rsidRDefault="003A6AD7" w:rsidP="003A6A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20" o:spid="_x0000_s1095" type="#_x0000_t75" style="position:absolute;left:1185;top:751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">
                  <v:imagedata r:id="rId4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54400" behindDoc="0" locked="0" layoutInCell="1" allowOverlap="1" wp14:anchorId="2A11DB26" wp14:editId="3DB54B27">
                <wp:simplePos x="0" y="0"/>
                <wp:positionH relativeFrom="column">
                  <wp:posOffset>6181725</wp:posOffset>
                </wp:positionH>
                <wp:positionV relativeFrom="paragraph">
                  <wp:posOffset>1278255</wp:posOffset>
                </wp:positionV>
                <wp:extent cx="762000" cy="1202690"/>
                <wp:effectExtent l="0" t="0" r="0" b="0"/>
                <wp:wrapNone/>
                <wp:docPr id="134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690"/>
                          <a:chOff x="0" y="0"/>
                          <a:chExt cx="762000" cy="1203323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98"/>
                        <wps:cNvSpPr txBox="1"/>
                        <wps:spPr>
                          <a:xfrm>
                            <a:off x="0" y="0"/>
                            <a:ext cx="7620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9242AB" w14:textId="4D12D3BF" w:rsidR="00AB7496" w:rsidRDefault="00AB7496" w:rsidP="00AB749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Gdim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1DB26" id="Group 99" o:spid="_x0000_s1096" style="position:absolute;margin-left:486.75pt;margin-top:100.65pt;width:60pt;height:94.7pt;z-index:252454400" coordsize="762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">
                <v:shape id="Picture 135" o:spid="_x0000_s1097" type="#_x0000_t75" style="position:absolute;left:169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">
                  <v:imagedata r:id="rId44" o:title=""/>
                </v:shape>
                <v:shape id="TextBox 98" o:spid="_x0000_s1098" type="#_x0000_t202" style="position:absolute;width:7620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639242AB" w14:textId="4D12D3BF" w:rsidR="00AB7496" w:rsidRDefault="00AB7496" w:rsidP="00AB749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Gdim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6AD7" w:rsidRPr="003A6AD7">
        <w:rPr>
          <w:rFonts w:ascii="Arial" w:hAnsi="Arial" w:cs="Arial"/>
          <w:sz w:val="28"/>
          <w:szCs w:val="28"/>
        </w:rPr>
        <w:t xml:space="preserve">Now it's time to </w:t>
      </w:r>
      <w:proofErr w:type="gramStart"/>
      <w:r w:rsidR="003A6AD7" w:rsidRPr="003A6AD7">
        <w:rPr>
          <w:rFonts w:ascii="Arial" w:hAnsi="Arial" w:cs="Arial"/>
          <w:sz w:val="28"/>
          <w:szCs w:val="28"/>
        </w:rPr>
        <w:t xml:space="preserve">close,   </w:t>
      </w:r>
      <w:proofErr w:type="gramEnd"/>
      <w:r w:rsidR="003A6AD7" w:rsidRPr="003A6AD7"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3A6AD7" w:rsidRPr="003A6AD7">
        <w:rPr>
          <w:rFonts w:ascii="Arial" w:hAnsi="Arial" w:cs="Arial"/>
          <w:sz w:val="28"/>
          <w:szCs w:val="28"/>
        </w:rPr>
        <w:t>'cause</w:t>
      </w:r>
      <w:proofErr w:type="spellEnd"/>
      <w:r w:rsidR="003A6AD7" w:rsidRPr="003A6AD7">
        <w:rPr>
          <w:rFonts w:ascii="Arial" w:hAnsi="Arial" w:cs="Arial"/>
          <w:sz w:val="28"/>
          <w:szCs w:val="28"/>
        </w:rPr>
        <w:t xml:space="preserve"> anything goes!</w:t>
      </w:r>
    </w:p>
    <w:p w14:paraId="57FCB83F" w14:textId="15351D69" w:rsidR="004E4E47" w:rsidRDefault="004E4E4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B5F46D" w14:textId="2C6EC4AD" w:rsidR="004E4E47" w:rsidRDefault="004E4E4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7BFAD6" w14:textId="1F52C35A" w:rsidR="004E4E47" w:rsidRDefault="004E4E4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1D24D8" w14:textId="0A1B4172" w:rsidR="004E4E47" w:rsidRDefault="004E4E4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2AA771F" w14:textId="70A8CFC1" w:rsidR="004E4E47" w:rsidRDefault="004E4E4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3703BF" w14:textId="349767C4" w:rsidR="004E4E47" w:rsidRDefault="004E4E4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749894" w14:textId="270E3F75" w:rsidR="004E4E47" w:rsidRDefault="004E4E4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A52F3D" w14:textId="241218CB" w:rsidR="004E4E47" w:rsidRDefault="004E4E4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4DF138" w14:textId="7A2BEA80" w:rsidR="004E4E47" w:rsidRDefault="004E4E4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D025B1" w14:textId="2942AE13" w:rsidR="004E4E47" w:rsidRDefault="004E4E4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1CE046" w14:textId="34D4D850" w:rsidR="004E4E47" w:rsidRDefault="004E4E47" w:rsidP="003A6A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AC493E8" w14:textId="00126DD1" w:rsidR="00704FC3" w:rsidRPr="00246B55" w:rsidRDefault="00704FC3" w:rsidP="00704FC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46B55">
        <w:rPr>
          <w:rFonts w:ascii="Arial" w:hAnsi="Arial" w:cs="Arial"/>
          <w:b/>
          <w:bCs/>
          <w:sz w:val="26"/>
          <w:szCs w:val="26"/>
        </w:rPr>
        <w:lastRenderedPageBreak/>
        <w:t xml:space="preserve">Anything Goes </w:t>
      </w:r>
      <w:r w:rsidR="00246B55" w:rsidRPr="00246B55">
        <w:rPr>
          <w:rFonts w:ascii="Arial" w:hAnsi="Arial" w:cs="Arial"/>
          <w:b/>
          <w:bCs/>
          <w:sz w:val="26"/>
          <w:szCs w:val="26"/>
        </w:rPr>
        <w:t>Original Lyrics</w:t>
      </w:r>
      <w:r w:rsidR="00246B55" w:rsidRPr="00246B55">
        <w:rPr>
          <w:rFonts w:ascii="Arial" w:hAnsi="Arial" w:cs="Arial"/>
          <w:b/>
          <w:bCs/>
          <w:sz w:val="26"/>
          <w:szCs w:val="26"/>
        </w:rPr>
        <w:t xml:space="preserve"> </w:t>
      </w:r>
      <w:r w:rsidRPr="00246B55">
        <w:rPr>
          <w:rFonts w:ascii="Arial" w:hAnsi="Arial" w:cs="Arial"/>
          <w:b/>
          <w:bCs/>
          <w:sz w:val="26"/>
          <w:szCs w:val="26"/>
        </w:rPr>
        <w:t>(Cole Porter)</w:t>
      </w:r>
      <w:r w:rsidR="00246B55" w:rsidRPr="00246B5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1E6FAE0B" w14:textId="726B16CD" w:rsidR="00972D3B" w:rsidRPr="00246B55" w:rsidRDefault="00972D3B" w:rsidP="00972D3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Times have changed</w:t>
      </w:r>
    </w:p>
    <w:p w14:paraId="3D74A0C8" w14:textId="77777777" w:rsidR="00972D3B" w:rsidRPr="00246B55" w:rsidRDefault="00972D3B" w:rsidP="00972D3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246B55">
        <w:rPr>
          <w:rFonts w:ascii="Arial" w:hAnsi="Arial" w:cs="Arial"/>
          <w:sz w:val="26"/>
          <w:szCs w:val="26"/>
        </w:rPr>
        <w:t>we've</w:t>
      </w:r>
      <w:proofErr w:type="gramEnd"/>
      <w:r w:rsidRPr="00246B55">
        <w:rPr>
          <w:rFonts w:ascii="Arial" w:hAnsi="Arial" w:cs="Arial"/>
          <w:sz w:val="26"/>
          <w:szCs w:val="26"/>
        </w:rPr>
        <w:t xml:space="preserve"> often rewound the clock</w:t>
      </w:r>
    </w:p>
    <w:p w14:paraId="3E48E8C1" w14:textId="77777777" w:rsidR="00972D3B" w:rsidRPr="00246B55" w:rsidRDefault="00972D3B" w:rsidP="00972D3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Since the Puritans got a shock</w:t>
      </w:r>
    </w:p>
    <w:p w14:paraId="0E1614A0" w14:textId="77777777" w:rsidR="00972D3B" w:rsidRPr="00246B55" w:rsidRDefault="00972D3B" w:rsidP="00972D3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When they landed on Plymouth Rock.</w:t>
      </w:r>
    </w:p>
    <w:p w14:paraId="30F975B9" w14:textId="27BB13AD" w:rsidR="00972D3B" w:rsidRPr="00246B55" w:rsidRDefault="00972D3B" w:rsidP="00972D3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If today</w:t>
      </w:r>
      <w:r w:rsidR="00704FC3" w:rsidRPr="00246B55">
        <w:rPr>
          <w:rFonts w:ascii="Arial" w:hAnsi="Arial" w:cs="Arial"/>
          <w:sz w:val="26"/>
          <w:szCs w:val="26"/>
        </w:rPr>
        <w:t xml:space="preserve"> a</w:t>
      </w:r>
      <w:r w:rsidRPr="00246B55">
        <w:rPr>
          <w:rFonts w:ascii="Arial" w:hAnsi="Arial" w:cs="Arial"/>
          <w:sz w:val="26"/>
          <w:szCs w:val="26"/>
        </w:rPr>
        <w:t>ny shock they should try to stem</w:t>
      </w:r>
    </w:p>
    <w:p w14:paraId="6D260369" w14:textId="77777777" w:rsidR="00972D3B" w:rsidRPr="00246B55" w:rsidRDefault="00972D3B" w:rsidP="00972D3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'Stead of landing on Plymouth Rock,</w:t>
      </w:r>
    </w:p>
    <w:p w14:paraId="2FD8EDA9" w14:textId="665DCD20" w:rsidR="004E4E47" w:rsidRPr="00246B55" w:rsidRDefault="00972D3B" w:rsidP="00972D3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Plymouth Rock would land on them.</w:t>
      </w:r>
    </w:p>
    <w:p w14:paraId="32904CE2" w14:textId="77777777" w:rsidR="00704FC3" w:rsidRPr="00246B55" w:rsidRDefault="00704FC3" w:rsidP="003A6AD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D34180C" w14:textId="77777777" w:rsidR="00704FC3" w:rsidRPr="00246B55" w:rsidRDefault="00704FC3" w:rsidP="00704FC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 xml:space="preserve">In olden </w:t>
      </w:r>
      <w:proofErr w:type="gramStart"/>
      <w:r w:rsidRPr="00246B55">
        <w:rPr>
          <w:rFonts w:ascii="Arial" w:hAnsi="Arial" w:cs="Arial"/>
          <w:sz w:val="26"/>
          <w:szCs w:val="26"/>
        </w:rPr>
        <w:t>days</w:t>
      </w:r>
      <w:proofErr w:type="gramEnd"/>
      <w:r w:rsidRPr="00246B55">
        <w:rPr>
          <w:rFonts w:ascii="Arial" w:hAnsi="Arial" w:cs="Arial"/>
          <w:sz w:val="26"/>
          <w:szCs w:val="26"/>
        </w:rPr>
        <w:t xml:space="preserve"> a glimpse of stocking </w:t>
      </w:r>
    </w:p>
    <w:p w14:paraId="39084C7F" w14:textId="77777777" w:rsidR="00704FC3" w:rsidRPr="00246B55" w:rsidRDefault="00704FC3" w:rsidP="00704FC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Was looked on as something shocking</w:t>
      </w:r>
    </w:p>
    <w:p w14:paraId="4D2BA43A" w14:textId="09EAC716" w:rsidR="00704FC3" w:rsidRPr="00246B55" w:rsidRDefault="00704FC3" w:rsidP="00704FC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 xml:space="preserve">Now heaven </w:t>
      </w:r>
      <w:proofErr w:type="gramStart"/>
      <w:r w:rsidRPr="00246B55">
        <w:rPr>
          <w:rFonts w:ascii="Arial" w:hAnsi="Arial" w:cs="Arial"/>
          <w:sz w:val="26"/>
          <w:szCs w:val="26"/>
        </w:rPr>
        <w:t>knows,  anything</w:t>
      </w:r>
      <w:proofErr w:type="gramEnd"/>
      <w:r w:rsidRPr="00246B55">
        <w:rPr>
          <w:rFonts w:ascii="Arial" w:hAnsi="Arial" w:cs="Arial"/>
          <w:sz w:val="26"/>
          <w:szCs w:val="26"/>
        </w:rPr>
        <w:t xml:space="preserve"> goes</w:t>
      </w:r>
    </w:p>
    <w:p w14:paraId="199B82ED" w14:textId="7DFA7F35" w:rsidR="004E4E47" w:rsidRPr="00246B55" w:rsidRDefault="004E4E47" w:rsidP="003A6AD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DEF0E8A" w14:textId="540E2BA9" w:rsidR="004E4E47" w:rsidRPr="00246B55" w:rsidRDefault="004E4E47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 xml:space="preserve">If driving fast </w:t>
      </w:r>
      <w:proofErr w:type="gramStart"/>
      <w:r w:rsidRPr="00246B55">
        <w:rPr>
          <w:rFonts w:ascii="Arial" w:hAnsi="Arial" w:cs="Arial"/>
          <w:sz w:val="26"/>
          <w:szCs w:val="26"/>
        </w:rPr>
        <w:t>cars</w:t>
      </w:r>
      <w:proofErr w:type="gramEnd"/>
      <w:r w:rsidRPr="00246B55">
        <w:rPr>
          <w:rFonts w:ascii="Arial" w:hAnsi="Arial" w:cs="Arial"/>
          <w:sz w:val="26"/>
          <w:szCs w:val="26"/>
        </w:rPr>
        <w:t xml:space="preserve"> you like, if low bars you like,</w:t>
      </w:r>
    </w:p>
    <w:p w14:paraId="21A135FD" w14:textId="272EC2C2" w:rsidR="004E4E47" w:rsidRPr="00246B55" w:rsidRDefault="004E4E47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If old hymns you like, if fair limbs you like,</w:t>
      </w:r>
    </w:p>
    <w:p w14:paraId="063600A0" w14:textId="4A92FA9A" w:rsidR="004E4E47" w:rsidRPr="00246B55" w:rsidRDefault="004E4E47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 xml:space="preserve">If Mae West you like, or </w:t>
      </w:r>
      <w:r w:rsidR="00704FC3" w:rsidRPr="00246B55">
        <w:rPr>
          <w:rFonts w:ascii="Arial" w:hAnsi="Arial" w:cs="Arial"/>
          <w:sz w:val="26"/>
          <w:szCs w:val="26"/>
        </w:rPr>
        <w:t>me</w:t>
      </w:r>
      <w:r w:rsidRPr="00246B55">
        <w:rPr>
          <w:rFonts w:ascii="Arial" w:hAnsi="Arial" w:cs="Arial"/>
          <w:sz w:val="26"/>
          <w:szCs w:val="26"/>
        </w:rPr>
        <w:t xml:space="preserve"> undressed you like</w:t>
      </w:r>
    </w:p>
    <w:p w14:paraId="23648E82" w14:textId="63313437" w:rsidR="004E4E47" w:rsidRPr="00246B55" w:rsidRDefault="004E4E47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 xml:space="preserve">Well </w:t>
      </w:r>
      <w:proofErr w:type="gramStart"/>
      <w:r w:rsidRPr="00246B55">
        <w:rPr>
          <w:rFonts w:ascii="Arial" w:hAnsi="Arial" w:cs="Arial"/>
          <w:sz w:val="26"/>
          <w:szCs w:val="26"/>
        </w:rPr>
        <w:t>no-body</w:t>
      </w:r>
      <w:proofErr w:type="gramEnd"/>
      <w:r w:rsidRPr="00246B55">
        <w:rPr>
          <w:rFonts w:ascii="Arial" w:hAnsi="Arial" w:cs="Arial"/>
          <w:sz w:val="26"/>
          <w:szCs w:val="26"/>
        </w:rPr>
        <w:t xml:space="preserve"> will op-pose</w:t>
      </w:r>
    </w:p>
    <w:p w14:paraId="0122C509" w14:textId="77777777" w:rsidR="00704FC3" w:rsidRPr="00246B55" w:rsidRDefault="00704FC3" w:rsidP="003A6AD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43C188F" w14:textId="2CF654DF" w:rsidR="00A245D4" w:rsidRPr="00246B55" w:rsidRDefault="004E4E47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 xml:space="preserve">When every night the </w:t>
      </w:r>
      <w:r w:rsidR="00704FC3" w:rsidRPr="00246B55">
        <w:rPr>
          <w:rFonts w:ascii="Arial" w:hAnsi="Arial" w:cs="Arial"/>
          <w:sz w:val="26"/>
          <w:szCs w:val="26"/>
        </w:rPr>
        <w:t xml:space="preserve">set </w:t>
      </w:r>
      <w:proofErr w:type="gramStart"/>
      <w:r w:rsidR="00704FC3" w:rsidRPr="00246B55">
        <w:rPr>
          <w:rFonts w:ascii="Arial" w:hAnsi="Arial" w:cs="Arial"/>
          <w:sz w:val="26"/>
          <w:szCs w:val="26"/>
        </w:rPr>
        <w:t>that’s</w:t>
      </w:r>
      <w:proofErr w:type="gramEnd"/>
      <w:r w:rsidR="00704FC3" w:rsidRPr="00246B55">
        <w:rPr>
          <w:rFonts w:ascii="Arial" w:hAnsi="Arial" w:cs="Arial"/>
          <w:sz w:val="26"/>
          <w:szCs w:val="26"/>
        </w:rPr>
        <w:t xml:space="preserve"> smart is intruding</w:t>
      </w:r>
    </w:p>
    <w:p w14:paraId="7166272A" w14:textId="508CA2CA" w:rsidR="004E4E47" w:rsidRPr="00246B55" w:rsidRDefault="00704FC3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i</w:t>
      </w:r>
      <w:r w:rsidR="00A245D4" w:rsidRPr="00246B55">
        <w:rPr>
          <w:rFonts w:ascii="Arial" w:hAnsi="Arial" w:cs="Arial"/>
          <w:sz w:val="26"/>
          <w:szCs w:val="26"/>
        </w:rPr>
        <w:t xml:space="preserve">n </w:t>
      </w:r>
      <w:r w:rsidRPr="00246B55">
        <w:rPr>
          <w:rFonts w:ascii="Arial" w:hAnsi="Arial" w:cs="Arial"/>
          <w:sz w:val="26"/>
          <w:szCs w:val="26"/>
        </w:rPr>
        <w:t>nudist parties in</w:t>
      </w:r>
      <w:r w:rsidR="00A245D4" w:rsidRPr="00246B55">
        <w:rPr>
          <w:rFonts w:ascii="Arial" w:hAnsi="Arial" w:cs="Arial"/>
          <w:sz w:val="26"/>
          <w:szCs w:val="26"/>
        </w:rPr>
        <w:t xml:space="preserve"> studios – anything goes</w:t>
      </w:r>
    </w:p>
    <w:p w14:paraId="4FEBD68D" w14:textId="77777777" w:rsidR="00704FC3" w:rsidRPr="00246B55" w:rsidRDefault="00704FC3" w:rsidP="003A6AD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F8E02CF" w14:textId="34785301" w:rsidR="00A245D4" w:rsidRPr="00246B55" w:rsidRDefault="00A245D4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When Mrs. Ned McL</w:t>
      </w:r>
      <w:r w:rsidR="00704FC3" w:rsidRPr="00246B55">
        <w:rPr>
          <w:rFonts w:ascii="Arial" w:hAnsi="Arial" w:cs="Arial"/>
          <w:sz w:val="26"/>
          <w:szCs w:val="26"/>
        </w:rPr>
        <w:t>ea</w:t>
      </w:r>
      <w:r w:rsidRPr="00246B55">
        <w:rPr>
          <w:rFonts w:ascii="Arial" w:hAnsi="Arial" w:cs="Arial"/>
          <w:sz w:val="26"/>
          <w:szCs w:val="26"/>
        </w:rPr>
        <w:t>n, God Bless her,</w:t>
      </w:r>
    </w:p>
    <w:p w14:paraId="4C6B5086" w14:textId="7D842E5E" w:rsidR="00A245D4" w:rsidRPr="00246B55" w:rsidRDefault="00A245D4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Can get Rus</w:t>
      </w:r>
      <w:r w:rsidR="00972D3B" w:rsidRPr="00246B55">
        <w:rPr>
          <w:rFonts w:ascii="Arial" w:hAnsi="Arial" w:cs="Arial"/>
          <w:sz w:val="26"/>
          <w:szCs w:val="26"/>
        </w:rPr>
        <w:t>s</w:t>
      </w:r>
      <w:r w:rsidRPr="00246B55">
        <w:rPr>
          <w:rFonts w:ascii="Arial" w:hAnsi="Arial" w:cs="Arial"/>
          <w:sz w:val="26"/>
          <w:szCs w:val="26"/>
        </w:rPr>
        <w:t xml:space="preserve">ian </w:t>
      </w:r>
      <w:r w:rsidR="00704FC3" w:rsidRPr="00246B55">
        <w:rPr>
          <w:rFonts w:ascii="Arial" w:hAnsi="Arial" w:cs="Arial"/>
          <w:sz w:val="26"/>
          <w:szCs w:val="26"/>
        </w:rPr>
        <w:t>Reds to “yes” her</w:t>
      </w:r>
      <w:r w:rsidRPr="00246B55">
        <w:rPr>
          <w:rFonts w:ascii="Arial" w:hAnsi="Arial" w:cs="Arial"/>
          <w:sz w:val="26"/>
          <w:szCs w:val="26"/>
        </w:rPr>
        <w:t>, then I suppose-anything goes</w:t>
      </w:r>
    </w:p>
    <w:p w14:paraId="6B612821" w14:textId="77777777" w:rsidR="00704FC3" w:rsidRPr="00246B55" w:rsidRDefault="00704FC3" w:rsidP="003A6AD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59CF204" w14:textId="56522D94" w:rsidR="00A245D4" w:rsidRPr="00246B55" w:rsidRDefault="00A245D4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 xml:space="preserve">When Rockefeller still can </w:t>
      </w:r>
      <w:r w:rsidR="00704FC3" w:rsidRPr="00246B55">
        <w:rPr>
          <w:rFonts w:ascii="Arial" w:hAnsi="Arial" w:cs="Arial"/>
          <w:sz w:val="26"/>
          <w:szCs w:val="26"/>
        </w:rPr>
        <w:t>hoard e-</w:t>
      </w:r>
      <w:r w:rsidRPr="00246B55">
        <w:rPr>
          <w:rFonts w:ascii="Arial" w:hAnsi="Arial" w:cs="Arial"/>
          <w:sz w:val="26"/>
          <w:szCs w:val="26"/>
        </w:rPr>
        <w:t xml:space="preserve"> </w:t>
      </w:r>
    </w:p>
    <w:p w14:paraId="3D442638" w14:textId="46FC5C03" w:rsidR="004E4E47" w:rsidRPr="00246B55" w:rsidRDefault="00A245D4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‘</w:t>
      </w:r>
      <w:proofErr w:type="spellStart"/>
      <w:r w:rsidRPr="00246B55">
        <w:rPr>
          <w:rFonts w:ascii="Arial" w:hAnsi="Arial" w:cs="Arial"/>
          <w:sz w:val="26"/>
          <w:szCs w:val="26"/>
        </w:rPr>
        <w:t>nuff</w:t>
      </w:r>
      <w:proofErr w:type="spellEnd"/>
      <w:r w:rsidRPr="00246B55">
        <w:rPr>
          <w:rFonts w:ascii="Arial" w:hAnsi="Arial" w:cs="Arial"/>
          <w:sz w:val="26"/>
          <w:szCs w:val="26"/>
        </w:rPr>
        <w:t xml:space="preserve"> money to let Max Gordon produce his shows,</w:t>
      </w:r>
      <w:r w:rsidR="00704FC3" w:rsidRPr="00246B55">
        <w:rPr>
          <w:rFonts w:ascii="Arial" w:hAnsi="Arial" w:cs="Arial"/>
          <w:sz w:val="26"/>
          <w:szCs w:val="26"/>
        </w:rPr>
        <w:t xml:space="preserve"> a</w:t>
      </w:r>
      <w:r w:rsidRPr="00246B55">
        <w:rPr>
          <w:rFonts w:ascii="Arial" w:hAnsi="Arial" w:cs="Arial"/>
          <w:sz w:val="26"/>
          <w:szCs w:val="26"/>
        </w:rPr>
        <w:t>nything goes</w:t>
      </w:r>
    </w:p>
    <w:p w14:paraId="5C80E941" w14:textId="588157A6" w:rsidR="00A245D4" w:rsidRPr="00246B55" w:rsidRDefault="00A245D4" w:rsidP="003A6AD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7B9EAF7" w14:textId="77777777" w:rsidR="00A245D4" w:rsidRPr="00246B55" w:rsidRDefault="00A245D4" w:rsidP="00A245D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The world has gone mad today and good's bad today</w:t>
      </w:r>
    </w:p>
    <w:p w14:paraId="5919B49E" w14:textId="77777777" w:rsidR="00A245D4" w:rsidRPr="00246B55" w:rsidRDefault="00A245D4" w:rsidP="00A245D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And black's white today and day's night today</w:t>
      </w:r>
    </w:p>
    <w:p w14:paraId="750C70DD" w14:textId="2DF973BE" w:rsidR="00A245D4" w:rsidRPr="00246B55" w:rsidRDefault="00A245D4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And that gent today you gave a cent today once had several chateau</w:t>
      </w:r>
      <w:r w:rsidR="00704FC3" w:rsidRPr="00246B55">
        <w:rPr>
          <w:rFonts w:ascii="Arial" w:hAnsi="Arial" w:cs="Arial"/>
          <w:sz w:val="26"/>
          <w:szCs w:val="26"/>
        </w:rPr>
        <w:t>x</w:t>
      </w:r>
    </w:p>
    <w:p w14:paraId="383FB842" w14:textId="7F8C9D4E" w:rsidR="00A245D4" w:rsidRPr="00246B55" w:rsidRDefault="00A245D4" w:rsidP="003A6AD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E86CF43" w14:textId="77777777" w:rsidR="00A245D4" w:rsidRPr="00246B55" w:rsidRDefault="00A245D4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 xml:space="preserve">When folks who still can ride in Jitneys </w:t>
      </w:r>
    </w:p>
    <w:p w14:paraId="15951FBB" w14:textId="77777777" w:rsidR="00A245D4" w:rsidRPr="00246B55" w:rsidRDefault="00A245D4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 xml:space="preserve">find out </w:t>
      </w:r>
      <w:proofErr w:type="spellStart"/>
      <w:r w:rsidRPr="00246B55">
        <w:rPr>
          <w:rFonts w:ascii="Arial" w:hAnsi="Arial" w:cs="Arial"/>
          <w:sz w:val="26"/>
          <w:szCs w:val="26"/>
        </w:rPr>
        <w:t>Vanderbilts</w:t>
      </w:r>
      <w:proofErr w:type="spellEnd"/>
      <w:r w:rsidRPr="00246B55">
        <w:rPr>
          <w:rFonts w:ascii="Arial" w:hAnsi="Arial" w:cs="Arial"/>
          <w:sz w:val="26"/>
          <w:szCs w:val="26"/>
        </w:rPr>
        <w:t xml:space="preserve"> and </w:t>
      </w:r>
      <w:proofErr w:type="spellStart"/>
      <w:r w:rsidRPr="00246B55">
        <w:rPr>
          <w:rFonts w:ascii="Arial" w:hAnsi="Arial" w:cs="Arial"/>
          <w:sz w:val="26"/>
          <w:szCs w:val="26"/>
        </w:rPr>
        <w:t>Whitneys</w:t>
      </w:r>
      <w:proofErr w:type="spellEnd"/>
      <w:r w:rsidRPr="00246B55">
        <w:rPr>
          <w:rFonts w:ascii="Arial" w:hAnsi="Arial" w:cs="Arial"/>
          <w:sz w:val="26"/>
          <w:szCs w:val="26"/>
        </w:rPr>
        <w:t xml:space="preserve"> lack baby clothes – anything goes</w:t>
      </w:r>
    </w:p>
    <w:p w14:paraId="27DD6A77" w14:textId="77777777" w:rsidR="00704FC3" w:rsidRPr="00246B55" w:rsidRDefault="00704FC3" w:rsidP="003A6AD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07BB7AA" w14:textId="55DA0422" w:rsidR="00A245D4" w:rsidRPr="00246B55" w:rsidRDefault="00A245D4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 xml:space="preserve">When Sam Goldwyn can with great conviction </w:t>
      </w:r>
    </w:p>
    <w:p w14:paraId="78C8E59A" w14:textId="66A608B1" w:rsidR="00A245D4" w:rsidRPr="00246B55" w:rsidRDefault="00A245D4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Instruct An</w:t>
      </w:r>
      <w:r w:rsidR="00972D3B" w:rsidRPr="00246B55">
        <w:rPr>
          <w:rFonts w:ascii="Arial" w:hAnsi="Arial" w:cs="Arial"/>
          <w:sz w:val="26"/>
          <w:szCs w:val="26"/>
        </w:rPr>
        <w:t>n</w:t>
      </w:r>
      <w:r w:rsidRPr="00246B55">
        <w:rPr>
          <w:rFonts w:ascii="Arial" w:hAnsi="Arial" w:cs="Arial"/>
          <w:sz w:val="26"/>
          <w:szCs w:val="26"/>
        </w:rPr>
        <w:t>a</w:t>
      </w:r>
      <w:r w:rsidR="00972D3B" w:rsidRPr="00246B5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72D3B" w:rsidRPr="00246B55">
        <w:rPr>
          <w:rFonts w:ascii="Arial" w:hAnsi="Arial" w:cs="Arial"/>
          <w:sz w:val="26"/>
          <w:szCs w:val="26"/>
        </w:rPr>
        <w:t>Ste</w:t>
      </w:r>
      <w:r w:rsidRPr="00246B55">
        <w:rPr>
          <w:rFonts w:ascii="Arial" w:hAnsi="Arial" w:cs="Arial"/>
          <w:sz w:val="26"/>
          <w:szCs w:val="26"/>
        </w:rPr>
        <w:t>n</w:t>
      </w:r>
      <w:proofErr w:type="spellEnd"/>
      <w:r w:rsidRPr="00246B55">
        <w:rPr>
          <w:rFonts w:ascii="Arial" w:hAnsi="Arial" w:cs="Arial"/>
          <w:sz w:val="26"/>
          <w:szCs w:val="26"/>
        </w:rPr>
        <w:t xml:space="preserve"> in diction, then </w:t>
      </w:r>
      <w:r w:rsidR="00972D3B" w:rsidRPr="00246B55">
        <w:rPr>
          <w:rFonts w:ascii="Arial" w:hAnsi="Arial" w:cs="Arial"/>
          <w:sz w:val="26"/>
          <w:szCs w:val="26"/>
        </w:rPr>
        <w:t>Na</w:t>
      </w:r>
      <w:r w:rsidRPr="00246B55">
        <w:rPr>
          <w:rFonts w:ascii="Arial" w:hAnsi="Arial" w:cs="Arial"/>
          <w:sz w:val="26"/>
          <w:szCs w:val="26"/>
        </w:rPr>
        <w:t>na shows – anything goes</w:t>
      </w:r>
    </w:p>
    <w:p w14:paraId="54750F79" w14:textId="29DF6D4D" w:rsidR="00A245D4" w:rsidRPr="00246B55" w:rsidRDefault="00A245D4" w:rsidP="003A6AD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481E789" w14:textId="744A1019" w:rsidR="00972D3B" w:rsidRPr="00246B55" w:rsidRDefault="00A245D4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 xml:space="preserve">When you hear that Lady </w:t>
      </w:r>
      <w:proofErr w:type="spellStart"/>
      <w:r w:rsidRPr="00246B55">
        <w:rPr>
          <w:rFonts w:ascii="Arial" w:hAnsi="Arial" w:cs="Arial"/>
          <w:sz w:val="26"/>
          <w:szCs w:val="26"/>
        </w:rPr>
        <w:t>Mendl</w:t>
      </w:r>
      <w:proofErr w:type="spellEnd"/>
      <w:r w:rsidRPr="00246B55">
        <w:rPr>
          <w:rFonts w:ascii="Arial" w:hAnsi="Arial" w:cs="Arial"/>
          <w:sz w:val="26"/>
          <w:szCs w:val="26"/>
        </w:rPr>
        <w:t xml:space="preserve"> standing up </w:t>
      </w:r>
    </w:p>
    <w:p w14:paraId="20979D5E" w14:textId="26E1DDC8" w:rsidR="00972D3B" w:rsidRPr="00246B55" w:rsidRDefault="00A245D4" w:rsidP="00972D3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 xml:space="preserve">now </w:t>
      </w:r>
      <w:r w:rsidR="00704FC3" w:rsidRPr="00246B55">
        <w:rPr>
          <w:rFonts w:ascii="Arial" w:hAnsi="Arial" w:cs="Arial"/>
          <w:sz w:val="26"/>
          <w:szCs w:val="26"/>
        </w:rPr>
        <w:t>turns</w:t>
      </w:r>
      <w:r w:rsidRPr="00246B55">
        <w:rPr>
          <w:rFonts w:ascii="Arial" w:hAnsi="Arial" w:cs="Arial"/>
          <w:sz w:val="26"/>
          <w:szCs w:val="26"/>
        </w:rPr>
        <w:t xml:space="preserve"> a</w:t>
      </w:r>
      <w:r w:rsidR="00972D3B" w:rsidRPr="00246B55">
        <w:rPr>
          <w:rFonts w:ascii="Arial" w:hAnsi="Arial" w:cs="Arial"/>
          <w:sz w:val="26"/>
          <w:szCs w:val="26"/>
        </w:rPr>
        <w:t xml:space="preserve"> handspring landing up on her toes– anything goes</w:t>
      </w:r>
    </w:p>
    <w:p w14:paraId="2A1987BB" w14:textId="3078E4A1" w:rsidR="00972D3B" w:rsidRPr="00246B55" w:rsidRDefault="00972D3B" w:rsidP="00972D3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8E7CA35" w14:textId="0C2CB144" w:rsidR="00972D3B" w:rsidRPr="00246B55" w:rsidRDefault="00972D3B" w:rsidP="00972D3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Just think of those shocks you got, and those knocks you got</w:t>
      </w:r>
    </w:p>
    <w:p w14:paraId="6BC15769" w14:textId="6F36DEA8" w:rsidR="00972D3B" w:rsidRPr="00246B55" w:rsidRDefault="00972D3B" w:rsidP="00972D3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 xml:space="preserve">And those blues you got from </w:t>
      </w:r>
      <w:proofErr w:type="gramStart"/>
      <w:r w:rsidRPr="00246B55">
        <w:rPr>
          <w:rFonts w:ascii="Arial" w:hAnsi="Arial" w:cs="Arial"/>
          <w:sz w:val="26"/>
          <w:szCs w:val="26"/>
        </w:rPr>
        <w:t>those news</w:t>
      </w:r>
      <w:proofErr w:type="gramEnd"/>
      <w:r w:rsidRPr="00246B55">
        <w:rPr>
          <w:rFonts w:ascii="Arial" w:hAnsi="Arial" w:cs="Arial"/>
          <w:sz w:val="26"/>
          <w:szCs w:val="26"/>
        </w:rPr>
        <w:t xml:space="preserve"> you got</w:t>
      </w:r>
    </w:p>
    <w:p w14:paraId="2708D4F5" w14:textId="7DDB5A01" w:rsidR="00972D3B" w:rsidRPr="00246B55" w:rsidRDefault="00972D3B" w:rsidP="00972D3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And those pains you got i</w:t>
      </w:r>
      <w:r w:rsidR="00704FC3" w:rsidRPr="00246B55">
        <w:rPr>
          <w:rFonts w:ascii="Arial" w:hAnsi="Arial" w:cs="Arial"/>
          <w:sz w:val="26"/>
          <w:szCs w:val="26"/>
        </w:rPr>
        <w:t>f</w:t>
      </w:r>
      <w:r w:rsidRPr="00246B55">
        <w:rPr>
          <w:rFonts w:ascii="Arial" w:hAnsi="Arial" w:cs="Arial"/>
          <w:sz w:val="26"/>
          <w:szCs w:val="26"/>
        </w:rPr>
        <w:t xml:space="preserve"> any brains you got</w:t>
      </w:r>
    </w:p>
    <w:p w14:paraId="44CB4D56" w14:textId="2C176318" w:rsidR="00972D3B" w:rsidRPr="00246B55" w:rsidRDefault="00972D3B" w:rsidP="00972D3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 xml:space="preserve">From those little </w:t>
      </w:r>
      <w:proofErr w:type="spellStart"/>
      <w:r w:rsidRPr="00246B55">
        <w:rPr>
          <w:rFonts w:ascii="Arial" w:hAnsi="Arial" w:cs="Arial"/>
          <w:sz w:val="26"/>
          <w:szCs w:val="26"/>
        </w:rPr>
        <w:t>radi-os</w:t>
      </w:r>
      <w:proofErr w:type="spellEnd"/>
    </w:p>
    <w:p w14:paraId="184159C0" w14:textId="77777777" w:rsidR="00972D3B" w:rsidRPr="00246B55" w:rsidRDefault="00972D3B" w:rsidP="00972D3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0CC66FC" w14:textId="77777777" w:rsidR="00972D3B" w:rsidRPr="00246B55" w:rsidRDefault="00972D3B" w:rsidP="00972D3B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246B55">
        <w:rPr>
          <w:rFonts w:ascii="Arial" w:hAnsi="Arial" w:cs="Arial"/>
          <w:sz w:val="26"/>
          <w:szCs w:val="26"/>
        </w:rPr>
        <w:t>So</w:t>
      </w:r>
      <w:proofErr w:type="gramEnd"/>
      <w:r w:rsidRPr="00246B55">
        <w:rPr>
          <w:rFonts w:ascii="Arial" w:hAnsi="Arial" w:cs="Arial"/>
          <w:sz w:val="26"/>
          <w:szCs w:val="26"/>
        </w:rPr>
        <w:t xml:space="preserve"> Mrs. R with all her </w:t>
      </w:r>
      <w:proofErr w:type="spellStart"/>
      <w:r w:rsidRPr="00246B55">
        <w:rPr>
          <w:rFonts w:ascii="Arial" w:hAnsi="Arial" w:cs="Arial"/>
          <w:sz w:val="26"/>
          <w:szCs w:val="26"/>
        </w:rPr>
        <w:t>trimmin’s</w:t>
      </w:r>
      <w:proofErr w:type="spellEnd"/>
      <w:r w:rsidRPr="00246B55">
        <w:rPr>
          <w:rFonts w:ascii="Arial" w:hAnsi="Arial" w:cs="Arial"/>
          <w:sz w:val="26"/>
          <w:szCs w:val="26"/>
        </w:rPr>
        <w:t xml:space="preserve"> </w:t>
      </w:r>
    </w:p>
    <w:p w14:paraId="737CD82B" w14:textId="4899BFF2" w:rsidR="00972D3B" w:rsidRPr="00246B55" w:rsidRDefault="00972D3B" w:rsidP="00972D3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46B55">
        <w:rPr>
          <w:rFonts w:ascii="Arial" w:hAnsi="Arial" w:cs="Arial"/>
          <w:sz w:val="26"/>
          <w:szCs w:val="26"/>
        </w:rPr>
        <w:t>can broadcast a bed from Simmons</w:t>
      </w:r>
    </w:p>
    <w:p w14:paraId="7B70DC5D" w14:textId="5E0BA07F" w:rsidR="00A245D4" w:rsidRPr="00246B55" w:rsidRDefault="00972D3B" w:rsidP="003A6AD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246B55">
        <w:rPr>
          <w:rFonts w:ascii="Arial" w:hAnsi="Arial" w:cs="Arial"/>
          <w:sz w:val="26"/>
          <w:szCs w:val="26"/>
        </w:rPr>
        <w:t>‘</w:t>
      </w:r>
      <w:proofErr w:type="gramStart"/>
      <w:r w:rsidRPr="00246B55">
        <w:rPr>
          <w:rFonts w:ascii="Arial" w:hAnsi="Arial" w:cs="Arial"/>
          <w:sz w:val="26"/>
          <w:szCs w:val="26"/>
        </w:rPr>
        <w:t>Cause</w:t>
      </w:r>
      <w:proofErr w:type="spellEnd"/>
      <w:proofErr w:type="gramEnd"/>
      <w:r w:rsidRPr="00246B55">
        <w:rPr>
          <w:rFonts w:ascii="Arial" w:hAnsi="Arial" w:cs="Arial"/>
          <w:sz w:val="26"/>
          <w:szCs w:val="26"/>
        </w:rPr>
        <w:t xml:space="preserve"> Franklin knows – anything goes</w:t>
      </w:r>
    </w:p>
    <w:sectPr w:rsidR="00A245D4" w:rsidRPr="00246B55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6AD7"/>
    <w:rsid w:val="00115E63"/>
    <w:rsid w:val="00183110"/>
    <w:rsid w:val="00246B55"/>
    <w:rsid w:val="003A6AD7"/>
    <w:rsid w:val="004E4E47"/>
    <w:rsid w:val="00704FC3"/>
    <w:rsid w:val="008E5737"/>
    <w:rsid w:val="00972D3B"/>
    <w:rsid w:val="009E1E43"/>
    <w:rsid w:val="00A245D4"/>
    <w:rsid w:val="00AB7496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70E2"/>
  <w15:chartTrackingRefBased/>
  <w15:docId w15:val="{3698D408-D3F2-4597-B976-E03CDC74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9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86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2020-11-04T22:53:00Z</dcterms:created>
  <dcterms:modified xsi:type="dcterms:W3CDTF">2020-11-07T15:52:00Z</dcterms:modified>
</cp:coreProperties>
</file>