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665C" w14:textId="51069501" w:rsidR="00AD5643" w:rsidRPr="00AD5643" w:rsidRDefault="00AD5643" w:rsidP="00AD564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>The Ballad of Paladin (</w:t>
      </w:r>
      <w:r w:rsidRPr="00AD5643">
        <w:rPr>
          <w:rFonts w:ascii="Arial" w:hAnsi="Arial" w:cs="Arial"/>
          <w:b/>
          <w:bCs/>
          <w:sz w:val="28"/>
          <w:szCs w:val="28"/>
        </w:rPr>
        <w:t>Sam Rolfe / Richard Boone / Johnny Western</w:t>
      </w:r>
      <w:r w:rsidRPr="00AD5643">
        <w:rPr>
          <w:rFonts w:ascii="Arial" w:hAnsi="Arial" w:cs="Arial"/>
          <w:b/>
          <w:bCs/>
          <w:sz w:val="28"/>
          <w:szCs w:val="28"/>
        </w:rPr>
        <w:t>)</w:t>
      </w:r>
    </w:p>
    <w:p w14:paraId="6D35177A" w14:textId="77777777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AFD4A5A" w14:textId="37D21C64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G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C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G</w:t>
      </w:r>
    </w:p>
    <w:p w14:paraId="321A10E6" w14:textId="5C597FE6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>Paladin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Paladin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where do you </w:t>
      </w:r>
      <w:proofErr w:type="gramStart"/>
      <w:r w:rsidRPr="00AD5643">
        <w:rPr>
          <w:rFonts w:ascii="Arial" w:hAnsi="Arial" w:cs="Arial"/>
          <w:sz w:val="28"/>
          <w:szCs w:val="28"/>
        </w:rPr>
        <w:t>roam</w:t>
      </w:r>
      <w:proofErr w:type="gramEnd"/>
    </w:p>
    <w:p w14:paraId="2D0715DB" w14:textId="024F0EFE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7CDBB5" wp14:editId="35D68234">
                <wp:simplePos x="0" y="0"/>
                <wp:positionH relativeFrom="column">
                  <wp:posOffset>4846955</wp:posOffset>
                </wp:positionH>
                <wp:positionV relativeFrom="paragraph">
                  <wp:posOffset>149063</wp:posOffset>
                </wp:positionV>
                <wp:extent cx="735013" cy="1210733"/>
                <wp:effectExtent l="0" t="0" r="8255" b="8890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9CBC2F" w14:textId="77777777" w:rsidR="00AD5643" w:rsidRDefault="00AD5643" w:rsidP="00AD56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CDBB5" id="Group 90" o:spid="_x0000_s1026" style="position:absolute;margin-left:381.65pt;margin-top:11.75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79CBC2F" w14:textId="77777777" w:rsidR="00AD5643" w:rsidRDefault="00AD5643" w:rsidP="00AD56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3F01ED" wp14:editId="59C87F03">
                <wp:simplePos x="0" y="0"/>
                <wp:positionH relativeFrom="column">
                  <wp:posOffset>5729313</wp:posOffset>
                </wp:positionH>
                <wp:positionV relativeFrom="paragraph">
                  <wp:posOffset>155102</wp:posOffset>
                </wp:positionV>
                <wp:extent cx="735013" cy="1200011"/>
                <wp:effectExtent l="0" t="0" r="8255" b="635"/>
                <wp:wrapNone/>
                <wp:docPr id="15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56FD6" w14:textId="77777777" w:rsidR="00AD5643" w:rsidRDefault="00AD5643" w:rsidP="00AD56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F01ED" id="Group 102" o:spid="_x0000_s1029" style="position:absolute;margin-left:451.15pt;margin-top:12.2pt;width:57.9pt;height:94.5pt;z-index:251678720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">
                <v:shape id="Picture 16" o:spid="_x0000_s1030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7" o:title=""/>
                </v:shape>
                <v:shape id="TextBox 104" o:spid="_x0000_s1031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D256FD6" w14:textId="77777777" w:rsidR="00AD5643" w:rsidRDefault="00AD5643" w:rsidP="00AD564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C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03DE4549" w14:textId="4D405A1E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>Paladin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Paladin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far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far from home</w:t>
      </w:r>
    </w:p>
    <w:p w14:paraId="0FBE8B5A" w14:textId="005C83CE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  </w:t>
      </w:r>
    </w:p>
    <w:p w14:paraId="295DFF79" w14:textId="1219C95F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G     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D7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G</w:t>
      </w:r>
      <w:r w:rsidRPr="00AD5643">
        <w:rPr>
          <w:noProof/>
        </w:rPr>
        <w:t xml:space="preserve"> </w:t>
      </w:r>
    </w:p>
    <w:p w14:paraId="161E8DC1" w14:textId="77777777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Have gun will travel reads the card of a </w:t>
      </w:r>
      <w:proofErr w:type="gramStart"/>
      <w:r w:rsidRPr="00AD5643">
        <w:rPr>
          <w:rFonts w:ascii="Arial" w:hAnsi="Arial" w:cs="Arial"/>
          <w:sz w:val="28"/>
          <w:szCs w:val="28"/>
        </w:rPr>
        <w:t>man</w:t>
      </w:r>
      <w:proofErr w:type="gramEnd"/>
    </w:p>
    <w:p w14:paraId="2D30D734" w14:textId="753AF2F3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D7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G</w:t>
      </w:r>
    </w:p>
    <w:p w14:paraId="45BCBCEB" w14:textId="41132691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>A knight without armor in a savage land</w:t>
      </w:r>
    </w:p>
    <w:p w14:paraId="74A86F74" w14:textId="0FD26DB0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3F40B2A" wp14:editId="33ACBBCF">
            <wp:simplePos x="0" y="0"/>
            <wp:positionH relativeFrom="column">
              <wp:posOffset>4804144</wp:posOffset>
            </wp:positionH>
            <wp:positionV relativeFrom="paragraph">
              <wp:posOffset>19803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EE524F2" wp14:editId="312CF2E3">
                <wp:simplePos x="0" y="0"/>
                <wp:positionH relativeFrom="column">
                  <wp:posOffset>5708000</wp:posOffset>
                </wp:positionH>
                <wp:positionV relativeFrom="paragraph">
                  <wp:posOffset>10825</wp:posOffset>
                </wp:positionV>
                <wp:extent cx="735013" cy="1211679"/>
                <wp:effectExtent l="0" t="0" r="8255" b="7620"/>
                <wp:wrapNone/>
                <wp:docPr id="1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0"/>
                          <a:chExt cx="735013" cy="1211679"/>
                        </a:xfrm>
                      </wpg:grpSpPr>
                      <wps:wsp>
                        <wps:cNvPr id="19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A200CF" w14:textId="77777777" w:rsidR="00AD5643" w:rsidRDefault="00AD5643" w:rsidP="00AD56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E524F2" id="Group 108" o:spid="_x0000_s1032" style="position:absolute;margin-left:449.45pt;margin-top:.85pt;width:57.9pt;height:95.4pt;z-index:251681792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">
                <v:shape id="TextBox 109" o:spid="_x0000_s1033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CA200CF" w14:textId="77777777" w:rsidR="00AD5643" w:rsidRDefault="00AD5643" w:rsidP="00AD56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0" o:spid="_x0000_s1034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D5643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C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G</w:t>
      </w:r>
    </w:p>
    <w:p w14:paraId="7CC8A2D5" w14:textId="3694E915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His fast gun hire heeds the calling </w:t>
      </w:r>
      <w:proofErr w:type="gramStart"/>
      <w:r w:rsidRPr="00AD5643">
        <w:rPr>
          <w:rFonts w:ascii="Arial" w:hAnsi="Arial" w:cs="Arial"/>
          <w:sz w:val="28"/>
          <w:szCs w:val="28"/>
        </w:rPr>
        <w:t>wind</w:t>
      </w:r>
      <w:proofErr w:type="gramEnd"/>
    </w:p>
    <w:p w14:paraId="381BC296" w14:textId="05E5753C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C                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G</w:t>
      </w:r>
    </w:p>
    <w:p w14:paraId="1C04BC0D" w14:textId="532170FE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A soldier of fortune is a man called </w:t>
      </w:r>
      <w:proofErr w:type="gramStart"/>
      <w:r w:rsidRPr="00AD5643">
        <w:rPr>
          <w:rFonts w:ascii="Arial" w:hAnsi="Arial" w:cs="Arial"/>
          <w:sz w:val="28"/>
          <w:szCs w:val="28"/>
        </w:rPr>
        <w:t>Paladin</w:t>
      </w:r>
      <w:proofErr w:type="gramEnd"/>
    </w:p>
    <w:p w14:paraId="7CAF041A" w14:textId="7325E516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 </w:t>
      </w:r>
    </w:p>
    <w:p w14:paraId="51197CFE" w14:textId="77777777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>G                         C                    G</w:t>
      </w:r>
    </w:p>
    <w:p w14:paraId="59DCEF38" w14:textId="77777777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Paladin, Paladin, where do you </w:t>
      </w:r>
      <w:proofErr w:type="gramStart"/>
      <w:r w:rsidRPr="00AD5643">
        <w:rPr>
          <w:rFonts w:ascii="Arial" w:hAnsi="Arial" w:cs="Arial"/>
          <w:sz w:val="28"/>
          <w:szCs w:val="28"/>
        </w:rPr>
        <w:t>roam</w:t>
      </w:r>
      <w:proofErr w:type="gramEnd"/>
    </w:p>
    <w:p w14:paraId="0BD22B1D" w14:textId="77777777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          C                 G</w:t>
      </w:r>
    </w:p>
    <w:p w14:paraId="18CC9D01" w14:textId="77777777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>Paladin, Paladin, far, far from home</w:t>
      </w:r>
    </w:p>
    <w:p w14:paraId="65315B82" w14:textId="6D2B16A1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 </w:t>
      </w:r>
    </w:p>
    <w:p w14:paraId="0EF94835" w14:textId="2B396740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>G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D7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0C53DC05" w14:textId="3862478B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He travels on to </w:t>
      </w:r>
      <w:proofErr w:type="gramStart"/>
      <w:r w:rsidRPr="00AD5643">
        <w:rPr>
          <w:rFonts w:ascii="Arial" w:hAnsi="Arial" w:cs="Arial"/>
          <w:sz w:val="28"/>
          <w:szCs w:val="28"/>
        </w:rPr>
        <w:t>where ever</w:t>
      </w:r>
      <w:proofErr w:type="gramEnd"/>
      <w:r w:rsidRPr="00AD5643">
        <w:rPr>
          <w:rFonts w:ascii="Arial" w:hAnsi="Arial" w:cs="Arial"/>
          <w:sz w:val="28"/>
          <w:szCs w:val="28"/>
        </w:rPr>
        <w:t xml:space="preserve"> he must</w:t>
      </w:r>
    </w:p>
    <w:p w14:paraId="082C593A" w14:textId="769A305A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D7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G</w:t>
      </w:r>
    </w:p>
    <w:p w14:paraId="2867BC65" w14:textId="3FF4A02F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A chess knight of silver is his badge of </w:t>
      </w:r>
      <w:proofErr w:type="gramStart"/>
      <w:r w:rsidRPr="00AD5643">
        <w:rPr>
          <w:rFonts w:ascii="Arial" w:hAnsi="Arial" w:cs="Arial"/>
          <w:sz w:val="28"/>
          <w:szCs w:val="28"/>
        </w:rPr>
        <w:t>trust</w:t>
      </w:r>
      <w:proofErr w:type="gramEnd"/>
    </w:p>
    <w:p w14:paraId="2EB33C9E" w14:textId="0B067A32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r w:rsidRPr="00AD5643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C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G</w:t>
      </w:r>
    </w:p>
    <w:p w14:paraId="2D294FA4" w14:textId="787D00B1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There are campfire legends that the plainsmen </w:t>
      </w:r>
      <w:proofErr w:type="gramStart"/>
      <w:r w:rsidRPr="00AD5643">
        <w:rPr>
          <w:rFonts w:ascii="Arial" w:hAnsi="Arial" w:cs="Arial"/>
          <w:sz w:val="28"/>
          <w:szCs w:val="28"/>
        </w:rPr>
        <w:t>sing</w:t>
      </w:r>
      <w:proofErr w:type="gramEnd"/>
    </w:p>
    <w:p w14:paraId="24E1230B" w14:textId="34A6B800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C   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G</w:t>
      </w:r>
    </w:p>
    <w:p w14:paraId="6C0A1604" w14:textId="13C0BC8B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22AB3E" wp14:editId="228D77CB">
                <wp:simplePos x="0" y="0"/>
                <wp:positionH relativeFrom="column">
                  <wp:posOffset>4880344</wp:posOffset>
                </wp:positionH>
                <wp:positionV relativeFrom="paragraph">
                  <wp:posOffset>187176</wp:posOffset>
                </wp:positionV>
                <wp:extent cx="1785591" cy="2806405"/>
                <wp:effectExtent l="0" t="0" r="2476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591" cy="280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4CA6" w14:textId="77777777" w:rsidR="00AD5643" w:rsidRDefault="00AD5643" w:rsidP="00AD564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AB3E" id="Text Box 2" o:spid="_x0000_s1035" type="#_x0000_t202" style="position:absolute;margin-left:384.3pt;margin-top:14.75pt;width:140.6pt;height:2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">
                <v:textbox>
                  <w:txbxContent>
                    <w:p w14:paraId="6B3B4CA6" w14:textId="77777777" w:rsidR="00AD5643" w:rsidRDefault="00AD5643" w:rsidP="00AD564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D5643">
        <w:rPr>
          <w:rFonts w:ascii="Arial" w:hAnsi="Arial" w:cs="Arial"/>
          <w:sz w:val="28"/>
          <w:szCs w:val="28"/>
        </w:rPr>
        <w:t>Of the man with the gun of the man called Paladin</w:t>
      </w:r>
    </w:p>
    <w:p w14:paraId="59FB7A0F" w14:textId="5E6DB90E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B48566C" wp14:editId="56116C14">
                <wp:simplePos x="0" y="0"/>
                <wp:positionH relativeFrom="column">
                  <wp:posOffset>4996194</wp:posOffset>
                </wp:positionH>
                <wp:positionV relativeFrom="paragraph">
                  <wp:posOffset>130500</wp:posOffset>
                </wp:positionV>
                <wp:extent cx="735013" cy="1200011"/>
                <wp:effectExtent l="0" t="0" r="8255" b="635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60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016A13" w14:textId="77777777" w:rsidR="00AD5643" w:rsidRDefault="00AD5643" w:rsidP="00AD56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8566C" id="Group 158" o:spid="_x0000_s1036" style="position:absolute;margin-left:393.4pt;margin-top:10.3pt;width:57.9pt;height:94.5pt;z-index:2516510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">
                <v:shape id="Picture 3" o:spid="_x0000_s103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7" o:title=""/>
                </v:shape>
                <v:shape id="TextBox 160" o:spid="_x0000_s103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3016A13" w14:textId="77777777" w:rsidR="00AD5643" w:rsidRDefault="00AD5643" w:rsidP="00AD564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49A96A" wp14:editId="5FFFB387">
                <wp:simplePos x="0" y="0"/>
                <wp:positionH relativeFrom="column">
                  <wp:posOffset>5812022</wp:posOffset>
                </wp:positionH>
                <wp:positionV relativeFrom="paragraph">
                  <wp:posOffset>104937</wp:posOffset>
                </wp:positionV>
                <wp:extent cx="735013" cy="1210733"/>
                <wp:effectExtent l="0" t="0" r="8255" b="889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68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DE2F2" w14:textId="77777777" w:rsidR="00AD5643" w:rsidRDefault="00AD5643" w:rsidP="00AD56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9A96A" id="Group 167" o:spid="_x0000_s1039" style="position:absolute;margin-left:457.65pt;margin-top:8.2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">
                <v:shape id="TextBox 168" o:spid="_x0000_s104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D1DE2F2" w14:textId="77777777" w:rsidR="00AD5643" w:rsidRDefault="00AD5643" w:rsidP="00AD56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Pr="00AD5643">
        <w:rPr>
          <w:rFonts w:ascii="Arial" w:hAnsi="Arial" w:cs="Arial"/>
          <w:sz w:val="28"/>
          <w:szCs w:val="28"/>
        </w:rPr>
        <w:t xml:space="preserve"> </w:t>
      </w:r>
    </w:p>
    <w:p w14:paraId="7CAFDBF1" w14:textId="5FD3D0CC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>G                         C                    G</w:t>
      </w:r>
    </w:p>
    <w:p w14:paraId="0195AFAE" w14:textId="7549F691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Paladin, Paladin, where do you </w:t>
      </w:r>
      <w:proofErr w:type="gramStart"/>
      <w:r w:rsidRPr="00AD5643">
        <w:rPr>
          <w:rFonts w:ascii="Arial" w:hAnsi="Arial" w:cs="Arial"/>
          <w:sz w:val="28"/>
          <w:szCs w:val="28"/>
        </w:rPr>
        <w:t>roam</w:t>
      </w:r>
      <w:proofErr w:type="gramEnd"/>
    </w:p>
    <w:p w14:paraId="668154E4" w14:textId="54576B79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                            C                 G</w:t>
      </w:r>
    </w:p>
    <w:p w14:paraId="0AA28EE4" w14:textId="45C47A05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>Paladin, Paladin, far, far from home</w:t>
      </w:r>
    </w:p>
    <w:p w14:paraId="255632D0" w14:textId="3133D997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43">
        <w:rPr>
          <w:rFonts w:ascii="Arial" w:hAnsi="Arial" w:cs="Arial"/>
          <w:sz w:val="28"/>
          <w:szCs w:val="28"/>
        </w:rPr>
        <w:t xml:space="preserve"> </w:t>
      </w:r>
    </w:p>
    <w:p w14:paraId="76E80C08" w14:textId="2F851471" w:rsidR="00AD5643" w:rsidRPr="00AD5643" w:rsidRDefault="00AD5643" w:rsidP="00AD56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D5643">
        <w:rPr>
          <w:rFonts w:ascii="Arial" w:hAnsi="Arial" w:cs="Arial"/>
          <w:b/>
          <w:bCs/>
          <w:sz w:val="28"/>
          <w:szCs w:val="28"/>
        </w:rPr>
        <w:t xml:space="preserve">C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G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C    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D5643">
        <w:rPr>
          <w:rFonts w:ascii="Arial" w:hAnsi="Arial" w:cs="Arial"/>
          <w:b/>
          <w:bCs/>
          <w:sz w:val="28"/>
          <w:szCs w:val="28"/>
        </w:rPr>
        <w:t xml:space="preserve">  G</w:t>
      </w:r>
    </w:p>
    <w:p w14:paraId="1BCD7049" w14:textId="291011F4" w:rsidR="00AD5643" w:rsidRPr="00AD5643" w:rsidRDefault="00AD5643" w:rsidP="00AD564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2BEA08" wp14:editId="21DECB41">
                <wp:simplePos x="0" y="0"/>
                <wp:positionH relativeFrom="column">
                  <wp:posOffset>5863132</wp:posOffset>
                </wp:positionH>
                <wp:positionV relativeFrom="paragraph">
                  <wp:posOffset>5597</wp:posOffset>
                </wp:positionV>
                <wp:extent cx="735013" cy="1220257"/>
                <wp:effectExtent l="0" t="0" r="8255" b="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B99B0" w14:textId="77777777" w:rsidR="00AD5643" w:rsidRDefault="00AD5643" w:rsidP="00AD56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BEA08" id="Group 173" o:spid="_x0000_s1042" style="position:absolute;margin-left:461.65pt;margin-top:.45pt;width:57.9pt;height:96.1pt;z-index:25166745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">
                <v:shape id="Picture 8" o:spid="_x0000_s104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4" o:title=""/>
                </v:shape>
                <v:shape id="TextBox 175" o:spid="_x0000_s104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08B99B0" w14:textId="77777777" w:rsidR="00AD5643" w:rsidRDefault="00AD5643" w:rsidP="00AD56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A5D7E4" wp14:editId="0BAA5B28">
                <wp:simplePos x="0" y="0"/>
                <wp:positionH relativeFrom="column">
                  <wp:posOffset>4997302</wp:posOffset>
                </wp:positionH>
                <wp:positionV relativeFrom="paragraph">
                  <wp:posOffset>15019</wp:posOffset>
                </wp:positionV>
                <wp:extent cx="735013" cy="1202266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7E263" w14:textId="77777777" w:rsidR="00AD5643" w:rsidRDefault="00AD5643" w:rsidP="00AD56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5D7E4" id="Group 150" o:spid="_x0000_s1045" style="position:absolute;margin-left:393.5pt;margin-top:1.2pt;width:57.9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">
                <v:shape id="Picture 10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6" o:title=""/>
                </v:shape>
                <v:shape id="TextBox 137" o:spid="_x0000_s1047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E77E263" w14:textId="77777777" w:rsidR="00AD5643" w:rsidRDefault="00AD5643" w:rsidP="00AD56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5643">
        <w:rPr>
          <w:rFonts w:ascii="Arial" w:hAnsi="Arial" w:cs="Arial"/>
          <w:sz w:val="28"/>
          <w:szCs w:val="28"/>
        </w:rPr>
        <w:t>Far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far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from home </w:t>
      </w:r>
      <w:r w:rsidRPr="00AD5643">
        <w:rPr>
          <w:rFonts w:ascii="Arial" w:hAnsi="Arial" w:cs="Arial"/>
          <w:sz w:val="28"/>
          <w:szCs w:val="28"/>
        </w:rPr>
        <w:t xml:space="preserve">– </w:t>
      </w:r>
      <w:r w:rsidRPr="00AD5643">
        <w:rPr>
          <w:rFonts w:ascii="Arial" w:hAnsi="Arial" w:cs="Arial"/>
          <w:sz w:val="28"/>
          <w:szCs w:val="28"/>
        </w:rPr>
        <w:t>far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far</w:t>
      </w:r>
      <w:r w:rsidRPr="00AD5643">
        <w:rPr>
          <w:rFonts w:ascii="Arial" w:hAnsi="Arial" w:cs="Arial"/>
          <w:sz w:val="28"/>
          <w:szCs w:val="28"/>
        </w:rPr>
        <w:t>,</w:t>
      </w:r>
      <w:r w:rsidRPr="00AD5643">
        <w:rPr>
          <w:rFonts w:ascii="Arial" w:hAnsi="Arial" w:cs="Arial"/>
          <w:sz w:val="28"/>
          <w:szCs w:val="28"/>
        </w:rPr>
        <w:t xml:space="preserve"> from home</w:t>
      </w:r>
    </w:p>
    <w:sectPr w:rsidR="00AD5643" w:rsidRPr="00AD5643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5643"/>
    <w:rsid w:val="00115E63"/>
    <w:rsid w:val="00183110"/>
    <w:rsid w:val="008E5737"/>
    <w:rsid w:val="009E1E43"/>
    <w:rsid w:val="00AD56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ACA0"/>
  <w15:chartTrackingRefBased/>
  <w15:docId w15:val="{74B4634D-FF91-4882-8CF0-9DBBAFED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2021-01-14T22:42:00Z</dcterms:created>
  <dcterms:modified xsi:type="dcterms:W3CDTF">2021-01-14T22:53:00Z</dcterms:modified>
</cp:coreProperties>
</file>