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02414" w14:textId="126B3271" w:rsidR="00A55797" w:rsidRDefault="00A55797" w:rsidP="00A5579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5797">
        <w:rPr>
          <w:rFonts w:ascii="Arial" w:hAnsi="Arial" w:cs="Arial"/>
          <w:b/>
          <w:bCs/>
          <w:sz w:val="24"/>
          <w:szCs w:val="24"/>
        </w:rPr>
        <w:t>Barbara Allen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Traditional / Jim </w:t>
      </w:r>
      <w:proofErr w:type="gramStart"/>
      <w:r w:rsidRPr="00A55797">
        <w:rPr>
          <w:rFonts w:ascii="Arial" w:hAnsi="Arial" w:cs="Arial"/>
          <w:b/>
          <w:bCs/>
          <w:sz w:val="24"/>
          <w:szCs w:val="24"/>
        </w:rPr>
        <w:t>Moray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="007B4FC3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gramEnd"/>
      <w:r w:rsidR="007B4FC3">
        <w:rPr>
          <w:rFonts w:ascii="Arial" w:hAnsi="Arial" w:cs="Arial"/>
          <w:b/>
          <w:bCs/>
          <w:sz w:val="24"/>
          <w:szCs w:val="24"/>
        </w:rPr>
        <w:t>Key C</w:t>
      </w:r>
    </w:p>
    <w:p w14:paraId="552F4518" w14:textId="77777777" w:rsidR="00A55797" w:rsidRPr="00A55797" w:rsidRDefault="00A55797" w:rsidP="00A5579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A3C9F8" w14:textId="77777777" w:rsidR="007B4FC3" w:rsidRDefault="007B4FC3" w:rsidP="00A5579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7B4FC3" w:rsidSect="007B4FC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BC8FE56" w14:textId="231BF572" w:rsidR="00A55797" w:rsidRPr="00A55797" w:rsidRDefault="00A55797" w:rsidP="00A5579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5797">
        <w:rPr>
          <w:rFonts w:ascii="Arial" w:hAnsi="Arial" w:cs="Arial"/>
          <w:b/>
          <w:bCs/>
          <w:sz w:val="24"/>
          <w:szCs w:val="24"/>
        </w:rPr>
        <w:t xml:space="preserve">C 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G7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A55797">
        <w:rPr>
          <w:rFonts w:ascii="Arial" w:hAnsi="Arial" w:cs="Arial"/>
          <w:b/>
          <w:bCs/>
          <w:sz w:val="24"/>
          <w:szCs w:val="24"/>
        </w:rPr>
        <w:t>C</w:t>
      </w:r>
    </w:p>
    <w:p w14:paraId="230F5BB3" w14:textId="42CF7504" w:rsidR="00A55797" w:rsidRPr="00A55797" w:rsidRDefault="00A55797" w:rsidP="00A5579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55797">
        <w:rPr>
          <w:rFonts w:ascii="Arial" w:hAnsi="Arial" w:cs="Arial"/>
          <w:sz w:val="24"/>
          <w:szCs w:val="24"/>
        </w:rPr>
        <w:t>Twas</w:t>
      </w:r>
      <w:proofErr w:type="spellEnd"/>
      <w:r w:rsidRPr="00A55797">
        <w:rPr>
          <w:rFonts w:ascii="Arial" w:hAnsi="Arial" w:cs="Arial"/>
          <w:sz w:val="24"/>
          <w:szCs w:val="24"/>
        </w:rPr>
        <w:t xml:space="preserve"> in the merry month of May</w:t>
      </w:r>
    </w:p>
    <w:p w14:paraId="54C36844" w14:textId="598E08AF" w:rsidR="00A55797" w:rsidRPr="00A55797" w:rsidRDefault="00A55797" w:rsidP="00A5579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F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C</w:t>
      </w:r>
    </w:p>
    <w:p w14:paraId="1F3D9761" w14:textId="754E37E6" w:rsidR="00A55797" w:rsidRPr="00A55797" w:rsidRDefault="00A55797" w:rsidP="00A55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When green buds all were swelling,</w:t>
      </w:r>
    </w:p>
    <w:p w14:paraId="63D3B6F6" w14:textId="47889A6E" w:rsidR="00A55797" w:rsidRPr="00A55797" w:rsidRDefault="00A55797" w:rsidP="00A5579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F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C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D311EC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Start"/>
      <w:r w:rsidRPr="00A55797">
        <w:rPr>
          <w:rFonts w:ascii="Arial" w:hAnsi="Arial" w:cs="Arial"/>
          <w:b/>
          <w:bCs/>
          <w:sz w:val="24"/>
          <w:szCs w:val="24"/>
        </w:rPr>
        <w:t>Am</w:t>
      </w:r>
      <w:r w:rsidR="008A765D">
        <w:rPr>
          <w:rFonts w:ascii="Arial" w:hAnsi="Arial" w:cs="Arial"/>
          <w:b/>
          <w:bCs/>
          <w:sz w:val="24"/>
          <w:szCs w:val="24"/>
        </w:rPr>
        <w:t xml:space="preserve">  F</w:t>
      </w:r>
      <w:proofErr w:type="gramEnd"/>
    </w:p>
    <w:p w14:paraId="18E5244E" w14:textId="4941D85F" w:rsidR="00A55797" w:rsidRPr="00A55797" w:rsidRDefault="00A55797" w:rsidP="00A55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Sweet William on his death bed lay</w:t>
      </w:r>
    </w:p>
    <w:p w14:paraId="3F48B093" w14:textId="2453DAD3" w:rsidR="00A55797" w:rsidRPr="00A55797" w:rsidRDefault="008A765D" w:rsidP="00A5579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D311EC">
        <w:rPr>
          <w:rFonts w:ascii="Arial" w:hAnsi="Arial" w:cs="Arial"/>
          <w:b/>
          <w:bCs/>
          <w:sz w:val="24"/>
          <w:szCs w:val="24"/>
        </w:rPr>
        <w:t xml:space="preserve">    C</w:t>
      </w:r>
      <w:r w:rsidR="00A55797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A55797" w:rsidRPr="00A55797">
        <w:rPr>
          <w:rFonts w:ascii="Arial" w:hAnsi="Arial" w:cs="Arial"/>
          <w:b/>
          <w:bCs/>
          <w:sz w:val="24"/>
          <w:szCs w:val="24"/>
        </w:rPr>
        <w:t xml:space="preserve">G7 </w:t>
      </w:r>
      <w:r w:rsidR="00A55797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A55797" w:rsidRPr="00A55797">
        <w:rPr>
          <w:rFonts w:ascii="Arial" w:hAnsi="Arial" w:cs="Arial"/>
          <w:b/>
          <w:bCs/>
          <w:sz w:val="24"/>
          <w:szCs w:val="24"/>
        </w:rPr>
        <w:t xml:space="preserve"> C </w:t>
      </w:r>
    </w:p>
    <w:p w14:paraId="29AE836D" w14:textId="0F69024F" w:rsidR="00A55797" w:rsidRDefault="00A55797" w:rsidP="00A55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For love of Barbara Allen.</w:t>
      </w:r>
    </w:p>
    <w:p w14:paraId="25EA618B" w14:textId="77777777" w:rsidR="00A55797" w:rsidRPr="00A55797" w:rsidRDefault="00A55797" w:rsidP="00A557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23B24E" w14:textId="4B7938AC" w:rsidR="00D311EC" w:rsidRPr="00A55797" w:rsidRDefault="00D311EC" w:rsidP="00D311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5797">
        <w:rPr>
          <w:rFonts w:ascii="Arial" w:hAnsi="Arial" w:cs="Arial"/>
          <w:b/>
          <w:bCs/>
          <w:sz w:val="24"/>
          <w:szCs w:val="24"/>
        </w:rPr>
        <w:t xml:space="preserve">C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G7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A55797">
        <w:rPr>
          <w:rFonts w:ascii="Arial" w:hAnsi="Arial" w:cs="Arial"/>
          <w:b/>
          <w:bCs/>
          <w:sz w:val="24"/>
          <w:szCs w:val="24"/>
        </w:rPr>
        <w:t>C</w:t>
      </w:r>
    </w:p>
    <w:p w14:paraId="26F4C431" w14:textId="77777777" w:rsidR="00A55797" w:rsidRPr="00A55797" w:rsidRDefault="00A55797" w:rsidP="00A55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He sent his servant to the town</w:t>
      </w:r>
    </w:p>
    <w:p w14:paraId="3354887B" w14:textId="3314C8C8" w:rsidR="00D311EC" w:rsidRPr="00A55797" w:rsidRDefault="00D311EC" w:rsidP="00D311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F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C</w:t>
      </w:r>
    </w:p>
    <w:p w14:paraId="17174C3E" w14:textId="77777777" w:rsidR="00A55797" w:rsidRPr="00A55797" w:rsidRDefault="00A55797" w:rsidP="00A55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To the place where she was dwelling,</w:t>
      </w:r>
    </w:p>
    <w:p w14:paraId="1E2C914E" w14:textId="0856973F" w:rsidR="00D311EC" w:rsidRPr="00A55797" w:rsidRDefault="00D311EC" w:rsidP="00D311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F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C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 Am</w:t>
      </w:r>
      <w:r w:rsidR="008A765D">
        <w:rPr>
          <w:rFonts w:ascii="Arial" w:hAnsi="Arial" w:cs="Arial"/>
          <w:b/>
          <w:bCs/>
          <w:sz w:val="24"/>
          <w:szCs w:val="24"/>
        </w:rPr>
        <w:t xml:space="preserve">  </w:t>
      </w:r>
      <w:r w:rsidR="00E57FCE">
        <w:rPr>
          <w:rFonts w:ascii="Arial" w:hAnsi="Arial" w:cs="Arial"/>
          <w:b/>
          <w:bCs/>
          <w:sz w:val="24"/>
          <w:szCs w:val="24"/>
        </w:rPr>
        <w:t xml:space="preserve"> </w:t>
      </w:r>
      <w:r w:rsidR="008A765D">
        <w:rPr>
          <w:rFonts w:ascii="Arial" w:hAnsi="Arial" w:cs="Arial"/>
          <w:b/>
          <w:bCs/>
          <w:sz w:val="24"/>
          <w:szCs w:val="24"/>
        </w:rPr>
        <w:t>F</w:t>
      </w:r>
    </w:p>
    <w:p w14:paraId="73D4A217" w14:textId="77777777" w:rsidR="00A55797" w:rsidRPr="00A55797" w:rsidRDefault="00A55797" w:rsidP="00A55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Saying you must come, to my master dear</w:t>
      </w:r>
    </w:p>
    <w:p w14:paraId="54ED1671" w14:textId="0199191A" w:rsidR="00D311EC" w:rsidRPr="00A55797" w:rsidRDefault="008A765D" w:rsidP="00D311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D311EC">
        <w:rPr>
          <w:rFonts w:ascii="Arial" w:hAnsi="Arial" w:cs="Arial"/>
          <w:b/>
          <w:bCs/>
          <w:sz w:val="24"/>
          <w:szCs w:val="24"/>
        </w:rPr>
        <w:t xml:space="preserve">    </w:t>
      </w:r>
      <w:r w:rsidR="00D311EC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D311EC">
        <w:rPr>
          <w:rFonts w:ascii="Arial" w:hAnsi="Arial" w:cs="Arial"/>
          <w:b/>
          <w:bCs/>
          <w:sz w:val="24"/>
          <w:szCs w:val="24"/>
        </w:rPr>
        <w:t xml:space="preserve">C     </w:t>
      </w:r>
      <w:r w:rsidR="007B4FC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D311EC">
        <w:rPr>
          <w:rFonts w:ascii="Arial" w:hAnsi="Arial" w:cs="Arial"/>
          <w:b/>
          <w:bCs/>
          <w:sz w:val="24"/>
          <w:szCs w:val="24"/>
        </w:rPr>
        <w:t xml:space="preserve">  </w:t>
      </w:r>
      <w:r w:rsidR="00D311EC" w:rsidRPr="00A55797">
        <w:rPr>
          <w:rFonts w:ascii="Arial" w:hAnsi="Arial" w:cs="Arial"/>
          <w:b/>
          <w:bCs/>
          <w:sz w:val="24"/>
          <w:szCs w:val="24"/>
        </w:rPr>
        <w:t xml:space="preserve">G7 </w:t>
      </w:r>
      <w:r w:rsidR="00D311EC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D311EC">
        <w:rPr>
          <w:rFonts w:ascii="Arial" w:hAnsi="Arial" w:cs="Arial"/>
          <w:b/>
          <w:bCs/>
          <w:sz w:val="24"/>
          <w:szCs w:val="24"/>
        </w:rPr>
        <w:t xml:space="preserve">   </w:t>
      </w:r>
      <w:r w:rsidR="00D311EC" w:rsidRPr="00A55797">
        <w:rPr>
          <w:rFonts w:ascii="Arial" w:hAnsi="Arial" w:cs="Arial"/>
          <w:b/>
          <w:bCs/>
          <w:sz w:val="24"/>
          <w:szCs w:val="24"/>
        </w:rPr>
        <w:t xml:space="preserve">C </w:t>
      </w:r>
    </w:p>
    <w:p w14:paraId="3F5B35B4" w14:textId="2BACD755" w:rsidR="00A55797" w:rsidRDefault="00A55797" w:rsidP="00A55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If your name be Barbara Allen.</w:t>
      </w:r>
    </w:p>
    <w:p w14:paraId="20CD9672" w14:textId="77777777" w:rsidR="00A55797" w:rsidRPr="00A55797" w:rsidRDefault="00A55797" w:rsidP="00A557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7C4A5B" w14:textId="57AA5A4F" w:rsidR="00D311EC" w:rsidRPr="00A55797" w:rsidRDefault="00D311EC" w:rsidP="00D311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5797">
        <w:rPr>
          <w:rFonts w:ascii="Arial" w:hAnsi="Arial" w:cs="Arial"/>
          <w:b/>
          <w:bCs/>
          <w:sz w:val="24"/>
          <w:szCs w:val="24"/>
        </w:rPr>
        <w:t xml:space="preserve">C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G7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A55797">
        <w:rPr>
          <w:rFonts w:ascii="Arial" w:hAnsi="Arial" w:cs="Arial"/>
          <w:b/>
          <w:bCs/>
          <w:sz w:val="24"/>
          <w:szCs w:val="24"/>
        </w:rPr>
        <w:t>C</w:t>
      </w:r>
    </w:p>
    <w:p w14:paraId="29282338" w14:textId="77777777" w:rsidR="00A55797" w:rsidRPr="00A55797" w:rsidRDefault="00A55797" w:rsidP="00A55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So slowly, slowly she got up</w:t>
      </w:r>
    </w:p>
    <w:p w14:paraId="4D04940D" w14:textId="5A2067A3" w:rsidR="00D311EC" w:rsidRPr="00A55797" w:rsidRDefault="00D311EC" w:rsidP="00D311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F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8A765D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C</w:t>
      </w:r>
    </w:p>
    <w:p w14:paraId="03DBD33F" w14:textId="77777777" w:rsidR="00A55797" w:rsidRPr="00A55797" w:rsidRDefault="00A55797" w:rsidP="00A55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And slowly she drew nigh him,</w:t>
      </w:r>
    </w:p>
    <w:p w14:paraId="2ECF31EE" w14:textId="0FA1CBC2" w:rsidR="00D311EC" w:rsidRPr="00A55797" w:rsidRDefault="00D311EC" w:rsidP="00D311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F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8A765D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C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Start"/>
      <w:r w:rsidRPr="00A55797">
        <w:rPr>
          <w:rFonts w:ascii="Arial" w:hAnsi="Arial" w:cs="Arial"/>
          <w:b/>
          <w:bCs/>
          <w:sz w:val="24"/>
          <w:szCs w:val="24"/>
        </w:rPr>
        <w:t>Am</w:t>
      </w:r>
      <w:r w:rsidR="008A765D">
        <w:rPr>
          <w:rFonts w:ascii="Arial" w:hAnsi="Arial" w:cs="Arial"/>
          <w:b/>
          <w:bCs/>
          <w:sz w:val="24"/>
          <w:szCs w:val="24"/>
        </w:rPr>
        <w:t xml:space="preserve">  F</w:t>
      </w:r>
      <w:proofErr w:type="gramEnd"/>
    </w:p>
    <w:p w14:paraId="2343B855" w14:textId="13AD1F25" w:rsidR="00A55797" w:rsidRPr="00A55797" w:rsidRDefault="00A55797" w:rsidP="00A55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And the only word</w:t>
      </w:r>
      <w:r w:rsidR="00E57FCE" w:rsidRPr="00E57FCE">
        <w:rPr>
          <w:noProof/>
        </w:rPr>
        <w:t xml:space="preserve"> </w:t>
      </w:r>
      <w:r w:rsidRPr="00A55797">
        <w:rPr>
          <w:rFonts w:ascii="Arial" w:hAnsi="Arial" w:cs="Arial"/>
          <w:sz w:val="24"/>
          <w:szCs w:val="24"/>
        </w:rPr>
        <w:t>s to him did say</w:t>
      </w:r>
    </w:p>
    <w:p w14:paraId="2682E084" w14:textId="449E8B2B" w:rsidR="00D311EC" w:rsidRPr="00A55797" w:rsidRDefault="008A765D" w:rsidP="00D311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D311EC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D311EC">
        <w:rPr>
          <w:rFonts w:ascii="Arial" w:hAnsi="Arial" w:cs="Arial"/>
          <w:b/>
          <w:bCs/>
          <w:sz w:val="24"/>
          <w:szCs w:val="24"/>
        </w:rPr>
        <w:t xml:space="preserve">C      </w:t>
      </w:r>
      <w:r w:rsidR="00D311EC" w:rsidRPr="00A55797">
        <w:rPr>
          <w:rFonts w:ascii="Arial" w:hAnsi="Arial" w:cs="Arial"/>
          <w:b/>
          <w:bCs/>
          <w:sz w:val="24"/>
          <w:szCs w:val="24"/>
        </w:rPr>
        <w:t xml:space="preserve">G7 </w:t>
      </w:r>
      <w:r w:rsidR="00D311EC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D311EC">
        <w:rPr>
          <w:rFonts w:ascii="Arial" w:hAnsi="Arial" w:cs="Arial"/>
          <w:b/>
          <w:bCs/>
          <w:sz w:val="24"/>
          <w:szCs w:val="24"/>
        </w:rPr>
        <w:t xml:space="preserve">   </w:t>
      </w:r>
      <w:r w:rsidR="00D311EC" w:rsidRPr="00A55797">
        <w:rPr>
          <w:rFonts w:ascii="Arial" w:hAnsi="Arial" w:cs="Arial"/>
          <w:b/>
          <w:bCs/>
          <w:sz w:val="24"/>
          <w:szCs w:val="24"/>
        </w:rPr>
        <w:t xml:space="preserve"> C </w:t>
      </w:r>
    </w:p>
    <w:p w14:paraId="7803614D" w14:textId="6B4E9499" w:rsidR="00A55797" w:rsidRDefault="00A55797" w:rsidP="00A55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 xml:space="preserve">Young </w:t>
      </w:r>
      <w:proofErr w:type="gramStart"/>
      <w:r w:rsidRPr="00A55797">
        <w:rPr>
          <w:rFonts w:ascii="Arial" w:hAnsi="Arial" w:cs="Arial"/>
          <w:sz w:val="24"/>
          <w:szCs w:val="24"/>
        </w:rPr>
        <w:t xml:space="preserve">man </w:t>
      </w:r>
      <w:r w:rsidR="008A765D">
        <w:rPr>
          <w:rFonts w:ascii="Arial" w:hAnsi="Arial" w:cs="Arial"/>
          <w:sz w:val="24"/>
          <w:szCs w:val="24"/>
        </w:rPr>
        <w:t xml:space="preserve"> </w:t>
      </w:r>
      <w:r w:rsidRPr="00A55797">
        <w:rPr>
          <w:rFonts w:ascii="Arial" w:hAnsi="Arial" w:cs="Arial"/>
          <w:sz w:val="24"/>
          <w:szCs w:val="24"/>
        </w:rPr>
        <w:t>I</w:t>
      </w:r>
      <w:proofErr w:type="gramEnd"/>
      <w:r w:rsidRPr="00A55797">
        <w:rPr>
          <w:rFonts w:ascii="Arial" w:hAnsi="Arial" w:cs="Arial"/>
          <w:sz w:val="24"/>
          <w:szCs w:val="24"/>
        </w:rPr>
        <w:t xml:space="preserve"> think you're dying.</w:t>
      </w:r>
      <w:r w:rsidR="007B4FC3" w:rsidRPr="007B4FC3">
        <w:rPr>
          <w:noProof/>
        </w:rPr>
        <w:t xml:space="preserve"> </w:t>
      </w:r>
    </w:p>
    <w:p w14:paraId="57B35E24" w14:textId="77777777" w:rsidR="00A55797" w:rsidRPr="00A55797" w:rsidRDefault="00A55797" w:rsidP="00A557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3D4DD1" w14:textId="4F12615D" w:rsidR="00D311EC" w:rsidRPr="00A55797" w:rsidRDefault="00D311EC" w:rsidP="00D311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5797">
        <w:rPr>
          <w:rFonts w:ascii="Arial" w:hAnsi="Arial" w:cs="Arial"/>
          <w:b/>
          <w:bCs/>
          <w:sz w:val="24"/>
          <w:szCs w:val="24"/>
        </w:rPr>
        <w:t xml:space="preserve">C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8A765D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G7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A55797">
        <w:rPr>
          <w:rFonts w:ascii="Arial" w:hAnsi="Arial" w:cs="Arial"/>
          <w:b/>
          <w:bCs/>
          <w:sz w:val="24"/>
          <w:szCs w:val="24"/>
        </w:rPr>
        <w:t>C</w:t>
      </w:r>
    </w:p>
    <w:p w14:paraId="34B8D1AA" w14:textId="5A5664A8" w:rsidR="00A55797" w:rsidRPr="00A55797" w:rsidRDefault="00A55797" w:rsidP="00A55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He turned his face unto the wall</w:t>
      </w:r>
    </w:p>
    <w:p w14:paraId="43B0877F" w14:textId="31231207" w:rsidR="00D311EC" w:rsidRPr="00A55797" w:rsidRDefault="00D311EC" w:rsidP="00D311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8A765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F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A55797">
        <w:rPr>
          <w:rFonts w:ascii="Arial" w:hAnsi="Arial" w:cs="Arial"/>
          <w:b/>
          <w:bCs/>
          <w:sz w:val="24"/>
          <w:szCs w:val="24"/>
        </w:rPr>
        <w:t>C</w:t>
      </w:r>
    </w:p>
    <w:p w14:paraId="315048FD" w14:textId="49F87A67" w:rsidR="00A55797" w:rsidRPr="00A55797" w:rsidRDefault="00A55797" w:rsidP="00A55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And death was in him welling,</w:t>
      </w:r>
    </w:p>
    <w:p w14:paraId="5DBB5412" w14:textId="7D45EF70" w:rsidR="00D311EC" w:rsidRPr="00A55797" w:rsidRDefault="00D311EC" w:rsidP="00D311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="008A765D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F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8A765D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C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 Am</w:t>
      </w:r>
      <w:r w:rsidR="008A765D">
        <w:rPr>
          <w:rFonts w:ascii="Arial" w:hAnsi="Arial" w:cs="Arial"/>
          <w:b/>
          <w:bCs/>
          <w:sz w:val="24"/>
          <w:szCs w:val="24"/>
        </w:rPr>
        <w:t xml:space="preserve"> F</w:t>
      </w:r>
    </w:p>
    <w:p w14:paraId="700CF0C4" w14:textId="20965870" w:rsidR="00A55797" w:rsidRPr="00A55797" w:rsidRDefault="00A55797" w:rsidP="00A55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Good-bye, good-bye, to my friends all</w:t>
      </w:r>
    </w:p>
    <w:p w14:paraId="05EBFE46" w14:textId="27EDDB33" w:rsidR="00D311EC" w:rsidRPr="00A55797" w:rsidRDefault="007B4FC3" w:rsidP="00D311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311EC">
        <w:rPr>
          <w:rFonts w:ascii="Arial" w:hAnsi="Arial" w:cs="Arial"/>
          <w:b/>
          <w:bCs/>
          <w:sz w:val="24"/>
          <w:szCs w:val="24"/>
        </w:rPr>
        <w:t xml:space="preserve">    C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D311EC">
        <w:rPr>
          <w:rFonts w:ascii="Arial" w:hAnsi="Arial" w:cs="Arial"/>
          <w:b/>
          <w:bCs/>
          <w:sz w:val="24"/>
          <w:szCs w:val="24"/>
        </w:rPr>
        <w:t xml:space="preserve">  </w:t>
      </w:r>
      <w:r w:rsidR="00D311EC" w:rsidRPr="00A55797">
        <w:rPr>
          <w:rFonts w:ascii="Arial" w:hAnsi="Arial" w:cs="Arial"/>
          <w:b/>
          <w:bCs/>
          <w:sz w:val="24"/>
          <w:szCs w:val="24"/>
        </w:rPr>
        <w:t xml:space="preserve">G7 </w:t>
      </w:r>
      <w:r w:rsidR="00D311EC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D311EC" w:rsidRPr="00A55797">
        <w:rPr>
          <w:rFonts w:ascii="Arial" w:hAnsi="Arial" w:cs="Arial"/>
          <w:b/>
          <w:bCs/>
          <w:sz w:val="24"/>
          <w:szCs w:val="24"/>
        </w:rPr>
        <w:t xml:space="preserve"> C </w:t>
      </w:r>
    </w:p>
    <w:p w14:paraId="3B7D8DC2" w14:textId="78FE6AD9" w:rsidR="00A55797" w:rsidRDefault="00A55797" w:rsidP="00A55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Be good to Barbara Allen.</w:t>
      </w:r>
    </w:p>
    <w:p w14:paraId="1111339B" w14:textId="1D7E5254" w:rsidR="00A55797" w:rsidRPr="00A55797" w:rsidRDefault="00E57FCE" w:rsidP="00A5579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2800" behindDoc="0" locked="0" layoutInCell="1" allowOverlap="1" wp14:anchorId="4E4D1ED8" wp14:editId="5123D894">
                <wp:simplePos x="0" y="0"/>
                <wp:positionH relativeFrom="column">
                  <wp:posOffset>3371850</wp:posOffset>
                </wp:positionH>
                <wp:positionV relativeFrom="paragraph">
                  <wp:posOffset>28575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0BA4BF" w14:textId="77777777" w:rsidR="007B4FC3" w:rsidRDefault="007B4FC3" w:rsidP="007B4FC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4D1ED8" id="Group 2" o:spid="_x0000_s1026" style="position:absolute;margin-left:265.5pt;margin-top:2.25pt;width:57.85pt;height:94.45pt;z-index:25153280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6C0BA4BF" w14:textId="77777777" w:rsidR="007B4FC3" w:rsidRDefault="007B4FC3" w:rsidP="007B4FC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CDF0CB7" w14:textId="3CFB47D6" w:rsidR="00D311EC" w:rsidRPr="00A55797" w:rsidRDefault="00D311EC" w:rsidP="00D311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5797">
        <w:rPr>
          <w:rFonts w:ascii="Arial" w:hAnsi="Arial" w:cs="Arial"/>
          <w:b/>
          <w:bCs/>
          <w:sz w:val="24"/>
          <w:szCs w:val="24"/>
        </w:rPr>
        <w:t xml:space="preserve">C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8A765D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G7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8A765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A55797">
        <w:rPr>
          <w:rFonts w:ascii="Arial" w:hAnsi="Arial" w:cs="Arial"/>
          <w:b/>
          <w:bCs/>
          <w:sz w:val="24"/>
          <w:szCs w:val="24"/>
        </w:rPr>
        <w:t>C</w:t>
      </w:r>
    </w:p>
    <w:p w14:paraId="5AB41D5F" w14:textId="6D5DF5C3" w:rsidR="00A55797" w:rsidRPr="00A55797" w:rsidRDefault="00A55797" w:rsidP="00A55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When he was dead and laid in grave</w:t>
      </w:r>
    </w:p>
    <w:p w14:paraId="664AE5A1" w14:textId="1E44374B" w:rsidR="00D311EC" w:rsidRPr="00A55797" w:rsidRDefault="00D311EC" w:rsidP="00D311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F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8A765D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C</w:t>
      </w:r>
    </w:p>
    <w:p w14:paraId="4AD7B3CE" w14:textId="77DACEE5" w:rsidR="00A55797" w:rsidRPr="00A55797" w:rsidRDefault="00A55797" w:rsidP="00A55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She heard the death bells knelling</w:t>
      </w:r>
    </w:p>
    <w:p w14:paraId="769523DB" w14:textId="34944DD8" w:rsidR="00D311EC" w:rsidRPr="00A55797" w:rsidRDefault="00D311EC" w:rsidP="00D311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F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8A765D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C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Start"/>
      <w:r w:rsidRPr="00A55797">
        <w:rPr>
          <w:rFonts w:ascii="Arial" w:hAnsi="Arial" w:cs="Arial"/>
          <w:b/>
          <w:bCs/>
          <w:sz w:val="24"/>
          <w:szCs w:val="24"/>
        </w:rPr>
        <w:t>Am</w:t>
      </w:r>
      <w:r w:rsidR="008A765D">
        <w:rPr>
          <w:rFonts w:ascii="Arial" w:hAnsi="Arial" w:cs="Arial"/>
          <w:b/>
          <w:bCs/>
          <w:sz w:val="24"/>
          <w:szCs w:val="24"/>
        </w:rPr>
        <w:t xml:space="preserve">  F</w:t>
      </w:r>
      <w:proofErr w:type="gramEnd"/>
    </w:p>
    <w:p w14:paraId="5019CE0F" w14:textId="5731F0FD" w:rsidR="00A55797" w:rsidRPr="00A55797" w:rsidRDefault="00A55797" w:rsidP="00A55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And every stroke to her did say</w:t>
      </w:r>
    </w:p>
    <w:p w14:paraId="4986807F" w14:textId="2DB2DDD0" w:rsidR="00D311EC" w:rsidRPr="00A55797" w:rsidRDefault="00E57FCE" w:rsidP="00D311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4FD9DB9" wp14:editId="0790CFF7">
                <wp:simplePos x="0" y="0"/>
                <wp:positionH relativeFrom="column">
                  <wp:posOffset>3267075</wp:posOffset>
                </wp:positionH>
                <wp:positionV relativeFrom="paragraph">
                  <wp:posOffset>109220</wp:posOffset>
                </wp:positionV>
                <wp:extent cx="3533775" cy="219075"/>
                <wp:effectExtent l="0" t="0" r="28575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59360" w14:textId="77777777" w:rsidR="00E57FCE" w:rsidRPr="00E57FCE" w:rsidRDefault="00E57FCE" w:rsidP="00E57FCE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10"/>
                                <w:szCs w:val="10"/>
                              </w:rPr>
                            </w:pPr>
                            <w:r w:rsidRPr="00E57FCE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D9DB9" id="Text Box 11" o:spid="_x0000_s1029" type="#_x0000_t202" style="position:absolute;margin-left:257.25pt;margin-top:8.6pt;width:278.25pt;height:17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">
                <v:textbox>
                  <w:txbxContent>
                    <w:p w14:paraId="16759360" w14:textId="77777777" w:rsidR="00E57FCE" w:rsidRPr="00E57FCE" w:rsidRDefault="00E57FCE" w:rsidP="00E57FCE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10"/>
                          <w:szCs w:val="10"/>
                        </w:rPr>
                      </w:pPr>
                      <w:r w:rsidRPr="00E57FCE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8A765D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D311EC">
        <w:rPr>
          <w:rFonts w:ascii="Arial" w:hAnsi="Arial" w:cs="Arial"/>
          <w:b/>
          <w:bCs/>
          <w:sz w:val="24"/>
          <w:szCs w:val="24"/>
        </w:rPr>
        <w:t xml:space="preserve">   C      </w:t>
      </w:r>
      <w:r w:rsidR="008A765D">
        <w:rPr>
          <w:rFonts w:ascii="Arial" w:hAnsi="Arial" w:cs="Arial"/>
          <w:b/>
          <w:bCs/>
          <w:sz w:val="24"/>
          <w:szCs w:val="24"/>
        </w:rPr>
        <w:t xml:space="preserve">  </w:t>
      </w:r>
      <w:r w:rsidR="00D311EC">
        <w:rPr>
          <w:rFonts w:ascii="Arial" w:hAnsi="Arial" w:cs="Arial"/>
          <w:b/>
          <w:bCs/>
          <w:sz w:val="24"/>
          <w:szCs w:val="24"/>
        </w:rPr>
        <w:t xml:space="preserve">   </w:t>
      </w:r>
      <w:r w:rsidR="00D311EC" w:rsidRPr="00A55797">
        <w:rPr>
          <w:rFonts w:ascii="Arial" w:hAnsi="Arial" w:cs="Arial"/>
          <w:b/>
          <w:bCs/>
          <w:sz w:val="24"/>
          <w:szCs w:val="24"/>
        </w:rPr>
        <w:t xml:space="preserve">G7 </w:t>
      </w:r>
      <w:r w:rsidR="00D311EC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D311EC" w:rsidRPr="00A55797">
        <w:rPr>
          <w:rFonts w:ascii="Arial" w:hAnsi="Arial" w:cs="Arial"/>
          <w:b/>
          <w:bCs/>
          <w:sz w:val="24"/>
          <w:szCs w:val="24"/>
        </w:rPr>
        <w:t xml:space="preserve"> C </w:t>
      </w:r>
    </w:p>
    <w:p w14:paraId="090308B1" w14:textId="357A2B5E" w:rsidR="00A55797" w:rsidRDefault="00E57FCE" w:rsidP="00A5579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6048224B" wp14:editId="65A6D67F">
                <wp:simplePos x="0" y="0"/>
                <wp:positionH relativeFrom="column">
                  <wp:posOffset>3371850</wp:posOffset>
                </wp:positionH>
                <wp:positionV relativeFrom="paragraph">
                  <wp:posOffset>103505</wp:posOffset>
                </wp:positionV>
                <wp:extent cx="734695" cy="1210310"/>
                <wp:effectExtent l="0" t="0" r="8255" b="8890"/>
                <wp:wrapNone/>
                <wp:docPr id="13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14" name="TextBox 6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0F85A7" w14:textId="77777777" w:rsidR="00E57FCE" w:rsidRDefault="00E57FCE" w:rsidP="00E57FC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48224B" id="Group 68" o:spid="_x0000_s1030" style="position:absolute;margin-left:265.5pt;margin-top:8.15pt;width:57.85pt;height:95.3pt;z-index:25168435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">
                <v:shape id="TextBox 69" o:spid="_x0000_s1031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100F85A7" w14:textId="77777777" w:rsidR="00E57FCE" w:rsidRDefault="00E57FCE" w:rsidP="00E57FC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5" o:spid="_x0000_s1032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">
                  <v:imagedata r:id="rId7" o:title=""/>
                </v:shape>
              </v:group>
            </w:pict>
          </mc:Fallback>
        </mc:AlternateContent>
      </w:r>
      <w:r w:rsidR="00A55797" w:rsidRPr="00A55797">
        <w:rPr>
          <w:rFonts w:ascii="Arial" w:hAnsi="Arial" w:cs="Arial"/>
          <w:sz w:val="24"/>
          <w:szCs w:val="24"/>
        </w:rPr>
        <w:t>Hard hearted Barbara Allen.</w:t>
      </w:r>
    </w:p>
    <w:p w14:paraId="7365AAFD" w14:textId="5E9C83D3" w:rsidR="00A55797" w:rsidRPr="00A55797" w:rsidRDefault="00A55797" w:rsidP="00A557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DDCEC8" w14:textId="508AB409" w:rsidR="007B4FC3" w:rsidRDefault="007B4FC3" w:rsidP="00D311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DA2D81" w14:textId="4236F8E8" w:rsidR="007B4FC3" w:rsidRDefault="007B4FC3" w:rsidP="00D311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4EACDCA" w14:textId="77777777" w:rsidR="007B4FC3" w:rsidRDefault="007B4FC3" w:rsidP="00D311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3F48F19" w14:textId="77777777" w:rsidR="007B4FC3" w:rsidRDefault="007B4FC3" w:rsidP="00D311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93A80A9" w14:textId="77777777" w:rsidR="007B4FC3" w:rsidRDefault="007B4FC3" w:rsidP="00D311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1D8257" w14:textId="58225C44" w:rsidR="00D311EC" w:rsidRPr="00A55797" w:rsidRDefault="00D311EC" w:rsidP="00D311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5797">
        <w:rPr>
          <w:rFonts w:ascii="Arial" w:hAnsi="Arial" w:cs="Arial"/>
          <w:b/>
          <w:bCs/>
          <w:sz w:val="24"/>
          <w:szCs w:val="24"/>
        </w:rPr>
        <w:t xml:space="preserve">C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8A765D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G7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8A765D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A55797">
        <w:rPr>
          <w:rFonts w:ascii="Arial" w:hAnsi="Arial" w:cs="Arial"/>
          <w:b/>
          <w:bCs/>
          <w:sz w:val="24"/>
          <w:szCs w:val="24"/>
        </w:rPr>
        <w:t>C</w:t>
      </w:r>
    </w:p>
    <w:p w14:paraId="54712FB6" w14:textId="77777777" w:rsidR="00A55797" w:rsidRPr="00A55797" w:rsidRDefault="00A55797" w:rsidP="00A55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Oh mother, oh mother go dig my grave</w:t>
      </w:r>
    </w:p>
    <w:p w14:paraId="6258512A" w14:textId="6498E5EE" w:rsidR="00D311EC" w:rsidRPr="00A55797" w:rsidRDefault="00D311EC" w:rsidP="00D311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F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8A765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C</w:t>
      </w:r>
    </w:p>
    <w:p w14:paraId="154048EA" w14:textId="77777777" w:rsidR="00A55797" w:rsidRPr="00A55797" w:rsidRDefault="00A55797" w:rsidP="00A55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Make it both long and narrow,</w:t>
      </w:r>
    </w:p>
    <w:p w14:paraId="528D8949" w14:textId="7D75C7D3" w:rsidR="00D311EC" w:rsidRPr="00A55797" w:rsidRDefault="00D311EC" w:rsidP="00D311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F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8A765D">
        <w:rPr>
          <w:rFonts w:ascii="Arial" w:hAnsi="Arial" w:cs="Arial"/>
          <w:b/>
          <w:bCs/>
          <w:sz w:val="24"/>
          <w:szCs w:val="24"/>
        </w:rPr>
        <w:t xml:space="preserve">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C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Start"/>
      <w:r w:rsidRPr="00A55797">
        <w:rPr>
          <w:rFonts w:ascii="Arial" w:hAnsi="Arial" w:cs="Arial"/>
          <w:b/>
          <w:bCs/>
          <w:sz w:val="24"/>
          <w:szCs w:val="24"/>
        </w:rPr>
        <w:t>Am</w:t>
      </w:r>
      <w:r w:rsidR="008A765D">
        <w:rPr>
          <w:rFonts w:ascii="Arial" w:hAnsi="Arial" w:cs="Arial"/>
          <w:b/>
          <w:bCs/>
          <w:sz w:val="24"/>
          <w:szCs w:val="24"/>
        </w:rPr>
        <w:t xml:space="preserve">  F</w:t>
      </w:r>
      <w:proofErr w:type="gramEnd"/>
    </w:p>
    <w:p w14:paraId="5E39ECC8" w14:textId="77777777" w:rsidR="00A55797" w:rsidRPr="00A55797" w:rsidRDefault="00A55797" w:rsidP="00A55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Sweet William died of love for me</w:t>
      </w:r>
    </w:p>
    <w:p w14:paraId="47FC6366" w14:textId="39E3BE0B" w:rsidR="00D311EC" w:rsidRPr="00A55797" w:rsidRDefault="008A765D" w:rsidP="00D311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D311EC">
        <w:rPr>
          <w:rFonts w:ascii="Arial" w:hAnsi="Arial" w:cs="Arial"/>
          <w:b/>
          <w:bCs/>
          <w:sz w:val="24"/>
          <w:szCs w:val="24"/>
        </w:rPr>
        <w:t xml:space="preserve">    C      </w:t>
      </w:r>
      <w:r w:rsidR="00D311EC" w:rsidRPr="00A55797">
        <w:rPr>
          <w:rFonts w:ascii="Arial" w:hAnsi="Arial" w:cs="Arial"/>
          <w:b/>
          <w:bCs/>
          <w:sz w:val="24"/>
          <w:szCs w:val="24"/>
        </w:rPr>
        <w:t xml:space="preserve">G7 </w:t>
      </w:r>
      <w:r w:rsidR="00D311EC">
        <w:rPr>
          <w:rFonts w:ascii="Arial" w:hAnsi="Arial" w:cs="Arial"/>
          <w:b/>
          <w:bCs/>
          <w:sz w:val="24"/>
          <w:szCs w:val="24"/>
        </w:rPr>
        <w:t xml:space="preserve">   </w:t>
      </w:r>
      <w:r w:rsidR="00D311EC" w:rsidRPr="00A55797">
        <w:rPr>
          <w:rFonts w:ascii="Arial" w:hAnsi="Arial" w:cs="Arial"/>
          <w:b/>
          <w:bCs/>
          <w:sz w:val="24"/>
          <w:szCs w:val="24"/>
        </w:rPr>
        <w:t xml:space="preserve"> C </w:t>
      </w:r>
    </w:p>
    <w:p w14:paraId="6F3DA233" w14:textId="1E5DA97E" w:rsidR="00A55797" w:rsidRDefault="00A55797" w:rsidP="00A55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And I will die of sorrow.</w:t>
      </w:r>
    </w:p>
    <w:p w14:paraId="0A3C0ABD" w14:textId="77777777" w:rsidR="00A55797" w:rsidRPr="00A55797" w:rsidRDefault="00A55797" w:rsidP="00A557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1E2143" w14:textId="01892E49" w:rsidR="00D311EC" w:rsidRPr="00A55797" w:rsidRDefault="00D311EC" w:rsidP="00D311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5797">
        <w:rPr>
          <w:rFonts w:ascii="Arial" w:hAnsi="Arial" w:cs="Arial"/>
          <w:b/>
          <w:bCs/>
          <w:sz w:val="24"/>
          <w:szCs w:val="24"/>
        </w:rPr>
        <w:t xml:space="preserve">C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8A765D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G7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8A765D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A55797">
        <w:rPr>
          <w:rFonts w:ascii="Arial" w:hAnsi="Arial" w:cs="Arial"/>
          <w:b/>
          <w:bCs/>
          <w:sz w:val="24"/>
          <w:szCs w:val="24"/>
        </w:rPr>
        <w:t>C</w:t>
      </w:r>
    </w:p>
    <w:p w14:paraId="2A846DCC" w14:textId="77777777" w:rsidR="00A55797" w:rsidRPr="00A55797" w:rsidRDefault="00A55797" w:rsidP="00A55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And father, oh father, go dig my grave</w:t>
      </w:r>
    </w:p>
    <w:p w14:paraId="712EA5E0" w14:textId="0407CA1B" w:rsidR="00D311EC" w:rsidRPr="00A55797" w:rsidRDefault="00D311EC" w:rsidP="00D311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="008A765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F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  <w:r w:rsidR="008A765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55797">
        <w:rPr>
          <w:rFonts w:ascii="Arial" w:hAnsi="Arial" w:cs="Arial"/>
          <w:b/>
          <w:bCs/>
          <w:sz w:val="24"/>
          <w:szCs w:val="24"/>
        </w:rPr>
        <w:t>C</w:t>
      </w:r>
    </w:p>
    <w:p w14:paraId="3574FAE9" w14:textId="77777777" w:rsidR="00A55797" w:rsidRPr="00A55797" w:rsidRDefault="00A55797" w:rsidP="00A55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Make it both long and narrow,</w:t>
      </w:r>
    </w:p>
    <w:p w14:paraId="1AD891C2" w14:textId="26A0B1EB" w:rsidR="00D311EC" w:rsidRPr="00A55797" w:rsidRDefault="00D311EC" w:rsidP="00D311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F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8A765D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C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A55797">
        <w:rPr>
          <w:rFonts w:ascii="Arial" w:hAnsi="Arial" w:cs="Arial"/>
          <w:b/>
          <w:bCs/>
          <w:sz w:val="24"/>
          <w:szCs w:val="24"/>
        </w:rPr>
        <w:t>Am</w:t>
      </w:r>
      <w:r w:rsidR="008A765D">
        <w:rPr>
          <w:rFonts w:ascii="Arial" w:hAnsi="Arial" w:cs="Arial"/>
          <w:b/>
          <w:bCs/>
          <w:sz w:val="24"/>
          <w:szCs w:val="24"/>
        </w:rPr>
        <w:t xml:space="preserve">  F</w:t>
      </w:r>
      <w:proofErr w:type="gramEnd"/>
    </w:p>
    <w:p w14:paraId="63CA8147" w14:textId="77777777" w:rsidR="00A55797" w:rsidRPr="00A55797" w:rsidRDefault="00A55797" w:rsidP="00A55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Sweet William died on yesterday</w:t>
      </w:r>
    </w:p>
    <w:p w14:paraId="387E2309" w14:textId="2B6621C5" w:rsidR="00D311EC" w:rsidRPr="00A55797" w:rsidRDefault="008A765D" w:rsidP="00D311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D311EC">
        <w:rPr>
          <w:rFonts w:ascii="Arial" w:hAnsi="Arial" w:cs="Arial"/>
          <w:b/>
          <w:bCs/>
          <w:sz w:val="24"/>
          <w:szCs w:val="24"/>
        </w:rPr>
        <w:t xml:space="preserve">    C   </w:t>
      </w:r>
      <w:r w:rsidR="00D311EC" w:rsidRPr="00A55797">
        <w:rPr>
          <w:rFonts w:ascii="Arial" w:hAnsi="Arial" w:cs="Arial"/>
          <w:b/>
          <w:bCs/>
          <w:sz w:val="24"/>
          <w:szCs w:val="24"/>
        </w:rPr>
        <w:t xml:space="preserve">G7 </w:t>
      </w:r>
      <w:r w:rsidR="00D311EC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D311EC">
        <w:rPr>
          <w:rFonts w:ascii="Arial" w:hAnsi="Arial" w:cs="Arial"/>
          <w:b/>
          <w:bCs/>
          <w:sz w:val="24"/>
          <w:szCs w:val="24"/>
        </w:rPr>
        <w:t xml:space="preserve"> </w:t>
      </w:r>
      <w:r w:rsidR="00D311EC" w:rsidRPr="00A55797">
        <w:rPr>
          <w:rFonts w:ascii="Arial" w:hAnsi="Arial" w:cs="Arial"/>
          <w:b/>
          <w:bCs/>
          <w:sz w:val="24"/>
          <w:szCs w:val="24"/>
        </w:rPr>
        <w:t xml:space="preserve"> C </w:t>
      </w:r>
    </w:p>
    <w:p w14:paraId="6ACE6951" w14:textId="699BA621" w:rsidR="00A55797" w:rsidRDefault="00A55797" w:rsidP="00A55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 xml:space="preserve">And I </w:t>
      </w:r>
      <w:r w:rsidR="008A765D">
        <w:rPr>
          <w:rFonts w:ascii="Arial" w:hAnsi="Arial" w:cs="Arial"/>
          <w:sz w:val="24"/>
          <w:szCs w:val="24"/>
        </w:rPr>
        <w:t xml:space="preserve">   </w:t>
      </w:r>
      <w:r w:rsidRPr="00A55797">
        <w:rPr>
          <w:rFonts w:ascii="Arial" w:hAnsi="Arial" w:cs="Arial"/>
          <w:sz w:val="24"/>
          <w:szCs w:val="24"/>
        </w:rPr>
        <w:t>will die tomorrow.</w:t>
      </w:r>
    </w:p>
    <w:p w14:paraId="60F04911" w14:textId="77777777" w:rsidR="00A55797" w:rsidRPr="00A55797" w:rsidRDefault="00A55797" w:rsidP="00A557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EF097E" w14:textId="64D17B53" w:rsidR="00D311EC" w:rsidRPr="00A55797" w:rsidRDefault="00D311EC" w:rsidP="00D311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5797">
        <w:rPr>
          <w:rFonts w:ascii="Arial" w:hAnsi="Arial" w:cs="Arial"/>
          <w:b/>
          <w:bCs/>
          <w:sz w:val="24"/>
          <w:szCs w:val="24"/>
        </w:rPr>
        <w:t xml:space="preserve">C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8A765D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G7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8A765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8A765D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A55797">
        <w:rPr>
          <w:rFonts w:ascii="Arial" w:hAnsi="Arial" w:cs="Arial"/>
          <w:b/>
          <w:bCs/>
          <w:sz w:val="24"/>
          <w:szCs w:val="24"/>
        </w:rPr>
        <w:t>C</w:t>
      </w:r>
    </w:p>
    <w:p w14:paraId="0BAB312E" w14:textId="77777777" w:rsidR="00A55797" w:rsidRPr="00A55797" w:rsidRDefault="00A55797" w:rsidP="00A55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Barbara Allen was buried in the old churchyard</w:t>
      </w:r>
    </w:p>
    <w:p w14:paraId="259E789D" w14:textId="69D532A8" w:rsidR="00D311EC" w:rsidRPr="00A55797" w:rsidRDefault="00D311EC" w:rsidP="00D311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8A765D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F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8A765D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C</w:t>
      </w:r>
    </w:p>
    <w:p w14:paraId="418A62CA" w14:textId="77777777" w:rsidR="00A55797" w:rsidRPr="00A55797" w:rsidRDefault="00A55797" w:rsidP="00A55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Sweet William was buried beside her,</w:t>
      </w:r>
    </w:p>
    <w:p w14:paraId="015C89F6" w14:textId="2CF91C4C" w:rsidR="00D311EC" w:rsidRPr="00A55797" w:rsidRDefault="00D311EC" w:rsidP="00D311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="008A765D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F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8A765D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C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Start"/>
      <w:r w:rsidRPr="00A55797">
        <w:rPr>
          <w:rFonts w:ascii="Arial" w:hAnsi="Arial" w:cs="Arial"/>
          <w:b/>
          <w:bCs/>
          <w:sz w:val="24"/>
          <w:szCs w:val="24"/>
        </w:rPr>
        <w:t>Am</w:t>
      </w:r>
      <w:r w:rsidR="008A765D">
        <w:rPr>
          <w:rFonts w:ascii="Arial" w:hAnsi="Arial" w:cs="Arial"/>
          <w:b/>
          <w:bCs/>
          <w:sz w:val="24"/>
          <w:szCs w:val="24"/>
        </w:rPr>
        <w:t xml:space="preserve">  F</w:t>
      </w:r>
      <w:proofErr w:type="gramEnd"/>
    </w:p>
    <w:p w14:paraId="74FCB83F" w14:textId="77777777" w:rsidR="00A55797" w:rsidRPr="00A55797" w:rsidRDefault="00A55797" w:rsidP="00A55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Out of sweet William's heart, there grew a rose</w:t>
      </w:r>
    </w:p>
    <w:p w14:paraId="5A12E816" w14:textId="4AABCBF5" w:rsidR="00D311EC" w:rsidRPr="00A55797" w:rsidRDefault="008A765D" w:rsidP="00D311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D311EC">
        <w:rPr>
          <w:rFonts w:ascii="Arial" w:hAnsi="Arial" w:cs="Arial"/>
          <w:b/>
          <w:bCs/>
          <w:sz w:val="24"/>
          <w:szCs w:val="24"/>
        </w:rPr>
        <w:t xml:space="preserve">    C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D311EC">
        <w:rPr>
          <w:rFonts w:ascii="Arial" w:hAnsi="Arial" w:cs="Arial"/>
          <w:b/>
          <w:bCs/>
          <w:sz w:val="24"/>
          <w:szCs w:val="24"/>
        </w:rPr>
        <w:t xml:space="preserve">    </w:t>
      </w:r>
      <w:r w:rsidR="00D311EC" w:rsidRPr="00A55797">
        <w:rPr>
          <w:rFonts w:ascii="Arial" w:hAnsi="Arial" w:cs="Arial"/>
          <w:b/>
          <w:bCs/>
          <w:sz w:val="24"/>
          <w:szCs w:val="24"/>
        </w:rPr>
        <w:t xml:space="preserve">G7 </w:t>
      </w:r>
      <w:r w:rsidR="00D311EC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D311EC" w:rsidRPr="00A55797">
        <w:rPr>
          <w:rFonts w:ascii="Arial" w:hAnsi="Arial" w:cs="Arial"/>
          <w:b/>
          <w:bCs/>
          <w:sz w:val="24"/>
          <w:szCs w:val="24"/>
        </w:rPr>
        <w:t xml:space="preserve"> C </w:t>
      </w:r>
    </w:p>
    <w:p w14:paraId="1E353310" w14:textId="7D300B75" w:rsidR="00A55797" w:rsidRDefault="00A55797" w:rsidP="00A55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Out of Barbara Allen's a briar.</w:t>
      </w:r>
    </w:p>
    <w:p w14:paraId="37347221" w14:textId="6D9E1D1C" w:rsidR="00A55797" w:rsidRPr="00A55797" w:rsidRDefault="00A55797" w:rsidP="00A557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4BEDE2" w14:textId="4F578E95" w:rsidR="00D311EC" w:rsidRPr="00A55797" w:rsidRDefault="00D311EC" w:rsidP="00D311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5797">
        <w:rPr>
          <w:rFonts w:ascii="Arial" w:hAnsi="Arial" w:cs="Arial"/>
          <w:b/>
          <w:bCs/>
          <w:sz w:val="24"/>
          <w:szCs w:val="24"/>
        </w:rPr>
        <w:t xml:space="preserve">C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8A765D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G7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8A765D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A55797">
        <w:rPr>
          <w:rFonts w:ascii="Arial" w:hAnsi="Arial" w:cs="Arial"/>
          <w:b/>
          <w:bCs/>
          <w:sz w:val="24"/>
          <w:szCs w:val="24"/>
        </w:rPr>
        <w:t>C</w:t>
      </w:r>
    </w:p>
    <w:p w14:paraId="79F4AF1F" w14:textId="3431ABDD" w:rsidR="00A55797" w:rsidRPr="00A55797" w:rsidRDefault="00A55797" w:rsidP="00A55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They grew and grew in the old churchyard</w:t>
      </w:r>
    </w:p>
    <w:p w14:paraId="4B85EACA" w14:textId="25989692" w:rsidR="00D311EC" w:rsidRPr="00A55797" w:rsidRDefault="00D311EC" w:rsidP="00D311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F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C</w:t>
      </w:r>
    </w:p>
    <w:p w14:paraId="3AEF2EF3" w14:textId="77777777" w:rsidR="00A55797" w:rsidRPr="00A55797" w:rsidRDefault="00A55797" w:rsidP="00A55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Till they could grow no higher</w:t>
      </w:r>
    </w:p>
    <w:p w14:paraId="5625449C" w14:textId="68A926BC" w:rsidR="00D311EC" w:rsidRPr="00A55797" w:rsidRDefault="00D311EC" w:rsidP="00D311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7B4FC3">
        <w:rPr>
          <w:rFonts w:ascii="Arial" w:hAnsi="Arial" w:cs="Arial"/>
          <w:b/>
          <w:bCs/>
          <w:sz w:val="24"/>
          <w:szCs w:val="24"/>
        </w:rPr>
        <w:t xml:space="preserve">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F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7B4FC3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C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7B4FC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Start"/>
      <w:r w:rsidRPr="00A55797">
        <w:rPr>
          <w:rFonts w:ascii="Arial" w:hAnsi="Arial" w:cs="Arial"/>
          <w:b/>
          <w:bCs/>
          <w:sz w:val="24"/>
          <w:szCs w:val="24"/>
        </w:rPr>
        <w:t>Am</w:t>
      </w:r>
      <w:r w:rsidR="007B4FC3">
        <w:rPr>
          <w:rFonts w:ascii="Arial" w:hAnsi="Arial" w:cs="Arial"/>
          <w:b/>
          <w:bCs/>
          <w:sz w:val="24"/>
          <w:szCs w:val="24"/>
        </w:rPr>
        <w:t xml:space="preserve">  F</w:t>
      </w:r>
      <w:proofErr w:type="gramEnd"/>
    </w:p>
    <w:p w14:paraId="04E8EF55" w14:textId="77E548A1" w:rsidR="00A55797" w:rsidRPr="00A55797" w:rsidRDefault="00A55797" w:rsidP="00A55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At the end they formed, a true lover's knot</w:t>
      </w:r>
    </w:p>
    <w:p w14:paraId="225E6956" w14:textId="45482C6D" w:rsidR="00D311EC" w:rsidRPr="00A55797" w:rsidRDefault="007B4FC3" w:rsidP="00D311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D311EC">
        <w:rPr>
          <w:rFonts w:ascii="Arial" w:hAnsi="Arial" w:cs="Arial"/>
          <w:b/>
          <w:bCs/>
          <w:sz w:val="24"/>
          <w:szCs w:val="24"/>
        </w:rPr>
        <w:t xml:space="preserve">    C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D311EC">
        <w:rPr>
          <w:rFonts w:ascii="Arial" w:hAnsi="Arial" w:cs="Arial"/>
          <w:b/>
          <w:bCs/>
          <w:sz w:val="24"/>
          <w:szCs w:val="24"/>
        </w:rPr>
        <w:t xml:space="preserve">   </w:t>
      </w:r>
      <w:r w:rsidR="00D311EC" w:rsidRPr="00A55797">
        <w:rPr>
          <w:rFonts w:ascii="Arial" w:hAnsi="Arial" w:cs="Arial"/>
          <w:b/>
          <w:bCs/>
          <w:sz w:val="24"/>
          <w:szCs w:val="24"/>
        </w:rPr>
        <w:t xml:space="preserve">G7 </w:t>
      </w:r>
      <w:r w:rsidR="00D311EC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D311EC">
        <w:rPr>
          <w:rFonts w:ascii="Arial" w:hAnsi="Arial" w:cs="Arial"/>
          <w:b/>
          <w:bCs/>
          <w:sz w:val="24"/>
          <w:szCs w:val="24"/>
        </w:rPr>
        <w:t xml:space="preserve">    </w:t>
      </w:r>
      <w:r w:rsidR="00D311EC" w:rsidRPr="00A55797">
        <w:rPr>
          <w:rFonts w:ascii="Arial" w:hAnsi="Arial" w:cs="Arial"/>
          <w:b/>
          <w:bCs/>
          <w:sz w:val="24"/>
          <w:szCs w:val="24"/>
        </w:rPr>
        <w:t xml:space="preserve"> C </w:t>
      </w:r>
    </w:p>
    <w:p w14:paraId="77323531" w14:textId="4E5F9C91" w:rsidR="00A55797" w:rsidRDefault="00A55797" w:rsidP="00A55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And the rose grew round the briar.</w:t>
      </w:r>
    </w:p>
    <w:p w14:paraId="4660A20C" w14:textId="103DEBE6" w:rsidR="007B4FC3" w:rsidRDefault="00E57FCE" w:rsidP="00A5579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433AA9F2" wp14:editId="5E7B6C3B">
                <wp:simplePos x="0" y="0"/>
                <wp:positionH relativeFrom="column">
                  <wp:posOffset>739140</wp:posOffset>
                </wp:positionH>
                <wp:positionV relativeFrom="paragraph">
                  <wp:posOffset>38100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B524E5" w14:textId="77777777" w:rsidR="007B4FC3" w:rsidRDefault="007B4FC3" w:rsidP="007B4FC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3AA9F2" id="Group 150" o:spid="_x0000_s1033" style="position:absolute;margin-left:58.2pt;margin-top:3pt;width:57.85pt;height:94.65pt;z-index:25166899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">
                <v:shape id="Picture 7" o:spid="_x0000_s1034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">
                  <v:imagedata r:id="rId9" o:title=""/>
                </v:shape>
                <v:shape id="TextBox 137" o:spid="_x0000_s1035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55B524E5" w14:textId="77777777" w:rsidR="007B4FC3" w:rsidRDefault="007B4FC3" w:rsidP="007B4F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 wp14:anchorId="0EFCE34B" wp14:editId="3FF40D7E">
                <wp:simplePos x="0" y="0"/>
                <wp:positionH relativeFrom="column">
                  <wp:posOffset>2457450</wp:posOffset>
                </wp:positionH>
                <wp:positionV relativeFrom="paragraph">
                  <wp:posOffset>38100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C2010A" w14:textId="77777777" w:rsidR="007B4FC3" w:rsidRDefault="007B4FC3" w:rsidP="007B4FC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FCE34B" id="Group 17" o:spid="_x0000_s1036" style="position:absolute;margin-left:193.5pt;margin-top:3pt;width:57.85pt;height:96.05pt;z-index:251628032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">
                <v:shape id="Picture 8" o:spid="_x0000_s1037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">
                  <v:imagedata r:id="rId11" o:title=""/>
                </v:shape>
                <v:shape id="TextBox 19" o:spid="_x0000_s1038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18C2010A" w14:textId="77777777" w:rsidR="007B4FC3" w:rsidRDefault="007B4FC3" w:rsidP="007B4F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1952" behindDoc="0" locked="0" layoutInCell="1" allowOverlap="1" wp14:anchorId="7DE17ED9" wp14:editId="10B6707F">
                <wp:simplePos x="0" y="0"/>
                <wp:positionH relativeFrom="column">
                  <wp:posOffset>1619250</wp:posOffset>
                </wp:positionH>
                <wp:positionV relativeFrom="paragraph">
                  <wp:posOffset>47625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D1DC80" w14:textId="77777777" w:rsidR="007B4FC3" w:rsidRDefault="007B4FC3" w:rsidP="007B4FC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E17ED9" id="Group 11" o:spid="_x0000_s1039" style="position:absolute;margin-left:127.5pt;margin-top:3.75pt;width:57.85pt;height:95.3pt;z-index:25158195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">
                <v:shape id="TextBox 12" o:spid="_x0000_s1040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6FD1DC80" w14:textId="77777777" w:rsidR="007B4FC3" w:rsidRDefault="007B4FC3" w:rsidP="007B4F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41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</w:p>
    <w:p w14:paraId="12C35EDE" w14:textId="4AF19DDC" w:rsidR="007B4FC3" w:rsidRDefault="007B4FC3" w:rsidP="00A557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709702" w14:textId="4464810E" w:rsidR="007B4FC3" w:rsidRDefault="007B4FC3" w:rsidP="00A557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F2755C" w14:textId="6E68435A" w:rsidR="007B4FC3" w:rsidRDefault="007B4FC3" w:rsidP="00A557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957CF1" w14:textId="029A32DB" w:rsidR="007B4FC3" w:rsidRDefault="007B4FC3" w:rsidP="00A557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ACF4A1" w14:textId="793ECE21" w:rsidR="007B4FC3" w:rsidRDefault="007B4FC3" w:rsidP="00A557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3F9864" w14:textId="0781CAB7" w:rsidR="007B4FC3" w:rsidRDefault="007B4FC3" w:rsidP="00A557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154798" w14:textId="1638384D" w:rsidR="007B4FC3" w:rsidRDefault="007B4FC3" w:rsidP="00A557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D5F1D9" w14:textId="1483B934" w:rsidR="007B4FC3" w:rsidRDefault="00E57FCE" w:rsidP="00A5579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4048" behindDoc="0" locked="0" layoutInCell="1" allowOverlap="1" wp14:anchorId="490C59DD" wp14:editId="3CC74C98">
                <wp:simplePos x="0" y="0"/>
                <wp:positionH relativeFrom="column">
                  <wp:posOffset>752475</wp:posOffset>
                </wp:positionH>
                <wp:positionV relativeFrom="paragraph">
                  <wp:posOffset>106680</wp:posOffset>
                </wp:positionV>
                <wp:extent cx="734695" cy="1211580"/>
                <wp:effectExtent l="0" t="0" r="8255" b="7620"/>
                <wp:wrapNone/>
                <wp:docPr id="2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94"/>
                        <wps:cNvSpPr txBox="1"/>
                        <wps:spPr>
                          <a:xfrm>
                            <a:off x="761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E65060" w14:textId="77777777" w:rsidR="00E57FCE" w:rsidRDefault="00E57FCE" w:rsidP="00E57FC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0C59DD" id="Group 95" o:spid="_x0000_s1042" style="position:absolute;margin-left:59.25pt;margin-top:8.4pt;width:57.85pt;height:95.4pt;z-index:25171404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">
                <v:shape id="Picture 24" o:spid="_x0000_s1043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">
                  <v:imagedata r:id="rId13" o:title=""/>
                </v:shape>
                <v:shape id="TextBox 94" o:spid="_x0000_s1044" type="#_x0000_t202" style="position:absolute;left:761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7BE65060" w14:textId="77777777" w:rsidR="00E57FCE" w:rsidRDefault="00E57FCE" w:rsidP="00E57FC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3E13E95F" wp14:editId="745A06E4">
                <wp:simplePos x="0" y="0"/>
                <wp:positionH relativeFrom="column">
                  <wp:posOffset>1609725</wp:posOffset>
                </wp:positionH>
                <wp:positionV relativeFrom="paragraph">
                  <wp:posOffset>123825</wp:posOffset>
                </wp:positionV>
                <wp:extent cx="838200" cy="1219200"/>
                <wp:effectExtent l="0" t="0" r="0" b="0"/>
                <wp:wrapNone/>
                <wp:docPr id="16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79"/>
                        <wps:cNvSpPr txBox="1"/>
                        <wps:spPr>
                          <a:xfrm>
                            <a:off x="251460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80910C" w14:textId="77777777" w:rsidR="00E57FCE" w:rsidRDefault="00E57FCE" w:rsidP="00E57FC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13E95F" id="Group 77" o:spid="_x0000_s1045" style="position:absolute;margin-left:126.75pt;margin-top:9.75pt;width:66pt;height:96pt;z-index:251693568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">
                <v:shape id="Picture 17" o:spid="_x0000_s1046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">
                  <v:imagedata r:id="rId15" o:title=""/>
                </v:shape>
                <v:shape id="TextBox 79" o:spid="_x0000_s1047" type="#_x0000_t202" style="position:absolute;left:2514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6180910C" w14:textId="77777777" w:rsidR="00E57FCE" w:rsidRDefault="00E57FCE" w:rsidP="00E57FC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 wp14:anchorId="405DC30F" wp14:editId="65B88F30">
                <wp:simplePos x="0" y="0"/>
                <wp:positionH relativeFrom="column">
                  <wp:posOffset>2476500</wp:posOffset>
                </wp:positionH>
                <wp:positionV relativeFrom="paragraph">
                  <wp:posOffset>121285</wp:posOffset>
                </wp:positionV>
                <wp:extent cx="734695" cy="1211580"/>
                <wp:effectExtent l="0" t="0" r="8255" b="7620"/>
                <wp:wrapNone/>
                <wp:docPr id="20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85"/>
                        <wps:cNvSpPr txBox="1"/>
                        <wps:spPr>
                          <a:xfrm>
                            <a:off x="4377220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48AED8" w14:textId="77777777" w:rsidR="00E57FCE" w:rsidRDefault="00E57FCE" w:rsidP="00E57FC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5DC30F" id="Group 83" o:spid="_x0000_s1048" style="position:absolute;margin-left:195pt;margin-top:9.55pt;width:57.85pt;height:95.4pt;z-index:251702784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">
                <v:shape id="Picture 21" o:spid="_x0000_s1049" type="#_x0000_t75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">
                  <v:imagedata r:id="rId17" o:title=""/>
                </v:shape>
                <v:shape id="TextBox 85" o:spid="_x0000_s1050" type="#_x0000_t202" style="position:absolute;left:43772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4548AED8" w14:textId="77777777" w:rsidR="00E57FCE" w:rsidRDefault="00E57FCE" w:rsidP="00E57FC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C5CD60C" w14:textId="75AEA7A4" w:rsidR="007B4FC3" w:rsidRDefault="007B4FC3" w:rsidP="00A557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BB69DE" w14:textId="6C398C44" w:rsidR="007B4FC3" w:rsidRDefault="007B4FC3" w:rsidP="00A557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C25B49" w14:textId="1034F3BD" w:rsidR="007B4FC3" w:rsidRDefault="007B4FC3" w:rsidP="00A557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774292" w14:textId="2C41BBA0" w:rsidR="007B4FC3" w:rsidRDefault="007B4FC3" w:rsidP="00A557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C7A1C5" w14:textId="3595E8B2" w:rsidR="007B4FC3" w:rsidRDefault="007B4FC3" w:rsidP="00A557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406A54" w14:textId="77777777" w:rsidR="007B4FC3" w:rsidRDefault="007B4FC3" w:rsidP="007B4FC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  <w:sectPr w:rsidR="007B4FC3" w:rsidSect="007B4FC3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2D41D6D2" w14:textId="62DD8B7E" w:rsidR="007B4FC3" w:rsidRDefault="007B4FC3" w:rsidP="007B4FC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5797">
        <w:rPr>
          <w:rFonts w:ascii="Arial" w:hAnsi="Arial" w:cs="Arial"/>
          <w:b/>
          <w:bCs/>
          <w:sz w:val="24"/>
          <w:szCs w:val="24"/>
        </w:rPr>
        <w:lastRenderedPageBreak/>
        <w:t>Barbara Allen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Traditional / Jim </w:t>
      </w:r>
      <w:proofErr w:type="gramStart"/>
      <w:r w:rsidRPr="00A55797">
        <w:rPr>
          <w:rFonts w:ascii="Arial" w:hAnsi="Arial" w:cs="Arial"/>
          <w:b/>
          <w:bCs/>
          <w:sz w:val="24"/>
          <w:szCs w:val="24"/>
        </w:rPr>
        <w:t>Moray</w:t>
      </w:r>
      <w:r>
        <w:rPr>
          <w:rFonts w:ascii="Arial" w:hAnsi="Arial" w:cs="Arial"/>
          <w:b/>
          <w:bCs/>
          <w:sz w:val="24"/>
          <w:szCs w:val="24"/>
        </w:rPr>
        <w:t xml:space="preserve">) 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Key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51DB03C4" w14:textId="77777777" w:rsidR="007B4FC3" w:rsidRPr="00A55797" w:rsidRDefault="007B4FC3" w:rsidP="007B4FC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2C48FF" w14:textId="77777777" w:rsidR="007B4FC3" w:rsidRDefault="007B4FC3" w:rsidP="007B4F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7B4FC3" w:rsidSect="007B4FC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FF953D2" w14:textId="1AF80316" w:rsidR="007B4FC3" w:rsidRPr="00A55797" w:rsidRDefault="007B4FC3" w:rsidP="007B4F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4B11A2CA" w14:textId="77777777" w:rsidR="007B4FC3" w:rsidRPr="00A55797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55797">
        <w:rPr>
          <w:rFonts w:ascii="Arial" w:hAnsi="Arial" w:cs="Arial"/>
          <w:sz w:val="24"/>
          <w:szCs w:val="24"/>
        </w:rPr>
        <w:t>Twas</w:t>
      </w:r>
      <w:proofErr w:type="spellEnd"/>
      <w:r w:rsidRPr="00A55797">
        <w:rPr>
          <w:rFonts w:ascii="Arial" w:hAnsi="Arial" w:cs="Arial"/>
          <w:sz w:val="24"/>
          <w:szCs w:val="24"/>
        </w:rPr>
        <w:t xml:space="preserve"> in the merry month of May</w:t>
      </w:r>
    </w:p>
    <w:p w14:paraId="7E9EF0D4" w14:textId="3F4108DF" w:rsidR="007B4FC3" w:rsidRPr="00A55797" w:rsidRDefault="007B4FC3" w:rsidP="007B4F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3289DFDD" w14:textId="77777777" w:rsidR="007B4FC3" w:rsidRPr="00A55797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When green buds all were swelling,</w:t>
      </w:r>
    </w:p>
    <w:p w14:paraId="6E5DFC05" w14:textId="661B8C60" w:rsidR="007B4FC3" w:rsidRPr="00A55797" w:rsidRDefault="007B4FC3" w:rsidP="007B4F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proofErr w:type="gramStart"/>
      <w:r>
        <w:rPr>
          <w:rFonts w:ascii="Arial" w:hAnsi="Arial" w:cs="Arial"/>
          <w:b/>
          <w:bCs/>
          <w:sz w:val="24"/>
          <w:szCs w:val="24"/>
        </w:rPr>
        <w:t>E</w:t>
      </w:r>
      <w:r w:rsidRPr="00A55797">
        <w:rPr>
          <w:rFonts w:ascii="Arial" w:hAnsi="Arial" w:cs="Arial"/>
          <w:b/>
          <w:bCs/>
          <w:sz w:val="24"/>
          <w:szCs w:val="24"/>
        </w:rPr>
        <w:t>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  <w:proofErr w:type="gramEnd"/>
    </w:p>
    <w:p w14:paraId="269A4ABF" w14:textId="77777777" w:rsidR="007B4FC3" w:rsidRPr="00A55797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Sweet William on his death bed lay</w:t>
      </w:r>
    </w:p>
    <w:p w14:paraId="08324FD7" w14:textId="38D4565A" w:rsidR="007B4FC3" w:rsidRPr="00A55797" w:rsidRDefault="007B4FC3" w:rsidP="007B4F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7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2DA567" w14:textId="77777777" w:rsidR="007B4FC3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For love of Barbara Allen.</w:t>
      </w:r>
    </w:p>
    <w:p w14:paraId="2B2F2009" w14:textId="77777777" w:rsidR="007B4FC3" w:rsidRPr="00A55797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ECB4EA" w14:textId="0CE54767" w:rsidR="007B4FC3" w:rsidRPr="00A55797" w:rsidRDefault="007B4FC3" w:rsidP="007B4F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18E53EF7" w14:textId="77777777" w:rsidR="007B4FC3" w:rsidRPr="00A55797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He sent his servant to the town</w:t>
      </w:r>
    </w:p>
    <w:p w14:paraId="2DAD47EC" w14:textId="00C43F74" w:rsidR="007B4FC3" w:rsidRPr="00A55797" w:rsidRDefault="007B4FC3" w:rsidP="007B4F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6BACF96E" w14:textId="77777777" w:rsidR="007B4FC3" w:rsidRPr="00A55797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To the place where she was dwelling,</w:t>
      </w:r>
    </w:p>
    <w:p w14:paraId="65E9E2DA" w14:textId="75C0ECD6" w:rsidR="007B4FC3" w:rsidRPr="00A55797" w:rsidRDefault="007B4FC3" w:rsidP="007B4F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proofErr w:type="gramStart"/>
      <w:r>
        <w:rPr>
          <w:rFonts w:ascii="Arial" w:hAnsi="Arial" w:cs="Arial"/>
          <w:b/>
          <w:bCs/>
          <w:sz w:val="24"/>
          <w:szCs w:val="24"/>
        </w:rPr>
        <w:t>E</w:t>
      </w:r>
      <w:r w:rsidRPr="00A55797">
        <w:rPr>
          <w:rFonts w:ascii="Arial" w:hAnsi="Arial" w:cs="Arial"/>
          <w:b/>
          <w:bCs/>
          <w:sz w:val="24"/>
          <w:szCs w:val="24"/>
        </w:rPr>
        <w:t>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  <w:proofErr w:type="gramEnd"/>
    </w:p>
    <w:p w14:paraId="58B0A2A1" w14:textId="77777777" w:rsidR="007B4FC3" w:rsidRPr="00A55797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Saying you must come, to my master dear</w:t>
      </w:r>
    </w:p>
    <w:p w14:paraId="0B5BE7BD" w14:textId="6A5B71D4" w:rsidR="007B4FC3" w:rsidRPr="00A55797" w:rsidRDefault="007B4FC3" w:rsidP="007B4F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7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FD5EAB1" w14:textId="77777777" w:rsidR="007B4FC3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If your name be Barbara Allen.</w:t>
      </w:r>
    </w:p>
    <w:p w14:paraId="2C996883" w14:textId="3E0D3E2F" w:rsidR="007B4FC3" w:rsidRPr="00A55797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4B25C3" w14:textId="5FF9C667" w:rsidR="007B4FC3" w:rsidRPr="00A55797" w:rsidRDefault="007B4FC3" w:rsidP="007B4F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21F457D9" w14:textId="77777777" w:rsidR="007B4FC3" w:rsidRPr="00A55797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So slowly, slowly she got up</w:t>
      </w:r>
    </w:p>
    <w:p w14:paraId="35DAE78A" w14:textId="2B3FCD99" w:rsidR="007B4FC3" w:rsidRPr="00A55797" w:rsidRDefault="007B4FC3" w:rsidP="007B4F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29F16C74" w14:textId="77777777" w:rsidR="007B4FC3" w:rsidRPr="00A55797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And slowly she drew nigh him,</w:t>
      </w:r>
    </w:p>
    <w:p w14:paraId="2DDA7762" w14:textId="64FA6C4F" w:rsidR="007B4FC3" w:rsidRPr="00A55797" w:rsidRDefault="007B4FC3" w:rsidP="007B4F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proofErr w:type="gramStart"/>
      <w:r>
        <w:rPr>
          <w:rFonts w:ascii="Arial" w:hAnsi="Arial" w:cs="Arial"/>
          <w:b/>
          <w:bCs/>
          <w:sz w:val="24"/>
          <w:szCs w:val="24"/>
        </w:rPr>
        <w:t>E</w:t>
      </w:r>
      <w:r w:rsidRPr="00A55797">
        <w:rPr>
          <w:rFonts w:ascii="Arial" w:hAnsi="Arial" w:cs="Arial"/>
          <w:b/>
          <w:bCs/>
          <w:sz w:val="24"/>
          <w:szCs w:val="24"/>
        </w:rPr>
        <w:t>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  <w:proofErr w:type="gramEnd"/>
    </w:p>
    <w:p w14:paraId="3122AAE4" w14:textId="77777777" w:rsidR="007B4FC3" w:rsidRPr="00A55797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And the only words to him did say</w:t>
      </w:r>
    </w:p>
    <w:p w14:paraId="1A02C0D3" w14:textId="2680746E" w:rsidR="007B4FC3" w:rsidRPr="00A55797" w:rsidRDefault="007B4FC3" w:rsidP="007B4F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7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6AC29E1" w14:textId="299933E2" w:rsidR="007B4FC3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 xml:space="preserve">Young </w:t>
      </w:r>
      <w:proofErr w:type="gramStart"/>
      <w:r w:rsidRPr="00A55797">
        <w:rPr>
          <w:rFonts w:ascii="Arial" w:hAnsi="Arial" w:cs="Arial"/>
          <w:sz w:val="24"/>
          <w:szCs w:val="24"/>
        </w:rPr>
        <w:t xml:space="preserve">man </w:t>
      </w:r>
      <w:r>
        <w:rPr>
          <w:rFonts w:ascii="Arial" w:hAnsi="Arial" w:cs="Arial"/>
          <w:sz w:val="24"/>
          <w:szCs w:val="24"/>
        </w:rPr>
        <w:t xml:space="preserve"> </w:t>
      </w:r>
      <w:r w:rsidRPr="00A55797">
        <w:rPr>
          <w:rFonts w:ascii="Arial" w:hAnsi="Arial" w:cs="Arial"/>
          <w:sz w:val="24"/>
          <w:szCs w:val="24"/>
        </w:rPr>
        <w:t>I</w:t>
      </w:r>
      <w:proofErr w:type="gramEnd"/>
      <w:r w:rsidRPr="00A55797">
        <w:rPr>
          <w:rFonts w:ascii="Arial" w:hAnsi="Arial" w:cs="Arial"/>
          <w:sz w:val="24"/>
          <w:szCs w:val="24"/>
        </w:rPr>
        <w:t xml:space="preserve"> think you're dying.</w:t>
      </w:r>
    </w:p>
    <w:p w14:paraId="45CF84AA" w14:textId="548BB310" w:rsidR="007B4FC3" w:rsidRPr="00A55797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214533" w14:textId="0BA93CC0" w:rsidR="007B4FC3" w:rsidRPr="00A55797" w:rsidRDefault="007B4FC3" w:rsidP="007B4F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28688E65" w14:textId="46708C6B" w:rsidR="007B4FC3" w:rsidRPr="00A55797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He turned his face unto the wall</w:t>
      </w:r>
    </w:p>
    <w:p w14:paraId="4E2B7C80" w14:textId="0F85197A" w:rsidR="007B4FC3" w:rsidRPr="00A55797" w:rsidRDefault="007B4FC3" w:rsidP="007B4F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75542319" w14:textId="6F017940" w:rsidR="007B4FC3" w:rsidRPr="00A55797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And death was in him welling,</w:t>
      </w:r>
    </w:p>
    <w:p w14:paraId="37D365CD" w14:textId="6D998F45" w:rsidR="007B4FC3" w:rsidRPr="00A55797" w:rsidRDefault="007B4FC3" w:rsidP="007B4F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</w:t>
      </w:r>
      <w:r w:rsidRPr="00A55797">
        <w:rPr>
          <w:rFonts w:ascii="Arial" w:hAnsi="Arial" w:cs="Arial"/>
          <w:b/>
          <w:bCs/>
          <w:sz w:val="24"/>
          <w:szCs w:val="24"/>
        </w:rPr>
        <w:t>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43F53CB8" w14:textId="362A0ACF" w:rsidR="007B4FC3" w:rsidRPr="00A55797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Good-bye, good-bye, to my friends all</w:t>
      </w:r>
    </w:p>
    <w:p w14:paraId="3227311E" w14:textId="3843A87C" w:rsidR="007B4FC3" w:rsidRPr="00A55797" w:rsidRDefault="007B4FC3" w:rsidP="007B4F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7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494104F" w14:textId="0DAC63CC" w:rsidR="007B4FC3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Be good to Barbara Allen.</w:t>
      </w:r>
    </w:p>
    <w:p w14:paraId="5F427A51" w14:textId="1D1764C6" w:rsidR="007B4FC3" w:rsidRPr="00A55797" w:rsidRDefault="00E57FCE" w:rsidP="007B4F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8016" behindDoc="0" locked="0" layoutInCell="1" allowOverlap="1" wp14:anchorId="6C5D1040" wp14:editId="6A5BCDCC">
                <wp:simplePos x="0" y="0"/>
                <wp:positionH relativeFrom="column">
                  <wp:posOffset>3314700</wp:posOffset>
                </wp:positionH>
                <wp:positionV relativeFrom="paragraph">
                  <wp:posOffset>17145</wp:posOffset>
                </wp:positionV>
                <wp:extent cx="735013" cy="1210733"/>
                <wp:effectExtent l="0" t="0" r="8255" b="8890"/>
                <wp:wrapNone/>
                <wp:docPr id="4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" name="TextBox 92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29ADE0" w14:textId="77777777" w:rsidR="00E57FCE" w:rsidRDefault="00E57FCE" w:rsidP="00E57FC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5D1040" id="Group 90" o:spid="_x0000_s1051" style="position:absolute;margin-left:261pt;margin-top:1.35pt;width:57.9pt;height:95.35pt;z-index:25179801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">
                <v:shape id="Picture 43" o:spid="_x0000_s1052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">
                  <v:imagedata r:id="rId19" o:title=""/>
                </v:shape>
                <v:shape id="TextBox 92" o:spid="_x0000_s1053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4129ADE0" w14:textId="77777777" w:rsidR="00E57FCE" w:rsidRDefault="00E57FCE" w:rsidP="00E57FC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45B6A8B" w14:textId="27E13EFD" w:rsidR="007B4FC3" w:rsidRPr="00A55797" w:rsidRDefault="007B4FC3" w:rsidP="007B4F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1213064E" w14:textId="4C30F827" w:rsidR="007B4FC3" w:rsidRPr="00A55797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When he was dead and laid in grave</w:t>
      </w:r>
    </w:p>
    <w:p w14:paraId="7EE58D76" w14:textId="59D43BFD" w:rsidR="007B4FC3" w:rsidRPr="00A55797" w:rsidRDefault="007B4FC3" w:rsidP="007B4F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4770F1BC" w14:textId="41CA0C77" w:rsidR="007B4FC3" w:rsidRPr="00A55797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She heard the death bells knelling</w:t>
      </w:r>
    </w:p>
    <w:p w14:paraId="52F69B87" w14:textId="151AC82F" w:rsidR="007B4FC3" w:rsidRPr="00A55797" w:rsidRDefault="007B4FC3" w:rsidP="007B4F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proofErr w:type="gramStart"/>
      <w:r>
        <w:rPr>
          <w:rFonts w:ascii="Arial" w:hAnsi="Arial" w:cs="Arial"/>
          <w:b/>
          <w:bCs/>
          <w:sz w:val="24"/>
          <w:szCs w:val="24"/>
        </w:rPr>
        <w:t>E</w:t>
      </w:r>
      <w:r w:rsidRPr="00A55797">
        <w:rPr>
          <w:rFonts w:ascii="Arial" w:hAnsi="Arial" w:cs="Arial"/>
          <w:b/>
          <w:bCs/>
          <w:sz w:val="24"/>
          <w:szCs w:val="24"/>
        </w:rPr>
        <w:t>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  <w:proofErr w:type="gramEnd"/>
    </w:p>
    <w:p w14:paraId="59B968E7" w14:textId="4FB3E697" w:rsidR="007B4FC3" w:rsidRPr="00A55797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And every stroke to her did say</w:t>
      </w:r>
    </w:p>
    <w:p w14:paraId="38FA3E1C" w14:textId="6A1347DD" w:rsidR="007B4FC3" w:rsidRPr="00A55797" w:rsidRDefault="00E57FCE" w:rsidP="007B4F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7FCE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7B57003A" wp14:editId="50105B86">
                <wp:simplePos x="0" y="0"/>
                <wp:positionH relativeFrom="column">
                  <wp:posOffset>3200400</wp:posOffset>
                </wp:positionH>
                <wp:positionV relativeFrom="paragraph">
                  <wp:posOffset>101600</wp:posOffset>
                </wp:positionV>
                <wp:extent cx="3533775" cy="219075"/>
                <wp:effectExtent l="0" t="0" r="28575" b="2857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B8499" w14:textId="77777777" w:rsidR="00E57FCE" w:rsidRPr="00E57FCE" w:rsidRDefault="00E57FCE" w:rsidP="00E57FCE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10"/>
                                <w:szCs w:val="10"/>
                              </w:rPr>
                            </w:pPr>
                            <w:r w:rsidRPr="00E57FCE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7003A" id="Text Box 29" o:spid="_x0000_s1054" type="#_x0000_t202" style="position:absolute;margin-left:252pt;margin-top:8pt;width:278.25pt;height:17.2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">
                <v:textbox>
                  <w:txbxContent>
                    <w:p w14:paraId="14DB8499" w14:textId="77777777" w:rsidR="00E57FCE" w:rsidRPr="00E57FCE" w:rsidRDefault="00E57FCE" w:rsidP="00E57FCE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10"/>
                          <w:szCs w:val="10"/>
                        </w:rPr>
                      </w:pPr>
                      <w:r w:rsidRPr="00E57FCE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7B4FC3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7B4FC3">
        <w:rPr>
          <w:rFonts w:ascii="Arial" w:hAnsi="Arial" w:cs="Arial"/>
          <w:b/>
          <w:bCs/>
          <w:sz w:val="24"/>
          <w:szCs w:val="24"/>
        </w:rPr>
        <w:t>G</w:t>
      </w:r>
      <w:r w:rsidR="007B4FC3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7B4FC3">
        <w:rPr>
          <w:rFonts w:ascii="Arial" w:hAnsi="Arial" w:cs="Arial"/>
          <w:b/>
          <w:bCs/>
          <w:sz w:val="24"/>
          <w:szCs w:val="24"/>
        </w:rPr>
        <w:t>D</w:t>
      </w:r>
      <w:r w:rsidR="007B4FC3" w:rsidRPr="00A55797">
        <w:rPr>
          <w:rFonts w:ascii="Arial" w:hAnsi="Arial" w:cs="Arial"/>
          <w:b/>
          <w:bCs/>
          <w:sz w:val="24"/>
          <w:szCs w:val="24"/>
        </w:rPr>
        <w:t xml:space="preserve">7 </w:t>
      </w:r>
      <w:r w:rsidR="007B4FC3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7B4FC3" w:rsidRPr="00A55797">
        <w:rPr>
          <w:rFonts w:ascii="Arial" w:hAnsi="Arial" w:cs="Arial"/>
          <w:b/>
          <w:bCs/>
          <w:sz w:val="24"/>
          <w:szCs w:val="24"/>
        </w:rPr>
        <w:t xml:space="preserve"> </w:t>
      </w:r>
      <w:r w:rsidR="007B4FC3">
        <w:rPr>
          <w:rFonts w:ascii="Arial" w:hAnsi="Arial" w:cs="Arial"/>
          <w:b/>
          <w:bCs/>
          <w:sz w:val="24"/>
          <w:szCs w:val="24"/>
        </w:rPr>
        <w:t>G</w:t>
      </w:r>
      <w:r w:rsidR="007B4FC3" w:rsidRPr="00A5579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32D89FE" w14:textId="60B2BE67" w:rsidR="007B4FC3" w:rsidRDefault="00E57FCE" w:rsidP="007B4F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5728" behindDoc="0" locked="0" layoutInCell="1" allowOverlap="1" wp14:anchorId="41FF604D" wp14:editId="4DCD31C2">
                <wp:simplePos x="0" y="0"/>
                <wp:positionH relativeFrom="column">
                  <wp:posOffset>3314700</wp:posOffset>
                </wp:positionH>
                <wp:positionV relativeFrom="paragraph">
                  <wp:posOffset>133350</wp:posOffset>
                </wp:positionV>
                <wp:extent cx="734695" cy="1199515"/>
                <wp:effectExtent l="0" t="0" r="8255" b="635"/>
                <wp:wrapNone/>
                <wp:docPr id="3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" name="TextBox 89"/>
                        <wps:cNvSpPr txBox="1"/>
                        <wps:spPr>
                          <a:xfrm>
                            <a:off x="215013" y="0"/>
                            <a:ext cx="3041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C2842C" w14:textId="77777777" w:rsidR="00E57FCE" w:rsidRDefault="00E57FCE" w:rsidP="00E57FC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FF604D" id="_x0000_s1055" style="position:absolute;margin-left:261pt;margin-top:10.5pt;width:57.85pt;height:94.45pt;z-index:25178572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">
                <v:shape id="Picture 34" o:spid="_x0000_s1056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">
                  <v:imagedata r:id="rId5" o:title=""/>
                </v:shape>
                <v:shape id="TextBox 89" o:spid="_x0000_s1057" type="#_x0000_t202" style="position:absolute;left:2150;width:3041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10C2842C" w14:textId="77777777" w:rsidR="00E57FCE" w:rsidRDefault="00E57FCE" w:rsidP="00E57FC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B4FC3" w:rsidRPr="00A55797">
        <w:rPr>
          <w:rFonts w:ascii="Arial" w:hAnsi="Arial" w:cs="Arial"/>
          <w:sz w:val="24"/>
          <w:szCs w:val="24"/>
        </w:rPr>
        <w:t>Hard hearted Barbara Allen.</w:t>
      </w:r>
    </w:p>
    <w:p w14:paraId="3513BC9A" w14:textId="56E2C9B4" w:rsidR="007B4FC3" w:rsidRPr="00A55797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372601" w14:textId="77777777" w:rsidR="007B4FC3" w:rsidRDefault="007B4FC3" w:rsidP="007B4F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BB9C7D5" w14:textId="77777777" w:rsidR="007B4FC3" w:rsidRDefault="007B4FC3" w:rsidP="007B4F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1341D8E" w14:textId="77777777" w:rsidR="007B4FC3" w:rsidRDefault="007B4FC3" w:rsidP="007B4F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75EAEFF" w14:textId="77777777" w:rsidR="007B4FC3" w:rsidRDefault="007B4FC3" w:rsidP="007B4F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6C4161" w14:textId="77777777" w:rsidR="007B4FC3" w:rsidRDefault="007B4FC3" w:rsidP="007B4F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21510C9" w14:textId="69437C94" w:rsidR="007B4FC3" w:rsidRPr="00A55797" w:rsidRDefault="007B4FC3" w:rsidP="007B4F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3D31D419" w14:textId="77777777" w:rsidR="007B4FC3" w:rsidRPr="00A55797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Oh mother, oh mother go dig my grave</w:t>
      </w:r>
    </w:p>
    <w:p w14:paraId="3BA29E32" w14:textId="12180940" w:rsidR="007B4FC3" w:rsidRPr="00A55797" w:rsidRDefault="007B4FC3" w:rsidP="007B4F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689BB935" w14:textId="77777777" w:rsidR="007B4FC3" w:rsidRPr="00A55797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Make it both long and narrow,</w:t>
      </w:r>
    </w:p>
    <w:p w14:paraId="391D0650" w14:textId="32AB506B" w:rsidR="007B4FC3" w:rsidRPr="00A55797" w:rsidRDefault="007B4FC3" w:rsidP="007B4F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proofErr w:type="gramStart"/>
      <w:r>
        <w:rPr>
          <w:rFonts w:ascii="Arial" w:hAnsi="Arial" w:cs="Arial"/>
          <w:b/>
          <w:bCs/>
          <w:sz w:val="24"/>
          <w:szCs w:val="24"/>
        </w:rPr>
        <w:t>E</w:t>
      </w:r>
      <w:r w:rsidRPr="00A55797">
        <w:rPr>
          <w:rFonts w:ascii="Arial" w:hAnsi="Arial" w:cs="Arial"/>
          <w:b/>
          <w:bCs/>
          <w:sz w:val="24"/>
          <w:szCs w:val="24"/>
        </w:rPr>
        <w:t>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  <w:proofErr w:type="gramEnd"/>
    </w:p>
    <w:p w14:paraId="2987FFA9" w14:textId="77777777" w:rsidR="007B4FC3" w:rsidRPr="00A55797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Sweet William died of love for me</w:t>
      </w:r>
    </w:p>
    <w:p w14:paraId="6167ACA4" w14:textId="5B3D0097" w:rsidR="007B4FC3" w:rsidRPr="00A55797" w:rsidRDefault="007B4FC3" w:rsidP="007B4F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7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156FCE6" w14:textId="77777777" w:rsidR="007B4FC3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And I will die of sorrow.</w:t>
      </w:r>
    </w:p>
    <w:p w14:paraId="6130DDEB" w14:textId="77777777" w:rsidR="007B4FC3" w:rsidRPr="00A55797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BE5C76" w14:textId="50037395" w:rsidR="007B4FC3" w:rsidRPr="00A55797" w:rsidRDefault="007B4FC3" w:rsidP="007B4F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63EDD768" w14:textId="77777777" w:rsidR="007B4FC3" w:rsidRPr="00A55797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And father, oh father, go dig my grave</w:t>
      </w:r>
    </w:p>
    <w:p w14:paraId="366DA7FE" w14:textId="3375A708" w:rsidR="007B4FC3" w:rsidRPr="00A55797" w:rsidRDefault="007B4FC3" w:rsidP="007B4F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27D294BD" w14:textId="77777777" w:rsidR="007B4FC3" w:rsidRPr="00A55797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Make it both long and narrow,</w:t>
      </w:r>
    </w:p>
    <w:p w14:paraId="54A0EBDA" w14:textId="5F8D9217" w:rsidR="007B4FC3" w:rsidRPr="00A55797" w:rsidRDefault="007B4FC3" w:rsidP="007B4F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proofErr w:type="spellStart"/>
      <w:proofErr w:type="gramStart"/>
      <w:r>
        <w:rPr>
          <w:rFonts w:ascii="Arial" w:hAnsi="Arial" w:cs="Arial"/>
          <w:b/>
          <w:bCs/>
          <w:sz w:val="24"/>
          <w:szCs w:val="24"/>
        </w:rPr>
        <w:t>E</w:t>
      </w:r>
      <w:r w:rsidRPr="00A55797">
        <w:rPr>
          <w:rFonts w:ascii="Arial" w:hAnsi="Arial" w:cs="Arial"/>
          <w:b/>
          <w:bCs/>
          <w:sz w:val="24"/>
          <w:szCs w:val="24"/>
        </w:rPr>
        <w:t>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  <w:proofErr w:type="gramEnd"/>
    </w:p>
    <w:p w14:paraId="3C84F831" w14:textId="77777777" w:rsidR="007B4FC3" w:rsidRPr="00A55797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Sweet William died on yesterday</w:t>
      </w:r>
    </w:p>
    <w:p w14:paraId="54323C27" w14:textId="6D9ED524" w:rsidR="007B4FC3" w:rsidRPr="00A55797" w:rsidRDefault="007B4FC3" w:rsidP="007B4F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7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63A8188" w14:textId="77777777" w:rsidR="007B4FC3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 xml:space="preserve">And I </w:t>
      </w:r>
      <w:r>
        <w:rPr>
          <w:rFonts w:ascii="Arial" w:hAnsi="Arial" w:cs="Arial"/>
          <w:sz w:val="24"/>
          <w:szCs w:val="24"/>
        </w:rPr>
        <w:t xml:space="preserve">   </w:t>
      </w:r>
      <w:r w:rsidRPr="00A55797">
        <w:rPr>
          <w:rFonts w:ascii="Arial" w:hAnsi="Arial" w:cs="Arial"/>
          <w:sz w:val="24"/>
          <w:szCs w:val="24"/>
        </w:rPr>
        <w:t>will die tomorrow.</w:t>
      </w:r>
    </w:p>
    <w:p w14:paraId="2D87FE52" w14:textId="4E13B86B" w:rsidR="007B4FC3" w:rsidRPr="00A55797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34674E" w14:textId="0810B995" w:rsidR="007B4FC3" w:rsidRPr="00A55797" w:rsidRDefault="007B4FC3" w:rsidP="007B4F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566BFB2B" w14:textId="77777777" w:rsidR="007B4FC3" w:rsidRPr="00A55797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Barbara Allen was buried in the old churchyard</w:t>
      </w:r>
    </w:p>
    <w:p w14:paraId="078F86AD" w14:textId="2880D2CC" w:rsidR="007B4FC3" w:rsidRPr="00A55797" w:rsidRDefault="007B4FC3" w:rsidP="007B4F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282E5D76" w14:textId="2FF4434C" w:rsidR="007B4FC3" w:rsidRPr="00A55797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Sweet William was buried beside her,</w:t>
      </w:r>
    </w:p>
    <w:p w14:paraId="15C43DB4" w14:textId="552A725E" w:rsidR="007B4FC3" w:rsidRPr="00A55797" w:rsidRDefault="007B4FC3" w:rsidP="007B4F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4"/>
          <w:szCs w:val="24"/>
        </w:rPr>
        <w:t>E</w:t>
      </w:r>
      <w:r w:rsidRPr="00A55797">
        <w:rPr>
          <w:rFonts w:ascii="Arial" w:hAnsi="Arial" w:cs="Arial"/>
          <w:b/>
          <w:bCs/>
          <w:sz w:val="24"/>
          <w:szCs w:val="24"/>
        </w:rPr>
        <w:t>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  <w:proofErr w:type="gramEnd"/>
    </w:p>
    <w:p w14:paraId="247FE0F5" w14:textId="4B56BFFC" w:rsidR="007B4FC3" w:rsidRPr="00A55797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Out of sweet William's heart, there grew a rose</w:t>
      </w:r>
    </w:p>
    <w:p w14:paraId="58E5E42E" w14:textId="6093100A" w:rsidR="007B4FC3" w:rsidRPr="00A55797" w:rsidRDefault="007B4FC3" w:rsidP="007B4F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7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6F9600" w14:textId="671F0A5A" w:rsidR="007B4FC3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Out of Barbara Allen's a briar.</w:t>
      </w:r>
    </w:p>
    <w:p w14:paraId="01DA36F3" w14:textId="1A722755" w:rsidR="007B4FC3" w:rsidRPr="00A55797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7ABD8E" w14:textId="13F4CBB4" w:rsidR="007B4FC3" w:rsidRPr="00A55797" w:rsidRDefault="007B4FC3" w:rsidP="007B4F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1EC6A9B0" w14:textId="4113FC1B" w:rsidR="007B4FC3" w:rsidRPr="00A55797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They grew and grew in the old churchyard</w:t>
      </w:r>
    </w:p>
    <w:p w14:paraId="466878CA" w14:textId="6AD0D3EF" w:rsidR="007B4FC3" w:rsidRPr="00A55797" w:rsidRDefault="007B4FC3" w:rsidP="007B4F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30EEAB89" w14:textId="4E487B8F" w:rsidR="007B4FC3" w:rsidRPr="00A55797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Till they could grow no higher</w:t>
      </w:r>
    </w:p>
    <w:p w14:paraId="4F376B8E" w14:textId="7BCFF890" w:rsidR="007B4FC3" w:rsidRPr="00A55797" w:rsidRDefault="007B4FC3" w:rsidP="007B4F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</w:t>
      </w:r>
      <w:r w:rsidRPr="00A55797">
        <w:rPr>
          <w:rFonts w:ascii="Arial" w:hAnsi="Arial" w:cs="Arial"/>
          <w:b/>
          <w:bCs/>
          <w:sz w:val="24"/>
          <w:szCs w:val="24"/>
        </w:rPr>
        <w:t>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E57FC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1C25F6B0" w14:textId="5020EC23" w:rsidR="007B4FC3" w:rsidRPr="00A55797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At the end they formed, a true lover's knot</w:t>
      </w:r>
    </w:p>
    <w:p w14:paraId="77757814" w14:textId="72AE9349" w:rsidR="007B4FC3" w:rsidRPr="00A55797" w:rsidRDefault="007B4FC3" w:rsidP="007B4F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7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A5579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08C95AB" w14:textId="17C33260" w:rsidR="007B4FC3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797">
        <w:rPr>
          <w:rFonts w:ascii="Arial" w:hAnsi="Arial" w:cs="Arial"/>
          <w:sz w:val="24"/>
          <w:szCs w:val="24"/>
        </w:rPr>
        <w:t>And the rose grew round the briar.</w:t>
      </w:r>
    </w:p>
    <w:p w14:paraId="5C56AB71" w14:textId="3670522F" w:rsidR="007B4FC3" w:rsidRDefault="00E57FCE" w:rsidP="007B4F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05184" behindDoc="0" locked="0" layoutInCell="1" allowOverlap="1" wp14:anchorId="31FDEDE3" wp14:editId="3E15F784">
            <wp:simplePos x="0" y="0"/>
            <wp:positionH relativeFrom="column">
              <wp:posOffset>600075</wp:posOffset>
            </wp:positionH>
            <wp:positionV relativeFrom="paragraph">
              <wp:posOffset>9525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1088" behindDoc="0" locked="0" layoutInCell="1" allowOverlap="1" wp14:anchorId="070EB9EC" wp14:editId="6A420CF6">
                <wp:simplePos x="0" y="0"/>
                <wp:positionH relativeFrom="column">
                  <wp:posOffset>2331720</wp:posOffset>
                </wp:positionH>
                <wp:positionV relativeFrom="paragraph">
                  <wp:posOffset>7620</wp:posOffset>
                </wp:positionV>
                <wp:extent cx="734695" cy="1211580"/>
                <wp:effectExtent l="0" t="0" r="8255" b="7620"/>
                <wp:wrapNone/>
                <wp:docPr id="45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94187" y="0"/>
                          <a:chExt cx="735013" cy="1211679"/>
                        </a:xfrm>
                      </wpg:grpSpPr>
                      <wps:wsp>
                        <wps:cNvPr id="46" name="TextBox 109"/>
                        <wps:cNvSpPr txBox="1"/>
                        <wps:spPr>
                          <a:xfrm>
                            <a:off x="4370354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E4338F" w14:textId="77777777" w:rsidR="00E57FCE" w:rsidRDefault="00E57FCE" w:rsidP="00E57FC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0EB9EC" id="Group 108" o:spid="_x0000_s1058" style="position:absolute;margin-left:183.6pt;margin-top:.6pt;width:57.85pt;height:95.4pt;z-index:251801088" coordorigin="4294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">
                <v:shape id="TextBox 109" o:spid="_x0000_s1059" type="#_x0000_t202" style="position:absolute;left:4370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    <v:textbox style="mso-fit-shape-to-text:t">
                    <w:txbxContent>
                      <w:p w14:paraId="5EE4338F" w14:textId="77777777" w:rsidR="00E57FCE" w:rsidRDefault="00E57FCE" w:rsidP="00E57FC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47" o:spid="_x0000_s1060" type="#_x0000_t75" style="position:absolute;left:42941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">
                  <v:imagedata r:id="rId22" o:title=""/>
                </v:shape>
              </v:group>
            </w:pict>
          </mc:Fallback>
        </mc:AlternateContent>
      </w:r>
      <w:r w:rsidRPr="00E57FCE">
        <w:rPr>
          <w:rFonts w:ascii="Arial" w:hAnsi="Arial" w:cs="Arial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8384" behindDoc="0" locked="0" layoutInCell="1" allowOverlap="1" wp14:anchorId="67A1011D" wp14:editId="4E53104A">
                <wp:simplePos x="0" y="0"/>
                <wp:positionH relativeFrom="column">
                  <wp:posOffset>1495425</wp:posOffset>
                </wp:positionH>
                <wp:positionV relativeFrom="paragraph">
                  <wp:posOffset>20955</wp:posOffset>
                </wp:positionV>
                <wp:extent cx="734695" cy="1199515"/>
                <wp:effectExtent l="0" t="0" r="8255" b="635"/>
                <wp:wrapNone/>
                <wp:docPr id="2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665C1B" w14:textId="77777777" w:rsidR="00E57FCE" w:rsidRDefault="00E57FCE" w:rsidP="00E57FC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A1011D" id="_x0000_s1061" style="position:absolute;margin-left:117.75pt;margin-top:1.65pt;width:57.85pt;height:94.45pt;z-index:25172838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">
                <v:shape id="Picture 27" o:spid="_x0000_s1062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">
                  <v:imagedata r:id="rId5" o:title=""/>
                </v:shape>
                <v:shape id="TextBox 4" o:spid="_x0000_s1063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4A665C1B" w14:textId="77777777" w:rsidR="00E57FCE" w:rsidRDefault="00E57FCE" w:rsidP="00E57FC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FC04AB" w14:textId="77777777" w:rsidR="007B4FC3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4BB5D6" w14:textId="77777777" w:rsidR="007B4FC3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8BC8E7" w14:textId="77777777" w:rsidR="007B4FC3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A730FD" w14:textId="77777777" w:rsidR="007B4FC3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B6791B" w14:textId="77777777" w:rsidR="007B4FC3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50A8D1" w14:textId="77777777" w:rsidR="007B4FC3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6959FA" w14:textId="08245FA4" w:rsidR="007B4FC3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ADB5FF" w14:textId="5B318B21" w:rsidR="007B4FC3" w:rsidRDefault="00E57FCE" w:rsidP="007B4F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4944" behindDoc="0" locked="0" layoutInCell="1" allowOverlap="1" wp14:anchorId="486B0DC3" wp14:editId="1A56A98E">
                <wp:simplePos x="0" y="0"/>
                <wp:positionH relativeFrom="column">
                  <wp:posOffset>2333625</wp:posOffset>
                </wp:positionH>
                <wp:positionV relativeFrom="paragraph">
                  <wp:posOffset>129540</wp:posOffset>
                </wp:positionV>
                <wp:extent cx="734695" cy="1219835"/>
                <wp:effectExtent l="0" t="0" r="8255" b="0"/>
                <wp:wrapNone/>
                <wp:docPr id="39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" name="TextBox 95"/>
                        <wps:cNvSpPr txBox="1"/>
                        <wps:spPr>
                          <a:xfrm>
                            <a:off x="930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8C2EF9" w14:textId="77777777" w:rsidR="00E57FCE" w:rsidRDefault="00E57FCE" w:rsidP="00E57FC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6B0DC3" id="Group 93" o:spid="_x0000_s1064" style="position:absolute;margin-left:183.75pt;margin-top:10.2pt;width:57.85pt;height:96.05pt;z-index:251794944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">
                <v:shape id="Picture 40" o:spid="_x0000_s1065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">
                  <v:imagedata r:id="rId11" o:title=""/>
                </v:shape>
                <v:shape id="TextBox 95" o:spid="_x0000_s1066" type="#_x0000_t202" style="position:absolute;left:930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<v:textbox style="mso-fit-shape-to-text:t">
                    <w:txbxContent>
                      <w:p w14:paraId="7B8C2EF9" w14:textId="77777777" w:rsidR="00E57FCE" w:rsidRDefault="00E57FCE" w:rsidP="00E57FC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E57FCE">
        <w:rPr>
          <w:rFonts w:ascii="Arial" w:hAnsi="Arial" w:cs="Arial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4464" behindDoc="0" locked="0" layoutInCell="1" allowOverlap="1" wp14:anchorId="3E764631" wp14:editId="11FE428E">
                <wp:simplePos x="0" y="0"/>
                <wp:positionH relativeFrom="column">
                  <wp:posOffset>1495425</wp:posOffset>
                </wp:positionH>
                <wp:positionV relativeFrom="paragraph">
                  <wp:posOffset>133985</wp:posOffset>
                </wp:positionV>
                <wp:extent cx="734695" cy="1210310"/>
                <wp:effectExtent l="0" t="0" r="8255" b="8890"/>
                <wp:wrapNone/>
                <wp:docPr id="30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31" name="TextBox 6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226D35" w14:textId="77777777" w:rsidR="00E57FCE" w:rsidRDefault="00E57FCE" w:rsidP="00E57FC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764631" id="_x0000_s1067" style="position:absolute;margin-left:117.75pt;margin-top:10.55pt;width:57.85pt;height:95.3pt;z-index:251774464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">
                <v:shape id="TextBox 69" o:spid="_x0000_s1068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2E226D35" w14:textId="77777777" w:rsidR="00E57FCE" w:rsidRDefault="00E57FCE" w:rsidP="00E57FC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2" o:spid="_x0000_s1069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1872" behindDoc="0" locked="0" layoutInCell="1" allowOverlap="1" wp14:anchorId="21EE2A71" wp14:editId="57B8A882">
                <wp:simplePos x="0" y="0"/>
                <wp:positionH relativeFrom="column">
                  <wp:posOffset>638175</wp:posOffset>
                </wp:positionH>
                <wp:positionV relativeFrom="paragraph">
                  <wp:posOffset>121920</wp:posOffset>
                </wp:positionV>
                <wp:extent cx="734695" cy="1202055"/>
                <wp:effectExtent l="0" t="0" r="8255" b="0"/>
                <wp:wrapNone/>
                <wp:docPr id="3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8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6CB4C1" w14:textId="726D6706" w:rsidR="00E57FCE" w:rsidRDefault="00E57FCE" w:rsidP="00E57FC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EE2A71" id="_x0000_s1070" style="position:absolute;margin-left:50.25pt;margin-top:9.6pt;width:57.85pt;height:94.65pt;z-index:25179187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PZiy4/eAAAACgEAAA8AAABkcnMvZG93&#10;bnJldi54bWxMj0FLw0AQhe+C/2EZwZvdTSSlxmxKKeqpCLaCeNtmp0lodjZkt0n67x1PenuPebz5&#10;XrGeXSdGHELrSUOyUCCQKm9bqjV8Hl4fViBCNGRN5wk1XDHAury9KUxu/UQfOO5jLbiEQm40NDH2&#10;uZShatCZsPA9Et9OfnAmsh1qaQczcbnrZKrUUjrTEn9oTI/bBqvz/uI0vE1m2jwmL+PufNpevw/Z&#10;+9cuQa3v7+bNM4iIc/wLwy8+o0PJTEd/IRtEx16pjKMsnlIQHEiTJYsjC7XKQJaF/D+h/AE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">
                <v:shape id="Picture 37" o:spid="_x0000_s1071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">
                  <v:imagedata r:id="rId9" o:title=""/>
                </v:shape>
                <v:shape id="TextBox 137" o:spid="_x0000_s1072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<v:textbox style="mso-fit-shape-to-text:t">
                    <w:txbxContent>
                      <w:p w14:paraId="6B6CB4C1" w14:textId="726D6706" w:rsidR="00E57FCE" w:rsidRDefault="00E57FCE" w:rsidP="00E57FC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62BB9F2" w14:textId="40BE2F83" w:rsidR="007B4FC3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896F9A" w14:textId="3D693611" w:rsidR="007B4FC3" w:rsidRDefault="007B4FC3" w:rsidP="007B4F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0CBE51" w14:textId="7145C076" w:rsidR="007B4FC3" w:rsidRDefault="007B4FC3" w:rsidP="00A5579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B4FC3" w:rsidSect="007B4FC3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55797"/>
    <w:rsid w:val="00115E63"/>
    <w:rsid w:val="00183110"/>
    <w:rsid w:val="007B4FC3"/>
    <w:rsid w:val="008A765D"/>
    <w:rsid w:val="008E5737"/>
    <w:rsid w:val="009E1E43"/>
    <w:rsid w:val="00A55797"/>
    <w:rsid w:val="00B87675"/>
    <w:rsid w:val="00BA0CDA"/>
    <w:rsid w:val="00BC435A"/>
    <w:rsid w:val="00C864D2"/>
    <w:rsid w:val="00D30FE4"/>
    <w:rsid w:val="00D311EC"/>
    <w:rsid w:val="00DA6D47"/>
    <w:rsid w:val="00E30859"/>
    <w:rsid w:val="00E57FCE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93ECD"/>
  <w15:chartTrackingRefBased/>
  <w15:docId w15:val="{17B925CF-2E1C-4BE6-9819-063E273F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55</TotalTime>
  <Pages>2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1</cp:revision>
  <dcterms:created xsi:type="dcterms:W3CDTF">2020-09-25T19:14:00Z</dcterms:created>
  <dcterms:modified xsi:type="dcterms:W3CDTF">2020-09-25T20:09:00Z</dcterms:modified>
</cp:coreProperties>
</file>