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87D8" w14:textId="6D9FA567" w:rsidR="00315DC2" w:rsidRPr="00315DC2" w:rsidRDefault="00315DC2" w:rsidP="00315D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Beep </w:t>
      </w:r>
      <w:proofErr w:type="spellStart"/>
      <w:r w:rsidRPr="00315DC2">
        <w:rPr>
          <w:rFonts w:ascii="Arial" w:hAnsi="Arial" w:cs="Arial"/>
          <w:b/>
          <w:bCs/>
          <w:sz w:val="24"/>
          <w:szCs w:val="24"/>
        </w:rPr>
        <w:t>Beep</w:t>
      </w:r>
      <w:proofErr w:type="spellEnd"/>
      <w:r w:rsidRPr="00315DC2">
        <w:rPr>
          <w:rFonts w:ascii="Arial" w:hAnsi="Arial" w:cs="Arial"/>
          <w:b/>
          <w:bCs/>
          <w:sz w:val="24"/>
          <w:szCs w:val="24"/>
        </w:rPr>
        <w:t xml:space="preserve"> (Little Nash Rambler) (</w:t>
      </w:r>
      <w:r w:rsidRPr="00315DC2">
        <w:rPr>
          <w:rFonts w:ascii="Arial" w:hAnsi="Arial" w:cs="Arial"/>
          <w:b/>
          <w:bCs/>
          <w:sz w:val="24"/>
          <w:szCs w:val="24"/>
        </w:rPr>
        <w:t>Carl Cicchetti / Donald Claps</w:t>
      </w:r>
      <w:r w:rsidRPr="00315DC2">
        <w:rPr>
          <w:rFonts w:ascii="Arial" w:hAnsi="Arial" w:cs="Arial"/>
          <w:b/>
          <w:bCs/>
          <w:sz w:val="24"/>
          <w:szCs w:val="24"/>
        </w:rPr>
        <w:t>)</w:t>
      </w:r>
    </w:p>
    <w:p w14:paraId="4FA8CCFC" w14:textId="7777777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F1155F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D9A7C0" w14:textId="6BDFBD8B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B0574DA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While riding in my Cadillac, what to my surprise.</w:t>
      </w:r>
    </w:p>
    <w:p w14:paraId="6B608BA9" w14:textId="00FCB3E9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>7</w:t>
      </w:r>
    </w:p>
    <w:p w14:paraId="71DAC2A2" w14:textId="0F5D46EE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A little Nash Rambler was following me,</w:t>
      </w:r>
    </w:p>
    <w:p w14:paraId="7069C4F3" w14:textId="0FFAB9C3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24B5811C" w14:textId="521AFC95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15DC2">
        <w:rPr>
          <w:rFonts w:ascii="Arial" w:hAnsi="Arial" w:cs="Arial"/>
          <w:sz w:val="24"/>
          <w:szCs w:val="24"/>
        </w:rPr>
        <w:t>bout one third my size.</w:t>
      </w:r>
    </w:p>
    <w:p w14:paraId="6226D920" w14:textId="0C6D208B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0764852F" w14:textId="6E3EC754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The guy must have </w:t>
      </w:r>
      <w:proofErr w:type="spellStart"/>
      <w:r w:rsidRPr="00315DC2">
        <w:rPr>
          <w:rFonts w:ascii="Arial" w:hAnsi="Arial" w:cs="Arial"/>
          <w:sz w:val="24"/>
          <w:szCs w:val="24"/>
        </w:rPr>
        <w:t>wa</w:t>
      </w:r>
      <w:proofErr w:type="spellEnd"/>
      <w:r w:rsidR="00F1155F" w:rsidRPr="00F1155F">
        <w:rPr>
          <w:noProof/>
        </w:rPr>
        <w:t xml:space="preserve"> </w:t>
      </w:r>
      <w:proofErr w:type="spellStart"/>
      <w:r w:rsidRPr="00315DC2">
        <w:rPr>
          <w:rFonts w:ascii="Arial" w:hAnsi="Arial" w:cs="Arial"/>
          <w:sz w:val="24"/>
          <w:szCs w:val="24"/>
        </w:rPr>
        <w:t>nted</w:t>
      </w:r>
      <w:proofErr w:type="spellEnd"/>
      <w:r w:rsidRPr="00315DC2">
        <w:rPr>
          <w:rFonts w:ascii="Arial" w:hAnsi="Arial" w:cs="Arial"/>
          <w:sz w:val="24"/>
          <w:szCs w:val="24"/>
        </w:rPr>
        <w:t xml:space="preserve"> to pass me up,</w:t>
      </w:r>
    </w:p>
    <w:p w14:paraId="36560669" w14:textId="0B8CC84D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1D40B5AD" w14:textId="1962369E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15DC2">
        <w:rPr>
          <w:rFonts w:ascii="Arial" w:hAnsi="Arial" w:cs="Arial"/>
          <w:sz w:val="24"/>
          <w:szCs w:val="24"/>
        </w:rPr>
        <w:t>s he kept on tooting his horn.</w:t>
      </w:r>
    </w:p>
    <w:p w14:paraId="568664EB" w14:textId="140D1921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7CDA789D" w14:textId="17C6D469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5DC2">
        <w:rPr>
          <w:rFonts w:ascii="Arial" w:hAnsi="Arial" w:cs="Arial"/>
          <w:sz w:val="24"/>
          <w:szCs w:val="24"/>
        </w:rPr>
        <w:t>I'll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show him that a Cadillac is not a car to scorn.</w:t>
      </w:r>
    </w:p>
    <w:p w14:paraId="645218CB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3C8E0408" w14:textId="7839C27A" w:rsidR="00315DC2" w:rsidRPr="00315DC2" w:rsidRDefault="00315DC2" w:rsidP="00315DC2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F3D6A0B" w14:textId="72079D27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6219F83E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15DC2">
        <w:rPr>
          <w:rFonts w:ascii="Arial" w:hAnsi="Arial" w:cs="Arial"/>
          <w:sz w:val="24"/>
          <w:szCs w:val="24"/>
          <w:highlight w:val="yellow"/>
        </w:rPr>
        <w:t>Beep-beep, beep-</w:t>
      </w:r>
      <w:proofErr w:type="gramStart"/>
      <w:r w:rsidRPr="00315DC2">
        <w:rPr>
          <w:rFonts w:ascii="Arial" w:hAnsi="Arial" w:cs="Arial"/>
          <w:sz w:val="24"/>
          <w:szCs w:val="24"/>
          <w:highlight w:val="yellow"/>
        </w:rPr>
        <w:t>beep..</w:t>
      </w:r>
      <w:proofErr w:type="gramEnd"/>
    </w:p>
    <w:p w14:paraId="195550F8" w14:textId="6E94EDBE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F1155F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791009E4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  <w:highlight w:val="yellow"/>
        </w:rPr>
        <w:t>His horn went beep, beep, beep.</w:t>
      </w:r>
    </w:p>
    <w:p w14:paraId="77585AD3" w14:textId="5AC2278D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2B1B5C2D" w14:textId="5589B13F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>7</w:t>
      </w:r>
    </w:p>
    <w:p w14:paraId="53ABE23E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I pushed my foot down to the floor,</w:t>
      </w:r>
    </w:p>
    <w:p w14:paraId="041351B3" w14:textId="3EBA69D6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7431E617" w14:textId="36E2BE3F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15DC2">
        <w:rPr>
          <w:rFonts w:ascii="Arial" w:hAnsi="Arial" w:cs="Arial"/>
          <w:sz w:val="24"/>
          <w:szCs w:val="24"/>
        </w:rPr>
        <w:t>o give the guy the shake.</w:t>
      </w:r>
    </w:p>
    <w:p w14:paraId="3954E4AF" w14:textId="49190BEB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>7</w:t>
      </w:r>
    </w:p>
    <w:p w14:paraId="08D5EFCF" w14:textId="52BC59DA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But </w:t>
      </w:r>
      <w:proofErr w:type="spellStart"/>
      <w:r w:rsidRPr="00315DC2">
        <w:rPr>
          <w:rFonts w:ascii="Arial" w:hAnsi="Arial" w:cs="Arial"/>
          <w:sz w:val="24"/>
          <w:szCs w:val="24"/>
        </w:rPr>
        <w:t>th</w:t>
      </w:r>
      <w:proofErr w:type="spellEnd"/>
      <w:r w:rsidR="00F1155F" w:rsidRPr="00F1155F">
        <w:rPr>
          <w:noProof/>
        </w:rPr>
        <w:t xml:space="preserve"> </w:t>
      </w:r>
      <w:proofErr w:type="gramStart"/>
      <w:r w:rsidRPr="00315DC2">
        <w:rPr>
          <w:rFonts w:ascii="Arial" w:hAnsi="Arial" w:cs="Arial"/>
          <w:sz w:val="24"/>
          <w:szCs w:val="24"/>
        </w:rPr>
        <w:t>e</w:t>
      </w:r>
      <w:r w:rsidR="00B90F70" w:rsidRPr="00B90F70">
        <w:rPr>
          <w:noProof/>
        </w:rPr>
        <w:t xml:space="preserve"> </w:t>
      </w:r>
      <w:r w:rsidRPr="00315DC2">
        <w:rPr>
          <w:rFonts w:ascii="Arial" w:hAnsi="Arial" w:cs="Arial"/>
          <w:sz w:val="24"/>
          <w:szCs w:val="24"/>
        </w:rPr>
        <w:t xml:space="preserve"> little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Nash Rambler stayed right behind..</w:t>
      </w:r>
    </w:p>
    <w:p w14:paraId="125D90B3" w14:textId="4B6588F4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2A84D4DB" w14:textId="32E6899D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315DC2">
        <w:rPr>
          <w:rFonts w:ascii="Arial" w:hAnsi="Arial" w:cs="Arial"/>
          <w:sz w:val="24"/>
          <w:szCs w:val="24"/>
        </w:rPr>
        <w:t>stil</w:t>
      </w:r>
      <w:proofErr w:type="spellEnd"/>
      <w:r w:rsidR="00B90F70" w:rsidRPr="00B90F70">
        <w:rPr>
          <w:noProof/>
        </w:rPr>
        <w:t xml:space="preserve"> </w:t>
      </w:r>
      <w:r w:rsidRPr="00315DC2">
        <w:rPr>
          <w:rFonts w:ascii="Arial" w:hAnsi="Arial" w:cs="Arial"/>
          <w:sz w:val="24"/>
          <w:szCs w:val="24"/>
        </w:rPr>
        <w:t>l had on his brake.</w:t>
      </w:r>
    </w:p>
    <w:p w14:paraId="44E6A761" w14:textId="7DE2EBFB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FB01B90" w14:textId="06DBDC54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315DC2">
        <w:rPr>
          <w:rFonts w:ascii="Arial" w:hAnsi="Arial" w:cs="Arial"/>
          <w:sz w:val="24"/>
          <w:szCs w:val="24"/>
        </w:rPr>
        <w:t>musta</w:t>
      </w:r>
      <w:proofErr w:type="spellEnd"/>
      <w:r w:rsidRPr="00315DC2">
        <w:rPr>
          <w:rFonts w:ascii="Arial" w:hAnsi="Arial" w:cs="Arial"/>
          <w:sz w:val="24"/>
          <w:szCs w:val="24"/>
        </w:rPr>
        <w:t xml:space="preserve"> thought his car had more guts,</w:t>
      </w:r>
    </w:p>
    <w:p w14:paraId="021E4FAA" w14:textId="5ED7E42A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1155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5FE2D2E5" w14:textId="6B867EDE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15DC2">
        <w:rPr>
          <w:rFonts w:ascii="Arial" w:hAnsi="Arial" w:cs="Arial"/>
          <w:sz w:val="24"/>
          <w:szCs w:val="24"/>
        </w:rPr>
        <w:t>s he kept on tooting his horn.</w:t>
      </w:r>
    </w:p>
    <w:p w14:paraId="1BC1867E" w14:textId="70D6E070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6A515E72" w14:textId="332CADC6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5DC2">
        <w:rPr>
          <w:rFonts w:ascii="Arial" w:hAnsi="Arial" w:cs="Arial"/>
          <w:sz w:val="24"/>
          <w:szCs w:val="24"/>
        </w:rPr>
        <w:t>I'll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show him that a Cadillac is not a car to scorn.</w:t>
      </w:r>
    </w:p>
    <w:p w14:paraId="4EA130FA" w14:textId="1C7B043A" w:rsidR="00315DC2" w:rsidRPr="00315DC2" w:rsidRDefault="00B90F70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F516D5" wp14:editId="3C734777">
                <wp:simplePos x="0" y="0"/>
                <wp:positionH relativeFrom="column">
                  <wp:posOffset>1676400</wp:posOffset>
                </wp:positionH>
                <wp:positionV relativeFrom="paragraph">
                  <wp:posOffset>124460</wp:posOffset>
                </wp:positionV>
                <wp:extent cx="1666875" cy="26670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7FF6" w14:textId="77777777" w:rsidR="00B90F70" w:rsidRDefault="00B90F70" w:rsidP="00B90F7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16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2pt;margin-top:9.8pt;width:131.25pt;height:2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">
                <v:textbox>
                  <w:txbxContent>
                    <w:p w14:paraId="79147FF6" w14:textId="77777777" w:rsidR="00B90F70" w:rsidRDefault="00B90F70" w:rsidP="00B90F7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15DC2" w:rsidRPr="00315DC2">
        <w:rPr>
          <w:rFonts w:ascii="Arial" w:hAnsi="Arial" w:cs="Arial"/>
          <w:sz w:val="24"/>
          <w:szCs w:val="24"/>
        </w:rPr>
        <w:t xml:space="preserve"> </w:t>
      </w:r>
    </w:p>
    <w:p w14:paraId="7DF25F9D" w14:textId="4F26BF05" w:rsidR="00315DC2" w:rsidRPr="00315DC2" w:rsidRDefault="00B90F70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145F815" wp14:editId="7000E4AF">
                <wp:simplePos x="0" y="0"/>
                <wp:positionH relativeFrom="column">
                  <wp:posOffset>2562225</wp:posOffset>
                </wp:positionH>
                <wp:positionV relativeFrom="paragraph">
                  <wp:posOffset>102870</wp:posOffset>
                </wp:positionV>
                <wp:extent cx="735013" cy="1211679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A7DB3" w14:textId="77777777" w:rsidR="00B90F70" w:rsidRDefault="00B90F70" w:rsidP="00B90F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5F815" id="Group 95" o:spid="_x0000_s1027" style="position:absolute;margin-left:201.75pt;margin-top:8.1pt;width:57.9pt;height:95.4pt;z-index:251750400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X8hAT3AgAA8wYAAA4AAAAAAAAAAAAAAAAAOgIAAGRycy9lMm9Eb2MueG1sUEsB&#10;Ai0ACgAAAAAAAAAhAK40q4P6AwAA+gMAABQAAAAAAAAAAAAAAAAAXQUAAGRycy9tZWRpYS9pbWFn&#10;ZTEuZ2lmUEsBAi0AFAAGAAgAAAAhAPvAc1LgAAAACgEAAA8AAAAAAAAAAAAAAAAAiQ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5" o:title=""/>
                </v:shape>
                <v:shape id="TextBox 94" o:spid="_x0000_s1029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A9A7DB3" w14:textId="77777777" w:rsidR="00B90F70" w:rsidRDefault="00B90F70" w:rsidP="00B90F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FA22A56" wp14:editId="3403AB20">
                <wp:simplePos x="0" y="0"/>
                <wp:positionH relativeFrom="column">
                  <wp:posOffset>1781175</wp:posOffset>
                </wp:positionH>
                <wp:positionV relativeFrom="paragraph">
                  <wp:posOffset>106045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20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6329C" w14:textId="77777777" w:rsidR="00B90F70" w:rsidRDefault="00B90F70" w:rsidP="00B90F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22A56" id="Group 151" o:spid="_x0000_s1030" style="position:absolute;margin-left:140.25pt;margin-top:8.35pt;width:57.85pt;height:95.3pt;z-index:251780096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">
                <v:shape id="TextBox 123" o:spid="_x0000_s1031" type="#_x0000_t202" style="position:absolute;left:1100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E56329C" w14:textId="77777777" w:rsidR="00B90F70" w:rsidRDefault="00B90F70" w:rsidP="00B90F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32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718E54B" wp14:editId="49C728FE">
                <wp:simplePos x="0" y="0"/>
                <wp:positionH relativeFrom="column">
                  <wp:posOffset>771525</wp:posOffset>
                </wp:positionH>
                <wp:positionV relativeFrom="paragraph">
                  <wp:posOffset>169545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75602A" w14:textId="77777777" w:rsidR="00F1155F" w:rsidRDefault="00F1155F" w:rsidP="00F115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8E54B" id="Group 150" o:spid="_x0000_s1033" style="position:absolute;margin-left:60.75pt;margin-top:13.35pt;width:57.85pt;height:94.65pt;z-index:251697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A5758d4AAAAAoBAAAPAAAAZHJzL2Rvd25yZXYu&#10;eG1sTI/BasMwDIbvg72DUWG31bFL05HGKaVsO5XB2sHYzY3VJDS2Q+wm6dtPO603/ejj16d8M9mW&#10;DdiHxjsFYp4AQ1d607hKwdfx7fkFWIjaGd16hwpuGGBTPD7kOjN+dJ84HGLFqMSFTCuoY+wyzkNZ&#10;o9Vh7jt0tDv73upIsa+46fVI5bblMklSbnXj6EKtO9zVWF4OV6vgfdTjdiFeh/3lvLv9HJcf33uB&#10;Sj3Npu0aWMQp/sPwp0/qUJDTyV+dCaylLMWSUAUyXQEjQC5WEtiJBpEmwIuc379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">
                <v:shape id="Picture 4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9" o:title=""/>
                </v:shape>
                <v:shape id="TextBox 137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75602A" w14:textId="77777777" w:rsidR="00F1155F" w:rsidRDefault="00F1155F" w:rsidP="00F115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DC2" w:rsidRPr="00315DC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74EE0E3" w14:textId="535F8736" w:rsidR="00315DC2" w:rsidRPr="00315DC2" w:rsidRDefault="00B90F70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30CB7F83" wp14:editId="5027B7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87B9D" w14:textId="77777777" w:rsidR="00F1155F" w:rsidRDefault="00F1155F" w:rsidP="00F115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B7F83" id="Group 90" o:spid="_x0000_s1036" style="position:absolute;margin-left:0;margin-top:1.2pt;width:57.85pt;height:94.45pt;z-index:2515783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">
                <v:shape id="Picture 2" o:spid="_x0000_s103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89" o:spid="_x0000_s103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6887B9D" w14:textId="77777777" w:rsidR="00F1155F" w:rsidRDefault="00F1155F" w:rsidP="00F115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DC2" w:rsidRPr="00315DC2">
        <w:rPr>
          <w:rFonts w:ascii="Arial" w:hAnsi="Arial" w:cs="Arial"/>
          <w:sz w:val="24"/>
          <w:szCs w:val="24"/>
        </w:rPr>
        <w:t xml:space="preserve"> </w:t>
      </w:r>
    </w:p>
    <w:p w14:paraId="1D091594" w14:textId="312CCF0B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792BC7" w14:textId="2B1D71E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9204C8" w14:textId="72292802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4212FD" w14:textId="4404176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F344BA" w14:textId="214DA073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BD7064" w14:textId="4FE12F47" w:rsidR="00F1155F" w:rsidRDefault="00B90F70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5101ECD" wp14:editId="0E295755">
                <wp:simplePos x="0" y="0"/>
                <wp:positionH relativeFrom="column">
                  <wp:posOffset>2457450</wp:posOffset>
                </wp:positionH>
                <wp:positionV relativeFrom="paragraph">
                  <wp:posOffset>116205</wp:posOffset>
                </wp:positionV>
                <wp:extent cx="914400" cy="1210310"/>
                <wp:effectExtent l="0" t="0" r="0" b="8890"/>
                <wp:wrapNone/>
                <wp:docPr id="1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0F2C7" w14:textId="77777777" w:rsidR="00B90F70" w:rsidRDefault="00B90F70" w:rsidP="00B90F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01ECD" id="Group 183" o:spid="_x0000_s1039" style="position:absolute;margin-left:193.5pt;margin-top:9.15pt;width:1in;height:95.3pt;z-index:25179955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">
                <v:shape id="Picture 16" o:spid="_x0000_s1040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">
                  <v:imagedata r:id="rId13" o:title=""/>
                </v:shape>
                <v:shape id="TextBox 178" o:spid="_x0000_s1041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E30F2C7" w14:textId="77777777" w:rsidR="00B90F70" w:rsidRDefault="00B90F70" w:rsidP="00B90F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4537A6" w14:textId="04F1EB6C" w:rsidR="00F1155F" w:rsidRDefault="00B90F70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26899A8" wp14:editId="3A85F4FD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5"/>
                        <wps:cNvSpPr txBox="1"/>
                        <wps:spPr>
                          <a:xfrm>
                            <a:off x="11768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A27D7" w14:textId="77777777" w:rsidR="00F1155F" w:rsidRDefault="00F1155F" w:rsidP="00F115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899A8" id="Group 156" o:spid="_x0000_s1042" style="position:absolute;margin-left:-.35pt;margin-top:.75pt;width:57.85pt;height:94.65pt;z-index:251642880" coordorigin="10668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">
                <v:shape id="Picture 5" o:spid="_x0000_s1043" type="#_x0000_t75" style="position:absolute;left:10668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">
                  <v:imagedata r:id="rId15" o:title=""/>
                </v:shape>
                <v:shape id="TextBox 155" o:spid="_x0000_s1044" type="#_x0000_t202" style="position:absolute;left:11768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24A27D7" w14:textId="77777777" w:rsidR="00F1155F" w:rsidRDefault="00F1155F" w:rsidP="00F115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090422" w14:textId="7143D7FF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D491B6" w14:textId="4FD23D02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23FDC4" w14:textId="6B75527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E8DD0D" w14:textId="7777777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3005B8" w14:textId="6120C132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A09778" w14:textId="77777777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BC1A53" w14:textId="40010192" w:rsidR="00F1155F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6732A9" w14:textId="76BA0834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580F6864" w14:textId="223B047D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My car went into passing gear </w:t>
      </w:r>
    </w:p>
    <w:p w14:paraId="6224ACDA" w14:textId="59D9AA2D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34080FF2" w14:textId="06E04115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15DC2">
        <w:rPr>
          <w:rFonts w:ascii="Arial" w:hAnsi="Arial" w:cs="Arial"/>
          <w:sz w:val="24"/>
          <w:szCs w:val="24"/>
        </w:rPr>
        <w:t xml:space="preserve">nd we took off with gust. </w:t>
      </w:r>
    </w:p>
    <w:p w14:paraId="34588E35" w14:textId="0E6260C9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4454522F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Soon we were going ninety,</w:t>
      </w:r>
    </w:p>
    <w:p w14:paraId="71E1A120" w14:textId="6F27A9BA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77EF3079" w14:textId="3FE521AB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315DC2">
        <w:rPr>
          <w:rFonts w:ascii="Arial" w:hAnsi="Arial" w:cs="Arial"/>
          <w:sz w:val="24"/>
          <w:szCs w:val="24"/>
        </w:rPr>
        <w:t>usta</w:t>
      </w:r>
      <w:proofErr w:type="spellEnd"/>
      <w:r w:rsidRPr="00315DC2">
        <w:rPr>
          <w:rFonts w:ascii="Arial" w:hAnsi="Arial" w:cs="Arial"/>
          <w:sz w:val="24"/>
          <w:szCs w:val="24"/>
        </w:rPr>
        <w:t xml:space="preserve"> left him in the dust.</w:t>
      </w:r>
    </w:p>
    <w:p w14:paraId="2E2388DF" w14:textId="0E985A71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244690AE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When I peeked in the mirror of my car</w:t>
      </w:r>
    </w:p>
    <w:p w14:paraId="4229297E" w14:textId="71ED461B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4029AF26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315DC2">
        <w:rPr>
          <w:rFonts w:ascii="Arial" w:hAnsi="Arial" w:cs="Arial"/>
          <w:sz w:val="24"/>
          <w:szCs w:val="24"/>
        </w:rPr>
        <w:t>couldn't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believe my eyes.</w:t>
      </w:r>
    </w:p>
    <w:p w14:paraId="1A311F9F" w14:textId="5FA732F0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>7</w:t>
      </w:r>
    </w:p>
    <w:p w14:paraId="6996CFEE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The little Nash Rambler was right behind,</w:t>
      </w:r>
    </w:p>
    <w:p w14:paraId="59B3CE01" w14:textId="2C5A1075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61F2CF75" w14:textId="1DA1E0AF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r w:rsidRPr="00315DC2">
        <w:rPr>
          <w:rFonts w:ascii="Arial" w:hAnsi="Arial" w:cs="Arial"/>
          <w:sz w:val="24"/>
          <w:szCs w:val="24"/>
        </w:rPr>
        <w:t>ou'd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think that guy could fly.</w:t>
      </w:r>
    </w:p>
    <w:p w14:paraId="3B0DA634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564B0FB5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D730097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04DBA906" w14:textId="1636283B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</w:p>
    <w:p w14:paraId="79F00B64" w14:textId="640DD96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Now we were doing a hundred and ten, </w:t>
      </w:r>
    </w:p>
    <w:p w14:paraId="08F1EEB9" w14:textId="67E4B068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45567907" w14:textId="77777777" w:rsid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15DC2">
        <w:rPr>
          <w:rFonts w:ascii="Arial" w:hAnsi="Arial" w:cs="Arial"/>
          <w:sz w:val="24"/>
          <w:szCs w:val="24"/>
        </w:rPr>
        <w:t>his certainly was a race.</w:t>
      </w:r>
    </w:p>
    <w:p w14:paraId="2BF5B75A" w14:textId="66FAF6B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11FA72AF" w14:textId="77777777" w:rsidR="00F1155F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For a Rambler to pass a Caddy, </w:t>
      </w:r>
    </w:p>
    <w:p w14:paraId="29D366C1" w14:textId="21573D7D" w:rsidR="00F1155F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0C87D296" w14:textId="2FC28ADE" w:rsidR="00315DC2" w:rsidRPr="00315DC2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15DC2" w:rsidRPr="00315DC2">
        <w:rPr>
          <w:rFonts w:ascii="Arial" w:hAnsi="Arial" w:cs="Arial"/>
          <w:sz w:val="24"/>
          <w:szCs w:val="24"/>
        </w:rPr>
        <w:t>ould be a big disgrace.</w:t>
      </w:r>
    </w:p>
    <w:p w14:paraId="375A219C" w14:textId="53090AF0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17C831BF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>The guy must have wanted to pass me up,</w:t>
      </w:r>
    </w:p>
    <w:p w14:paraId="76291837" w14:textId="36B21D1A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21930027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15DC2">
        <w:rPr>
          <w:rFonts w:ascii="Arial" w:hAnsi="Arial" w:cs="Arial"/>
          <w:sz w:val="24"/>
          <w:szCs w:val="24"/>
        </w:rPr>
        <w:t>s he kept on tooting his horn.</w:t>
      </w:r>
    </w:p>
    <w:p w14:paraId="1F79898C" w14:textId="6A1334BA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</w:p>
    <w:p w14:paraId="149E8E3D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5DC2">
        <w:rPr>
          <w:rFonts w:ascii="Arial" w:hAnsi="Arial" w:cs="Arial"/>
          <w:sz w:val="24"/>
          <w:szCs w:val="24"/>
        </w:rPr>
        <w:t>I'll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show him that a Cadillac is not a car to scorn.</w:t>
      </w:r>
    </w:p>
    <w:p w14:paraId="0FF823DE" w14:textId="77777777" w:rsidR="00315DC2" w:rsidRPr="00315DC2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26EE8869" w14:textId="7DDAABF1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E1D5E8D" w14:textId="77777777" w:rsidR="00F1155F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315DC2">
        <w:rPr>
          <w:rFonts w:ascii="Arial" w:hAnsi="Arial" w:cs="Arial"/>
          <w:sz w:val="24"/>
          <w:szCs w:val="24"/>
        </w:rPr>
        <w:t>we're</w:t>
      </w:r>
      <w:proofErr w:type="gramEnd"/>
      <w:r w:rsidRPr="00315DC2">
        <w:rPr>
          <w:rFonts w:ascii="Arial" w:hAnsi="Arial" w:cs="Arial"/>
          <w:sz w:val="24"/>
          <w:szCs w:val="24"/>
        </w:rPr>
        <w:t xml:space="preserve"> going a hundred and twenty, </w:t>
      </w:r>
    </w:p>
    <w:p w14:paraId="016063E1" w14:textId="63AA3690" w:rsidR="00F1155F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27F3E855" w14:textId="79790B13" w:rsidR="00315DC2" w:rsidRPr="00315DC2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15DC2" w:rsidRPr="00315DC2">
        <w:rPr>
          <w:rFonts w:ascii="Arial" w:hAnsi="Arial" w:cs="Arial"/>
          <w:sz w:val="24"/>
          <w:szCs w:val="24"/>
        </w:rPr>
        <w:t>s fast as I could go.</w:t>
      </w:r>
    </w:p>
    <w:p w14:paraId="5324C398" w14:textId="49033DBA" w:rsidR="00315DC2" w:rsidRPr="00315DC2" w:rsidRDefault="00F1155F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15DC2" w:rsidRPr="00315DC2">
        <w:rPr>
          <w:rFonts w:ascii="Arial" w:hAnsi="Arial" w:cs="Arial"/>
          <w:b/>
          <w:bCs/>
          <w:sz w:val="24"/>
          <w:szCs w:val="24"/>
        </w:rPr>
        <w:t xml:space="preserve">7  </w:t>
      </w:r>
    </w:p>
    <w:p w14:paraId="6FFAB203" w14:textId="77777777" w:rsidR="00F1155F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The Rambler pulled </w:t>
      </w:r>
      <w:proofErr w:type="spellStart"/>
      <w:r w:rsidRPr="00315DC2">
        <w:rPr>
          <w:rFonts w:ascii="Arial" w:hAnsi="Arial" w:cs="Arial"/>
          <w:sz w:val="24"/>
          <w:szCs w:val="24"/>
        </w:rPr>
        <w:t>along side</w:t>
      </w:r>
      <w:proofErr w:type="spellEnd"/>
      <w:r w:rsidRPr="00315DC2">
        <w:rPr>
          <w:rFonts w:ascii="Arial" w:hAnsi="Arial" w:cs="Arial"/>
          <w:sz w:val="24"/>
          <w:szCs w:val="24"/>
        </w:rPr>
        <w:t xml:space="preserve"> of me </w:t>
      </w:r>
    </w:p>
    <w:p w14:paraId="1A9D7726" w14:textId="00E8D32F" w:rsidR="00F1155F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44707955" w14:textId="1B97F7F3" w:rsidR="00315DC2" w:rsidRPr="00315DC2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15DC2" w:rsidRPr="00315DC2">
        <w:rPr>
          <w:rFonts w:ascii="Arial" w:hAnsi="Arial" w:cs="Arial"/>
          <w:sz w:val="24"/>
          <w:szCs w:val="24"/>
        </w:rPr>
        <w:t>s if we were going slow.</w:t>
      </w:r>
    </w:p>
    <w:p w14:paraId="29EB86ED" w14:textId="5C03E8EA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284B8551" w14:textId="77777777" w:rsidR="00F1155F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The fella rolled down his window </w:t>
      </w:r>
    </w:p>
    <w:p w14:paraId="576D0B38" w14:textId="14D86B79" w:rsidR="00F1155F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4BA3EBCB" w14:textId="72A81229" w:rsidR="00315DC2" w:rsidRPr="00315DC2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15DC2" w:rsidRPr="00315DC2">
        <w:rPr>
          <w:rFonts w:ascii="Arial" w:hAnsi="Arial" w:cs="Arial"/>
          <w:sz w:val="24"/>
          <w:szCs w:val="24"/>
        </w:rPr>
        <w:t xml:space="preserve">nd yelled for me to </w:t>
      </w:r>
      <w:proofErr w:type="gramStart"/>
      <w:r w:rsidR="00315DC2" w:rsidRPr="00315DC2">
        <w:rPr>
          <w:rFonts w:ascii="Arial" w:hAnsi="Arial" w:cs="Arial"/>
          <w:sz w:val="24"/>
          <w:szCs w:val="24"/>
        </w:rPr>
        <w:t>hear..</w:t>
      </w:r>
      <w:proofErr w:type="gramEnd"/>
    </w:p>
    <w:p w14:paraId="6A999F56" w14:textId="05A597CC" w:rsidR="00315DC2" w:rsidRPr="00315DC2" w:rsidRDefault="00315DC2" w:rsidP="00315D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F1155F"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1155F"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3F781CF" w14:textId="77777777" w:rsidR="00F1155F" w:rsidRDefault="00315DC2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DC2">
        <w:rPr>
          <w:rFonts w:ascii="Arial" w:hAnsi="Arial" w:cs="Arial"/>
          <w:sz w:val="24"/>
          <w:szCs w:val="24"/>
        </w:rPr>
        <w:t xml:space="preserve">'Hey buddy how do I get this car, </w:t>
      </w:r>
    </w:p>
    <w:p w14:paraId="27C3A012" w14:textId="3FF97C42" w:rsidR="00F1155F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D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DC2">
        <w:rPr>
          <w:rFonts w:ascii="Arial" w:hAnsi="Arial" w:cs="Arial"/>
          <w:sz w:val="24"/>
          <w:szCs w:val="24"/>
        </w:rPr>
        <w:t xml:space="preserve"> </w:t>
      </w:r>
    </w:p>
    <w:p w14:paraId="2F74CC78" w14:textId="403145BA" w:rsidR="00BA0CDA" w:rsidRPr="00BC435A" w:rsidRDefault="00F1155F" w:rsidP="00315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5DC2" w:rsidRPr="00315DC2">
        <w:rPr>
          <w:rFonts w:ascii="Arial" w:hAnsi="Arial" w:cs="Arial"/>
          <w:sz w:val="24"/>
          <w:szCs w:val="24"/>
        </w:rPr>
        <w:t xml:space="preserve">uta </w:t>
      </w:r>
      <w:proofErr w:type="gramStart"/>
      <w:r w:rsidR="00315DC2" w:rsidRPr="00315DC2">
        <w:rPr>
          <w:rFonts w:ascii="Arial" w:hAnsi="Arial" w:cs="Arial"/>
          <w:sz w:val="24"/>
          <w:szCs w:val="24"/>
        </w:rPr>
        <w:t>sec..</w:t>
      </w:r>
      <w:proofErr w:type="spellStart"/>
      <w:r w:rsidR="00315DC2" w:rsidRPr="00315DC2">
        <w:rPr>
          <w:rFonts w:ascii="Arial" w:hAnsi="Arial" w:cs="Arial"/>
          <w:sz w:val="24"/>
          <w:szCs w:val="24"/>
        </w:rPr>
        <w:t>ond</w:t>
      </w:r>
      <w:proofErr w:type="spellEnd"/>
      <w:proofErr w:type="gramEnd"/>
      <w:r w:rsidR="00315DC2" w:rsidRPr="00315DC2">
        <w:rPr>
          <w:rFonts w:ascii="Arial" w:hAnsi="Arial" w:cs="Arial"/>
          <w:sz w:val="24"/>
          <w:szCs w:val="24"/>
        </w:rPr>
        <w:t xml:space="preserve"> gear?'</w:t>
      </w:r>
    </w:p>
    <w:sectPr w:rsidR="00BA0CDA" w:rsidRPr="00BC435A" w:rsidSect="00F1155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5DC2"/>
    <w:rsid w:val="00115E63"/>
    <w:rsid w:val="00183110"/>
    <w:rsid w:val="00315DC2"/>
    <w:rsid w:val="008E5737"/>
    <w:rsid w:val="009E1E43"/>
    <w:rsid w:val="00B87675"/>
    <w:rsid w:val="00B90F70"/>
    <w:rsid w:val="00BA0CDA"/>
    <w:rsid w:val="00BC435A"/>
    <w:rsid w:val="00C864D2"/>
    <w:rsid w:val="00D30FE4"/>
    <w:rsid w:val="00DA6D47"/>
    <w:rsid w:val="00E30859"/>
    <w:rsid w:val="00E858D6"/>
    <w:rsid w:val="00F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C6F2"/>
  <w15:chartTrackingRefBased/>
  <w15:docId w15:val="{AD65AB20-5B62-4598-BCFC-C6708F28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2020-09-29T22:03:00Z</dcterms:created>
  <dcterms:modified xsi:type="dcterms:W3CDTF">2020-09-29T22:38:00Z</dcterms:modified>
</cp:coreProperties>
</file>