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166A" w14:textId="25347C0F" w:rsidR="00E8250E" w:rsidRPr="00E8250E" w:rsidRDefault="00E8250E" w:rsidP="00E825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>The Big Bang Theory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E8250E">
        <w:rPr>
          <w:rFonts w:ascii="Arial" w:hAnsi="Arial" w:cs="Arial"/>
          <w:b/>
          <w:bCs/>
          <w:sz w:val="24"/>
          <w:szCs w:val="24"/>
        </w:rPr>
        <w:t>Ed Robertson / Steven Jay Page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4922185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9A4CB2" w14:textId="77777777" w:rsid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E8250E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B3346F" w14:textId="7D67865B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C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D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G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4BEF57B2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Our whole universe was in a hot dense state,</w:t>
      </w:r>
    </w:p>
    <w:p w14:paraId="38042B8B" w14:textId="30F6C21A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C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D         </w:t>
      </w:r>
    </w:p>
    <w:p w14:paraId="5E062735" w14:textId="77777777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Then nearly fourteen billion years ago </w:t>
      </w:r>
    </w:p>
    <w:p w14:paraId="05813C5C" w14:textId="7C5DB279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G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13075235" w14:textId="635361B5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8250E">
        <w:rPr>
          <w:rFonts w:ascii="Arial" w:hAnsi="Arial" w:cs="Arial"/>
          <w:sz w:val="24"/>
          <w:szCs w:val="24"/>
        </w:rPr>
        <w:t>xpansion started. Wait...</w:t>
      </w:r>
    </w:p>
    <w:p w14:paraId="1AE98583" w14:textId="592480E3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C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D</w:t>
      </w:r>
    </w:p>
    <w:p w14:paraId="0BB3A64B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The Earth began to cool,</w:t>
      </w:r>
    </w:p>
    <w:p w14:paraId="05FF4B77" w14:textId="60A5EB6D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G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2DFEBAE5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The autotrophs began to drool,</w:t>
      </w:r>
    </w:p>
    <w:p w14:paraId="2054B28B" w14:textId="37732230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 C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D</w:t>
      </w:r>
    </w:p>
    <w:p w14:paraId="6C523FAE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Neanderthals developed tools,</w:t>
      </w:r>
    </w:p>
    <w:p w14:paraId="2A61F777" w14:textId="42AABA22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  G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0B5F5073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We built a wall (we built the pyramids),</w:t>
      </w:r>
    </w:p>
    <w:p w14:paraId="629DF270" w14:textId="5037C238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  D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G         </w:t>
      </w:r>
      <w:r w:rsidRPr="00E8250E"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606AA866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Math, science, history, unraveling the mysteries,</w:t>
      </w:r>
    </w:p>
    <w:p w14:paraId="76CB389A" w14:textId="2224EB40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C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D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6D476D32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That all started with the big bang!</w:t>
      </w:r>
    </w:p>
    <w:p w14:paraId="6834FDBD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 </w:t>
      </w:r>
    </w:p>
    <w:p w14:paraId="0A4564FC" w14:textId="6D0DE0F0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3FCC73" w14:textId="336E4322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C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D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G   </w:t>
      </w:r>
      <w:r w:rsidRPr="00E8250E"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61931465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"Since the dawn of man" is </w:t>
      </w:r>
      <w:proofErr w:type="gramStart"/>
      <w:r w:rsidRPr="00E8250E">
        <w:rPr>
          <w:rFonts w:ascii="Arial" w:hAnsi="Arial" w:cs="Arial"/>
          <w:sz w:val="24"/>
          <w:szCs w:val="24"/>
        </w:rPr>
        <w:t>really not</w:t>
      </w:r>
      <w:proofErr w:type="gramEnd"/>
      <w:r w:rsidRPr="00E8250E">
        <w:rPr>
          <w:rFonts w:ascii="Arial" w:hAnsi="Arial" w:cs="Arial"/>
          <w:sz w:val="24"/>
          <w:szCs w:val="24"/>
        </w:rPr>
        <w:t xml:space="preserve"> that long,</w:t>
      </w:r>
    </w:p>
    <w:p w14:paraId="62823E81" w14:textId="403C4C07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C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D          </w:t>
      </w:r>
    </w:p>
    <w:p w14:paraId="40E94516" w14:textId="77777777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As every galaxy was formed </w:t>
      </w:r>
    </w:p>
    <w:p w14:paraId="75349853" w14:textId="15005E0D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G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D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Em</w:t>
      </w:r>
      <w:r w:rsidRPr="00E8250E">
        <w:rPr>
          <w:rFonts w:ascii="Arial" w:hAnsi="Arial" w:cs="Arial"/>
          <w:sz w:val="24"/>
          <w:szCs w:val="24"/>
        </w:rPr>
        <w:t xml:space="preserve"> </w:t>
      </w:r>
    </w:p>
    <w:p w14:paraId="39A4D692" w14:textId="7842AD6E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8250E">
        <w:rPr>
          <w:rFonts w:ascii="Arial" w:hAnsi="Arial" w:cs="Arial"/>
          <w:sz w:val="24"/>
          <w:szCs w:val="24"/>
        </w:rPr>
        <w:t>n less time than it takes to sing this song.</w:t>
      </w:r>
    </w:p>
    <w:p w14:paraId="03C8749C" w14:textId="737CCB73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C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D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70BFF77" w14:textId="77777777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A fraction of a second </w:t>
      </w:r>
    </w:p>
    <w:p w14:paraId="5AEFD9E3" w14:textId="4AC94E09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G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D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E8250E">
        <w:rPr>
          <w:rFonts w:ascii="Arial" w:hAnsi="Arial" w:cs="Arial"/>
          <w:sz w:val="24"/>
          <w:szCs w:val="24"/>
        </w:rPr>
        <w:t xml:space="preserve"> </w:t>
      </w:r>
    </w:p>
    <w:p w14:paraId="3C2E48C8" w14:textId="50182ED4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8250E">
        <w:rPr>
          <w:rFonts w:ascii="Arial" w:hAnsi="Arial" w:cs="Arial"/>
          <w:sz w:val="24"/>
          <w:szCs w:val="24"/>
        </w:rPr>
        <w:t>nd the elements were made.</w:t>
      </w:r>
    </w:p>
    <w:p w14:paraId="56AAFEC4" w14:textId="4F74B73C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C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 D</w:t>
      </w:r>
    </w:p>
    <w:p w14:paraId="78FC846F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The bipeds stood up straight,</w:t>
      </w:r>
    </w:p>
    <w:p w14:paraId="0A71915C" w14:textId="0AAF20C1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G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8250E"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41E233CA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The dinosaurs all met their fate,</w:t>
      </w:r>
    </w:p>
    <w:p w14:paraId="1DE99D28" w14:textId="70D8A798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C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    D</w:t>
      </w:r>
    </w:p>
    <w:p w14:paraId="263EDA07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They tried to leap but they were </w:t>
      </w:r>
      <w:proofErr w:type="gramStart"/>
      <w:r w:rsidRPr="00E8250E">
        <w:rPr>
          <w:rFonts w:ascii="Arial" w:hAnsi="Arial" w:cs="Arial"/>
          <w:sz w:val="24"/>
          <w:szCs w:val="24"/>
        </w:rPr>
        <w:t>late</w:t>
      </w:r>
      <w:proofErr w:type="gramEnd"/>
    </w:p>
    <w:p w14:paraId="543F17DB" w14:textId="17A1E0C3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G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13831A2F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And they all died (they froze their asses off)</w:t>
      </w:r>
    </w:p>
    <w:p w14:paraId="27902696" w14:textId="2E1BF3FF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C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D</w:t>
      </w:r>
    </w:p>
    <w:p w14:paraId="60251418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The oceans and Pangea</w:t>
      </w:r>
    </w:p>
    <w:p w14:paraId="0980C120" w14:textId="254B8D0D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G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8250E"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2B7DAB63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See </w:t>
      </w:r>
      <w:proofErr w:type="spellStart"/>
      <w:r w:rsidRPr="00E8250E">
        <w:rPr>
          <w:rFonts w:ascii="Arial" w:hAnsi="Arial" w:cs="Arial"/>
          <w:sz w:val="24"/>
          <w:szCs w:val="24"/>
        </w:rPr>
        <w:t>ya</w:t>
      </w:r>
      <w:proofErr w:type="spellEnd"/>
      <w:r w:rsidRPr="00E8250E">
        <w:rPr>
          <w:rFonts w:ascii="Arial" w:hAnsi="Arial" w:cs="Arial"/>
          <w:sz w:val="24"/>
          <w:szCs w:val="24"/>
        </w:rPr>
        <w:t xml:space="preserve">, wouldn't </w:t>
      </w:r>
      <w:proofErr w:type="spellStart"/>
      <w:r w:rsidRPr="00E8250E">
        <w:rPr>
          <w:rFonts w:ascii="Arial" w:hAnsi="Arial" w:cs="Arial"/>
          <w:sz w:val="24"/>
          <w:szCs w:val="24"/>
        </w:rPr>
        <w:t>wanna</w:t>
      </w:r>
      <w:proofErr w:type="spellEnd"/>
      <w:r w:rsidRPr="00E8250E">
        <w:rPr>
          <w:rFonts w:ascii="Arial" w:hAnsi="Arial" w:cs="Arial"/>
          <w:sz w:val="24"/>
          <w:szCs w:val="24"/>
        </w:rPr>
        <w:t xml:space="preserve"> be </w:t>
      </w:r>
      <w:proofErr w:type="spellStart"/>
      <w:proofErr w:type="gramStart"/>
      <w:r w:rsidRPr="00E8250E">
        <w:rPr>
          <w:rFonts w:ascii="Arial" w:hAnsi="Arial" w:cs="Arial"/>
          <w:sz w:val="24"/>
          <w:szCs w:val="24"/>
        </w:rPr>
        <w:t>ya</w:t>
      </w:r>
      <w:proofErr w:type="spellEnd"/>
      <w:proofErr w:type="gramEnd"/>
    </w:p>
    <w:p w14:paraId="0F24C8BD" w14:textId="5BA40D20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C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 D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1135B0FD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Set in motion by the same big bang!</w:t>
      </w:r>
    </w:p>
    <w:p w14:paraId="53D38179" w14:textId="0865C53E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    C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D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8250E">
        <w:rPr>
          <w:rFonts w:ascii="Arial" w:hAnsi="Arial" w:cs="Arial"/>
          <w:b/>
          <w:bCs/>
          <w:sz w:val="24"/>
          <w:szCs w:val="24"/>
        </w:rPr>
        <w:t>Am7</w:t>
      </w:r>
    </w:p>
    <w:p w14:paraId="741AD532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It all started with the big BANG!</w:t>
      </w:r>
    </w:p>
    <w:p w14:paraId="4471E1FD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 </w:t>
      </w:r>
    </w:p>
    <w:p w14:paraId="14EB37C7" w14:textId="77777777" w:rsid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8A23E9" w14:textId="77777777" w:rsid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D4F393" w14:textId="77777777" w:rsid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808EC3" w14:textId="7F908F43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D       G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E8250E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Am7</w:t>
      </w:r>
    </w:p>
    <w:p w14:paraId="7DF19B7D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It's expanding ever outward but one </w:t>
      </w:r>
      <w:proofErr w:type="gramStart"/>
      <w:r w:rsidRPr="00E8250E">
        <w:rPr>
          <w:rFonts w:ascii="Arial" w:hAnsi="Arial" w:cs="Arial"/>
          <w:sz w:val="24"/>
          <w:szCs w:val="24"/>
        </w:rPr>
        <w:t>day</w:t>
      </w:r>
      <w:proofErr w:type="gramEnd"/>
    </w:p>
    <w:p w14:paraId="38E703A5" w14:textId="3F781918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D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G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E8250E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Am7</w:t>
      </w:r>
    </w:p>
    <w:p w14:paraId="1183A6E3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It will pause and start to go the other way,</w:t>
      </w:r>
    </w:p>
    <w:p w14:paraId="02A6130F" w14:textId="0C1F1E8F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Am7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D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Am7              </w:t>
      </w:r>
    </w:p>
    <w:p w14:paraId="711CDEBB" w14:textId="77777777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Collapsing ever inward, we </w:t>
      </w:r>
      <w:proofErr w:type="gramStart"/>
      <w:r w:rsidRPr="00E8250E">
        <w:rPr>
          <w:rFonts w:ascii="Arial" w:hAnsi="Arial" w:cs="Arial"/>
          <w:sz w:val="24"/>
          <w:szCs w:val="24"/>
        </w:rPr>
        <w:t>won't</w:t>
      </w:r>
      <w:proofErr w:type="gramEnd"/>
      <w:r w:rsidRPr="00E8250E">
        <w:rPr>
          <w:rFonts w:ascii="Arial" w:hAnsi="Arial" w:cs="Arial"/>
          <w:sz w:val="24"/>
          <w:szCs w:val="24"/>
        </w:rPr>
        <w:t xml:space="preserve"> be here, </w:t>
      </w:r>
    </w:p>
    <w:p w14:paraId="20E410B8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>D</w:t>
      </w:r>
    </w:p>
    <w:p w14:paraId="3835C997" w14:textId="17C824E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8250E">
        <w:rPr>
          <w:rFonts w:ascii="Arial" w:hAnsi="Arial" w:cs="Arial"/>
          <w:sz w:val="24"/>
          <w:szCs w:val="24"/>
        </w:rPr>
        <w:t xml:space="preserve">t won't be </w:t>
      </w:r>
      <w:proofErr w:type="gramStart"/>
      <w:r w:rsidRPr="00E8250E">
        <w:rPr>
          <w:rFonts w:ascii="Arial" w:hAnsi="Arial" w:cs="Arial"/>
          <w:sz w:val="24"/>
          <w:szCs w:val="24"/>
        </w:rPr>
        <w:t>heard</w:t>
      </w:r>
      <w:proofErr w:type="gramEnd"/>
    </w:p>
    <w:p w14:paraId="028386F8" w14:textId="2F686F17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Am7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3A99D826" w14:textId="77777777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Our best and brightest figure that </w:t>
      </w:r>
    </w:p>
    <w:p w14:paraId="547A971A" w14:textId="26BA628F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C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D</w:t>
      </w:r>
    </w:p>
    <w:p w14:paraId="0ADD8BCC" w14:textId="6C3CC8F0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Pr="00E8250E">
        <w:rPr>
          <w:rFonts w:ascii="Arial" w:hAnsi="Arial" w:cs="Arial"/>
          <w:sz w:val="24"/>
          <w:szCs w:val="24"/>
        </w:rPr>
        <w:t>t'll</w:t>
      </w:r>
      <w:proofErr w:type="gramEnd"/>
      <w:r w:rsidRPr="00E8250E">
        <w:rPr>
          <w:rFonts w:ascii="Arial" w:hAnsi="Arial" w:cs="Arial"/>
          <w:sz w:val="24"/>
          <w:szCs w:val="24"/>
        </w:rPr>
        <w:t xml:space="preserve"> make an even bigger bang!</w:t>
      </w:r>
    </w:p>
    <w:p w14:paraId="5227801E" w14:textId="07E6CBB2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AD24B" w14:textId="151A8FFD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C    D    </w:t>
      </w:r>
      <w:proofErr w:type="gramStart"/>
      <w:r w:rsidRPr="00E8250E">
        <w:rPr>
          <w:rFonts w:ascii="Arial" w:hAnsi="Arial" w:cs="Arial"/>
          <w:b/>
          <w:bCs/>
          <w:sz w:val="24"/>
          <w:szCs w:val="24"/>
        </w:rPr>
        <w:t xml:space="preserve">G  </w:t>
      </w:r>
      <w:r w:rsidRPr="00E8250E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E8250E">
        <w:rPr>
          <w:rFonts w:ascii="Arial" w:hAnsi="Arial" w:cs="Arial"/>
          <w:b/>
          <w:bCs/>
          <w:sz w:val="24"/>
          <w:szCs w:val="24"/>
        </w:rPr>
        <w:t xml:space="preserve"> (2x)</w:t>
      </w:r>
    </w:p>
    <w:p w14:paraId="428CEE06" w14:textId="3712969B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94356C" w14:textId="7F90BA47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C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D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G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57D23086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Australopithecus would really have been sick of </w:t>
      </w:r>
      <w:proofErr w:type="gramStart"/>
      <w:r w:rsidRPr="00E8250E">
        <w:rPr>
          <w:rFonts w:ascii="Arial" w:hAnsi="Arial" w:cs="Arial"/>
          <w:sz w:val="24"/>
          <w:szCs w:val="24"/>
        </w:rPr>
        <w:t>us</w:t>
      </w:r>
      <w:proofErr w:type="gramEnd"/>
    </w:p>
    <w:p w14:paraId="359C58AD" w14:textId="1C8C3C14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C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D                      </w:t>
      </w:r>
    </w:p>
    <w:p w14:paraId="31B25688" w14:textId="77777777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Debating how </w:t>
      </w:r>
      <w:proofErr w:type="gramStart"/>
      <w:r w:rsidRPr="00E8250E">
        <w:rPr>
          <w:rFonts w:ascii="Arial" w:hAnsi="Arial" w:cs="Arial"/>
          <w:sz w:val="24"/>
          <w:szCs w:val="24"/>
        </w:rPr>
        <w:t>we're</w:t>
      </w:r>
      <w:proofErr w:type="gramEnd"/>
      <w:r w:rsidRPr="00E8250E">
        <w:rPr>
          <w:rFonts w:ascii="Arial" w:hAnsi="Arial" w:cs="Arial"/>
          <w:sz w:val="24"/>
          <w:szCs w:val="24"/>
        </w:rPr>
        <w:t xml:space="preserve"> here, </w:t>
      </w:r>
    </w:p>
    <w:p w14:paraId="4AE991C6" w14:textId="171BCCC0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D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4A02B013" w14:textId="395A6648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Pr="00E8250E">
        <w:rPr>
          <w:rFonts w:ascii="Arial" w:hAnsi="Arial" w:cs="Arial"/>
          <w:sz w:val="24"/>
          <w:szCs w:val="24"/>
        </w:rPr>
        <w:t>hey're</w:t>
      </w:r>
      <w:proofErr w:type="gramEnd"/>
      <w:r w:rsidRPr="00E8250E">
        <w:rPr>
          <w:rFonts w:ascii="Arial" w:hAnsi="Arial" w:cs="Arial"/>
          <w:sz w:val="24"/>
          <w:szCs w:val="24"/>
        </w:rPr>
        <w:t xml:space="preserve"> catching deer (we're catching viruses)</w:t>
      </w:r>
    </w:p>
    <w:p w14:paraId="6429B0D3" w14:textId="26F38987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C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D            </w:t>
      </w:r>
    </w:p>
    <w:p w14:paraId="3921564B" w14:textId="77777777" w:rsid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Religion or astronomy, </w:t>
      </w:r>
    </w:p>
    <w:p w14:paraId="67EFDA54" w14:textId="4562D3FF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G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D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2E718C62" w14:textId="6617C65A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Descartes or Deuteronomy</w:t>
      </w:r>
    </w:p>
    <w:p w14:paraId="55235D7F" w14:textId="2C752B8F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C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D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48C6BF6E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It all started with the big bang!</w:t>
      </w:r>
    </w:p>
    <w:p w14:paraId="0BAAC731" w14:textId="067EBFD3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C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D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G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50E">
        <w:rPr>
          <w:rFonts w:ascii="Arial" w:hAnsi="Arial" w:cs="Arial"/>
          <w:b/>
          <w:bCs/>
          <w:sz w:val="24"/>
          <w:szCs w:val="24"/>
        </w:rPr>
        <w:t>D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E8250E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31A84951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 xml:space="preserve">Music and mythology, </w:t>
      </w:r>
      <w:proofErr w:type="gramStart"/>
      <w:r w:rsidRPr="00E8250E">
        <w:rPr>
          <w:rFonts w:ascii="Arial" w:hAnsi="Arial" w:cs="Arial"/>
          <w:sz w:val="24"/>
          <w:szCs w:val="24"/>
        </w:rPr>
        <w:t>Einstein</w:t>
      </w:r>
      <w:proofErr w:type="gramEnd"/>
      <w:r w:rsidRPr="00E8250E">
        <w:rPr>
          <w:rFonts w:ascii="Arial" w:hAnsi="Arial" w:cs="Arial"/>
          <w:sz w:val="24"/>
          <w:szCs w:val="24"/>
        </w:rPr>
        <w:t xml:space="preserve"> and astrology</w:t>
      </w:r>
    </w:p>
    <w:p w14:paraId="201169D7" w14:textId="78D18EB5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C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D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57162689" w14:textId="77777777" w:rsidR="00E8250E" w:rsidRPr="00E8250E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It all started with the big bang!</w:t>
      </w:r>
    </w:p>
    <w:p w14:paraId="07D12FE9" w14:textId="55E8AD8F" w:rsidR="00E8250E" w:rsidRPr="00E8250E" w:rsidRDefault="00E8250E" w:rsidP="00E825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250E">
        <w:rPr>
          <w:rFonts w:ascii="Arial" w:hAnsi="Arial" w:cs="Arial"/>
          <w:b/>
          <w:bCs/>
          <w:sz w:val="24"/>
          <w:szCs w:val="24"/>
        </w:rPr>
        <w:t xml:space="preserve">   C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   D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8250E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7AFE0853" w14:textId="7F27C4D3" w:rsidR="00BA0CDA" w:rsidRPr="00BC435A" w:rsidRDefault="00E8250E" w:rsidP="00E8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50E">
        <w:rPr>
          <w:rFonts w:ascii="Arial" w:hAnsi="Arial" w:cs="Arial"/>
          <w:sz w:val="24"/>
          <w:szCs w:val="24"/>
        </w:rPr>
        <w:t>It all started with the big BANG!</w:t>
      </w:r>
    </w:p>
    <w:sectPr w:rsidR="00BA0CDA" w:rsidRPr="00BC435A" w:rsidSect="00E8250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250E"/>
    <w:rsid w:val="00115E63"/>
    <w:rsid w:val="00183110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250E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67A2"/>
  <w15:chartTrackingRefBased/>
  <w15:docId w15:val="{77BB2F7F-4281-40D3-8703-9D790817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19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2021-01-08T03:27:00Z</dcterms:created>
  <dcterms:modified xsi:type="dcterms:W3CDTF">2021-01-08T03:46:00Z</dcterms:modified>
</cp:coreProperties>
</file>