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B687C" w14:textId="77777777" w:rsidR="002815EE" w:rsidRPr="002815EE" w:rsidRDefault="002815EE" w:rsidP="002815E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OLE_LINK3"/>
      <w:bookmarkStart w:id="1" w:name="OLE_LINK4"/>
      <w:proofErr w:type="spellStart"/>
      <w:r w:rsidRPr="002815EE">
        <w:rPr>
          <w:rFonts w:ascii="Arial" w:hAnsi="Arial" w:cs="Arial"/>
          <w:b/>
          <w:sz w:val="28"/>
        </w:rPr>
        <w:t>Blowin</w:t>
      </w:r>
      <w:proofErr w:type="spellEnd"/>
      <w:r w:rsidRPr="002815EE">
        <w:rPr>
          <w:rFonts w:ascii="Arial" w:hAnsi="Arial" w:cs="Arial"/>
          <w:b/>
          <w:sz w:val="28"/>
        </w:rPr>
        <w:t xml:space="preserve">’ in the </w:t>
      </w:r>
      <w:proofErr w:type="gramStart"/>
      <w:r w:rsidRPr="002815EE">
        <w:rPr>
          <w:rFonts w:ascii="Arial" w:hAnsi="Arial" w:cs="Arial"/>
          <w:b/>
          <w:sz w:val="28"/>
        </w:rPr>
        <w:t>Wind  (</w:t>
      </w:r>
      <w:proofErr w:type="gramEnd"/>
      <w:r w:rsidRPr="002815EE">
        <w:rPr>
          <w:rFonts w:ascii="Arial" w:hAnsi="Arial" w:cs="Arial"/>
          <w:b/>
          <w:sz w:val="28"/>
        </w:rPr>
        <w:t>Bob Dylan)</w:t>
      </w:r>
    </w:p>
    <w:p w14:paraId="0404214F" w14:textId="77777777" w:rsidR="002815EE" w:rsidRDefault="002815EE" w:rsidP="002815EE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2D7E9962" w14:textId="77777777" w:rsidR="002815EE" w:rsidRPr="002815EE" w:rsidRDefault="002815EE" w:rsidP="00E62844">
      <w:pPr>
        <w:spacing w:after="0" w:line="240" w:lineRule="auto"/>
        <w:rPr>
          <w:rFonts w:ascii="Arial" w:hAnsi="Arial" w:cs="Arial"/>
          <w:b/>
          <w:sz w:val="28"/>
        </w:rPr>
      </w:pPr>
      <w:r w:rsidRPr="002815EE">
        <w:rPr>
          <w:rFonts w:ascii="Arial" w:hAnsi="Arial" w:cs="Arial"/>
          <w:b/>
          <w:sz w:val="28"/>
        </w:rPr>
        <w:t>Intro: Chords for last line of verse</w:t>
      </w:r>
    </w:p>
    <w:p w14:paraId="6CCF1B97" w14:textId="77777777" w:rsidR="002815EE" w:rsidRPr="002815EE" w:rsidRDefault="002815EE" w:rsidP="002815EE">
      <w:pPr>
        <w:spacing w:after="0" w:line="240" w:lineRule="auto"/>
        <w:rPr>
          <w:rFonts w:ascii="Arial" w:hAnsi="Arial" w:cs="Arial"/>
          <w:b/>
          <w:sz w:val="28"/>
        </w:rPr>
      </w:pPr>
    </w:p>
    <w:p w14:paraId="60626BA3" w14:textId="77777777" w:rsidR="002815EE" w:rsidRPr="002815EE" w:rsidRDefault="002815EE" w:rsidP="002815EE">
      <w:pPr>
        <w:spacing w:after="0" w:line="240" w:lineRule="auto"/>
        <w:rPr>
          <w:rFonts w:ascii="Arial" w:hAnsi="Arial" w:cs="Arial"/>
          <w:b/>
          <w:sz w:val="28"/>
        </w:rPr>
      </w:pPr>
      <w:r w:rsidRPr="002815EE">
        <w:rPr>
          <w:rFonts w:ascii="Arial" w:hAnsi="Arial" w:cs="Arial"/>
          <w:b/>
          <w:sz w:val="28"/>
        </w:rPr>
        <w:t xml:space="preserve">C               F                    C           </w:t>
      </w:r>
      <w:r w:rsidR="00B9043F">
        <w:rPr>
          <w:rFonts w:ascii="Arial" w:hAnsi="Arial" w:cs="Arial"/>
          <w:b/>
          <w:sz w:val="28"/>
        </w:rPr>
        <w:t xml:space="preserve">   Am        C</w:t>
      </w:r>
      <w:r w:rsidRPr="002815EE">
        <w:rPr>
          <w:rFonts w:ascii="Arial" w:hAnsi="Arial" w:cs="Arial"/>
          <w:b/>
          <w:sz w:val="28"/>
        </w:rPr>
        <w:t xml:space="preserve">           F              C</w:t>
      </w:r>
    </w:p>
    <w:p w14:paraId="3AC828C0" w14:textId="77777777" w:rsidR="002815EE" w:rsidRPr="002815EE" w:rsidRDefault="002815EE" w:rsidP="002815EE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>How many roads must a man walk down before you call him a man?</w:t>
      </w:r>
    </w:p>
    <w:p w14:paraId="2BD0341B" w14:textId="77777777" w:rsidR="002815EE" w:rsidRPr="002815EE" w:rsidRDefault="002815EE" w:rsidP="002815EE">
      <w:pPr>
        <w:spacing w:after="0" w:line="240" w:lineRule="auto"/>
        <w:rPr>
          <w:rFonts w:ascii="Arial" w:hAnsi="Arial" w:cs="Arial"/>
          <w:b/>
          <w:sz w:val="28"/>
        </w:rPr>
      </w:pPr>
      <w:r w:rsidRPr="002815EE">
        <w:rPr>
          <w:rFonts w:ascii="Arial" w:hAnsi="Arial" w:cs="Arial"/>
          <w:b/>
          <w:sz w:val="28"/>
        </w:rPr>
        <w:t xml:space="preserve">C               F                   C               </w:t>
      </w:r>
      <w:r w:rsidR="00B9043F">
        <w:rPr>
          <w:rFonts w:ascii="Arial" w:hAnsi="Arial" w:cs="Arial"/>
          <w:b/>
          <w:sz w:val="28"/>
        </w:rPr>
        <w:t>Am     C</w:t>
      </w:r>
      <w:r w:rsidRPr="002815EE">
        <w:rPr>
          <w:rFonts w:ascii="Arial" w:hAnsi="Arial" w:cs="Arial"/>
          <w:b/>
          <w:sz w:val="28"/>
        </w:rPr>
        <w:t xml:space="preserve">           </w:t>
      </w:r>
      <w:r w:rsidR="00B9043F">
        <w:rPr>
          <w:rFonts w:ascii="Arial" w:hAnsi="Arial" w:cs="Arial"/>
          <w:b/>
          <w:sz w:val="28"/>
        </w:rPr>
        <w:t xml:space="preserve">    </w:t>
      </w:r>
      <w:r w:rsidRPr="002815EE">
        <w:rPr>
          <w:rFonts w:ascii="Arial" w:hAnsi="Arial" w:cs="Arial"/>
          <w:b/>
          <w:sz w:val="28"/>
        </w:rPr>
        <w:t xml:space="preserve">   F            </w:t>
      </w:r>
      <w:r w:rsidR="00B9043F">
        <w:rPr>
          <w:rFonts w:ascii="Arial" w:hAnsi="Arial" w:cs="Arial"/>
          <w:b/>
          <w:sz w:val="28"/>
        </w:rPr>
        <w:t xml:space="preserve"> </w:t>
      </w:r>
      <w:r w:rsidRPr="002815EE">
        <w:rPr>
          <w:rFonts w:ascii="Arial" w:hAnsi="Arial" w:cs="Arial"/>
          <w:b/>
          <w:sz w:val="28"/>
        </w:rPr>
        <w:t xml:space="preserve">    G</w:t>
      </w:r>
    </w:p>
    <w:p w14:paraId="6D6BA7ED" w14:textId="77777777" w:rsidR="002815EE" w:rsidRPr="002815EE" w:rsidRDefault="002815EE" w:rsidP="002815EE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>How many seas must a white dove sail before she can sleep in the sand?</w:t>
      </w:r>
    </w:p>
    <w:p w14:paraId="5616312C" w14:textId="77777777" w:rsidR="002815EE" w:rsidRPr="002815EE" w:rsidRDefault="002815EE" w:rsidP="002815EE">
      <w:pPr>
        <w:spacing w:after="0" w:line="240" w:lineRule="auto"/>
        <w:rPr>
          <w:rFonts w:ascii="Arial" w:hAnsi="Arial" w:cs="Arial"/>
          <w:b/>
          <w:sz w:val="28"/>
        </w:rPr>
      </w:pPr>
      <w:r w:rsidRPr="002815EE">
        <w:rPr>
          <w:rFonts w:ascii="Arial" w:hAnsi="Arial" w:cs="Arial"/>
          <w:b/>
          <w:sz w:val="28"/>
        </w:rPr>
        <w:t xml:space="preserve">C               F                      C                  </w:t>
      </w:r>
      <w:r w:rsidR="00B9043F">
        <w:rPr>
          <w:rFonts w:ascii="Arial" w:hAnsi="Arial" w:cs="Arial"/>
          <w:b/>
          <w:sz w:val="28"/>
        </w:rPr>
        <w:t xml:space="preserve"> Am    C             </w:t>
      </w:r>
      <w:r w:rsidRPr="002815EE">
        <w:rPr>
          <w:rFonts w:ascii="Arial" w:hAnsi="Arial" w:cs="Arial"/>
          <w:b/>
          <w:sz w:val="28"/>
        </w:rPr>
        <w:t xml:space="preserve">     F          </w:t>
      </w:r>
      <w:r w:rsidR="00B9043F">
        <w:rPr>
          <w:rFonts w:ascii="Arial" w:hAnsi="Arial" w:cs="Arial"/>
          <w:b/>
          <w:sz w:val="28"/>
        </w:rPr>
        <w:t>G</w:t>
      </w:r>
    </w:p>
    <w:p w14:paraId="2C694B6A" w14:textId="714E9B5B" w:rsidR="002815EE" w:rsidRPr="002815EE" w:rsidRDefault="002815EE" w:rsidP="002815EE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>How many times must the cannon balls fly before they are forever banned?</w:t>
      </w:r>
    </w:p>
    <w:p w14:paraId="5E7EE099" w14:textId="1986CADE" w:rsidR="002815EE" w:rsidRPr="002815EE" w:rsidRDefault="00B9043F" w:rsidP="002815E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</w:t>
      </w:r>
      <w:r w:rsidR="002815EE" w:rsidRPr="002815EE">
        <w:rPr>
          <w:rFonts w:ascii="Arial" w:hAnsi="Arial" w:cs="Arial"/>
          <w:b/>
          <w:sz w:val="28"/>
        </w:rPr>
        <w:t xml:space="preserve">     F                G        </w:t>
      </w:r>
      <w:r>
        <w:rPr>
          <w:rFonts w:ascii="Arial" w:hAnsi="Arial" w:cs="Arial"/>
          <w:b/>
          <w:sz w:val="28"/>
        </w:rPr>
        <w:t xml:space="preserve"> </w:t>
      </w:r>
      <w:r w:rsidR="002815EE" w:rsidRPr="002815EE">
        <w:rPr>
          <w:rFonts w:ascii="Arial" w:hAnsi="Arial" w:cs="Arial"/>
          <w:b/>
          <w:sz w:val="28"/>
        </w:rPr>
        <w:t xml:space="preserve">   C                   </w:t>
      </w:r>
      <w:r>
        <w:rPr>
          <w:rFonts w:ascii="Arial" w:hAnsi="Arial" w:cs="Arial"/>
          <w:b/>
          <w:sz w:val="28"/>
        </w:rPr>
        <w:t>Am</w:t>
      </w:r>
      <w:r w:rsidR="002815EE" w:rsidRPr="002815EE">
        <w:rPr>
          <w:rFonts w:ascii="Arial" w:hAnsi="Arial" w:cs="Arial"/>
          <w:b/>
          <w:sz w:val="28"/>
        </w:rPr>
        <w:t xml:space="preserve">   </w:t>
      </w:r>
    </w:p>
    <w:p w14:paraId="447B252C" w14:textId="7EABF15F" w:rsidR="002815EE" w:rsidRPr="002815EE" w:rsidRDefault="002815EE" w:rsidP="002815EE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 xml:space="preserve">The answer my friend, is </w:t>
      </w:r>
      <w:proofErr w:type="spellStart"/>
      <w:r w:rsidRPr="002815EE">
        <w:rPr>
          <w:rFonts w:ascii="Arial" w:hAnsi="Arial" w:cs="Arial"/>
          <w:sz w:val="28"/>
        </w:rPr>
        <w:t>blowin</w:t>
      </w:r>
      <w:proofErr w:type="spellEnd"/>
      <w:r w:rsidRPr="002815EE">
        <w:rPr>
          <w:rFonts w:ascii="Arial" w:hAnsi="Arial" w:cs="Arial"/>
          <w:sz w:val="28"/>
        </w:rPr>
        <w:t>' in the wind.</w:t>
      </w:r>
    </w:p>
    <w:p w14:paraId="434DEFC9" w14:textId="77777777" w:rsidR="002815EE" w:rsidRPr="002815EE" w:rsidRDefault="002815EE" w:rsidP="002815EE">
      <w:pPr>
        <w:spacing w:after="0" w:line="240" w:lineRule="auto"/>
        <w:rPr>
          <w:rFonts w:ascii="Arial" w:hAnsi="Arial" w:cs="Arial"/>
          <w:b/>
          <w:sz w:val="28"/>
        </w:rPr>
      </w:pPr>
      <w:r w:rsidRPr="002815EE">
        <w:rPr>
          <w:rFonts w:ascii="Arial" w:hAnsi="Arial" w:cs="Arial"/>
          <w:b/>
          <w:sz w:val="28"/>
        </w:rPr>
        <w:t xml:space="preserve">       </w:t>
      </w:r>
      <w:r w:rsidR="00B9043F">
        <w:rPr>
          <w:rFonts w:ascii="Arial" w:hAnsi="Arial" w:cs="Arial"/>
          <w:b/>
          <w:sz w:val="28"/>
        </w:rPr>
        <w:t>F</w:t>
      </w:r>
      <w:r w:rsidRPr="002815EE">
        <w:rPr>
          <w:rFonts w:ascii="Arial" w:hAnsi="Arial" w:cs="Arial"/>
          <w:b/>
          <w:sz w:val="28"/>
        </w:rPr>
        <w:t xml:space="preserve">              G                   C</w:t>
      </w:r>
    </w:p>
    <w:p w14:paraId="1FF4D3F4" w14:textId="5572800A" w:rsidR="002815EE" w:rsidRPr="002815EE" w:rsidRDefault="002815EE" w:rsidP="002815EE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 xml:space="preserve">The answer is </w:t>
      </w:r>
      <w:proofErr w:type="spellStart"/>
      <w:r w:rsidRPr="002815EE">
        <w:rPr>
          <w:rFonts w:ascii="Arial" w:hAnsi="Arial" w:cs="Arial"/>
          <w:sz w:val="28"/>
        </w:rPr>
        <w:t>blowin</w:t>
      </w:r>
      <w:proofErr w:type="spellEnd"/>
      <w:r w:rsidRPr="002815EE">
        <w:rPr>
          <w:rFonts w:ascii="Arial" w:hAnsi="Arial" w:cs="Arial"/>
          <w:sz w:val="28"/>
        </w:rPr>
        <w:t>' in the wind.</w:t>
      </w:r>
    </w:p>
    <w:p w14:paraId="0E73FAA1" w14:textId="60969437" w:rsidR="002815EE" w:rsidRPr="002815EE" w:rsidRDefault="002815EE" w:rsidP="002815EE">
      <w:pPr>
        <w:spacing w:after="0" w:line="240" w:lineRule="auto"/>
        <w:rPr>
          <w:rFonts w:ascii="Arial" w:hAnsi="Arial" w:cs="Arial"/>
          <w:sz w:val="28"/>
        </w:rPr>
      </w:pPr>
    </w:p>
    <w:p w14:paraId="1262B4CE" w14:textId="2D766451" w:rsidR="00B9043F" w:rsidRPr="002815EE" w:rsidRDefault="00B9043F" w:rsidP="00B9043F">
      <w:pPr>
        <w:spacing w:after="0" w:line="240" w:lineRule="auto"/>
        <w:rPr>
          <w:rFonts w:ascii="Arial" w:hAnsi="Arial" w:cs="Arial"/>
          <w:b/>
          <w:sz w:val="28"/>
        </w:rPr>
      </w:pPr>
      <w:r w:rsidRPr="002815EE">
        <w:rPr>
          <w:rFonts w:ascii="Arial" w:hAnsi="Arial" w:cs="Arial"/>
          <w:b/>
          <w:sz w:val="28"/>
        </w:rPr>
        <w:t xml:space="preserve">C            </w:t>
      </w:r>
      <w:r>
        <w:rPr>
          <w:rFonts w:ascii="Arial" w:hAnsi="Arial" w:cs="Arial"/>
          <w:b/>
          <w:sz w:val="28"/>
        </w:rPr>
        <w:t xml:space="preserve"> </w:t>
      </w:r>
      <w:r w:rsidRPr="002815EE">
        <w:rPr>
          <w:rFonts w:ascii="Arial" w:hAnsi="Arial" w:cs="Arial"/>
          <w:b/>
          <w:sz w:val="28"/>
        </w:rPr>
        <w:t xml:space="preserve">  F             </w:t>
      </w:r>
      <w:r w:rsidR="00031962">
        <w:rPr>
          <w:rFonts w:ascii="Arial" w:hAnsi="Arial" w:cs="Arial"/>
          <w:b/>
          <w:sz w:val="28"/>
        </w:rPr>
        <w:t xml:space="preserve"> </w:t>
      </w:r>
      <w:r w:rsidRPr="002815EE">
        <w:rPr>
          <w:rFonts w:ascii="Arial" w:hAnsi="Arial" w:cs="Arial"/>
          <w:b/>
          <w:sz w:val="28"/>
        </w:rPr>
        <w:t xml:space="preserve">   C           </w:t>
      </w:r>
      <w:r w:rsidR="00031962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Am   C</w:t>
      </w:r>
      <w:r w:rsidRPr="002815EE">
        <w:rPr>
          <w:rFonts w:ascii="Arial" w:hAnsi="Arial" w:cs="Arial"/>
          <w:b/>
          <w:sz w:val="28"/>
        </w:rPr>
        <w:t xml:space="preserve">         F             </w:t>
      </w:r>
      <w:r>
        <w:rPr>
          <w:rFonts w:ascii="Arial" w:hAnsi="Arial" w:cs="Arial"/>
          <w:b/>
          <w:sz w:val="28"/>
        </w:rPr>
        <w:t xml:space="preserve">        </w:t>
      </w:r>
      <w:r w:rsidRPr="002815EE">
        <w:rPr>
          <w:rFonts w:ascii="Arial" w:hAnsi="Arial" w:cs="Arial"/>
          <w:b/>
          <w:sz w:val="28"/>
        </w:rPr>
        <w:t xml:space="preserve"> C</w:t>
      </w:r>
    </w:p>
    <w:p w14:paraId="6FBEECCB" w14:textId="77777777" w:rsidR="002815EE" w:rsidRPr="002815EE" w:rsidRDefault="002815EE" w:rsidP="002815EE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>How many years can a</w:t>
      </w:r>
      <w:r w:rsidR="000F57EA" w:rsidRPr="000F57EA">
        <w:rPr>
          <w:noProof/>
        </w:rPr>
        <w:t xml:space="preserve"> </w:t>
      </w:r>
      <w:r w:rsidRPr="002815EE">
        <w:rPr>
          <w:rFonts w:ascii="Arial" w:hAnsi="Arial" w:cs="Arial"/>
          <w:sz w:val="28"/>
        </w:rPr>
        <w:t xml:space="preserve">mountain </w:t>
      </w:r>
      <w:proofErr w:type="gramStart"/>
      <w:r w:rsidRPr="002815EE">
        <w:rPr>
          <w:rFonts w:ascii="Arial" w:hAnsi="Arial" w:cs="Arial"/>
          <w:sz w:val="28"/>
        </w:rPr>
        <w:t>exist, before</w:t>
      </w:r>
      <w:proofErr w:type="gramEnd"/>
      <w:r w:rsidRPr="002815EE">
        <w:rPr>
          <w:rFonts w:ascii="Arial" w:hAnsi="Arial" w:cs="Arial"/>
          <w:sz w:val="28"/>
        </w:rPr>
        <w:t xml:space="preserve"> it's washed to the sea?</w:t>
      </w:r>
    </w:p>
    <w:p w14:paraId="0A8F1D2A" w14:textId="4AD19227" w:rsidR="00B9043F" w:rsidRPr="002815EE" w:rsidRDefault="00B9043F" w:rsidP="00B9043F">
      <w:pPr>
        <w:spacing w:after="0" w:line="240" w:lineRule="auto"/>
        <w:rPr>
          <w:rFonts w:ascii="Arial" w:hAnsi="Arial" w:cs="Arial"/>
          <w:b/>
          <w:sz w:val="28"/>
        </w:rPr>
      </w:pPr>
      <w:r w:rsidRPr="002815EE">
        <w:rPr>
          <w:rFonts w:ascii="Arial" w:hAnsi="Arial" w:cs="Arial"/>
          <w:b/>
          <w:sz w:val="28"/>
        </w:rPr>
        <w:t xml:space="preserve">C               F             </w:t>
      </w:r>
      <w:r w:rsidR="00031962">
        <w:rPr>
          <w:rFonts w:ascii="Arial" w:hAnsi="Arial" w:cs="Arial"/>
          <w:b/>
          <w:sz w:val="28"/>
        </w:rPr>
        <w:t xml:space="preserve">      </w:t>
      </w:r>
      <w:r w:rsidRPr="002815EE">
        <w:rPr>
          <w:rFonts w:ascii="Arial" w:hAnsi="Arial" w:cs="Arial"/>
          <w:b/>
          <w:sz w:val="28"/>
        </w:rPr>
        <w:t xml:space="preserve">      C           </w:t>
      </w:r>
      <w:r>
        <w:rPr>
          <w:rFonts w:ascii="Arial" w:hAnsi="Arial" w:cs="Arial"/>
          <w:b/>
          <w:sz w:val="28"/>
        </w:rPr>
        <w:t xml:space="preserve">Am     </w:t>
      </w:r>
      <w:r w:rsidR="0003196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  <w:r w:rsidRPr="002815EE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 xml:space="preserve"> </w:t>
      </w:r>
      <w:r w:rsidR="00031962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  </w:t>
      </w:r>
      <w:r w:rsidRPr="002815EE">
        <w:rPr>
          <w:rFonts w:ascii="Arial" w:hAnsi="Arial" w:cs="Arial"/>
          <w:b/>
          <w:sz w:val="28"/>
        </w:rPr>
        <w:t xml:space="preserve">   F            </w:t>
      </w:r>
      <w:r>
        <w:rPr>
          <w:rFonts w:ascii="Arial" w:hAnsi="Arial" w:cs="Arial"/>
          <w:b/>
          <w:sz w:val="28"/>
        </w:rPr>
        <w:t xml:space="preserve"> </w:t>
      </w:r>
      <w:r w:rsidRPr="002815EE">
        <w:rPr>
          <w:rFonts w:ascii="Arial" w:hAnsi="Arial" w:cs="Arial"/>
          <w:b/>
          <w:sz w:val="28"/>
        </w:rPr>
        <w:t xml:space="preserve">    G</w:t>
      </w:r>
    </w:p>
    <w:p w14:paraId="2F5E79A6" w14:textId="77777777" w:rsidR="002815EE" w:rsidRPr="002815EE" w:rsidRDefault="002815EE" w:rsidP="002815EE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 xml:space="preserve">How many years can some people </w:t>
      </w:r>
      <w:proofErr w:type="gramStart"/>
      <w:r w:rsidRPr="002815EE">
        <w:rPr>
          <w:rFonts w:ascii="Arial" w:hAnsi="Arial" w:cs="Arial"/>
          <w:sz w:val="28"/>
        </w:rPr>
        <w:t>exist, before</w:t>
      </w:r>
      <w:proofErr w:type="gramEnd"/>
      <w:r w:rsidRPr="002815EE">
        <w:rPr>
          <w:rFonts w:ascii="Arial" w:hAnsi="Arial" w:cs="Arial"/>
          <w:sz w:val="28"/>
        </w:rPr>
        <w:t xml:space="preserve"> they're allowed to be free? </w:t>
      </w:r>
    </w:p>
    <w:p w14:paraId="566DA148" w14:textId="535CA74F" w:rsidR="00B9043F" w:rsidRPr="002815EE" w:rsidRDefault="00B9043F" w:rsidP="00B9043F">
      <w:pPr>
        <w:spacing w:after="0" w:line="240" w:lineRule="auto"/>
        <w:rPr>
          <w:rFonts w:ascii="Arial" w:hAnsi="Arial" w:cs="Arial"/>
          <w:b/>
          <w:sz w:val="28"/>
        </w:rPr>
      </w:pPr>
      <w:r w:rsidRPr="002815EE">
        <w:rPr>
          <w:rFonts w:ascii="Arial" w:hAnsi="Arial" w:cs="Arial"/>
          <w:b/>
          <w:sz w:val="28"/>
        </w:rPr>
        <w:t xml:space="preserve">C               F                 C       </w:t>
      </w:r>
      <w:r w:rsidR="00031962">
        <w:rPr>
          <w:rFonts w:ascii="Arial" w:hAnsi="Arial" w:cs="Arial"/>
          <w:b/>
          <w:sz w:val="28"/>
        </w:rPr>
        <w:t xml:space="preserve">    </w:t>
      </w:r>
      <w:r w:rsidRPr="002815EE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 xml:space="preserve">Am   </w:t>
      </w:r>
      <w:r w:rsidR="00031962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 xml:space="preserve">  C</w:t>
      </w:r>
      <w:r w:rsidRPr="002815EE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 xml:space="preserve">    </w:t>
      </w:r>
      <w:r w:rsidRPr="002815EE">
        <w:rPr>
          <w:rFonts w:ascii="Arial" w:hAnsi="Arial" w:cs="Arial"/>
          <w:b/>
          <w:sz w:val="28"/>
        </w:rPr>
        <w:t xml:space="preserve">   F            </w:t>
      </w:r>
      <w:r>
        <w:rPr>
          <w:rFonts w:ascii="Arial" w:hAnsi="Arial" w:cs="Arial"/>
          <w:b/>
          <w:sz w:val="28"/>
        </w:rPr>
        <w:t xml:space="preserve"> </w:t>
      </w:r>
      <w:r w:rsidRPr="002815EE">
        <w:rPr>
          <w:rFonts w:ascii="Arial" w:hAnsi="Arial" w:cs="Arial"/>
          <w:b/>
          <w:sz w:val="28"/>
        </w:rPr>
        <w:t xml:space="preserve">    G</w:t>
      </w:r>
    </w:p>
    <w:p w14:paraId="46D1280A" w14:textId="1836A353" w:rsidR="002815EE" w:rsidRPr="002815EE" w:rsidRDefault="002815EE" w:rsidP="002815EE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 xml:space="preserve">How many times can a man turn his head and pretend that he just </w:t>
      </w:r>
      <w:proofErr w:type="gramStart"/>
      <w:r w:rsidRPr="002815EE">
        <w:rPr>
          <w:rFonts w:ascii="Arial" w:hAnsi="Arial" w:cs="Arial"/>
          <w:sz w:val="28"/>
        </w:rPr>
        <w:t>doesn't</w:t>
      </w:r>
      <w:proofErr w:type="gramEnd"/>
      <w:r w:rsidRPr="002815EE">
        <w:rPr>
          <w:rFonts w:ascii="Arial" w:hAnsi="Arial" w:cs="Arial"/>
          <w:sz w:val="28"/>
        </w:rPr>
        <w:t xml:space="preserve"> see? </w:t>
      </w:r>
    </w:p>
    <w:p w14:paraId="60F9DC26" w14:textId="274E5793" w:rsidR="000F57EA" w:rsidRPr="002815EE" w:rsidRDefault="000F57EA" w:rsidP="000F57EA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</w:t>
      </w:r>
      <w:r w:rsidRPr="002815EE">
        <w:rPr>
          <w:rFonts w:ascii="Arial" w:hAnsi="Arial" w:cs="Arial"/>
          <w:b/>
          <w:sz w:val="28"/>
        </w:rPr>
        <w:t xml:space="preserve">     F                G        </w:t>
      </w:r>
      <w:r>
        <w:rPr>
          <w:rFonts w:ascii="Arial" w:hAnsi="Arial" w:cs="Arial"/>
          <w:b/>
          <w:sz w:val="28"/>
        </w:rPr>
        <w:t xml:space="preserve"> </w:t>
      </w:r>
      <w:r w:rsidRPr="002815EE">
        <w:rPr>
          <w:rFonts w:ascii="Arial" w:hAnsi="Arial" w:cs="Arial"/>
          <w:b/>
          <w:sz w:val="28"/>
        </w:rPr>
        <w:t xml:space="preserve">   C                   </w:t>
      </w:r>
      <w:r>
        <w:rPr>
          <w:rFonts w:ascii="Arial" w:hAnsi="Arial" w:cs="Arial"/>
          <w:b/>
          <w:sz w:val="28"/>
        </w:rPr>
        <w:t>Am</w:t>
      </w:r>
      <w:r w:rsidRPr="002815EE">
        <w:rPr>
          <w:rFonts w:ascii="Arial" w:hAnsi="Arial" w:cs="Arial"/>
          <w:b/>
          <w:sz w:val="28"/>
        </w:rPr>
        <w:t xml:space="preserve">   </w:t>
      </w:r>
    </w:p>
    <w:p w14:paraId="6C7F99CF" w14:textId="045B3B82" w:rsidR="000F57EA" w:rsidRPr="002815EE" w:rsidRDefault="000F57EA" w:rsidP="000F57EA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 xml:space="preserve">The answer my friend, is </w:t>
      </w:r>
      <w:proofErr w:type="spellStart"/>
      <w:r w:rsidRPr="002815EE">
        <w:rPr>
          <w:rFonts w:ascii="Arial" w:hAnsi="Arial" w:cs="Arial"/>
          <w:sz w:val="28"/>
        </w:rPr>
        <w:t>blowin</w:t>
      </w:r>
      <w:proofErr w:type="spellEnd"/>
      <w:r w:rsidRPr="002815EE">
        <w:rPr>
          <w:rFonts w:ascii="Arial" w:hAnsi="Arial" w:cs="Arial"/>
          <w:sz w:val="28"/>
        </w:rPr>
        <w:t>' in the wind.</w:t>
      </w:r>
    </w:p>
    <w:p w14:paraId="763C8BA3" w14:textId="3FB6BD45" w:rsidR="000F57EA" w:rsidRPr="002815EE" w:rsidRDefault="000F57EA" w:rsidP="000F57EA">
      <w:pPr>
        <w:spacing w:after="0" w:line="240" w:lineRule="auto"/>
        <w:rPr>
          <w:rFonts w:ascii="Arial" w:hAnsi="Arial" w:cs="Arial"/>
          <w:b/>
          <w:sz w:val="28"/>
        </w:rPr>
      </w:pPr>
      <w:r w:rsidRPr="002815EE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F</w:t>
      </w:r>
      <w:r w:rsidRPr="002815EE">
        <w:rPr>
          <w:rFonts w:ascii="Arial" w:hAnsi="Arial" w:cs="Arial"/>
          <w:b/>
          <w:sz w:val="28"/>
        </w:rPr>
        <w:t xml:space="preserve">              G                   C</w:t>
      </w:r>
    </w:p>
    <w:p w14:paraId="0BC5ECB8" w14:textId="41654B20" w:rsidR="000F57EA" w:rsidRPr="002815EE" w:rsidRDefault="000F57EA" w:rsidP="000F57EA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 xml:space="preserve">The answer is </w:t>
      </w:r>
      <w:proofErr w:type="spellStart"/>
      <w:r w:rsidRPr="002815EE">
        <w:rPr>
          <w:rFonts w:ascii="Arial" w:hAnsi="Arial" w:cs="Arial"/>
          <w:sz w:val="28"/>
        </w:rPr>
        <w:t>blowin</w:t>
      </w:r>
      <w:proofErr w:type="spellEnd"/>
      <w:r w:rsidRPr="002815EE">
        <w:rPr>
          <w:rFonts w:ascii="Arial" w:hAnsi="Arial" w:cs="Arial"/>
          <w:sz w:val="28"/>
        </w:rPr>
        <w:t>' in the wind.</w:t>
      </w:r>
    </w:p>
    <w:p w14:paraId="4317161A" w14:textId="253BAFAC" w:rsidR="002815EE" w:rsidRPr="002815EE" w:rsidRDefault="002815EE" w:rsidP="002815EE">
      <w:pPr>
        <w:spacing w:after="0" w:line="240" w:lineRule="auto"/>
        <w:rPr>
          <w:rFonts w:ascii="Arial" w:hAnsi="Arial" w:cs="Arial"/>
          <w:sz w:val="28"/>
        </w:rPr>
      </w:pPr>
    </w:p>
    <w:p w14:paraId="67B7B351" w14:textId="436E530C" w:rsidR="000F57EA" w:rsidRPr="002815EE" w:rsidRDefault="000F57EA" w:rsidP="000F57EA">
      <w:pPr>
        <w:spacing w:after="0" w:line="240" w:lineRule="auto"/>
        <w:rPr>
          <w:rFonts w:ascii="Arial" w:hAnsi="Arial" w:cs="Arial"/>
          <w:b/>
          <w:sz w:val="28"/>
        </w:rPr>
      </w:pPr>
      <w:r w:rsidRPr="002815EE">
        <w:rPr>
          <w:rFonts w:ascii="Arial" w:hAnsi="Arial" w:cs="Arial"/>
          <w:b/>
          <w:sz w:val="28"/>
        </w:rPr>
        <w:t xml:space="preserve">C            </w:t>
      </w:r>
      <w:r>
        <w:rPr>
          <w:rFonts w:ascii="Arial" w:hAnsi="Arial" w:cs="Arial"/>
          <w:b/>
          <w:sz w:val="28"/>
        </w:rPr>
        <w:t xml:space="preserve"> </w:t>
      </w:r>
      <w:r w:rsidRPr="002815EE">
        <w:rPr>
          <w:rFonts w:ascii="Arial" w:hAnsi="Arial" w:cs="Arial"/>
          <w:b/>
          <w:sz w:val="28"/>
        </w:rPr>
        <w:t xml:space="preserve">  F                </w:t>
      </w:r>
      <w:r w:rsidR="00031962">
        <w:rPr>
          <w:rFonts w:ascii="Arial" w:hAnsi="Arial" w:cs="Arial"/>
          <w:b/>
          <w:sz w:val="28"/>
        </w:rPr>
        <w:t xml:space="preserve">   </w:t>
      </w:r>
      <w:r w:rsidRPr="002815EE">
        <w:rPr>
          <w:rFonts w:ascii="Arial" w:hAnsi="Arial" w:cs="Arial"/>
          <w:b/>
          <w:sz w:val="28"/>
        </w:rPr>
        <w:t xml:space="preserve"> C         </w:t>
      </w:r>
      <w:r>
        <w:rPr>
          <w:rFonts w:ascii="Arial" w:hAnsi="Arial" w:cs="Arial"/>
          <w:b/>
          <w:sz w:val="28"/>
        </w:rPr>
        <w:t xml:space="preserve">   Am    C</w:t>
      </w:r>
      <w:r w:rsidRPr="002815EE">
        <w:rPr>
          <w:rFonts w:ascii="Arial" w:hAnsi="Arial" w:cs="Arial"/>
          <w:b/>
          <w:sz w:val="28"/>
        </w:rPr>
        <w:t xml:space="preserve">     </w:t>
      </w:r>
      <w:r w:rsidR="00031962">
        <w:rPr>
          <w:rFonts w:ascii="Arial" w:hAnsi="Arial" w:cs="Arial"/>
          <w:b/>
          <w:sz w:val="28"/>
        </w:rPr>
        <w:t xml:space="preserve">       </w:t>
      </w:r>
      <w:r w:rsidRPr="002815EE">
        <w:rPr>
          <w:rFonts w:ascii="Arial" w:hAnsi="Arial" w:cs="Arial"/>
          <w:b/>
          <w:sz w:val="28"/>
        </w:rPr>
        <w:t xml:space="preserve">    F        </w:t>
      </w:r>
      <w:r>
        <w:rPr>
          <w:rFonts w:ascii="Arial" w:hAnsi="Arial" w:cs="Arial"/>
          <w:b/>
          <w:sz w:val="28"/>
        </w:rPr>
        <w:t xml:space="preserve">  </w:t>
      </w:r>
      <w:r w:rsidRPr="002815EE">
        <w:rPr>
          <w:rFonts w:ascii="Arial" w:hAnsi="Arial" w:cs="Arial"/>
          <w:b/>
          <w:sz w:val="28"/>
        </w:rPr>
        <w:t xml:space="preserve"> C</w:t>
      </w:r>
    </w:p>
    <w:p w14:paraId="0D671C65" w14:textId="5538517F" w:rsidR="002815EE" w:rsidRPr="002815EE" w:rsidRDefault="002815EE" w:rsidP="002815EE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 xml:space="preserve">How many times must a man look up before he can see the sky? </w:t>
      </w:r>
    </w:p>
    <w:p w14:paraId="47B90CBB" w14:textId="317CE0C3" w:rsidR="00B9043F" w:rsidRPr="002815EE" w:rsidRDefault="00B9043F" w:rsidP="00B9043F">
      <w:pPr>
        <w:spacing w:after="0" w:line="240" w:lineRule="auto"/>
        <w:rPr>
          <w:rFonts w:ascii="Arial" w:hAnsi="Arial" w:cs="Arial"/>
          <w:b/>
          <w:sz w:val="28"/>
        </w:rPr>
      </w:pPr>
      <w:r w:rsidRPr="002815EE">
        <w:rPr>
          <w:rFonts w:ascii="Arial" w:hAnsi="Arial" w:cs="Arial"/>
          <w:b/>
          <w:sz w:val="28"/>
        </w:rPr>
        <w:t xml:space="preserve">C               F               C            </w:t>
      </w:r>
      <w:r>
        <w:rPr>
          <w:rFonts w:ascii="Arial" w:hAnsi="Arial" w:cs="Arial"/>
          <w:b/>
          <w:sz w:val="28"/>
        </w:rPr>
        <w:t xml:space="preserve">Am    </w:t>
      </w:r>
      <w:r w:rsidR="00031962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C</w:t>
      </w:r>
      <w:r w:rsidRPr="002815EE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 xml:space="preserve">    </w:t>
      </w:r>
      <w:r w:rsidRPr="002815EE">
        <w:rPr>
          <w:rFonts w:ascii="Arial" w:hAnsi="Arial" w:cs="Arial"/>
          <w:b/>
          <w:sz w:val="28"/>
        </w:rPr>
        <w:t xml:space="preserve">   F            </w:t>
      </w:r>
      <w:r>
        <w:rPr>
          <w:rFonts w:ascii="Arial" w:hAnsi="Arial" w:cs="Arial"/>
          <w:b/>
          <w:sz w:val="28"/>
        </w:rPr>
        <w:t xml:space="preserve"> </w:t>
      </w:r>
      <w:r w:rsidRPr="002815EE">
        <w:rPr>
          <w:rFonts w:ascii="Arial" w:hAnsi="Arial" w:cs="Arial"/>
          <w:b/>
          <w:sz w:val="28"/>
        </w:rPr>
        <w:t xml:space="preserve">    G</w:t>
      </w:r>
    </w:p>
    <w:p w14:paraId="212A4B0F" w14:textId="554BD1CD" w:rsidR="002815EE" w:rsidRPr="002815EE" w:rsidRDefault="002815EE" w:rsidP="002815EE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>How many ears must one man have before he can hear people cry?</w:t>
      </w:r>
    </w:p>
    <w:p w14:paraId="6E8E5237" w14:textId="57A532DA" w:rsidR="00B9043F" w:rsidRPr="002815EE" w:rsidRDefault="00B9043F" w:rsidP="00B9043F">
      <w:pPr>
        <w:spacing w:after="0" w:line="240" w:lineRule="auto"/>
        <w:rPr>
          <w:rFonts w:ascii="Arial" w:hAnsi="Arial" w:cs="Arial"/>
          <w:b/>
          <w:sz w:val="28"/>
        </w:rPr>
      </w:pPr>
      <w:r w:rsidRPr="002815EE">
        <w:rPr>
          <w:rFonts w:ascii="Arial" w:hAnsi="Arial" w:cs="Arial"/>
          <w:b/>
          <w:sz w:val="28"/>
        </w:rPr>
        <w:t xml:space="preserve">C               F                   C             </w:t>
      </w:r>
      <w:r w:rsidR="00031962">
        <w:rPr>
          <w:rFonts w:ascii="Arial" w:hAnsi="Arial" w:cs="Arial"/>
          <w:b/>
          <w:sz w:val="28"/>
        </w:rPr>
        <w:t xml:space="preserve"> </w:t>
      </w:r>
      <w:r w:rsidRPr="002815E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Am  </w:t>
      </w:r>
      <w:r w:rsidR="00031962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 xml:space="preserve">   C</w:t>
      </w:r>
      <w:r w:rsidRPr="002815EE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 xml:space="preserve">   </w:t>
      </w:r>
      <w:r w:rsidRPr="002815EE">
        <w:rPr>
          <w:rFonts w:ascii="Arial" w:hAnsi="Arial" w:cs="Arial"/>
          <w:b/>
          <w:sz w:val="28"/>
        </w:rPr>
        <w:t xml:space="preserve">   F         </w:t>
      </w:r>
      <w:r>
        <w:rPr>
          <w:rFonts w:ascii="Arial" w:hAnsi="Arial" w:cs="Arial"/>
          <w:b/>
          <w:sz w:val="28"/>
        </w:rPr>
        <w:t xml:space="preserve"> </w:t>
      </w:r>
      <w:r w:rsidRPr="002815EE">
        <w:rPr>
          <w:rFonts w:ascii="Arial" w:hAnsi="Arial" w:cs="Arial"/>
          <w:b/>
          <w:sz w:val="28"/>
        </w:rPr>
        <w:t xml:space="preserve">    G</w:t>
      </w:r>
    </w:p>
    <w:p w14:paraId="64F50B07" w14:textId="50C1359F" w:rsidR="002815EE" w:rsidRPr="002815EE" w:rsidRDefault="002815EE" w:rsidP="002815EE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 xml:space="preserve">How many deaths will it take till he knows that too many people have died? </w:t>
      </w:r>
    </w:p>
    <w:p w14:paraId="27B4FFE9" w14:textId="0CF68A4E" w:rsidR="000F57EA" w:rsidRPr="002815EE" w:rsidRDefault="000F57EA" w:rsidP="000F57EA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</w:t>
      </w:r>
      <w:r w:rsidRPr="002815EE">
        <w:rPr>
          <w:rFonts w:ascii="Arial" w:hAnsi="Arial" w:cs="Arial"/>
          <w:b/>
          <w:sz w:val="28"/>
        </w:rPr>
        <w:t xml:space="preserve">     F                G        </w:t>
      </w:r>
      <w:r>
        <w:rPr>
          <w:rFonts w:ascii="Arial" w:hAnsi="Arial" w:cs="Arial"/>
          <w:b/>
          <w:sz w:val="28"/>
        </w:rPr>
        <w:t xml:space="preserve"> </w:t>
      </w:r>
      <w:r w:rsidRPr="002815EE">
        <w:rPr>
          <w:rFonts w:ascii="Arial" w:hAnsi="Arial" w:cs="Arial"/>
          <w:b/>
          <w:sz w:val="28"/>
        </w:rPr>
        <w:t xml:space="preserve">   C                   </w:t>
      </w:r>
      <w:r>
        <w:rPr>
          <w:rFonts w:ascii="Arial" w:hAnsi="Arial" w:cs="Arial"/>
          <w:b/>
          <w:sz w:val="28"/>
        </w:rPr>
        <w:t>Am</w:t>
      </w:r>
      <w:r w:rsidRPr="002815EE">
        <w:rPr>
          <w:rFonts w:ascii="Arial" w:hAnsi="Arial" w:cs="Arial"/>
          <w:b/>
          <w:sz w:val="28"/>
        </w:rPr>
        <w:t xml:space="preserve">   </w:t>
      </w:r>
    </w:p>
    <w:p w14:paraId="65CA447D" w14:textId="0FACA14B" w:rsidR="000F57EA" w:rsidRPr="002815EE" w:rsidRDefault="000F57EA" w:rsidP="000F57EA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 xml:space="preserve">The answer my friend, is </w:t>
      </w:r>
      <w:proofErr w:type="spellStart"/>
      <w:r w:rsidRPr="002815EE">
        <w:rPr>
          <w:rFonts w:ascii="Arial" w:hAnsi="Arial" w:cs="Arial"/>
          <w:sz w:val="28"/>
        </w:rPr>
        <w:t>blowin</w:t>
      </w:r>
      <w:proofErr w:type="spellEnd"/>
      <w:r w:rsidRPr="002815EE">
        <w:rPr>
          <w:rFonts w:ascii="Arial" w:hAnsi="Arial" w:cs="Arial"/>
          <w:sz w:val="28"/>
        </w:rPr>
        <w:t>' in the wind.</w:t>
      </w:r>
    </w:p>
    <w:p w14:paraId="1BB26E1E" w14:textId="735D3A79" w:rsidR="000F57EA" w:rsidRPr="002815EE" w:rsidRDefault="000F57EA" w:rsidP="000F57EA">
      <w:pPr>
        <w:spacing w:after="0" w:line="240" w:lineRule="auto"/>
        <w:rPr>
          <w:rFonts w:ascii="Arial" w:hAnsi="Arial" w:cs="Arial"/>
          <w:b/>
          <w:sz w:val="28"/>
        </w:rPr>
      </w:pPr>
      <w:r w:rsidRPr="002815EE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F</w:t>
      </w:r>
      <w:r w:rsidRPr="002815EE">
        <w:rPr>
          <w:rFonts w:ascii="Arial" w:hAnsi="Arial" w:cs="Arial"/>
          <w:b/>
          <w:sz w:val="28"/>
        </w:rPr>
        <w:t xml:space="preserve">              G                   C</w:t>
      </w:r>
    </w:p>
    <w:p w14:paraId="27372E4C" w14:textId="5C187796" w:rsidR="000F57EA" w:rsidRPr="002815EE" w:rsidRDefault="000F57EA" w:rsidP="000F57EA">
      <w:pPr>
        <w:spacing w:after="0" w:line="240" w:lineRule="auto"/>
        <w:rPr>
          <w:rFonts w:ascii="Arial" w:hAnsi="Arial" w:cs="Arial"/>
          <w:sz w:val="28"/>
        </w:rPr>
      </w:pPr>
      <w:r w:rsidRPr="002815EE">
        <w:rPr>
          <w:rFonts w:ascii="Arial" w:hAnsi="Arial" w:cs="Arial"/>
          <w:sz w:val="28"/>
        </w:rPr>
        <w:t xml:space="preserve">The answer is </w:t>
      </w:r>
      <w:proofErr w:type="spellStart"/>
      <w:r w:rsidRPr="002815EE">
        <w:rPr>
          <w:rFonts w:ascii="Arial" w:hAnsi="Arial" w:cs="Arial"/>
          <w:sz w:val="28"/>
        </w:rPr>
        <w:t>blowin</w:t>
      </w:r>
      <w:proofErr w:type="spellEnd"/>
      <w:r w:rsidRPr="002815EE">
        <w:rPr>
          <w:rFonts w:ascii="Arial" w:hAnsi="Arial" w:cs="Arial"/>
          <w:sz w:val="28"/>
        </w:rPr>
        <w:t>' in the wind.</w:t>
      </w:r>
    </w:p>
    <w:p w14:paraId="604CCD9C" w14:textId="60D708D1" w:rsidR="002815EE" w:rsidRPr="002815EE" w:rsidRDefault="000F57EA" w:rsidP="002815E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F</w:t>
      </w:r>
      <w:r w:rsidR="002815EE" w:rsidRPr="002815EE">
        <w:rPr>
          <w:rFonts w:ascii="Arial" w:hAnsi="Arial" w:cs="Arial"/>
          <w:b/>
          <w:sz w:val="28"/>
        </w:rPr>
        <w:t xml:space="preserve">              G                   C</w:t>
      </w:r>
    </w:p>
    <w:p w14:paraId="7D78C57E" w14:textId="284976D3" w:rsidR="002815EE" w:rsidRPr="002815EE" w:rsidRDefault="0040179D" w:rsidP="002815EE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pict w14:anchorId="4030967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5" type="#_x0000_t202" style="position:absolute;margin-left:273pt;margin-top:10.8pt;width:252pt;height:112.5pt;z-index:251654655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">
            <v:textbox>
              <w:txbxContent>
                <w:p w14:paraId="72118CEE" w14:textId="77777777" w:rsidR="0040179D" w:rsidRDefault="0040179D" w:rsidP="0040179D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2815EE" w:rsidRPr="002815EE">
        <w:rPr>
          <w:rFonts w:ascii="Arial" w:hAnsi="Arial" w:cs="Arial"/>
          <w:sz w:val="28"/>
        </w:rPr>
        <w:t xml:space="preserve">The answer is </w:t>
      </w:r>
      <w:proofErr w:type="spellStart"/>
      <w:r w:rsidR="002815EE" w:rsidRPr="002815EE">
        <w:rPr>
          <w:rFonts w:ascii="Arial" w:hAnsi="Arial" w:cs="Arial"/>
          <w:sz w:val="28"/>
        </w:rPr>
        <w:t>blowin</w:t>
      </w:r>
      <w:proofErr w:type="spellEnd"/>
      <w:r w:rsidR="002815EE" w:rsidRPr="002815EE">
        <w:rPr>
          <w:rFonts w:ascii="Arial" w:hAnsi="Arial" w:cs="Arial"/>
          <w:sz w:val="28"/>
        </w:rPr>
        <w:t>' in the wind</w:t>
      </w:r>
    </w:p>
    <w:bookmarkEnd w:id="0"/>
    <w:bookmarkEnd w:id="1"/>
    <w:p w14:paraId="1D3D5B3A" w14:textId="316FB250" w:rsidR="002815EE" w:rsidRPr="002815EE" w:rsidRDefault="0040179D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pict w14:anchorId="1DB9A7D3">
          <v:group id="Group 173" o:spid="_x0000_s1073" style="position:absolute;margin-left:465.85pt;margin-top:3.55pt;width:57.9pt;height:95.4pt;z-index:251702784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74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<v:imagedata r:id="rId5" o:title=""/>
            </v:shape>
            <v:shape id="TextBox 175" o:spid="_x0000_s1075" type="#_x0000_t202" style="position:absolute;left:43896;top:7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05D44642" w14:textId="77777777" w:rsidR="0040179D" w:rsidRDefault="0040179D" w:rsidP="0040179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0179D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6943D03">
          <v:group id="Group 170" o:spid="_x0000_s1076" style="position:absolute;margin-left:401.35pt;margin-top:4.45pt;width:57.9pt;height:94.5pt;z-index:25170176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moHCB98AAAAJAQAADwAAAGRycy9kb3ducmV2&#10;LnhtbEyPQUvDQBCF74L/YRnBm92kNVVjNqUU9VQEW0G8TZNpEpqdDdltkv57x5Oehsd7vPletpps&#10;qwbqfePYQDyLQBEXrmy4MvC5f717BOUDcomtYzJwIQ+r/Poqw7R0I3/QsAuVkhL2KRqoQ+hSrX1R&#10;k0U/cx2xeEfXWwwi+0qXPY5Sbls9j6KlttiwfKixo01NxWl3tgbeRhzXi/hl2J6Om8v3Pnn/2sZk&#10;zO3NtH4GFWgKf2H4xRd0yIXp4M5cetUaSO7nsiUYWMgRf5k8yJSDBJ/E0Hmm/y/I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">
            <v:shape id="Picture 9" o:spid="_x0000_s1077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">
              <v:imagedata r:id="rId6" o:title=""/>
            </v:shape>
            <v:shape id="TextBox 172" o:spid="_x0000_s1078" type="#_x0000_t202" style="position:absolute;left:36568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<v:textbox style="mso-fit-shape-to-text:t">
                <w:txbxContent>
                  <w:p w14:paraId="1DAC2C2B" w14:textId="77777777" w:rsidR="0040179D" w:rsidRDefault="0040179D" w:rsidP="0040179D">
                    <w:pPr>
                      <w:rPr>
                        <w:sz w:val="24"/>
                        <w:szCs w:val="24"/>
                      </w:rPr>
                    </w:pPr>
                    <w:r w:rsidRPr="0040179D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AAE36FF">
          <v:group id="Group 158" o:spid="_x0000_s1082" style="position:absolute;margin-left:277.5pt;margin-top:2.85pt;width:57.9pt;height:95.35pt;z-index:2516997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">
            <v:shape id="TextBox 159" o:spid="_x0000_s1083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58441DCF" w14:textId="77777777" w:rsidR="0040179D" w:rsidRDefault="0040179D" w:rsidP="0040179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0179D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8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7" o:title=""/>
            </v:shape>
          </v:group>
        </w:pict>
      </w:r>
      <w:r>
        <w:rPr>
          <w:noProof/>
        </w:rPr>
        <w:pict w14:anchorId="2C9025C9">
          <v:group id="Group 167" o:spid="_x0000_s1079" style="position:absolute;margin-left:333.85pt;margin-top:1.45pt;width:66pt;height:96pt;z-index:25170073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">
            <v:shape id="Picture 5" o:spid="_x0000_s1080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<v:imagedata r:id="rId8" o:title=""/>
            </v:shape>
            <v:shape id="TextBox 169" o:spid="_x0000_s1081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3A1B355A" w14:textId="77777777" w:rsidR="0040179D" w:rsidRDefault="0040179D" w:rsidP="0040179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0179D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994624" behindDoc="0" locked="0" layoutInCell="1" allowOverlap="1" wp14:anchorId="46510590" wp14:editId="1662E6BE">
            <wp:simplePos x="0" y="0"/>
            <wp:positionH relativeFrom="column">
              <wp:posOffset>1505585</wp:posOffset>
            </wp:positionH>
            <wp:positionV relativeFrom="paragraph">
              <wp:posOffset>132715</wp:posOffset>
            </wp:positionV>
            <wp:extent cx="735965" cy="123190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544064" behindDoc="0" locked="0" layoutInCell="1" allowOverlap="1" wp14:anchorId="566FB33B" wp14:editId="5C7E5C02">
            <wp:simplePos x="0" y="0"/>
            <wp:positionH relativeFrom="column">
              <wp:posOffset>743585</wp:posOffset>
            </wp:positionH>
            <wp:positionV relativeFrom="paragraph">
              <wp:posOffset>138430</wp:posOffset>
            </wp:positionV>
            <wp:extent cx="735965" cy="12319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768320" behindDoc="0" locked="0" layoutInCell="1" allowOverlap="1" wp14:anchorId="103AF783" wp14:editId="1D8ADF69">
            <wp:simplePos x="0" y="0"/>
            <wp:positionH relativeFrom="column">
              <wp:posOffset>1905</wp:posOffset>
            </wp:positionH>
            <wp:positionV relativeFrom="paragraph">
              <wp:posOffset>132080</wp:posOffset>
            </wp:positionV>
            <wp:extent cx="728345" cy="120840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 w14:anchorId="55E17BA3">
          <v:group id="Group 168" o:spid="_x0000_s1069" style="position:absolute;margin-left:177.9pt;margin-top:11.1pt;width:57.9pt;height:96.1pt;z-index:251697664;mso-position-horizontal-relative:text;mso-position-vertical-relative:text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">
            <v:shape id="Picture 2" o:spid="_x0000_s1070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r9TnBAAAA2gAAAA8AAABkcnMvZG93bnJldi54bWxEj0GLwjAUhO+C/yE8YW821QWRrlFWRRDB&#10;w6p4fts827rNS0miVn/9RhA8DjPzDTOZtaYWV3K+sqxgkKQgiHOrKy4UHPar/hiED8gaa8uk4E4e&#10;ZtNuZ4KZtjf+oesuFCJC2GeooAyhyaT0eUkGfWIb4uidrDMYonSF1A5vEW5qOUzTkTRYcVwosaFF&#10;Sfnf7mIUhIe5L4pft9ps2wvOj/n5UzZLpT567fcXiEBteIdf7bVWMITnlXgD5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r9TnBAAAA2gAAAA8AAAAAAAAAAAAAAAAAnwIA&#10;AGRycy9kb3ducmV2LnhtbFBLBQYAAAAABAAEAPcAAACNAwAAAAA=&#10;">
              <v:imagedata r:id="rId12" o:title="chord_2000"/>
            </v:shape>
            <v:shape id="TextBox 154" o:spid="_x0000_s1071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54B3CF96" w14:textId="77777777" w:rsidR="000F57EA" w:rsidRDefault="000F57EA" w:rsidP="000F57E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0F57EA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</w:p>
    <w:sectPr w:rsidR="002815EE" w:rsidRPr="002815EE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5EE"/>
    <w:rsid w:val="00031962"/>
    <w:rsid w:val="000F57EA"/>
    <w:rsid w:val="001317A2"/>
    <w:rsid w:val="001868E6"/>
    <w:rsid w:val="001A53E9"/>
    <w:rsid w:val="00263719"/>
    <w:rsid w:val="00280C21"/>
    <w:rsid w:val="002815EE"/>
    <w:rsid w:val="00283F7F"/>
    <w:rsid w:val="002C49DE"/>
    <w:rsid w:val="00335455"/>
    <w:rsid w:val="003636C6"/>
    <w:rsid w:val="0040179D"/>
    <w:rsid w:val="00443155"/>
    <w:rsid w:val="004E1B3C"/>
    <w:rsid w:val="00513FAA"/>
    <w:rsid w:val="00555968"/>
    <w:rsid w:val="005615AA"/>
    <w:rsid w:val="00562006"/>
    <w:rsid w:val="005A04B0"/>
    <w:rsid w:val="005A1A66"/>
    <w:rsid w:val="00605537"/>
    <w:rsid w:val="006A6588"/>
    <w:rsid w:val="006B5FB6"/>
    <w:rsid w:val="006C3E37"/>
    <w:rsid w:val="007C4149"/>
    <w:rsid w:val="007C7327"/>
    <w:rsid w:val="007E7EC3"/>
    <w:rsid w:val="00826506"/>
    <w:rsid w:val="00831B4D"/>
    <w:rsid w:val="00845FF6"/>
    <w:rsid w:val="0085476F"/>
    <w:rsid w:val="008613E8"/>
    <w:rsid w:val="008725DA"/>
    <w:rsid w:val="00876065"/>
    <w:rsid w:val="008A0720"/>
    <w:rsid w:val="008A247D"/>
    <w:rsid w:val="00923E55"/>
    <w:rsid w:val="0093784E"/>
    <w:rsid w:val="00957DCA"/>
    <w:rsid w:val="009D321A"/>
    <w:rsid w:val="00A20420"/>
    <w:rsid w:val="00A21F73"/>
    <w:rsid w:val="00AE63D0"/>
    <w:rsid w:val="00B259B4"/>
    <w:rsid w:val="00B9043F"/>
    <w:rsid w:val="00C538CA"/>
    <w:rsid w:val="00C62CCA"/>
    <w:rsid w:val="00C742FE"/>
    <w:rsid w:val="00D05752"/>
    <w:rsid w:val="00DD557A"/>
    <w:rsid w:val="00E1762D"/>
    <w:rsid w:val="00E22CEF"/>
    <w:rsid w:val="00E419AE"/>
    <w:rsid w:val="00E500ED"/>
    <w:rsid w:val="00E62844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5A3C78D9"/>
  <w15:docId w15:val="{23443105-2D07-43D4-8741-6F88F45D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7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.k.fukumitsu\AppData\Roaming\Microsoft\Templates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C7296-8AEA-4EFC-A038-D196F9CD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2014-08-19T22:32:00Z</cp:lastPrinted>
  <dcterms:created xsi:type="dcterms:W3CDTF">2020-08-12T02:50:00Z</dcterms:created>
  <dcterms:modified xsi:type="dcterms:W3CDTF">2020-08-12T02:50:00Z</dcterms:modified>
</cp:coreProperties>
</file>