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5DF19" w14:textId="53783B74" w:rsidR="00AE63D0" w:rsidRPr="00C821F2" w:rsidRDefault="00032F6F" w:rsidP="00C821F2">
      <w:pPr>
        <w:tabs>
          <w:tab w:val="left" w:pos="1920"/>
          <w:tab w:val="center" w:pos="5400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pict w14:anchorId="4A9B8D60">
          <v:group id="Group 116" o:spid="_x0000_s1050" style="position:absolute;margin-left:344.2pt;margin-top:13.1pt;width:57.9pt;height:95.4pt;z-index:25166848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51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ZzYLDAAAA2gAAAA8AAABkcnMvZG93bnJldi54bWxEj0FrwkAUhO8F/8PyhN50Yw5FYlZRQShY&#10;Coma0ttr9jUJZt+G7Fbjv3cFocdhZr5h0tVgWnGh3jWWFcymEQji0uqGKwXHw24yB+E8ssbWMim4&#10;kYPVcvSSYqLtlTO65L4SAcIuQQW1910ipStrMuimtiMO3q/tDfog+0rqHq8BbloZR9GbNNhwWKix&#10;o21N5Tn/Mwr2n/uT/f5BUxw25dB9fRQms7FSr+NhvQDhafD/4Wf7XSuI4XEl3A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nNgsMAAADaAAAADwAAAAAAAAAAAAAAAACf&#10;AgAAZHJzL2Rvd25yZXYueG1sUEsFBgAAAAAEAAQA9wAAAI8DAAAAAA==&#10;">
              <v:imagedata r:id="rId5" o:title="chord_221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8" o:spid="_x0000_s1052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3D149994" w14:textId="77777777" w:rsidR="00F305E9" w:rsidRDefault="00F305E9" w:rsidP="00F305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305E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9577120">
          <v:group id="Group 90" o:spid="_x0000_s1026" style="position:absolute;margin-left:407pt;margin-top:13.15pt;width:57.9pt;height:95.35pt;z-index:251664384" coordorigin=",4974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">
            <v:shape id="Picture 17" o:spid="_x0000_s1027" type="#_x0000_t75" alt="http://www.alligatorboogaloo.com/uke/chords/chord_0232.gif" style="position:absolute;top:5235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z4kvBAAAA2wAAAA8AAABkcnMvZG93bnJldi54bWxET01rAjEQvQv9D2EKvUjNVsGWrVGkYBG8&#10;6GrxOmzG7NLNZEniuv57Iwje5vE+Z7bobSM68qF2rOBjlIEgLp2u2Sg47FfvXyBCRNbYOCYFVwqw&#10;mL8MZphrd+EddUU0IoVwyFFBFWObSxnKiiyGkWuJE3dy3mJM0BupPV5SuG3kOMum0mLNqaHCln4q&#10;Kv+Ls1XQHeMw+zstD8bqXel/x+a4mWyVenvtl98gIvXxKX641zrN/4T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z4kvBAAAA2wAAAA8AAAAAAAAAAAAAAAAAnwIA&#10;AGRycy9kb3ducmV2LnhtbFBLBQYAAAAABAAEAPcAAACNAwAAAAA=&#10;">
              <v:imagedata r:id="rId6" o:title="chord_0232"/>
            </v:shape>
            <v:shape id="TextBox 92" o:spid="_x0000_s1028" type="#_x0000_t202" style="position:absolute;left:1016;top:4974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<v:textbox style="mso-fit-shape-to-text:t">
                <w:txbxContent>
                  <w:p w14:paraId="1C8AA55B" w14:textId="77777777" w:rsidR="00C821F2" w:rsidRDefault="00C821F2" w:rsidP="00C82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C821F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EE88587">
          <v:group id="Group 74" o:spid="_x0000_s1029" style="position:absolute;margin-left:469.75pt;margin-top:12.4pt;width:57.9pt;height:96.1pt;z-index:251663360" coordorigin="17033,37783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NtKli4gAAAAsBAAAPAAAAZHJzL2Rvd25yZXYu&#10;eG1sTI/BaoNAEIbvhb7DMoXemlVTE2sdQwhtT6HQpBBy2+hEJe6uuBs1b9/pqb3NMB//fH+2mnQr&#10;BupdYw1COAtAkCls2ZgK4Xv//pSAcF6ZUrXWEMKNHKzy+7tMpaUdzRcNO18JDjEuVQi1910qpStq&#10;0srNbEeGb2fba+V57StZ9mrkcN3KKAgWUqvG8IdadbSpqbjsrhrhY1Tjeh6+DdvLeXM77uPPwzYk&#10;xMeHaf0KwtPk/2D41Wd1yNnpZK+mdKJFiBZJxChC/BJzKSbmyTMPJ4RlsoxA5pn83yH/AQ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">
            <v:shape id="Picture 14" o:spid="_x0000_s1030" type="#_x0000_t75" alt="http://www.alligatorboogaloo.com/uke/chords/chord_2000.gif" style="position:absolute;left:17033;top:4049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+wcnAAAAA2wAAAA8AAABkcnMvZG93bnJldi54bWxET0uLwjAQvgv+hzAL3jRdXWSpRvGBIIKH&#10;dcXz2IxttZmUJGrdX28WBG/z8T1nPG1MJW7kfGlZwWcvAUGcWV1yrmD/u+p+g/ABWWNlmRQ8yMN0&#10;0m6NMdX2zj9024VcxBD2KSooQqhTKX1WkEHfszVx5E7WGQwRulxqh/cYbirZT5KhNFhybCiwpkVB&#10;2WV3NQrCn3ks8qNbbbbNFeeH7DyQ9VKpzkczG4EI1IS3+OVe6zj/C/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7BycAAAADbAAAADwAAAAAAAAAAAAAAAACfAgAA&#10;ZHJzL2Rvd25yZXYueG1sUEsFBgAAAAAEAAQA9wAAAIwDAAAAAA==&#10;">
              <v:imagedata r:id="rId7" o:title="chord_2000"/>
            </v:shape>
            <v:shape id="TextBox 76" o:spid="_x0000_s1031" type="#_x0000_t202" style="position:absolute;left:17965;top:37783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<v:textbox style="mso-fit-shape-to-text:t">
                <w:txbxContent>
                  <w:p w14:paraId="61F71B0C" w14:textId="77777777" w:rsidR="00C821F2" w:rsidRDefault="00C821F2" w:rsidP="00C82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C821F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 w:rsidR="00C821F2">
        <w:rPr>
          <w:rFonts w:ascii="Arial" w:hAnsi="Arial" w:cs="Arial"/>
          <w:b/>
          <w:sz w:val="24"/>
        </w:rPr>
        <w:tab/>
      </w:r>
      <w:r w:rsidR="00C821F2">
        <w:rPr>
          <w:rFonts w:ascii="Arial" w:hAnsi="Arial" w:cs="Arial"/>
          <w:b/>
          <w:sz w:val="24"/>
        </w:rPr>
        <w:tab/>
      </w:r>
      <w:r w:rsidR="002A7F23" w:rsidRPr="00C821F2">
        <w:rPr>
          <w:rFonts w:ascii="Arial" w:hAnsi="Arial" w:cs="Arial"/>
          <w:b/>
          <w:sz w:val="24"/>
        </w:rPr>
        <w:t>Bus Stop</w:t>
      </w:r>
      <w:r w:rsidR="00D26A9E" w:rsidRPr="00C821F2">
        <w:rPr>
          <w:rFonts w:ascii="Arial" w:hAnsi="Arial" w:cs="Arial"/>
          <w:b/>
          <w:sz w:val="24"/>
        </w:rPr>
        <w:t xml:space="preserve"> (Graham Gouldman)</w:t>
      </w:r>
    </w:p>
    <w:p w14:paraId="0BEC7736" w14:textId="77777777" w:rsidR="002A7F23" w:rsidRPr="00C821F2" w:rsidRDefault="00D26A9E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Cs/>
          <w:sz w:val="24"/>
        </w:rPr>
      </w:pPr>
      <w:r w:rsidRPr="00C821F2">
        <w:rPr>
          <w:rFonts w:ascii="Arial" w:eastAsia="Times New Roman" w:hAnsi="Arial" w:cs="Arial"/>
          <w:b/>
          <w:bCs/>
          <w:iCs/>
          <w:sz w:val="24"/>
        </w:rPr>
        <w:t xml:space="preserve">Intro: </w:t>
      </w:r>
      <w:r w:rsidR="00F305E9">
        <w:rPr>
          <w:rFonts w:ascii="Arial" w:eastAsia="Times New Roman" w:hAnsi="Arial" w:cs="Arial"/>
          <w:b/>
          <w:bCs/>
          <w:iCs/>
          <w:sz w:val="24"/>
        </w:rPr>
        <w:t>Dm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</w:t>
      </w:r>
      <w:r w:rsidR="00F305E9">
        <w:rPr>
          <w:rFonts w:ascii="Arial" w:eastAsia="Times New Roman" w:hAnsi="Arial" w:cs="Arial"/>
          <w:b/>
          <w:bCs/>
          <w:iCs/>
          <w:sz w:val="24"/>
        </w:rPr>
        <w:t>G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(x2)</w:t>
      </w:r>
    </w:p>
    <w:p w14:paraId="09A5FDC8" w14:textId="77777777" w:rsidR="002A7F23" w:rsidRPr="00C821F2" w:rsidRDefault="00F305E9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</w:rPr>
        <w:t>Dm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        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</w:t>
      </w:r>
      <w:r>
        <w:rPr>
          <w:rFonts w:ascii="Arial" w:eastAsia="Times New Roman" w:hAnsi="Arial" w:cs="Arial"/>
          <w:b/>
          <w:bCs/>
          <w:iCs/>
          <w:sz w:val="24"/>
        </w:rPr>
        <w:t>Am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        </w:t>
      </w:r>
      <w:r>
        <w:rPr>
          <w:rFonts w:ascii="Arial" w:eastAsia="Times New Roman" w:hAnsi="Arial" w:cs="Arial"/>
          <w:b/>
          <w:bCs/>
          <w:iCs/>
          <w:sz w:val="24"/>
        </w:rPr>
        <w:t>Dm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           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</w:t>
      </w:r>
      <w:r>
        <w:rPr>
          <w:rFonts w:ascii="Arial" w:eastAsia="Times New Roman" w:hAnsi="Arial" w:cs="Arial"/>
          <w:b/>
          <w:bCs/>
          <w:iCs/>
          <w:sz w:val="24"/>
        </w:rPr>
        <w:t>Am</w:t>
      </w:r>
    </w:p>
    <w:p w14:paraId="400586BF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iCs/>
          <w:sz w:val="24"/>
        </w:rPr>
      </w:pPr>
      <w:r w:rsidRPr="00C821F2">
        <w:rPr>
          <w:rFonts w:ascii="Arial" w:eastAsia="Times New Roman" w:hAnsi="Arial" w:cs="Arial"/>
          <w:bCs/>
          <w:sz w:val="24"/>
          <w:szCs w:val="24"/>
        </w:rPr>
        <w:t>Bus stop, wet day, she's there, I say</w:t>
      </w:r>
    </w:p>
    <w:p w14:paraId="2F0F23DB" w14:textId="3B40CECA" w:rsidR="002A7F23" w:rsidRPr="00C821F2" w:rsidRDefault="00F305E9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</w:rPr>
        <w:t>Dm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               </w:t>
      </w:r>
      <w:r>
        <w:rPr>
          <w:rFonts w:ascii="Arial" w:eastAsia="Times New Roman" w:hAnsi="Arial" w:cs="Arial"/>
          <w:b/>
          <w:bCs/>
          <w:iCs/>
          <w:sz w:val="24"/>
        </w:rPr>
        <w:t>Am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    </w:t>
      </w:r>
      <w:r>
        <w:rPr>
          <w:rFonts w:ascii="Arial" w:eastAsia="Times New Roman" w:hAnsi="Arial" w:cs="Arial"/>
          <w:b/>
          <w:bCs/>
          <w:iCs/>
          <w:sz w:val="24"/>
        </w:rPr>
        <w:t>Dm</w:t>
      </w:r>
      <w:r w:rsidR="00032F6F">
        <w:rPr>
          <w:rFonts w:ascii="Arial" w:eastAsia="Times New Roman" w:hAnsi="Arial" w:cs="Arial"/>
          <w:b/>
          <w:bCs/>
          <w:iCs/>
          <w:sz w:val="24"/>
        </w:rPr>
        <w:t xml:space="preserve">     Am</w:t>
      </w:r>
    </w:p>
    <w:p w14:paraId="72DF538F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821F2">
        <w:rPr>
          <w:rFonts w:ascii="Arial" w:eastAsia="Times New Roman" w:hAnsi="Arial" w:cs="Arial"/>
          <w:bCs/>
          <w:sz w:val="24"/>
          <w:szCs w:val="24"/>
        </w:rPr>
        <w:t>Please share my umbrella</w:t>
      </w:r>
    </w:p>
    <w:p w14:paraId="7C958E54" w14:textId="77777777" w:rsidR="00D26A9E" w:rsidRPr="00C821F2" w:rsidRDefault="00F305E9" w:rsidP="00D26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</w:rPr>
        <w:t>Dm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     </w:t>
      </w:r>
      <w:r>
        <w:rPr>
          <w:rFonts w:ascii="Arial" w:eastAsia="Times New Roman" w:hAnsi="Arial" w:cs="Arial"/>
          <w:b/>
          <w:bCs/>
          <w:iCs/>
          <w:sz w:val="24"/>
        </w:rPr>
        <w:t>Am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     </w:t>
      </w:r>
      <w:r>
        <w:rPr>
          <w:rFonts w:ascii="Arial" w:eastAsia="Times New Roman" w:hAnsi="Arial" w:cs="Arial"/>
          <w:b/>
          <w:bCs/>
          <w:iCs/>
          <w:sz w:val="24"/>
        </w:rPr>
        <w:t>Dm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             </w:t>
      </w:r>
      <w:r>
        <w:rPr>
          <w:rFonts w:ascii="Arial" w:eastAsia="Times New Roman" w:hAnsi="Arial" w:cs="Arial"/>
          <w:b/>
          <w:bCs/>
          <w:iCs/>
          <w:sz w:val="24"/>
        </w:rPr>
        <w:t>Am</w:t>
      </w:r>
    </w:p>
    <w:p w14:paraId="1082369D" w14:textId="23FF6496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821F2">
        <w:rPr>
          <w:rFonts w:ascii="Arial" w:eastAsia="Times New Roman" w:hAnsi="Arial" w:cs="Arial"/>
          <w:bCs/>
          <w:sz w:val="24"/>
          <w:szCs w:val="24"/>
        </w:rPr>
        <w:t>Bus stop, bus goes, she stays, love grows</w:t>
      </w:r>
    </w:p>
    <w:p w14:paraId="6E75CF84" w14:textId="29849113" w:rsidR="00D26A9E" w:rsidRPr="00C821F2" w:rsidRDefault="00032F6F" w:rsidP="00D26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</w:rPr>
        <w:pict w14:anchorId="0F9E7333">
          <v:group id="Group 182" o:spid="_x0000_s1053" style="position:absolute;margin-left:404.5pt;margin-top:1pt;width:66pt;height:96pt;z-index:25167052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">
            <v:shape id="Picture 2" o:spid="_x0000_s1054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5y7BAAAA2gAAAA8AAABkcnMvZG93bnJldi54bWxEj9GKwjAURN8X/IdwBV9EU8uuSDWKLgg+&#10;iGD1Ay7NtS02NyXJ2vr3RljwcZiZM8xq05tGPMj52rKC2TQBQVxYXXOp4HrZTxYgfEDW2FgmBU/y&#10;sFkPvlaYadvxmR55KEWEsM9QQRVCm0npi4oM+qltiaN3s85giNKVUjvsItw0Mk2SuTRYc1yosKXf&#10;iop7/mcU6N4lu/z4ffE/+/G4a/xplhYnpUbDfrsEEagPn/B/+6AVpPC+Em+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O5y7BAAAA2gAAAA8AAAAAAAAAAAAAAAAAnwIA&#10;AGRycy9kb3ducmV2LnhtbFBLBQYAAAAABAAEAPcAAACNAwAAAAA=&#10;">
              <v:imagedata r:id="rId8" o:title="chord_3211"/>
            </v:shape>
            <v:shape id="TextBox 177" o:spid="_x0000_s1055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3F3B89E0" w14:textId="77777777" w:rsidR="00F305E9" w:rsidRDefault="00F305E9" w:rsidP="00F305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305E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Bb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A2A9B8E">
          <v:group id="Group 169" o:spid="_x0000_s1056" style="position:absolute;margin-left:469.15pt;margin-top:4.1pt;width:58.5pt;height:95.35pt;z-index:251673600" coordorigin="20404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">
            <v:shape id="Picture 5" o:spid="_x0000_s1057" type="#_x0000_t75" alt="http://www.alligatorboogaloo.com/uke/chords/chord_0100.gif" style="position:absolute;left:20404;top:2614;width:743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y9+bDAAAA2gAAAA8AAABkcnMvZG93bnJldi54bWxEj0GLwjAUhO+C/yE8wYusqcKKdI0igrDo&#10;gmgF8fZo3rZlm5eaZLX+eyMIHoeZ+YaZLVpTiys5X1lWMBomIIhzqysuFByz9ccUhA/IGmvLpOBO&#10;HhbzbmeGqbY33tP1EAoRIexTVFCG0KRS+rwkg35oG+Lo/VpnMETpCqkd3iLc1HKcJBNpsOK4UGJD&#10;q5Lyv8O/UZCsz2a3c3weX5qferTNLpvTYKJUv9cuv0AEasM7/Gp/awWf8LwSb4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LL35sMAAADaAAAADwAAAAAAAAAAAAAAAACf&#10;AgAAZHJzL2Rvd25yZXYueG1sUEsFBgAAAAAEAAQA9wAAAI8DAAAAAA==&#10;">
              <v:imagedata r:id="rId9" o:title="chord_0100"/>
            </v:shape>
            <v:shape id="TextBox 153" o:spid="_x0000_s1058" type="#_x0000_t202" style="position:absolute;left:2142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44227A13" w14:textId="77777777" w:rsidR="00F305E9" w:rsidRDefault="00F305E9" w:rsidP="00F305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305E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A671048">
          <v:group id="Group 68" o:spid="_x0000_s1032" style="position:absolute;margin-left:343.9pt;margin-top:1pt;width:57.9pt;height:95.35pt;z-index:251662336" coordorigin=",3779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">
            <v:shape id="TextBox 69" o:spid="_x0000_s1033" type="#_x0000_t202" style="position:absolute;left:1100;top:3779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<v:textbox style="mso-fit-shape-to-text:t">
                <w:txbxContent>
                  <w:p w14:paraId="25CEAB20" w14:textId="77777777" w:rsidR="00C821F2" w:rsidRDefault="00C821F2" w:rsidP="00C82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C821F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12" o:spid="_x0000_s1034" type="#_x0000_t75" alt="http://www.alligatorboogaloo.com/uke/chords/chord_2010.gif" style="position:absolute;top:4040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lDI3BAAAA2wAAAA8AAABkcnMvZG93bnJldi54bWxET0trwkAQvgv+h2WE3nRTC1WiqxTF4qn4&#10;ovU4ZKdJaHY2ZKcx7a93BcHbfHzPmS87V6mWmlB6NvA8SkARZ96WnBs4HTfDKaggyBYrz2TgjwIs&#10;F/3eHFPrL7yn9iC5iiEcUjRQiNSp1iEryGEY+Zo4ct++cSgRNrm2DV5iuKv0OEletcOSY0OBNa0K&#10;yn4Ov87ANptsqn/hc7Cfrd2tX/j9Q76MeRp0bzNQQp08xHf31sb5Y7j9Eg/Qiy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lDI3BAAAA2wAAAA8AAAAAAAAAAAAAAAAAnwIA&#10;AGRycy9kb3ducmV2LnhtbFBLBQYAAAAABAAEAPcAAACNAwAAAAA=&#10;">
              <v:imagedata r:id="rId10" o:title="chord_2010"/>
            </v:shape>
          </v:group>
        </w:pict>
      </w:r>
      <w:r w:rsidR="00F305E9">
        <w:rPr>
          <w:rFonts w:ascii="Arial" w:eastAsia="Times New Roman" w:hAnsi="Arial" w:cs="Arial"/>
          <w:b/>
          <w:bCs/>
          <w:iCs/>
          <w:sz w:val="24"/>
        </w:rPr>
        <w:t>Dm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</w:t>
      </w:r>
      <w:r w:rsidR="00F305E9">
        <w:rPr>
          <w:rFonts w:ascii="Arial" w:eastAsia="Times New Roman" w:hAnsi="Arial" w:cs="Arial"/>
          <w:b/>
          <w:bCs/>
          <w:iCs/>
          <w:sz w:val="24"/>
        </w:rPr>
        <w:t>Am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</w:t>
      </w:r>
      <w:r w:rsidR="00F305E9">
        <w:rPr>
          <w:rFonts w:ascii="Arial" w:eastAsia="Times New Roman" w:hAnsi="Arial" w:cs="Arial"/>
          <w:b/>
          <w:bCs/>
          <w:iCs/>
          <w:sz w:val="24"/>
        </w:rPr>
        <w:t>Dm</w:t>
      </w:r>
      <w:r>
        <w:rPr>
          <w:rFonts w:ascii="Arial" w:eastAsia="Times New Roman" w:hAnsi="Arial" w:cs="Arial"/>
          <w:b/>
          <w:bCs/>
          <w:iCs/>
          <w:sz w:val="24"/>
        </w:rPr>
        <w:t xml:space="preserve">    Am</w:t>
      </w:r>
    </w:p>
    <w:p w14:paraId="38A6FAC8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iCs/>
          <w:sz w:val="24"/>
        </w:rPr>
      </w:pPr>
      <w:r w:rsidRPr="00C821F2">
        <w:rPr>
          <w:rFonts w:ascii="Arial" w:eastAsia="Times New Roman" w:hAnsi="Arial" w:cs="Arial"/>
          <w:bCs/>
          <w:sz w:val="24"/>
          <w:szCs w:val="24"/>
        </w:rPr>
        <w:t>Under my umbrella</w:t>
      </w:r>
    </w:p>
    <w:p w14:paraId="78EF9FFF" w14:textId="2D9E3FBC" w:rsidR="002A7F23" w:rsidRPr="00C821F2" w:rsidRDefault="00F305E9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</w:rPr>
        <w:t>F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        G  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      </w:t>
      </w:r>
      <w:r w:rsidR="0022285B">
        <w:rPr>
          <w:rFonts w:ascii="Arial" w:eastAsia="Times New Roman" w:hAnsi="Arial" w:cs="Arial"/>
          <w:b/>
          <w:bCs/>
          <w:iCs/>
          <w:sz w:val="24"/>
        </w:rPr>
        <w:t xml:space="preserve">  </w:t>
      </w:r>
      <w:r>
        <w:rPr>
          <w:rFonts w:ascii="Arial" w:eastAsia="Times New Roman" w:hAnsi="Arial" w:cs="Arial"/>
          <w:b/>
          <w:bCs/>
          <w:iCs/>
          <w:sz w:val="24"/>
        </w:rPr>
        <w:t>Dm</w:t>
      </w:r>
    </w:p>
    <w:p w14:paraId="1BD9F592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iCs/>
          <w:sz w:val="24"/>
        </w:rPr>
      </w:pPr>
      <w:r w:rsidRPr="00C821F2">
        <w:rPr>
          <w:rFonts w:ascii="Arial" w:eastAsia="Times New Roman" w:hAnsi="Arial" w:cs="Arial"/>
          <w:bCs/>
          <w:sz w:val="24"/>
          <w:szCs w:val="24"/>
        </w:rPr>
        <w:t>All that summer we enjoyed it</w:t>
      </w:r>
    </w:p>
    <w:p w14:paraId="13AEA64D" w14:textId="77777777" w:rsidR="002A7F23" w:rsidRPr="00C821F2" w:rsidRDefault="00F305E9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</w:rPr>
        <w:t>Bb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                           </w:t>
      </w:r>
      <w:r>
        <w:rPr>
          <w:rFonts w:ascii="Arial" w:eastAsia="Times New Roman" w:hAnsi="Arial" w:cs="Arial"/>
          <w:b/>
          <w:bCs/>
          <w:iCs/>
          <w:sz w:val="24"/>
        </w:rPr>
        <w:t>A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>7</w:t>
      </w:r>
    </w:p>
    <w:p w14:paraId="2E2E9DA8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iCs/>
          <w:sz w:val="24"/>
        </w:rPr>
      </w:pPr>
      <w:r w:rsidRPr="00C821F2">
        <w:rPr>
          <w:rFonts w:ascii="Arial" w:eastAsia="Times New Roman" w:hAnsi="Arial" w:cs="Arial"/>
          <w:bCs/>
          <w:sz w:val="24"/>
          <w:szCs w:val="24"/>
        </w:rPr>
        <w:t>Wind and rain and shine</w:t>
      </w:r>
    </w:p>
    <w:p w14:paraId="4D630D06" w14:textId="0A960CAB" w:rsidR="002A7F23" w:rsidRPr="00C821F2" w:rsidRDefault="00032F6F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Cs/>
          <w:sz w:val="24"/>
        </w:rPr>
      </w:pPr>
      <w:r>
        <w:rPr>
          <w:noProof/>
        </w:rPr>
        <w:pict w14:anchorId="1C77C76F">
          <v:group id="Group 148" o:spid="_x0000_s1044" style="position:absolute;margin-left:344.6pt;margin-top:11.3pt;width:57.9pt;height:95.4pt;z-index:25166643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">
            <v:shape id="TextBox 121" o:spid="_x0000_s1045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14:paraId="5090BF0D" w14:textId="77777777" w:rsidR="00C821F2" w:rsidRDefault="00C821F2" w:rsidP="00C82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C821F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  <v:shape id="Picture 3" o:spid="_x0000_s1046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DdonEAAAA2gAAAA8AAABkcnMvZG93bnJldi54bWxEj0FrAjEUhO8F/0N4BS+lZq1Q2tW4LIJF&#10;vdS1Xrw9kudm6eZl2URd/31TKPQ4zMw3zKIYXCuu1IfGs4LpJANBrL1puFZw/Fo/v4EIEdlg65kU&#10;3ClAsRw9LDA3/sYVXQ+xFgnCIUcFNsYulzJoSw7DxHfEyTv73mFMsq+l6fGW4K6VL1n2Kh02nBYs&#10;drSypL8PF6fgo65W70+zk+625S7qvR52n5VVavw4lHMQkYb4H/5rb4yCGfxeSTd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DdonEAAAA2gAAAA8AAAAAAAAAAAAAAAAA&#10;nwIAAGRycy9kb3ducmV2LnhtbFBLBQYAAAAABAAEAPcAAACQAwAAAAA=&#10;">
              <v:imagedata r:id="rId11" o:title="chord_1202"/>
            </v:shape>
          </v:group>
        </w:pict>
      </w:r>
      <w:r>
        <w:rPr>
          <w:noProof/>
        </w:rPr>
        <w:pict w14:anchorId="4C8B70EB">
          <v:group id="Group 167" o:spid="_x0000_s1059" style="position:absolute;margin-left:407.1pt;margin-top:12.05pt;width:57.9pt;height:96pt;z-index:251672576" coordorigin=",160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">
            <v:shape id="Picture 2" o:spid="_x0000_s1060" type="#_x0000_t75" alt="http://www.alligatorboogaloo.com/uke/chords/chord_2100.gif" style="position:absolute;top:285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IZXrDAAAA2gAAAA8AAABkcnMvZG93bnJldi54bWxEj0FrwkAUhO8F/8PyhN7qRi1FomsIgaIH&#10;L009eHxmn8li9m3Mbk3qr+8WCj0OM/MNs8lG24o79d44VjCfJSCIK6cN1wqOn+8vKxA+IGtsHZOC&#10;b/KQbSdPG0y1G/iD7mWoRYSwT1FBE0KXSumrhiz6meuIo3dxvcUQZV9L3eMQ4baViyR5kxYNx4UG&#10;Oyoaqq7ll1Wwy81D29tyXxyKcxhKc9LF/FWp5+mYr0EEGsN/+K+91woW8Hsl3g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0hlesMAAADaAAAADwAAAAAAAAAAAAAAAACf&#10;AgAAZHJzL2Rvd25yZXYueG1sUEsFBgAAAAAEAAQA9wAAAI8DAAAAAA==&#10;">
              <v:imagedata r:id="rId12" o:title="chord_2100"/>
            </v:shape>
            <v:shape id="TextBox 152" o:spid="_x0000_s1061" type="#_x0000_t202" style="position:absolute;left:1100;top:160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7AD4FA4E" w14:textId="77777777" w:rsidR="00F305E9" w:rsidRDefault="00F305E9" w:rsidP="00F305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305E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A98492A">
          <v:group id="_x0000_s1085" style="position:absolute;margin-left:469.35pt;margin-top:13.8pt;width:57.9pt;height:95.35pt;z-index:2516858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">
            <v:shape id="Picture 2" o:spid="_x0000_s108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">
              <v:imagedata r:id="rId13" o:title=""/>
            </v:shape>
            <v:shape id="TextBox 138" o:spid="_x0000_s1087" type="#_x0000_t202" style="position:absolute;left:1015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37379171" w14:textId="77777777" w:rsidR="00BF2E12" w:rsidRDefault="00BF2E12" w:rsidP="00BF2E1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F2E12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Gm</w:t>
                    </w:r>
                  </w:p>
                </w:txbxContent>
              </v:textbox>
            </v:shape>
          </v:group>
        </w:pict>
      </w:r>
      <w:r w:rsidR="00F305E9">
        <w:rPr>
          <w:rFonts w:ascii="Arial" w:eastAsia="Times New Roman" w:hAnsi="Arial" w:cs="Arial"/>
          <w:b/>
          <w:bCs/>
          <w:iCs/>
          <w:sz w:val="24"/>
        </w:rPr>
        <w:t>Dm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    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 </w:t>
      </w:r>
      <w:r w:rsidR="00F305E9">
        <w:rPr>
          <w:rFonts w:ascii="Arial" w:eastAsia="Times New Roman" w:hAnsi="Arial" w:cs="Arial"/>
          <w:b/>
          <w:bCs/>
          <w:iCs/>
          <w:sz w:val="24"/>
        </w:rPr>
        <w:t>Am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    </w:t>
      </w:r>
      <w:r w:rsidR="00F305E9">
        <w:rPr>
          <w:rFonts w:ascii="Arial" w:eastAsia="Times New Roman" w:hAnsi="Arial" w:cs="Arial"/>
          <w:b/>
          <w:bCs/>
          <w:iCs/>
          <w:sz w:val="24"/>
        </w:rPr>
        <w:t>Dm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     </w:t>
      </w:r>
      <w:r w:rsidR="00F305E9">
        <w:rPr>
          <w:rFonts w:ascii="Arial" w:eastAsia="Times New Roman" w:hAnsi="Arial" w:cs="Arial"/>
          <w:b/>
          <w:bCs/>
          <w:iCs/>
          <w:sz w:val="24"/>
        </w:rPr>
        <w:t>Am</w:t>
      </w:r>
    </w:p>
    <w:p w14:paraId="6BF77498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iCs/>
          <w:sz w:val="24"/>
        </w:rPr>
      </w:pPr>
      <w:r w:rsidRPr="00C821F2">
        <w:rPr>
          <w:rFonts w:ascii="Arial" w:eastAsia="Times New Roman" w:hAnsi="Arial" w:cs="Arial"/>
          <w:bCs/>
          <w:sz w:val="24"/>
          <w:szCs w:val="24"/>
        </w:rPr>
        <w:t>That umbrella, we employed it</w:t>
      </w:r>
    </w:p>
    <w:p w14:paraId="0F40EE1F" w14:textId="285ABC5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21F2">
        <w:rPr>
          <w:rFonts w:ascii="Arial" w:eastAsia="Times New Roman" w:hAnsi="Arial" w:cs="Arial"/>
          <w:b/>
          <w:bCs/>
          <w:iCs/>
          <w:sz w:val="24"/>
        </w:rPr>
        <w:t xml:space="preserve">     </w:t>
      </w:r>
      <w:r w:rsidR="00F305E9">
        <w:rPr>
          <w:rFonts w:ascii="Arial" w:eastAsia="Times New Roman" w:hAnsi="Arial" w:cs="Arial"/>
          <w:b/>
          <w:bCs/>
          <w:iCs/>
          <w:sz w:val="24"/>
        </w:rPr>
        <w:t>Dm</w:t>
      </w:r>
      <w:r w:rsidRPr="00C821F2">
        <w:rPr>
          <w:rFonts w:ascii="Arial" w:eastAsia="Times New Roman" w:hAnsi="Arial" w:cs="Arial"/>
          <w:b/>
          <w:bCs/>
          <w:iCs/>
          <w:sz w:val="24"/>
        </w:rPr>
        <w:t xml:space="preserve">       </w:t>
      </w:r>
      <w:r w:rsidR="00F305E9">
        <w:rPr>
          <w:rFonts w:ascii="Arial" w:eastAsia="Times New Roman" w:hAnsi="Arial" w:cs="Arial"/>
          <w:b/>
          <w:bCs/>
          <w:iCs/>
          <w:sz w:val="24"/>
        </w:rPr>
        <w:t>Am</w:t>
      </w:r>
      <w:r w:rsidRPr="00C821F2">
        <w:rPr>
          <w:rFonts w:ascii="Arial" w:eastAsia="Times New Roman" w:hAnsi="Arial" w:cs="Arial"/>
          <w:b/>
          <w:bCs/>
          <w:iCs/>
          <w:sz w:val="24"/>
        </w:rPr>
        <w:t xml:space="preserve">       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</w:t>
      </w:r>
      <w:r w:rsidRPr="00C821F2">
        <w:rPr>
          <w:rFonts w:ascii="Arial" w:eastAsia="Times New Roman" w:hAnsi="Arial" w:cs="Arial"/>
          <w:b/>
          <w:bCs/>
          <w:iCs/>
          <w:sz w:val="24"/>
        </w:rPr>
        <w:t xml:space="preserve"> </w:t>
      </w:r>
      <w:r w:rsidR="00F305E9">
        <w:rPr>
          <w:rFonts w:ascii="Arial" w:eastAsia="Times New Roman" w:hAnsi="Arial" w:cs="Arial"/>
          <w:b/>
          <w:bCs/>
          <w:iCs/>
          <w:sz w:val="24"/>
        </w:rPr>
        <w:t>Dm</w:t>
      </w:r>
    </w:p>
    <w:p w14:paraId="48FBDB53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iCs/>
          <w:sz w:val="24"/>
        </w:rPr>
      </w:pPr>
      <w:r w:rsidRPr="00C821F2">
        <w:rPr>
          <w:rFonts w:ascii="Arial" w:eastAsia="Times New Roman" w:hAnsi="Arial" w:cs="Arial"/>
          <w:bCs/>
          <w:sz w:val="24"/>
          <w:szCs w:val="24"/>
        </w:rPr>
        <w:t>By August she was mine</w:t>
      </w:r>
    </w:p>
    <w:p w14:paraId="0119E49C" w14:textId="6FED7BAF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iCs/>
          <w:sz w:val="24"/>
        </w:rPr>
      </w:pPr>
    </w:p>
    <w:p w14:paraId="5963E5E6" w14:textId="77777777" w:rsidR="002A7F23" w:rsidRPr="00BF2E12" w:rsidRDefault="002A7F23" w:rsidP="00BF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bCs/>
          <w:iCs/>
          <w:sz w:val="24"/>
          <w:highlight w:val="yellow"/>
        </w:rPr>
      </w:pP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Chorus:</w:t>
      </w:r>
    </w:p>
    <w:p w14:paraId="4DC38374" w14:textId="77777777" w:rsidR="002A7F23" w:rsidRPr="00BF2E12" w:rsidRDefault="00F305E9" w:rsidP="00BF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F</w:t>
      </w:r>
      <w:r w:rsidR="002A7F23"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 xml:space="preserve">                     </w:t>
      </w: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E</w:t>
      </w:r>
      <w:r w:rsidR="002A7F23"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 xml:space="preserve">7                      </w:t>
      </w: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Am</w:t>
      </w:r>
      <w:r w:rsidR="002A7F23"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 xml:space="preserve">      </w:t>
      </w: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G</w:t>
      </w:r>
      <w:r w:rsidR="002A7F23"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 xml:space="preserve">       </w:t>
      </w: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F</w:t>
      </w:r>
    </w:p>
    <w:p w14:paraId="6096DA79" w14:textId="77777777" w:rsidR="002A7F23" w:rsidRPr="00BF2E12" w:rsidRDefault="002A7F23" w:rsidP="00BF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highlight w:val="yellow"/>
        </w:rPr>
      </w:pPr>
      <w:r w:rsidRPr="00BF2E12">
        <w:rPr>
          <w:rFonts w:ascii="Arial" w:eastAsia="Times New Roman" w:hAnsi="Arial" w:cs="Arial"/>
          <w:bCs/>
          <w:sz w:val="24"/>
          <w:szCs w:val="24"/>
          <w:highlight w:val="yellow"/>
        </w:rPr>
        <w:t>Every morning I would see her waiting at the stop</w:t>
      </w:r>
    </w:p>
    <w:p w14:paraId="16482BED" w14:textId="56927323" w:rsidR="002A7F23" w:rsidRPr="00BF2E12" w:rsidRDefault="002A7F23" w:rsidP="00BF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 xml:space="preserve">              </w:t>
      </w:r>
      <w:r w:rsidR="00D26A9E"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 xml:space="preserve"> </w:t>
      </w: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 xml:space="preserve">           </w:t>
      </w:r>
      <w:r w:rsidR="00F305E9"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G</w:t>
      </w:r>
      <w:r w:rsidR="00BF2E12"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m</w:t>
      </w: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 xml:space="preserve">                                 </w:t>
      </w:r>
      <w:r w:rsidR="00F305E9"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E</w:t>
      </w: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 xml:space="preserve">7                           </w:t>
      </w:r>
      <w:r w:rsidR="00F305E9"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A</w:t>
      </w:r>
    </w:p>
    <w:p w14:paraId="69C9E003" w14:textId="77777777" w:rsidR="002A7F23" w:rsidRPr="00BF2E12" w:rsidRDefault="002A7F23" w:rsidP="00BF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highlight w:val="yellow"/>
        </w:rPr>
      </w:pPr>
      <w:r w:rsidRPr="00BF2E12">
        <w:rPr>
          <w:rFonts w:ascii="Arial" w:eastAsia="Times New Roman" w:hAnsi="Arial" w:cs="Arial"/>
          <w:bCs/>
          <w:sz w:val="24"/>
          <w:szCs w:val="24"/>
          <w:highlight w:val="yellow"/>
        </w:rPr>
        <w:t>Sometimes she shopped and she would show me what she bought</w:t>
      </w:r>
    </w:p>
    <w:p w14:paraId="00A3C6C9" w14:textId="77777777" w:rsidR="00D26A9E" w:rsidRPr="00BF2E12" w:rsidRDefault="00F305E9" w:rsidP="00BF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F</w:t>
      </w:r>
      <w:r w:rsidR="00D26A9E"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 xml:space="preserve">                   </w:t>
      </w: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E</w:t>
      </w:r>
      <w:r w:rsidR="00D26A9E"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 xml:space="preserve">7                    </w:t>
      </w: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Am</w:t>
      </w:r>
      <w:r w:rsidR="00D26A9E"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 xml:space="preserve">           </w:t>
      </w: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G</w:t>
      </w:r>
      <w:r w:rsidR="00D26A9E"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 xml:space="preserve">         </w:t>
      </w: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F</w:t>
      </w:r>
    </w:p>
    <w:p w14:paraId="260DAB84" w14:textId="77777777" w:rsidR="002A7F23" w:rsidRPr="00BF2E12" w:rsidRDefault="002A7F23" w:rsidP="00BF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  <w:highlight w:val="yellow"/>
        </w:rPr>
      </w:pPr>
      <w:r w:rsidRPr="00BF2E12">
        <w:rPr>
          <w:rFonts w:ascii="Arial" w:eastAsia="Times New Roman" w:hAnsi="Arial" w:cs="Arial"/>
          <w:bCs/>
          <w:sz w:val="24"/>
          <w:szCs w:val="24"/>
          <w:highlight w:val="yellow"/>
        </w:rPr>
        <w:t>Other people stared as if we were both quite insane</w:t>
      </w:r>
    </w:p>
    <w:p w14:paraId="7579BE05" w14:textId="77777777" w:rsidR="00D26A9E" w:rsidRPr="00BF2E12" w:rsidRDefault="00D26A9E" w:rsidP="00BF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 xml:space="preserve">                      </w:t>
      </w:r>
      <w:r w:rsidR="00F305E9"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G</w:t>
      </w: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 xml:space="preserve">                             </w:t>
      </w:r>
      <w:r w:rsidR="00F305E9"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E</w:t>
      </w:r>
      <w:r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 xml:space="preserve">7                    </w:t>
      </w:r>
      <w:r w:rsidR="00F305E9" w:rsidRPr="00BF2E12">
        <w:rPr>
          <w:rFonts w:ascii="Arial" w:eastAsia="Times New Roman" w:hAnsi="Arial" w:cs="Arial"/>
          <w:b/>
          <w:bCs/>
          <w:iCs/>
          <w:sz w:val="24"/>
          <w:highlight w:val="yellow"/>
        </w:rPr>
        <w:t>A</w:t>
      </w:r>
    </w:p>
    <w:p w14:paraId="5A7BADB4" w14:textId="77777777" w:rsidR="002A7F23" w:rsidRPr="00C821F2" w:rsidRDefault="002A7F23" w:rsidP="00BF2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Arial" w:eastAsia="Times New Roman" w:hAnsi="Arial" w:cs="Arial"/>
          <w:bCs/>
          <w:sz w:val="24"/>
          <w:szCs w:val="24"/>
        </w:rPr>
      </w:pPr>
      <w:r w:rsidRPr="00BF2E12">
        <w:rPr>
          <w:rFonts w:ascii="Arial" w:eastAsia="Times New Roman" w:hAnsi="Arial" w:cs="Arial"/>
          <w:bCs/>
          <w:sz w:val="24"/>
          <w:szCs w:val="24"/>
          <w:highlight w:val="yellow"/>
        </w:rPr>
        <w:t>Someday my name and hers are going to be the same</w:t>
      </w:r>
    </w:p>
    <w:p w14:paraId="55C3B991" w14:textId="11BFFEE1" w:rsidR="002A7F23" w:rsidRPr="00C821F2" w:rsidRDefault="0022285B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noProof/>
        </w:rPr>
        <w:pict w14:anchorId="4CB6327C">
          <v:shape id="Text Box 2" o:spid="_x0000_s1083" type="#_x0000_t202" style="position:absolute;margin-left:314.75pt;margin-top:14pt;width:212.5pt;height:306.75pt;z-index:251659263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CUAleJPQIAAIsEAAAOAAAAAAAA&#10;AAAAAAAAAC4CAABkcnMvZTJvRG9jLnhtbFBLAQItABQABgAIAAAAIQCL2vdo2wAAAAQBAAAPAAAA&#10;AAAAAAAAAAAAAJcEAABkcnMvZG93bnJldi54bWxQSwUGAAAAAAQABADzAAAAnwUAAAAA&#10;">
            <v:textbox>
              <w:txbxContent>
                <w:p w14:paraId="2DF713D4" w14:textId="77777777" w:rsidR="00022377" w:rsidRPr="00BF2E12" w:rsidRDefault="00022377" w:rsidP="00022377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  <w:rPr>
                      <w:sz w:val="14"/>
                      <w:szCs w:val="14"/>
                    </w:rPr>
                  </w:pPr>
                  <w:r w:rsidRPr="00BF2E12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</w:p>
    <w:p w14:paraId="50B2CE16" w14:textId="675D77D5" w:rsidR="00D26A9E" w:rsidRPr="00C821F2" w:rsidRDefault="00032F6F" w:rsidP="00D26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OLE_LINK3"/>
      <w:bookmarkStart w:id="1" w:name="OLE_LINK4"/>
      <w:r>
        <w:rPr>
          <w:noProof/>
        </w:rPr>
        <w:pict w14:anchorId="04BB996A">
          <v:group id="_x0000_s1071" style="position:absolute;margin-left:322.2pt;margin-top:8.9pt;width:57.9pt;height:94.5pt;z-index:25167564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">
            <v:shape id="Picture 2" o:spid="_x0000_s1072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14" o:title="chord_0003"/>
            </v:shape>
            <v:shape id="TextBox 89" o:spid="_x0000_s1073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4566450B" w14:textId="77777777" w:rsidR="00F305E9" w:rsidRDefault="00F305E9" w:rsidP="00F305E9">
                    <w:pPr>
                      <w:pStyle w:val="NormalWeb"/>
                      <w:spacing w:before="0" w:beforeAutospacing="0" w:after="0" w:afterAutospacing="0"/>
                    </w:pPr>
                    <w:r w:rsidRPr="00F305E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1491358">
          <v:group id="_x0000_s1074" style="position:absolute;margin-left:453.25pt;margin-top:7.4pt;width:66pt;height:96pt;z-index:251683840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">
            <v:shape id="Picture 8" o:spid="_x0000_s1075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m0MS+AAAA2gAAAA8AAABkcnMvZG93bnJldi54bWxET82KwjAQvgu+QxjBi2iqrItU06KC4GER&#10;rPsAQzO2xWZSkmi7b785CB4/vv9dPphWvMj5xrKC5SIBQVxa3XCl4Pd2mm9A+ICssbVMCv7IQ56N&#10;RztMte35Sq8iVCKGsE9RQR1Cl0rpy5oM+oXtiCN3t85giNBVUjvsY7hp5SpJvqXBhmNDjR0dayof&#10;xdMo0INLDsXP182vT7NZ3/rLclVelJpOhv0WRKAhfMRv91kriFvjlXgDZP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4m0MS+AAAA2gAAAA8AAAAAAAAAAAAAAAAAnwIAAGRy&#10;cy9kb3ducmV2LnhtbFBLBQYAAAAABAAEAPcAAACKAwAAAAA=&#10;">
              <v:imagedata r:id="rId8" o:title="chord_3211"/>
            </v:shape>
            <v:shape id="TextBox 177" o:spid="_x0000_s1076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14:paraId="35D67AA8" w14:textId="77777777" w:rsidR="00F305E9" w:rsidRDefault="00F305E9" w:rsidP="00F305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305E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B77C174">
          <v:group id="_x0000_s1065" style="position:absolute;margin-left:390pt;margin-top:8pt;width:57.9pt;height:95.4pt;z-index:251677696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">
            <v:shape id="Picture 8" o:spid="_x0000_s1066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+mi8AAAA2gAAAA8AAABkcnMvZG93bnJldi54bWxET0sKwjAQ3QveIYzgTlNdiFSjqCAIiuAf&#10;d2MztsVmUpqo9fZmIbh8vP94WptCvKhyuWUFvW4EgjixOudUwfGw7AxBOI+ssbBMCj7kYDppNsYY&#10;a/vmHb32PhUhhF2MCjLvy1hKl2Rk0HVtSRy4u60M+gCrVOoK3yHcFLIfRQNpMOfQkGFJi4ySx/5p&#10;FKy365O93tCcD/OkLi+bs9nZvlLtVj0bgfBU+7/4515pBWFruBJugJx8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ZsfpovAAAANoAAAAPAAAAAAAAAAAAAAAAAJ8CAABkcnMv&#10;ZG93bnJldi54bWxQSwUGAAAAAAQABAD3AAAAiAMAAAAA&#10;">
              <v:imagedata r:id="rId5" o:title="chord_2210"/>
            </v:shape>
            <v:shape id="TextBox 108" o:spid="_x0000_s1067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14:paraId="3E2C8DC6" w14:textId="77777777" w:rsidR="00F305E9" w:rsidRDefault="00F305E9" w:rsidP="00F305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305E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 w:rsidR="00F305E9">
        <w:rPr>
          <w:rFonts w:ascii="Arial" w:eastAsia="Times New Roman" w:hAnsi="Arial" w:cs="Arial"/>
          <w:b/>
          <w:bCs/>
          <w:iCs/>
          <w:sz w:val="24"/>
        </w:rPr>
        <w:t>Dm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     </w:t>
      </w:r>
      <w:r w:rsidR="00F305E9">
        <w:rPr>
          <w:rFonts w:ascii="Arial" w:eastAsia="Times New Roman" w:hAnsi="Arial" w:cs="Arial"/>
          <w:b/>
          <w:bCs/>
          <w:iCs/>
          <w:sz w:val="24"/>
        </w:rPr>
        <w:t>Am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  </w:t>
      </w:r>
      <w:r w:rsidR="00F305E9">
        <w:rPr>
          <w:rFonts w:ascii="Arial" w:eastAsia="Times New Roman" w:hAnsi="Arial" w:cs="Arial"/>
          <w:b/>
          <w:bCs/>
          <w:iCs/>
          <w:sz w:val="24"/>
        </w:rPr>
        <w:t>Dm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        </w:t>
      </w:r>
      <w:r w:rsidR="00F305E9">
        <w:rPr>
          <w:rFonts w:ascii="Arial" w:eastAsia="Times New Roman" w:hAnsi="Arial" w:cs="Arial"/>
          <w:b/>
          <w:bCs/>
          <w:iCs/>
          <w:sz w:val="24"/>
        </w:rPr>
        <w:t>Am</w:t>
      </w:r>
    </w:p>
    <w:bookmarkEnd w:id="0"/>
    <w:bookmarkEnd w:id="1"/>
    <w:p w14:paraId="7698F6BC" w14:textId="2BAC72E1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821F2">
        <w:rPr>
          <w:rFonts w:ascii="Arial" w:eastAsia="Times New Roman" w:hAnsi="Arial" w:cs="Arial"/>
          <w:bCs/>
          <w:sz w:val="24"/>
          <w:szCs w:val="24"/>
        </w:rPr>
        <w:t>That's the way the whole thing started</w:t>
      </w:r>
    </w:p>
    <w:p w14:paraId="653E74D8" w14:textId="19704FBF" w:rsidR="00D26A9E" w:rsidRPr="00C821F2" w:rsidRDefault="00F305E9" w:rsidP="00D26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</w:rPr>
        <w:t>Dm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</w:t>
      </w:r>
      <w:r>
        <w:rPr>
          <w:rFonts w:ascii="Arial" w:eastAsia="Times New Roman" w:hAnsi="Arial" w:cs="Arial"/>
          <w:b/>
          <w:bCs/>
          <w:iCs/>
          <w:sz w:val="24"/>
        </w:rPr>
        <w:t>Am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</w:t>
      </w:r>
      <w:r>
        <w:rPr>
          <w:rFonts w:ascii="Arial" w:eastAsia="Times New Roman" w:hAnsi="Arial" w:cs="Arial"/>
          <w:b/>
          <w:bCs/>
          <w:iCs/>
          <w:sz w:val="24"/>
        </w:rPr>
        <w:t>Dm</w:t>
      </w:r>
      <w:r w:rsidR="00032F6F">
        <w:rPr>
          <w:rFonts w:ascii="Arial" w:eastAsia="Times New Roman" w:hAnsi="Arial" w:cs="Arial"/>
          <w:b/>
          <w:bCs/>
          <w:iCs/>
          <w:sz w:val="24"/>
        </w:rPr>
        <w:t xml:space="preserve">   Am</w:t>
      </w:r>
    </w:p>
    <w:p w14:paraId="281567B3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821F2">
        <w:rPr>
          <w:rFonts w:ascii="Arial" w:eastAsia="Times New Roman" w:hAnsi="Arial" w:cs="Arial"/>
          <w:bCs/>
          <w:sz w:val="24"/>
          <w:szCs w:val="24"/>
        </w:rPr>
        <w:t>Silly but it's true</w:t>
      </w:r>
    </w:p>
    <w:p w14:paraId="583800B6" w14:textId="77777777" w:rsidR="00D26A9E" w:rsidRPr="00C821F2" w:rsidRDefault="00F305E9" w:rsidP="00D26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</w:rPr>
        <w:t>Dm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  </w:t>
      </w:r>
      <w:r>
        <w:rPr>
          <w:rFonts w:ascii="Arial" w:eastAsia="Times New Roman" w:hAnsi="Arial" w:cs="Arial"/>
          <w:b/>
          <w:bCs/>
          <w:iCs/>
          <w:sz w:val="24"/>
        </w:rPr>
        <w:t>Am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</w:t>
      </w:r>
      <w:r>
        <w:rPr>
          <w:rFonts w:ascii="Arial" w:eastAsia="Times New Roman" w:hAnsi="Arial" w:cs="Arial"/>
          <w:b/>
          <w:bCs/>
          <w:iCs/>
          <w:sz w:val="24"/>
        </w:rPr>
        <w:t>Dm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  </w:t>
      </w:r>
      <w:r>
        <w:rPr>
          <w:rFonts w:ascii="Arial" w:eastAsia="Times New Roman" w:hAnsi="Arial" w:cs="Arial"/>
          <w:b/>
          <w:bCs/>
          <w:iCs/>
          <w:sz w:val="24"/>
        </w:rPr>
        <w:t>Am</w:t>
      </w:r>
    </w:p>
    <w:p w14:paraId="77803947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821F2">
        <w:rPr>
          <w:rFonts w:ascii="Arial" w:eastAsia="Times New Roman" w:hAnsi="Arial" w:cs="Arial"/>
          <w:bCs/>
          <w:sz w:val="24"/>
          <w:szCs w:val="24"/>
        </w:rPr>
        <w:t>Thinkin' of a sweet romance</w:t>
      </w:r>
    </w:p>
    <w:p w14:paraId="0D225FF8" w14:textId="34AD5F8E" w:rsidR="00D26A9E" w:rsidRPr="00C821F2" w:rsidRDefault="00F305E9" w:rsidP="00D26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</w:rPr>
        <w:t>Dm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     </w:t>
      </w:r>
      <w:r>
        <w:rPr>
          <w:rFonts w:ascii="Arial" w:eastAsia="Times New Roman" w:hAnsi="Arial" w:cs="Arial"/>
          <w:b/>
          <w:bCs/>
          <w:iCs/>
          <w:sz w:val="24"/>
        </w:rPr>
        <w:t>Am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</w:t>
      </w:r>
      <w:r>
        <w:rPr>
          <w:rFonts w:ascii="Arial" w:eastAsia="Times New Roman" w:hAnsi="Arial" w:cs="Arial"/>
          <w:b/>
          <w:bCs/>
          <w:iCs/>
          <w:sz w:val="24"/>
        </w:rPr>
        <w:t>Dm</w:t>
      </w:r>
      <w:r w:rsidR="00032F6F">
        <w:rPr>
          <w:rFonts w:ascii="Arial" w:eastAsia="Times New Roman" w:hAnsi="Arial" w:cs="Arial"/>
          <w:b/>
          <w:bCs/>
          <w:iCs/>
          <w:sz w:val="24"/>
        </w:rPr>
        <w:t xml:space="preserve">     Am</w:t>
      </w:r>
    </w:p>
    <w:p w14:paraId="7AC85447" w14:textId="07CB119B" w:rsidR="002A7F23" w:rsidRPr="00C821F2" w:rsidRDefault="00032F6F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noProof/>
        </w:rPr>
        <w:pict w14:anchorId="2BF92D3C">
          <v:group id="Group 149" o:spid="_x0000_s1080" style="position:absolute;margin-left:319.3pt;margin-top:11.65pt;width:57.9pt;height:95.35pt;z-index:251681792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">
            <v:shape id="Picture 2" o:spid="_x0000_s1081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arSDEAAAA2gAAAA8AAABkcnMvZG93bnJldi54bWxEj0FrwkAUhO8F/8PyhN7qxhyKja4iSiDQ&#10;CI2WgrdH9pkEs29Ddpuk/74rFHocZuYbZrObTCsG6l1jWcFyEYEgLq1uuFLweUlfViCcR9bYWiYF&#10;P+Rgt509bTDRduSChrOvRICwS1BB7X2XSOnKmgy6he2Ig3ezvUEfZF9J3eMY4KaVcRS9SoMNh4Ua&#10;OzrUVN7P30bBKXpP9fHrY8jy/Skv0mvzVsiDUs/zab8G4Wny/+G/dqYVxPC4Em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arSDEAAAA2gAAAA8AAAAAAAAAAAAAAAAA&#10;nwIAAGRycy9kb3ducmV2LnhtbFBLBQYAAAAABAAEAPcAAACQAwAAAAA=&#10;">
              <v:imagedata r:id="rId13" o:title="chord_0231"/>
            </v:shape>
            <v:shape id="TextBox 138" o:spid="_x0000_s1082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0F433685" w14:textId="77777777" w:rsidR="00F305E9" w:rsidRDefault="00F305E9" w:rsidP="00F305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305E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DDDA792">
          <v:group id="Group 128" o:spid="_x0000_s1062" style="position:absolute;margin-left:386.95pt;margin-top:10.6pt;width:60pt;height:95.4pt;z-index:251678720" coordorigin=",42978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">
            <v:shape id="Picture 11" o:spid="_x0000_s1063" type="#_x0000_t75" alt="http://www.alligatorboogaloo.com/uke/chords/chord_0331.gif" style="position:absolute;left:169;top:4560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mLUq/AAAA2wAAAA8AAABkcnMvZG93bnJldi54bWxET0uLwjAQvgv+hzAL3jTtKiLdpiIuigcP&#10;vi7exma2LdtMShO1/nsjCN7m43tOOu9MLW7UusqygngUgSDOra64UHA6roYzEM4ja6wtk4IHOZhn&#10;/V6KibZ33tPt4AsRQtglqKD0vkmkdHlJBt3INsSB+7OtQR9gW0jd4j2Em1p+R9FUGqw4NJTY0LKk&#10;/P9wNQouEW7tro7H5oyneKK1/l2svVKDr27xA8JT5z/it3ujw/wYXr+EA2T2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Zi1KvwAAANsAAAAPAAAAAAAAAAAAAAAAAJ8CAABk&#10;cnMvZG93bnJldi54bWxQSwUGAAAAAAQABAD3AAAAiwMAAAAA&#10;">
              <v:imagedata r:id="rId15" o:title="chord_0331"/>
            </v:shape>
            <v:shape id="TextBox 127" o:spid="_x0000_s1064" type="#_x0000_t202" style="position:absolute;top:42978;width:7620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<v:textbox style="mso-fit-shape-to-text:t">
                <w:txbxContent>
                  <w:p w14:paraId="4A40C48A" w14:textId="77777777" w:rsidR="00F305E9" w:rsidRDefault="00F305E9" w:rsidP="00F305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305E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Bb</w:t>
                    </w:r>
                  </w:p>
                </w:txbxContent>
              </v:textbox>
            </v:shape>
          </v:group>
        </w:pict>
      </w:r>
      <w:r w:rsidR="00BF2E12">
        <w:rPr>
          <w:noProof/>
        </w:rPr>
        <w:drawing>
          <wp:anchor distT="0" distB="0" distL="114300" distR="114300" simplePos="0" relativeHeight="251660288" behindDoc="0" locked="0" layoutInCell="1" allowOverlap="1" wp14:anchorId="7B725F5B" wp14:editId="6BF98FE7">
            <wp:simplePos x="0" y="0"/>
            <wp:positionH relativeFrom="column">
              <wp:posOffset>5785485</wp:posOffset>
            </wp:positionH>
            <wp:positionV relativeFrom="paragraph">
              <wp:posOffset>86360</wp:posOffset>
            </wp:positionV>
            <wp:extent cx="751866" cy="12622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F23" w:rsidRPr="00C821F2">
        <w:rPr>
          <w:rFonts w:ascii="Arial" w:eastAsia="Times New Roman" w:hAnsi="Arial" w:cs="Arial"/>
          <w:bCs/>
          <w:sz w:val="24"/>
          <w:szCs w:val="24"/>
        </w:rPr>
        <w:t>Beginning in a queue</w:t>
      </w:r>
    </w:p>
    <w:p w14:paraId="725627EB" w14:textId="775CEBB7" w:rsidR="00D26A9E" w:rsidRPr="00C821F2" w:rsidRDefault="00F305E9" w:rsidP="00D26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</w:rPr>
        <w:t>F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        G</w:t>
      </w:r>
      <w:r w:rsidR="0022285B">
        <w:rPr>
          <w:rFonts w:ascii="Arial" w:eastAsia="Times New Roman" w:hAnsi="Arial" w:cs="Arial"/>
          <w:b/>
          <w:bCs/>
          <w:iCs/>
          <w:sz w:val="24"/>
        </w:rPr>
        <w:t xml:space="preserve">   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 </w:t>
      </w:r>
      <w:r>
        <w:rPr>
          <w:rFonts w:ascii="Arial" w:eastAsia="Times New Roman" w:hAnsi="Arial" w:cs="Arial"/>
          <w:b/>
          <w:bCs/>
          <w:iCs/>
          <w:sz w:val="24"/>
        </w:rPr>
        <w:t>Dm</w:t>
      </w:r>
    </w:p>
    <w:p w14:paraId="6E465396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821F2">
        <w:rPr>
          <w:rFonts w:ascii="Arial" w:eastAsia="Times New Roman" w:hAnsi="Arial" w:cs="Arial"/>
          <w:bCs/>
          <w:sz w:val="24"/>
          <w:szCs w:val="24"/>
        </w:rPr>
        <w:t>Came the sun the ice was melting</w:t>
      </w:r>
    </w:p>
    <w:p w14:paraId="1B018D04" w14:textId="77777777" w:rsidR="00D26A9E" w:rsidRPr="00C821F2" w:rsidRDefault="00F305E9" w:rsidP="00D26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</w:rPr>
        <w:t>Bb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                     </w:t>
      </w:r>
      <w:r>
        <w:rPr>
          <w:rFonts w:ascii="Arial" w:eastAsia="Times New Roman" w:hAnsi="Arial" w:cs="Arial"/>
          <w:b/>
          <w:bCs/>
          <w:iCs/>
          <w:sz w:val="24"/>
        </w:rPr>
        <w:t>A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>7</w:t>
      </w:r>
    </w:p>
    <w:p w14:paraId="258B9F1B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821F2">
        <w:rPr>
          <w:rFonts w:ascii="Arial" w:eastAsia="Times New Roman" w:hAnsi="Arial" w:cs="Arial"/>
          <w:bCs/>
          <w:sz w:val="24"/>
          <w:szCs w:val="24"/>
        </w:rPr>
        <w:t>No more sheltering now</w:t>
      </w:r>
    </w:p>
    <w:p w14:paraId="7863A1AD" w14:textId="77777777" w:rsidR="00D26A9E" w:rsidRPr="00C821F2" w:rsidRDefault="00F305E9" w:rsidP="00D26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Cs/>
          <w:sz w:val="24"/>
        </w:rPr>
      </w:pPr>
      <w:r>
        <w:rPr>
          <w:rFonts w:ascii="Arial" w:eastAsia="Times New Roman" w:hAnsi="Arial" w:cs="Arial"/>
          <w:b/>
          <w:bCs/>
          <w:iCs/>
          <w:sz w:val="24"/>
        </w:rPr>
        <w:t>Dm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 </w:t>
      </w:r>
      <w:r>
        <w:rPr>
          <w:rFonts w:ascii="Arial" w:eastAsia="Times New Roman" w:hAnsi="Arial" w:cs="Arial"/>
          <w:b/>
          <w:bCs/>
          <w:iCs/>
          <w:sz w:val="24"/>
        </w:rPr>
        <w:t>Am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    </w:t>
      </w:r>
      <w:r>
        <w:rPr>
          <w:rFonts w:ascii="Arial" w:eastAsia="Times New Roman" w:hAnsi="Arial" w:cs="Arial"/>
          <w:b/>
          <w:bCs/>
          <w:iCs/>
          <w:sz w:val="24"/>
        </w:rPr>
        <w:t>Dm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</w:t>
      </w:r>
      <w:r>
        <w:rPr>
          <w:rFonts w:ascii="Arial" w:eastAsia="Times New Roman" w:hAnsi="Arial" w:cs="Arial"/>
          <w:b/>
          <w:bCs/>
          <w:iCs/>
          <w:sz w:val="24"/>
        </w:rPr>
        <w:t>Am</w:t>
      </w:r>
    </w:p>
    <w:p w14:paraId="213E6602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821F2">
        <w:rPr>
          <w:rFonts w:ascii="Arial" w:eastAsia="Times New Roman" w:hAnsi="Arial" w:cs="Arial"/>
          <w:bCs/>
          <w:sz w:val="24"/>
          <w:szCs w:val="24"/>
        </w:rPr>
        <w:t>Nice to think that that umbrella</w:t>
      </w:r>
    </w:p>
    <w:p w14:paraId="71DC0D73" w14:textId="64FEB168" w:rsidR="00D26A9E" w:rsidRPr="00C821F2" w:rsidRDefault="00032F6F" w:rsidP="00D26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</w:rPr>
        <w:pict w14:anchorId="0B650781">
          <v:group id="_x0000_s1077" style="position:absolute;margin-left:321.6pt;margin-top:11.75pt;width:58.5pt;height:95.35pt;z-index:251682816" coordorigin="19050,30395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">
            <v:shape id="Picture 5" o:spid="_x0000_s1078" type="#_x0000_t75" alt="http://www.alligatorboogaloo.com/uke/chords/chord_0100.gif" style="position:absolute;left:19050;top:33009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y9+bDAAAA2gAAAA8AAABkcnMvZG93bnJldi54bWxEj0GLwjAUhO+C/yE8wYusqcKKdI0igrDo&#10;gmgF8fZo3rZlm5eaZLX+eyMIHoeZ+YaZLVpTiys5X1lWMBomIIhzqysuFByz9ccUhA/IGmvLpOBO&#10;HhbzbmeGqbY33tP1EAoRIexTVFCG0KRS+rwkg35oG+Lo/VpnMETpCqkd3iLc1HKcJBNpsOK4UGJD&#10;q5Lyv8O/UZCsz2a3c3weX5qferTNLpvTYKJUv9cuv0AEasM7/Gp/awWf8LwSb4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LL35sMAAADaAAAADwAAAAAAAAAAAAAAAACf&#10;AgAAZHJzL2Rvd25yZXYueG1sUEsFBgAAAAAEAAQA9wAAAI8DAAAAAA==&#10;">
              <v:imagedata r:id="rId9" o:title="chord_0100"/>
            </v:shape>
            <v:shape id="TextBox 153" o:spid="_x0000_s1079" type="#_x0000_t202" style="position:absolute;left:20066;top:303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7590B69C" w14:textId="77777777" w:rsidR="00F305E9" w:rsidRDefault="00F305E9" w:rsidP="00F305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305E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C45589A">
          <v:group id="Group 115" o:spid="_x0000_s1068" style="position:absolute;margin-left:391.9pt;margin-top:10.4pt;width:57.9pt;height:95.4pt;z-index:251676672" coordorigin="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">
            <v:shape id="Picture 5" o:spid="_x0000_s1069" type="#_x0000_t75" alt="http://www.alligatorboogaloo.com/uke/chords/chord_2220.gif" style="position:absolute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WnLzBAAAA2gAAAA8AAABkcnMvZG93bnJldi54bWxEj91qAjEUhO8F3yEcwTtNLFhkNYo/KKU3&#10;1tUHOGyOu4ubkyVJ3e3bNwWhl8PMfMOsNr1txJN8qB1rmE0VCOLCmZpLDbfrcbIAESKywcYxafih&#10;AJv1cLDCzLiOL/TMYykShEOGGqoY20zKUFRkMUxdS5y8u/MWY5K+lMZjl+C2kW9KvUuLNaeFClva&#10;V1Q88m+roT11hf9SsTS1WpzV7nD8nOeN1uNRv12CiNTH//Cr/WE0zOHvSroBcv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rWnLzBAAAA2gAAAA8AAAAAAAAAAAAAAAAAnwIA&#10;AGRycy9kb3ducmV2LnhtbFBLBQYAAAAABAAEAPcAAACNAwAAAAA=&#10;">
              <v:imagedata r:id="rId17" o:title="chord_2220"/>
            </v:shape>
            <v:shape id="TextBox 107" o:spid="_x0000_s1070" type="#_x0000_t202" style="position:absolute;left:1185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30717702" w14:textId="77777777" w:rsidR="00F305E9" w:rsidRDefault="00F305E9" w:rsidP="00F305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305E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B6337EF">
          <v:group id="Group 92" o:spid="_x0000_s1088" style="position:absolute;margin-left:458.25pt;margin-top:11.75pt;width:57.9pt;height:94.05pt;z-index:25168793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">
            <v:shape id="Picture 2" o:spid="_x0000_s1089" type="#_x0000_t75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">
              <v:imagedata r:id="rId18" o:title=""/>
            </v:shape>
            <v:shape id="TextBox 91" o:spid="_x0000_s1090" type="#_x0000_t202" style="position:absolute;left:761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60C89763" w14:textId="77777777" w:rsidR="00BF2E12" w:rsidRDefault="00BF2E12" w:rsidP="00BF2E1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F2E12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Gm</w:t>
                    </w:r>
                  </w:p>
                </w:txbxContent>
              </v:textbox>
            </v:shape>
          </v:group>
        </w:pict>
      </w:r>
      <w:r w:rsidR="00F305E9">
        <w:rPr>
          <w:rFonts w:ascii="Arial" w:eastAsia="Times New Roman" w:hAnsi="Arial" w:cs="Arial"/>
          <w:b/>
          <w:bCs/>
          <w:iCs/>
          <w:sz w:val="24"/>
        </w:rPr>
        <w:t>Dm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     </w:t>
      </w:r>
      <w:r w:rsidR="00F305E9">
        <w:rPr>
          <w:rFonts w:ascii="Arial" w:eastAsia="Times New Roman" w:hAnsi="Arial" w:cs="Arial"/>
          <w:b/>
          <w:bCs/>
          <w:iCs/>
          <w:sz w:val="24"/>
        </w:rPr>
        <w:t>Am</w:t>
      </w:r>
      <w:r w:rsidR="00D26A9E" w:rsidRPr="00C821F2">
        <w:rPr>
          <w:rFonts w:ascii="Arial" w:eastAsia="Times New Roman" w:hAnsi="Arial" w:cs="Arial"/>
          <w:b/>
          <w:bCs/>
          <w:iCs/>
          <w:sz w:val="24"/>
        </w:rPr>
        <w:t xml:space="preserve">  </w:t>
      </w:r>
      <w:r w:rsidR="00F305E9">
        <w:rPr>
          <w:rFonts w:ascii="Arial" w:eastAsia="Times New Roman" w:hAnsi="Arial" w:cs="Arial"/>
          <w:b/>
          <w:bCs/>
          <w:iCs/>
          <w:sz w:val="24"/>
        </w:rPr>
        <w:t>Dm</w:t>
      </w:r>
    </w:p>
    <w:p w14:paraId="21FCF3DC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821F2">
        <w:rPr>
          <w:rFonts w:ascii="Arial" w:eastAsia="Times New Roman" w:hAnsi="Arial" w:cs="Arial"/>
          <w:bCs/>
          <w:sz w:val="24"/>
          <w:szCs w:val="24"/>
        </w:rPr>
        <w:t>Led me to a vow</w:t>
      </w:r>
    </w:p>
    <w:p w14:paraId="0023F4CD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821F2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E730096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2E12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(Chorus)</w:t>
      </w:r>
    </w:p>
    <w:p w14:paraId="1CEA6977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21F2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</w:t>
      </w:r>
    </w:p>
    <w:p w14:paraId="67DCBC8A" w14:textId="77777777" w:rsidR="00F030DD" w:rsidRPr="00C821F2" w:rsidRDefault="00F030DD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821F2">
        <w:rPr>
          <w:rFonts w:ascii="Arial" w:eastAsia="Times New Roman" w:hAnsi="Arial" w:cs="Arial"/>
          <w:b/>
          <w:bCs/>
          <w:sz w:val="24"/>
          <w:szCs w:val="24"/>
        </w:rPr>
        <w:t>(Repeat  song through chorus)</w:t>
      </w:r>
    </w:p>
    <w:p w14:paraId="1A39F0D2" w14:textId="77777777" w:rsidR="002A7F23" w:rsidRPr="00C821F2" w:rsidRDefault="002A7F23" w:rsidP="002A7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BD87757" w14:textId="77777777" w:rsidR="00AE63D0" w:rsidRPr="00C821F2" w:rsidRDefault="00F305E9" w:rsidP="00D26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</w:rPr>
        <w:t>Dm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</w:t>
      </w:r>
      <w:r>
        <w:rPr>
          <w:rFonts w:ascii="Arial" w:eastAsia="Times New Roman" w:hAnsi="Arial" w:cs="Arial"/>
          <w:b/>
          <w:bCs/>
          <w:iCs/>
          <w:sz w:val="24"/>
        </w:rPr>
        <w:t>Am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</w:t>
      </w:r>
      <w:r>
        <w:rPr>
          <w:rFonts w:ascii="Arial" w:eastAsia="Times New Roman" w:hAnsi="Arial" w:cs="Arial"/>
          <w:b/>
          <w:bCs/>
          <w:iCs/>
          <w:sz w:val="24"/>
        </w:rPr>
        <w:t>Dm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</w:t>
      </w:r>
      <w:r>
        <w:rPr>
          <w:rFonts w:ascii="Arial" w:eastAsia="Times New Roman" w:hAnsi="Arial" w:cs="Arial"/>
          <w:b/>
          <w:bCs/>
          <w:iCs/>
          <w:sz w:val="24"/>
        </w:rPr>
        <w:t>Am</w:t>
      </w:r>
      <w:r w:rsidR="002A7F23" w:rsidRPr="00C821F2">
        <w:rPr>
          <w:rFonts w:ascii="Arial" w:eastAsia="Times New Roman" w:hAnsi="Arial" w:cs="Arial"/>
          <w:b/>
          <w:bCs/>
          <w:iCs/>
          <w:sz w:val="24"/>
        </w:rPr>
        <w:t xml:space="preserve"> (fade)</w:t>
      </w:r>
    </w:p>
    <w:sectPr w:rsidR="00AE63D0" w:rsidRPr="00C821F2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F23"/>
    <w:rsid w:val="00022377"/>
    <w:rsid w:val="00032F6F"/>
    <w:rsid w:val="001317A2"/>
    <w:rsid w:val="001868E6"/>
    <w:rsid w:val="0022285B"/>
    <w:rsid w:val="00280C21"/>
    <w:rsid w:val="00283F7F"/>
    <w:rsid w:val="002A7F23"/>
    <w:rsid w:val="002C49DE"/>
    <w:rsid w:val="00335455"/>
    <w:rsid w:val="003636C6"/>
    <w:rsid w:val="00443155"/>
    <w:rsid w:val="004E1B3C"/>
    <w:rsid w:val="00513FAA"/>
    <w:rsid w:val="005A04B0"/>
    <w:rsid w:val="005A1A66"/>
    <w:rsid w:val="00605537"/>
    <w:rsid w:val="006A6588"/>
    <w:rsid w:val="006B5FB6"/>
    <w:rsid w:val="006C3E37"/>
    <w:rsid w:val="007C7327"/>
    <w:rsid w:val="007E027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E63D0"/>
    <w:rsid w:val="00AF5A9E"/>
    <w:rsid w:val="00BF2E12"/>
    <w:rsid w:val="00C538CA"/>
    <w:rsid w:val="00C62CCA"/>
    <w:rsid w:val="00C742FE"/>
    <w:rsid w:val="00C821F2"/>
    <w:rsid w:val="00D05752"/>
    <w:rsid w:val="00D26A9E"/>
    <w:rsid w:val="00DD557A"/>
    <w:rsid w:val="00E1762D"/>
    <w:rsid w:val="00E22CEF"/>
    <w:rsid w:val="00E419AE"/>
    <w:rsid w:val="00E500ED"/>
    <w:rsid w:val="00EA14D8"/>
    <w:rsid w:val="00F030DD"/>
    <w:rsid w:val="00F04564"/>
    <w:rsid w:val="00F305E9"/>
    <w:rsid w:val="00F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4:docId w14:val="1C615996"/>
  <w15:docId w15:val="{E03CC2E1-9BA7-427C-A58C-50C5A2CC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A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7F23"/>
    <w:rPr>
      <w:rFonts w:ascii="Courier New" w:eastAsia="Times New Roman" w:hAnsi="Courier New" w:cs="Courier New"/>
      <w:sz w:val="20"/>
      <w:szCs w:val="20"/>
    </w:rPr>
  </w:style>
  <w:style w:type="character" w:customStyle="1" w:styleId="magenta1">
    <w:name w:val="magenta1"/>
    <w:basedOn w:val="DefaultParagraphFont"/>
    <w:rsid w:val="002A7F23"/>
    <w:rPr>
      <w:color w:val="FF00FF"/>
    </w:rPr>
  </w:style>
  <w:style w:type="paragraph" w:styleId="NormalWeb">
    <w:name w:val="Normal (Web)"/>
    <w:basedOn w:val="Normal"/>
    <w:uiPriority w:val="99"/>
    <w:semiHidden/>
    <w:unhideWhenUsed/>
    <w:rsid w:val="00C821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6F592-FCAD-449E-A6DD-593D71E0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187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6</cp:revision>
  <cp:lastPrinted>2020-08-11T22:15:00Z</cp:lastPrinted>
  <dcterms:created xsi:type="dcterms:W3CDTF">2015-03-16T16:38:00Z</dcterms:created>
  <dcterms:modified xsi:type="dcterms:W3CDTF">2020-08-11T22:17:00Z</dcterms:modified>
</cp:coreProperties>
</file>