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4D" w:rsidRPr="00995535" w:rsidRDefault="0088184D" w:rsidP="0088184D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bookmarkStart w:id="0" w:name="_GoBack"/>
      <w:bookmarkEnd w:id="0"/>
      <w:r w:rsidRPr="00995535">
        <w:rPr>
          <w:rFonts w:ascii="Arial" w:hAnsi="Arial" w:cs="Arial"/>
          <w:b/>
          <w:sz w:val="24"/>
          <w:szCs w:val="26"/>
        </w:rPr>
        <w:t>By the Light of the Silvery Moon (Edward Madden / Gus Edwards)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902E04" w:rsidRPr="00995535" w:rsidRDefault="00902E04" w:rsidP="00902E04">
      <w:pPr>
        <w:spacing w:after="0" w:line="360" w:lineRule="auto"/>
        <w:rPr>
          <w:rFonts w:ascii="Arial" w:hAnsi="Arial" w:cs="Arial"/>
          <w:b/>
          <w:sz w:val="24"/>
          <w:szCs w:val="26"/>
          <w:highlight w:val="yellow"/>
        </w:rPr>
        <w:sectPr w:rsidR="00902E04" w:rsidRPr="00995535" w:rsidSect="00F34CB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8184D" w:rsidRPr="00995535" w:rsidRDefault="0088184D" w:rsidP="00902E04">
      <w:pPr>
        <w:spacing w:after="0" w:line="360" w:lineRule="auto"/>
        <w:rPr>
          <w:rFonts w:ascii="Arial" w:hAnsi="Arial" w:cs="Arial"/>
          <w:b/>
          <w:sz w:val="24"/>
          <w:szCs w:val="26"/>
          <w:highlight w:val="yellow"/>
        </w:rPr>
      </w:pPr>
      <w:r w:rsidRPr="00995535">
        <w:rPr>
          <w:rFonts w:ascii="Arial" w:hAnsi="Arial" w:cs="Arial"/>
          <w:b/>
          <w:sz w:val="24"/>
          <w:szCs w:val="26"/>
          <w:highlight w:val="yellow"/>
        </w:rPr>
        <w:lastRenderedPageBreak/>
        <w:t>Chorus: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995535">
        <w:rPr>
          <w:rFonts w:ascii="Arial" w:hAnsi="Arial" w:cs="Arial"/>
          <w:b/>
          <w:sz w:val="24"/>
          <w:szCs w:val="26"/>
          <w:highlight w:val="yellow"/>
        </w:rPr>
        <w:t xml:space="preserve">C                                     F         </w:t>
      </w:r>
      <w:proofErr w:type="gramStart"/>
      <w:r w:rsidRPr="00995535">
        <w:rPr>
          <w:rFonts w:ascii="Arial" w:hAnsi="Arial" w:cs="Arial"/>
          <w:b/>
          <w:sz w:val="24"/>
          <w:szCs w:val="26"/>
          <w:highlight w:val="yellow"/>
        </w:rPr>
        <w:t>A7  D7</w:t>
      </w:r>
      <w:proofErr w:type="gramEnd"/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995535">
        <w:rPr>
          <w:rFonts w:ascii="Arial" w:hAnsi="Arial" w:cs="Arial"/>
          <w:sz w:val="24"/>
          <w:szCs w:val="26"/>
          <w:highlight w:val="yellow"/>
        </w:rPr>
        <w:t>By the light of the silvery moon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995535">
        <w:rPr>
          <w:rFonts w:ascii="Arial" w:hAnsi="Arial" w:cs="Arial"/>
          <w:b/>
          <w:sz w:val="24"/>
          <w:szCs w:val="26"/>
          <w:highlight w:val="yellow"/>
        </w:rPr>
        <w:t xml:space="preserve">                G7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995535">
        <w:rPr>
          <w:rFonts w:ascii="Arial" w:hAnsi="Arial" w:cs="Arial"/>
          <w:sz w:val="24"/>
          <w:szCs w:val="26"/>
          <w:highlight w:val="yellow"/>
        </w:rPr>
        <w:t>I want to spoon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995535">
        <w:rPr>
          <w:rFonts w:ascii="Arial" w:hAnsi="Arial" w:cs="Arial"/>
          <w:b/>
          <w:sz w:val="24"/>
          <w:szCs w:val="26"/>
          <w:highlight w:val="yellow"/>
        </w:rPr>
        <w:t xml:space="preserve">                          C       A        G7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995535">
        <w:rPr>
          <w:rFonts w:ascii="Arial" w:hAnsi="Arial" w:cs="Arial"/>
          <w:sz w:val="24"/>
          <w:szCs w:val="26"/>
          <w:highlight w:val="yellow"/>
        </w:rPr>
        <w:t>To my honey I'll croon love's tune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995535">
        <w:rPr>
          <w:rFonts w:ascii="Arial" w:hAnsi="Arial" w:cs="Arial"/>
          <w:b/>
          <w:sz w:val="24"/>
          <w:szCs w:val="26"/>
          <w:highlight w:val="yellow"/>
        </w:rPr>
        <w:t xml:space="preserve">           C                                    F       </w:t>
      </w:r>
      <w:proofErr w:type="gramStart"/>
      <w:r w:rsidRPr="00995535">
        <w:rPr>
          <w:rFonts w:ascii="Arial" w:hAnsi="Arial" w:cs="Arial"/>
          <w:b/>
          <w:sz w:val="24"/>
          <w:szCs w:val="26"/>
          <w:highlight w:val="yellow"/>
        </w:rPr>
        <w:t>A7  D7</w:t>
      </w:r>
      <w:proofErr w:type="gramEnd"/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995535">
        <w:rPr>
          <w:rFonts w:ascii="Arial" w:hAnsi="Arial" w:cs="Arial"/>
          <w:sz w:val="24"/>
          <w:szCs w:val="26"/>
          <w:highlight w:val="yellow"/>
        </w:rPr>
        <w:t>Honey moon, keep a-</w:t>
      </w:r>
      <w:proofErr w:type="spellStart"/>
      <w:r w:rsidRPr="00995535">
        <w:rPr>
          <w:rFonts w:ascii="Arial" w:hAnsi="Arial" w:cs="Arial"/>
          <w:sz w:val="24"/>
          <w:szCs w:val="26"/>
          <w:highlight w:val="yellow"/>
        </w:rPr>
        <w:t>shinin</w:t>
      </w:r>
      <w:proofErr w:type="spellEnd"/>
      <w:r w:rsidRPr="00995535">
        <w:rPr>
          <w:rFonts w:ascii="Arial" w:hAnsi="Arial" w:cs="Arial"/>
          <w:sz w:val="24"/>
          <w:szCs w:val="26"/>
          <w:highlight w:val="yellow"/>
        </w:rPr>
        <w:t>' in June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995535">
        <w:rPr>
          <w:rFonts w:ascii="Arial" w:hAnsi="Arial" w:cs="Arial"/>
          <w:b/>
          <w:sz w:val="24"/>
          <w:szCs w:val="26"/>
          <w:highlight w:val="yellow"/>
        </w:rPr>
        <w:t xml:space="preserve">                    C                F                C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995535">
        <w:rPr>
          <w:rFonts w:ascii="Arial" w:hAnsi="Arial" w:cs="Arial"/>
          <w:sz w:val="24"/>
          <w:szCs w:val="26"/>
          <w:highlight w:val="yellow"/>
        </w:rPr>
        <w:t>Your silvery beams will bring love's dreams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995535">
        <w:rPr>
          <w:rFonts w:ascii="Arial" w:hAnsi="Arial" w:cs="Arial"/>
          <w:b/>
          <w:sz w:val="24"/>
          <w:szCs w:val="26"/>
          <w:highlight w:val="yellow"/>
        </w:rPr>
        <w:t xml:space="preserve">              C         </w:t>
      </w:r>
      <w:r w:rsidR="00995535" w:rsidRPr="00995535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 w:rsidRPr="00995535">
        <w:rPr>
          <w:rFonts w:ascii="Arial" w:hAnsi="Arial" w:cs="Arial"/>
          <w:b/>
          <w:sz w:val="24"/>
          <w:szCs w:val="26"/>
          <w:highlight w:val="yellow"/>
        </w:rPr>
        <w:t xml:space="preserve">A7  </w:t>
      </w:r>
      <w:r w:rsidR="00995535" w:rsidRPr="00995535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 w:rsidRPr="00995535">
        <w:rPr>
          <w:rFonts w:ascii="Arial" w:hAnsi="Arial" w:cs="Arial"/>
          <w:b/>
          <w:sz w:val="24"/>
          <w:szCs w:val="26"/>
          <w:highlight w:val="yellow"/>
        </w:rPr>
        <w:t xml:space="preserve">   D7       G7   </w:t>
      </w:r>
      <w:r w:rsidR="00995535" w:rsidRPr="00995535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 w:rsidRPr="00995535">
        <w:rPr>
          <w:rFonts w:ascii="Arial" w:hAnsi="Arial" w:cs="Arial"/>
          <w:b/>
          <w:sz w:val="24"/>
          <w:szCs w:val="26"/>
          <w:highlight w:val="yellow"/>
        </w:rPr>
        <w:t xml:space="preserve">  C</w:t>
      </w:r>
      <w:r w:rsidR="0004593A" w:rsidRPr="00995535">
        <w:rPr>
          <w:rFonts w:ascii="Arial" w:hAnsi="Arial" w:cs="Arial"/>
          <w:b/>
          <w:sz w:val="24"/>
          <w:szCs w:val="26"/>
          <w:highlight w:val="yellow"/>
        </w:rPr>
        <w:t xml:space="preserve">   </w:t>
      </w:r>
      <w:r w:rsidR="00995535" w:rsidRPr="00995535">
        <w:rPr>
          <w:rFonts w:ascii="Arial" w:hAnsi="Arial" w:cs="Arial"/>
          <w:b/>
          <w:sz w:val="24"/>
          <w:szCs w:val="26"/>
          <w:highlight w:val="yellow"/>
        </w:rPr>
        <w:t xml:space="preserve">  </w:t>
      </w:r>
      <w:r w:rsidR="0004593A" w:rsidRPr="00995535">
        <w:rPr>
          <w:rFonts w:ascii="Arial" w:hAnsi="Arial" w:cs="Arial"/>
          <w:b/>
          <w:sz w:val="24"/>
          <w:szCs w:val="26"/>
          <w:highlight w:val="yellow"/>
        </w:rPr>
        <w:t xml:space="preserve"> G7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  <w:highlight w:val="yellow"/>
        </w:rPr>
        <w:t xml:space="preserve">We'll be </w:t>
      </w:r>
      <w:proofErr w:type="spellStart"/>
      <w:r w:rsidRPr="00995535">
        <w:rPr>
          <w:rFonts w:ascii="Arial" w:hAnsi="Arial" w:cs="Arial"/>
          <w:sz w:val="24"/>
          <w:szCs w:val="26"/>
          <w:highlight w:val="yellow"/>
        </w:rPr>
        <w:t>cuddlin</w:t>
      </w:r>
      <w:proofErr w:type="spellEnd"/>
      <w:r w:rsidRPr="00995535">
        <w:rPr>
          <w:rFonts w:ascii="Arial" w:hAnsi="Arial" w:cs="Arial"/>
          <w:sz w:val="24"/>
          <w:szCs w:val="26"/>
          <w:highlight w:val="yellow"/>
        </w:rPr>
        <w:t>' soon</w:t>
      </w:r>
      <w:r w:rsidR="00995535" w:rsidRPr="00995535">
        <w:rPr>
          <w:rFonts w:ascii="Arial" w:hAnsi="Arial" w:cs="Arial"/>
          <w:sz w:val="24"/>
          <w:szCs w:val="26"/>
          <w:highlight w:val="yellow"/>
        </w:rPr>
        <w:t xml:space="preserve"> </w:t>
      </w:r>
      <w:r w:rsidRPr="00995535">
        <w:rPr>
          <w:rFonts w:ascii="Arial" w:hAnsi="Arial" w:cs="Arial"/>
          <w:sz w:val="24"/>
          <w:szCs w:val="26"/>
          <w:highlight w:val="yellow"/>
        </w:rPr>
        <w:t xml:space="preserve">- </w:t>
      </w:r>
      <w:proofErr w:type="gramStart"/>
      <w:r w:rsidRPr="00995535">
        <w:rPr>
          <w:rFonts w:ascii="Arial" w:hAnsi="Arial" w:cs="Arial"/>
          <w:sz w:val="24"/>
          <w:szCs w:val="26"/>
          <w:highlight w:val="yellow"/>
        </w:rPr>
        <w:t>By</w:t>
      </w:r>
      <w:r w:rsidR="00995535" w:rsidRPr="00995535">
        <w:rPr>
          <w:noProof/>
          <w:sz w:val="20"/>
        </w:rPr>
        <w:t xml:space="preserve"> </w:t>
      </w:r>
      <w:r w:rsidRPr="00995535">
        <w:rPr>
          <w:rFonts w:ascii="Arial" w:hAnsi="Arial" w:cs="Arial"/>
          <w:sz w:val="24"/>
          <w:szCs w:val="26"/>
          <w:highlight w:val="yellow"/>
        </w:rPr>
        <w:t xml:space="preserve"> the</w:t>
      </w:r>
      <w:proofErr w:type="gramEnd"/>
      <w:r w:rsidRPr="00995535">
        <w:rPr>
          <w:rFonts w:ascii="Arial" w:hAnsi="Arial" w:cs="Arial"/>
          <w:sz w:val="24"/>
          <w:szCs w:val="26"/>
          <w:highlight w:val="yellow"/>
        </w:rPr>
        <w:t xml:space="preserve"> silvery moon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04593A" w:rsidRPr="00995535" w:rsidRDefault="0004593A" w:rsidP="0088184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t>C          A7    D7        G7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>Place - park, scene - dark</w:t>
      </w:r>
    </w:p>
    <w:p w:rsidR="0004593A" w:rsidRPr="00995535" w:rsidRDefault="0004593A" w:rsidP="0088184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t>C                                                      G7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>Silvery moon is shining through the trees</w:t>
      </w:r>
    </w:p>
    <w:p w:rsidR="002F4D27" w:rsidRPr="00995535" w:rsidRDefault="002F4D27" w:rsidP="0088184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t xml:space="preserve">          </w:t>
      </w:r>
      <w:proofErr w:type="spellStart"/>
      <w:proofErr w:type="gramStart"/>
      <w:r w:rsidRPr="00995535">
        <w:rPr>
          <w:rFonts w:ascii="Arial" w:hAnsi="Arial" w:cs="Arial"/>
          <w:b/>
          <w:sz w:val="24"/>
          <w:szCs w:val="26"/>
        </w:rPr>
        <w:t>Dm</w:t>
      </w:r>
      <w:proofErr w:type="spellEnd"/>
      <w:r w:rsidRPr="00995535">
        <w:rPr>
          <w:rFonts w:ascii="Arial" w:hAnsi="Arial" w:cs="Arial"/>
          <w:b/>
          <w:sz w:val="24"/>
          <w:szCs w:val="26"/>
        </w:rPr>
        <w:t xml:space="preserve">  G7</w:t>
      </w:r>
      <w:proofErr w:type="gramEnd"/>
      <w:r w:rsidRPr="00995535">
        <w:rPr>
          <w:rFonts w:ascii="Arial" w:hAnsi="Arial" w:cs="Arial"/>
          <w:b/>
          <w:sz w:val="24"/>
          <w:szCs w:val="26"/>
        </w:rPr>
        <w:t xml:space="preserve">   </w:t>
      </w:r>
      <w:r w:rsidR="00995535" w:rsidRPr="00995535">
        <w:rPr>
          <w:rFonts w:ascii="Arial" w:hAnsi="Arial" w:cs="Arial"/>
          <w:b/>
          <w:sz w:val="24"/>
          <w:szCs w:val="26"/>
        </w:rPr>
        <w:t xml:space="preserve"> </w:t>
      </w:r>
      <w:proofErr w:type="spellStart"/>
      <w:r w:rsidRPr="00995535">
        <w:rPr>
          <w:rFonts w:ascii="Arial" w:hAnsi="Arial" w:cs="Arial"/>
          <w:b/>
          <w:sz w:val="24"/>
          <w:szCs w:val="26"/>
        </w:rPr>
        <w:t>Dm</w:t>
      </w:r>
      <w:proofErr w:type="spellEnd"/>
      <w:r w:rsidR="00995535" w:rsidRPr="00995535">
        <w:rPr>
          <w:noProof/>
          <w:sz w:val="20"/>
        </w:rPr>
        <w:t xml:space="preserve"> 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>Cast - two, me - you</w:t>
      </w:r>
    </w:p>
    <w:p w:rsidR="002F4D27" w:rsidRPr="00995535" w:rsidRDefault="002F4D27" w:rsidP="0088184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t>G7                                             C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>Summer kisses floating on the breeze</w:t>
      </w:r>
    </w:p>
    <w:p w:rsidR="002F4D27" w:rsidRPr="00995535" w:rsidRDefault="002F4D27" w:rsidP="002F4D2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t>C     A7   D7   G7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gramStart"/>
      <w:r w:rsidRPr="00995535">
        <w:rPr>
          <w:rFonts w:ascii="Arial" w:hAnsi="Arial" w:cs="Arial"/>
          <w:sz w:val="24"/>
          <w:szCs w:val="26"/>
        </w:rPr>
        <w:t xml:space="preserve">Act </w:t>
      </w:r>
      <w:r w:rsidR="002F4D27" w:rsidRPr="00995535">
        <w:rPr>
          <w:rFonts w:ascii="Arial" w:hAnsi="Arial" w:cs="Arial"/>
          <w:sz w:val="24"/>
          <w:szCs w:val="26"/>
        </w:rPr>
        <w:t xml:space="preserve"> </w:t>
      </w:r>
      <w:r w:rsidRPr="00995535">
        <w:rPr>
          <w:rFonts w:ascii="Arial" w:hAnsi="Arial" w:cs="Arial"/>
          <w:sz w:val="24"/>
          <w:szCs w:val="26"/>
        </w:rPr>
        <w:t>one</w:t>
      </w:r>
      <w:proofErr w:type="gramEnd"/>
      <w:r w:rsidRPr="00995535">
        <w:rPr>
          <w:rFonts w:ascii="Arial" w:hAnsi="Arial" w:cs="Arial"/>
          <w:sz w:val="24"/>
          <w:szCs w:val="26"/>
        </w:rPr>
        <w:t>, be</w:t>
      </w:r>
      <w:r w:rsidR="002F4D27" w:rsidRPr="00995535">
        <w:rPr>
          <w:rFonts w:ascii="Arial" w:hAnsi="Arial" w:cs="Arial"/>
          <w:sz w:val="24"/>
          <w:szCs w:val="26"/>
        </w:rPr>
        <w:t xml:space="preserve"> - gun</w:t>
      </w:r>
      <w:r w:rsidRPr="00995535">
        <w:rPr>
          <w:rFonts w:ascii="Arial" w:hAnsi="Arial" w:cs="Arial"/>
          <w:sz w:val="24"/>
          <w:szCs w:val="26"/>
        </w:rPr>
        <w:t xml:space="preserve"> </w:t>
      </w:r>
      <w:r w:rsidR="002F4D27" w:rsidRPr="00995535">
        <w:rPr>
          <w:rFonts w:ascii="Arial" w:hAnsi="Arial" w:cs="Arial"/>
          <w:sz w:val="24"/>
          <w:szCs w:val="26"/>
        </w:rPr>
        <w:t xml:space="preserve"> </w:t>
      </w:r>
    </w:p>
    <w:p w:rsidR="002F4D27" w:rsidRPr="00995535" w:rsidRDefault="002F4D27" w:rsidP="002F4D2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t>C                                                G7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 xml:space="preserve">Dialog - where would </w:t>
      </w:r>
      <w:proofErr w:type="spellStart"/>
      <w:r w:rsidRPr="00995535">
        <w:rPr>
          <w:rFonts w:ascii="Arial" w:hAnsi="Arial" w:cs="Arial"/>
          <w:sz w:val="24"/>
          <w:szCs w:val="26"/>
        </w:rPr>
        <w:t>ya</w:t>
      </w:r>
      <w:proofErr w:type="spellEnd"/>
      <w:r w:rsidRPr="00995535">
        <w:rPr>
          <w:rFonts w:ascii="Arial" w:hAnsi="Arial" w:cs="Arial"/>
          <w:sz w:val="24"/>
          <w:szCs w:val="26"/>
        </w:rPr>
        <w:t xml:space="preserve"> like to spoon?</w:t>
      </w:r>
    </w:p>
    <w:p w:rsidR="002F4D27" w:rsidRPr="00995535" w:rsidRDefault="002F4D27" w:rsidP="002F4D2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t xml:space="preserve">F    </w:t>
      </w:r>
      <w:proofErr w:type="spellStart"/>
      <w:proofErr w:type="gramStart"/>
      <w:r w:rsidRPr="00995535">
        <w:rPr>
          <w:rFonts w:ascii="Arial" w:hAnsi="Arial" w:cs="Arial"/>
          <w:b/>
          <w:sz w:val="24"/>
          <w:szCs w:val="26"/>
        </w:rPr>
        <w:t>Dm</w:t>
      </w:r>
      <w:proofErr w:type="spellEnd"/>
      <w:r w:rsidRPr="00995535">
        <w:rPr>
          <w:rFonts w:ascii="Arial" w:hAnsi="Arial" w:cs="Arial"/>
          <w:b/>
          <w:sz w:val="24"/>
          <w:szCs w:val="26"/>
        </w:rPr>
        <w:t xml:space="preserve">  C</w:t>
      </w:r>
      <w:proofErr w:type="gramEnd"/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>My cue, with you</w:t>
      </w:r>
      <w:r w:rsidR="00995535" w:rsidRPr="00995535">
        <w:rPr>
          <w:noProof/>
          <w:sz w:val="20"/>
        </w:rPr>
        <w:t xml:space="preserve"> </w:t>
      </w:r>
    </w:p>
    <w:p w:rsidR="002F4D27" w:rsidRPr="00995535" w:rsidRDefault="002F4D27" w:rsidP="002F4D2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t xml:space="preserve">D                       </w:t>
      </w:r>
      <w:r w:rsidR="00902E04" w:rsidRPr="00995535">
        <w:rPr>
          <w:rFonts w:ascii="Arial" w:hAnsi="Arial" w:cs="Arial"/>
          <w:b/>
          <w:sz w:val="24"/>
          <w:szCs w:val="26"/>
        </w:rPr>
        <w:t>D7</w:t>
      </w:r>
      <w:r w:rsidRPr="00995535">
        <w:rPr>
          <w:rFonts w:ascii="Arial" w:hAnsi="Arial" w:cs="Arial"/>
          <w:b/>
          <w:sz w:val="24"/>
          <w:szCs w:val="26"/>
        </w:rPr>
        <w:t xml:space="preserve">       G       G7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>Underneath the silvery moon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995535" w:rsidRPr="00995535" w:rsidRDefault="00995535" w:rsidP="0099553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  <w:highlight w:val="yellow"/>
        </w:rPr>
        <w:t>(CHORUS)</w:t>
      </w:r>
    </w:p>
    <w:p w:rsidR="00995535" w:rsidRPr="00995535" w:rsidRDefault="00995535" w:rsidP="0088184D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995535">
        <w:rPr>
          <w:noProof/>
          <w:sz w:val="20"/>
        </w:rPr>
        <w:drawing>
          <wp:anchor distT="0" distB="0" distL="114300" distR="114300" simplePos="0" relativeHeight="251666432" behindDoc="0" locked="0" layoutInCell="1" allowOverlap="1" wp14:anchorId="14FBC487" wp14:editId="19AF370D">
            <wp:simplePos x="0" y="0"/>
            <wp:positionH relativeFrom="column">
              <wp:posOffset>2131060</wp:posOffset>
            </wp:positionH>
            <wp:positionV relativeFrom="paragraph">
              <wp:posOffset>27940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53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27C6342" wp14:editId="68F89C63">
                <wp:simplePos x="0" y="0"/>
                <wp:positionH relativeFrom="column">
                  <wp:posOffset>1386205</wp:posOffset>
                </wp:positionH>
                <wp:positionV relativeFrom="paragraph">
                  <wp:posOffset>20320</wp:posOffset>
                </wp:positionV>
                <wp:extent cx="742950" cy="1210310"/>
                <wp:effectExtent l="0" t="0" r="0" b="8890"/>
                <wp:wrapNone/>
                <wp:docPr id="2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535" w:rsidRDefault="00995535" w:rsidP="009955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26" style="position:absolute;margin-left:109.15pt;margin-top:1.6pt;width:58.5pt;height:95.3pt;z-index:251669504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6sp3FAAAA2wAAAA8AAABkcnMvZG93bnJldi54bWxEj0FrwkAUhO+F/oflCV5K3SSHUKKrFCFQ&#10;qhCqgnh7ZF+T0OzbZHer8d93C4Ueh5n5hlltJtOLKznfWVaQLhIQxLXVHTcKTsfy+QWED8gae8uk&#10;4E4eNuvHhxUW2t74g66H0IgIYV+ggjaEoZDS1y0Z9As7EEfv0zqDIUrXSO3wFuGml1mS5NJgx3Gh&#10;xYG2LdVfh2+jICkvpqocX7Jx2Pfp7ji+n59ypeaz6XUJItAU/sN/7TetIEvh90v8AX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+rKdxQAAANsAAAAPAAAAAAAAAAAAAAAA&#10;AJ8CAABkcnMvZG93bnJldi54bWxQSwUGAAAAAAQABAD3AAAAkQMAAAAA&#10;">
                  <v:imagedata r:id="rId7" o:title="chord_01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3" o:spid="_x0000_s1028" type="#_x0000_t202" style="position:absolute;left:2540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995535" w:rsidRDefault="00995535" w:rsidP="009955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553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EDC20A" wp14:editId="7539A2FE">
                <wp:simplePos x="0" y="0"/>
                <wp:positionH relativeFrom="column">
                  <wp:posOffset>655955</wp:posOffset>
                </wp:positionH>
                <wp:positionV relativeFrom="paragraph">
                  <wp:posOffset>28575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535" w:rsidRDefault="00995535" w:rsidP="009955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29" style="position:absolute;margin-left:51.65pt;margin-top:2.25pt;width:57.85pt;height:95.3pt;z-index:25166131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">
                <v:shape id="TextBox 12" o:spid="_x0000_s1030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995535" w:rsidRDefault="00995535" w:rsidP="009955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1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ZGnDAAAA2gAAAA8AAABkcnMvZG93bnJldi54bWxEj0FrwkAUhO9C/8PyCt50U4W2RlcpisVT&#10;USvq8ZF9TUKzb0P2GdP++q5Q8DjMzDfMbNG5SrXUhNKzgadhAoo487bk3MDhcz14BRUE2WLlmQz8&#10;UIDF/KE3w9T6K++o3UuuIoRDigYKkTrVOmQFOQxDXxNH78s3DiXKJte2wWuEu0qPkuRZOyw5LhRY&#10;07Kg7Ht/cQY22cu6+hU+B3ts7XY15vcPORnTf+zepqCEOrmH/9sba2AC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BkacMAAADaAAAADwAAAAAAAAAAAAAAAACf&#10;AgAAZHJzL2Rvd25yZXYueG1sUEsFBgAAAAAEAAQA9wAAAI8DAAAAAA==&#10;">
                  <v:imagedata r:id="rId9" o:title="chord_2010"/>
                </v:shape>
              </v:group>
            </w:pict>
          </mc:Fallback>
        </mc:AlternateContent>
      </w:r>
      <w:r w:rsidRPr="0099553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05BDA3" wp14:editId="5948E6C3">
                <wp:simplePos x="0" y="0"/>
                <wp:positionH relativeFrom="column">
                  <wp:posOffset>-81280</wp:posOffset>
                </wp:positionH>
                <wp:positionV relativeFrom="paragraph">
                  <wp:posOffset>30480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535" w:rsidRDefault="00995535" w:rsidP="0099553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2" style="position:absolute;margin-left:-6.4pt;margin-top:2.4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PlI88kAwAALA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cN2tb2cmTmR6hChaaPlbz3xvKNa6&#10;tuWldH8IJyV1AVK4Fi5DaKW7A7nACaTAjVxLdinsfx/Y83+eu1PTT273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">
                <v:shape id="Picture 2" o:spid="_x0000_s1033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1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995535" w:rsidRDefault="00995535" w:rsidP="0099553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95535" w:rsidRPr="00995535" w:rsidRDefault="00995535" w:rsidP="0088184D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</w:p>
    <w:p w:rsidR="00995535" w:rsidRPr="00995535" w:rsidRDefault="00995535" w:rsidP="0088184D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</w:p>
    <w:p w:rsidR="00995535" w:rsidRPr="00995535" w:rsidRDefault="00995535" w:rsidP="0088184D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</w:p>
    <w:p w:rsidR="00995535" w:rsidRPr="00995535" w:rsidRDefault="00995535" w:rsidP="0088184D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</w:p>
    <w:p w:rsidR="00995535" w:rsidRPr="00995535" w:rsidRDefault="00995535" w:rsidP="0088184D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</w:p>
    <w:p w:rsidR="00995535" w:rsidRPr="00995535" w:rsidRDefault="00CD5881" w:rsidP="0088184D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99553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CA977F9" wp14:editId="6C6C618C">
                <wp:simplePos x="0" y="0"/>
                <wp:positionH relativeFrom="column">
                  <wp:posOffset>-80010</wp:posOffset>
                </wp:positionH>
                <wp:positionV relativeFrom="paragraph">
                  <wp:posOffset>180340</wp:posOffset>
                </wp:positionV>
                <wp:extent cx="734695" cy="1202055"/>
                <wp:effectExtent l="0" t="0" r="8255" b="0"/>
                <wp:wrapNone/>
                <wp:docPr id="1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535" w:rsidRDefault="00995535" w:rsidP="009955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35" style="position:absolute;margin-left:-6.3pt;margin-top:14.2pt;width:57.85pt;height:94.65pt;z-index:25166848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">
                <v:shape id="Picture 18" o:spid="_x0000_s1036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iIFjDAAAA2wAAAA8AAABkcnMvZG93bnJldi54bWxEj09rAjEQxe+FfocwQm81WQsiq1FEFHoS&#10;/HPpbboZN4ubyXYTdf32nUOhtxnem/d+s1gNoVV36lMT2UIxNqCIq+gari2cT7v3GaiUkR22kcnC&#10;kxKslq8vCyxdfPCB7sdcKwnhVKIFn3NXap0qTwHTOHbEol1iHzDL2tfa9fiQ8NDqiTFTHbBhafDY&#10;0cZTdT3egoWPrr19Pc3U7L3fF+efQ7Gl7521b6NhPQeVacj/5r/rTyf4Aiu/yAB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6IgWMMAAADbAAAADwAAAAAAAAAAAAAAAACf&#10;AgAAZHJzL2Rvd25yZXYueG1sUEsFBgAAAAAEAAQA9wAAAI8DAAAAAA==&#10;">
                  <v:imagedata r:id="rId13" o:title="chord_0212"/>
                </v:shape>
                <v:shape id="TextBox 137" o:spid="_x0000_s1037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995535" w:rsidRDefault="00995535" w:rsidP="009955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553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D5F2E2" wp14:editId="28D38A44">
                <wp:simplePos x="0" y="0"/>
                <wp:positionH relativeFrom="column">
                  <wp:posOffset>654050</wp:posOffset>
                </wp:positionH>
                <wp:positionV relativeFrom="paragraph">
                  <wp:posOffset>167005</wp:posOffset>
                </wp:positionV>
                <wp:extent cx="734695" cy="1218565"/>
                <wp:effectExtent l="0" t="0" r="8255" b="635"/>
                <wp:wrapNone/>
                <wp:docPr id="3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38"/>
                        <wps:cNvSpPr txBox="1"/>
                        <wps:spPr>
                          <a:xfrm>
                            <a:off x="353906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535" w:rsidRDefault="00995535" w:rsidP="009955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38" style="position:absolute;margin-left:51.5pt;margin-top:13.15pt;width:57.85pt;height:95.95pt;z-index:251663360" coordorigin="34290,12192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">
                <v:shape id="Picture 14" o:spid="_x0000_s1039" type="#_x0000_t75" alt="http://www.alligatorboogaloo.com/uke/chords/chord_2100.gif" style="position:absolute;left:34290;top:148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3MqzBAAAA2wAAAA8AAABkcnMvZG93bnJldi54bWxET02LwjAQvS/4H8II3tbUVRapRpHCsh72&#10;YteDx7EZ22AzqU3Wdv31RhC8zeN9znLd21pcqfXGsYLJOAFBXDhtuFSw//16n4PwAVlj7ZgU/JOH&#10;9WrwtsRUu453dM1DKWII+xQVVCE0qZS+qMiiH7uGOHIn11oMEbal1C12MdzW8iNJPqVFw7Ghwoay&#10;iopz/mcVfG/MTdvLdJv9ZMfQ5eags8lMqdGw3yxABOrDS/x0b3WcP4PHL/EAub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u3MqzBAAAA2wAAAA8AAAAAAAAAAAAAAAAAnwIA&#10;AGRycy9kb3ducmV2LnhtbFBLBQYAAAAABAAEAPcAAACNAwAAAAA=&#10;">
                  <v:imagedata r:id="rId15" o:title="chord_2100"/>
                </v:shape>
                <v:shape id="TextBox 38" o:spid="_x0000_s1040" type="#_x0000_t202" style="position:absolute;left:35390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995535" w:rsidRDefault="00995535" w:rsidP="009955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553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FF1A35" wp14:editId="3B9D29B0">
                <wp:simplePos x="0" y="0"/>
                <wp:positionH relativeFrom="column">
                  <wp:posOffset>1384300</wp:posOffset>
                </wp:positionH>
                <wp:positionV relativeFrom="paragraph">
                  <wp:posOffset>161925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535" w:rsidRDefault="00995535" w:rsidP="009955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41" style="position:absolute;margin-left:109pt;margin-top:12.75pt;width:57.85pt;height:95.4pt;z-index:251660288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">
                <v:shape id="Picture 5" o:spid="_x0000_s1042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    <v:imagedata r:id="rId17" o:title="chord_2210"/>
                </v:shape>
                <v:shape id="TextBox 7" o:spid="_x0000_s1043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995535" w:rsidRDefault="00995535" w:rsidP="009955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99553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522FDE8" wp14:editId="5A7393EF">
                <wp:simplePos x="0" y="0"/>
                <wp:positionH relativeFrom="column">
                  <wp:posOffset>2152015</wp:posOffset>
                </wp:positionH>
                <wp:positionV relativeFrom="paragraph">
                  <wp:posOffset>173990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535" w:rsidRDefault="00995535" w:rsidP="009955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44" style="position:absolute;margin-left:169.45pt;margin-top:13.7pt;width:57.85pt;height:95.4pt;z-index:251662336" coordorigin="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">
                <v:shape id="Picture 11" o:spid="_x0000_s1045" type="#_x0000_t75" alt="http://www.alligatorboogaloo.com/uke/chords/chord_2220.gif" style="position:absolute;top:148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rIALBAAAA2wAAAA8AAABkcnMvZG93bnJldi54bWxET91qwjAUvh/sHcIZ7G5NKkykMxY3cYg3&#10;024PcGjO2mJzUpLM1rc3wsC78/H9nmU52V6cyYfOsYY8UyCIa2c6bjT8fG9fFiBCRDbYOyYNFwpQ&#10;rh4fllgYN/KRzlVsRArhUKCGNsahkDLULVkMmRuIE/frvMWYoG+k8TimcNvLmVJzabHj1NDiQB8t&#10;1afqz2oYPsfaH1RsTKcWX+p9s92/Vr3Wz0/T+g1EpCnexf/unUnzc7j9kg6Qqy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rIALBAAAA2wAAAA8AAAAAAAAAAAAAAAAAnwIA&#10;AGRycy9kb3ducmV2LnhtbFBLBQYAAAAABAAEAPcAAACNAwAAAAA=&#10;">
                  <v:imagedata r:id="rId19" o:title="chord_2220"/>
                </v:shape>
                <v:shape id="TextBox 26" o:spid="_x0000_s1046" type="#_x0000_t202" style="position:absolute;left:1185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995535" w:rsidRDefault="00995535" w:rsidP="009955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95535" w:rsidRPr="00995535" w:rsidRDefault="00995535" w:rsidP="0088184D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</w:p>
    <w:p w:rsidR="00995535" w:rsidRPr="00995535" w:rsidRDefault="00995535" w:rsidP="0088184D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</w:p>
    <w:p w:rsidR="00995535" w:rsidRPr="00995535" w:rsidRDefault="00995535" w:rsidP="0088184D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</w:p>
    <w:p w:rsidR="00995535" w:rsidRPr="00995535" w:rsidRDefault="00995535" w:rsidP="0088184D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</w:p>
    <w:p w:rsidR="00995535" w:rsidRPr="00995535" w:rsidRDefault="00995535" w:rsidP="0088184D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995535" w:rsidRDefault="00995535" w:rsidP="00902E04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995535" w:rsidRDefault="00995535" w:rsidP="00902E04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995535" w:rsidRDefault="00995535" w:rsidP="00902E04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995535" w:rsidRDefault="00995535" w:rsidP="00902E04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902E04" w:rsidRPr="00995535" w:rsidRDefault="00902E04" w:rsidP="00902E0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lastRenderedPageBreak/>
        <w:t>C      A7   D7        G7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 xml:space="preserve">Act </w:t>
      </w:r>
      <w:r w:rsidR="00902E04" w:rsidRPr="00995535">
        <w:rPr>
          <w:rFonts w:ascii="Arial" w:hAnsi="Arial" w:cs="Arial"/>
          <w:sz w:val="24"/>
          <w:szCs w:val="26"/>
        </w:rPr>
        <w:t xml:space="preserve">- </w:t>
      </w:r>
      <w:r w:rsidRPr="00995535">
        <w:rPr>
          <w:rFonts w:ascii="Arial" w:hAnsi="Arial" w:cs="Arial"/>
          <w:sz w:val="24"/>
          <w:szCs w:val="26"/>
        </w:rPr>
        <w:t>two, Scene - new</w:t>
      </w:r>
    </w:p>
    <w:p w:rsidR="00902E04" w:rsidRPr="00995535" w:rsidRDefault="00902E04" w:rsidP="00902E0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t>C                                               G7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>Roses blooming all around the place</w:t>
      </w:r>
    </w:p>
    <w:p w:rsidR="00902E04" w:rsidRPr="00995535" w:rsidRDefault="00902E04" w:rsidP="00902E0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t xml:space="preserve">           </w:t>
      </w:r>
      <w:proofErr w:type="spellStart"/>
      <w:r w:rsidRPr="00995535">
        <w:rPr>
          <w:rFonts w:ascii="Arial" w:hAnsi="Arial" w:cs="Arial"/>
          <w:b/>
          <w:sz w:val="24"/>
          <w:szCs w:val="26"/>
        </w:rPr>
        <w:t>Dm</w:t>
      </w:r>
      <w:proofErr w:type="spellEnd"/>
      <w:r w:rsidRPr="00995535">
        <w:rPr>
          <w:rFonts w:ascii="Arial" w:hAnsi="Arial" w:cs="Arial"/>
          <w:b/>
          <w:sz w:val="24"/>
          <w:szCs w:val="26"/>
        </w:rPr>
        <w:t xml:space="preserve">    G7    </w:t>
      </w:r>
      <w:proofErr w:type="spellStart"/>
      <w:r w:rsidRPr="00995535">
        <w:rPr>
          <w:rFonts w:ascii="Arial" w:hAnsi="Arial" w:cs="Arial"/>
          <w:b/>
          <w:sz w:val="24"/>
          <w:szCs w:val="26"/>
        </w:rPr>
        <w:t>Dm</w:t>
      </w:r>
      <w:proofErr w:type="spellEnd"/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 xml:space="preserve">Cast - three, </w:t>
      </w:r>
      <w:proofErr w:type="gramStart"/>
      <w:r w:rsidRPr="00995535">
        <w:rPr>
          <w:rFonts w:ascii="Arial" w:hAnsi="Arial" w:cs="Arial"/>
          <w:sz w:val="24"/>
          <w:szCs w:val="26"/>
        </w:rPr>
        <w:t>You</w:t>
      </w:r>
      <w:proofErr w:type="gramEnd"/>
      <w:r w:rsidRPr="00995535">
        <w:rPr>
          <w:rFonts w:ascii="Arial" w:hAnsi="Arial" w:cs="Arial"/>
          <w:sz w:val="24"/>
          <w:szCs w:val="26"/>
        </w:rPr>
        <w:t xml:space="preserve"> - me</w:t>
      </w:r>
    </w:p>
    <w:p w:rsidR="00902E04" w:rsidRPr="00995535" w:rsidRDefault="00902E04" w:rsidP="00902E0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t>G7                                              C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>Preacher with a solemn-looking face</w:t>
      </w:r>
    </w:p>
    <w:p w:rsidR="00902E04" w:rsidRPr="00995535" w:rsidRDefault="00902E04" w:rsidP="00902E0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t>C       A7      D7   G7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 xml:space="preserve">Choir sings, </w:t>
      </w:r>
      <w:proofErr w:type="gramStart"/>
      <w:r w:rsidRPr="00995535">
        <w:rPr>
          <w:rFonts w:ascii="Arial" w:hAnsi="Arial" w:cs="Arial"/>
          <w:sz w:val="24"/>
          <w:szCs w:val="26"/>
        </w:rPr>
        <w:t xml:space="preserve">bell </w:t>
      </w:r>
      <w:r w:rsidR="00902E04" w:rsidRPr="00995535">
        <w:rPr>
          <w:rFonts w:ascii="Arial" w:hAnsi="Arial" w:cs="Arial"/>
          <w:sz w:val="24"/>
          <w:szCs w:val="26"/>
        </w:rPr>
        <w:t xml:space="preserve"> </w:t>
      </w:r>
      <w:r w:rsidRPr="00995535">
        <w:rPr>
          <w:rFonts w:ascii="Arial" w:hAnsi="Arial" w:cs="Arial"/>
          <w:sz w:val="24"/>
          <w:szCs w:val="26"/>
        </w:rPr>
        <w:t>rings</w:t>
      </w:r>
      <w:proofErr w:type="gramEnd"/>
    </w:p>
    <w:p w:rsidR="00902E04" w:rsidRPr="00995535" w:rsidRDefault="00902E04" w:rsidP="00902E0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t>C                                                G7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>Preacher: You are wed forever more</w:t>
      </w:r>
    </w:p>
    <w:p w:rsidR="00902E04" w:rsidRPr="00995535" w:rsidRDefault="00902E04" w:rsidP="00902E0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t xml:space="preserve">F    </w:t>
      </w:r>
      <w:proofErr w:type="spellStart"/>
      <w:proofErr w:type="gramStart"/>
      <w:r w:rsidRPr="00995535">
        <w:rPr>
          <w:rFonts w:ascii="Arial" w:hAnsi="Arial" w:cs="Arial"/>
          <w:b/>
          <w:sz w:val="24"/>
          <w:szCs w:val="26"/>
        </w:rPr>
        <w:t>Dm</w:t>
      </w:r>
      <w:proofErr w:type="spellEnd"/>
      <w:r w:rsidRPr="00995535">
        <w:rPr>
          <w:rFonts w:ascii="Arial" w:hAnsi="Arial" w:cs="Arial"/>
          <w:b/>
          <w:sz w:val="24"/>
          <w:szCs w:val="26"/>
        </w:rPr>
        <w:t xml:space="preserve">  C</w:t>
      </w:r>
      <w:proofErr w:type="gramEnd"/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>Act two, all though</w:t>
      </w:r>
    </w:p>
    <w:p w:rsidR="00902E04" w:rsidRPr="00995535" w:rsidRDefault="00902E04" w:rsidP="00902E0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t>D                       D7        G       G7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>Every night the same encore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t xml:space="preserve">          C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>By the light, (not the dark but the light)</w:t>
      </w:r>
    </w:p>
    <w:p w:rsidR="003E71E1" w:rsidRPr="00995535" w:rsidRDefault="0088184D" w:rsidP="003E71E1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t xml:space="preserve">                      F        </w:t>
      </w:r>
      <w:r w:rsidR="003E71E1" w:rsidRPr="00995535">
        <w:rPr>
          <w:rFonts w:ascii="Arial" w:hAnsi="Arial" w:cs="Arial"/>
          <w:b/>
          <w:sz w:val="24"/>
          <w:szCs w:val="26"/>
        </w:rPr>
        <w:t xml:space="preserve">              A7              D7</w:t>
      </w:r>
      <w:r w:rsidR="003E71E1" w:rsidRPr="00995535">
        <w:rPr>
          <w:rFonts w:ascii="Arial" w:hAnsi="Arial" w:cs="Arial"/>
          <w:sz w:val="24"/>
          <w:szCs w:val="26"/>
        </w:rPr>
        <w:t xml:space="preserve"> </w:t>
      </w:r>
    </w:p>
    <w:p w:rsidR="003E71E1" w:rsidRPr="00995535" w:rsidRDefault="0088184D" w:rsidP="003E71E1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 xml:space="preserve">Of the silvery moon, </w:t>
      </w:r>
      <w:r w:rsidR="003E71E1" w:rsidRPr="00995535">
        <w:rPr>
          <w:rFonts w:ascii="Arial" w:hAnsi="Arial" w:cs="Arial"/>
          <w:sz w:val="24"/>
          <w:szCs w:val="26"/>
        </w:rPr>
        <w:t>(not the sun but the moon)</w:t>
      </w:r>
    </w:p>
    <w:p w:rsidR="0088184D" w:rsidRPr="00995535" w:rsidRDefault="003E71E1" w:rsidP="0088184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 xml:space="preserve"> </w:t>
      </w:r>
      <w:r w:rsidR="0088184D" w:rsidRPr="00995535">
        <w:rPr>
          <w:rFonts w:ascii="Arial" w:hAnsi="Arial" w:cs="Arial"/>
          <w:b/>
          <w:sz w:val="24"/>
          <w:szCs w:val="26"/>
        </w:rPr>
        <w:t xml:space="preserve">              G7               </w:t>
      </w:r>
      <w:proofErr w:type="spellStart"/>
      <w:r w:rsidR="0088184D" w:rsidRPr="00995535">
        <w:rPr>
          <w:rFonts w:ascii="Arial" w:hAnsi="Arial" w:cs="Arial"/>
          <w:b/>
          <w:sz w:val="24"/>
          <w:szCs w:val="26"/>
        </w:rPr>
        <w:t>Dm</w:t>
      </w:r>
      <w:proofErr w:type="spellEnd"/>
      <w:r w:rsidR="0088184D" w:rsidRPr="00995535">
        <w:rPr>
          <w:rFonts w:ascii="Arial" w:hAnsi="Arial" w:cs="Arial"/>
          <w:b/>
          <w:sz w:val="24"/>
          <w:szCs w:val="26"/>
        </w:rPr>
        <w:t xml:space="preserve">          G7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>I want to spoon, (not croon, but spoon)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t xml:space="preserve">                          C       A        G7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>To my honey I'll croon love's tune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t xml:space="preserve">          C</w:t>
      </w:r>
      <w:r w:rsidR="00995535" w:rsidRPr="00995535">
        <w:rPr>
          <w:noProof/>
          <w:sz w:val="20"/>
        </w:rPr>
        <w:t xml:space="preserve"> 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>Honeymoon, (honey moon, honey moon)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t xml:space="preserve">                            F        A7 D7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>Keep a-</w:t>
      </w:r>
      <w:proofErr w:type="spellStart"/>
      <w:r w:rsidRPr="00995535">
        <w:rPr>
          <w:rFonts w:ascii="Arial" w:hAnsi="Arial" w:cs="Arial"/>
          <w:sz w:val="24"/>
          <w:szCs w:val="26"/>
        </w:rPr>
        <w:t>shinin</w:t>
      </w:r>
      <w:proofErr w:type="spellEnd"/>
      <w:r w:rsidRPr="00995535">
        <w:rPr>
          <w:rFonts w:ascii="Arial" w:hAnsi="Arial" w:cs="Arial"/>
          <w:sz w:val="24"/>
          <w:szCs w:val="26"/>
        </w:rPr>
        <w:t>' in June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t xml:space="preserve">                    C               F                C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995535">
        <w:rPr>
          <w:rFonts w:ascii="Arial" w:hAnsi="Arial" w:cs="Arial"/>
          <w:sz w:val="24"/>
          <w:szCs w:val="26"/>
        </w:rPr>
        <w:t>Your silvery beams will bring love's dreams</w:t>
      </w:r>
    </w:p>
    <w:p w:rsidR="0088184D" w:rsidRPr="00995535" w:rsidRDefault="0088184D" w:rsidP="0088184D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95535">
        <w:rPr>
          <w:rFonts w:ascii="Arial" w:hAnsi="Arial" w:cs="Arial"/>
          <w:b/>
          <w:sz w:val="24"/>
          <w:szCs w:val="26"/>
        </w:rPr>
        <w:t xml:space="preserve">              C          A7        D7       G7     C</w:t>
      </w:r>
    </w:p>
    <w:p w:rsidR="0088184D" w:rsidRPr="00995535" w:rsidRDefault="00CD5881" w:rsidP="008818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95535">
        <w:rPr>
          <w:noProof/>
          <w:sz w:val="20"/>
        </w:rPr>
        <w:drawing>
          <wp:anchor distT="0" distB="0" distL="114300" distR="114300" simplePos="0" relativeHeight="251678720" behindDoc="0" locked="0" layoutInCell="1" allowOverlap="1" wp14:anchorId="321793A7" wp14:editId="4D8846D5">
            <wp:simplePos x="0" y="0"/>
            <wp:positionH relativeFrom="column">
              <wp:posOffset>1595755</wp:posOffset>
            </wp:positionH>
            <wp:positionV relativeFrom="paragraph">
              <wp:posOffset>438521</wp:posOffset>
            </wp:positionV>
            <wp:extent cx="751840" cy="1261745"/>
            <wp:effectExtent l="0" t="0" r="0" b="0"/>
            <wp:wrapNone/>
            <wp:docPr id="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53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A668A9E" wp14:editId="1AE074B7">
                <wp:simplePos x="0" y="0"/>
                <wp:positionH relativeFrom="column">
                  <wp:posOffset>86995</wp:posOffset>
                </wp:positionH>
                <wp:positionV relativeFrom="paragraph">
                  <wp:posOffset>431165</wp:posOffset>
                </wp:positionV>
                <wp:extent cx="734695" cy="1210310"/>
                <wp:effectExtent l="0" t="0" r="8255" b="8890"/>
                <wp:wrapNone/>
                <wp:docPr id="2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4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535" w:rsidRDefault="00995535" w:rsidP="009955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" o:spid="_x0000_s1047" style="position:absolute;margin-left:6.85pt;margin-top:33.95pt;width:57.85pt;height:95.3pt;z-index:251671552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">
                <v:shape id="TextBox 69" o:spid="_x0000_s1048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995535" w:rsidRDefault="00995535" w:rsidP="009955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6" o:spid="_x0000_s1049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ywDPDAAAA2wAAAA8AAABkcnMvZG93bnJldi54bWxEj0FrwkAUhO9C/8PyhN50owWV1FWkxeJJ&#10;rIrt8ZF9TYLZtyH7GlN/vVsQPA4z8w0zX3auUi01ofRsYDRMQBFn3pacGzge1oMZqCDIFivPZOCP&#10;AiwXT705ptZf+JPaveQqQjikaKAQqVOtQ1aQwzD0NXH0fnzjUKJscm0bvES4q/Q4SSbaYclxocCa&#10;3grKzvtfZ2CTTdfVVfg72FNrd+8v/LGVL2Oe+93qFZRQJ4/wvb2xBsYT+P8Sf4Be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LAM8MAAADbAAAADwAAAAAAAAAAAAAAAACf&#10;AgAAZHJzL2Rvd25yZXYueG1sUEsFBgAAAAAEAAQA9wAAAI8DAAAAAA==&#10;">
                  <v:imagedata r:id="rId9" o:title="chord_2010"/>
                </v:shape>
              </v:group>
            </w:pict>
          </mc:Fallback>
        </mc:AlternateContent>
      </w:r>
      <w:r w:rsidRPr="0099553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FEA557E" wp14:editId="4BDE816A">
                <wp:simplePos x="0" y="0"/>
                <wp:positionH relativeFrom="column">
                  <wp:posOffset>776605</wp:posOffset>
                </wp:positionH>
                <wp:positionV relativeFrom="paragraph">
                  <wp:posOffset>437515</wp:posOffset>
                </wp:positionV>
                <wp:extent cx="838200" cy="1219200"/>
                <wp:effectExtent l="0" t="0" r="0" b="0"/>
                <wp:wrapNone/>
                <wp:docPr id="30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535" w:rsidRDefault="00995535" w:rsidP="009955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50" style="position:absolute;margin-left:61.15pt;margin-top:34.45pt;width:66pt;height:96pt;z-index:251673600" coordorigin="2514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">
                <v:shape id="Picture 31" o:spid="_x0000_s1051" type="#_x0000_t75" alt="http://www.alligatorboogaloo.com/uke/chords/chord_3211.gif" style="position:absolute;left:2565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Vk/TDAAAA2wAAAA8AAABkcnMvZG93bnJldi54bWxEj92KwjAUhO+FfYdwFvZGNK0/i1SjrAuC&#10;FyJY9wEOzbEt25yUJNr69kYQvBxm5htmtelNI27kfG1ZQTpOQBAXVtdcKvg770YLED4ga2wsk4I7&#10;edisPwYrzLTt+ES3PJQiQthnqKAKoc2k9EVFBv3YtsTRu1hnMETpSqkddhFuGjlJkm9psOa4UGFL&#10;vxUV//nVKNC9S7b5YXb2891w2DX+mE6Ko1Jfn/3PEkSgPrzDr/ZeK5im8PwSf4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hWT9MMAAADbAAAADwAAAAAAAAAAAAAAAACf&#10;AgAAZHJzL2Rvd25yZXYueG1sUEsFBgAAAAAEAAQA9wAAAI8DAAAAAA==&#10;">
                  <v:imagedata r:id="rId22" o:title="chord_3211"/>
                </v:shape>
                <v:shape id="TextBox 79" o:spid="_x0000_s1052" type="#_x0000_t202" style="position:absolute;left:2514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<v:textbox style="mso-fit-shape-to-text:t">
                    <w:txbxContent>
                      <w:p w:rsidR="00995535" w:rsidRDefault="00995535" w:rsidP="009955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553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5E47C12" wp14:editId="49787B88">
                <wp:simplePos x="0" y="0"/>
                <wp:positionH relativeFrom="column">
                  <wp:posOffset>107950</wp:posOffset>
                </wp:positionH>
                <wp:positionV relativeFrom="paragraph">
                  <wp:posOffset>1641475</wp:posOffset>
                </wp:positionV>
                <wp:extent cx="734695" cy="1211580"/>
                <wp:effectExtent l="0" t="0" r="8255" b="7620"/>
                <wp:wrapNone/>
                <wp:docPr id="4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535" w:rsidRDefault="00995535" w:rsidP="009955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53" style="position:absolute;margin-left:8.5pt;margin-top:129.25pt;width:57.85pt;height:95.4pt;z-index:25167769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">
                <v:shape id="Picture 41" o:spid="_x0000_s1054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E8VXDAAAA2wAAAA8AAABkcnMvZG93bnJldi54bWxEj0GLwjAUhO8L/ofwBG+auopKNYqriHvw&#10;oNYf8GyebbF5qU2s3X+/WRD2OMzMN8xi1ZpSNFS7wrKC4SACQZxaXXCm4JLs+jMQziNrLC2Tgh9y&#10;sFp2PhYYa/viEzVnn4kAYRejgtz7KpbSpTkZdANbEQfvZmuDPsg6k7rGV4CbUn5G0UQaLDgs5FjR&#10;Jqf0fn4aBY/LlfbJdnrbtImeHb7u3BybkVK9brueg/DU+v/wu/2tFYyH8Pcl/AC5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TxVcMAAADbAAAADwAAAAAAAAAAAAAAAACf&#10;AgAAZHJzL2Rvd25yZXYueG1sUEsFBgAAAAAEAAQA9wAAAI8DAAAAAA==&#10;">
                  <v:imagedata r:id="rId24" o:title="chord_0001"/>
                </v:shape>
                <v:shape id="TextBox 94" o:spid="_x0000_s1055" type="#_x0000_t202" style="position:absolute;left:76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<v:textbox style="mso-fit-shape-to-text:t">
                    <w:txbxContent>
                      <w:p w:rsidR="00995535" w:rsidRDefault="00995535" w:rsidP="009955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553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DF4CDF7" wp14:editId="238E46D6">
                <wp:simplePos x="0" y="0"/>
                <wp:positionH relativeFrom="column">
                  <wp:posOffset>819785</wp:posOffset>
                </wp:positionH>
                <wp:positionV relativeFrom="paragraph">
                  <wp:posOffset>1650365</wp:posOffset>
                </wp:positionV>
                <wp:extent cx="734695" cy="1211580"/>
                <wp:effectExtent l="0" t="0" r="8255" b="7620"/>
                <wp:wrapNone/>
                <wp:docPr id="36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1003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8" name="Picture 3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7239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07"/>
                        <wps:cNvSpPr txBox="1"/>
                        <wps:spPr>
                          <a:xfrm>
                            <a:off x="3547535" y="121003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535" w:rsidRDefault="00995535" w:rsidP="009955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056" style="position:absolute;margin-left:64.55pt;margin-top:129.95pt;width:57.85pt;height:95.4pt;z-index:251675648" coordorigin="34290,1210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">
                <v:shape id="Picture 38" o:spid="_x0000_s1057" type="#_x0000_t75" alt="http://www.alligatorboogaloo.com/uke/chords/chord_2220.gif" style="position:absolute;left:34290;top:14723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k1f+/AAAA2wAAAA8AAABkcnMvZG93bnJldi54bWxET91qwjAUvh/sHcIRdjcTNxylGsVNFPFm&#10;W/UBDs2xLTYnJYm2vr25ELz8+P7ny8G24ko+NI41TMYKBHHpTMOVhuNh856BCBHZYOuYNNwowHLx&#10;+jLH3Lie/+laxEqkEA45aqhj7HIpQ1mTxTB2HXHiTs5bjAn6ShqPfQq3rfxQ6ktabDg11NjRT03l&#10;ubhYDd22L/2fipVpVParvteb/bRotX4bDasZiEhDfIof7p3R8JnGpi/pB8jF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QZNX/vwAAANsAAAAPAAAAAAAAAAAAAAAAAJ8CAABk&#10;cnMvZG93bnJldi54bWxQSwUGAAAAAAQABAD3AAAAiwMAAAAA&#10;">
                  <v:imagedata r:id="rId19" o:title="chord_2220"/>
                </v:shape>
                <v:shape id="TextBox 107" o:spid="_x0000_s1058" type="#_x0000_t202" style="position:absolute;left:35475;top:12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<v:textbox style="mso-fit-shape-to-text:t">
                    <w:txbxContent>
                      <w:p w:rsidR="00995535" w:rsidRDefault="00995535" w:rsidP="009955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553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5793719" wp14:editId="16437E6B">
                <wp:simplePos x="0" y="0"/>
                <wp:positionH relativeFrom="column">
                  <wp:posOffset>1610360</wp:posOffset>
                </wp:positionH>
                <wp:positionV relativeFrom="paragraph">
                  <wp:posOffset>1662430</wp:posOffset>
                </wp:positionV>
                <wp:extent cx="734695" cy="1210310"/>
                <wp:effectExtent l="0" t="0" r="8255" b="8890"/>
                <wp:wrapNone/>
                <wp:docPr id="27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73"/>
                        <wps:cNvSpPr txBox="1"/>
                        <wps:spPr>
                          <a:xfrm>
                            <a:off x="9398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535" w:rsidRDefault="00995535" w:rsidP="009955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59" style="position:absolute;margin-left:126.8pt;margin-top:130.9pt;width:57.85pt;height:95.3pt;z-index:251672576" coordorigin="8382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">
                <v:shape id="Picture 28" o:spid="_x0000_s1060" type="#_x0000_t75" alt="http://www.alligatorboogaloo.com/uke/chords/chord_0231.gif" style="position:absolute;left:8382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kcgTAAAAA2wAAAA8AAABkcnMvZG93bnJldi54bWxET02LwjAQvQv+hzCCN03Xg2g1iigFQQWr&#10;IuxtaGbbss2kNLHWf28OgsfH+16uO1OJlhpXWlbwM45AEGdWl5wruF2T0QyE88gaK8uk4EUO1qt+&#10;b4mxtk9Oqb34XIQQdjEqKLyvYyldVpBBN7Y1ceD+bGPQB9jkUjf4DOGmkpMomkqDJYeGAmvaFpT9&#10;Xx5GwSk6JHp3P7f74+Z0TJPfcp7KrVLDQbdZgPDU+a/4495rBZMwNnwJP0C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CRyBMAAAADbAAAADwAAAAAAAAAAAAAAAACfAgAA&#10;ZHJzL2Rvd25yZXYueG1sUEsFBgAAAAAEAAQA9wAAAIwDAAAAAA==&#10;">
                  <v:imagedata r:id="rId26" o:title="chord_0231"/>
                </v:shape>
                <v:shape id="TextBox 73" o:spid="_x0000_s1061" type="#_x0000_t202" style="position:absolute;left:9398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995535" w:rsidRDefault="00995535" w:rsidP="009955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99553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9562C40" wp14:editId="59EC672B">
                <wp:simplePos x="0" y="0"/>
                <wp:positionH relativeFrom="column">
                  <wp:posOffset>2418715</wp:posOffset>
                </wp:positionH>
                <wp:positionV relativeFrom="paragraph">
                  <wp:posOffset>1654175</wp:posOffset>
                </wp:positionV>
                <wp:extent cx="734695" cy="1210310"/>
                <wp:effectExtent l="0" t="0" r="8255" b="8890"/>
                <wp:wrapNone/>
                <wp:docPr id="3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827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4" name="Picture 3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967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92"/>
                        <wps:cNvSpPr txBox="1"/>
                        <wps:spPr>
                          <a:xfrm>
                            <a:off x="101601" y="120827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535" w:rsidRDefault="00995535" w:rsidP="009955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62" style="position:absolute;margin-left:190.45pt;margin-top:130.25pt;width:57.85pt;height:95.3pt;z-index:251674624" coordorigin=",1208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">
                <v:shape id="Picture 34" o:spid="_x0000_s1063" type="#_x0000_t75" alt="http://www.alligatorboogaloo.com/uke/chords/chord_0232.gif" style="position:absolute;top:1469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UIFzEAAAA2wAAAA8AAABkcnMvZG93bnJldi54bWxEj0FrAjEUhO+C/yG8Qi/SzValyNYoIlQK&#10;vVSreH1s3maXbl6WJK7rvzeFgsdhZr5hluvBtqInHxrHCl6zHARx6XTDRsHx5+NlASJEZI2tY1Jw&#10;owDr1Xi0xEK7K++pP0QjEoRDgQrqGLtCylDWZDFkriNOXuW8xZikN1J7vCa4beU0z9+kxYbTQo0d&#10;bWsqfw8Xq6A/x0l+qjZHY/W+9LupOX/NvpV6fho27yAiDfER/m9/agWzOfx9ST9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UIFzEAAAA2wAAAA8AAAAAAAAAAAAAAAAA&#10;nwIAAGRycy9kb3ducmV2LnhtbFBLBQYAAAAABAAEAPcAAACQAwAAAAA=&#10;">
                  <v:imagedata r:id="rId28" o:title="chord_0232"/>
                </v:shape>
                <v:shape id="TextBox 92" o:spid="_x0000_s1064" type="#_x0000_t202" style="position:absolute;left:1016;top:1208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<v:textbox style="mso-fit-shape-to-text:t">
                    <w:txbxContent>
                      <w:p w:rsidR="00995535" w:rsidRDefault="00995535" w:rsidP="009955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553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47ED37A" wp14:editId="0083BF7F">
                <wp:simplePos x="0" y="0"/>
                <wp:positionH relativeFrom="column">
                  <wp:posOffset>2423795</wp:posOffset>
                </wp:positionH>
                <wp:positionV relativeFrom="paragraph">
                  <wp:posOffset>456301</wp:posOffset>
                </wp:positionV>
                <wp:extent cx="734695" cy="1202055"/>
                <wp:effectExtent l="0" t="0" r="8255" b="0"/>
                <wp:wrapNone/>
                <wp:docPr id="4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535" w:rsidRDefault="00995535" w:rsidP="009955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5" style="position:absolute;margin-left:190.85pt;margin-top:35.95pt;width:57.85pt;height:94.65pt;z-index:25168076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">
                <v:shape id="Picture 45" o:spid="_x0000_s1066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QoNvDAAAA2wAAAA8AAABkcnMvZG93bnJldi54bWxEj09rAjEUxO8Fv0N4grearFYpq1GKKHgS&#10;/HPp7bl5bhY3L9tN1PXbN4WCx2FmfsPMl52rxZ3aUHnWkA0VCOLCm4pLDafj5v0TRIjIBmvPpOFJ&#10;AZaL3tscc+MfvKf7IZYiQTjkqMHG2ORShsKSwzD0DXHyLr51GJNsS2lafCS4q+VIqal0WHFasNjQ&#10;ylJxPdychnFT376faqp21u6y088+W9N5o/Wg333NQETq4iv8394aDR8T+PuSfoB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Cg28MAAADbAAAADwAAAAAAAAAAAAAAAACf&#10;AgAAZHJzL2Rvd25yZXYueG1sUEsFBgAAAAAEAAQA9wAAAI8DAAAAAA==&#10;">
                  <v:imagedata r:id="rId13" o:title="chord_0212"/>
                </v:shape>
                <v:shape id="TextBox 137" o:spid="_x0000_s1067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<v:textbox style="mso-fit-shape-to-text:t">
                    <w:txbxContent>
                      <w:p w:rsidR="00995535" w:rsidRDefault="00995535" w:rsidP="009955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553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E4D1439" wp14:editId="7E0D9CC7">
                <wp:simplePos x="0" y="0"/>
                <wp:positionH relativeFrom="column">
                  <wp:posOffset>-35584</wp:posOffset>
                </wp:positionH>
                <wp:positionV relativeFrom="paragraph">
                  <wp:posOffset>299109</wp:posOffset>
                </wp:positionV>
                <wp:extent cx="3286305" cy="2643505"/>
                <wp:effectExtent l="0" t="0" r="28575" b="2349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305" cy="264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535" w:rsidRPr="00CD5881" w:rsidRDefault="00995535" w:rsidP="0099553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CD5881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8" type="#_x0000_t202" style="position:absolute;margin-left:-2.8pt;margin-top:23.55pt;width:258.75pt;height:208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">
                <v:textbox>
                  <w:txbxContent>
                    <w:p w:rsidR="00995535" w:rsidRPr="00CD5881" w:rsidRDefault="00995535" w:rsidP="0099553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CD5881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8184D" w:rsidRPr="00995535">
        <w:rPr>
          <w:rFonts w:ascii="Arial" w:hAnsi="Arial" w:cs="Arial"/>
          <w:sz w:val="24"/>
          <w:szCs w:val="26"/>
        </w:rPr>
        <w:t xml:space="preserve">We'll be </w:t>
      </w:r>
      <w:proofErr w:type="spellStart"/>
      <w:r w:rsidR="0088184D" w:rsidRPr="00995535">
        <w:rPr>
          <w:rFonts w:ascii="Arial" w:hAnsi="Arial" w:cs="Arial"/>
          <w:sz w:val="24"/>
          <w:szCs w:val="26"/>
        </w:rPr>
        <w:t>cuddlin</w:t>
      </w:r>
      <w:proofErr w:type="spellEnd"/>
      <w:r w:rsidR="0088184D" w:rsidRPr="00995535">
        <w:rPr>
          <w:rFonts w:ascii="Arial" w:hAnsi="Arial" w:cs="Arial"/>
          <w:sz w:val="24"/>
          <w:szCs w:val="26"/>
        </w:rPr>
        <w:t xml:space="preserve">' </w:t>
      </w:r>
      <w:proofErr w:type="gramStart"/>
      <w:r w:rsidR="0088184D" w:rsidRPr="00995535">
        <w:rPr>
          <w:rFonts w:ascii="Arial" w:hAnsi="Arial" w:cs="Arial"/>
          <w:sz w:val="24"/>
          <w:szCs w:val="26"/>
        </w:rPr>
        <w:t>soon  -</w:t>
      </w:r>
      <w:proofErr w:type="gramEnd"/>
      <w:r w:rsidR="0088184D" w:rsidRPr="00995535">
        <w:rPr>
          <w:rFonts w:ascii="Arial" w:hAnsi="Arial" w:cs="Arial"/>
          <w:sz w:val="24"/>
          <w:szCs w:val="26"/>
        </w:rPr>
        <w:t xml:space="preserve"> By th</w:t>
      </w:r>
      <w:r w:rsidR="0088184D" w:rsidRPr="00995535">
        <w:rPr>
          <w:rFonts w:ascii="Arial" w:hAnsi="Arial" w:cs="Arial"/>
          <w:sz w:val="26"/>
          <w:szCs w:val="26"/>
        </w:rPr>
        <w:t>e silvery moon</w:t>
      </w:r>
    </w:p>
    <w:sectPr w:rsidR="0088184D" w:rsidRPr="00995535" w:rsidSect="00995535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4D"/>
    <w:rsid w:val="0004593A"/>
    <w:rsid w:val="000748CD"/>
    <w:rsid w:val="002F4D27"/>
    <w:rsid w:val="003E71E1"/>
    <w:rsid w:val="0088184D"/>
    <w:rsid w:val="00902E04"/>
    <w:rsid w:val="00995535"/>
    <w:rsid w:val="00CD5881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5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5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19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7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1.gif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cp:lastPrinted>2020-08-25T02:44:00Z</cp:lastPrinted>
  <dcterms:created xsi:type="dcterms:W3CDTF">2020-08-25T03:20:00Z</dcterms:created>
  <dcterms:modified xsi:type="dcterms:W3CDTF">2020-08-25T03:20:00Z</dcterms:modified>
</cp:coreProperties>
</file>