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C864" w14:textId="18DAB1DC" w:rsidR="00BA0CDA" w:rsidRPr="00320AE6" w:rsidRDefault="00320AE6" w:rsidP="00320A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0AE6">
        <w:rPr>
          <w:rFonts w:ascii="Arial" w:hAnsi="Arial" w:cs="Arial"/>
          <w:b/>
          <w:bCs/>
          <w:sz w:val="24"/>
          <w:szCs w:val="24"/>
        </w:rPr>
        <w:t xml:space="preserve">Calendar </w:t>
      </w:r>
      <w:proofErr w:type="gramStart"/>
      <w:r w:rsidRPr="00320AE6">
        <w:rPr>
          <w:rFonts w:ascii="Arial" w:hAnsi="Arial" w:cs="Arial"/>
          <w:b/>
          <w:bCs/>
          <w:sz w:val="24"/>
          <w:szCs w:val="24"/>
        </w:rPr>
        <w:t>Girl  (</w:t>
      </w:r>
      <w:proofErr w:type="gramEnd"/>
      <w:r w:rsidRPr="00320AE6">
        <w:rPr>
          <w:rFonts w:ascii="Arial" w:hAnsi="Arial" w:cs="Arial"/>
          <w:b/>
          <w:bCs/>
          <w:sz w:val="24"/>
          <w:szCs w:val="24"/>
        </w:rPr>
        <w:t xml:space="preserve">Howard Greenfield / Neil </w:t>
      </w:r>
      <w:proofErr w:type="spellStart"/>
      <w:r w:rsidRPr="00320AE6">
        <w:rPr>
          <w:rFonts w:ascii="Arial" w:hAnsi="Arial" w:cs="Arial"/>
          <w:b/>
          <w:bCs/>
          <w:sz w:val="24"/>
          <w:szCs w:val="24"/>
        </w:rPr>
        <w:t>Sedaka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1D48F292" w14:textId="77777777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0AE6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8D50EE" w14:textId="2E841C93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48666C4A" w14:textId="56B29157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I love, I love, I love my calendar girl</w:t>
      </w:r>
    </w:p>
    <w:p w14:paraId="1C5524B5" w14:textId="190EDF9F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096E002F" w14:textId="5CA2F9BD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Yeah, sweet calendar girl</w:t>
      </w:r>
    </w:p>
    <w:p w14:paraId="5C09C90A" w14:textId="6CC90B6A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7E7266C9" w14:textId="4687B411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I love, I love, I love my calendar girl</w:t>
      </w:r>
    </w:p>
    <w:p w14:paraId="05DE2B47" w14:textId="32230C45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40A4">
        <w:rPr>
          <w:rFonts w:ascii="Arial" w:hAnsi="Arial" w:cs="Arial"/>
          <w:b/>
          <w:bCs/>
          <w:sz w:val="24"/>
          <w:szCs w:val="24"/>
        </w:rPr>
        <w:t>G7</w:t>
      </w:r>
    </w:p>
    <w:p w14:paraId="372EF8D1" w14:textId="0EF6ADB6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20AE6">
        <w:rPr>
          <w:rFonts w:ascii="Arial" w:hAnsi="Arial" w:cs="Arial"/>
          <w:sz w:val="24"/>
          <w:szCs w:val="24"/>
        </w:rPr>
        <w:t>Each and every</w:t>
      </w:r>
      <w:proofErr w:type="gramEnd"/>
      <w:r w:rsidRPr="00320AE6">
        <w:rPr>
          <w:rFonts w:ascii="Arial" w:hAnsi="Arial" w:cs="Arial"/>
          <w:sz w:val="24"/>
          <w:szCs w:val="24"/>
        </w:rPr>
        <w:t xml:space="preserve"> day of the year</w:t>
      </w:r>
    </w:p>
    <w:p w14:paraId="200C4258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762B81B3" w14:textId="6794C2C5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7E1BAA3B" w14:textId="4C328E31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You start the year off fine</w:t>
      </w:r>
    </w:p>
    <w:p w14:paraId="065EA388" w14:textId="365419F4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77B442E3" w14:textId="181AC29A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You're my little valentine</w:t>
      </w:r>
    </w:p>
    <w:p w14:paraId="5976FE4B" w14:textId="3CA63DB9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5065897" w14:textId="5E3039D1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-</w:t>
      </w:r>
      <w:r w:rsidRPr="00320A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0AE6">
        <w:rPr>
          <w:rFonts w:ascii="Arial" w:hAnsi="Arial" w:cs="Arial"/>
          <w:sz w:val="24"/>
          <w:szCs w:val="24"/>
        </w:rPr>
        <w:t>I'm</w:t>
      </w:r>
      <w:proofErr w:type="gramEnd"/>
      <w:r w:rsidRPr="00320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AE6">
        <w:rPr>
          <w:rFonts w:ascii="Arial" w:hAnsi="Arial" w:cs="Arial"/>
          <w:sz w:val="24"/>
          <w:szCs w:val="24"/>
        </w:rPr>
        <w:t>gonna</w:t>
      </w:r>
      <w:proofErr w:type="spellEnd"/>
      <w:r w:rsidRPr="00320AE6">
        <w:rPr>
          <w:rFonts w:ascii="Arial" w:hAnsi="Arial" w:cs="Arial"/>
          <w:sz w:val="24"/>
          <w:szCs w:val="24"/>
        </w:rPr>
        <w:t xml:space="preserve"> march you down the aisle</w:t>
      </w:r>
    </w:p>
    <w:p w14:paraId="1F816E6D" w14:textId="12715E8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43760FB5" w14:textId="4AD84E67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You're the Easter Bunny when you smile</w:t>
      </w:r>
    </w:p>
    <w:p w14:paraId="234570DE" w14:textId="7E8737CD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53989BFC" w14:textId="63DBF6B8" w:rsidR="00320AE6" w:rsidRPr="00320AE6" w:rsidRDefault="008A0B3B" w:rsidP="00320AE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41312" behindDoc="0" locked="0" layoutInCell="1" allowOverlap="1" wp14:anchorId="706496FA" wp14:editId="5ABBDA2D">
                <wp:simplePos x="0" y="0"/>
                <wp:positionH relativeFrom="column">
                  <wp:posOffset>3095625</wp:posOffset>
                </wp:positionH>
                <wp:positionV relativeFrom="paragraph">
                  <wp:posOffset>102870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C2B58" w14:textId="77777777" w:rsidR="008A0B3B" w:rsidRDefault="008A0B3B" w:rsidP="008A0B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496FA" id="Group 2" o:spid="_x0000_s1026" style="position:absolute;margin-left:243.75pt;margin-top:8.1pt;width:57.85pt;height:94.45pt;z-index:25134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IcIRO8CAADiBgAADgAAAAAAAAAAAAAAAAA6AgAAZHJzL2Uy&#10;b0RvYy54bWxQSwECLQAKAAAAAAAAACEAvpfDlw0EAAANBAAAFAAAAAAAAAAAAAAAAABVBQAAZHJz&#10;L21lZGlhL2ltYWdlMS5naWZQSwECLQAUAAYACAAAACEABFkM0OAAAAAKAQAADwAAAAAAAAAAAAAA&#10;AACU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66C2B58" w14:textId="77777777" w:rsidR="008A0B3B" w:rsidRDefault="008A0B3B" w:rsidP="008A0B3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 w:rsidRPr="00320AE6">
        <w:rPr>
          <w:rFonts w:ascii="Arial" w:hAnsi="Arial" w:cs="Arial"/>
          <w:b/>
          <w:bCs/>
          <w:sz w:val="24"/>
          <w:szCs w:val="24"/>
          <w:highlight w:val="yellow"/>
        </w:rPr>
        <w:t xml:space="preserve">Chorus: </w:t>
      </w:r>
    </w:p>
    <w:p w14:paraId="738312D2" w14:textId="4D0BA79F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0AE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>F                                          F7</w:t>
      </w:r>
    </w:p>
    <w:p w14:paraId="06760365" w14:textId="635B3C08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20AE6">
        <w:rPr>
          <w:rFonts w:ascii="Arial" w:hAnsi="Arial" w:cs="Arial"/>
          <w:sz w:val="24"/>
          <w:szCs w:val="24"/>
          <w:highlight w:val="yellow"/>
        </w:rPr>
        <w:t>Yeah, yeah, my heart's in a whirl</w:t>
      </w:r>
    </w:p>
    <w:p w14:paraId="786CEBF7" w14:textId="3D2C7E9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 xml:space="preserve">  C        Cmaj</w:t>
      </w:r>
      <w:proofErr w:type="gramStart"/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>7  Am</w:t>
      </w:r>
      <w:proofErr w:type="gramEnd"/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>7     Cmaj7  A7</w:t>
      </w:r>
    </w:p>
    <w:p w14:paraId="05A55E5E" w14:textId="02821814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20AE6">
        <w:rPr>
          <w:rFonts w:ascii="Arial" w:hAnsi="Arial" w:cs="Arial"/>
          <w:sz w:val="24"/>
          <w:szCs w:val="24"/>
          <w:highlight w:val="yellow"/>
        </w:rPr>
        <w:t xml:space="preserve">I love, I </w:t>
      </w:r>
      <w:proofErr w:type="gramStart"/>
      <w:r w:rsidRPr="00320AE6">
        <w:rPr>
          <w:rFonts w:ascii="Arial" w:hAnsi="Arial" w:cs="Arial"/>
          <w:sz w:val="24"/>
          <w:szCs w:val="24"/>
          <w:highlight w:val="yellow"/>
        </w:rPr>
        <w:t xml:space="preserve">love,   </w:t>
      </w:r>
      <w:proofErr w:type="gramEnd"/>
      <w:r w:rsidRPr="00320AE6">
        <w:rPr>
          <w:rFonts w:ascii="Arial" w:hAnsi="Arial" w:cs="Arial"/>
          <w:sz w:val="24"/>
          <w:szCs w:val="24"/>
          <w:highlight w:val="yellow"/>
        </w:rPr>
        <w:t>I love my little      calendar girl</w:t>
      </w:r>
    </w:p>
    <w:p w14:paraId="3421E489" w14:textId="789EB025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D7                        </w:t>
      </w:r>
    </w:p>
    <w:p w14:paraId="37094568" w14:textId="6A8DBC6C" w:rsidR="00320AE6" w:rsidRPr="00320AE6" w:rsidRDefault="008A0B3B" w:rsidP="00320AE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38E0A4DF" wp14:editId="380DB457">
                <wp:simplePos x="0" y="0"/>
                <wp:positionH relativeFrom="column">
                  <wp:posOffset>3862070</wp:posOffset>
                </wp:positionH>
                <wp:positionV relativeFrom="paragraph">
                  <wp:posOffset>203835</wp:posOffset>
                </wp:positionV>
                <wp:extent cx="734695" cy="1211580"/>
                <wp:effectExtent l="0" t="0" r="8255" b="7620"/>
                <wp:wrapNone/>
                <wp:docPr id="2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4"/>
                        <wps:cNvSpPr txBox="1"/>
                        <wps:spPr>
                          <a:xfrm>
                            <a:off x="13207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D4BEA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0A4DF" id="Group 170" o:spid="_x0000_s1029" style="position:absolute;margin-left:304.1pt;margin-top:16.05pt;width:57.85pt;height:95.4pt;z-index:251594240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">
                <v:shape id="Picture 25" o:spid="_x0000_s1030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">
                  <v:imagedata r:id="rId7" o:title=""/>
                </v:shape>
                <v:shape id="TextBox 134" o:spid="_x0000_s1031" type="#_x0000_t202" style="position:absolute;left:13207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FBD4BEA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 w:rsidRPr="00320AE6">
        <w:rPr>
          <w:rFonts w:ascii="Arial" w:hAnsi="Arial" w:cs="Arial"/>
          <w:sz w:val="24"/>
          <w:szCs w:val="24"/>
          <w:highlight w:val="yellow"/>
        </w:rPr>
        <w:t xml:space="preserve">Every day (every day), </w:t>
      </w:r>
    </w:p>
    <w:p w14:paraId="6F32841F" w14:textId="4C1AAC1F" w:rsidR="00320AE6" w:rsidRPr="00320AE6" w:rsidRDefault="008A0B3B" w:rsidP="00320AE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556352" behindDoc="0" locked="0" layoutInCell="1" allowOverlap="1" wp14:anchorId="1A2583D8" wp14:editId="5049B992">
            <wp:simplePos x="0" y="0"/>
            <wp:positionH relativeFrom="column">
              <wp:posOffset>3109595</wp:posOffset>
            </wp:positionH>
            <wp:positionV relativeFrom="paragraph">
              <wp:posOffset>7620</wp:posOffset>
            </wp:positionV>
            <wp:extent cx="737870" cy="1221740"/>
            <wp:effectExtent l="0" t="0" r="508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AE6" w:rsidRPr="00320AE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G7                               C</w:t>
      </w:r>
      <w:r w:rsidR="00320AE6" w:rsidRPr="00320AE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34931F1" w14:textId="76FD489D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20AE6">
        <w:rPr>
          <w:rFonts w:ascii="Arial" w:hAnsi="Arial" w:cs="Arial"/>
          <w:sz w:val="24"/>
          <w:szCs w:val="24"/>
          <w:highlight w:val="yellow"/>
        </w:rPr>
        <w:t>Every day (every day) of the year</w:t>
      </w:r>
    </w:p>
    <w:p w14:paraId="7A0D99AD" w14:textId="0FA680E2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F              C       G7</w:t>
      </w:r>
    </w:p>
    <w:p w14:paraId="76CD8BB6" w14:textId="64707CC4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  <w:highlight w:val="yellow"/>
        </w:rPr>
        <w:t>Every day of the year</w:t>
      </w:r>
    </w:p>
    <w:p w14:paraId="4675CDB6" w14:textId="2EE7E285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30619E0D" w14:textId="7C863904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0AE6">
        <w:rPr>
          <w:rFonts w:ascii="Arial" w:hAnsi="Arial" w:cs="Arial"/>
          <w:b/>
          <w:bCs/>
          <w:sz w:val="24"/>
          <w:szCs w:val="24"/>
        </w:rPr>
        <w:t>C</w:t>
      </w:r>
    </w:p>
    <w:p w14:paraId="75C8EE2C" w14:textId="351C8B84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Maybe if I ask your Dad and Mom</w:t>
      </w:r>
    </w:p>
    <w:p w14:paraId="447C7E80" w14:textId="41D6499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3865F6CF" w14:textId="3DB178F7" w:rsidR="00320AE6" w:rsidRPr="00320AE6" w:rsidRDefault="00C309BB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7F921025" wp14:editId="5F8A6464">
                <wp:simplePos x="0" y="0"/>
                <wp:positionH relativeFrom="column">
                  <wp:posOffset>3657600</wp:posOffset>
                </wp:positionH>
                <wp:positionV relativeFrom="paragraph">
                  <wp:posOffset>191135</wp:posOffset>
                </wp:positionV>
                <wp:extent cx="3171825" cy="190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4469" w14:textId="77777777" w:rsidR="008A0B3B" w:rsidRDefault="008A0B3B" w:rsidP="008A0B3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1025" id="Text Box 2" o:spid="_x0000_s1032" type="#_x0000_t202" style="position:absolute;margin-left:4in;margin-top:15.05pt;width:249.75pt;height:15pt;z-index: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">
                <v:textbox>
                  <w:txbxContent>
                    <w:p w14:paraId="7D434469" w14:textId="77777777" w:rsidR="008A0B3B" w:rsidRDefault="008A0B3B" w:rsidP="008A0B3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20AE6" w:rsidRPr="00320AE6">
        <w:rPr>
          <w:rFonts w:ascii="Arial" w:hAnsi="Arial" w:cs="Arial"/>
          <w:sz w:val="24"/>
          <w:szCs w:val="24"/>
        </w:rPr>
        <w:t>June</w:t>
      </w:r>
      <w:r w:rsidR="00320AE6">
        <w:rPr>
          <w:rFonts w:ascii="Arial" w:hAnsi="Arial" w:cs="Arial"/>
          <w:sz w:val="24"/>
          <w:szCs w:val="24"/>
        </w:rPr>
        <w:t xml:space="preserve"> - </w:t>
      </w:r>
      <w:r w:rsidR="00320AE6" w:rsidRPr="00320AE6">
        <w:rPr>
          <w:rFonts w:ascii="Arial" w:hAnsi="Arial" w:cs="Arial"/>
          <w:sz w:val="24"/>
          <w:szCs w:val="24"/>
        </w:rPr>
        <w:t>They'll let me take you to the Junior Prom</w:t>
      </w:r>
    </w:p>
    <w:p w14:paraId="372FE8B3" w14:textId="24EFBD7E" w:rsidR="00320AE6" w:rsidRPr="00320AE6" w:rsidRDefault="00C309BB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6CA8AF2D" wp14:editId="307F23EA">
                <wp:simplePos x="0" y="0"/>
                <wp:positionH relativeFrom="column">
                  <wp:posOffset>4482465</wp:posOffset>
                </wp:positionH>
                <wp:positionV relativeFrom="paragraph">
                  <wp:posOffset>306070</wp:posOffset>
                </wp:positionV>
                <wp:extent cx="734695" cy="1211580"/>
                <wp:effectExtent l="0" t="0" r="8255" b="7620"/>
                <wp:wrapNone/>
                <wp:docPr id="165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1A0589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8AF2D" id="Group 83" o:spid="_x0000_s1033" style="position:absolute;margin-left:352.95pt;margin-top:24.1pt;width:57.85pt;height:95.4pt;z-index:25183897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vqSbfuIAAAAKAQAADwAAAGRycy9kb3ducmV2&#10;LnhtbEyPQUvDQBCF74L/YRnBm90ktTWN2ZRS1FMRbAXxNs1Ok9DsbMhuk/Tfu570OLyP977J15Np&#10;xUC9aywriGcRCOLS6oYrBZ+H14cUhPPIGlvLpOBKDtbF7U2OmbYjf9Cw95UIJewyVFB732VSurIm&#10;g25mO+KQnWxv0Iezr6TucQzlppVJFC2lwYbDQo0dbWsqz/uLUfA24riZxy/D7nzaXr8Pi/evXUxK&#10;3d9Nm2cQnib/B8OvflCHIjgd7YW1E62Cp2ixCqiCxzQBEYA0iZcgjgqS+SoCWeTy/wvF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">
                <v:shape id="Picture 166" o:spid="_x0000_s1034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">
                  <v:imagedata r:id="rId10" o:title=""/>
                </v:shape>
                <v:shape id="TextBox 85" o:spid="_x0000_s1035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1F1A0589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3CBF2ABB" wp14:editId="270C3E7F">
                <wp:simplePos x="0" y="0"/>
                <wp:positionH relativeFrom="column">
                  <wp:posOffset>5262245</wp:posOffset>
                </wp:positionH>
                <wp:positionV relativeFrom="paragraph">
                  <wp:posOffset>308610</wp:posOffset>
                </wp:positionV>
                <wp:extent cx="838200" cy="1219200"/>
                <wp:effectExtent l="0" t="0" r="0" b="0"/>
                <wp:wrapNone/>
                <wp:docPr id="3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8AE09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F2ABB" id="Group 77" o:spid="_x0000_s1036" style="position:absolute;margin-left:414.35pt;margin-top:24.3pt;width:66pt;height:96pt;z-index:2517130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AK3ApeEAAAAKAQAADwAAAGRycy9kb3du&#10;cmV2LnhtbEyPwU6DQBCG7ya+w2ZMvNldsCIiQ9M06qkxsTUx3rYwBVJ2l7BboG/veNLjzHz55/vz&#10;1Ww6MdLgW2cRooUCQbZ0VWtrhM/9610KwgdtK905SwgX8rAqrq9ynVVush807kItOMT6TCM0IfSZ&#10;lL5syGi/cD1Zvh3dYHTgcahlNeiJw00nY6USaXRr+UOje9o0VJ52Z4PwNulpfR+9jNvTcXP53j+8&#10;f20jQry9mdfPIALN4Q+GX31Wh4KdDu5sKy86hDROHxlFWKYJCAaeEsWLA0K8VAnIIpf/Kx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">
                <v:shape id="Picture 31" o:spid="_x0000_s1037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">
                  <v:imagedata r:id="rId12" o:title=""/>
                </v:shape>
                <v:shape id="TextBox 79" o:spid="_x0000_s1038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DD8AE09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>
        <w:rPr>
          <w:rFonts w:ascii="Arial" w:hAnsi="Arial" w:cs="Arial"/>
          <w:b/>
          <w:bCs/>
          <w:sz w:val="24"/>
          <w:szCs w:val="24"/>
        </w:rPr>
        <w:t>C</w:t>
      </w:r>
    </w:p>
    <w:p w14:paraId="3ABA4189" w14:textId="1C45575A" w:rsidR="00320AE6" w:rsidRPr="00320AE6" w:rsidRDefault="00C309BB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71A219A" wp14:editId="235751E6">
                <wp:simplePos x="0" y="0"/>
                <wp:positionH relativeFrom="column">
                  <wp:posOffset>3686175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8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677BA0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1A219A" id="Group 68" o:spid="_x0000_s1039" style="position:absolute;margin-left:290.25pt;margin-top:10.4pt;width:57.85pt;height:95.3pt;z-index:2516628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">
                <v:shape id="TextBox 69" o:spid="_x0000_s104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0677BA0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309A82F" wp14:editId="57E783C8">
                <wp:simplePos x="0" y="0"/>
                <wp:positionH relativeFrom="column">
                  <wp:posOffset>6115050</wp:posOffset>
                </wp:positionH>
                <wp:positionV relativeFrom="paragraph">
                  <wp:posOffset>161925</wp:posOffset>
                </wp:positionV>
                <wp:extent cx="734695" cy="1199515"/>
                <wp:effectExtent l="0" t="0" r="8255" b="635"/>
                <wp:wrapNone/>
                <wp:docPr id="16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496BC" w14:textId="77777777" w:rsidR="00C309BB" w:rsidRDefault="00C309BB" w:rsidP="00C309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9A82F" id="Group 80" o:spid="_x0000_s1042" style="position:absolute;margin-left:481.5pt;margin-top:12.75pt;width:57.85pt;height:94.45pt;z-index:25176832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">
                <v:shape id="Picture 162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">
                  <v:imagedata r:id="rId5" o:title=""/>
                </v:shape>
                <v:shape id="TextBox 82" o:spid="_x0000_s1044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5F496BC" w14:textId="77777777" w:rsidR="00C309BB" w:rsidRDefault="00C309BB" w:rsidP="00C309B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 w:rsidRPr="00320AE6">
        <w:rPr>
          <w:rFonts w:ascii="Arial" w:hAnsi="Arial" w:cs="Arial"/>
          <w:sz w:val="24"/>
          <w:szCs w:val="24"/>
        </w:rPr>
        <w:t>July</w:t>
      </w:r>
      <w:r w:rsidR="00320AE6">
        <w:rPr>
          <w:rFonts w:ascii="Arial" w:hAnsi="Arial" w:cs="Arial"/>
          <w:sz w:val="24"/>
          <w:szCs w:val="24"/>
        </w:rPr>
        <w:t xml:space="preserve"> - </w:t>
      </w:r>
      <w:r w:rsidR="00320AE6" w:rsidRPr="00320AE6">
        <w:rPr>
          <w:rFonts w:ascii="Arial" w:hAnsi="Arial" w:cs="Arial"/>
          <w:sz w:val="24"/>
          <w:szCs w:val="24"/>
        </w:rPr>
        <w:t>Like a firecracker all aglow</w:t>
      </w:r>
    </w:p>
    <w:p w14:paraId="770DBF47" w14:textId="472CD650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1670F28C" w14:textId="4E79A23C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320AE6">
        <w:rPr>
          <w:rFonts w:ascii="Arial" w:hAnsi="Arial" w:cs="Arial"/>
          <w:sz w:val="24"/>
          <w:szCs w:val="24"/>
        </w:rPr>
        <w:t>you're</w:t>
      </w:r>
      <w:proofErr w:type="gramEnd"/>
      <w:r w:rsidRPr="00320AE6">
        <w:rPr>
          <w:rFonts w:ascii="Arial" w:hAnsi="Arial" w:cs="Arial"/>
          <w:sz w:val="24"/>
          <w:szCs w:val="24"/>
        </w:rPr>
        <w:t xml:space="preserve"> on the beach you steal the show</w:t>
      </w:r>
    </w:p>
    <w:p w14:paraId="0615AD2B" w14:textId="39FFC174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08A108F7" w14:textId="475C8896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4E1A401" w14:textId="10E9D0C6" w:rsidR="00320AE6" w:rsidRPr="00320AE6" w:rsidRDefault="00C309BB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4C6FED4E" wp14:editId="221C07C1">
                <wp:simplePos x="0" y="0"/>
                <wp:positionH relativeFrom="column">
                  <wp:posOffset>6108700</wp:posOffset>
                </wp:positionH>
                <wp:positionV relativeFrom="paragraph">
                  <wp:posOffset>356235</wp:posOffset>
                </wp:positionV>
                <wp:extent cx="734695" cy="1211580"/>
                <wp:effectExtent l="0" t="0" r="8255" b="7620"/>
                <wp:wrapNone/>
                <wp:docPr id="16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94"/>
                        <wps:cNvSpPr txBox="1"/>
                        <wps:spPr>
                          <a:xfrm>
                            <a:off x="990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A7D5F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FED4E" id="Group 95" o:spid="_x0000_s1045" style="position:absolute;margin-left:481pt;margin-top:28.05pt;width:57.85pt;height:95.4pt;z-index:2518645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">
                <v:shape id="Picture 169" o:spid="_x0000_s104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">
                  <v:imagedata r:id="rId16" o:title=""/>
                </v:shape>
                <v:shape id="TextBox 94" o:spid="_x0000_s1047" type="#_x0000_t202" style="position:absolute;left:990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092A7D5F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 w:rsidRPr="00320A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5D7DA5" w14:textId="0894DEEB" w:rsidR="00320AE6" w:rsidRPr="00320AE6" w:rsidRDefault="00C309BB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272" behindDoc="0" locked="0" layoutInCell="1" allowOverlap="1" wp14:anchorId="178504F7" wp14:editId="20A4E247">
                <wp:simplePos x="0" y="0"/>
                <wp:positionH relativeFrom="column">
                  <wp:posOffset>5319712</wp:posOffset>
                </wp:positionH>
                <wp:positionV relativeFrom="paragraph">
                  <wp:posOffset>232410</wp:posOffset>
                </wp:positionV>
                <wp:extent cx="735013" cy="1202266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73752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504F7" id="Group 150" o:spid="_x0000_s1048" style="position:absolute;margin-left:418.85pt;margin-top:18.3pt;width:57.9pt;height:94.65pt;z-index:2520222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2IuPQuIAAAAKAQAADwAAAGRycy9kb3ducmV2&#10;LnhtbEyPTUvDQBCG74L/YRnBm918kLSNmZRS1FMRbAXxNk2mSWh2N2S3SfrvXU96HN6H930m38yq&#10;EyMPtjUaIVwEIFiXpmp1jfB5fH1agbCOdEWd0YxwYwub4v4up6wyk/7g8eBq4Uu0zQihca7PpLRl&#10;w4rswvSsfXY2gyLnz6GW1UCTL1edjIIglYpa7Rca6nnXcHk5XBXC20TTNg5fxv3lvLt9H5P3r33I&#10;iI8P8/YZhOPZ/cHwq+/VofBOJ3PVlRUdwipeLj2KEKcpCA+skzgBcUKIomQNssjl/xe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">
                <v:shape id="Picture 180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18" o:title=""/>
                </v:shape>
                <v:shape id="TextBox 137" o:spid="_x0000_s105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17A73752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9264" behindDoc="0" locked="0" layoutInCell="1" allowOverlap="1" wp14:anchorId="2C9FAEBB" wp14:editId="7081FC73">
            <wp:simplePos x="0" y="0"/>
            <wp:positionH relativeFrom="column">
              <wp:posOffset>4462666</wp:posOffset>
            </wp:positionH>
            <wp:positionV relativeFrom="paragraph">
              <wp:posOffset>181610</wp:posOffset>
            </wp:positionV>
            <wp:extent cx="751840" cy="126174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107085BB" wp14:editId="1AA31865">
                <wp:simplePos x="0" y="0"/>
                <wp:positionH relativeFrom="column">
                  <wp:posOffset>3718560</wp:posOffset>
                </wp:positionH>
                <wp:positionV relativeFrom="paragraph">
                  <wp:posOffset>209550</wp:posOffset>
                </wp:positionV>
                <wp:extent cx="734695" cy="1211580"/>
                <wp:effectExtent l="0" t="0" r="8255" b="7620"/>
                <wp:wrapNone/>
                <wp:docPr id="171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124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05"/>
                        <wps:cNvSpPr txBox="1"/>
                        <wps:spPr>
                          <a:xfrm>
                            <a:off x="31834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82ABB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085BB" id="Group 118" o:spid="_x0000_s1051" style="position:absolute;margin-left:292.8pt;margin-top:16.5pt;width:57.85pt;height:95.4pt;z-index:251897344" coordorigin="3124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">
                <v:shape id="Picture 172" o:spid="_x0000_s1052" type="#_x0000_t75" style="position:absolute;left:3124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">
                  <v:imagedata r:id="rId21" o:title=""/>
                </v:shape>
                <v:shape id="TextBox 105" o:spid="_x0000_s1053" type="#_x0000_t202" style="position:absolute;left:31834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5182ABB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AE6">
        <w:rPr>
          <w:rFonts w:ascii="Arial" w:hAnsi="Arial" w:cs="Arial"/>
          <w:b/>
          <w:bCs/>
          <w:sz w:val="24"/>
          <w:szCs w:val="24"/>
        </w:rPr>
        <w:t xml:space="preserve"> (Instrumental</w:t>
      </w:r>
      <w:r w:rsidR="00320AE6" w:rsidRPr="00320AE6">
        <w:rPr>
          <w:rFonts w:ascii="Arial" w:hAnsi="Arial" w:cs="Arial"/>
          <w:b/>
          <w:bCs/>
          <w:sz w:val="24"/>
          <w:szCs w:val="24"/>
        </w:rPr>
        <w:t xml:space="preserve"> verse chords</w:t>
      </w:r>
      <w:r w:rsidR="00320AE6">
        <w:rPr>
          <w:rFonts w:ascii="Arial" w:hAnsi="Arial" w:cs="Arial"/>
          <w:b/>
          <w:bCs/>
          <w:sz w:val="24"/>
          <w:szCs w:val="24"/>
        </w:rPr>
        <w:t>)</w:t>
      </w:r>
    </w:p>
    <w:p w14:paraId="40AA277D" w14:textId="7E379756" w:rsidR="00320AE6" w:rsidRPr="00320AE6" w:rsidRDefault="00C309BB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 wp14:anchorId="06C34A22" wp14:editId="699A6121">
                <wp:simplePos x="0" y="0"/>
                <wp:positionH relativeFrom="column">
                  <wp:posOffset>2056765</wp:posOffset>
                </wp:positionH>
                <wp:positionV relativeFrom="paragraph">
                  <wp:posOffset>19050</wp:posOffset>
                </wp:positionV>
                <wp:extent cx="914400" cy="1210310"/>
                <wp:effectExtent l="0" t="0" r="0" b="8890"/>
                <wp:wrapNone/>
                <wp:docPr id="18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79"/>
                        <wps:cNvSpPr txBox="1"/>
                        <wps:spPr>
                          <a:xfrm>
                            <a:off x="304800" y="4419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A77A9" w14:textId="77777777" w:rsidR="00C309BB" w:rsidRDefault="00C309BB" w:rsidP="00C309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34A22" id="Group 184" o:spid="_x0000_s1054" style="position:absolute;margin-left:161.95pt;margin-top:1.5pt;width:1in;height:95.3pt;z-index:252046848" coordorigin="304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">
                <v:shape id="Picture 183" o:spid="_x0000_s1055" type="#_x0000_t75" style="position:absolute;left:389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">
                  <v:imagedata r:id="rId23" o:title=""/>
                </v:shape>
                <v:shape id="TextBox 179" o:spid="_x0000_s1056" type="#_x0000_t202" style="position:absolute;left:3048;top:4419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7DA77A9" w14:textId="77777777" w:rsidR="00C309BB" w:rsidRDefault="00C309BB" w:rsidP="00C309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3232" behindDoc="0" locked="0" layoutInCell="1" allowOverlap="1" wp14:anchorId="6030B8E7" wp14:editId="330E9A61">
            <wp:simplePos x="0" y="0"/>
            <wp:positionH relativeFrom="column">
              <wp:posOffset>2918034</wp:posOffset>
            </wp:positionH>
            <wp:positionV relativeFrom="paragraph">
              <wp:posOffset>26670</wp:posOffset>
            </wp:positionV>
            <wp:extent cx="739189" cy="1210733"/>
            <wp:effectExtent l="0" t="0" r="3810" b="8890"/>
            <wp:wrapNone/>
            <wp:docPr id="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9200" behindDoc="0" locked="0" layoutInCell="1" allowOverlap="1" wp14:anchorId="47103FD4" wp14:editId="3FF669FD">
            <wp:simplePos x="0" y="0"/>
            <wp:positionH relativeFrom="column">
              <wp:posOffset>4622800</wp:posOffset>
            </wp:positionH>
            <wp:positionV relativeFrom="paragraph">
              <wp:posOffset>4389755</wp:posOffset>
            </wp:positionV>
            <wp:extent cx="739140" cy="1210310"/>
            <wp:effectExtent l="0" t="0" r="3810" b="8890"/>
            <wp:wrapNone/>
            <wp:docPr id="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AE6" w:rsidRPr="00320AE6">
        <w:rPr>
          <w:rFonts w:ascii="Arial" w:hAnsi="Arial" w:cs="Arial"/>
          <w:sz w:val="24"/>
          <w:szCs w:val="24"/>
        </w:rPr>
        <w:t xml:space="preserve"> </w:t>
      </w:r>
    </w:p>
    <w:p w14:paraId="011C41BB" w14:textId="34DD3184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6D8FA4" w14:textId="6B6EF14C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BC6799" w14:textId="77777777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A74D0D" w14:textId="77777777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3EE22F" w14:textId="77777777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F7F3B1" w14:textId="77777777" w:rsid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FEFEAF" w14:textId="4177D374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523BFE82" w14:textId="26873624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 xml:space="preserve">Light the candles at your Sweet </w:t>
      </w:r>
      <w:r>
        <w:rPr>
          <w:rFonts w:ascii="Arial" w:hAnsi="Arial" w:cs="Arial"/>
          <w:sz w:val="24"/>
          <w:szCs w:val="24"/>
        </w:rPr>
        <w:t>16</w:t>
      </w:r>
    </w:p>
    <w:p w14:paraId="656FEB45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629FAA33" w14:textId="7B4B8D46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Romeo and Juliet on Halloween</w:t>
      </w:r>
    </w:p>
    <w:p w14:paraId="287D4961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25152BA" w14:textId="02B1AB86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320AE6">
        <w:rPr>
          <w:rFonts w:ascii="Arial" w:hAnsi="Arial" w:cs="Arial"/>
          <w:sz w:val="24"/>
          <w:szCs w:val="24"/>
        </w:rPr>
        <w:t>'ll</w:t>
      </w:r>
      <w:proofErr w:type="gramEnd"/>
      <w:r w:rsidRPr="00320AE6">
        <w:rPr>
          <w:rFonts w:ascii="Arial" w:hAnsi="Arial" w:cs="Arial"/>
          <w:sz w:val="24"/>
          <w:szCs w:val="24"/>
        </w:rPr>
        <w:t xml:space="preserve"> give thanks that you belong to me</w:t>
      </w:r>
    </w:p>
    <w:p w14:paraId="11A1A63D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24DF6823" w14:textId="750DD3D2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- </w:t>
      </w:r>
      <w:r w:rsidRPr="00320AE6">
        <w:rPr>
          <w:rFonts w:ascii="Arial" w:hAnsi="Arial" w:cs="Arial"/>
          <w:sz w:val="24"/>
          <w:szCs w:val="24"/>
        </w:rPr>
        <w:t>You're the present 'neath my Christmas tree</w:t>
      </w:r>
    </w:p>
    <w:p w14:paraId="29AAD3E5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3CF3F2AC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0AE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83DCAD8" w14:textId="77777777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359B9C1B" w14:textId="36A16900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320AE6">
        <w:rPr>
          <w:rFonts w:ascii="Arial" w:hAnsi="Arial" w:cs="Arial"/>
          <w:b/>
          <w:bCs/>
          <w:sz w:val="24"/>
          <w:szCs w:val="24"/>
        </w:rPr>
        <w:t>repeat to fade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320AE6">
        <w:rPr>
          <w:rFonts w:ascii="Arial" w:hAnsi="Arial" w:cs="Arial"/>
          <w:b/>
          <w:bCs/>
          <w:sz w:val="24"/>
          <w:szCs w:val="24"/>
        </w:rPr>
        <w:t>:</w:t>
      </w:r>
    </w:p>
    <w:p w14:paraId="2DC09745" w14:textId="6606B656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 xml:space="preserve"> </w:t>
      </w:r>
    </w:p>
    <w:p w14:paraId="5077F547" w14:textId="0488EC2C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0A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25097C03" w14:textId="490FF331" w:rsidR="00320AE6" w:rsidRP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I love, I love, I love my calendar girl</w:t>
      </w:r>
    </w:p>
    <w:p w14:paraId="77E7430C" w14:textId="0819E2D2" w:rsidR="00320AE6" w:rsidRPr="00320AE6" w:rsidRDefault="00320AE6" w:rsidP="00320A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20AE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0AE6">
        <w:rPr>
          <w:rFonts w:ascii="Arial" w:hAnsi="Arial" w:cs="Arial"/>
          <w:b/>
          <w:bCs/>
          <w:sz w:val="24"/>
          <w:szCs w:val="24"/>
        </w:rPr>
        <w:t>m</w:t>
      </w:r>
    </w:p>
    <w:p w14:paraId="79BEAE24" w14:textId="0CFA357F" w:rsidR="00320AE6" w:rsidRDefault="00320AE6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AE6">
        <w:rPr>
          <w:rFonts w:ascii="Arial" w:hAnsi="Arial" w:cs="Arial"/>
          <w:sz w:val="24"/>
          <w:szCs w:val="24"/>
        </w:rPr>
        <w:t>Yeah, sweet calendar girl</w:t>
      </w:r>
    </w:p>
    <w:p w14:paraId="4C2E0EC6" w14:textId="5FFB5C30" w:rsidR="00320AE6" w:rsidRDefault="008A0B3B" w:rsidP="00320A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7DC50606" wp14:editId="02C381A6">
                <wp:simplePos x="0" y="0"/>
                <wp:positionH relativeFrom="column">
                  <wp:posOffset>2657475</wp:posOffset>
                </wp:positionH>
                <wp:positionV relativeFrom="paragraph">
                  <wp:posOffset>1367155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BD7D6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50606" id="_x0000_s1057" style="position:absolute;margin-left:209.25pt;margin-top:107.65pt;width:57.85pt;height:94.65pt;z-index:2515665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G7Uo1nhAAAACwEAAA8AAABkcnMvZG93&#10;bnJldi54bWxMj8tqwzAQRfeF/oOYQHeNLD9CcCyHENquQqFJoXSnWBPbxJKMpdjO33e6apfDPdx7&#10;ptjOpmMjDr51VoJYRsDQVk63tpbweXp9XgPzQVmtOmdRwh09bMvHh0Ll2k32A8djqBmVWJ8rCU0I&#10;fc65rxo0yi9dj5ayixuMCnQONdeDmqjcdDyOohU3qrW00Kge9w1W1+PNSHib1LRLxMt4uF729+9T&#10;9v51ECjl02LebYAFnMMfDL/6pA4lOZ3dzWrPOgmpWGeESohFlgAjIkvSGNiZoihdAS8L/v+H8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">
                <v:shape id="Picture 19" o:spid="_x0000_s105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8" o:title=""/>
                </v:shape>
                <v:shape id="TextBox 137" o:spid="_x0000_s105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FCBD7D6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2D82EFE6" wp14:editId="5DEB4813">
                <wp:simplePos x="0" y="0"/>
                <wp:positionH relativeFrom="column">
                  <wp:posOffset>1123950</wp:posOffset>
                </wp:positionH>
                <wp:positionV relativeFrom="paragraph">
                  <wp:posOffset>1357630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72C8F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EFE6" id="Group 169" o:spid="_x0000_s1060" style="position:absolute;margin-left:88.5pt;margin-top:106.9pt;width:58.5pt;height:95.3pt;z-index:25157580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">
                <v:shape id="Picture 22" o:spid="_x0000_s1061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26" o:title=""/>
                </v:shape>
                <v:shape id="TextBox 153" o:spid="_x0000_s1062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6872C8F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2800" behindDoc="0" locked="0" layoutInCell="1" allowOverlap="1" wp14:anchorId="1785FA6A" wp14:editId="490C86B6">
            <wp:simplePos x="0" y="0"/>
            <wp:positionH relativeFrom="column">
              <wp:posOffset>1877695</wp:posOffset>
            </wp:positionH>
            <wp:positionV relativeFrom="paragraph">
              <wp:posOffset>1358265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1536" behindDoc="0" locked="0" layoutInCell="1" allowOverlap="1" wp14:anchorId="56243F69" wp14:editId="139C6254">
                <wp:simplePos x="0" y="0"/>
                <wp:positionH relativeFrom="column">
                  <wp:posOffset>2676525</wp:posOffset>
                </wp:positionH>
                <wp:positionV relativeFrom="paragraph">
                  <wp:posOffset>100965</wp:posOffset>
                </wp:positionV>
                <wp:extent cx="735013" cy="1202266"/>
                <wp:effectExtent l="0" t="0" r="8255" b="0"/>
                <wp:wrapNone/>
                <wp:docPr id="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719023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31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101557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694D1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43F69" id="Group 157" o:spid="_x0000_s1063" style="position:absolute;margin-left:210.75pt;margin-top:7.95pt;width:57.9pt;height:94.65pt;z-index:251521536" coordorigin=",7190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">
                <v:shape id="Picture 10" o:spid="_x0000_s1064" type="#_x0000_t75" style="position:absolute;top:744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">
                  <v:imagedata r:id="rId29" o:title=""/>
                </v:shape>
                <v:shape id="TextBox 152" o:spid="_x0000_s1065" type="#_x0000_t202" style="position:absolute;left:1015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14694D1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7440" behindDoc="0" locked="0" layoutInCell="1" allowOverlap="1" wp14:anchorId="1F0ADF1A" wp14:editId="06F9B2CC">
                <wp:simplePos x="0" y="0"/>
                <wp:positionH relativeFrom="column">
                  <wp:posOffset>371475</wp:posOffset>
                </wp:positionH>
                <wp:positionV relativeFrom="paragraph">
                  <wp:posOffset>76835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657A9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ADF1A" id="Group 17" o:spid="_x0000_s1066" style="position:absolute;margin-left:29.25pt;margin-top:6.05pt;width:57.85pt;height:96.05pt;z-index:2515174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945/wIAAPU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716p6UBio/Jn4NDC270M7M8txYY1rr5R/qn3htLXYIg74SuEaboYqAVOoAR+5N9WX8L+dwAf7+O5&#10;P3X4tVr9Ag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EhznXDgAAAACQEAAA8AAABkcnMvZG93bnJl&#10;di54bWxMj0FLw0AQhe+C/2EZwZvdJBotaTalFPVUhLaC9LbNTpPQ7GzIbpP03zs96W1m3uPN9/Ll&#10;ZFsxYO8bRwriWQQCqXSmoUrB9/7jaQ7CB01Gt45QwRU9LIv7u1xnxo20xWEXKsEh5DOtoA6hy6T0&#10;ZY1W+5nrkFg7ud7qwGtfSdPrkcNtK5MoepVWN8Qfat3husbyvLtYBZ+jHlfP8fuwOZ/W18M+/frZ&#10;xKjU48O0WoAIOIU/M9zwGR0KZjq6CxkvWgXpPGUn35MYxE1/e0lAHBUkEQ+yyOX/Bs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">
                <v:shape id="Picture 11" o:spid="_x0000_s106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31" o:title=""/>
                </v:shape>
                <v:shape id="TextBox 19" o:spid="_x0000_s106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E3657A9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2752" behindDoc="0" locked="0" layoutInCell="1" allowOverlap="1" wp14:anchorId="662F1411" wp14:editId="2062BD02">
                <wp:simplePos x="0" y="0"/>
                <wp:positionH relativeFrom="column">
                  <wp:posOffset>1143000</wp:posOffset>
                </wp:positionH>
                <wp:positionV relativeFrom="paragraph">
                  <wp:posOffset>71755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B7D275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F1411" id="Group 11" o:spid="_x0000_s1069" style="position:absolute;margin-left:90pt;margin-top:5.65pt;width:57.85pt;height:95.3pt;z-index:2514027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S0B9QIAAPI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">
                <v:shape id="TextBox 12" o:spid="_x0000_s107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DB7D275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7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096" behindDoc="0" locked="0" layoutInCell="1" allowOverlap="1" wp14:anchorId="21984C39" wp14:editId="1F6A8D10">
                <wp:simplePos x="0" y="0"/>
                <wp:positionH relativeFrom="column">
                  <wp:posOffset>1933575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30531C" w14:textId="77777777" w:rsidR="008A0B3B" w:rsidRDefault="008A0B3B" w:rsidP="008A0B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84C39" id="Group 14" o:spid="_x0000_s1072" style="position:absolute;margin-left:152.25pt;margin-top:7.7pt;width:57.85pt;height:95.3pt;z-index:2514600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v4AAQMAAPg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R6qkcdepk9Ao4Hne+OZnweKDatteS3da+8spa7AErfC1QjTdGegGjiBIriRe15dEfufAny/&#10;n89d1PSDtf0F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">
                <v:shape id="Picture 8" o:spid="_x0000_s107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33" o:title=""/>
                </v:shape>
                <v:shape id="TextBox 16" o:spid="_x0000_s107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30531C" w14:textId="77777777" w:rsidR="008A0B3B" w:rsidRDefault="008A0B3B" w:rsidP="008A0B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20AE6" w:rsidSect="00320AE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0AE6"/>
    <w:rsid w:val="00115E63"/>
    <w:rsid w:val="00183110"/>
    <w:rsid w:val="00320AE6"/>
    <w:rsid w:val="003640A4"/>
    <w:rsid w:val="003B14F0"/>
    <w:rsid w:val="00634714"/>
    <w:rsid w:val="008A0B3B"/>
    <w:rsid w:val="008E5737"/>
    <w:rsid w:val="009E1E43"/>
    <w:rsid w:val="00B87675"/>
    <w:rsid w:val="00BA0CDA"/>
    <w:rsid w:val="00BC435A"/>
    <w:rsid w:val="00C309BB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F69A"/>
  <w15:chartTrackingRefBased/>
  <w15:docId w15:val="{0BD6A293-9766-4514-80D7-755A329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0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cp:lastPrinted>2020-09-24T21:59:00Z</cp:lastPrinted>
  <dcterms:created xsi:type="dcterms:W3CDTF">2020-09-24T22:04:00Z</dcterms:created>
  <dcterms:modified xsi:type="dcterms:W3CDTF">2020-09-24T22:04:00Z</dcterms:modified>
</cp:coreProperties>
</file>