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D11B" w14:textId="3EA6816F" w:rsidR="00527084" w:rsidRPr="00FA6D29" w:rsidRDefault="00527084" w:rsidP="00C54EA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>Candle In The Wind</w:t>
      </w:r>
      <w:r w:rsidR="00C97D65" w:rsidRPr="00FA6D29">
        <w:rPr>
          <w:rFonts w:ascii="Arial" w:hAnsi="Arial" w:cs="Arial"/>
          <w:b/>
          <w:bCs/>
          <w:sz w:val="26"/>
          <w:szCs w:val="26"/>
        </w:rPr>
        <w:t xml:space="preserve">  (</w:t>
      </w:r>
      <w:r w:rsidRPr="00FA6D29">
        <w:rPr>
          <w:rFonts w:ascii="Arial" w:hAnsi="Arial" w:cs="Arial"/>
          <w:b/>
          <w:bCs/>
          <w:sz w:val="26"/>
          <w:szCs w:val="26"/>
        </w:rPr>
        <w:t>Elton John</w:t>
      </w:r>
      <w:r w:rsidR="00C97D65" w:rsidRPr="00FA6D29">
        <w:rPr>
          <w:rFonts w:ascii="Arial" w:hAnsi="Arial" w:cs="Arial"/>
          <w:b/>
          <w:bCs/>
          <w:sz w:val="26"/>
          <w:szCs w:val="26"/>
        </w:rPr>
        <w:t xml:space="preserve"> </w:t>
      </w:r>
      <w:r w:rsidR="00C97D65" w:rsidRPr="00FA6D29">
        <w:rPr>
          <w:rFonts w:ascii="Arial" w:hAnsi="Arial" w:cs="Arial"/>
          <w:b/>
          <w:bCs/>
          <w:sz w:val="26"/>
          <w:szCs w:val="26"/>
        </w:rPr>
        <w:t xml:space="preserve">/ Bernie </w:t>
      </w:r>
      <w:proofErr w:type="spellStart"/>
      <w:r w:rsidR="00C97D65" w:rsidRPr="00FA6D29">
        <w:rPr>
          <w:rFonts w:ascii="Arial" w:hAnsi="Arial" w:cs="Arial"/>
          <w:b/>
          <w:bCs/>
          <w:sz w:val="26"/>
          <w:szCs w:val="26"/>
        </w:rPr>
        <w:t>Taupin</w:t>
      </w:r>
      <w:proofErr w:type="spellEnd"/>
      <w:r w:rsidR="00C97D65" w:rsidRPr="00FA6D29">
        <w:rPr>
          <w:rFonts w:ascii="Arial" w:hAnsi="Arial" w:cs="Arial"/>
          <w:b/>
          <w:bCs/>
          <w:sz w:val="26"/>
          <w:szCs w:val="26"/>
        </w:rPr>
        <w:t>)</w:t>
      </w:r>
      <w:r w:rsidR="00A27648">
        <w:rPr>
          <w:rFonts w:ascii="Arial" w:hAnsi="Arial" w:cs="Arial"/>
          <w:b/>
          <w:bCs/>
          <w:sz w:val="26"/>
          <w:szCs w:val="26"/>
        </w:rPr>
        <w:t xml:space="preserve">  Key C</w:t>
      </w:r>
    </w:p>
    <w:p w14:paraId="2DE0C15D" w14:textId="7347D544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  <w:sectPr w:rsidR="002229C5" w:rsidRPr="00FA6D29" w:rsidSect="00C54E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ABEE9" w14:textId="07764B3E" w:rsidR="002229C5" w:rsidRPr="00FA6D29" w:rsidRDefault="00C54EA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2DDACBD5" w14:textId="538A58A5" w:rsidR="002229C5" w:rsidRPr="00FA6D29" w:rsidRDefault="001D13E3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2240" behindDoc="0" locked="0" layoutInCell="1" allowOverlap="1" wp14:anchorId="43C34745" wp14:editId="1D6E7BD1">
                <wp:simplePos x="0" y="0"/>
                <wp:positionH relativeFrom="column">
                  <wp:posOffset>2879504</wp:posOffset>
                </wp:positionH>
                <wp:positionV relativeFrom="paragraph">
                  <wp:posOffset>29210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2A434" w14:textId="77777777" w:rsidR="001D13E3" w:rsidRDefault="001D13E3" w:rsidP="001D13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34745" id="Group 2" o:spid="_x0000_s1026" style="position:absolute;margin-left:226.75pt;margin-top:2.3pt;width:57.9pt;height:94.5pt;z-index:2514022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Oy1CA3fAAAACQ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9F2A434" w14:textId="77777777" w:rsidR="001D13E3" w:rsidRDefault="001D13E3" w:rsidP="001D13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29C5" w:rsidRPr="00FA6D29">
        <w:rPr>
          <w:rFonts w:ascii="Arial" w:hAnsi="Arial" w:cs="Arial"/>
          <w:sz w:val="26"/>
          <w:szCs w:val="26"/>
        </w:rPr>
        <w:t xml:space="preserve">Goodbye Norma Jean </w:t>
      </w:r>
    </w:p>
    <w:p w14:paraId="3DCA8664" w14:textId="61BADAB7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1D928644" w14:textId="23829AA0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Though I never knew you at all </w:t>
      </w:r>
    </w:p>
    <w:p w14:paraId="1935B3AD" w14:textId="7FBFBFA7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3C3AA693" w14:textId="0568C95C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 had the grace to hold yourself </w:t>
      </w:r>
    </w:p>
    <w:p w14:paraId="31152E1E" w14:textId="2873E758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14971123" w14:textId="6066557F" w:rsidR="002229C5" w:rsidRPr="00FA6D29" w:rsidRDefault="001D13E3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9408" behindDoc="0" locked="0" layoutInCell="1" allowOverlap="1" wp14:anchorId="3D0C5E5C" wp14:editId="5CA23BD3">
                <wp:simplePos x="0" y="0"/>
                <wp:positionH relativeFrom="column">
                  <wp:posOffset>2855063</wp:posOffset>
                </wp:positionH>
                <wp:positionV relativeFrom="paragraph">
                  <wp:posOffset>93980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76BAB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C5E5C" id="Group 11" o:spid="_x0000_s1029" style="position:absolute;margin-left:224.8pt;margin-top:7.4pt;width:57.9pt;height:95.35pt;z-index:2514094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E276BAB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2229C5" w:rsidRPr="00FA6D29">
        <w:rPr>
          <w:rFonts w:ascii="Arial" w:hAnsi="Arial" w:cs="Arial"/>
          <w:sz w:val="26"/>
          <w:szCs w:val="26"/>
        </w:rPr>
        <w:t xml:space="preserve">While those around you crawled </w:t>
      </w:r>
    </w:p>
    <w:p w14:paraId="02793633" w14:textId="34ECB08D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7F20E4C4" w14:textId="7D515BA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They crawled out of the woodwork </w:t>
      </w:r>
    </w:p>
    <w:p w14:paraId="2BF533C9" w14:textId="5BCD28E8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78D064E2" w14:textId="5CDC43E8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they whispered into your brain </w:t>
      </w:r>
    </w:p>
    <w:p w14:paraId="6DBB1B26" w14:textId="3556DC6A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3E0D741F" w14:textId="7A26C84D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They set you on the treadmill </w:t>
      </w:r>
    </w:p>
    <w:p w14:paraId="252C91B8" w14:textId="7251662E" w:rsidR="002229C5" w:rsidRPr="00FA6D29" w:rsidRDefault="001D13E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7600" behindDoc="0" locked="0" layoutInCell="1" allowOverlap="1" wp14:anchorId="1740617A" wp14:editId="757F586A">
                <wp:simplePos x="0" y="0"/>
                <wp:positionH relativeFrom="column">
                  <wp:posOffset>2846070</wp:posOffset>
                </wp:positionH>
                <wp:positionV relativeFrom="paragraph">
                  <wp:posOffset>15255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B7341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0617A" id="Group 14" o:spid="_x0000_s1032" style="position:absolute;margin-left:224.1pt;margin-top:1.2pt;width:57.9pt;height:95.35pt;z-index:2514176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CB7341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29C5"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2229C5" w:rsidRPr="00FA6D29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39DF0C1F" w14:textId="1649A0D8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they made you change your name </w:t>
      </w:r>
    </w:p>
    <w:p w14:paraId="3CE0D7A8" w14:textId="485CFEE1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625CC700" w14:textId="348C3AFA" w:rsidR="00FA6D29" w:rsidRPr="00FA6D29" w:rsidRDefault="00FA6D29" w:rsidP="00FA6D29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18BE0C12" w14:textId="7C7A9CE5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4DE1BF51" w14:textId="35E439DF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And it seems to me you lived your life </w:t>
      </w:r>
    </w:p>
    <w:p w14:paraId="687569C7" w14:textId="62C38C1A" w:rsidR="002229C5" w:rsidRPr="00FA6D29" w:rsidRDefault="001D13E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3984" behindDoc="0" locked="0" layoutInCell="1" allowOverlap="1" wp14:anchorId="4BF0CFA4" wp14:editId="4F121BA6">
                <wp:simplePos x="0" y="0"/>
                <wp:positionH relativeFrom="column">
                  <wp:posOffset>2806700</wp:posOffset>
                </wp:positionH>
                <wp:positionV relativeFrom="paragraph">
                  <wp:posOffset>37627</wp:posOffset>
                </wp:positionV>
                <wp:extent cx="735013" cy="1202266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8DC1D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0CFA4" id="Group 150" o:spid="_x0000_s1035" style="position:absolute;margin-left:221pt;margin-top:2.95pt;width:57.9pt;height:94.65pt;z-index:2514339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">
                <v:shape id="Picture 7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998DC1D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29C5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2229C5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2229C5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2229C5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F</w:t>
      </w:r>
    </w:p>
    <w:p w14:paraId="7B67F1F3" w14:textId="0E3EAD1E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Like a candle in the wind </w:t>
      </w:r>
    </w:p>
    <w:p w14:paraId="5DB9DE61" w14:textId="54FDAD65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CF5A3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F</w:t>
      </w:r>
    </w:p>
    <w:p w14:paraId="3E9506AE" w14:textId="744DF1CB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Never knowing who to cling to </w:t>
      </w:r>
    </w:p>
    <w:p w14:paraId="762E1A13" w14:textId="6B1F7091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61AB3513" w14:textId="104B2A3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When the rain set in </w:t>
      </w:r>
    </w:p>
    <w:p w14:paraId="00200295" w14:textId="3556F81D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F</w:t>
      </w:r>
    </w:p>
    <w:p w14:paraId="670FB816" w14:textId="25DF80F5" w:rsidR="002229C5" w:rsidRPr="00FA6D29" w:rsidRDefault="001D13E3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5792" behindDoc="0" locked="0" layoutInCell="1" allowOverlap="1" wp14:anchorId="368FDF04" wp14:editId="10A79867">
                <wp:simplePos x="0" y="0"/>
                <wp:positionH relativeFrom="column">
                  <wp:posOffset>2772148</wp:posOffset>
                </wp:positionH>
                <wp:positionV relativeFrom="paragraph">
                  <wp:posOffset>189466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1F74D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FDF04" id="Group 17" o:spid="_x0000_s1038" style="position:absolute;margin-left:218.3pt;margin-top:14.9pt;width:57.9pt;height:96.1pt;z-index:2514257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EpU9QIAAPQ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">
                <v:shape id="Picture 11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DD1F74D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29C5" w:rsidRPr="00FA6D29">
        <w:rPr>
          <w:rFonts w:ascii="Arial" w:hAnsi="Arial" w:cs="Arial"/>
          <w:sz w:val="26"/>
          <w:szCs w:val="26"/>
          <w:highlight w:val="yellow"/>
        </w:rPr>
        <w:t xml:space="preserve">And I would have liked to have known you </w:t>
      </w:r>
    </w:p>
    <w:p w14:paraId="61161968" w14:textId="455658F4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27D984D9" w14:textId="6924AA39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But I was just a kid </w:t>
      </w:r>
    </w:p>
    <w:p w14:paraId="5ECA390B" w14:textId="033EDAF7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0EFB4E64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Your candle burned out long before </w:t>
      </w:r>
    </w:p>
    <w:p w14:paraId="59FAFB50" w14:textId="6765FF7B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F5A3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</w:p>
    <w:p w14:paraId="0C88139E" w14:textId="3442046D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>Your legend ever did</w:t>
      </w: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5B6548EC" w14:textId="51D52F31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454F8F79" w14:textId="0CBA215D" w:rsidR="00FA6D29" w:rsidRPr="00CF5A35" w:rsidRDefault="00C54EA3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>7</w:t>
      </w:r>
    </w:p>
    <w:p w14:paraId="68CCCD5D" w14:textId="10BD580F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BE590C" w14:textId="04847A52" w:rsidR="00FA6D29" w:rsidRDefault="00A27648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093812" wp14:editId="4993E787">
                <wp:simplePos x="0" y="0"/>
                <wp:positionH relativeFrom="column">
                  <wp:posOffset>0</wp:posOffset>
                </wp:positionH>
                <wp:positionV relativeFrom="paragraph">
                  <wp:posOffset>123855</wp:posOffset>
                </wp:positionV>
                <wp:extent cx="3509793" cy="255181"/>
                <wp:effectExtent l="0" t="0" r="14605" b="1206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793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D1B2" w14:textId="77777777" w:rsidR="001D13E3" w:rsidRDefault="001D13E3" w:rsidP="001D13E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3812" id="Text Box 2" o:spid="_x0000_s1041" type="#_x0000_t202" style="position:absolute;margin-left:0;margin-top:9.75pt;width:276.3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">
                <v:textbox>
                  <w:txbxContent>
                    <w:p w14:paraId="15DAD1B2" w14:textId="77777777" w:rsidR="001D13E3" w:rsidRDefault="001D13E3" w:rsidP="001D13E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4EAEEE3" w14:textId="285E87C3" w:rsidR="00FA6D29" w:rsidRDefault="00A27648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5600" behindDoc="0" locked="0" layoutInCell="1" allowOverlap="1" wp14:anchorId="5D4BDE54" wp14:editId="71E80F7F">
                <wp:simplePos x="0" y="0"/>
                <wp:positionH relativeFrom="column">
                  <wp:posOffset>610073</wp:posOffset>
                </wp:positionH>
                <wp:positionV relativeFrom="paragraph">
                  <wp:posOffset>172085</wp:posOffset>
                </wp:positionV>
                <wp:extent cx="838200" cy="1219200"/>
                <wp:effectExtent l="0" t="0" r="0" b="0"/>
                <wp:wrapNone/>
                <wp:docPr id="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7582DB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BDE54" id="Group 167" o:spid="_x0000_s1042" style="position:absolute;margin-left:48.05pt;margin-top:13.55pt;width:66pt;height:96pt;z-index:2515456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DLCWinfAAAACQEAAA8AAABkcnMv&#10;ZG93bnJldi54bWxMj0FLw0AQhe+C/2EZwZvdbMTaxmxKKeqpCG0F8bbNTpPQ7GzIbpP03zue9DRv&#10;eI833+SrybViwD40njSoWQICqfS2oUrD5+HtYQEiREPWtJ5QwxUDrIrbm9xk1o+0w2EfK8ElFDKj&#10;oY6xy6QMZY3OhJnvkNg7+d6ZyGtfSdubkctdK9MkmUtnGuILtelwU2N53l+chvfRjOtH9Tpsz6fN&#10;9fvw9PG1Vaj1/d20fgERcYp/YfjFZ3QomOnoL2SDaDUs54qTGtJnnuyn6YLFkYVaKpBFLv9/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">
                <v:shape id="Picture 20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5" o:title=""/>
                </v:shape>
                <v:shape id="TextBox 169" o:spid="_x0000_s1044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87582DB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0" locked="0" layoutInCell="1" allowOverlap="1" wp14:anchorId="20ED9226" wp14:editId="5E25712A">
                <wp:simplePos x="0" y="0"/>
                <wp:positionH relativeFrom="column">
                  <wp:posOffset>-96047</wp:posOffset>
                </wp:positionH>
                <wp:positionV relativeFrom="paragraph">
                  <wp:posOffset>160020</wp:posOffset>
                </wp:positionV>
                <wp:extent cx="734695" cy="1210310"/>
                <wp:effectExtent l="0" t="0" r="8255" b="8890"/>
                <wp:wrapNone/>
                <wp:docPr id="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6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5856B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ED9226" id="Group 158" o:spid="_x0000_s1045" style="position:absolute;margin-left:-7.55pt;margin-top:12.6pt;width:57.85pt;height:95.3pt;z-index:2514872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hgi9gIAAO8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2D5856B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237D240C" wp14:editId="4D8B0088">
                <wp:simplePos x="0" y="0"/>
                <wp:positionH relativeFrom="column">
                  <wp:posOffset>1407160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619F4" w14:textId="77777777" w:rsidR="001D13E3" w:rsidRDefault="001D13E3" w:rsidP="001D13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D240C" id="Group 170" o:spid="_x0000_s1048" style="position:absolute;margin-left:110.8pt;margin-top:15.1pt;width:57.85pt;height:94.45pt;z-index:25160089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LoLU/vgAAAACgEAAA8AAABkcnMv&#10;ZG93bnJldi54bWxMj0FLw0AQhe+C/2EZwZvdbIJVYzalFPVUBFtBvE2z0yQ0Oxuy2yT9964nPQ7v&#10;471vitVsOzHS4FvHGtQiAUFcOdNyreFz/3r3CMIHZIOdY9JwIQ+r8vqqwNy4iT9o3IVaxBL2OWpo&#10;QuhzKX3VkEW/cD1xzI5usBjiOdTSDDjFctvJNEmW0mLLcaHBnjYNVafd2Wp4m3BaZ+pl3J6Om8v3&#10;/v79a6tI69ubef0MItAc/mD41Y/qUEangzuz8aLTkKZqGVENWZKCiECWPWQgDjFRTwpkWcj/L5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">
                <v:shape id="Picture 23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5" o:title=""/>
                </v:shape>
                <v:shape id="TextBox 172" o:spid="_x0000_s1050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41619F4" w14:textId="77777777" w:rsidR="001D13E3" w:rsidRDefault="001D13E3" w:rsidP="001D13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C09C41" w14:textId="1F231ED1" w:rsidR="00FA6D29" w:rsidRDefault="00A27648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53DC94" wp14:editId="3B5EBD98">
                <wp:simplePos x="0" y="0"/>
                <wp:positionH relativeFrom="column">
                  <wp:posOffset>2877982</wp:posOffset>
                </wp:positionH>
                <wp:positionV relativeFrom="paragraph">
                  <wp:posOffset>29210</wp:posOffset>
                </wp:positionV>
                <wp:extent cx="734695" cy="1211580"/>
                <wp:effectExtent l="0" t="0" r="8255" b="7620"/>
                <wp:wrapNone/>
                <wp:docPr id="2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DF04A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3DC94" id="Group 173" o:spid="_x0000_s1051" style="position:absolute;margin-left:226.6pt;margin-top:2.3pt;width:57.85pt;height:95.4pt;z-index:25165926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QTIRG4AAAAAkBAAAPAAAAZHJzL2Rvd25yZXYu&#10;eG1sTI/BSsNAEIbvgu+wjODNbtI2oY3ZlFLUUxFsBfG2zU6T0OxsyG6T9O0dT3qb4f/455t8M9lW&#10;DNj7xpGCeBaBQCqdaahS8Hl8fVqB8EGT0a0jVHBDD5vi/i7XmXEjfeBwCJXgEvKZVlCH0GVS+rJG&#10;q/3MdUicnV1vdeC1r6Tp9cjltpXzKEql1Q3xhVp3uKuxvByuVsHbqMftIn4Z9pfz7vZ9TN6/9jEq&#10;9fgwbZ9BBJzCHwy/+qwOBTud3JWMF62CZbKYM8pDCoLzJF2tQZwYXCdLkEUu/39Q/A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">
                <v:shape id="Picture 26" o:spid="_x0000_s1052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7" o:title=""/>
                </v:shape>
                <v:shape id="TextBox 175" o:spid="_x0000_s1053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D7DF04A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1468C2" wp14:editId="21620029">
                <wp:simplePos x="0" y="0"/>
                <wp:positionH relativeFrom="column">
                  <wp:posOffset>2138207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597FFD" w14:textId="77777777" w:rsidR="001D13E3" w:rsidRDefault="001D13E3" w:rsidP="001D13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468C2" id="Group 95" o:spid="_x0000_s1054" style="position:absolute;margin-left:168.35pt;margin-top:1pt;width:57.85pt;height:95.4pt;z-index:251683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">
                <v:shape id="Picture 29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jz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gyk8v4QfIOcPAAAA//8DAFBLAQItABQABgAIAAAAIQDb4fbL7gAAAIUBAAATAAAAAAAAAAAA&#10;AAAAAAAAAABbQ29udGVudF9UeXBlc10ueG1sUEsBAi0AFAAGAAgAAAAhAFr0LFu/AAAAFQEAAAsA&#10;AAAAAAAAAAAAAAAAHwEAAF9yZWxzLy5yZWxzUEsBAi0AFAAGAAgAAAAhACatGPPEAAAA2wAAAA8A&#10;AAAAAAAAAAAAAAAABwIAAGRycy9kb3ducmV2LnhtbFBLBQYAAAAAAwADALcAAAD4AgAAAAA=&#10;">
                  <v:imagedata r:id="rId19" o:title=""/>
                </v:shape>
                <v:shape id="TextBox 94" o:spid="_x0000_s105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7597FFD" w14:textId="77777777" w:rsidR="001D13E3" w:rsidRDefault="001D13E3" w:rsidP="001D13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4B97B" w14:textId="72D4CDC6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82280A" w14:textId="02E7638C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6D9CDD" w14:textId="6A28802C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57E059E" w14:textId="1CB62CAE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302C06" w14:textId="77777777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E3FFA1" w14:textId="0257973E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AB6C3C" w14:textId="634DCF98" w:rsidR="002229C5" w:rsidRPr="00FA6D29" w:rsidRDefault="00C54EA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66642637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Loneliness was tough </w:t>
      </w:r>
    </w:p>
    <w:p w14:paraId="2B1B05D1" w14:textId="0762D47E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46BAE3BD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 toughest role you ever played </w:t>
      </w:r>
    </w:p>
    <w:p w14:paraId="0ABFA813" w14:textId="1D9180F3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759F8F48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Hollywood created a superstar </w:t>
      </w:r>
    </w:p>
    <w:p w14:paraId="0548A7B5" w14:textId="1667EB4D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4F56899E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pain was the price you paid </w:t>
      </w:r>
    </w:p>
    <w:p w14:paraId="45EA5B73" w14:textId="0309D5B3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4AC31794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Even when you died </w:t>
      </w:r>
    </w:p>
    <w:p w14:paraId="396C6993" w14:textId="2342459E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0F1AF9F5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A6D29">
        <w:rPr>
          <w:rFonts w:ascii="Arial" w:hAnsi="Arial" w:cs="Arial"/>
          <w:sz w:val="26"/>
          <w:szCs w:val="26"/>
        </w:rPr>
        <w:t>Oh</w:t>
      </w:r>
      <w:proofErr w:type="gramEnd"/>
      <w:r w:rsidRPr="00FA6D29">
        <w:rPr>
          <w:rFonts w:ascii="Arial" w:hAnsi="Arial" w:cs="Arial"/>
          <w:sz w:val="26"/>
          <w:szCs w:val="26"/>
        </w:rPr>
        <w:t xml:space="preserve"> the press still hounded you </w:t>
      </w:r>
    </w:p>
    <w:p w14:paraId="18F3DF68" w14:textId="02EB104D" w:rsidR="002229C5" w:rsidRPr="00CF5A35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F5A35">
        <w:rPr>
          <w:rFonts w:ascii="Arial" w:hAnsi="Arial" w:cs="Arial"/>
          <w:b/>
          <w:bCs/>
          <w:sz w:val="26"/>
          <w:szCs w:val="26"/>
        </w:rPr>
        <w:t xml:space="preserve"> 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5ECE637C" w14:textId="7ECCCFEA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All the papers had to say</w:t>
      </w:r>
    </w:p>
    <w:p w14:paraId="2ECB698F" w14:textId="0D73B4C2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4C9D60CD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Was that Marilyn was found in the nude </w:t>
      </w:r>
    </w:p>
    <w:p w14:paraId="4C9767BF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00FED6BF" w14:textId="09B6B678" w:rsidR="00CF5A35" w:rsidRPr="00CF5A35" w:rsidRDefault="00FA6D29" w:rsidP="00CF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proofErr w:type="gramStart"/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Chorus)</w:t>
      </w:r>
      <w:r w:rsidR="00CF5A35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End"/>
      <w:r w:rsidR="00C54EA3">
        <w:rPr>
          <w:rFonts w:ascii="Arial" w:hAnsi="Arial" w:cs="Arial"/>
          <w:b/>
          <w:bCs/>
          <w:sz w:val="26"/>
          <w:szCs w:val="26"/>
        </w:rPr>
        <w:t>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 </w:t>
      </w:r>
      <w:r w:rsidR="00C54EA3">
        <w:rPr>
          <w:rFonts w:ascii="Arial" w:hAnsi="Arial" w:cs="Arial"/>
          <w:b/>
          <w:bCs/>
          <w:sz w:val="26"/>
          <w:szCs w:val="26"/>
        </w:rPr>
        <w:t>G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>7</w:t>
      </w:r>
    </w:p>
    <w:p w14:paraId="5231513A" w14:textId="08E331F9" w:rsidR="002229C5" w:rsidRPr="00FA6D29" w:rsidRDefault="00CF5A3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2229C5" w:rsidRPr="00FA6D2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905F92F" w14:textId="5A8F660E" w:rsidR="002229C5" w:rsidRPr="00FA6D29" w:rsidRDefault="00C54EA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0535551F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Goodbye Norma Jean</w:t>
      </w:r>
    </w:p>
    <w:p w14:paraId="6A0F3FF4" w14:textId="3F6F873B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66156E99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Though I never knew you at all</w:t>
      </w:r>
    </w:p>
    <w:p w14:paraId="5F40C031" w14:textId="6E3B74CE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</w:p>
    <w:p w14:paraId="521A051F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You had the grace to hold yourself</w:t>
      </w:r>
    </w:p>
    <w:p w14:paraId="4B4350A0" w14:textId="096C103E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7078E636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While those around you crawled</w:t>
      </w:r>
    </w:p>
    <w:p w14:paraId="69248885" w14:textId="772BADD4" w:rsidR="002229C5" w:rsidRPr="00FA6D29" w:rsidRDefault="00C54EA3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39964D87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Goodbye Norma Jean</w:t>
      </w:r>
    </w:p>
    <w:p w14:paraId="56290D82" w14:textId="5332EA00" w:rsidR="002229C5" w:rsidRPr="00FA6D29" w:rsidRDefault="00FA6D29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2229C5" w:rsidRPr="00FA6D2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2229C5"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698E3BDD" w14:textId="25076723" w:rsidR="002229C5" w:rsidRPr="00FA6D29" w:rsidRDefault="002229C5" w:rsidP="00FA6D2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From the young man in the 22nd row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              </w:t>
      </w:r>
    </w:p>
    <w:p w14:paraId="7DDAAFFE" w14:textId="77777777" w:rsid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Who sees you as something more </w:t>
      </w:r>
      <w:proofErr w:type="gramStart"/>
      <w:r w:rsidRPr="00FA6D29">
        <w:rPr>
          <w:rFonts w:ascii="Arial" w:hAnsi="Arial" w:cs="Arial"/>
          <w:sz w:val="26"/>
          <w:szCs w:val="26"/>
        </w:rPr>
        <w:t>than</w:t>
      </w:r>
      <w:proofErr w:type="gramEnd"/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67931E3D" w14:textId="7F2543EB" w:rsidR="00FA6D29" w:rsidRDefault="00C54EA3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FA6D29" w:rsidRPr="00FA6D29">
        <w:rPr>
          <w:rFonts w:ascii="Arial" w:hAnsi="Arial" w:cs="Arial"/>
          <w:sz w:val="26"/>
          <w:szCs w:val="26"/>
        </w:rPr>
        <w:t xml:space="preserve"> </w:t>
      </w:r>
    </w:p>
    <w:p w14:paraId="109B8001" w14:textId="499EAE5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sexual</w:t>
      </w:r>
    </w:p>
    <w:p w14:paraId="388A5D5D" w14:textId="56569DF3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</w:p>
    <w:p w14:paraId="2F2C78B3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More than just our Marilyn Monroe</w:t>
      </w:r>
    </w:p>
    <w:p w14:paraId="581F428B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765C2E7D" w14:textId="154D5827" w:rsidR="00CF5A35" w:rsidRPr="00FA6D29" w:rsidRDefault="00FA6D29" w:rsidP="00CF5A3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proofErr w:type="gramStart"/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Chorus)</w:t>
      </w:r>
      <w:r w:rsidR="00CF5A35">
        <w:rPr>
          <w:rFonts w:ascii="Arial" w:hAnsi="Arial" w:cs="Arial"/>
          <w:b/>
          <w:bCs/>
          <w:sz w:val="26"/>
          <w:szCs w:val="26"/>
        </w:rPr>
        <w:t xml:space="preserve"> 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  <w:proofErr w:type="gramEnd"/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C54EA3">
        <w:rPr>
          <w:rFonts w:ascii="Arial" w:hAnsi="Arial" w:cs="Arial"/>
          <w:b/>
          <w:bCs/>
          <w:sz w:val="26"/>
          <w:szCs w:val="26"/>
        </w:rPr>
        <w:t>G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m/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>/</w:t>
      </w:r>
    </w:p>
    <w:p w14:paraId="687E1231" w14:textId="10F5A94A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C54EA3">
        <w:rPr>
          <w:rFonts w:ascii="Arial" w:hAnsi="Arial" w:cs="Arial"/>
          <w:b/>
          <w:bCs/>
          <w:sz w:val="26"/>
          <w:szCs w:val="26"/>
        </w:rPr>
        <w:t>G</w:t>
      </w:r>
    </w:p>
    <w:p w14:paraId="478CD291" w14:textId="77777777" w:rsidR="002229C5" w:rsidRPr="00FA6D29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Your candle burned out long before </w:t>
      </w:r>
    </w:p>
    <w:p w14:paraId="0076ECAE" w14:textId="71B0BB78" w:rsidR="002229C5" w:rsidRPr="00FA6D29" w:rsidRDefault="002229C5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</w:t>
      </w:r>
      <w:r w:rsidR="00CF5A35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C54EA3">
        <w:rPr>
          <w:rFonts w:ascii="Arial" w:hAnsi="Arial" w:cs="Arial"/>
          <w:b/>
          <w:bCs/>
          <w:sz w:val="26"/>
          <w:szCs w:val="26"/>
        </w:rPr>
        <w:t xml:space="preserve">  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C54EA3">
        <w:rPr>
          <w:rFonts w:ascii="Arial" w:hAnsi="Arial" w:cs="Arial"/>
          <w:b/>
          <w:bCs/>
          <w:sz w:val="26"/>
          <w:szCs w:val="26"/>
        </w:rPr>
        <w:t>F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 w:rsidR="00C54EA3">
        <w:rPr>
          <w:rFonts w:ascii="Arial" w:hAnsi="Arial" w:cs="Arial"/>
          <w:b/>
          <w:bCs/>
          <w:sz w:val="26"/>
          <w:szCs w:val="26"/>
        </w:rPr>
        <w:t>C</w:t>
      </w:r>
      <w:r w:rsidR="00CF5A35" w:rsidRPr="00CF5A35">
        <w:rPr>
          <w:rFonts w:ascii="Arial" w:hAnsi="Arial" w:cs="Arial"/>
          <w:b/>
          <w:bCs/>
          <w:sz w:val="26"/>
          <w:szCs w:val="26"/>
        </w:rPr>
        <w:t>/</w:t>
      </w:r>
    </w:p>
    <w:p w14:paraId="50AB267C" w14:textId="30488471" w:rsidR="00BA0CDA" w:rsidRDefault="002229C5" w:rsidP="002229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Your legend ever did </w:t>
      </w:r>
    </w:p>
    <w:p w14:paraId="690DBEB0" w14:textId="4F594565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C81D44" w14:textId="3D56D547" w:rsidR="00FA6D29" w:rsidRPr="00C54EA3" w:rsidRDefault="00FA6D29" w:rsidP="002229C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1F71B1" w14:textId="73866019" w:rsidR="00FA6D29" w:rsidRDefault="00FA6D29" w:rsidP="002229C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2A35FE" w14:textId="77777777" w:rsidR="00C54EA3" w:rsidRDefault="00C54EA3" w:rsidP="00C54EA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  <w:sectPr w:rsidR="00C54EA3" w:rsidSect="001D13E3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20C1571C" w14:textId="15B52B21" w:rsidR="00C54EA3" w:rsidRPr="00A27648" w:rsidRDefault="00C54EA3" w:rsidP="00A27648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C54EA3" w:rsidRPr="00A27648" w:rsidSect="00C54E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A6D29">
        <w:rPr>
          <w:rFonts w:ascii="Arial" w:hAnsi="Arial" w:cs="Arial"/>
          <w:b/>
          <w:bCs/>
          <w:sz w:val="26"/>
          <w:szCs w:val="26"/>
        </w:rPr>
        <w:lastRenderedPageBreak/>
        <w:t xml:space="preserve">Candle In The </w:t>
      </w:r>
      <w:proofErr w:type="gramStart"/>
      <w:r w:rsidRPr="00FA6D29">
        <w:rPr>
          <w:rFonts w:ascii="Arial" w:hAnsi="Arial" w:cs="Arial"/>
          <w:b/>
          <w:bCs/>
          <w:sz w:val="26"/>
          <w:szCs w:val="26"/>
        </w:rPr>
        <w:t>Wind  (</w:t>
      </w:r>
      <w:proofErr w:type="gramEnd"/>
      <w:r w:rsidRPr="00FA6D29">
        <w:rPr>
          <w:rFonts w:ascii="Arial" w:hAnsi="Arial" w:cs="Arial"/>
          <w:b/>
          <w:bCs/>
          <w:sz w:val="26"/>
          <w:szCs w:val="26"/>
        </w:rPr>
        <w:t xml:space="preserve">Elton John / Bernie </w:t>
      </w:r>
      <w:proofErr w:type="spellStart"/>
      <w:r w:rsidRPr="00FA6D29">
        <w:rPr>
          <w:rFonts w:ascii="Arial" w:hAnsi="Arial" w:cs="Arial"/>
          <w:b/>
          <w:bCs/>
          <w:sz w:val="26"/>
          <w:szCs w:val="26"/>
        </w:rPr>
        <w:t>Taupin</w:t>
      </w:r>
      <w:proofErr w:type="spellEnd"/>
      <w:r w:rsidRPr="00FA6D29">
        <w:rPr>
          <w:rFonts w:ascii="Arial" w:hAnsi="Arial" w:cs="Arial"/>
          <w:b/>
          <w:bCs/>
          <w:sz w:val="26"/>
          <w:szCs w:val="26"/>
        </w:rPr>
        <w:t>)</w:t>
      </w:r>
      <w:r w:rsidR="00A27648">
        <w:rPr>
          <w:rFonts w:ascii="Arial" w:hAnsi="Arial" w:cs="Arial"/>
          <w:b/>
          <w:bCs/>
          <w:sz w:val="26"/>
          <w:szCs w:val="26"/>
        </w:rPr>
        <w:t xml:space="preserve">  Key G</w:t>
      </w:r>
    </w:p>
    <w:p w14:paraId="34379900" w14:textId="15C799EF" w:rsidR="00C54EA3" w:rsidRPr="00FA6D29" w:rsidRDefault="001D13E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53F567F2" w14:textId="721606DE" w:rsidR="00C54EA3" w:rsidRPr="00FA6D29" w:rsidRDefault="00A27648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27648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5D991C31" wp14:editId="577D1E0D">
                <wp:simplePos x="0" y="0"/>
                <wp:positionH relativeFrom="column">
                  <wp:posOffset>2959735</wp:posOffset>
                </wp:positionH>
                <wp:positionV relativeFrom="paragraph">
                  <wp:posOffset>149698</wp:posOffset>
                </wp:positionV>
                <wp:extent cx="734695" cy="1210310"/>
                <wp:effectExtent l="0" t="0" r="8255" b="8890"/>
                <wp:wrapNone/>
                <wp:docPr id="14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83304D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91C31" id="_x0000_s1057" style="position:absolute;margin-left:233.05pt;margin-top:11.8pt;width:57.85pt;height:95.3pt;z-index:2518476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pfDNzOAAAAAKAQAADwAAAGRycy9kb3ducmV2&#10;LnhtbEyPwWrCQBCG74W+wzJCb3WzUYPEbESk7UkK1ULpbUzGJJjdDdk1iW/f6ak9zszHP9+fbSfT&#10;ioF63zirQc0jEGQLVza20vB5en1eg/ABbYmts6ThTh62+eNDhmnpRvtBwzFUgkOsT1FDHUKXSumL&#10;mgz6uevI8u3ieoOBx76SZY8jh5tWxlGUSION5Q81drSvqbgeb0bD24jjbqFehsP1sr9/n1bvXwdF&#10;Wj/Npt0GRKAp/MHwq8/qkLPT2d1s6UWrYZkkilEN8SIBwcBqrbjLmRdqGYPMM/m/Qv4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">
                <v:shape id="Picture 145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">
                  <v:imagedata r:id="rId9" o:title=""/>
                </v:shape>
                <v:shape id="TextBox 16" o:spid="_x0000_s105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3683304D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EA3" w:rsidRPr="00FA6D29">
        <w:rPr>
          <w:rFonts w:ascii="Arial" w:hAnsi="Arial" w:cs="Arial"/>
          <w:sz w:val="26"/>
          <w:szCs w:val="26"/>
        </w:rPr>
        <w:t xml:space="preserve">Goodbye Norma Jean </w:t>
      </w:r>
    </w:p>
    <w:p w14:paraId="08A18BAE" w14:textId="2EB26737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387840BE" w14:textId="57A57082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Though I never knew you at all </w:t>
      </w:r>
    </w:p>
    <w:p w14:paraId="78588B24" w14:textId="7C9D77EB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77DEE746" w14:textId="4F1147AC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 had the grace to hold yourself </w:t>
      </w:r>
    </w:p>
    <w:p w14:paraId="3D5B6ABB" w14:textId="705F3F5C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771A5CF9" w14:textId="0AB6E3DB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While those around you crawled </w:t>
      </w:r>
    </w:p>
    <w:p w14:paraId="496DC2E1" w14:textId="25500FD1" w:rsidR="00C54EA3" w:rsidRPr="00FA6D29" w:rsidRDefault="00A27648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27648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7314973" wp14:editId="51D662FE">
                <wp:simplePos x="0" y="0"/>
                <wp:positionH relativeFrom="column">
                  <wp:posOffset>2940050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1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127E46" w14:textId="77777777" w:rsidR="00A27648" w:rsidRDefault="00A27648" w:rsidP="00A276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14973" id="_x0000_s1060" style="position:absolute;margin-left:231.5pt;margin-top:1.05pt;width:57.85pt;height:94.45pt;z-index:2518435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">
                <v:shape id="Picture 142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">
                  <v:imagedata r:id="rId5" o:title=""/>
                </v:shape>
                <v:shape id="TextBox 4" o:spid="_x0000_s106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4E127E46" w14:textId="77777777" w:rsidR="00A27648" w:rsidRDefault="00A27648" w:rsidP="00A276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EA3" w:rsidRPr="00FA6D2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C54EA3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C54EA3"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12DA067C" w14:textId="0C279D0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They crawled out of the woodwork </w:t>
      </w:r>
    </w:p>
    <w:p w14:paraId="5137873B" w14:textId="1E5D7CBA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5A4BC783" w14:textId="7378571B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they whispered into your brain </w:t>
      </w:r>
    </w:p>
    <w:p w14:paraId="2831C7B4" w14:textId="240FDD92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18C71970" w14:textId="4F0F9312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They set you on the treadmill </w:t>
      </w:r>
    </w:p>
    <w:p w14:paraId="29279762" w14:textId="2389FA93" w:rsidR="00C54EA3" w:rsidRPr="00FA6D29" w:rsidRDefault="00A27648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C0CA059" wp14:editId="41383B0F">
                <wp:simplePos x="0" y="0"/>
                <wp:positionH relativeFrom="column">
                  <wp:posOffset>2926715</wp:posOffset>
                </wp:positionH>
                <wp:positionV relativeFrom="paragraph">
                  <wp:posOffset>31588</wp:posOffset>
                </wp:positionV>
                <wp:extent cx="734695" cy="1211580"/>
                <wp:effectExtent l="0" t="0" r="8255" b="7620"/>
                <wp:wrapNone/>
                <wp:docPr id="15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DD705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CA059" id="Group 115" o:spid="_x0000_s1063" style="position:absolute;margin-left:230.45pt;margin-top:2.5pt;width:57.85pt;height:95.4pt;z-index:2518999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">
                <v:shape id="Picture 157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">
                  <v:imagedata r:id="rId21" o:title=""/>
                </v:shape>
                <v:shape id="TextBox 107" o:spid="_x0000_s106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7B7DD705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EA3"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C54EA3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C54EA3" w:rsidRPr="00FA6D29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6EE75F31" w14:textId="6A1BC8D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they made you change your name </w:t>
      </w:r>
    </w:p>
    <w:p w14:paraId="3D3BDDC7" w14:textId="11495D53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3CB7E240" w14:textId="3BCD424A" w:rsidR="00C54EA3" w:rsidRPr="00FA6D29" w:rsidRDefault="00C54EA3" w:rsidP="00C54EA3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756F8B9C" w14:textId="772CED3D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534BE21F" w14:textId="784F0726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And it seems to me you lived your life </w:t>
      </w:r>
    </w:p>
    <w:p w14:paraId="212EA23F" w14:textId="5084467A" w:rsidR="00C54EA3" w:rsidRPr="00FA6D29" w:rsidRDefault="00A27648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w:drawing>
          <wp:anchor distT="0" distB="0" distL="114300" distR="114300" simplePos="0" relativeHeight="251910144" behindDoc="0" locked="0" layoutInCell="1" allowOverlap="1" wp14:anchorId="738902A3" wp14:editId="6BD1271D">
            <wp:simplePos x="0" y="0"/>
            <wp:positionH relativeFrom="column">
              <wp:posOffset>2865120</wp:posOffset>
            </wp:positionH>
            <wp:positionV relativeFrom="paragraph">
              <wp:posOffset>44923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EA3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C54EA3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C54EA3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C54EA3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54EA3"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1512FC58" w14:textId="7A9B3BC3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Like a candle in the wind </w:t>
      </w:r>
    </w:p>
    <w:p w14:paraId="14676AF4" w14:textId="4E7A58C3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5E7EC1D8" w14:textId="052B2BFD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Never knowing who to cling to </w:t>
      </w:r>
    </w:p>
    <w:p w14:paraId="3FDF65F1" w14:textId="205AAA92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7856ACA8" w14:textId="7984539D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When the rain set in </w:t>
      </w:r>
    </w:p>
    <w:p w14:paraId="302AAEA1" w14:textId="5DC56EC0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707A2B3B" w14:textId="332D00CB" w:rsidR="00C54EA3" w:rsidRPr="00FA6D29" w:rsidRDefault="00A27648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w:drawing>
          <wp:anchor distT="0" distB="0" distL="114300" distR="114300" simplePos="0" relativeHeight="251917312" behindDoc="0" locked="0" layoutInCell="1" allowOverlap="1" wp14:anchorId="5D890CBA" wp14:editId="26D5E52B">
            <wp:simplePos x="0" y="0"/>
            <wp:positionH relativeFrom="column">
              <wp:posOffset>2894965</wp:posOffset>
            </wp:positionH>
            <wp:positionV relativeFrom="paragraph">
              <wp:posOffset>134147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EA3" w:rsidRPr="00FA6D29">
        <w:rPr>
          <w:rFonts w:ascii="Arial" w:hAnsi="Arial" w:cs="Arial"/>
          <w:sz w:val="26"/>
          <w:szCs w:val="26"/>
          <w:highlight w:val="yellow"/>
        </w:rPr>
        <w:t xml:space="preserve">And I would have liked to have known you </w:t>
      </w:r>
    </w:p>
    <w:p w14:paraId="19D960FC" w14:textId="63619F66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proofErr w:type="spellStart"/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</w:p>
    <w:p w14:paraId="436A6269" w14:textId="2F3BF7D2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But I was just a kid </w:t>
      </w:r>
    </w:p>
    <w:p w14:paraId="634E3F31" w14:textId="7C31234D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4BDB2DF7" w14:textId="6A57EDFB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 xml:space="preserve">Your candle burned out long before </w:t>
      </w:r>
    </w:p>
    <w:p w14:paraId="327F3D8A" w14:textId="3454AA1E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</w:p>
    <w:p w14:paraId="5668A4AF" w14:textId="4D8085B8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  <w:highlight w:val="yellow"/>
        </w:rPr>
        <w:t>Your legend ever did</w:t>
      </w: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0782A758" w14:textId="3AEA865D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3A5A7F4F" w14:textId="2328DAAF" w:rsidR="00C54EA3" w:rsidRPr="00CF5A35" w:rsidRDefault="001D13E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C54EA3"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C54EA3"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C54EA3"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C54EA3" w:rsidRPr="00CF5A35">
        <w:rPr>
          <w:rFonts w:ascii="Arial" w:hAnsi="Arial" w:cs="Arial"/>
          <w:b/>
          <w:bCs/>
          <w:sz w:val="26"/>
          <w:szCs w:val="26"/>
        </w:rPr>
        <w:t xml:space="preserve">//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C54EA3" w:rsidRPr="00CF5A35">
        <w:rPr>
          <w:rFonts w:ascii="Arial" w:hAnsi="Arial" w:cs="Arial"/>
          <w:b/>
          <w:bCs/>
          <w:sz w:val="26"/>
          <w:szCs w:val="26"/>
        </w:rPr>
        <w:t>7</w:t>
      </w:r>
    </w:p>
    <w:p w14:paraId="3CD2D736" w14:textId="2393E18D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970077" w14:textId="7B409F08" w:rsidR="00C54EA3" w:rsidRDefault="00A27648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816E36" wp14:editId="511B22E3">
                <wp:simplePos x="0" y="0"/>
                <wp:positionH relativeFrom="column">
                  <wp:posOffset>-31750</wp:posOffset>
                </wp:positionH>
                <wp:positionV relativeFrom="paragraph">
                  <wp:posOffset>153508</wp:posOffset>
                </wp:positionV>
                <wp:extent cx="3509645" cy="254635"/>
                <wp:effectExtent l="0" t="0" r="14605" b="12065"/>
                <wp:wrapNone/>
                <wp:docPr id="140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4E43A" w14:textId="77777777" w:rsidR="00A27648" w:rsidRDefault="00A27648" w:rsidP="00A2764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6E36" id="_x0000_s1066" type="#_x0000_t202" style="position:absolute;margin-left:-2.5pt;margin-top:12.1pt;width:276.35pt;height:20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">
                <v:textbox>
                  <w:txbxContent>
                    <w:p w14:paraId="31E4E43A" w14:textId="77777777" w:rsidR="00A27648" w:rsidRDefault="00A27648" w:rsidP="00A2764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EF9CADE" w14:textId="64660DC8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E88762" w14:textId="78BF0796" w:rsidR="00C54EA3" w:rsidRDefault="00A27648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61842A3" wp14:editId="0D8976E5">
                <wp:simplePos x="0" y="0"/>
                <wp:positionH relativeFrom="column">
                  <wp:posOffset>2125507</wp:posOffset>
                </wp:positionH>
                <wp:positionV relativeFrom="paragraph">
                  <wp:posOffset>15240</wp:posOffset>
                </wp:positionV>
                <wp:extent cx="734695" cy="1202055"/>
                <wp:effectExtent l="0" t="0" r="8255" b="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FDDC1F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842A3" id="_x0000_s1067" style="position:absolute;margin-left:167.35pt;margin-top:1.2pt;width:57.85pt;height:94.65pt;z-index:25187840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">
                <v:shape id="Picture 151" o:spid="_x0000_s106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">
                  <v:imagedata r:id="rId11" o:title=""/>
                </v:shape>
                <v:shape id="TextBox 137" o:spid="_x0000_s1069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22FDDC1F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32EC3117" wp14:editId="5BE981FB">
                <wp:simplePos x="0" y="0"/>
                <wp:positionH relativeFrom="column">
                  <wp:posOffset>1401607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5DD1CE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C3117" id="Group 148" o:spid="_x0000_s1070" style="position:absolute;margin-left:110.35pt;margin-top:.55pt;width:57.85pt;height:95.3pt;z-index:251862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">
                <v:shape id="Picture 148" o:spid="_x0000_s107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">
                  <v:imagedata r:id="rId9" o:title=""/>
                </v:shape>
                <v:shape id="TextBox 135" o:spid="_x0000_s107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3E5DD1CE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7648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8182903" wp14:editId="303FE284">
                <wp:simplePos x="0" y="0"/>
                <wp:positionH relativeFrom="column">
                  <wp:posOffset>680085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3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2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466AA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82903" id="_x0000_s1073" style="position:absolute;margin-left:53.55pt;margin-top:1.15pt;width:57.85pt;height:95.3pt;z-index:2517544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">
                <v:shape id="TextBox 159" o:spid="_x0000_s1074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71E466AA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7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A27648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FF4CFDB" wp14:editId="53930E16">
                <wp:simplePos x="0" y="0"/>
                <wp:positionH relativeFrom="column">
                  <wp:posOffset>-50800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13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EF95B" w14:textId="77777777" w:rsidR="00A27648" w:rsidRDefault="00A27648" w:rsidP="00A276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4CFDB" id="_x0000_s1076" style="position:absolute;margin-left:-4pt;margin-top:1.1pt;width:57.85pt;height:94.45pt;z-index:25180262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nyAet98AAAAIAQAADwAAAGRycy9k&#10;b3ducmV2LnhtbEyPQUvDQBCF74L/YRnBW7vZiLbGbEop6qkItoJ4m2anSWh2NmS3Sfrv3Z709oY3&#10;vPe9fDXZVgzU+8axBjVPQBCXzjRcafjav82WIHxANtg6Jg0X8rAqbm9yzIwb+ZOGXahEDGGfoYY6&#10;hC6T0pc1WfRz1xFH7+h6iyGefSVNj2MMt61Mk+RJWmw4NtTY0aam8rQ7Ww3vI47rB/U6bE/HzeVn&#10;//jxvVWk9f3dtH4BEWgKf89wxY/oUESmgzuz8aLVMFvGKUFDmoK42sliAeIQxbNSIItc/h9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">
                <v:shape id="Picture 131" o:spid="_x0000_s107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FP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mzKfw9ky/Q618AAAD//wMAUEsBAi0AFAAGAAgAAAAhANvh9svuAAAAhQEAABMAAAAAAAAAAAAA&#10;AAAAAAAAAFtDb250ZW50X1R5cGVzXS54bWxQSwECLQAUAAYACAAAACEAWvQsW78AAAAVAQAACwAA&#10;AAAAAAAAAAAAAAAfAQAAX3JlbHMvLnJlbHNQSwECLQAUAAYACAAAACEA51xxT8MAAADcAAAADwAA&#10;AAAAAAAAAAAAAAAHAgAAZHJzL2Rvd25yZXYueG1sUEsFBgAAAAADAAMAtwAAAPcCAAAAAA==&#10;">
                  <v:imagedata r:id="rId5" o:title=""/>
                </v:shape>
                <v:shape id="TextBox 172" o:spid="_x0000_s1078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510EF95B" w14:textId="77777777" w:rsidR="00A27648" w:rsidRDefault="00A27648" w:rsidP="00A276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30D81D06" wp14:editId="67D0F0FA">
                <wp:simplePos x="0" y="0"/>
                <wp:positionH relativeFrom="column">
                  <wp:posOffset>2870997</wp:posOffset>
                </wp:positionH>
                <wp:positionV relativeFrom="paragraph">
                  <wp:posOffset>24130</wp:posOffset>
                </wp:positionV>
                <wp:extent cx="734695" cy="1219835"/>
                <wp:effectExtent l="0" t="0" r="8255" b="0"/>
                <wp:wrapNone/>
                <wp:docPr id="15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B9E66" w14:textId="77777777" w:rsidR="00A27648" w:rsidRDefault="00A27648" w:rsidP="00A2764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81D06" id="Group 168" o:spid="_x0000_s1079" style="position:absolute;margin-left:226.05pt;margin-top:1.9pt;width:57.85pt;height:96.05pt;z-index:25189068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">
                <v:shape id="Picture 154" o:spid="_x0000_s1080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">
                  <v:imagedata r:id="rId13" o:title=""/>
                </v:shape>
                <v:shape id="TextBox 154" o:spid="_x0000_s1081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114B9E66" w14:textId="77777777" w:rsidR="00A27648" w:rsidRDefault="00A27648" w:rsidP="00A2764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69E8130" w14:textId="5E813B5B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CEC5F7" w14:textId="2921919E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8D38B2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C4E5B3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ACC020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A5332A9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CB6F96" w14:textId="767864A5" w:rsidR="00C54EA3" w:rsidRPr="00FA6D29" w:rsidRDefault="001D13E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4B84A070" w14:textId="77777777" w:rsidR="00C54EA3" w:rsidRPr="00FA6D29" w:rsidRDefault="00C54EA3" w:rsidP="00A27648">
      <w:pPr>
        <w:tabs>
          <w:tab w:val="left" w:pos="1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Loneliness was tough </w:t>
      </w:r>
    </w:p>
    <w:p w14:paraId="3A0BC573" w14:textId="6BD5D66E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70A2A1AB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The toughest role you ever played </w:t>
      </w:r>
    </w:p>
    <w:p w14:paraId="2A21159C" w14:textId="110012BF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5246B825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Hollywood created a superstar </w:t>
      </w:r>
    </w:p>
    <w:p w14:paraId="7E133F4D" w14:textId="08539799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43706156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And pain was the price you paid </w:t>
      </w:r>
    </w:p>
    <w:p w14:paraId="4952FD87" w14:textId="71E562BC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0FD5035B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Even when you died </w:t>
      </w:r>
    </w:p>
    <w:p w14:paraId="79EE6F54" w14:textId="2B1430D6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4B31EF56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A6D29">
        <w:rPr>
          <w:rFonts w:ascii="Arial" w:hAnsi="Arial" w:cs="Arial"/>
          <w:sz w:val="26"/>
          <w:szCs w:val="26"/>
        </w:rPr>
        <w:t>Oh</w:t>
      </w:r>
      <w:proofErr w:type="gramEnd"/>
      <w:r w:rsidRPr="00FA6D29">
        <w:rPr>
          <w:rFonts w:ascii="Arial" w:hAnsi="Arial" w:cs="Arial"/>
          <w:sz w:val="26"/>
          <w:szCs w:val="26"/>
        </w:rPr>
        <w:t xml:space="preserve"> the press still hounded you </w:t>
      </w:r>
    </w:p>
    <w:p w14:paraId="55B79FF7" w14:textId="7A4D4B74" w:rsidR="00C54EA3" w:rsidRPr="00CF5A35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F5A35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0080ABE3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All the papers had to say</w:t>
      </w:r>
    </w:p>
    <w:p w14:paraId="634EDF2E" w14:textId="2E612328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63D4DEFF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Was that Marilyn was found in the nude </w:t>
      </w:r>
    </w:p>
    <w:p w14:paraId="787BC888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3FC8F8D3" w14:textId="1EDB2755" w:rsidR="00C54EA3" w:rsidRPr="00CF5A35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proofErr w:type="gramStart"/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Chorus)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End"/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// </w:t>
      </w:r>
      <w:r w:rsidR="001D13E3">
        <w:rPr>
          <w:rFonts w:ascii="Arial" w:hAnsi="Arial" w:cs="Arial"/>
          <w:b/>
          <w:bCs/>
          <w:sz w:val="26"/>
          <w:szCs w:val="26"/>
        </w:rPr>
        <w:t>D</w:t>
      </w:r>
      <w:r w:rsidRPr="00CF5A35">
        <w:rPr>
          <w:rFonts w:ascii="Arial" w:hAnsi="Arial" w:cs="Arial"/>
          <w:b/>
          <w:bCs/>
          <w:sz w:val="26"/>
          <w:szCs w:val="26"/>
        </w:rPr>
        <w:t>7</w:t>
      </w:r>
    </w:p>
    <w:p w14:paraId="1BFE9464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08F7CB9" w14:textId="3415DFDF" w:rsidR="00C54EA3" w:rsidRPr="00FA6D29" w:rsidRDefault="001D13E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6BB0881E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Goodbye Norma Jean</w:t>
      </w:r>
    </w:p>
    <w:p w14:paraId="6E62C89A" w14:textId="5D38B12A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5EB6B6C0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Though I never knew you at all</w:t>
      </w:r>
    </w:p>
    <w:p w14:paraId="228DD8DD" w14:textId="414B7140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</w:p>
    <w:p w14:paraId="36C56C74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You had the grace to hold yourself</w:t>
      </w:r>
    </w:p>
    <w:p w14:paraId="4EDE73A2" w14:textId="639EDBA8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4706F15B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While those around you crawled</w:t>
      </w:r>
    </w:p>
    <w:p w14:paraId="70661249" w14:textId="0EBCB1FA" w:rsidR="00C54EA3" w:rsidRPr="00FA6D29" w:rsidRDefault="001D13E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6D87FBF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Goodbye Norma Jean</w:t>
      </w:r>
    </w:p>
    <w:p w14:paraId="0AA9745E" w14:textId="058CCCAC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21E1F38C" w14:textId="77777777" w:rsidR="00C54EA3" w:rsidRPr="00FA6D29" w:rsidRDefault="00C54EA3" w:rsidP="00C54EA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From the young man in the 22nd row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              </w:t>
      </w:r>
    </w:p>
    <w:p w14:paraId="7448FA94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Who sees you as something more </w:t>
      </w:r>
      <w:proofErr w:type="gramStart"/>
      <w:r w:rsidRPr="00FA6D29">
        <w:rPr>
          <w:rFonts w:ascii="Arial" w:hAnsi="Arial" w:cs="Arial"/>
          <w:sz w:val="26"/>
          <w:szCs w:val="26"/>
        </w:rPr>
        <w:t>than</w:t>
      </w:r>
      <w:proofErr w:type="gramEnd"/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2EC1ECDD" w14:textId="5E6CEFC3" w:rsidR="00C54EA3" w:rsidRDefault="001D13E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C54EA3" w:rsidRPr="00FA6D29">
        <w:rPr>
          <w:rFonts w:ascii="Arial" w:hAnsi="Arial" w:cs="Arial"/>
          <w:sz w:val="26"/>
          <w:szCs w:val="26"/>
        </w:rPr>
        <w:t xml:space="preserve"> </w:t>
      </w:r>
    </w:p>
    <w:p w14:paraId="60A89FBE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sexual</w:t>
      </w:r>
    </w:p>
    <w:p w14:paraId="40052479" w14:textId="31DF1DCE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</w:p>
    <w:p w14:paraId="205517BE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>More than just our Marilyn Monroe</w:t>
      </w:r>
    </w:p>
    <w:p w14:paraId="7B7C8912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 </w:t>
      </w:r>
    </w:p>
    <w:p w14:paraId="73A36874" w14:textId="69924B8E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proofErr w:type="gramStart"/>
      <w:r w:rsidRPr="00FA6D29">
        <w:rPr>
          <w:rFonts w:ascii="Arial" w:hAnsi="Arial" w:cs="Arial"/>
          <w:b/>
          <w:bCs/>
          <w:sz w:val="26"/>
          <w:szCs w:val="26"/>
          <w:highlight w:val="yellow"/>
        </w:rPr>
        <w:t>Chorus)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>/</w:t>
      </w:r>
    </w:p>
    <w:p w14:paraId="5EEB2027" w14:textId="50F262C1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D13E3">
        <w:rPr>
          <w:rFonts w:ascii="Arial" w:hAnsi="Arial" w:cs="Arial"/>
          <w:b/>
          <w:bCs/>
          <w:sz w:val="26"/>
          <w:szCs w:val="26"/>
        </w:rPr>
        <w:t>D</w:t>
      </w:r>
    </w:p>
    <w:p w14:paraId="7D3D554D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Your candle burned out long before </w:t>
      </w:r>
    </w:p>
    <w:p w14:paraId="34FE62B6" w14:textId="3D840DC2" w:rsidR="00C54EA3" w:rsidRPr="00FA6D29" w:rsidRDefault="00C54EA3" w:rsidP="00C54EA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6D2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6D29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////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 / </w:t>
      </w:r>
      <w:r w:rsidR="001D13E3">
        <w:rPr>
          <w:rFonts w:ascii="Arial" w:hAnsi="Arial" w:cs="Arial"/>
          <w:b/>
          <w:bCs/>
          <w:sz w:val="26"/>
          <w:szCs w:val="26"/>
        </w:rPr>
        <w:t>C</w:t>
      </w:r>
      <w:r w:rsidRPr="00CF5A35">
        <w:rPr>
          <w:rFonts w:ascii="Arial" w:hAnsi="Arial" w:cs="Arial"/>
          <w:b/>
          <w:bCs/>
          <w:sz w:val="26"/>
          <w:szCs w:val="26"/>
        </w:rPr>
        <w:t xml:space="preserve">/ </w:t>
      </w:r>
      <w:r w:rsidR="001D13E3">
        <w:rPr>
          <w:rFonts w:ascii="Arial" w:hAnsi="Arial" w:cs="Arial"/>
          <w:b/>
          <w:bCs/>
          <w:sz w:val="26"/>
          <w:szCs w:val="26"/>
        </w:rPr>
        <w:t>G</w:t>
      </w:r>
      <w:r w:rsidRPr="00CF5A35">
        <w:rPr>
          <w:rFonts w:ascii="Arial" w:hAnsi="Arial" w:cs="Arial"/>
          <w:b/>
          <w:bCs/>
          <w:sz w:val="26"/>
          <w:szCs w:val="26"/>
        </w:rPr>
        <w:t>/</w:t>
      </w:r>
    </w:p>
    <w:p w14:paraId="1E1D9DC9" w14:textId="4883519D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6D29">
        <w:rPr>
          <w:rFonts w:ascii="Arial" w:hAnsi="Arial" w:cs="Arial"/>
          <w:sz w:val="26"/>
          <w:szCs w:val="26"/>
        </w:rPr>
        <w:t xml:space="preserve">Your legend ever did </w:t>
      </w:r>
    </w:p>
    <w:p w14:paraId="713AEE4D" w14:textId="2E0D1392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E27939" w14:textId="77777777" w:rsidR="00C54EA3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A6309D" w14:textId="77777777" w:rsidR="00C54EA3" w:rsidRPr="00FA6D29" w:rsidRDefault="00C54EA3" w:rsidP="00C54EA3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C54EA3" w:rsidRPr="00FA6D29" w:rsidSect="00A2764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7084"/>
    <w:rsid w:val="00115E63"/>
    <w:rsid w:val="00183110"/>
    <w:rsid w:val="001D13E3"/>
    <w:rsid w:val="002229C5"/>
    <w:rsid w:val="00527084"/>
    <w:rsid w:val="007237F2"/>
    <w:rsid w:val="008E5737"/>
    <w:rsid w:val="009E1E43"/>
    <w:rsid w:val="00A27648"/>
    <w:rsid w:val="00B87675"/>
    <w:rsid w:val="00BA0CDA"/>
    <w:rsid w:val="00BC435A"/>
    <w:rsid w:val="00C54EA3"/>
    <w:rsid w:val="00C864D2"/>
    <w:rsid w:val="00C97D65"/>
    <w:rsid w:val="00CF5A35"/>
    <w:rsid w:val="00D30FE4"/>
    <w:rsid w:val="00DA6D47"/>
    <w:rsid w:val="00E30859"/>
    <w:rsid w:val="00E858D6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8A58"/>
  <w15:chartTrackingRefBased/>
  <w15:docId w15:val="{CC4A4E3C-8460-4397-B2D8-E7C2C616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2020-08-18T04:30:00Z</dcterms:created>
  <dcterms:modified xsi:type="dcterms:W3CDTF">2020-08-18T04:30:00Z</dcterms:modified>
</cp:coreProperties>
</file>