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463D3" w14:textId="77777777" w:rsidR="00FF219B" w:rsidRPr="004B7C60" w:rsidRDefault="00431287" w:rsidP="004B7C60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>Can</w:t>
      </w:r>
      <w:r w:rsidR="00FF219B" w:rsidRPr="004B7C60">
        <w:rPr>
          <w:rFonts w:ascii="Arial" w:eastAsia="Times New Roman" w:hAnsi="Arial" w:cs="Arial"/>
          <w:b/>
          <w:color w:val="000000"/>
          <w:sz w:val="24"/>
          <w:szCs w:val="24"/>
        </w:rPr>
        <w:t>’</w:t>
      </w: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 Fight This </w:t>
      </w:r>
      <w:proofErr w:type="gramStart"/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>Feeling  (</w:t>
      </w:r>
      <w:proofErr w:type="gramEnd"/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>Kevin Cronin)</w:t>
      </w:r>
    </w:p>
    <w:p w14:paraId="7E96539D" w14:textId="64897FA3" w:rsidR="00FF219B" w:rsidRPr="004B7C60" w:rsidRDefault="00FF219B" w:rsidP="004B7C6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>Intro:</w:t>
      </w:r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Chords for first line</w:t>
      </w:r>
    </w:p>
    <w:p w14:paraId="641AFB56" w14:textId="77777777" w:rsidR="004B7C60" w:rsidRPr="004B7C60" w:rsidRDefault="004B7C60" w:rsidP="00FF219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  <w:sectPr w:rsidR="004B7C60" w:rsidRPr="004B7C60" w:rsidSect="00C538C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F23DA1" w14:textId="6D800A60" w:rsidR="00FF219B" w:rsidRPr="004B7C60" w:rsidRDefault="00B021A8" w:rsidP="00FF219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>C                      G                Am</w:t>
      </w:r>
      <w:r w:rsidR="00C86B2D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14:paraId="3EA4CEDD" w14:textId="77777777" w:rsidR="004B7C60" w:rsidRPr="004B7C60" w:rsidRDefault="00431287" w:rsidP="00FF21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</w:rPr>
        <w:t>can't</w:t>
      </w:r>
      <w:proofErr w:type="gramEnd"/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 fight this feeling any longer</w:t>
      </w:r>
      <w:r w:rsidR="00C86B2D"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14:paraId="5B2A5222" w14:textId="3403B8E6" w:rsidR="004B7C60" w:rsidRPr="004B7C60" w:rsidRDefault="004B7C60" w:rsidP="00FF21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F                C                   G</w:t>
      </w:r>
    </w:p>
    <w:p w14:paraId="58330D5F" w14:textId="1AA4996B" w:rsidR="00B021A8" w:rsidRPr="004B7C60" w:rsidRDefault="004B7C60" w:rsidP="00FF219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431287" w:rsidRPr="004B7C60">
        <w:rPr>
          <w:rFonts w:ascii="Arial" w:eastAsia="Times New Roman" w:hAnsi="Arial" w:cs="Arial"/>
          <w:color w:val="000000"/>
          <w:sz w:val="24"/>
          <w:szCs w:val="24"/>
        </w:rPr>
        <w:t>nd yet I'm still afraid to let it flow</w:t>
      </w:r>
      <w:r w:rsidR="00431287" w:rsidRPr="004B7C6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C                     </w:t>
      </w:r>
      <w:proofErr w:type="gramStart"/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</w:rPr>
        <w:t>G</w:t>
      </w:r>
      <w:proofErr w:type="gramEnd"/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</w:p>
    <w:p w14:paraId="10A2A03F" w14:textId="77777777" w:rsidR="004B7C60" w:rsidRPr="004B7C60" w:rsidRDefault="00431287" w:rsidP="00FF21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What started out as </w:t>
      </w: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</w:rPr>
        <w:t>friendship</w:t>
      </w:r>
      <w:proofErr w:type="gramEnd"/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E7DD0BB" w14:textId="379E4E93" w:rsidR="004B7C60" w:rsidRPr="004B7C60" w:rsidRDefault="004B7C60" w:rsidP="00FF21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A</w:t>
      </w:r>
    </w:p>
    <w:p w14:paraId="3994E515" w14:textId="616AD2CC" w:rsidR="00B021A8" w:rsidRPr="004B7C60" w:rsidRDefault="004B7C60" w:rsidP="00FF219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431287" w:rsidRPr="004B7C60">
        <w:rPr>
          <w:rFonts w:ascii="Arial" w:eastAsia="Times New Roman" w:hAnsi="Arial" w:cs="Arial"/>
          <w:color w:val="000000"/>
          <w:sz w:val="24"/>
          <w:szCs w:val="24"/>
        </w:rPr>
        <w:t>as grown stronger</w:t>
      </w:r>
      <w:r w:rsidR="00431287" w:rsidRPr="004B7C6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Dm</w:t>
      </w:r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F                       G</w:t>
      </w:r>
    </w:p>
    <w:p w14:paraId="20251BDD" w14:textId="640C6CBF" w:rsidR="00431287" w:rsidRPr="004B7C60" w:rsidRDefault="00431287" w:rsidP="00FF21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I only wish I had the strength to let it </w:t>
      </w: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</w:rPr>
        <w:t>show</w:t>
      </w:r>
      <w:proofErr w:type="gramEnd"/>
    </w:p>
    <w:p w14:paraId="75B066B4" w14:textId="77777777" w:rsidR="004B7C60" w:rsidRP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AAAC0D4" w14:textId="325D22D2" w:rsidR="00C86B2D" w:rsidRPr="004B7C60" w:rsidRDefault="00C86B2D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                   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G                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Am       </w:t>
      </w:r>
    </w:p>
    <w:p w14:paraId="750938C4" w14:textId="77777777" w:rsidR="004B7C60" w:rsidRPr="004B7C60" w:rsidRDefault="00431287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I tell myself that I </w:t>
      </w: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</w:rPr>
        <w:t>can't</w:t>
      </w:r>
      <w:proofErr w:type="gramEnd"/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 hold </w:t>
      </w:r>
      <w:r w:rsidR="00C86B2D"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out forever, </w:t>
      </w:r>
      <w:r w:rsidR="004B7C60"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3BD71DA2" w14:textId="35B5B5E1" w:rsidR="004B7C60" w:rsidRP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F                       C                    G</w:t>
      </w:r>
    </w:p>
    <w:p w14:paraId="13B4732A" w14:textId="7DD3A7BE" w:rsidR="00C86B2D" w:rsidRPr="004B7C60" w:rsidRDefault="00431287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>I said there is no reason for my fear</w:t>
      </w:r>
      <w:r w:rsidRPr="004B7C6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86B2D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C         G                            A </w:t>
      </w:r>
    </w:p>
    <w:p w14:paraId="0CB2C630" w14:textId="56FFBB77" w:rsidR="00C86B2D" w:rsidRPr="004B7C60" w:rsidRDefault="00431287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4B7C60">
        <w:rPr>
          <w:rFonts w:ascii="Arial" w:eastAsia="Times New Roman" w:hAnsi="Arial" w:cs="Arial"/>
          <w:color w:val="000000"/>
          <w:sz w:val="24"/>
          <w:szCs w:val="24"/>
        </w:rPr>
        <w:t>'Cause</w:t>
      </w:r>
      <w:proofErr w:type="spellEnd"/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 I feel so secure when we're together</w:t>
      </w:r>
      <w:r w:rsidRPr="004B7C6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C86B2D" w:rsidRPr="004B7C60">
        <w:rPr>
          <w:rFonts w:ascii="Arial" w:eastAsia="Times New Roman" w:hAnsi="Arial" w:cs="Arial"/>
          <w:b/>
          <w:color w:val="000000"/>
          <w:sz w:val="24"/>
          <w:szCs w:val="24"/>
        </w:rPr>
        <w:t>Dm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C86B2D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</w:t>
      </w:r>
      <w:proofErr w:type="gramStart"/>
      <w:r w:rsidR="00C86B2D" w:rsidRPr="004B7C60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proofErr w:type="gramEnd"/>
      <w:r w:rsidR="00C86B2D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</w:p>
    <w:p w14:paraId="117E2857" w14:textId="7F9CD078" w:rsidR="004B7C60" w:rsidRPr="004B7C60" w:rsidRDefault="00431287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You give my life direction, </w:t>
      </w:r>
    </w:p>
    <w:p w14:paraId="7E465A33" w14:textId="29B9A221" w:rsidR="004B7C60" w:rsidRP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F                     G</w:t>
      </w:r>
    </w:p>
    <w:p w14:paraId="4169CE31" w14:textId="090C8493" w:rsidR="00431287" w:rsidRP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>Y</w:t>
      </w:r>
      <w:r w:rsidR="00431287"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ou make everything so </w:t>
      </w:r>
      <w:proofErr w:type="gramStart"/>
      <w:r w:rsidR="00431287" w:rsidRPr="004B7C60">
        <w:rPr>
          <w:rFonts w:ascii="Arial" w:eastAsia="Times New Roman" w:hAnsi="Arial" w:cs="Arial"/>
          <w:color w:val="000000"/>
          <w:sz w:val="24"/>
          <w:szCs w:val="24"/>
        </w:rPr>
        <w:t>clear</w:t>
      </w:r>
      <w:proofErr w:type="gramEnd"/>
    </w:p>
    <w:p w14:paraId="131814D5" w14:textId="1A986CD4" w:rsidR="00B021A8" w:rsidRPr="004B7C60" w:rsidRDefault="00B021A8" w:rsidP="00B021A8">
      <w:pPr>
        <w:shd w:val="clear" w:color="auto" w:fill="FFFFFF"/>
        <w:tabs>
          <w:tab w:val="left" w:pos="4157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E3D97E" w14:textId="3E79E855" w:rsidR="00C86B2D" w:rsidRPr="004B7C60" w:rsidRDefault="00C86B2D" w:rsidP="004B7C60">
      <w:pPr>
        <w:shd w:val="clear" w:color="auto" w:fill="FFFFFF"/>
        <w:tabs>
          <w:tab w:val="left" w:pos="4157"/>
        </w:tabs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Bridge:</w:t>
      </w:r>
    </w:p>
    <w:p w14:paraId="3C40A57E" w14:textId="0979E709" w:rsidR="00B021A8" w:rsidRPr="004B7C60" w:rsidRDefault="00B021A8" w:rsidP="00C86B2D">
      <w:pPr>
        <w:shd w:val="clear" w:color="auto" w:fill="FFFFFF"/>
        <w:tabs>
          <w:tab w:val="left" w:pos="4157"/>
        </w:tabs>
        <w:spacing w:after="0" w:line="240" w:lineRule="auto"/>
        <w:ind w:left="540"/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F                                  </w:t>
      </w:r>
    </w:p>
    <w:p w14:paraId="666A0533" w14:textId="430ADA5D" w:rsidR="004B7C60" w:rsidRPr="004B7C60" w:rsidRDefault="00431287" w:rsidP="00C86B2D">
      <w:pPr>
        <w:shd w:val="clear" w:color="auto" w:fill="FFFFFF"/>
        <w:tabs>
          <w:tab w:val="left" w:pos="4157"/>
        </w:tabs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highlight w:val="lightGray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>And even as I wander,</w:t>
      </w:r>
    </w:p>
    <w:p w14:paraId="68CA7CD1" w14:textId="396432C7" w:rsidR="004B7C60" w:rsidRPr="004B7C60" w:rsidRDefault="004B7C60" w:rsidP="00C86B2D">
      <w:pPr>
        <w:shd w:val="clear" w:color="auto" w:fill="FFFFFF"/>
        <w:tabs>
          <w:tab w:val="left" w:pos="4157"/>
        </w:tabs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highlight w:val="lightGray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     C</w:t>
      </w:r>
    </w:p>
    <w:p w14:paraId="17199889" w14:textId="0CB32E91" w:rsidR="00B021A8" w:rsidRPr="004B7C60" w:rsidRDefault="00431287" w:rsidP="00C86B2D">
      <w:pPr>
        <w:shd w:val="clear" w:color="auto" w:fill="FFFFFF"/>
        <w:tabs>
          <w:tab w:val="left" w:pos="4157"/>
        </w:tabs>
        <w:spacing w:after="0" w:line="240" w:lineRule="auto"/>
        <w:ind w:left="540"/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>I'm keeping you in sight</w:t>
      </w:r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br/>
      </w:r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             </w:t>
      </w:r>
      <w:proofErr w:type="gramStart"/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F</w:t>
      </w:r>
      <w:proofErr w:type="gramEnd"/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                                </w:t>
      </w:r>
    </w:p>
    <w:p w14:paraId="137F3F3A" w14:textId="34DD30A5" w:rsidR="004B7C60" w:rsidRPr="004B7C60" w:rsidRDefault="00431287" w:rsidP="00C86B2D">
      <w:pPr>
        <w:shd w:val="clear" w:color="auto" w:fill="FFFFFF"/>
        <w:tabs>
          <w:tab w:val="left" w:pos="4157"/>
        </w:tabs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highlight w:val="lightGray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 xml:space="preserve">You're a candle in the </w:t>
      </w: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>window</w:t>
      </w:r>
      <w:proofErr w:type="gramEnd"/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 xml:space="preserve"> </w:t>
      </w:r>
    </w:p>
    <w:p w14:paraId="496E3D68" w14:textId="1C40B992" w:rsidR="004B7C60" w:rsidRPr="004B7C60" w:rsidRDefault="004B7C60" w:rsidP="00C86B2D">
      <w:pPr>
        <w:shd w:val="clear" w:color="auto" w:fill="FFFFFF"/>
        <w:tabs>
          <w:tab w:val="left" w:pos="4157"/>
        </w:tabs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highlight w:val="lightGray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   </w:t>
      </w: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</w:t>
      </w: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  C                           G</w:t>
      </w:r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 xml:space="preserve"> </w:t>
      </w:r>
    </w:p>
    <w:p w14:paraId="4BFD775E" w14:textId="578BE266" w:rsidR="00B021A8" w:rsidRPr="004B7C60" w:rsidRDefault="004B7C60" w:rsidP="00C86B2D">
      <w:pPr>
        <w:shd w:val="clear" w:color="auto" w:fill="FFFFFF"/>
        <w:tabs>
          <w:tab w:val="left" w:pos="4157"/>
        </w:tabs>
        <w:spacing w:after="0" w:line="240" w:lineRule="auto"/>
        <w:ind w:left="540"/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>O</w:t>
      </w:r>
      <w:r w:rsidR="00431287"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>n a cold, dark winter's night</w:t>
      </w:r>
      <w:r w:rsidR="00431287"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br/>
      </w:r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      F                           </w:t>
      </w:r>
    </w:p>
    <w:p w14:paraId="1A8CFAED" w14:textId="4B532000" w:rsidR="004B7C60" w:rsidRPr="004B7C60" w:rsidRDefault="00431287" w:rsidP="00C86B2D">
      <w:pPr>
        <w:shd w:val="clear" w:color="auto" w:fill="FFFFFF"/>
        <w:tabs>
          <w:tab w:val="left" w:pos="4157"/>
        </w:tabs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highlight w:val="lightGray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 xml:space="preserve">And I'm getting </w:t>
      </w: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>closer</w:t>
      </w:r>
      <w:proofErr w:type="gramEnd"/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 xml:space="preserve"> </w:t>
      </w:r>
    </w:p>
    <w:p w14:paraId="0460822F" w14:textId="2EB20E31" w:rsidR="004B7C60" w:rsidRPr="004B7C60" w:rsidRDefault="004B7C60" w:rsidP="00C86B2D">
      <w:pPr>
        <w:shd w:val="clear" w:color="auto" w:fill="FFFFFF"/>
        <w:tabs>
          <w:tab w:val="left" w:pos="4157"/>
        </w:tabs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highlight w:val="lightGray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   </w:t>
      </w: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</w:t>
      </w: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  Am                    G         F   G</w:t>
      </w:r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 xml:space="preserve"> </w:t>
      </w:r>
    </w:p>
    <w:p w14:paraId="55D92272" w14:textId="11C13545" w:rsidR="00431287" w:rsidRPr="004B7C60" w:rsidRDefault="004B7C60" w:rsidP="00C86B2D">
      <w:pPr>
        <w:shd w:val="clear" w:color="auto" w:fill="FFFFFF"/>
        <w:tabs>
          <w:tab w:val="left" w:pos="4157"/>
        </w:tabs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>T</w:t>
      </w:r>
      <w:r w:rsidR="00431287"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>han</w:t>
      </w:r>
      <w:proofErr w:type="gramEnd"/>
      <w:r w:rsidR="00431287" w:rsidRPr="004B7C60">
        <w:rPr>
          <w:rFonts w:ascii="Arial" w:eastAsia="Times New Roman" w:hAnsi="Arial" w:cs="Arial"/>
          <w:color w:val="000000"/>
          <w:sz w:val="24"/>
          <w:szCs w:val="24"/>
          <w:highlight w:val="lightGray"/>
        </w:rPr>
        <w:t xml:space="preserve"> I ever thought I might</w:t>
      </w:r>
    </w:p>
    <w:p w14:paraId="060B4C54" w14:textId="497FDEFE" w:rsidR="00B021A8" w:rsidRP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4D1D1EE5" wp14:editId="62513704">
            <wp:simplePos x="0" y="0"/>
            <wp:positionH relativeFrom="column">
              <wp:posOffset>1618615</wp:posOffset>
            </wp:positionH>
            <wp:positionV relativeFrom="paragraph">
              <wp:posOffset>10795</wp:posOffset>
            </wp:positionV>
            <wp:extent cx="737870" cy="12376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C6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20352" behindDoc="0" locked="0" layoutInCell="1" allowOverlap="1" wp14:anchorId="1B2D91EF" wp14:editId="7CE35DE0">
            <wp:simplePos x="0" y="0"/>
            <wp:positionH relativeFrom="column">
              <wp:posOffset>808990</wp:posOffset>
            </wp:positionH>
            <wp:positionV relativeFrom="paragraph">
              <wp:posOffset>1905</wp:posOffset>
            </wp:positionV>
            <wp:extent cx="737870" cy="12312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C6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514880" behindDoc="0" locked="0" layoutInCell="1" allowOverlap="1" wp14:anchorId="5B96CC73" wp14:editId="0BC59E83">
            <wp:simplePos x="0" y="0"/>
            <wp:positionH relativeFrom="column">
              <wp:posOffset>-635</wp:posOffset>
            </wp:positionH>
            <wp:positionV relativeFrom="paragraph">
              <wp:posOffset>10795</wp:posOffset>
            </wp:positionV>
            <wp:extent cx="737870" cy="1219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EAD81" w14:textId="43706282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DC3B99D" w14:textId="29853D54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37AE77" w14:textId="1288D7D9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AA2636" w14:textId="5769A5FA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C6E1C79" w14:textId="09243D84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pict w14:anchorId="25B86DDF">
          <v:group id="Group 71" o:spid="_x0000_s1038" style="position:absolute;margin-left:374.25pt;margin-top:23.3pt;width:57.9pt;height:95.35pt;z-index:251666432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39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" o:spid="_x0000_s1040" type="#_x0000_t202" style="position:absolute;left:9397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1217E132" w14:textId="77777777" w:rsidR="004B7C60" w:rsidRDefault="004B7C60" w:rsidP="004B7C6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7C6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</w:p>
    <w:p w14:paraId="2FB78FD1" w14:textId="3DF67937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pict w14:anchorId="0B2D640A">
          <v:group id="Group 77" o:spid="_x0000_s1035" style="position:absolute;margin-left:309.3pt;margin-top:8.85pt;width:66pt;height:96pt;z-index:25166745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CEu5A/fAAAACAEAAA8AAABkcnMvZG93&#10;bnJldi54bWxMj0FLw0AQhe+C/2EZwZvdJKWljdmUUtRTEWwF8TZNpklodjZkt0n67x1PehlmeI83&#10;38s2k23VQL1vHBuIZxEo4sKVDVcGPo+vTytQPiCX2DomAzfysMnv7zJMSzfyBw2HUCkJYZ+igTqE&#10;LtXaFzVZ9DPXEYt2dr3FIGdf6bLHUcJtq5MoWmqLDcuHGjva1VRcDldr4G3EcTuPX4b95by7fR8X&#10;71/7mIx5fJi2z6ACTeHPDL/4gg65MJ3clUuvWgPz9VK6BAMyRV4kK1lO4lsnEeg80/8L5D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">
            <v:shape id="Picture 14" o:spid="_x0000_s1036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">
              <v:imagedata r:id="rId9" o:title=""/>
            </v:shape>
            <v:shape id="TextBox 79" o:spid="_x0000_s1037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fit-shape-to-text:t">
                <w:txbxContent>
                  <w:p w14:paraId="25D478CB" w14:textId="77777777" w:rsidR="004B7C60" w:rsidRDefault="004B7C60" w:rsidP="004B7C6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7C6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Pr="004B7C60">
        <w:rPr>
          <w:rFonts w:ascii="Arial" w:eastAsia="Times New Roman" w:hAnsi="Arial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902976" behindDoc="0" locked="0" layoutInCell="1" allowOverlap="1" wp14:anchorId="67983CF5" wp14:editId="0FF58F3E">
            <wp:simplePos x="0" y="0"/>
            <wp:positionH relativeFrom="column">
              <wp:posOffset>1609090</wp:posOffset>
            </wp:positionH>
            <wp:positionV relativeFrom="paragraph">
              <wp:posOffset>123190</wp:posOffset>
            </wp:positionV>
            <wp:extent cx="737870" cy="12376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C6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834368" behindDoc="0" locked="0" layoutInCell="1" allowOverlap="1" wp14:anchorId="58F0FEA7" wp14:editId="47346F52">
            <wp:simplePos x="0" y="0"/>
            <wp:positionH relativeFrom="column">
              <wp:posOffset>799465</wp:posOffset>
            </wp:positionH>
            <wp:positionV relativeFrom="paragraph">
              <wp:posOffset>144780</wp:posOffset>
            </wp:positionV>
            <wp:extent cx="737870" cy="12312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C6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6179A64E" wp14:editId="2D263853">
            <wp:simplePos x="0" y="0"/>
            <wp:positionH relativeFrom="column">
              <wp:posOffset>-635</wp:posOffset>
            </wp:positionH>
            <wp:positionV relativeFrom="paragraph">
              <wp:posOffset>131445</wp:posOffset>
            </wp:positionV>
            <wp:extent cx="737870" cy="1231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9E0F7" w14:textId="70DD80FB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EB859D" w14:textId="7200F48B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190FDC2" w14:textId="77777777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7637F7C" w14:textId="77777777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DFA97B" w14:textId="77777777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40F9700" w14:textId="77777777" w:rsidR="004B7C60" w:rsidRDefault="004B7C60" w:rsidP="00B021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A7BEEFB" w14:textId="2F75C4E7" w:rsidR="008C7302" w:rsidRPr="004B7C60" w:rsidRDefault="00431287" w:rsidP="004B7C6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Chorus:</w:t>
      </w:r>
    </w:p>
    <w:p w14:paraId="396C4A55" w14:textId="77777777" w:rsidR="00B021A8" w:rsidRPr="004B7C60" w:rsidRDefault="00B021A8" w:rsidP="00B021A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F                       C               Dm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</w:t>
      </w: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F</w:t>
      </w:r>
    </w:p>
    <w:p w14:paraId="0A6C81B7" w14:textId="77777777" w:rsidR="00B021A8" w:rsidRPr="004B7C60" w:rsidRDefault="00431287" w:rsidP="00B021A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And I </w:t>
      </w: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can't</w:t>
      </w:r>
      <w:proofErr w:type="gramEnd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fight this feeling anymore</w:t>
      </w:r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br/>
      </w:r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           C                      Dm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F</w:t>
      </w:r>
    </w:p>
    <w:p w14:paraId="7FB8ECFE" w14:textId="77777777" w:rsidR="00B021A8" w:rsidRPr="004B7C60" w:rsidRDefault="00431287" w:rsidP="00B021A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I've</w:t>
      </w:r>
      <w:proofErr w:type="gramEnd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forgotten what I started fighting for</w:t>
      </w:r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br/>
      </w:r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            C                  Dm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F</w:t>
      </w:r>
      <w:r w:rsidR="00B021A8"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14:paraId="7468D038" w14:textId="77777777" w:rsidR="00B021A8" w:rsidRPr="004B7C60" w:rsidRDefault="00431287" w:rsidP="00B021A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It's</w:t>
      </w:r>
      <w:proofErr w:type="gramEnd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time to bring this ship into the shore</w:t>
      </w:r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br/>
      </w:r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F                              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</w:t>
      </w:r>
      <w:r w:rsidR="00B021A8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G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F   G</w:t>
      </w:r>
    </w:p>
    <w:p w14:paraId="7408EF99" w14:textId="77777777" w:rsidR="00431287" w:rsidRPr="004B7C60" w:rsidRDefault="00431287" w:rsidP="00B021A8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And throw away the oars, </w:t>
      </w: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forever</w:t>
      </w:r>
      <w:proofErr w:type="gramEnd"/>
    </w:p>
    <w:p w14:paraId="15DCB925" w14:textId="77777777" w:rsidR="00C86B2D" w:rsidRPr="004B7C60" w:rsidRDefault="00C86B2D" w:rsidP="00C86B2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F                       C              Dm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</w:t>
      </w: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F</w:t>
      </w:r>
    </w:p>
    <w:p w14:paraId="4FB77DF5" w14:textId="77777777" w:rsidR="00C86B2D" w:rsidRPr="004B7C60" w:rsidRDefault="00431287" w:rsidP="00C86B2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proofErr w:type="spellStart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'Cause</w:t>
      </w:r>
      <w:proofErr w:type="spellEnd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I can't fight this feeling anymore</w:t>
      </w:r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br/>
      </w:r>
      <w:r w:rsidR="00C86B2D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           C                      </w:t>
      </w:r>
      <w:r w:rsidR="00CB27AC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Dm </w:t>
      </w:r>
      <w:r w:rsidR="00C86B2D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F</w:t>
      </w:r>
    </w:p>
    <w:p w14:paraId="4D67FEB6" w14:textId="77777777" w:rsidR="00C86B2D" w:rsidRPr="004B7C60" w:rsidRDefault="00C86B2D" w:rsidP="00C86B2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I've</w:t>
      </w:r>
      <w:proofErr w:type="gramEnd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forgotten what I started fighting for</w:t>
      </w:r>
    </w:p>
    <w:p w14:paraId="29A37CBC" w14:textId="77777777" w:rsidR="00C86B2D" w:rsidRPr="004B7C60" w:rsidRDefault="00C86B2D" w:rsidP="00C86B2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              C                      Dm   </w:t>
      </w:r>
      <w:r w:rsidR="00431287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br/>
      </w:r>
      <w:r w:rsidR="00431287"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And if I have to crawl upon the floor</w:t>
      </w:r>
      <w:r w:rsidR="00431287"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br/>
      </w:r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 F                                 </w:t>
      </w:r>
      <w:proofErr w:type="gramStart"/>
      <w:r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Dm</w:t>
      </w:r>
      <w:proofErr w:type="gramEnd"/>
    </w:p>
    <w:p w14:paraId="7FF5125B" w14:textId="77777777" w:rsidR="00C86B2D" w:rsidRPr="004B7C60" w:rsidRDefault="00431287" w:rsidP="00C86B2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Come crashing through your door</w:t>
      </w:r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br/>
      </w:r>
      <w:r w:rsidR="00C86B2D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  F                       G         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</w:t>
      </w:r>
      <w:r w:rsidR="00C86B2D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 xml:space="preserve">        F   G      </w:t>
      </w:r>
    </w:p>
    <w:p w14:paraId="77CE39FF" w14:textId="77777777" w:rsidR="00431287" w:rsidRPr="004B7C60" w:rsidRDefault="00431287" w:rsidP="00C86B2D">
      <w:p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Baby, I can't fight this feeling </w:t>
      </w: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anymore</w:t>
      </w:r>
      <w:proofErr w:type="gramEnd"/>
    </w:p>
    <w:p w14:paraId="3D93DF1A" w14:textId="77777777" w:rsidR="008C7302" w:rsidRPr="004B7C60" w:rsidRDefault="008C7302" w:rsidP="008C73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C00224" w14:textId="63467F15" w:rsidR="008C7302" w:rsidRPr="004B7C60" w:rsidRDefault="008C7302" w:rsidP="008C730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C                                    G                                Am   </w:t>
      </w:r>
    </w:p>
    <w:p w14:paraId="0416BB10" w14:textId="77777777" w:rsidR="004B7C60" w:rsidRPr="004B7C60" w:rsidRDefault="00431287" w:rsidP="008C73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>My life has been such a whirlwind since I saw you</w:t>
      </w:r>
      <w:r w:rsidR="008C7302"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</w:p>
    <w:p w14:paraId="2DF00A8D" w14:textId="22863CC5" w:rsidR="004B7C60" w:rsidRPr="004B7C60" w:rsidRDefault="004B7C60" w:rsidP="008C73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F                        C                   G</w:t>
      </w:r>
    </w:p>
    <w:p w14:paraId="4E1EF638" w14:textId="7712F93A" w:rsidR="008C7302" w:rsidRPr="004B7C60" w:rsidRDefault="00431287" w:rsidP="008C730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</w:rPr>
        <w:t>I've</w:t>
      </w:r>
      <w:proofErr w:type="gramEnd"/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 been running round in circles in my mind</w:t>
      </w:r>
      <w:r w:rsidRPr="004B7C6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C                                 G               A</w:t>
      </w:r>
    </w:p>
    <w:p w14:paraId="14D8A5B4" w14:textId="42808B77" w:rsidR="008C7302" w:rsidRPr="004B7C60" w:rsidRDefault="00431287" w:rsidP="008C73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And it always seems that I'm </w:t>
      </w:r>
      <w:proofErr w:type="spellStart"/>
      <w:r w:rsidRPr="004B7C60">
        <w:rPr>
          <w:rFonts w:ascii="Arial" w:eastAsia="Times New Roman" w:hAnsi="Arial" w:cs="Arial"/>
          <w:color w:val="000000"/>
          <w:sz w:val="24"/>
          <w:szCs w:val="24"/>
        </w:rPr>
        <w:t>fol~lowing</w:t>
      </w:r>
      <w:proofErr w:type="spellEnd"/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 you, girl</w:t>
      </w:r>
      <w:r w:rsidRPr="004B7C60">
        <w:rPr>
          <w:rFonts w:ascii="Arial" w:eastAsia="Times New Roman" w:hAnsi="Arial" w:cs="Arial"/>
          <w:color w:val="000000"/>
          <w:sz w:val="24"/>
          <w:szCs w:val="24"/>
        </w:rPr>
        <w:br/>
      </w:r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Dm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</w:t>
      </w:r>
      <w:proofErr w:type="gramStart"/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</w:rPr>
        <w:t>C</w:t>
      </w:r>
      <w:proofErr w:type="gramEnd"/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</w:p>
    <w:p w14:paraId="309E1A7B" w14:textId="77777777" w:rsidR="004B7C60" w:rsidRPr="004B7C60" w:rsidRDefault="00431287" w:rsidP="008C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B7C60">
        <w:rPr>
          <w:rFonts w:ascii="Arial" w:eastAsia="Times New Roman" w:hAnsi="Arial" w:cs="Arial"/>
          <w:color w:val="000000"/>
          <w:sz w:val="24"/>
          <w:szCs w:val="24"/>
        </w:rPr>
        <w:t>'Cause</w:t>
      </w:r>
      <w:proofErr w:type="spellEnd"/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 you take me to the </w:t>
      </w:r>
      <w:proofErr w:type="gramStart"/>
      <w:r w:rsidRPr="004B7C60">
        <w:rPr>
          <w:rFonts w:ascii="Arial" w:eastAsia="Times New Roman" w:hAnsi="Arial" w:cs="Arial"/>
          <w:color w:val="000000"/>
          <w:sz w:val="24"/>
          <w:szCs w:val="24"/>
        </w:rPr>
        <w:t>places</w:t>
      </w:r>
      <w:proofErr w:type="gramEnd"/>
      <w:r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64E64C2" w14:textId="77777777" w:rsidR="004B7C60" w:rsidRPr="004B7C60" w:rsidRDefault="004B7C60" w:rsidP="008C73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F                     G </w:t>
      </w:r>
    </w:p>
    <w:p w14:paraId="56599852" w14:textId="3F18B37D" w:rsidR="00431287" w:rsidRPr="004B7C60" w:rsidRDefault="004B7C60" w:rsidP="008C73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B7C60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431287" w:rsidRPr="004B7C60">
        <w:rPr>
          <w:rFonts w:ascii="Arial" w:eastAsia="Times New Roman" w:hAnsi="Arial" w:cs="Arial"/>
          <w:color w:val="000000"/>
          <w:sz w:val="24"/>
          <w:szCs w:val="24"/>
        </w:rPr>
        <w:t xml:space="preserve">hat alone I'd never </w:t>
      </w:r>
      <w:proofErr w:type="gramStart"/>
      <w:r w:rsidR="00431287" w:rsidRPr="004B7C60">
        <w:rPr>
          <w:rFonts w:ascii="Arial" w:eastAsia="Times New Roman" w:hAnsi="Arial" w:cs="Arial"/>
          <w:color w:val="000000"/>
          <w:sz w:val="24"/>
          <w:szCs w:val="24"/>
        </w:rPr>
        <w:t>find</w:t>
      </w:r>
      <w:proofErr w:type="gramEnd"/>
    </w:p>
    <w:p w14:paraId="463568E4" w14:textId="77777777" w:rsidR="006C6F53" w:rsidRPr="004B7C60" w:rsidRDefault="006C6F53" w:rsidP="006C6F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05CA46" w14:textId="7FD73102" w:rsidR="00431287" w:rsidRPr="004B7C60" w:rsidRDefault="004B7C60" w:rsidP="006C6F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noProof/>
        </w:rPr>
        <w:pict w14:anchorId="6951E921">
          <v:shape id="Text Box 2" o:spid="_x0000_s1044" type="#_x0000_t202" style="position:absolute;margin-left:30.75pt;margin-top:27.65pt;width:203.25pt;height:208.5pt;z-index:251657215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CudHaTPQIAAIoEAAAOAAAAAAAA&#10;AAAAAAAAAC4CAABkcnMvZTJvRG9jLnhtbFBLAQItABQABgAIAAAAIQCL2vdo2wAAAAQBAAAPAAAA&#10;AAAAAAAAAAAAAJcEAABkcnMvZG93bnJldi54bWxQSwUGAAAAAAQABADzAAAAnwUAAAAA&#10;">
            <v:textbox>
              <w:txbxContent>
                <w:p w14:paraId="6B0C2582" w14:textId="77777777" w:rsidR="004B7C60" w:rsidRDefault="004B7C60" w:rsidP="004B7C60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276EFEE5">
          <v:group id="Group 105" o:spid="_x0000_s1026" style="position:absolute;margin-left:171pt;margin-top:133.7pt;width:57.9pt;height:95.4pt;z-index:251670528" coordorigin="34290,121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">
            <v:shape id="Picture 23" o:spid="_x0000_s1027" type="#_x0000_t75" style="position:absolute;left:34290;top:1472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">
              <v:imagedata r:id="rId13" o:title=""/>
            </v:shape>
            <v:shape id="TextBox 107" o:spid="_x0000_s1028" type="#_x0000_t202" style="position:absolute;left:35476;top:12100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<v:textbox style="mso-fit-shape-to-text:t">
                <w:txbxContent>
                  <w:p w14:paraId="127FE60E" w14:textId="77777777" w:rsidR="004B7C60" w:rsidRDefault="004B7C60" w:rsidP="004B7C6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7C6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0E4675E">
          <v:group id="Group 68" o:spid="_x0000_s1041" style="position:absolute;margin-left:34.8pt;margin-top:41.9pt;width:57.9pt;height:95.35pt;z-index:25166540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">
            <v:shape id="TextBox 69" o:spid="_x0000_s1042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2871ACA6" w14:textId="77777777" w:rsidR="004B7C60" w:rsidRDefault="004B7C60" w:rsidP="004B7C6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7C6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4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14" o:title=""/>
            </v:shape>
          </v:group>
        </w:pict>
      </w:r>
      <w:r>
        <w:rPr>
          <w:noProof/>
        </w:rPr>
        <w:pict w14:anchorId="173DBFEA">
          <v:group id="Group 83" o:spid="_x0000_s1029" style="position:absolute;margin-left:168.75pt;margin-top:38.3pt;width:57.9pt;height:95.4pt;z-index:251669504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">
            <v:shape id="Picture 20" o:spid="_x0000_s1030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<v:imagedata r:id="rId15" o:title=""/>
            </v:shape>
            <v:shape id="TextBox 85" o:spid="_x0000_s1031" type="#_x0000_t202" style="position:absolute;left:43770;top:7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<v:textbox style="mso-fit-shape-to-text:t">
                <w:txbxContent>
                  <w:p w14:paraId="14B64A35" w14:textId="77777777" w:rsidR="004B7C60" w:rsidRDefault="004B7C60" w:rsidP="004B7C6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B7C6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391A530">
          <v:group id="Group 80" o:spid="_x0000_s1032" style="position:absolute;margin-left:101.25pt;margin-top:39.2pt;width:57.9pt;height:94.5pt;z-index:25166848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C2WQXeAAAAAJAQAADwAAAGRycy9kb3ducmV2&#10;LnhtbEyPQUvDQBCF74L/YRnBm91Na4rGbEop6qkItoJ4m2anSWh2N2S3SfrvHU/2NDze48378tVk&#10;WzFQHxrvNCQzBYJc6U3jKg1f+7eHJxAhojPYekcaLhRgVdze5JgZP7pPGnaxElziQoYa6hi7TMpQ&#10;1mQxzHxHjr2j7y1Gln0lTY8jl9tWzpVaSouN4w81drSpqTztzlbD+4jjepG8DtvTcXP52acf39uE&#10;tL6/m9YvICJN8T8Mf/N5OhS86eDPzgTRakgfFbNEDQs+7C/TlFEOHHyeK5BFLq8Ji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">
            <v:shape id="Picture 17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<v:imagedata r:id="rId16" o:title=""/>
            </v:shape>
            <v:shape id="TextBox 82" o:spid="_x0000_s1034" type="#_x0000_t202" style="position:absolute;left:3644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<v:textbox style="mso-fit-shape-to-text:t">
                <w:txbxContent>
                  <w:p w14:paraId="7E35F8A7" w14:textId="77777777" w:rsidR="004B7C60" w:rsidRDefault="004B7C60" w:rsidP="004B7C60">
                    <w:pPr>
                      <w:rPr>
                        <w:sz w:val="24"/>
                        <w:szCs w:val="24"/>
                      </w:rPr>
                    </w:pPr>
                    <w:r w:rsidRPr="004B7C60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Bridge</w:t>
      </w:r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and </w:t>
      </w:r>
      <w:proofErr w:type="gramStart"/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Chorus</w:t>
      </w:r>
      <w:r w:rsidR="008C7302" w:rsidRPr="004B7C60">
        <w:rPr>
          <w:rFonts w:ascii="Arial" w:eastAsia="Times New Roman" w:hAnsi="Arial" w:cs="Arial"/>
          <w:b/>
          <w:color w:val="000000"/>
          <w:sz w:val="24"/>
          <w:szCs w:val="24"/>
        </w:rPr>
        <w:t>)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(</w:t>
      </w:r>
      <w:proofErr w:type="gramEnd"/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Repeat 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  <w:highlight w:val="yellow"/>
        </w:rPr>
        <w:t>chorus</w:t>
      </w:r>
      <w:r w:rsidR="006C6F53" w:rsidRPr="004B7C6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to finish)</w:t>
      </w:r>
    </w:p>
    <w:sectPr w:rsidR="00431287" w:rsidRPr="004B7C60" w:rsidSect="004B7C60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oxnov-s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287"/>
    <w:rsid w:val="001317A2"/>
    <w:rsid w:val="001868E6"/>
    <w:rsid w:val="00280C21"/>
    <w:rsid w:val="00283F7F"/>
    <w:rsid w:val="002C49DE"/>
    <w:rsid w:val="00335455"/>
    <w:rsid w:val="003636C6"/>
    <w:rsid w:val="00431287"/>
    <w:rsid w:val="00443155"/>
    <w:rsid w:val="004B7C60"/>
    <w:rsid w:val="004E1B3C"/>
    <w:rsid w:val="00513FAA"/>
    <w:rsid w:val="005A04B0"/>
    <w:rsid w:val="005A1A66"/>
    <w:rsid w:val="00604B13"/>
    <w:rsid w:val="00605537"/>
    <w:rsid w:val="00617444"/>
    <w:rsid w:val="006A6588"/>
    <w:rsid w:val="006B5FB6"/>
    <w:rsid w:val="006C3E37"/>
    <w:rsid w:val="006C6F53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8C7302"/>
    <w:rsid w:val="00923E55"/>
    <w:rsid w:val="0093784E"/>
    <w:rsid w:val="009B7346"/>
    <w:rsid w:val="009D321A"/>
    <w:rsid w:val="00A20420"/>
    <w:rsid w:val="00A21F73"/>
    <w:rsid w:val="00AD7D80"/>
    <w:rsid w:val="00AE63D0"/>
    <w:rsid w:val="00B021A8"/>
    <w:rsid w:val="00C538CA"/>
    <w:rsid w:val="00C62CCA"/>
    <w:rsid w:val="00C742FE"/>
    <w:rsid w:val="00C86B2D"/>
    <w:rsid w:val="00CB27AC"/>
    <w:rsid w:val="00D05752"/>
    <w:rsid w:val="00DD557A"/>
    <w:rsid w:val="00E1762D"/>
    <w:rsid w:val="00E22CEF"/>
    <w:rsid w:val="00E419AE"/>
    <w:rsid w:val="00E500ED"/>
    <w:rsid w:val="00EA14D8"/>
    <w:rsid w:val="00F04564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6F51D32C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1287"/>
    <w:rPr>
      <w:rFonts w:ascii="proxnov-sbold" w:hAnsi="proxnov-sbold" w:hint="default"/>
      <w:b w:val="0"/>
      <w:bCs w:val="0"/>
      <w:i w:val="0"/>
      <w:iCs w:val="0"/>
      <w:strike w:val="0"/>
      <w:dstrike w:val="0"/>
      <w:color w:val="292929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431287"/>
    <w:rPr>
      <w:i/>
      <w:iCs/>
    </w:rPr>
  </w:style>
  <w:style w:type="character" w:styleId="Strong">
    <w:name w:val="Strong"/>
    <w:basedOn w:val="DefaultParagraphFont"/>
    <w:uiPriority w:val="22"/>
    <w:qFormat/>
    <w:rsid w:val="00431287"/>
    <w:rPr>
      <w:rFonts w:ascii="proxnov-sbold" w:hAnsi="proxnov-sbold" w:hint="default"/>
      <w:b w:val="0"/>
      <w:bCs w:val="0"/>
      <w:i w:val="0"/>
      <w:iCs w:val="0"/>
    </w:rPr>
  </w:style>
  <w:style w:type="paragraph" w:customStyle="1" w:styleId="writers">
    <w:name w:val="writers"/>
    <w:basedOn w:val="Normal"/>
    <w:rsid w:val="004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al"/>
    <w:rsid w:val="0043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e-link2">
    <w:name w:val="more-link2"/>
    <w:basedOn w:val="DefaultParagraphFont"/>
    <w:rsid w:val="00431287"/>
  </w:style>
  <w:style w:type="character" w:customStyle="1" w:styleId="desc4">
    <w:name w:val="desc4"/>
    <w:basedOn w:val="DefaultParagraphFont"/>
    <w:rsid w:val="00431287"/>
  </w:style>
  <w:style w:type="paragraph" w:styleId="BalloonText">
    <w:name w:val="Balloon Text"/>
    <w:basedOn w:val="Normal"/>
    <w:link w:val="BalloonTextChar"/>
    <w:uiPriority w:val="99"/>
    <w:semiHidden/>
    <w:unhideWhenUsed/>
    <w:rsid w:val="00B0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484573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0D1EF-4B57-4AF1-88B7-8F78E8CE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2021-01-28T20:40:00Z</dcterms:created>
  <dcterms:modified xsi:type="dcterms:W3CDTF">2021-01-28T20:40:00Z</dcterms:modified>
</cp:coreProperties>
</file>