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B1B83" w14:textId="77777777" w:rsidR="000D32F7" w:rsidRPr="00F62CFA" w:rsidRDefault="000D32F7" w:rsidP="00F62CF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62CFA">
        <w:rPr>
          <w:rFonts w:ascii="Arial" w:hAnsi="Arial" w:cs="Arial"/>
          <w:b/>
          <w:bCs/>
          <w:sz w:val="24"/>
          <w:szCs w:val="24"/>
        </w:rPr>
        <w:t>Christmas Time (Bryan Adams / James Vallance)</w:t>
      </w:r>
    </w:p>
    <w:p w14:paraId="194B38A7" w14:textId="77777777" w:rsidR="00B829CB" w:rsidRDefault="00B829CB" w:rsidP="0083606A">
      <w:pPr>
        <w:spacing w:after="0" w:line="240" w:lineRule="auto"/>
        <w:rPr>
          <w:rFonts w:ascii="Arial" w:hAnsi="Arial" w:cs="Arial"/>
          <w:sz w:val="24"/>
          <w:szCs w:val="24"/>
        </w:rPr>
        <w:sectPr w:rsidR="00B829CB" w:rsidSect="00BC435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D5CE55C" w14:textId="38C07BA9" w:rsidR="0083606A" w:rsidRPr="00EB31AB" w:rsidRDefault="0083606A" w:rsidP="008360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B31AB">
        <w:rPr>
          <w:rFonts w:ascii="Arial" w:hAnsi="Arial" w:cs="Arial"/>
          <w:b/>
          <w:bCs/>
          <w:sz w:val="24"/>
          <w:szCs w:val="24"/>
        </w:rPr>
        <w:t xml:space="preserve">      C   </w:t>
      </w:r>
      <w:r w:rsidR="00AF2740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EB31AB">
        <w:rPr>
          <w:rFonts w:ascii="Arial" w:hAnsi="Arial" w:cs="Arial"/>
          <w:b/>
          <w:bCs/>
          <w:sz w:val="24"/>
          <w:szCs w:val="24"/>
        </w:rPr>
        <w:t xml:space="preserve">G         </w:t>
      </w:r>
      <w:r w:rsidR="00AF2740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B31AB">
        <w:rPr>
          <w:rFonts w:ascii="Arial" w:hAnsi="Arial" w:cs="Arial"/>
          <w:b/>
          <w:bCs/>
          <w:sz w:val="24"/>
          <w:szCs w:val="24"/>
        </w:rPr>
        <w:t xml:space="preserve">  Am             </w:t>
      </w:r>
    </w:p>
    <w:p w14:paraId="3BCF107C" w14:textId="77777777" w:rsidR="00B829CB" w:rsidRDefault="0083606A" w:rsidP="008360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606A">
        <w:rPr>
          <w:rFonts w:ascii="Arial" w:hAnsi="Arial" w:cs="Arial"/>
          <w:sz w:val="24"/>
          <w:szCs w:val="24"/>
        </w:rPr>
        <w:t xml:space="preserve">We waited all through the year, </w:t>
      </w:r>
    </w:p>
    <w:p w14:paraId="56C187A3" w14:textId="6ECFB0B8" w:rsidR="00EB31AB" w:rsidRDefault="00AF2740" w:rsidP="0083606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EB31AB" w:rsidRPr="00EB31AB"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EB31AB" w:rsidRPr="00EB31AB">
        <w:rPr>
          <w:rFonts w:ascii="Arial" w:hAnsi="Arial" w:cs="Arial"/>
          <w:b/>
          <w:bCs/>
          <w:sz w:val="24"/>
          <w:szCs w:val="24"/>
        </w:rPr>
        <w:t xml:space="preserve">    C          G</w:t>
      </w:r>
      <w:r w:rsidR="00EB31AB" w:rsidRPr="0083606A">
        <w:rPr>
          <w:rFonts w:ascii="Arial" w:hAnsi="Arial" w:cs="Arial"/>
          <w:sz w:val="24"/>
          <w:szCs w:val="24"/>
        </w:rPr>
        <w:t xml:space="preserve"> </w:t>
      </w:r>
    </w:p>
    <w:p w14:paraId="4FD7DCA7" w14:textId="3BEF04A6" w:rsidR="0083606A" w:rsidRPr="0083606A" w:rsidRDefault="00EB31AB" w:rsidP="0083606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83606A" w:rsidRPr="0083606A">
        <w:rPr>
          <w:rFonts w:ascii="Arial" w:hAnsi="Arial" w:cs="Arial"/>
          <w:sz w:val="24"/>
          <w:szCs w:val="24"/>
        </w:rPr>
        <w:t>or the day   to   ap - pear</w:t>
      </w:r>
    </w:p>
    <w:p w14:paraId="2738D187" w14:textId="20C4E0F6" w:rsidR="0083606A" w:rsidRPr="00EB31AB" w:rsidRDefault="0083606A" w:rsidP="008360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B31AB">
        <w:rPr>
          <w:rFonts w:ascii="Arial" w:hAnsi="Arial" w:cs="Arial"/>
          <w:b/>
          <w:bCs/>
          <w:sz w:val="24"/>
          <w:szCs w:val="24"/>
        </w:rPr>
        <w:t xml:space="preserve"> </w:t>
      </w:r>
      <w:r w:rsidR="00AF2740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EB31AB">
        <w:rPr>
          <w:rFonts w:ascii="Arial" w:hAnsi="Arial" w:cs="Arial"/>
          <w:b/>
          <w:bCs/>
          <w:sz w:val="24"/>
          <w:szCs w:val="24"/>
        </w:rPr>
        <w:t xml:space="preserve">   C        </w:t>
      </w:r>
      <w:r w:rsidR="00AF2740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B31AB">
        <w:rPr>
          <w:rFonts w:ascii="Arial" w:hAnsi="Arial" w:cs="Arial"/>
          <w:b/>
          <w:bCs/>
          <w:sz w:val="24"/>
          <w:szCs w:val="24"/>
        </w:rPr>
        <w:t xml:space="preserve">E7    </w:t>
      </w:r>
      <w:r w:rsidR="00AF27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B31AB">
        <w:rPr>
          <w:rFonts w:ascii="Arial" w:hAnsi="Arial" w:cs="Arial"/>
          <w:b/>
          <w:bCs/>
          <w:sz w:val="24"/>
          <w:szCs w:val="24"/>
        </w:rPr>
        <w:t>Am   Am7          G</w:t>
      </w:r>
    </w:p>
    <w:p w14:paraId="49CB003C" w14:textId="133497C7" w:rsidR="0083606A" w:rsidRPr="0083606A" w:rsidRDefault="0083606A" w:rsidP="008360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606A">
        <w:rPr>
          <w:rFonts w:ascii="Arial" w:hAnsi="Arial" w:cs="Arial"/>
          <w:sz w:val="24"/>
          <w:szCs w:val="24"/>
        </w:rPr>
        <w:t>When we could be to</w:t>
      </w:r>
      <w:r w:rsidR="00B829CB">
        <w:rPr>
          <w:rFonts w:ascii="Arial" w:hAnsi="Arial" w:cs="Arial"/>
          <w:sz w:val="24"/>
          <w:szCs w:val="24"/>
        </w:rPr>
        <w:t>-</w:t>
      </w:r>
      <w:proofErr w:type="spellStart"/>
      <w:r w:rsidRPr="0083606A">
        <w:rPr>
          <w:rFonts w:ascii="Arial" w:hAnsi="Arial" w:cs="Arial"/>
          <w:sz w:val="24"/>
          <w:szCs w:val="24"/>
        </w:rPr>
        <w:t>gethe</w:t>
      </w:r>
      <w:r w:rsidR="00B829CB">
        <w:rPr>
          <w:rFonts w:ascii="Arial" w:hAnsi="Arial" w:cs="Arial"/>
          <w:sz w:val="24"/>
          <w:szCs w:val="24"/>
        </w:rPr>
        <w:t>r</w:t>
      </w:r>
      <w:proofErr w:type="spellEnd"/>
      <w:r w:rsidRPr="0083606A">
        <w:rPr>
          <w:rFonts w:ascii="Arial" w:hAnsi="Arial" w:cs="Arial"/>
          <w:sz w:val="24"/>
          <w:szCs w:val="24"/>
        </w:rPr>
        <w:t xml:space="preserve"> </w:t>
      </w:r>
      <w:r w:rsidR="00B829CB">
        <w:rPr>
          <w:rFonts w:ascii="Arial" w:hAnsi="Arial" w:cs="Arial"/>
          <w:sz w:val="24"/>
          <w:szCs w:val="24"/>
        </w:rPr>
        <w:t>-</w:t>
      </w:r>
      <w:r w:rsidRPr="0083606A">
        <w:rPr>
          <w:rFonts w:ascii="Arial" w:hAnsi="Arial" w:cs="Arial"/>
          <w:sz w:val="24"/>
          <w:szCs w:val="24"/>
        </w:rPr>
        <w:t xml:space="preserve"> in harmony,</w:t>
      </w:r>
    </w:p>
    <w:p w14:paraId="0BD4CF9F" w14:textId="789AD892" w:rsidR="0083606A" w:rsidRPr="00EB31AB" w:rsidRDefault="00AF2740" w:rsidP="008360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="0083606A" w:rsidRPr="00EB31AB">
        <w:rPr>
          <w:rFonts w:ascii="Arial" w:hAnsi="Arial" w:cs="Arial"/>
          <w:b/>
          <w:bCs/>
          <w:sz w:val="24"/>
          <w:szCs w:val="24"/>
        </w:rPr>
        <w:t xml:space="preserve">    C     G   Am         </w:t>
      </w:r>
    </w:p>
    <w:p w14:paraId="5D11555A" w14:textId="20221139" w:rsidR="00B829CB" w:rsidRDefault="0083606A" w:rsidP="008360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606A">
        <w:rPr>
          <w:rFonts w:ascii="Arial" w:hAnsi="Arial" w:cs="Arial"/>
          <w:sz w:val="24"/>
          <w:szCs w:val="24"/>
        </w:rPr>
        <w:t xml:space="preserve">You know the time will come,   </w:t>
      </w:r>
    </w:p>
    <w:p w14:paraId="2CF12E51" w14:textId="1047D988" w:rsidR="00EB31AB" w:rsidRDefault="00AF2740" w:rsidP="0083606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EB31AB" w:rsidRPr="00EB31AB">
        <w:rPr>
          <w:rFonts w:ascii="Arial" w:hAnsi="Arial" w:cs="Arial"/>
          <w:b/>
          <w:bCs/>
          <w:sz w:val="24"/>
          <w:szCs w:val="24"/>
        </w:rPr>
        <w:t xml:space="preserve">F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B31AB" w:rsidRPr="00EB31AB">
        <w:rPr>
          <w:rFonts w:ascii="Arial" w:hAnsi="Arial" w:cs="Arial"/>
          <w:b/>
          <w:bCs/>
          <w:sz w:val="24"/>
          <w:szCs w:val="24"/>
        </w:rPr>
        <w:t xml:space="preserve">          C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B31AB" w:rsidRPr="00EB31AB">
        <w:rPr>
          <w:rFonts w:ascii="Arial" w:hAnsi="Arial" w:cs="Arial"/>
          <w:b/>
          <w:bCs/>
          <w:sz w:val="24"/>
          <w:szCs w:val="24"/>
        </w:rPr>
        <w:t xml:space="preserve"> G</w:t>
      </w:r>
      <w:r w:rsidR="00EB31AB" w:rsidRPr="0083606A">
        <w:rPr>
          <w:rFonts w:ascii="Arial" w:hAnsi="Arial" w:cs="Arial"/>
          <w:sz w:val="24"/>
          <w:szCs w:val="24"/>
        </w:rPr>
        <w:t xml:space="preserve"> </w:t>
      </w:r>
    </w:p>
    <w:p w14:paraId="7E2DC7B9" w14:textId="77E20467" w:rsidR="0083606A" w:rsidRPr="0083606A" w:rsidRDefault="0083606A" w:rsidP="008360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606A">
        <w:rPr>
          <w:rFonts w:ascii="Arial" w:hAnsi="Arial" w:cs="Arial"/>
          <w:sz w:val="24"/>
          <w:szCs w:val="24"/>
        </w:rPr>
        <w:t>Peace on earth for every - one</w:t>
      </w:r>
    </w:p>
    <w:p w14:paraId="3D53F08E" w14:textId="77772E9D" w:rsidR="0083606A" w:rsidRPr="00EB31AB" w:rsidRDefault="00AF2740" w:rsidP="008360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83606A" w:rsidRPr="00EB31AB">
        <w:rPr>
          <w:rFonts w:ascii="Arial" w:hAnsi="Arial" w:cs="Arial"/>
          <w:b/>
          <w:bCs/>
          <w:sz w:val="24"/>
          <w:szCs w:val="24"/>
        </w:rPr>
        <w:t xml:space="preserve">    C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83606A" w:rsidRPr="00EB31AB">
        <w:rPr>
          <w:rFonts w:ascii="Arial" w:hAnsi="Arial" w:cs="Arial"/>
          <w:b/>
          <w:bCs/>
          <w:sz w:val="24"/>
          <w:szCs w:val="24"/>
        </w:rPr>
        <w:t xml:space="preserve">   E7      Am     Am7</w:t>
      </w:r>
    </w:p>
    <w:p w14:paraId="5840443D" w14:textId="75CC4FA0" w:rsidR="0083606A" w:rsidRPr="0083606A" w:rsidRDefault="0083606A" w:rsidP="008360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606A">
        <w:rPr>
          <w:rFonts w:ascii="Arial" w:hAnsi="Arial" w:cs="Arial"/>
          <w:sz w:val="24"/>
          <w:szCs w:val="24"/>
        </w:rPr>
        <w:t xml:space="preserve">And we can live forever,          </w:t>
      </w:r>
    </w:p>
    <w:p w14:paraId="3486AB08" w14:textId="03AD0E03" w:rsidR="0083606A" w:rsidRPr="00EB31AB" w:rsidRDefault="0083606A" w:rsidP="008360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B31AB">
        <w:rPr>
          <w:rFonts w:ascii="Arial" w:hAnsi="Arial" w:cs="Arial"/>
          <w:b/>
          <w:bCs/>
          <w:sz w:val="24"/>
          <w:szCs w:val="24"/>
        </w:rPr>
        <w:t xml:space="preserve">    </w:t>
      </w:r>
      <w:r w:rsidR="00AF27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B31AB">
        <w:rPr>
          <w:rFonts w:ascii="Arial" w:hAnsi="Arial" w:cs="Arial"/>
          <w:b/>
          <w:bCs/>
          <w:sz w:val="24"/>
          <w:szCs w:val="24"/>
        </w:rPr>
        <w:t xml:space="preserve">  Dm                                </w:t>
      </w:r>
    </w:p>
    <w:p w14:paraId="2AAD1C93" w14:textId="123CD852" w:rsidR="00B829CB" w:rsidRDefault="0083606A" w:rsidP="008360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606A">
        <w:rPr>
          <w:rFonts w:ascii="Arial" w:hAnsi="Arial" w:cs="Arial"/>
          <w:sz w:val="24"/>
          <w:szCs w:val="24"/>
        </w:rPr>
        <w:t xml:space="preserve">In a world where we are free,   </w:t>
      </w:r>
    </w:p>
    <w:p w14:paraId="7298285A" w14:textId="17322875" w:rsidR="00EB31AB" w:rsidRDefault="00AF2740" w:rsidP="0083606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EB31AB" w:rsidRPr="00EB31AB">
        <w:rPr>
          <w:rFonts w:ascii="Arial" w:hAnsi="Arial" w:cs="Arial"/>
          <w:b/>
          <w:bCs/>
          <w:sz w:val="24"/>
          <w:szCs w:val="24"/>
        </w:rPr>
        <w:t xml:space="preserve">Dm7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EB31AB" w:rsidRPr="00EB31AB">
        <w:rPr>
          <w:rFonts w:ascii="Arial" w:hAnsi="Arial" w:cs="Arial"/>
          <w:b/>
          <w:bCs/>
          <w:sz w:val="24"/>
          <w:szCs w:val="24"/>
        </w:rPr>
        <w:t xml:space="preserve">        G</w:t>
      </w:r>
      <w:r w:rsidR="00EB31AB" w:rsidRPr="0083606A">
        <w:rPr>
          <w:rFonts w:ascii="Arial" w:hAnsi="Arial" w:cs="Arial"/>
          <w:sz w:val="24"/>
          <w:szCs w:val="24"/>
        </w:rPr>
        <w:t xml:space="preserve"> </w:t>
      </w:r>
    </w:p>
    <w:p w14:paraId="2D5C27B3" w14:textId="1891B4A5" w:rsidR="0083606A" w:rsidRPr="0083606A" w:rsidRDefault="0083606A" w:rsidP="008360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606A">
        <w:rPr>
          <w:rFonts w:ascii="Arial" w:hAnsi="Arial" w:cs="Arial"/>
          <w:sz w:val="24"/>
          <w:szCs w:val="24"/>
        </w:rPr>
        <w:t>Let it shine for you and me</w:t>
      </w:r>
    </w:p>
    <w:p w14:paraId="0B7B6362" w14:textId="6A7B6217" w:rsidR="0083606A" w:rsidRPr="0083606A" w:rsidRDefault="0083606A" w:rsidP="008360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606A">
        <w:rPr>
          <w:rFonts w:ascii="Arial" w:hAnsi="Arial" w:cs="Arial"/>
          <w:sz w:val="24"/>
          <w:szCs w:val="24"/>
        </w:rPr>
        <w:t xml:space="preserve"> </w:t>
      </w:r>
    </w:p>
    <w:p w14:paraId="17A070B5" w14:textId="29AFCE03" w:rsidR="0083606A" w:rsidRPr="00EA6737" w:rsidRDefault="0083606A" w:rsidP="0083606A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EA6737">
        <w:rPr>
          <w:rFonts w:ascii="Arial" w:hAnsi="Arial" w:cs="Arial"/>
          <w:b/>
          <w:bCs/>
          <w:sz w:val="24"/>
          <w:szCs w:val="24"/>
          <w:highlight w:val="yellow"/>
        </w:rPr>
        <w:t>Chorus:</w:t>
      </w:r>
      <w:r w:rsidR="00CE4355" w:rsidRPr="00CE4355">
        <w:rPr>
          <w:noProof/>
        </w:rPr>
        <w:t xml:space="preserve"> </w:t>
      </w:r>
    </w:p>
    <w:p w14:paraId="7538F58E" w14:textId="64F37C92" w:rsidR="0083606A" w:rsidRPr="00EA6737" w:rsidRDefault="0083606A" w:rsidP="0083606A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EA6737"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  <w:r w:rsidR="00AF2740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 w:rsidRPr="00EA6737">
        <w:rPr>
          <w:rFonts w:ascii="Arial" w:hAnsi="Arial" w:cs="Arial"/>
          <w:b/>
          <w:bCs/>
          <w:sz w:val="24"/>
          <w:szCs w:val="24"/>
          <w:highlight w:val="yellow"/>
        </w:rPr>
        <w:t xml:space="preserve">   C</w:t>
      </w:r>
    </w:p>
    <w:p w14:paraId="25313B3B" w14:textId="3744BD2B" w:rsidR="0083606A" w:rsidRPr="00EA6737" w:rsidRDefault="0083606A" w:rsidP="0083606A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EA6737">
        <w:rPr>
          <w:rFonts w:ascii="Arial" w:hAnsi="Arial" w:cs="Arial"/>
          <w:sz w:val="24"/>
          <w:szCs w:val="24"/>
          <w:highlight w:val="yellow"/>
        </w:rPr>
        <w:t>There's</w:t>
      </w:r>
      <w:proofErr w:type="gramEnd"/>
      <w:r w:rsidRPr="00EA6737">
        <w:rPr>
          <w:rFonts w:ascii="Arial" w:hAnsi="Arial" w:cs="Arial"/>
          <w:sz w:val="24"/>
          <w:szCs w:val="24"/>
          <w:highlight w:val="yellow"/>
        </w:rPr>
        <w:t xml:space="preserve"> something about Christmas time, </w:t>
      </w:r>
    </w:p>
    <w:p w14:paraId="6CBA0200" w14:textId="0BA7129F" w:rsidR="0083606A" w:rsidRPr="00753833" w:rsidRDefault="0083606A" w:rsidP="0083606A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753833">
        <w:rPr>
          <w:rFonts w:ascii="Arial" w:hAnsi="Arial" w:cs="Arial"/>
          <w:b/>
          <w:bCs/>
          <w:sz w:val="24"/>
          <w:szCs w:val="24"/>
          <w:highlight w:val="yellow"/>
        </w:rPr>
        <w:t>F</w:t>
      </w:r>
    </w:p>
    <w:p w14:paraId="36EBA35A" w14:textId="58C03726" w:rsidR="0083606A" w:rsidRPr="00EA6737" w:rsidRDefault="0083606A" w:rsidP="0083606A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EA6737">
        <w:rPr>
          <w:rFonts w:ascii="Arial" w:hAnsi="Arial" w:cs="Arial"/>
          <w:sz w:val="24"/>
          <w:szCs w:val="24"/>
          <w:highlight w:val="yellow"/>
        </w:rPr>
        <w:t>Something about Christmas time</w:t>
      </w:r>
    </w:p>
    <w:p w14:paraId="08E67629" w14:textId="5DF81F93" w:rsidR="0083606A" w:rsidRPr="00753833" w:rsidRDefault="0083606A" w:rsidP="0083606A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753833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AF2740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Pr="00753833">
        <w:rPr>
          <w:rFonts w:ascii="Arial" w:hAnsi="Arial" w:cs="Arial"/>
          <w:b/>
          <w:bCs/>
          <w:sz w:val="24"/>
          <w:szCs w:val="24"/>
          <w:highlight w:val="yellow"/>
        </w:rPr>
        <w:t xml:space="preserve">    C         </w:t>
      </w:r>
      <w:r w:rsidR="00AF274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</w:t>
      </w:r>
      <w:r w:rsidRPr="00753833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Am    </w:t>
      </w:r>
      <w:r w:rsidR="00AF2740"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 w:rsidRPr="00753833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G</w:t>
      </w:r>
    </w:p>
    <w:p w14:paraId="0C4FBACB" w14:textId="14C7BB50" w:rsidR="0083606A" w:rsidRPr="00EA6737" w:rsidRDefault="0083606A" w:rsidP="0083606A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EA6737">
        <w:rPr>
          <w:rFonts w:ascii="Arial" w:hAnsi="Arial" w:cs="Arial"/>
          <w:sz w:val="24"/>
          <w:szCs w:val="24"/>
          <w:highlight w:val="yellow"/>
        </w:rPr>
        <w:t xml:space="preserve">That makes you wish it </w:t>
      </w:r>
      <w:proofErr w:type="gramStart"/>
      <w:r w:rsidRPr="00EA6737">
        <w:rPr>
          <w:rFonts w:ascii="Arial" w:hAnsi="Arial" w:cs="Arial"/>
          <w:sz w:val="24"/>
          <w:szCs w:val="24"/>
          <w:highlight w:val="yellow"/>
        </w:rPr>
        <w:t>was</w:t>
      </w:r>
      <w:proofErr w:type="gramEnd"/>
      <w:r w:rsidRPr="00EA6737">
        <w:rPr>
          <w:rFonts w:ascii="Arial" w:hAnsi="Arial" w:cs="Arial"/>
          <w:sz w:val="24"/>
          <w:szCs w:val="24"/>
          <w:highlight w:val="yellow"/>
        </w:rPr>
        <w:t xml:space="preserve"> Christmas every day</w:t>
      </w:r>
    </w:p>
    <w:p w14:paraId="69BDC48D" w14:textId="28B98FC0" w:rsidR="0083606A" w:rsidRPr="00753833" w:rsidRDefault="0083606A" w:rsidP="0083606A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753833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="00AF2740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Pr="00753833">
        <w:rPr>
          <w:rFonts w:ascii="Arial" w:hAnsi="Arial" w:cs="Arial"/>
          <w:b/>
          <w:bCs/>
          <w:sz w:val="24"/>
          <w:szCs w:val="24"/>
          <w:highlight w:val="yellow"/>
        </w:rPr>
        <w:t xml:space="preserve"> C</w:t>
      </w:r>
    </w:p>
    <w:p w14:paraId="302A4804" w14:textId="47CB2048" w:rsidR="0083606A" w:rsidRPr="00EA6737" w:rsidRDefault="0083606A" w:rsidP="0083606A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EA6737">
        <w:rPr>
          <w:rFonts w:ascii="Arial" w:hAnsi="Arial" w:cs="Arial"/>
          <w:sz w:val="24"/>
          <w:szCs w:val="24"/>
          <w:highlight w:val="yellow"/>
        </w:rPr>
        <w:t>To see the joy in the children's eyes</w:t>
      </w:r>
    </w:p>
    <w:p w14:paraId="61197F6B" w14:textId="5A163502" w:rsidR="0083606A" w:rsidRPr="00753833" w:rsidRDefault="0083606A" w:rsidP="0083606A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753833">
        <w:rPr>
          <w:rFonts w:ascii="Arial" w:hAnsi="Arial" w:cs="Arial"/>
          <w:b/>
          <w:bCs/>
          <w:sz w:val="24"/>
          <w:szCs w:val="24"/>
          <w:highlight w:val="yellow"/>
        </w:rPr>
        <w:t>F</w:t>
      </w:r>
    </w:p>
    <w:p w14:paraId="2A3A0E07" w14:textId="104926D3" w:rsidR="0083606A" w:rsidRPr="00EA6737" w:rsidRDefault="0083606A" w:rsidP="0083606A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EA6737">
        <w:rPr>
          <w:rFonts w:ascii="Arial" w:hAnsi="Arial" w:cs="Arial"/>
          <w:sz w:val="24"/>
          <w:szCs w:val="24"/>
          <w:highlight w:val="yellow"/>
        </w:rPr>
        <w:t>The way that the old folks smile</w:t>
      </w:r>
    </w:p>
    <w:p w14:paraId="1038FA70" w14:textId="1FE6637B" w:rsidR="0083606A" w:rsidRPr="00753833" w:rsidRDefault="00AF2740" w:rsidP="0083606A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</w:t>
      </w:r>
      <w:r w:rsidR="0083606A" w:rsidRPr="00753833">
        <w:rPr>
          <w:rFonts w:ascii="Arial" w:hAnsi="Arial" w:cs="Arial"/>
          <w:b/>
          <w:bCs/>
          <w:sz w:val="24"/>
          <w:szCs w:val="24"/>
          <w:highlight w:val="yellow"/>
        </w:rPr>
        <w:t xml:space="preserve">C                    G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  <w:r w:rsidR="0083606A" w:rsidRPr="00753833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C</w:t>
      </w:r>
    </w:p>
    <w:p w14:paraId="74EC50A2" w14:textId="77777777" w:rsidR="0083606A" w:rsidRPr="0083606A" w:rsidRDefault="0083606A" w:rsidP="008360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6737">
        <w:rPr>
          <w:rFonts w:ascii="Arial" w:hAnsi="Arial" w:cs="Arial"/>
          <w:sz w:val="24"/>
          <w:szCs w:val="24"/>
          <w:highlight w:val="yellow"/>
        </w:rPr>
        <w:t>Says that Christmas will never go a - way</w:t>
      </w:r>
    </w:p>
    <w:p w14:paraId="28DE4EAA" w14:textId="7573F229" w:rsidR="0083606A" w:rsidRPr="0083606A" w:rsidRDefault="0083606A" w:rsidP="008360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606A">
        <w:rPr>
          <w:rFonts w:ascii="Arial" w:hAnsi="Arial" w:cs="Arial"/>
          <w:sz w:val="24"/>
          <w:szCs w:val="24"/>
        </w:rPr>
        <w:t xml:space="preserve"> </w:t>
      </w:r>
    </w:p>
    <w:p w14:paraId="4893D9BE" w14:textId="5877DC6D" w:rsidR="0083606A" w:rsidRPr="00753833" w:rsidRDefault="0083606A" w:rsidP="008360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53833">
        <w:rPr>
          <w:rFonts w:ascii="Arial" w:hAnsi="Arial" w:cs="Arial"/>
          <w:b/>
          <w:bCs/>
          <w:sz w:val="24"/>
          <w:szCs w:val="24"/>
        </w:rPr>
        <w:t xml:space="preserve">   </w:t>
      </w:r>
      <w:r w:rsidR="00AF2740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753833">
        <w:rPr>
          <w:rFonts w:ascii="Arial" w:hAnsi="Arial" w:cs="Arial"/>
          <w:b/>
          <w:bCs/>
          <w:sz w:val="24"/>
          <w:szCs w:val="24"/>
        </w:rPr>
        <w:t xml:space="preserve">  C       G   Am                  </w:t>
      </w:r>
    </w:p>
    <w:p w14:paraId="6E5382D2" w14:textId="0C9DF2D7" w:rsidR="00B829CB" w:rsidRDefault="0083606A" w:rsidP="0083606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3606A">
        <w:rPr>
          <w:rFonts w:ascii="Arial" w:hAnsi="Arial" w:cs="Arial"/>
          <w:sz w:val="24"/>
          <w:szCs w:val="24"/>
        </w:rPr>
        <w:t>We're</w:t>
      </w:r>
      <w:proofErr w:type="gramEnd"/>
      <w:r w:rsidRPr="0083606A">
        <w:rPr>
          <w:rFonts w:ascii="Arial" w:hAnsi="Arial" w:cs="Arial"/>
          <w:sz w:val="24"/>
          <w:szCs w:val="24"/>
        </w:rPr>
        <w:t xml:space="preserve"> all as one   to - night,   </w:t>
      </w:r>
    </w:p>
    <w:p w14:paraId="3D2D1FB2" w14:textId="503E34EF" w:rsidR="00753833" w:rsidRDefault="00AF2740" w:rsidP="0083606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753833" w:rsidRPr="00753833">
        <w:rPr>
          <w:rFonts w:ascii="Arial" w:hAnsi="Arial" w:cs="Arial"/>
          <w:b/>
          <w:bCs/>
          <w:sz w:val="24"/>
          <w:szCs w:val="24"/>
        </w:rPr>
        <w:t xml:space="preserve">F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53833" w:rsidRPr="00753833">
        <w:rPr>
          <w:rFonts w:ascii="Arial" w:hAnsi="Arial" w:cs="Arial"/>
          <w:b/>
          <w:bCs/>
          <w:sz w:val="24"/>
          <w:szCs w:val="24"/>
        </w:rPr>
        <w:t xml:space="preserve">        C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753833" w:rsidRPr="00753833">
        <w:rPr>
          <w:rFonts w:ascii="Arial" w:hAnsi="Arial" w:cs="Arial"/>
          <w:b/>
          <w:bCs/>
          <w:sz w:val="24"/>
          <w:szCs w:val="24"/>
        </w:rPr>
        <w:t xml:space="preserve"> G</w:t>
      </w:r>
      <w:r w:rsidR="00753833" w:rsidRPr="0083606A">
        <w:rPr>
          <w:rFonts w:ascii="Arial" w:hAnsi="Arial" w:cs="Arial"/>
          <w:sz w:val="24"/>
          <w:szCs w:val="24"/>
        </w:rPr>
        <w:t xml:space="preserve"> </w:t>
      </w:r>
    </w:p>
    <w:p w14:paraId="6B153A98" w14:textId="168D027F" w:rsidR="0083606A" w:rsidRPr="0083606A" w:rsidRDefault="00AF2740" w:rsidP="0083606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83606A" w:rsidRPr="0083606A">
        <w:rPr>
          <w:rFonts w:ascii="Arial" w:hAnsi="Arial" w:cs="Arial"/>
          <w:sz w:val="24"/>
          <w:szCs w:val="24"/>
        </w:rPr>
        <w:t xml:space="preserve">akes no difference if </w:t>
      </w:r>
      <w:proofErr w:type="gramStart"/>
      <w:r w:rsidR="0083606A" w:rsidRPr="0083606A">
        <w:rPr>
          <w:rFonts w:ascii="Arial" w:hAnsi="Arial" w:cs="Arial"/>
          <w:sz w:val="24"/>
          <w:szCs w:val="24"/>
        </w:rPr>
        <w:t>you're</w:t>
      </w:r>
      <w:proofErr w:type="gramEnd"/>
      <w:r w:rsidR="0083606A" w:rsidRPr="0083606A">
        <w:rPr>
          <w:rFonts w:ascii="Arial" w:hAnsi="Arial" w:cs="Arial"/>
          <w:sz w:val="24"/>
          <w:szCs w:val="24"/>
        </w:rPr>
        <w:t xml:space="preserve"> black or white</w:t>
      </w:r>
    </w:p>
    <w:p w14:paraId="2875BAA1" w14:textId="145C787D" w:rsidR="0083606A" w:rsidRPr="00753833" w:rsidRDefault="0083606A" w:rsidP="008360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53833">
        <w:rPr>
          <w:rFonts w:ascii="Arial" w:hAnsi="Arial" w:cs="Arial"/>
          <w:b/>
          <w:bCs/>
          <w:sz w:val="24"/>
          <w:szCs w:val="24"/>
        </w:rPr>
        <w:t xml:space="preserve"> </w:t>
      </w:r>
      <w:r w:rsidR="00AF2740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753833">
        <w:rPr>
          <w:rFonts w:ascii="Arial" w:hAnsi="Arial" w:cs="Arial"/>
          <w:b/>
          <w:bCs/>
          <w:sz w:val="24"/>
          <w:szCs w:val="24"/>
        </w:rPr>
        <w:t xml:space="preserve">       C   </w:t>
      </w:r>
      <w:r w:rsidR="00AF2740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753833">
        <w:rPr>
          <w:rFonts w:ascii="Arial" w:hAnsi="Arial" w:cs="Arial"/>
          <w:b/>
          <w:bCs/>
          <w:sz w:val="24"/>
          <w:szCs w:val="24"/>
        </w:rPr>
        <w:t xml:space="preserve">   E7 </w:t>
      </w:r>
      <w:r w:rsidR="00AF27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753833">
        <w:rPr>
          <w:rFonts w:ascii="Arial" w:hAnsi="Arial" w:cs="Arial"/>
          <w:b/>
          <w:bCs/>
          <w:sz w:val="24"/>
          <w:szCs w:val="24"/>
        </w:rPr>
        <w:t xml:space="preserve">       Am     </w:t>
      </w:r>
      <w:r w:rsidR="00AF2740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753833">
        <w:rPr>
          <w:rFonts w:ascii="Arial" w:hAnsi="Arial" w:cs="Arial"/>
          <w:b/>
          <w:bCs/>
          <w:sz w:val="24"/>
          <w:szCs w:val="24"/>
        </w:rPr>
        <w:t xml:space="preserve">       G</w:t>
      </w:r>
    </w:p>
    <w:p w14:paraId="47856B0F" w14:textId="2A7DFB26" w:rsidR="0083606A" w:rsidRPr="0083606A" w:rsidRDefault="0083606A" w:rsidP="0083606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3606A">
        <w:rPr>
          <w:rFonts w:ascii="Arial" w:hAnsi="Arial" w:cs="Arial"/>
          <w:sz w:val="24"/>
          <w:szCs w:val="24"/>
        </w:rPr>
        <w:t>‘</w:t>
      </w:r>
      <w:proofErr w:type="gramStart"/>
      <w:r w:rsidRPr="0083606A">
        <w:rPr>
          <w:rFonts w:ascii="Arial" w:hAnsi="Arial" w:cs="Arial"/>
          <w:sz w:val="24"/>
          <w:szCs w:val="24"/>
        </w:rPr>
        <w:t>Cause</w:t>
      </w:r>
      <w:proofErr w:type="spellEnd"/>
      <w:proofErr w:type="gramEnd"/>
      <w:r w:rsidRPr="0083606A">
        <w:rPr>
          <w:rFonts w:ascii="Arial" w:hAnsi="Arial" w:cs="Arial"/>
          <w:sz w:val="24"/>
          <w:szCs w:val="24"/>
        </w:rPr>
        <w:t xml:space="preserve"> we can sing to - </w:t>
      </w:r>
      <w:proofErr w:type="spellStart"/>
      <w:r w:rsidRPr="0083606A">
        <w:rPr>
          <w:rFonts w:ascii="Arial" w:hAnsi="Arial" w:cs="Arial"/>
          <w:sz w:val="24"/>
          <w:szCs w:val="24"/>
        </w:rPr>
        <w:t>gether</w:t>
      </w:r>
      <w:proofErr w:type="spellEnd"/>
      <w:r w:rsidRPr="0083606A">
        <w:rPr>
          <w:rFonts w:ascii="Arial" w:hAnsi="Arial" w:cs="Arial"/>
          <w:sz w:val="24"/>
          <w:szCs w:val="24"/>
        </w:rPr>
        <w:t xml:space="preserve"> in harmony.</w:t>
      </w:r>
    </w:p>
    <w:p w14:paraId="6468FD9B" w14:textId="308BAA27" w:rsidR="0083606A" w:rsidRPr="00753833" w:rsidRDefault="0083606A" w:rsidP="008360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53833">
        <w:rPr>
          <w:rFonts w:ascii="Arial" w:hAnsi="Arial" w:cs="Arial"/>
          <w:b/>
          <w:bCs/>
          <w:sz w:val="24"/>
          <w:szCs w:val="24"/>
        </w:rPr>
        <w:t xml:space="preserve">  </w:t>
      </w:r>
      <w:r w:rsidR="00AF2740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753833">
        <w:rPr>
          <w:rFonts w:ascii="Arial" w:hAnsi="Arial" w:cs="Arial"/>
          <w:b/>
          <w:bCs/>
          <w:sz w:val="24"/>
          <w:szCs w:val="24"/>
        </w:rPr>
        <w:t xml:space="preserve">  C    G   </w:t>
      </w:r>
      <w:r w:rsidR="00AF27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753833">
        <w:rPr>
          <w:rFonts w:ascii="Arial" w:hAnsi="Arial" w:cs="Arial"/>
          <w:b/>
          <w:bCs/>
          <w:sz w:val="24"/>
          <w:szCs w:val="24"/>
        </w:rPr>
        <w:t xml:space="preserve">Am       </w:t>
      </w:r>
    </w:p>
    <w:p w14:paraId="592C5750" w14:textId="01E652B6" w:rsidR="00B829CB" w:rsidRDefault="0083606A" w:rsidP="008360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606A">
        <w:rPr>
          <w:rFonts w:ascii="Arial" w:hAnsi="Arial" w:cs="Arial"/>
          <w:sz w:val="24"/>
          <w:szCs w:val="24"/>
        </w:rPr>
        <w:t xml:space="preserve">I know it's not too </w:t>
      </w:r>
      <w:proofErr w:type="gramStart"/>
      <w:r w:rsidRPr="0083606A">
        <w:rPr>
          <w:rFonts w:ascii="Arial" w:hAnsi="Arial" w:cs="Arial"/>
          <w:sz w:val="24"/>
          <w:szCs w:val="24"/>
        </w:rPr>
        <w:t>late;</w:t>
      </w:r>
      <w:proofErr w:type="gramEnd"/>
      <w:r w:rsidRPr="0083606A">
        <w:rPr>
          <w:rFonts w:ascii="Arial" w:hAnsi="Arial" w:cs="Arial"/>
          <w:sz w:val="24"/>
          <w:szCs w:val="24"/>
        </w:rPr>
        <w:t xml:space="preserve"> </w:t>
      </w:r>
    </w:p>
    <w:p w14:paraId="25682D20" w14:textId="257F4CCB" w:rsidR="00753833" w:rsidRDefault="00753833" w:rsidP="008360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3833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AF2740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753833">
        <w:rPr>
          <w:rFonts w:ascii="Arial" w:hAnsi="Arial" w:cs="Arial"/>
          <w:b/>
          <w:bCs/>
          <w:sz w:val="24"/>
          <w:szCs w:val="24"/>
        </w:rPr>
        <w:t xml:space="preserve">  F  </w:t>
      </w:r>
      <w:r w:rsidR="00AF27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753833">
        <w:rPr>
          <w:rFonts w:ascii="Arial" w:hAnsi="Arial" w:cs="Arial"/>
          <w:b/>
          <w:bCs/>
          <w:sz w:val="24"/>
          <w:szCs w:val="24"/>
        </w:rPr>
        <w:t xml:space="preserve">   C       G</w:t>
      </w:r>
      <w:r w:rsidRPr="0083606A">
        <w:rPr>
          <w:rFonts w:ascii="Arial" w:hAnsi="Arial" w:cs="Arial"/>
          <w:sz w:val="24"/>
          <w:szCs w:val="24"/>
        </w:rPr>
        <w:t xml:space="preserve"> </w:t>
      </w:r>
    </w:p>
    <w:p w14:paraId="2AD61760" w14:textId="12636FF0" w:rsidR="0083606A" w:rsidRPr="0083606A" w:rsidRDefault="00AF2740" w:rsidP="0083606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83606A" w:rsidRPr="0083606A">
        <w:rPr>
          <w:rFonts w:ascii="Arial" w:hAnsi="Arial" w:cs="Arial"/>
          <w:sz w:val="24"/>
          <w:szCs w:val="24"/>
        </w:rPr>
        <w:t>he world would be a better place</w:t>
      </w:r>
    </w:p>
    <w:p w14:paraId="724B7F36" w14:textId="14E17ADD" w:rsidR="0083606A" w:rsidRPr="00753833" w:rsidRDefault="0083606A" w:rsidP="008360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53833">
        <w:rPr>
          <w:rFonts w:ascii="Arial" w:hAnsi="Arial" w:cs="Arial"/>
          <w:b/>
          <w:bCs/>
          <w:sz w:val="24"/>
          <w:szCs w:val="24"/>
        </w:rPr>
        <w:t xml:space="preserve">   C    </w:t>
      </w:r>
      <w:r w:rsidR="00AF2740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753833">
        <w:rPr>
          <w:rFonts w:ascii="Arial" w:hAnsi="Arial" w:cs="Arial"/>
          <w:b/>
          <w:bCs/>
          <w:sz w:val="24"/>
          <w:szCs w:val="24"/>
        </w:rPr>
        <w:t xml:space="preserve">  E7 </w:t>
      </w:r>
      <w:r w:rsidR="00AF2740">
        <w:rPr>
          <w:rFonts w:ascii="Arial" w:hAnsi="Arial" w:cs="Arial"/>
          <w:b/>
          <w:bCs/>
          <w:sz w:val="24"/>
          <w:szCs w:val="24"/>
        </w:rPr>
        <w:t xml:space="preserve">  </w:t>
      </w:r>
      <w:r w:rsidRPr="00753833">
        <w:rPr>
          <w:rFonts w:ascii="Arial" w:hAnsi="Arial" w:cs="Arial"/>
          <w:b/>
          <w:bCs/>
          <w:sz w:val="24"/>
          <w:szCs w:val="24"/>
        </w:rPr>
        <w:t xml:space="preserve">       Am    Am7  </w:t>
      </w:r>
    </w:p>
    <w:p w14:paraId="4C189BAF" w14:textId="42483E9A" w:rsidR="00B829CB" w:rsidRDefault="0083606A" w:rsidP="008360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606A">
        <w:rPr>
          <w:rFonts w:ascii="Arial" w:hAnsi="Arial" w:cs="Arial"/>
          <w:sz w:val="24"/>
          <w:szCs w:val="24"/>
        </w:rPr>
        <w:t xml:space="preserve">If we can keep the spirit,       </w:t>
      </w:r>
    </w:p>
    <w:p w14:paraId="5E063572" w14:textId="20DB3CFB" w:rsidR="00753833" w:rsidRDefault="00753833" w:rsidP="008360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3833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AF2740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753833">
        <w:rPr>
          <w:rFonts w:ascii="Arial" w:hAnsi="Arial" w:cs="Arial"/>
          <w:b/>
          <w:bCs/>
          <w:sz w:val="24"/>
          <w:szCs w:val="24"/>
        </w:rPr>
        <w:t xml:space="preserve">    Dm</w:t>
      </w:r>
      <w:r w:rsidRPr="0083606A">
        <w:rPr>
          <w:rFonts w:ascii="Arial" w:hAnsi="Arial" w:cs="Arial"/>
          <w:sz w:val="24"/>
          <w:szCs w:val="24"/>
        </w:rPr>
        <w:t xml:space="preserve"> </w:t>
      </w:r>
    </w:p>
    <w:p w14:paraId="555C2371" w14:textId="7F65B0B6" w:rsidR="0083606A" w:rsidRPr="0083606A" w:rsidRDefault="0083606A" w:rsidP="008360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606A">
        <w:rPr>
          <w:rFonts w:ascii="Arial" w:hAnsi="Arial" w:cs="Arial"/>
          <w:sz w:val="24"/>
          <w:szCs w:val="24"/>
        </w:rPr>
        <w:t>More than one day in the year</w:t>
      </w:r>
    </w:p>
    <w:p w14:paraId="4AC88463" w14:textId="733A4B59" w:rsidR="0083606A" w:rsidRPr="00753833" w:rsidRDefault="0083606A" w:rsidP="008360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53833">
        <w:rPr>
          <w:rFonts w:ascii="Arial" w:hAnsi="Arial" w:cs="Arial"/>
          <w:b/>
          <w:bCs/>
          <w:sz w:val="24"/>
          <w:szCs w:val="24"/>
        </w:rPr>
        <w:t xml:space="preserve">   </w:t>
      </w:r>
      <w:r w:rsidR="00AF2740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753833">
        <w:rPr>
          <w:rFonts w:ascii="Arial" w:hAnsi="Arial" w:cs="Arial"/>
          <w:b/>
          <w:bCs/>
          <w:sz w:val="24"/>
          <w:szCs w:val="24"/>
        </w:rPr>
        <w:t xml:space="preserve">     Dm7           </w:t>
      </w:r>
      <w:r w:rsidR="00AF2740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753833">
        <w:rPr>
          <w:rFonts w:ascii="Arial" w:hAnsi="Arial" w:cs="Arial"/>
          <w:b/>
          <w:bCs/>
          <w:sz w:val="24"/>
          <w:szCs w:val="24"/>
        </w:rPr>
        <w:t xml:space="preserve">    G</w:t>
      </w:r>
    </w:p>
    <w:p w14:paraId="098B97BE" w14:textId="513AEF23" w:rsidR="0083606A" w:rsidRPr="0083606A" w:rsidRDefault="0083606A" w:rsidP="008360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606A">
        <w:rPr>
          <w:rFonts w:ascii="Arial" w:hAnsi="Arial" w:cs="Arial"/>
          <w:sz w:val="24"/>
          <w:szCs w:val="24"/>
        </w:rPr>
        <w:t>Send a message loud and clear</w:t>
      </w:r>
    </w:p>
    <w:p w14:paraId="4B491C54" w14:textId="77777777" w:rsidR="0083606A" w:rsidRPr="0083606A" w:rsidRDefault="0083606A" w:rsidP="008360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606A">
        <w:rPr>
          <w:rFonts w:ascii="Arial" w:hAnsi="Arial" w:cs="Arial"/>
          <w:sz w:val="24"/>
          <w:szCs w:val="24"/>
        </w:rPr>
        <w:t xml:space="preserve"> </w:t>
      </w:r>
    </w:p>
    <w:p w14:paraId="35ABEDFB" w14:textId="32CB02F8" w:rsidR="0083606A" w:rsidRPr="00EA6737" w:rsidRDefault="00EA6737" w:rsidP="008360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(</w:t>
      </w:r>
      <w:r w:rsidR="0083606A" w:rsidRPr="00EA6737">
        <w:rPr>
          <w:rFonts w:ascii="Arial" w:hAnsi="Arial" w:cs="Arial"/>
          <w:b/>
          <w:bCs/>
          <w:sz w:val="24"/>
          <w:szCs w:val="24"/>
          <w:highlight w:val="yellow"/>
        </w:rPr>
        <w:t>Chorus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1FD57979" w14:textId="77777777" w:rsidR="0083606A" w:rsidRPr="0083606A" w:rsidRDefault="0083606A" w:rsidP="008360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606A">
        <w:rPr>
          <w:rFonts w:ascii="Arial" w:hAnsi="Arial" w:cs="Arial"/>
          <w:sz w:val="24"/>
          <w:szCs w:val="24"/>
        </w:rPr>
        <w:t xml:space="preserve"> </w:t>
      </w:r>
    </w:p>
    <w:p w14:paraId="3073832E" w14:textId="2D1023A7" w:rsidR="0083606A" w:rsidRPr="00753833" w:rsidRDefault="0083606A" w:rsidP="008360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53833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AF2740">
        <w:rPr>
          <w:rFonts w:ascii="Arial" w:hAnsi="Arial" w:cs="Arial"/>
          <w:b/>
          <w:bCs/>
          <w:sz w:val="24"/>
          <w:szCs w:val="24"/>
        </w:rPr>
        <w:t xml:space="preserve">  </w:t>
      </w:r>
      <w:r w:rsidRPr="00753833">
        <w:rPr>
          <w:rFonts w:ascii="Arial" w:hAnsi="Arial" w:cs="Arial"/>
          <w:b/>
          <w:bCs/>
          <w:sz w:val="24"/>
          <w:szCs w:val="24"/>
        </w:rPr>
        <w:t xml:space="preserve">    G                        </w:t>
      </w:r>
      <w:r w:rsidR="00AF2740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753833">
        <w:rPr>
          <w:rFonts w:ascii="Arial" w:hAnsi="Arial" w:cs="Arial"/>
          <w:b/>
          <w:bCs/>
          <w:sz w:val="24"/>
          <w:szCs w:val="24"/>
        </w:rPr>
        <w:t xml:space="preserve">          C</w:t>
      </w:r>
    </w:p>
    <w:p w14:paraId="5A7C479D" w14:textId="77777777" w:rsidR="0083606A" w:rsidRPr="0083606A" w:rsidRDefault="0083606A" w:rsidP="0083606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3606A">
        <w:rPr>
          <w:rFonts w:ascii="Arial" w:hAnsi="Arial" w:cs="Arial"/>
          <w:sz w:val="24"/>
          <w:szCs w:val="24"/>
        </w:rPr>
        <w:t>It's</w:t>
      </w:r>
      <w:proofErr w:type="gramEnd"/>
      <w:r w:rsidRPr="0083606A">
        <w:rPr>
          <w:rFonts w:ascii="Arial" w:hAnsi="Arial" w:cs="Arial"/>
          <w:sz w:val="24"/>
          <w:szCs w:val="24"/>
        </w:rPr>
        <w:t xml:space="preserve"> the time of year when everyone's to - </w:t>
      </w:r>
      <w:proofErr w:type="spellStart"/>
      <w:r w:rsidRPr="0083606A">
        <w:rPr>
          <w:rFonts w:ascii="Arial" w:hAnsi="Arial" w:cs="Arial"/>
          <w:sz w:val="24"/>
          <w:szCs w:val="24"/>
        </w:rPr>
        <w:t>gether</w:t>
      </w:r>
      <w:proofErr w:type="spellEnd"/>
    </w:p>
    <w:p w14:paraId="6CD42BF2" w14:textId="70866A1C" w:rsidR="0083606A" w:rsidRPr="00753833" w:rsidRDefault="00AF2740" w:rsidP="008360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83606A" w:rsidRPr="00753833">
        <w:rPr>
          <w:rFonts w:ascii="Arial" w:hAnsi="Arial" w:cs="Arial"/>
          <w:b/>
          <w:bCs/>
          <w:sz w:val="24"/>
          <w:szCs w:val="24"/>
        </w:rPr>
        <w:t xml:space="preserve">      G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83606A" w:rsidRPr="00753833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27272E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83606A" w:rsidRPr="00753833">
        <w:rPr>
          <w:rFonts w:ascii="Arial" w:hAnsi="Arial" w:cs="Arial"/>
          <w:b/>
          <w:bCs/>
          <w:sz w:val="24"/>
          <w:szCs w:val="24"/>
        </w:rPr>
        <w:t xml:space="preserve">          C</w:t>
      </w:r>
    </w:p>
    <w:p w14:paraId="22A6E1EB" w14:textId="77777777" w:rsidR="0083606A" w:rsidRPr="0083606A" w:rsidRDefault="0083606A" w:rsidP="0083606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3606A">
        <w:rPr>
          <w:rFonts w:ascii="Arial" w:hAnsi="Arial" w:cs="Arial"/>
          <w:sz w:val="24"/>
          <w:szCs w:val="24"/>
        </w:rPr>
        <w:t>We'll</w:t>
      </w:r>
      <w:proofErr w:type="gramEnd"/>
      <w:r w:rsidRPr="0083606A">
        <w:rPr>
          <w:rFonts w:ascii="Arial" w:hAnsi="Arial" w:cs="Arial"/>
          <w:sz w:val="24"/>
          <w:szCs w:val="24"/>
        </w:rPr>
        <w:t xml:space="preserve"> celebrate here on Christmas day</w:t>
      </w:r>
    </w:p>
    <w:p w14:paraId="7735C9B6" w14:textId="75A07E7D" w:rsidR="0083606A" w:rsidRPr="00753833" w:rsidRDefault="0083606A" w:rsidP="008360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53833">
        <w:rPr>
          <w:rFonts w:ascii="Arial" w:hAnsi="Arial" w:cs="Arial"/>
          <w:b/>
          <w:bCs/>
          <w:sz w:val="24"/>
          <w:szCs w:val="24"/>
        </w:rPr>
        <w:t xml:space="preserve">    </w:t>
      </w:r>
      <w:r w:rsidR="00AF2740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753833">
        <w:rPr>
          <w:rFonts w:ascii="Arial" w:hAnsi="Arial" w:cs="Arial"/>
          <w:b/>
          <w:bCs/>
          <w:sz w:val="24"/>
          <w:szCs w:val="24"/>
        </w:rPr>
        <w:t xml:space="preserve">     Am</w:t>
      </w:r>
    </w:p>
    <w:p w14:paraId="6588470C" w14:textId="77777777" w:rsidR="0083606A" w:rsidRPr="0083606A" w:rsidRDefault="0083606A" w:rsidP="008360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606A">
        <w:rPr>
          <w:rFonts w:ascii="Arial" w:hAnsi="Arial" w:cs="Arial"/>
          <w:sz w:val="24"/>
          <w:szCs w:val="24"/>
        </w:rPr>
        <w:t>When the ones you love are there</w:t>
      </w:r>
    </w:p>
    <w:p w14:paraId="381A81FC" w14:textId="6844CB29" w:rsidR="0083606A" w:rsidRPr="00753833" w:rsidRDefault="0083606A" w:rsidP="008360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53833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27272E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753833">
        <w:rPr>
          <w:rFonts w:ascii="Arial" w:hAnsi="Arial" w:cs="Arial"/>
          <w:b/>
          <w:bCs/>
          <w:sz w:val="24"/>
          <w:szCs w:val="24"/>
        </w:rPr>
        <w:t xml:space="preserve">  D7                  </w:t>
      </w:r>
      <w:r w:rsidR="0027272E">
        <w:rPr>
          <w:rFonts w:ascii="Arial" w:hAnsi="Arial" w:cs="Arial"/>
          <w:b/>
          <w:bCs/>
          <w:sz w:val="24"/>
          <w:szCs w:val="24"/>
        </w:rPr>
        <w:t xml:space="preserve"> </w:t>
      </w:r>
      <w:r w:rsidR="00C06EB8">
        <w:rPr>
          <w:rFonts w:ascii="Arial" w:hAnsi="Arial" w:cs="Arial"/>
          <w:b/>
          <w:bCs/>
          <w:sz w:val="24"/>
          <w:szCs w:val="24"/>
        </w:rPr>
        <w:t xml:space="preserve">    </w:t>
      </w:r>
      <w:r w:rsidR="0027272E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753833">
        <w:rPr>
          <w:rFonts w:ascii="Arial" w:hAnsi="Arial" w:cs="Arial"/>
          <w:b/>
          <w:bCs/>
          <w:sz w:val="24"/>
          <w:szCs w:val="24"/>
        </w:rPr>
        <w:t xml:space="preserve">  G              </w:t>
      </w:r>
    </w:p>
    <w:p w14:paraId="553D1E88" w14:textId="0EB709DE" w:rsidR="00B829CB" w:rsidRDefault="0083606A" w:rsidP="008360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606A">
        <w:rPr>
          <w:rFonts w:ascii="Arial" w:hAnsi="Arial" w:cs="Arial"/>
          <w:sz w:val="24"/>
          <w:szCs w:val="24"/>
        </w:rPr>
        <w:t xml:space="preserve">You can </w:t>
      </w:r>
      <w:proofErr w:type="spellStart"/>
      <w:r w:rsidRPr="0083606A">
        <w:rPr>
          <w:rFonts w:ascii="Arial" w:hAnsi="Arial" w:cs="Arial"/>
          <w:sz w:val="24"/>
          <w:szCs w:val="24"/>
        </w:rPr>
        <w:t>fe</w:t>
      </w:r>
      <w:proofErr w:type="spellEnd"/>
      <w:r w:rsidR="00C06EB8">
        <w:rPr>
          <w:rFonts w:ascii="Arial" w:hAnsi="Arial" w:cs="Arial"/>
          <w:sz w:val="24"/>
          <w:szCs w:val="24"/>
        </w:rPr>
        <w:t xml:space="preserve"> - </w:t>
      </w:r>
      <w:r w:rsidRPr="0083606A">
        <w:rPr>
          <w:rFonts w:ascii="Arial" w:hAnsi="Arial" w:cs="Arial"/>
          <w:sz w:val="24"/>
          <w:szCs w:val="24"/>
        </w:rPr>
        <w:t xml:space="preserve">el the magic in the air, </w:t>
      </w:r>
    </w:p>
    <w:p w14:paraId="3270DCDF" w14:textId="6D83A579" w:rsidR="00753833" w:rsidRDefault="00753833" w:rsidP="008360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53833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27272E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753833">
        <w:rPr>
          <w:rFonts w:ascii="Arial" w:hAnsi="Arial" w:cs="Arial"/>
          <w:b/>
          <w:bCs/>
          <w:sz w:val="24"/>
          <w:szCs w:val="24"/>
        </w:rPr>
        <w:t>G7</w:t>
      </w:r>
    </w:p>
    <w:p w14:paraId="6BF9663A" w14:textId="69A7122B" w:rsidR="0083606A" w:rsidRPr="0083606A" w:rsidRDefault="00753833" w:rsidP="0083606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83606A" w:rsidRPr="0083606A">
        <w:rPr>
          <w:rFonts w:ascii="Arial" w:hAnsi="Arial" w:cs="Arial"/>
          <w:sz w:val="24"/>
          <w:szCs w:val="24"/>
        </w:rPr>
        <w:t xml:space="preserve">ou know </w:t>
      </w:r>
      <w:proofErr w:type="gramStart"/>
      <w:r w:rsidR="0083606A" w:rsidRPr="0083606A">
        <w:rPr>
          <w:rFonts w:ascii="Arial" w:hAnsi="Arial" w:cs="Arial"/>
          <w:sz w:val="24"/>
          <w:szCs w:val="24"/>
        </w:rPr>
        <w:t>it's</w:t>
      </w:r>
      <w:proofErr w:type="gramEnd"/>
      <w:r w:rsidR="0083606A" w:rsidRPr="0083606A">
        <w:rPr>
          <w:rFonts w:ascii="Arial" w:hAnsi="Arial" w:cs="Arial"/>
          <w:sz w:val="24"/>
          <w:szCs w:val="24"/>
        </w:rPr>
        <w:t xml:space="preserve"> everywhere</w:t>
      </w:r>
    </w:p>
    <w:p w14:paraId="59D3BC6D" w14:textId="77777777" w:rsidR="0083606A" w:rsidRPr="0083606A" w:rsidRDefault="0083606A" w:rsidP="008360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606A">
        <w:rPr>
          <w:rFonts w:ascii="Arial" w:hAnsi="Arial" w:cs="Arial"/>
          <w:sz w:val="24"/>
          <w:szCs w:val="24"/>
        </w:rPr>
        <w:t xml:space="preserve"> </w:t>
      </w:r>
    </w:p>
    <w:p w14:paraId="4B54F907" w14:textId="06566BB3" w:rsidR="0083606A" w:rsidRPr="00753833" w:rsidRDefault="0083606A" w:rsidP="008360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53833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AF2740">
        <w:rPr>
          <w:rFonts w:ascii="Arial" w:hAnsi="Arial" w:cs="Arial"/>
          <w:b/>
          <w:bCs/>
          <w:sz w:val="24"/>
          <w:szCs w:val="24"/>
        </w:rPr>
        <w:t xml:space="preserve">  </w:t>
      </w:r>
      <w:r w:rsidRPr="00753833">
        <w:rPr>
          <w:rFonts w:ascii="Arial" w:hAnsi="Arial" w:cs="Arial"/>
          <w:b/>
          <w:bCs/>
          <w:sz w:val="24"/>
          <w:szCs w:val="24"/>
        </w:rPr>
        <w:t xml:space="preserve">     C</w:t>
      </w:r>
    </w:p>
    <w:p w14:paraId="15E259BD" w14:textId="77777777" w:rsidR="0083606A" w:rsidRPr="0083606A" w:rsidRDefault="0083606A" w:rsidP="0083606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3606A">
        <w:rPr>
          <w:rFonts w:ascii="Arial" w:hAnsi="Arial" w:cs="Arial"/>
          <w:sz w:val="24"/>
          <w:szCs w:val="24"/>
        </w:rPr>
        <w:t>There's</w:t>
      </w:r>
      <w:proofErr w:type="gramEnd"/>
      <w:r w:rsidRPr="0083606A">
        <w:rPr>
          <w:rFonts w:ascii="Arial" w:hAnsi="Arial" w:cs="Arial"/>
          <w:sz w:val="24"/>
          <w:szCs w:val="24"/>
        </w:rPr>
        <w:t xml:space="preserve"> something about Christmas time</w:t>
      </w:r>
    </w:p>
    <w:p w14:paraId="2799531F" w14:textId="57DD72E8" w:rsidR="0083606A" w:rsidRPr="00753833" w:rsidRDefault="0083606A" w:rsidP="008360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53833">
        <w:rPr>
          <w:rFonts w:ascii="Arial" w:hAnsi="Arial" w:cs="Arial"/>
          <w:b/>
          <w:bCs/>
          <w:sz w:val="24"/>
          <w:szCs w:val="24"/>
        </w:rPr>
        <w:t>F</w:t>
      </w:r>
      <w:r w:rsidR="00053520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A7</w:t>
      </w:r>
    </w:p>
    <w:p w14:paraId="4C52D596" w14:textId="563BFF63" w:rsidR="0083606A" w:rsidRPr="00753833" w:rsidRDefault="0083606A" w:rsidP="00650F7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83606A">
        <w:rPr>
          <w:rFonts w:ascii="Arial" w:hAnsi="Arial" w:cs="Arial"/>
          <w:sz w:val="24"/>
          <w:szCs w:val="24"/>
        </w:rPr>
        <w:t>Something about Christmas time</w:t>
      </w:r>
      <w:r w:rsidR="00223B9A">
        <w:rPr>
          <w:rFonts w:ascii="Arial" w:hAnsi="Arial" w:cs="Arial"/>
          <w:sz w:val="24"/>
          <w:szCs w:val="24"/>
        </w:rPr>
        <w:t xml:space="preserve">   </w:t>
      </w:r>
      <w:r w:rsidRPr="00753833">
        <w:rPr>
          <w:rFonts w:ascii="Arial" w:hAnsi="Arial" w:cs="Arial"/>
          <w:b/>
          <w:bCs/>
          <w:sz w:val="24"/>
          <w:szCs w:val="24"/>
        </w:rPr>
        <w:t>KEY CHANGE</w:t>
      </w:r>
    </w:p>
    <w:p w14:paraId="374F116B" w14:textId="22DDFA37" w:rsidR="0083606A" w:rsidRPr="0027272E" w:rsidRDefault="00053520" w:rsidP="0083606A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green"/>
        </w:rPr>
      </w:pPr>
      <w:r w:rsidRPr="00CE4355">
        <w:rPr>
          <w:rFonts w:ascii="Arial" w:hAnsi="Arial" w:cs="Arial"/>
          <w:b/>
          <w:bCs/>
          <w:color w:val="FF0000"/>
          <w:sz w:val="24"/>
          <w:szCs w:val="24"/>
          <w:highlight w:val="green"/>
        </w:rPr>
        <w:t>(2X)</w:t>
      </w:r>
      <w:r w:rsidR="0083606A" w:rsidRPr="0027272E">
        <w:rPr>
          <w:rFonts w:ascii="Arial" w:hAnsi="Arial" w:cs="Arial"/>
          <w:b/>
          <w:bCs/>
          <w:sz w:val="24"/>
          <w:szCs w:val="24"/>
          <w:highlight w:val="green"/>
        </w:rPr>
        <w:t xml:space="preserve">      D</w:t>
      </w:r>
    </w:p>
    <w:p w14:paraId="6F5C0E22" w14:textId="4A412FAD" w:rsidR="0083606A" w:rsidRPr="0027272E" w:rsidRDefault="0083606A" w:rsidP="0083606A">
      <w:pPr>
        <w:spacing w:after="0" w:line="240" w:lineRule="auto"/>
        <w:rPr>
          <w:rFonts w:ascii="Arial" w:hAnsi="Arial" w:cs="Arial"/>
          <w:sz w:val="24"/>
          <w:szCs w:val="24"/>
          <w:highlight w:val="green"/>
        </w:rPr>
      </w:pPr>
      <w:proofErr w:type="gramStart"/>
      <w:r w:rsidRPr="0027272E">
        <w:rPr>
          <w:rFonts w:ascii="Arial" w:hAnsi="Arial" w:cs="Arial"/>
          <w:sz w:val="24"/>
          <w:szCs w:val="24"/>
          <w:highlight w:val="green"/>
        </w:rPr>
        <w:t>There's</w:t>
      </w:r>
      <w:proofErr w:type="gramEnd"/>
      <w:r w:rsidRPr="0027272E">
        <w:rPr>
          <w:rFonts w:ascii="Arial" w:hAnsi="Arial" w:cs="Arial"/>
          <w:sz w:val="24"/>
          <w:szCs w:val="24"/>
          <w:highlight w:val="green"/>
        </w:rPr>
        <w:t xml:space="preserve"> something about Christmas time</w:t>
      </w:r>
    </w:p>
    <w:p w14:paraId="39972D81" w14:textId="72AE905D" w:rsidR="0083606A" w:rsidRPr="0027272E" w:rsidRDefault="0083606A" w:rsidP="0083606A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green"/>
        </w:rPr>
      </w:pPr>
      <w:r w:rsidRPr="0027272E">
        <w:rPr>
          <w:rFonts w:ascii="Arial" w:hAnsi="Arial" w:cs="Arial"/>
          <w:b/>
          <w:bCs/>
          <w:sz w:val="24"/>
          <w:szCs w:val="24"/>
          <w:highlight w:val="green"/>
        </w:rPr>
        <w:t>G</w:t>
      </w:r>
    </w:p>
    <w:p w14:paraId="77B99124" w14:textId="682D0ADA" w:rsidR="0083606A" w:rsidRPr="0027272E" w:rsidRDefault="0083606A" w:rsidP="0083606A">
      <w:pPr>
        <w:spacing w:after="0" w:line="240" w:lineRule="auto"/>
        <w:rPr>
          <w:rFonts w:ascii="Arial" w:hAnsi="Arial" w:cs="Arial"/>
          <w:sz w:val="24"/>
          <w:szCs w:val="24"/>
          <w:highlight w:val="green"/>
        </w:rPr>
      </w:pPr>
      <w:r w:rsidRPr="0027272E">
        <w:rPr>
          <w:rFonts w:ascii="Arial" w:hAnsi="Arial" w:cs="Arial"/>
          <w:sz w:val="24"/>
          <w:szCs w:val="24"/>
          <w:highlight w:val="green"/>
        </w:rPr>
        <w:t>Something about Christmas time</w:t>
      </w:r>
    </w:p>
    <w:p w14:paraId="250205C5" w14:textId="49F98D77" w:rsidR="0083606A" w:rsidRPr="0027272E" w:rsidRDefault="0083606A" w:rsidP="0083606A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green"/>
        </w:rPr>
      </w:pPr>
      <w:r w:rsidRPr="0027272E">
        <w:rPr>
          <w:rFonts w:ascii="Arial" w:hAnsi="Arial" w:cs="Arial"/>
          <w:b/>
          <w:bCs/>
          <w:sz w:val="24"/>
          <w:szCs w:val="24"/>
          <w:highlight w:val="green"/>
        </w:rPr>
        <w:t xml:space="preserve">   </w:t>
      </w:r>
      <w:r w:rsidR="00AF2740" w:rsidRPr="0027272E">
        <w:rPr>
          <w:rFonts w:ascii="Arial" w:hAnsi="Arial" w:cs="Arial"/>
          <w:b/>
          <w:bCs/>
          <w:sz w:val="24"/>
          <w:szCs w:val="24"/>
          <w:highlight w:val="green"/>
        </w:rPr>
        <w:t xml:space="preserve">   </w:t>
      </w:r>
      <w:r w:rsidRPr="0027272E">
        <w:rPr>
          <w:rFonts w:ascii="Arial" w:hAnsi="Arial" w:cs="Arial"/>
          <w:b/>
          <w:bCs/>
          <w:sz w:val="24"/>
          <w:szCs w:val="24"/>
          <w:highlight w:val="green"/>
        </w:rPr>
        <w:t xml:space="preserve">  D                  </w:t>
      </w:r>
      <w:r w:rsidR="00AF2740" w:rsidRPr="0027272E">
        <w:rPr>
          <w:rFonts w:ascii="Arial" w:hAnsi="Arial" w:cs="Arial"/>
          <w:b/>
          <w:bCs/>
          <w:sz w:val="24"/>
          <w:szCs w:val="24"/>
          <w:highlight w:val="green"/>
        </w:rPr>
        <w:t xml:space="preserve">            </w:t>
      </w:r>
      <w:r w:rsidRPr="0027272E">
        <w:rPr>
          <w:rFonts w:ascii="Arial" w:hAnsi="Arial" w:cs="Arial"/>
          <w:b/>
          <w:bCs/>
          <w:sz w:val="24"/>
          <w:szCs w:val="24"/>
          <w:highlight w:val="green"/>
        </w:rPr>
        <w:t xml:space="preserve">    Bm      </w:t>
      </w:r>
      <w:r w:rsidR="00AF2740" w:rsidRPr="0027272E">
        <w:rPr>
          <w:rFonts w:ascii="Arial" w:hAnsi="Arial" w:cs="Arial"/>
          <w:b/>
          <w:bCs/>
          <w:sz w:val="24"/>
          <w:szCs w:val="24"/>
          <w:highlight w:val="green"/>
        </w:rPr>
        <w:t xml:space="preserve">     </w:t>
      </w:r>
      <w:r w:rsidRPr="0027272E">
        <w:rPr>
          <w:rFonts w:ascii="Arial" w:hAnsi="Arial" w:cs="Arial"/>
          <w:b/>
          <w:bCs/>
          <w:sz w:val="24"/>
          <w:szCs w:val="24"/>
          <w:highlight w:val="green"/>
        </w:rPr>
        <w:t xml:space="preserve">          A</w:t>
      </w:r>
    </w:p>
    <w:p w14:paraId="59A41B6D" w14:textId="58DF13F9" w:rsidR="0083606A" w:rsidRPr="0027272E" w:rsidRDefault="0083606A" w:rsidP="0083606A">
      <w:pPr>
        <w:spacing w:after="0" w:line="240" w:lineRule="auto"/>
        <w:rPr>
          <w:rFonts w:ascii="Arial" w:hAnsi="Arial" w:cs="Arial"/>
          <w:sz w:val="24"/>
          <w:szCs w:val="24"/>
          <w:highlight w:val="green"/>
        </w:rPr>
      </w:pPr>
      <w:r w:rsidRPr="0027272E">
        <w:rPr>
          <w:rFonts w:ascii="Arial" w:hAnsi="Arial" w:cs="Arial"/>
          <w:sz w:val="24"/>
          <w:szCs w:val="24"/>
          <w:highlight w:val="green"/>
        </w:rPr>
        <w:t xml:space="preserve">That makes you wish </w:t>
      </w:r>
      <w:r w:rsidR="00B046A5" w:rsidRPr="0027272E">
        <w:rPr>
          <w:rFonts w:ascii="Arial" w:hAnsi="Arial" w:cs="Arial"/>
          <w:sz w:val="24"/>
          <w:szCs w:val="24"/>
          <w:highlight w:val="green"/>
        </w:rPr>
        <w:t>i</w:t>
      </w:r>
      <w:r w:rsidRPr="0027272E">
        <w:rPr>
          <w:rFonts w:ascii="Arial" w:hAnsi="Arial" w:cs="Arial"/>
          <w:sz w:val="24"/>
          <w:szCs w:val="24"/>
          <w:highlight w:val="green"/>
        </w:rPr>
        <w:t xml:space="preserve">t </w:t>
      </w:r>
      <w:proofErr w:type="gramStart"/>
      <w:r w:rsidRPr="0027272E">
        <w:rPr>
          <w:rFonts w:ascii="Arial" w:hAnsi="Arial" w:cs="Arial"/>
          <w:sz w:val="24"/>
          <w:szCs w:val="24"/>
          <w:highlight w:val="green"/>
        </w:rPr>
        <w:t>was</w:t>
      </w:r>
      <w:proofErr w:type="gramEnd"/>
      <w:r w:rsidRPr="0027272E">
        <w:rPr>
          <w:rFonts w:ascii="Arial" w:hAnsi="Arial" w:cs="Arial"/>
          <w:sz w:val="24"/>
          <w:szCs w:val="24"/>
          <w:highlight w:val="green"/>
        </w:rPr>
        <w:t xml:space="preserve"> Christmas every day</w:t>
      </w:r>
    </w:p>
    <w:p w14:paraId="07BCFBAB" w14:textId="70C21FA6" w:rsidR="0083606A" w:rsidRPr="0027272E" w:rsidRDefault="0083606A" w:rsidP="0083606A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green"/>
        </w:rPr>
      </w:pPr>
      <w:r w:rsidRPr="0027272E">
        <w:rPr>
          <w:rFonts w:ascii="Arial" w:hAnsi="Arial" w:cs="Arial"/>
          <w:b/>
          <w:bCs/>
          <w:sz w:val="24"/>
          <w:szCs w:val="24"/>
          <w:highlight w:val="green"/>
        </w:rPr>
        <w:t xml:space="preserve">  </w:t>
      </w:r>
      <w:r w:rsidR="00AF2740" w:rsidRPr="0027272E">
        <w:rPr>
          <w:rFonts w:ascii="Arial" w:hAnsi="Arial" w:cs="Arial"/>
          <w:b/>
          <w:bCs/>
          <w:sz w:val="24"/>
          <w:szCs w:val="24"/>
          <w:highlight w:val="green"/>
        </w:rPr>
        <w:t xml:space="preserve">  </w:t>
      </w:r>
      <w:r w:rsidRPr="0027272E">
        <w:rPr>
          <w:rFonts w:ascii="Arial" w:hAnsi="Arial" w:cs="Arial"/>
          <w:b/>
          <w:bCs/>
          <w:sz w:val="24"/>
          <w:szCs w:val="24"/>
          <w:highlight w:val="green"/>
        </w:rPr>
        <w:t xml:space="preserve"> D</w:t>
      </w:r>
    </w:p>
    <w:p w14:paraId="780F8524" w14:textId="220A2F82" w:rsidR="0083606A" w:rsidRPr="0027272E" w:rsidRDefault="0083606A" w:rsidP="0083606A">
      <w:pPr>
        <w:spacing w:after="0" w:line="240" w:lineRule="auto"/>
        <w:rPr>
          <w:rFonts w:ascii="Arial" w:hAnsi="Arial" w:cs="Arial"/>
          <w:sz w:val="24"/>
          <w:szCs w:val="24"/>
          <w:highlight w:val="green"/>
        </w:rPr>
      </w:pPr>
      <w:r w:rsidRPr="0027272E">
        <w:rPr>
          <w:rFonts w:ascii="Arial" w:hAnsi="Arial" w:cs="Arial"/>
          <w:sz w:val="24"/>
          <w:szCs w:val="24"/>
          <w:highlight w:val="green"/>
        </w:rPr>
        <w:t>To see the joy in the children's eyes</w:t>
      </w:r>
    </w:p>
    <w:p w14:paraId="0673B4DC" w14:textId="7C3CD022" w:rsidR="0083606A" w:rsidRPr="0027272E" w:rsidRDefault="0027272E" w:rsidP="0083606A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green"/>
        </w:rPr>
      </w:pPr>
      <w:r w:rsidRPr="0027272E">
        <w:rPr>
          <w:rFonts w:ascii="Arial" w:hAnsi="Arial" w:cs="Arial"/>
          <w:b/>
          <w:bCs/>
          <w:sz w:val="24"/>
          <w:szCs w:val="24"/>
          <w:highlight w:val="green"/>
        </w:rPr>
        <w:t xml:space="preserve">       </w:t>
      </w:r>
      <w:r w:rsidR="0083606A" w:rsidRPr="0027272E">
        <w:rPr>
          <w:rFonts w:ascii="Arial" w:hAnsi="Arial" w:cs="Arial"/>
          <w:b/>
          <w:bCs/>
          <w:sz w:val="24"/>
          <w:szCs w:val="24"/>
          <w:highlight w:val="green"/>
        </w:rPr>
        <w:t>G</w:t>
      </w:r>
    </w:p>
    <w:p w14:paraId="1FEE1C4A" w14:textId="260EAB6E" w:rsidR="0083606A" w:rsidRPr="0027272E" w:rsidRDefault="0083606A" w:rsidP="0083606A">
      <w:pPr>
        <w:spacing w:after="0" w:line="240" w:lineRule="auto"/>
        <w:rPr>
          <w:rFonts w:ascii="Arial" w:hAnsi="Arial" w:cs="Arial"/>
          <w:sz w:val="24"/>
          <w:szCs w:val="24"/>
          <w:highlight w:val="green"/>
        </w:rPr>
      </w:pPr>
      <w:r w:rsidRPr="0027272E">
        <w:rPr>
          <w:rFonts w:ascii="Arial" w:hAnsi="Arial" w:cs="Arial"/>
          <w:sz w:val="24"/>
          <w:szCs w:val="24"/>
          <w:highlight w:val="green"/>
        </w:rPr>
        <w:t>The way that the old folks smile</w:t>
      </w:r>
    </w:p>
    <w:p w14:paraId="0CBFF77C" w14:textId="670FCE97" w:rsidR="0083606A" w:rsidRPr="0027272E" w:rsidRDefault="0083606A" w:rsidP="0083606A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green"/>
        </w:rPr>
      </w:pPr>
      <w:r w:rsidRPr="0027272E">
        <w:rPr>
          <w:rFonts w:ascii="Arial" w:hAnsi="Arial" w:cs="Arial"/>
          <w:b/>
          <w:bCs/>
          <w:sz w:val="24"/>
          <w:szCs w:val="24"/>
          <w:highlight w:val="green"/>
        </w:rPr>
        <w:t xml:space="preserve">D                    </w:t>
      </w:r>
      <w:r w:rsidR="00053520" w:rsidRPr="0027272E">
        <w:rPr>
          <w:rFonts w:ascii="Arial" w:hAnsi="Arial" w:cs="Arial"/>
          <w:b/>
          <w:bCs/>
          <w:sz w:val="24"/>
          <w:szCs w:val="24"/>
          <w:highlight w:val="green"/>
        </w:rPr>
        <w:t xml:space="preserve">            </w:t>
      </w:r>
      <w:r w:rsidRPr="0027272E">
        <w:rPr>
          <w:rFonts w:ascii="Arial" w:hAnsi="Arial" w:cs="Arial"/>
          <w:b/>
          <w:bCs/>
          <w:sz w:val="24"/>
          <w:szCs w:val="24"/>
          <w:highlight w:val="green"/>
        </w:rPr>
        <w:t xml:space="preserve">     A      </w:t>
      </w:r>
      <w:r w:rsidR="00053520" w:rsidRPr="0027272E">
        <w:rPr>
          <w:rFonts w:ascii="Arial" w:hAnsi="Arial" w:cs="Arial"/>
          <w:b/>
          <w:bCs/>
          <w:sz w:val="24"/>
          <w:szCs w:val="24"/>
          <w:highlight w:val="green"/>
        </w:rPr>
        <w:t xml:space="preserve">     </w:t>
      </w:r>
      <w:r w:rsidRPr="0027272E">
        <w:rPr>
          <w:rFonts w:ascii="Arial" w:hAnsi="Arial" w:cs="Arial"/>
          <w:b/>
          <w:bCs/>
          <w:sz w:val="24"/>
          <w:szCs w:val="24"/>
          <w:highlight w:val="green"/>
        </w:rPr>
        <w:t xml:space="preserve">      D</w:t>
      </w:r>
    </w:p>
    <w:p w14:paraId="3B861728" w14:textId="1865EC54" w:rsidR="0083606A" w:rsidRPr="0083606A" w:rsidRDefault="0083606A" w:rsidP="008360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272E">
        <w:rPr>
          <w:rFonts w:ascii="Arial" w:hAnsi="Arial" w:cs="Arial"/>
          <w:sz w:val="24"/>
          <w:szCs w:val="24"/>
          <w:highlight w:val="green"/>
        </w:rPr>
        <w:t>Says that Christmas will never go a - way</w:t>
      </w:r>
    </w:p>
    <w:p w14:paraId="5C7D1478" w14:textId="24BE5F6E" w:rsidR="00223B9A" w:rsidRDefault="00223B9A" w:rsidP="008360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391A98" w14:textId="729CB998" w:rsidR="00053520" w:rsidRDefault="00053520" w:rsidP="008360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End:</w:t>
      </w:r>
    </w:p>
    <w:p w14:paraId="3BF1E919" w14:textId="3D129DBD" w:rsidR="0083606A" w:rsidRPr="00753833" w:rsidRDefault="0083606A" w:rsidP="008360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53833">
        <w:rPr>
          <w:rFonts w:ascii="Arial" w:hAnsi="Arial" w:cs="Arial"/>
          <w:b/>
          <w:bCs/>
          <w:sz w:val="24"/>
          <w:szCs w:val="24"/>
        </w:rPr>
        <w:t xml:space="preserve">D              </w:t>
      </w:r>
      <w:r w:rsidR="00053520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753833">
        <w:rPr>
          <w:rFonts w:ascii="Arial" w:hAnsi="Arial" w:cs="Arial"/>
          <w:b/>
          <w:bCs/>
          <w:sz w:val="24"/>
          <w:szCs w:val="24"/>
        </w:rPr>
        <w:t xml:space="preserve">           A     </w:t>
      </w:r>
      <w:r w:rsidR="00053520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753833">
        <w:rPr>
          <w:rFonts w:ascii="Arial" w:hAnsi="Arial" w:cs="Arial"/>
          <w:b/>
          <w:bCs/>
          <w:sz w:val="24"/>
          <w:szCs w:val="24"/>
        </w:rPr>
        <w:t xml:space="preserve">       D</w:t>
      </w:r>
    </w:p>
    <w:p w14:paraId="4A88268B" w14:textId="75FBB0B6" w:rsidR="0083606A" w:rsidRDefault="00CE4355" w:rsidP="0083606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82976" behindDoc="0" locked="0" layoutInCell="1" allowOverlap="1" wp14:anchorId="3499A4FF" wp14:editId="0E0A6D62">
                <wp:simplePos x="0" y="0"/>
                <wp:positionH relativeFrom="column">
                  <wp:posOffset>2240915</wp:posOffset>
                </wp:positionH>
                <wp:positionV relativeFrom="paragraph">
                  <wp:posOffset>113030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1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88A98B" w14:textId="77777777" w:rsidR="00CE4355" w:rsidRDefault="00CE4355" w:rsidP="00CE435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99A4FF" id="Group 11" o:spid="_x0000_s1026" style="position:absolute;margin-left:176.45pt;margin-top:8.9pt;width:57.85pt;height:95.3pt;z-index:25158297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1E88A98B" w14:textId="77777777" w:rsidR="00CE4355" w:rsidRDefault="00CE4355" w:rsidP="00CE435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13344" behindDoc="0" locked="0" layoutInCell="1" allowOverlap="1" wp14:anchorId="34B5E32D" wp14:editId="4733171C">
                <wp:simplePos x="0" y="0"/>
                <wp:positionH relativeFrom="column">
                  <wp:posOffset>-84455</wp:posOffset>
                </wp:positionH>
                <wp:positionV relativeFrom="paragraph">
                  <wp:posOffset>109220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834BAC" w14:textId="77777777" w:rsidR="00CE4355" w:rsidRDefault="00CE4355" w:rsidP="00CE435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B5E32D" id="Group 2" o:spid="_x0000_s1029" style="position:absolute;margin-left:-6.65pt;margin-top:8.6pt;width:57.85pt;height:94.45pt;z-index:25151334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">
                <v:shape id="Picture 2" o:spid="_x0000_s103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7" o:title=""/>
                </v:shape>
                <v:shape id="TextBox 4" o:spid="_x0000_s1031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7B834BAC" w14:textId="77777777" w:rsidR="00CE4355" w:rsidRDefault="00CE4355" w:rsidP="00CE435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10EFF4A1" wp14:editId="21EAC923">
                <wp:simplePos x="0" y="0"/>
                <wp:positionH relativeFrom="column">
                  <wp:posOffset>-1073785</wp:posOffset>
                </wp:positionH>
                <wp:positionV relativeFrom="paragraph">
                  <wp:posOffset>2513965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26"/>
                        <wps:cNvSpPr txBox="1"/>
                        <wps:spPr>
                          <a:xfrm>
                            <a:off x="118484" y="12192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85BF55" w14:textId="77777777" w:rsidR="00CE4355" w:rsidRDefault="00CE4355" w:rsidP="00CE435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EFF4A1" id="Group 24" o:spid="_x0000_s1032" style="position:absolute;margin-left:-84.55pt;margin-top:197.95pt;width:57.85pt;height:95.4pt;z-index:251663872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">
                <v:shape id="Picture 20" o:spid="_x0000_s1033" type="#_x0000_t75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">
                  <v:imagedata r:id="rId9" o:title=""/>
                </v:shape>
                <v:shape id="TextBox 26" o:spid="_x0000_s1034" type="#_x0000_t202" style="position:absolute;left:1184;top:1219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1C85BF55" w14:textId="77777777" w:rsidR="00CE4355" w:rsidRDefault="00CE4355" w:rsidP="00CE435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5664" behindDoc="0" locked="0" layoutInCell="1" allowOverlap="1" wp14:anchorId="137A359F" wp14:editId="488B4534">
                <wp:simplePos x="0" y="0"/>
                <wp:positionH relativeFrom="column">
                  <wp:posOffset>-264160</wp:posOffset>
                </wp:positionH>
                <wp:positionV relativeFrom="paragraph">
                  <wp:posOffset>2555875</wp:posOffset>
                </wp:positionV>
                <wp:extent cx="734695" cy="1202055"/>
                <wp:effectExtent l="0" t="0" r="8255" b="0"/>
                <wp:wrapNone/>
                <wp:docPr id="36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" name="TextBox 188"/>
                        <wps:cNvSpPr txBox="1"/>
                        <wps:spPr>
                          <a:xfrm>
                            <a:off x="930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B619DA" w14:textId="77777777" w:rsidR="00CE4355" w:rsidRDefault="00CE4355" w:rsidP="00CE435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7A359F" id="Group 193" o:spid="_x0000_s1035" style="position:absolute;margin-left:-20.8pt;margin-top:201.25pt;width:57.85pt;height:94.65pt;z-index:25182566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">
                <v:shape id="Picture 38" o:spid="_x0000_s1036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">
                  <v:imagedata r:id="rId11" o:title=""/>
                </v:shape>
                <v:shape id="TextBox 188" o:spid="_x0000_s1037" type="#_x0000_t202" style="position:absolute;left:930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14:paraId="1EB619DA" w14:textId="77777777" w:rsidR="00CE4355" w:rsidRDefault="00CE4355" w:rsidP="00CE435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 wp14:anchorId="31099FF5" wp14:editId="3CB36089">
                <wp:simplePos x="0" y="0"/>
                <wp:positionH relativeFrom="column">
                  <wp:posOffset>1447800</wp:posOffset>
                </wp:positionH>
                <wp:positionV relativeFrom="paragraph">
                  <wp:posOffset>88900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35963B" w14:textId="77777777" w:rsidR="00CE4355" w:rsidRDefault="00CE4355" w:rsidP="00CE435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099FF5" id="Group 17" o:spid="_x0000_s1038" style="position:absolute;margin-left:114pt;margin-top:7pt;width:57.85pt;height:96.05pt;z-index:251633152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">
                <v:shape id="Picture 17" o:spid="_x0000_s1039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">
                  <v:imagedata r:id="rId13" o:title=""/>
                </v:shape>
                <v:shape id="TextBox 19" o:spid="_x0000_s1040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4935963B" w14:textId="77777777" w:rsidR="00CE4355" w:rsidRDefault="00CE4355" w:rsidP="00CE435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7552" behindDoc="0" locked="0" layoutInCell="1" allowOverlap="1" wp14:anchorId="27A4EF4A" wp14:editId="7CA763FA">
                <wp:simplePos x="0" y="0"/>
                <wp:positionH relativeFrom="column">
                  <wp:posOffset>683895</wp:posOffset>
                </wp:positionH>
                <wp:positionV relativeFrom="paragraph">
                  <wp:posOffset>92710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1F1437" w14:textId="77777777" w:rsidR="00CE4355" w:rsidRDefault="00CE4355" w:rsidP="00CE435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A4EF4A" id="Group 14" o:spid="_x0000_s1041" style="position:absolute;margin-left:53.85pt;margin-top:7.3pt;width:57.85pt;height:95.3pt;z-index:25160755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">
                <v:shape id="Picture 14" o:spid="_x0000_s1042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">
                  <v:imagedata r:id="rId15" o:title=""/>
                </v:shape>
                <v:shape id="TextBox 16" o:spid="_x0000_s1043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6A1F1437" w14:textId="77777777" w:rsidR="00CE4355" w:rsidRDefault="00CE4355" w:rsidP="00CE435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0304" behindDoc="0" locked="0" layoutInCell="1" allowOverlap="1" wp14:anchorId="072AE882" wp14:editId="2729762D">
                <wp:simplePos x="0" y="0"/>
                <wp:positionH relativeFrom="column">
                  <wp:posOffset>1961515</wp:posOffset>
                </wp:positionH>
                <wp:positionV relativeFrom="paragraph">
                  <wp:posOffset>1333500</wp:posOffset>
                </wp:positionV>
                <wp:extent cx="734695" cy="1202055"/>
                <wp:effectExtent l="0" t="0" r="8255" b="0"/>
                <wp:wrapNone/>
                <wp:docPr id="33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F539A8" w14:textId="77777777" w:rsidR="00CE4355" w:rsidRDefault="00CE4355" w:rsidP="00CE435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2AE882" id="Group 150" o:spid="_x0000_s1044" style="position:absolute;margin-left:154.45pt;margin-top:105pt;width:57.85pt;height:94.65pt;z-index:25181030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">
                <v:shape id="Picture 34" o:spid="_x0000_s1045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">
                  <v:imagedata r:id="rId17" o:title=""/>
                </v:shape>
                <v:shape id="TextBox 137" o:spid="_x0000_s1046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14:paraId="7EF539A8" w14:textId="77777777" w:rsidR="00CE4355" w:rsidRDefault="00CE4355" w:rsidP="00CE435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3680" behindDoc="0" locked="0" layoutInCell="1" allowOverlap="1" wp14:anchorId="654F1F5C" wp14:editId="2BF9BF37">
                <wp:simplePos x="0" y="0"/>
                <wp:positionH relativeFrom="column">
                  <wp:posOffset>-251460</wp:posOffset>
                </wp:positionH>
                <wp:positionV relativeFrom="paragraph">
                  <wp:posOffset>1338580</wp:posOffset>
                </wp:positionV>
                <wp:extent cx="734695" cy="1211580"/>
                <wp:effectExtent l="0" t="0" r="8255" b="7620"/>
                <wp:wrapNone/>
                <wp:docPr id="30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60626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626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TextBox 134"/>
                        <wps:cNvSpPr txBox="1"/>
                        <wps:spPr>
                          <a:xfrm>
                            <a:off x="386016" y="0"/>
                            <a:ext cx="6858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41AAF7" w14:textId="77777777" w:rsidR="00CE4355" w:rsidRDefault="00CE4355" w:rsidP="00CE435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4F1F5C" id="Group 170" o:spid="_x0000_s1047" style="position:absolute;margin-left:-19.8pt;margin-top:105.4pt;width:57.85pt;height:95.4pt;z-index:251783680" coordorigin="360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">
                <v:shape id="Picture 31" o:spid="_x0000_s1048" type="#_x0000_t75" style="position:absolute;left:360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">
                  <v:imagedata r:id="rId19" o:title=""/>
                </v:shape>
                <v:shape id="TextBox 134" o:spid="_x0000_s1049" type="#_x0000_t202" style="position:absolute;left:3860;width:685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14:paraId="5741AAF7" w14:textId="77777777" w:rsidR="00CE4355" w:rsidRDefault="00CE4355" w:rsidP="00CE435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44064" behindDoc="0" locked="0" layoutInCell="1" allowOverlap="1" wp14:anchorId="5FCFB123" wp14:editId="62CEA0C0">
                <wp:simplePos x="0" y="0"/>
                <wp:positionH relativeFrom="column">
                  <wp:posOffset>474980</wp:posOffset>
                </wp:positionH>
                <wp:positionV relativeFrom="paragraph">
                  <wp:posOffset>1327785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892919" w14:textId="77777777" w:rsidR="00CE4355" w:rsidRDefault="00CE4355" w:rsidP="00CE435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CFB123" id="Group 5" o:spid="_x0000_s1050" style="position:absolute;margin-left:37.4pt;margin-top:104.55pt;width:57.85pt;height:95.4pt;z-index:251544064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">
                <v:shape id="Picture 5" o:spid="_x0000_s1051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21" o:title=""/>
                </v:shape>
                <v:shape id="TextBox 7" o:spid="_x0000_s1052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16892919" w14:textId="77777777" w:rsidR="00CE4355" w:rsidRDefault="00CE4355" w:rsidP="00CE435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2240" behindDoc="0" locked="0" layoutInCell="1" allowOverlap="1" wp14:anchorId="0746FDDB" wp14:editId="1BFD6313">
                <wp:simplePos x="0" y="0"/>
                <wp:positionH relativeFrom="column">
                  <wp:posOffset>1197610</wp:posOffset>
                </wp:positionH>
                <wp:positionV relativeFrom="paragraph">
                  <wp:posOffset>1334770</wp:posOffset>
                </wp:positionV>
                <wp:extent cx="734695" cy="1211580"/>
                <wp:effectExtent l="0" t="0" r="8255" b="7620"/>
                <wp:wrapNone/>
                <wp:docPr id="1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0668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8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105"/>
                        <wps:cNvSpPr txBox="1"/>
                        <wps:spPr>
                          <a:xfrm>
                            <a:off x="1126040" y="0"/>
                            <a:ext cx="609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1C4FE4" w14:textId="77777777" w:rsidR="00CE4355" w:rsidRDefault="00CE4355" w:rsidP="00CE435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46FDDB" id="Group 118" o:spid="_x0000_s1053" style="position:absolute;margin-left:94.3pt;margin-top:105.1pt;width:57.85pt;height:95.4pt;z-index:251722240" coordorigin="1066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">
                <v:shape id="Picture 22" o:spid="_x0000_s1054" type="#_x0000_t75" style="position:absolute;left:1066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">
                  <v:imagedata r:id="rId23" o:title=""/>
                </v:shape>
                <v:shape id="TextBox 105" o:spid="_x0000_s1055" type="#_x0000_t202" style="position:absolute;left:11260;width:6096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211C4FE4" w14:textId="77777777" w:rsidR="00CE4355" w:rsidRDefault="00CE4355" w:rsidP="00CE435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616" behindDoc="0" locked="0" layoutInCell="1" allowOverlap="1" wp14:anchorId="71323096" wp14:editId="7870D737">
                <wp:simplePos x="0" y="0"/>
                <wp:positionH relativeFrom="column">
                  <wp:posOffset>586105</wp:posOffset>
                </wp:positionH>
                <wp:positionV relativeFrom="paragraph">
                  <wp:posOffset>2467610</wp:posOffset>
                </wp:positionV>
                <wp:extent cx="734695" cy="1218565"/>
                <wp:effectExtent l="0" t="0" r="8255" b="635"/>
                <wp:wrapNone/>
                <wp:docPr id="37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3429000" y="121920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4889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38"/>
                        <wps:cNvSpPr txBox="1"/>
                        <wps:spPr>
                          <a:xfrm>
                            <a:off x="3539017" y="12192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850A24" w14:textId="77777777" w:rsidR="00CE4355" w:rsidRDefault="00CE4355" w:rsidP="00CE435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323096" id="Group 36" o:spid="_x0000_s1056" style="position:absolute;margin-left:46.15pt;margin-top:194.3pt;width:57.85pt;height:95.95pt;z-index:251695616" coordorigin="34290,12192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">
                <v:shape id="Picture 23" o:spid="_x0000_s1057" type="#_x0000_t75" style="position:absolute;left:34290;top:148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">
                  <v:imagedata r:id="rId25" o:title=""/>
                </v:shape>
                <v:shape id="TextBox 38" o:spid="_x0000_s1058" type="#_x0000_t202" style="position:absolute;left:35390;top:1219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5F850A24" w14:textId="77777777" w:rsidR="00CE4355" w:rsidRDefault="00CE4355" w:rsidP="00CE435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1696" behindDoc="0" locked="0" layoutInCell="1" allowOverlap="1" wp14:anchorId="21B26039" wp14:editId="722B0BCE">
                <wp:simplePos x="0" y="0"/>
                <wp:positionH relativeFrom="column">
                  <wp:posOffset>-1000125</wp:posOffset>
                </wp:positionH>
                <wp:positionV relativeFrom="paragraph">
                  <wp:posOffset>1348740</wp:posOffset>
                </wp:positionV>
                <wp:extent cx="734695" cy="1211580"/>
                <wp:effectExtent l="0" t="0" r="8255" b="7620"/>
                <wp:wrapNone/>
                <wp:docPr id="27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85800" y="2895600"/>
                          <a:chExt cx="735013" cy="1211679"/>
                        </a:xfrm>
                      </wpg:grpSpPr>
                      <wps:wsp>
                        <wps:cNvPr id="28" name="TextBox 121"/>
                        <wps:cNvSpPr txBox="1"/>
                        <wps:spPr>
                          <a:xfrm>
                            <a:off x="795820" y="28956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D03342" w14:textId="77777777" w:rsidR="00CE4355" w:rsidRDefault="00CE4355" w:rsidP="00CE435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00" y="3157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B26039" id="Group 148" o:spid="_x0000_s1059" style="position:absolute;margin-left:-78.75pt;margin-top:106.2pt;width:57.85pt;height:95.4pt;z-index:251741696" coordorigin="6858,289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">
                <v:shape id="TextBox 121" o:spid="_x0000_s1060" type="#_x0000_t202" style="position:absolute;left:7958;top:2895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4BD03342" w14:textId="77777777" w:rsidR="00CE4355" w:rsidRDefault="00CE4355" w:rsidP="00CE435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29" o:spid="_x0000_s1061" type="#_x0000_t75" style="position:absolute;left:6858;top:315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">
                  <v:imagedata r:id="rId27" o:title="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5248" behindDoc="0" locked="0" layoutInCell="1" allowOverlap="1" wp14:anchorId="6395AD13" wp14:editId="3CF3DB26">
            <wp:simplePos x="0" y="0"/>
            <wp:positionH relativeFrom="column">
              <wp:posOffset>2625725</wp:posOffset>
            </wp:positionH>
            <wp:positionV relativeFrom="paragraph">
              <wp:posOffset>1334135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606A" w:rsidRPr="0083606A">
        <w:rPr>
          <w:rFonts w:ascii="Arial" w:hAnsi="Arial" w:cs="Arial"/>
          <w:sz w:val="24"/>
          <w:szCs w:val="24"/>
        </w:rPr>
        <w:t xml:space="preserve">Says that Christmas will never go a - way     </w:t>
      </w:r>
    </w:p>
    <w:p w14:paraId="4DCCB1F2" w14:textId="05C867C1" w:rsidR="00B829CB" w:rsidRDefault="00B829CB" w:rsidP="008360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70CBBE" w14:textId="05E73F57" w:rsidR="00B829CB" w:rsidRDefault="00B829CB" w:rsidP="008360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64B7F7" w14:textId="6C094E5A" w:rsidR="00AF2740" w:rsidRDefault="00AF2740" w:rsidP="008360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141580" w14:textId="6831B7B0" w:rsidR="00AF2740" w:rsidRDefault="00AF2740" w:rsidP="008360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5467B5" w14:textId="233A914E" w:rsidR="00AF2740" w:rsidRDefault="00AF2740" w:rsidP="008360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8208D4" w14:textId="25AD5532" w:rsidR="00AF2740" w:rsidRDefault="00AF2740" w:rsidP="008360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3146C5" w14:textId="4DD9B778" w:rsidR="00AF2740" w:rsidRDefault="00AF2740" w:rsidP="008360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9F4201" w14:textId="4F66A17B" w:rsidR="00AF2740" w:rsidRDefault="00AF2740" w:rsidP="008360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49B83E" w14:textId="2ED1B969" w:rsidR="00AF2740" w:rsidRDefault="00AF2740" w:rsidP="008360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3953DA" w14:textId="1E15AD03" w:rsidR="00AF2740" w:rsidRDefault="00AF2740" w:rsidP="008360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1CF5BE" w14:textId="3070EBA5" w:rsidR="00AF2740" w:rsidRDefault="00AF2740" w:rsidP="008360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424ABE" w14:textId="422AB993" w:rsidR="00AF2740" w:rsidRDefault="00AF2740" w:rsidP="008360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FCA8CC" w14:textId="7874C3FC" w:rsidR="00B829CB" w:rsidRDefault="00B829CB" w:rsidP="008360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9413A5" w14:textId="37E378AD" w:rsidR="00B829CB" w:rsidRDefault="00B829CB" w:rsidP="008360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523A56" w14:textId="32FC156B" w:rsidR="00B829CB" w:rsidRDefault="00B829CB" w:rsidP="008360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953277" w14:textId="71884C4A" w:rsidR="00B829CB" w:rsidRDefault="00B829CB" w:rsidP="008360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D5DDDE" w14:textId="77777777" w:rsidR="00B829CB" w:rsidRPr="0083606A" w:rsidRDefault="00B829CB" w:rsidP="008360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3B80C1" w14:textId="77777777" w:rsidR="0083606A" w:rsidRPr="0083606A" w:rsidRDefault="0083606A" w:rsidP="008360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606A">
        <w:rPr>
          <w:rFonts w:ascii="Arial" w:hAnsi="Arial" w:cs="Arial"/>
          <w:sz w:val="24"/>
          <w:szCs w:val="24"/>
        </w:rPr>
        <w:t xml:space="preserve"> </w:t>
      </w:r>
    </w:p>
    <w:p w14:paraId="4111415A" w14:textId="77777777" w:rsidR="00B829CB" w:rsidRDefault="00B829CB" w:rsidP="0083606A">
      <w:pPr>
        <w:spacing w:after="0" w:line="240" w:lineRule="auto"/>
        <w:rPr>
          <w:rFonts w:ascii="Arial" w:hAnsi="Arial" w:cs="Arial"/>
          <w:sz w:val="24"/>
          <w:szCs w:val="24"/>
        </w:rPr>
        <w:sectPr w:rsidR="00B829CB" w:rsidSect="00753833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7C53ED53" w14:textId="2E681247" w:rsidR="00BA0CDA" w:rsidRPr="00BC435A" w:rsidRDefault="00BA0CDA" w:rsidP="009C151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A0CDA" w:rsidRPr="00BC435A" w:rsidSect="00B829C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3606A"/>
    <w:rsid w:val="00053520"/>
    <w:rsid w:val="000D32F7"/>
    <w:rsid w:val="00115E63"/>
    <w:rsid w:val="00183110"/>
    <w:rsid w:val="00223B9A"/>
    <w:rsid w:val="0027272E"/>
    <w:rsid w:val="002D2CC3"/>
    <w:rsid w:val="004120A3"/>
    <w:rsid w:val="00650F74"/>
    <w:rsid w:val="00753833"/>
    <w:rsid w:val="0083606A"/>
    <w:rsid w:val="008E5737"/>
    <w:rsid w:val="009C1510"/>
    <w:rsid w:val="009E1E43"/>
    <w:rsid w:val="00AF2740"/>
    <w:rsid w:val="00B046A5"/>
    <w:rsid w:val="00B829CB"/>
    <w:rsid w:val="00B87675"/>
    <w:rsid w:val="00BA0CDA"/>
    <w:rsid w:val="00BC435A"/>
    <w:rsid w:val="00C06EB8"/>
    <w:rsid w:val="00C864D2"/>
    <w:rsid w:val="00CC4073"/>
    <w:rsid w:val="00CE4355"/>
    <w:rsid w:val="00D30FE4"/>
    <w:rsid w:val="00DA6D47"/>
    <w:rsid w:val="00E30859"/>
    <w:rsid w:val="00E858D6"/>
    <w:rsid w:val="00EA5D1B"/>
    <w:rsid w:val="00EA6737"/>
    <w:rsid w:val="00EB31AB"/>
    <w:rsid w:val="00F6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7E09B"/>
  <w15:chartTrackingRefBased/>
  <w15:docId w15:val="{49E063C7-4803-4E1A-B148-D4450290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jpeg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9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3</cp:revision>
  <dcterms:created xsi:type="dcterms:W3CDTF">2020-12-20T19:51:00Z</dcterms:created>
  <dcterms:modified xsi:type="dcterms:W3CDTF">2020-12-20T19:57:00Z</dcterms:modified>
</cp:coreProperties>
</file>