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03A359" w14:textId="1DF4E1FF" w:rsidR="00254093" w:rsidRPr="00254093" w:rsidRDefault="00254093" w:rsidP="00254093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54093">
        <w:rPr>
          <w:rFonts w:ascii="Arial" w:hAnsi="Arial" w:cs="Arial"/>
          <w:b/>
          <w:bCs/>
          <w:sz w:val="24"/>
          <w:szCs w:val="24"/>
        </w:rPr>
        <w:t xml:space="preserve">Daisy Bell (On a Bicycle Built for Two) - </w:t>
      </w:r>
      <w:r w:rsidRPr="00254093">
        <w:rPr>
          <w:rFonts w:ascii="Arial" w:hAnsi="Arial" w:cs="Arial"/>
          <w:b/>
          <w:bCs/>
          <w:sz w:val="24"/>
          <w:szCs w:val="24"/>
        </w:rPr>
        <w:t xml:space="preserve">Harry </w:t>
      </w:r>
      <w:proofErr w:type="spellStart"/>
      <w:r w:rsidRPr="00254093">
        <w:rPr>
          <w:rFonts w:ascii="Arial" w:hAnsi="Arial" w:cs="Arial"/>
          <w:b/>
          <w:bCs/>
          <w:sz w:val="24"/>
          <w:szCs w:val="24"/>
        </w:rPr>
        <w:t>Dacre</w:t>
      </w:r>
      <w:proofErr w:type="spellEnd"/>
      <w:r w:rsidRPr="00254093">
        <w:rPr>
          <w:rFonts w:ascii="Arial" w:hAnsi="Arial" w:cs="Arial"/>
          <w:b/>
          <w:bCs/>
          <w:sz w:val="24"/>
          <w:szCs w:val="24"/>
        </w:rPr>
        <w:t xml:space="preserve"> (1892)</w:t>
      </w:r>
    </w:p>
    <w:p w14:paraId="132022DB" w14:textId="77777777" w:rsidR="00622B2D" w:rsidRDefault="00622B2D" w:rsidP="002540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622B2D" w:rsidSect="00BC435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474E4213" w14:textId="5E0FB6D3" w:rsidR="00BD4E98" w:rsidRPr="00BD4E98" w:rsidRDefault="00B16132" w:rsidP="002540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BD4E98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D4E98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BD4E98" w:rsidRPr="00BD4E98">
        <w:rPr>
          <w:rFonts w:ascii="Arial" w:hAnsi="Arial" w:cs="Arial"/>
          <w:b/>
          <w:bCs/>
          <w:sz w:val="24"/>
          <w:szCs w:val="24"/>
        </w:rPr>
        <w:t>7</w:t>
      </w:r>
    </w:p>
    <w:p w14:paraId="35E04375" w14:textId="01A3CBA5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093">
        <w:rPr>
          <w:rFonts w:ascii="Arial" w:hAnsi="Arial" w:cs="Arial"/>
          <w:sz w:val="24"/>
          <w:szCs w:val="24"/>
        </w:rPr>
        <w:t>There is a flower within my heart</w:t>
      </w:r>
    </w:p>
    <w:p w14:paraId="1AA486BF" w14:textId="5AB7B43D" w:rsidR="00BD4E98" w:rsidRPr="00BD4E98" w:rsidRDefault="00BD4E98" w:rsidP="002540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B16132"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77889E5E" w14:textId="21A66B2B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093">
        <w:rPr>
          <w:rFonts w:ascii="Arial" w:hAnsi="Arial" w:cs="Arial"/>
          <w:sz w:val="24"/>
          <w:szCs w:val="24"/>
        </w:rPr>
        <w:t>Daisy, Dai</w:t>
      </w:r>
      <w:r w:rsidR="00BD4E98">
        <w:rPr>
          <w:rFonts w:ascii="Arial" w:hAnsi="Arial" w:cs="Arial"/>
          <w:sz w:val="24"/>
          <w:szCs w:val="24"/>
        </w:rPr>
        <w:t>-</w:t>
      </w:r>
      <w:proofErr w:type="spellStart"/>
      <w:r w:rsidRPr="00254093">
        <w:rPr>
          <w:rFonts w:ascii="Arial" w:hAnsi="Arial" w:cs="Arial"/>
          <w:sz w:val="24"/>
          <w:szCs w:val="24"/>
        </w:rPr>
        <w:t>sy</w:t>
      </w:r>
      <w:proofErr w:type="spellEnd"/>
    </w:p>
    <w:p w14:paraId="5D02E588" w14:textId="088CF7CD" w:rsidR="007768DF" w:rsidRPr="00BD4E98" w:rsidRDefault="00B16132" w:rsidP="007768D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7768DF" w:rsidRPr="00BD4E98">
        <w:rPr>
          <w:rFonts w:ascii="Arial" w:hAnsi="Arial" w:cs="Arial"/>
          <w:b/>
          <w:bCs/>
          <w:sz w:val="24"/>
          <w:szCs w:val="24"/>
        </w:rPr>
        <w:t xml:space="preserve"> </w:t>
      </w:r>
      <w:r w:rsidR="007768DF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="007768DF">
        <w:rPr>
          <w:rFonts w:ascii="Arial" w:hAnsi="Arial" w:cs="Arial"/>
          <w:b/>
          <w:bCs/>
          <w:sz w:val="24"/>
          <w:szCs w:val="24"/>
        </w:rPr>
        <w:t xml:space="preserve">  </w:t>
      </w:r>
      <w:r w:rsidR="007768DF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>G</w:t>
      </w:r>
      <w:r w:rsidR="007768DF" w:rsidRPr="00BD4E98">
        <w:rPr>
          <w:rFonts w:ascii="Arial" w:hAnsi="Arial" w:cs="Arial"/>
          <w:b/>
          <w:bCs/>
          <w:sz w:val="24"/>
          <w:szCs w:val="24"/>
        </w:rPr>
        <w:t>7</w:t>
      </w:r>
    </w:p>
    <w:p w14:paraId="4F306533" w14:textId="3FCC7104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093">
        <w:rPr>
          <w:rFonts w:ascii="Arial" w:hAnsi="Arial" w:cs="Arial"/>
          <w:sz w:val="24"/>
          <w:szCs w:val="24"/>
        </w:rPr>
        <w:t>Planted one day by a glancing dart</w:t>
      </w:r>
    </w:p>
    <w:p w14:paraId="015662B8" w14:textId="789F817F" w:rsidR="00BD4E98" w:rsidRPr="00BD4E98" w:rsidRDefault="00B16132" w:rsidP="002540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D7             C         G7    </w:t>
      </w:r>
    </w:p>
    <w:p w14:paraId="0EA7227B" w14:textId="1745AB8B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093">
        <w:rPr>
          <w:rFonts w:ascii="Arial" w:hAnsi="Arial" w:cs="Arial"/>
          <w:sz w:val="24"/>
          <w:szCs w:val="24"/>
        </w:rPr>
        <w:t>Planted by Dai</w:t>
      </w:r>
      <w:r w:rsidR="003338CD">
        <w:rPr>
          <w:rFonts w:ascii="Arial" w:hAnsi="Arial" w:cs="Arial"/>
          <w:sz w:val="24"/>
          <w:szCs w:val="24"/>
        </w:rPr>
        <w:t>-</w:t>
      </w:r>
      <w:proofErr w:type="spellStart"/>
      <w:r w:rsidRPr="00254093">
        <w:rPr>
          <w:rFonts w:ascii="Arial" w:hAnsi="Arial" w:cs="Arial"/>
          <w:sz w:val="24"/>
          <w:szCs w:val="24"/>
        </w:rPr>
        <w:t>sy</w:t>
      </w:r>
      <w:proofErr w:type="spellEnd"/>
      <w:r w:rsidRPr="00254093">
        <w:rPr>
          <w:rFonts w:ascii="Arial" w:hAnsi="Arial" w:cs="Arial"/>
          <w:sz w:val="24"/>
          <w:szCs w:val="24"/>
        </w:rPr>
        <w:t xml:space="preserve"> Bell</w:t>
      </w:r>
    </w:p>
    <w:p w14:paraId="03310B8B" w14:textId="080DEA13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99F80E" w14:textId="13CD3AEA" w:rsidR="003338CD" w:rsidRPr="003338CD" w:rsidRDefault="00B16132" w:rsidP="002540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3338CD">
        <w:rPr>
          <w:rFonts w:ascii="Arial" w:hAnsi="Arial" w:cs="Arial"/>
          <w:b/>
          <w:bCs/>
          <w:sz w:val="24"/>
          <w:szCs w:val="24"/>
        </w:rPr>
        <w:t xml:space="preserve">m  </w:t>
      </w:r>
      <w:r w:rsidR="007768DF">
        <w:rPr>
          <w:rFonts w:ascii="Arial" w:hAnsi="Arial" w:cs="Arial"/>
          <w:b/>
          <w:bCs/>
          <w:sz w:val="24"/>
          <w:szCs w:val="24"/>
        </w:rPr>
        <w:t xml:space="preserve">              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="00794025">
        <w:rPr>
          <w:rFonts w:ascii="Arial" w:hAnsi="Arial" w:cs="Arial"/>
          <w:b/>
          <w:bCs/>
          <w:sz w:val="24"/>
          <w:szCs w:val="24"/>
        </w:rPr>
        <w:t>m</w:t>
      </w:r>
      <w:r w:rsidR="003338CD">
        <w:rPr>
          <w:rFonts w:ascii="Arial" w:hAnsi="Arial" w:cs="Arial"/>
          <w:b/>
          <w:bCs/>
          <w:sz w:val="24"/>
          <w:szCs w:val="24"/>
        </w:rPr>
        <w:t xml:space="preserve">7  </w:t>
      </w:r>
      <w:r w:rsidR="007768DF">
        <w:rPr>
          <w:rFonts w:ascii="Arial" w:hAnsi="Arial" w:cs="Arial"/>
          <w:b/>
          <w:bCs/>
          <w:sz w:val="24"/>
          <w:szCs w:val="24"/>
        </w:rPr>
        <w:t xml:space="preserve">         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="003338CD">
        <w:rPr>
          <w:rFonts w:ascii="Arial" w:hAnsi="Arial" w:cs="Arial"/>
          <w:b/>
          <w:bCs/>
          <w:sz w:val="24"/>
          <w:szCs w:val="24"/>
        </w:rPr>
        <w:t>m</w:t>
      </w:r>
    </w:p>
    <w:p w14:paraId="67F31B19" w14:textId="2049AA92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093">
        <w:rPr>
          <w:rFonts w:ascii="Arial" w:hAnsi="Arial" w:cs="Arial"/>
          <w:sz w:val="24"/>
          <w:szCs w:val="24"/>
        </w:rPr>
        <w:t>Whether she loves me or loves me not</w:t>
      </w:r>
    </w:p>
    <w:p w14:paraId="7FD0E84A" w14:textId="324E6A80" w:rsidR="007768DF" w:rsidRPr="00B16132" w:rsidRDefault="00B16132" w:rsidP="002540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6132">
        <w:rPr>
          <w:rFonts w:ascii="Arial" w:hAnsi="Arial" w:cs="Arial"/>
          <w:b/>
          <w:bCs/>
          <w:sz w:val="24"/>
          <w:szCs w:val="24"/>
        </w:rPr>
        <w:t xml:space="preserve">Dm   </w:t>
      </w:r>
      <w:r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="00794025">
        <w:rPr>
          <w:rFonts w:ascii="Arial" w:hAnsi="Arial" w:cs="Arial"/>
          <w:b/>
          <w:bCs/>
          <w:sz w:val="24"/>
          <w:szCs w:val="24"/>
        </w:rPr>
        <w:t>A7        Dm</w:t>
      </w:r>
    </w:p>
    <w:p w14:paraId="74638F2E" w14:textId="216AA92E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093">
        <w:rPr>
          <w:rFonts w:ascii="Arial" w:hAnsi="Arial" w:cs="Arial"/>
          <w:sz w:val="24"/>
          <w:szCs w:val="24"/>
        </w:rPr>
        <w:t xml:space="preserve">Sometimes </w:t>
      </w:r>
      <w:proofErr w:type="gramStart"/>
      <w:r w:rsidRPr="00254093">
        <w:rPr>
          <w:rFonts w:ascii="Arial" w:hAnsi="Arial" w:cs="Arial"/>
          <w:sz w:val="24"/>
          <w:szCs w:val="24"/>
        </w:rPr>
        <w:t>it's</w:t>
      </w:r>
      <w:proofErr w:type="gramEnd"/>
      <w:r w:rsidRPr="00254093">
        <w:rPr>
          <w:rFonts w:ascii="Arial" w:hAnsi="Arial" w:cs="Arial"/>
          <w:sz w:val="24"/>
          <w:szCs w:val="24"/>
        </w:rPr>
        <w:t xml:space="preserve"> hard to tell</w:t>
      </w:r>
    </w:p>
    <w:p w14:paraId="0EDECD70" w14:textId="26A66357" w:rsidR="00B16132" w:rsidRPr="003338CD" w:rsidRDefault="00B16132" w:rsidP="00B1613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        E</w:t>
      </w:r>
      <w:r w:rsidR="00794025">
        <w:rPr>
          <w:rFonts w:ascii="Arial" w:hAnsi="Arial" w:cs="Arial"/>
          <w:b/>
          <w:bCs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7          Am</w:t>
      </w:r>
    </w:p>
    <w:p w14:paraId="2A78D6A4" w14:textId="45D8E0DB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093">
        <w:rPr>
          <w:rFonts w:ascii="Arial" w:hAnsi="Arial" w:cs="Arial"/>
          <w:sz w:val="24"/>
          <w:szCs w:val="24"/>
        </w:rPr>
        <w:t>Yet I am longing to share the lot</w:t>
      </w:r>
    </w:p>
    <w:p w14:paraId="27AB3A8A" w14:textId="2C8D25C1" w:rsidR="00B16132" w:rsidRPr="00B16132" w:rsidRDefault="00B16132" w:rsidP="002540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B16132">
        <w:rPr>
          <w:rFonts w:ascii="Arial" w:hAnsi="Arial" w:cs="Arial"/>
          <w:b/>
          <w:bCs/>
          <w:sz w:val="24"/>
          <w:szCs w:val="24"/>
        </w:rPr>
        <w:t xml:space="preserve">D7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B16132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G7</w:t>
      </w:r>
    </w:p>
    <w:p w14:paraId="78CF2006" w14:textId="0545C1FB" w:rsid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093">
        <w:rPr>
          <w:rFonts w:ascii="Arial" w:hAnsi="Arial" w:cs="Arial"/>
          <w:sz w:val="24"/>
          <w:szCs w:val="24"/>
        </w:rPr>
        <w:t>Of beautiful Daisy Bell</w:t>
      </w:r>
    </w:p>
    <w:p w14:paraId="2591C3A8" w14:textId="2E7026A5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36B4460" w14:textId="0D5FFBF1" w:rsidR="00254093" w:rsidRPr="00254093" w:rsidRDefault="00254093" w:rsidP="0025409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>Chorus:</w:t>
      </w:r>
      <w:r w:rsidR="002E7F85" w:rsidRPr="002E7F85">
        <w:rPr>
          <w:noProof/>
        </w:rPr>
        <w:t xml:space="preserve"> </w:t>
      </w:r>
    </w:p>
    <w:p w14:paraId="158211CB" w14:textId="5C980382" w:rsidR="00254093" w:rsidRPr="00254093" w:rsidRDefault="00254093" w:rsidP="0025409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</w:p>
    <w:p w14:paraId="10A4A1B1" w14:textId="7FA0B378" w:rsidR="00254093" w:rsidRPr="00254093" w:rsidRDefault="00254093" w:rsidP="0025409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F</w:t>
      </w: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 </w:t>
      </w: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0B9496C9" w14:textId="4EC0D057" w:rsidR="00254093" w:rsidRPr="00254093" w:rsidRDefault="002E7F85" w:rsidP="0025409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>
        <w:rPr>
          <w:noProof/>
        </w:rPr>
        <w:drawing>
          <wp:anchor distT="0" distB="0" distL="114300" distR="114300" simplePos="0" relativeHeight="251608576" behindDoc="0" locked="0" layoutInCell="1" allowOverlap="1" wp14:anchorId="405EAD0E" wp14:editId="2CE24ECA">
            <wp:simplePos x="0" y="0"/>
            <wp:positionH relativeFrom="column">
              <wp:posOffset>3339465</wp:posOffset>
            </wp:positionH>
            <wp:positionV relativeFrom="paragraph">
              <wp:posOffset>1287780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58048" behindDoc="0" locked="0" layoutInCell="1" allowOverlap="1" wp14:anchorId="2FB73B32" wp14:editId="76AE3272">
                <wp:simplePos x="0" y="0"/>
                <wp:positionH relativeFrom="column">
                  <wp:posOffset>4117975</wp:posOffset>
                </wp:positionH>
                <wp:positionV relativeFrom="paragraph">
                  <wp:posOffset>2506980</wp:posOffset>
                </wp:positionV>
                <wp:extent cx="734695" cy="1211580"/>
                <wp:effectExtent l="0" t="0" r="8255" b="7620"/>
                <wp:wrapNone/>
                <wp:docPr id="117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1879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42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08"/>
                        <wps:cNvSpPr txBox="1"/>
                        <wps:spPr>
                          <a:xfrm>
                            <a:off x="872020" y="281187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B034D27" w14:textId="77777777" w:rsidR="00622B2D" w:rsidRDefault="00622B2D" w:rsidP="00622B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B73B32" id="Group 116" o:spid="_x0000_s1026" style="position:absolute;margin-left:324.25pt;margin-top:197.4pt;width:57.85pt;height:95.4pt;z-index:251458048" coordorigin="7620,2811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O+RVW3iAAAACwEAAA8AAABkcnMvZG93bnJldi54&#10;bWxMj0FPg0AQhe8m/ofNmHizCy0gIkPTNOqpMbE1Md6mMAVSdpewW6D/3vWkx8l8ee97+XpWnRh5&#10;sK3RCOEiAMG6NFWra4TPw+tDCsI60hV1RjPClS2si9ubnLLKTPqDx72rhQ/RNiOExrk+k9KWDSuy&#10;C9Oz9r+TGRQ5fw61rAaafLjq5DIIEqmo1b6hoZ63DZfn/UUhvE00bVbhy7g7n7bX70P8/rULGfH+&#10;bt48g3A8uz8YfvW9OhTe6WguurKiQ0iiNPYowuop8hs88ZhESxBHhDiNE5BFLv9vKH4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620;top:3074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8" o:spid="_x0000_s1028" type="#_x0000_t202" style="position:absolute;left:8720;top:2811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B034D27" w14:textId="77777777" w:rsidR="00622B2D" w:rsidRDefault="00622B2D" w:rsidP="00622B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2768" behindDoc="0" locked="0" layoutInCell="1" allowOverlap="1" wp14:anchorId="5A30A507" wp14:editId="13D2332E">
                <wp:simplePos x="0" y="0"/>
                <wp:positionH relativeFrom="column">
                  <wp:posOffset>3319145</wp:posOffset>
                </wp:positionH>
                <wp:positionV relativeFrom="paragraph">
                  <wp:posOffset>3717290</wp:posOffset>
                </wp:positionV>
                <wp:extent cx="742950" cy="1210310"/>
                <wp:effectExtent l="0" t="0" r="0" b="8890"/>
                <wp:wrapNone/>
                <wp:docPr id="13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20574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74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153"/>
                        <wps:cNvSpPr txBox="1"/>
                        <wps:spPr>
                          <a:xfrm>
                            <a:off x="2159001" y="30480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F049A6" w14:textId="77777777" w:rsidR="00622B2D" w:rsidRDefault="00622B2D" w:rsidP="00622B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30A507" id="Group 169" o:spid="_x0000_s1029" style="position:absolute;margin-left:261.35pt;margin-top:292.7pt;width:58.5pt;height:95.3pt;z-index:251872768" coordorigin="20574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">
                <v:shape id="Picture 14" o:spid="_x0000_s1030" type="#_x0000_t75" style="position:absolute;left:20574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">
                  <v:imagedata r:id="rId8" o:title=""/>
                </v:shape>
                <v:shape id="TextBox 153" o:spid="_x0000_s1031" type="#_x0000_t202" style="position:absolute;left:21590;top:30480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0EF049A6" w14:textId="77777777" w:rsidR="00622B2D" w:rsidRDefault="00622B2D" w:rsidP="00622B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35168" behindDoc="0" locked="0" layoutInCell="1" allowOverlap="1" wp14:anchorId="23BA5BAA" wp14:editId="0202379E">
                <wp:simplePos x="0" y="0"/>
                <wp:positionH relativeFrom="column">
                  <wp:posOffset>3381375</wp:posOffset>
                </wp:positionH>
                <wp:positionV relativeFrom="paragraph">
                  <wp:posOffset>67945</wp:posOffset>
                </wp:positionV>
                <wp:extent cx="734695" cy="1199515"/>
                <wp:effectExtent l="0" t="0" r="8255" b="635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89"/>
                        <wps:cNvSpPr txBox="1"/>
                        <wps:spPr>
                          <a:xfrm>
                            <a:off x="215013" y="0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8722636" w14:textId="77777777" w:rsidR="00622B2D" w:rsidRDefault="00622B2D" w:rsidP="00622B2D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A5BAA" id="Group 90" o:spid="_x0000_s1032" style="position:absolute;margin-left:266.25pt;margin-top:5.35pt;width:57.85pt;height:94.45pt;z-index:25133516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">
                <v:shape id="Picture 2" o:spid="_x0000_s103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0" o:title=""/>
                </v:shape>
                <v:shape id="TextBox 89" o:spid="_x0000_s1034" type="#_x0000_t202" style="position:absolute;left:2150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28722636" w14:textId="77777777" w:rsidR="00622B2D" w:rsidRDefault="00622B2D" w:rsidP="00622B2D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0912" behindDoc="0" locked="0" layoutInCell="1" allowOverlap="1" wp14:anchorId="5C5CA3DE" wp14:editId="2A1C5BF3">
                <wp:simplePos x="0" y="0"/>
                <wp:positionH relativeFrom="column">
                  <wp:posOffset>4170680</wp:posOffset>
                </wp:positionH>
                <wp:positionV relativeFrom="paragraph">
                  <wp:posOffset>70485</wp:posOffset>
                </wp:positionV>
                <wp:extent cx="734695" cy="1202055"/>
                <wp:effectExtent l="0" t="0" r="8255" b="0"/>
                <wp:wrapNone/>
                <wp:docPr id="10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137"/>
                        <wps:cNvSpPr txBox="1"/>
                        <wps:spPr>
                          <a:xfrm>
                            <a:off x="2006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35C9121" w14:textId="77777777" w:rsidR="00622B2D" w:rsidRDefault="00622B2D" w:rsidP="00622B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CA3DE" id="Group 150" o:spid="_x0000_s1035" style="position:absolute;margin-left:328.4pt;margin-top:5.55pt;width:57.85pt;height:94.65pt;z-index:251750912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">
                <v:shape id="Picture 11" o:spid="_x0000_s1036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">
                  <v:imagedata r:id="rId12" o:title=""/>
                </v:shape>
                <v:shape id="TextBox 137" o:spid="_x0000_s1037" type="#_x0000_t202" style="position:absolute;left:2006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535C9121" w14:textId="77777777" w:rsidR="00622B2D" w:rsidRDefault="00622B2D" w:rsidP="00622B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4093" w:rsidRPr="00254093">
        <w:rPr>
          <w:rFonts w:ascii="Arial" w:hAnsi="Arial" w:cs="Arial"/>
          <w:sz w:val="24"/>
          <w:szCs w:val="24"/>
          <w:highlight w:val="yellow"/>
        </w:rPr>
        <w:t>Daisy, Daisy, give me your answer do</w:t>
      </w:r>
    </w:p>
    <w:p w14:paraId="668095CB" w14:textId="5C4440F4" w:rsidR="00254093" w:rsidRPr="00254093" w:rsidRDefault="00254093" w:rsidP="0025409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A</w:t>
      </w: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m </w:t>
      </w:r>
      <w:r w:rsidR="00622B2D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D</w:t>
      </w: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</w:t>
      </w:r>
      <w:r w:rsidR="00BD4E98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</w:t>
      </w: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     </w:t>
      </w:r>
      <w:r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>7</w:t>
      </w:r>
    </w:p>
    <w:p w14:paraId="5E6954D8" w14:textId="385CC323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proofErr w:type="gramStart"/>
      <w:r w:rsidRPr="00254093">
        <w:rPr>
          <w:rFonts w:ascii="Arial" w:hAnsi="Arial" w:cs="Arial"/>
          <w:sz w:val="24"/>
          <w:szCs w:val="24"/>
          <w:highlight w:val="yellow"/>
        </w:rPr>
        <w:t>I'm</w:t>
      </w:r>
      <w:proofErr w:type="gramEnd"/>
      <w:r w:rsidRPr="00254093">
        <w:rPr>
          <w:rFonts w:ascii="Arial" w:hAnsi="Arial" w:cs="Arial"/>
          <w:sz w:val="24"/>
          <w:szCs w:val="24"/>
          <w:highlight w:val="yellow"/>
        </w:rPr>
        <w:t xml:space="preserve"> half </w:t>
      </w:r>
      <w:proofErr w:type="spellStart"/>
      <w:r w:rsidRPr="00254093">
        <w:rPr>
          <w:rFonts w:ascii="Arial" w:hAnsi="Arial" w:cs="Arial"/>
          <w:sz w:val="24"/>
          <w:szCs w:val="24"/>
          <w:highlight w:val="yellow"/>
        </w:rPr>
        <w:t>cra</w:t>
      </w:r>
      <w:proofErr w:type="spellEnd"/>
      <w:r w:rsidRPr="00254093">
        <w:rPr>
          <w:rFonts w:ascii="Arial" w:hAnsi="Arial" w:cs="Arial"/>
          <w:sz w:val="24"/>
          <w:szCs w:val="24"/>
          <w:highlight w:val="yellow"/>
        </w:rPr>
        <w:t xml:space="preserve"> - </w:t>
      </w:r>
      <w:proofErr w:type="spellStart"/>
      <w:r w:rsidRPr="00254093">
        <w:rPr>
          <w:rFonts w:ascii="Arial" w:hAnsi="Arial" w:cs="Arial"/>
          <w:sz w:val="24"/>
          <w:szCs w:val="24"/>
          <w:highlight w:val="yellow"/>
        </w:rPr>
        <w:t>zy</w:t>
      </w:r>
      <w:proofErr w:type="spellEnd"/>
      <w:r w:rsidRPr="00254093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254093">
        <w:rPr>
          <w:rFonts w:ascii="Arial" w:hAnsi="Arial" w:cs="Arial"/>
          <w:sz w:val="24"/>
          <w:szCs w:val="24"/>
          <w:highlight w:val="yellow"/>
        </w:rPr>
        <w:t xml:space="preserve">    </w:t>
      </w:r>
      <w:r w:rsidRPr="00254093">
        <w:rPr>
          <w:rFonts w:ascii="Arial" w:hAnsi="Arial" w:cs="Arial"/>
          <w:sz w:val="24"/>
          <w:szCs w:val="24"/>
          <w:highlight w:val="yellow"/>
        </w:rPr>
        <w:t>all for the love of you</w:t>
      </w:r>
    </w:p>
    <w:p w14:paraId="0A7BCAF9" w14:textId="34532574" w:rsidR="00254093" w:rsidRPr="00254093" w:rsidRDefault="00254093" w:rsidP="0025409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        </w:t>
      </w:r>
      <w:r w:rsidR="00BD4E98"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09E8B94E" w14:textId="2DB75FF9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254093">
        <w:rPr>
          <w:rFonts w:ascii="Arial" w:hAnsi="Arial" w:cs="Arial"/>
          <w:sz w:val="24"/>
          <w:szCs w:val="24"/>
          <w:highlight w:val="yellow"/>
        </w:rPr>
        <w:t xml:space="preserve">It </w:t>
      </w:r>
      <w:proofErr w:type="gramStart"/>
      <w:r w:rsidRPr="00254093">
        <w:rPr>
          <w:rFonts w:ascii="Arial" w:hAnsi="Arial" w:cs="Arial"/>
          <w:sz w:val="24"/>
          <w:szCs w:val="24"/>
          <w:highlight w:val="yellow"/>
        </w:rPr>
        <w:t>won't</w:t>
      </w:r>
      <w:proofErr w:type="gramEnd"/>
      <w:r w:rsidRPr="00254093">
        <w:rPr>
          <w:rFonts w:ascii="Arial" w:hAnsi="Arial" w:cs="Arial"/>
          <w:sz w:val="24"/>
          <w:szCs w:val="24"/>
          <w:highlight w:val="yellow"/>
        </w:rPr>
        <w:t xml:space="preserve"> be a stylish marriage</w:t>
      </w:r>
    </w:p>
    <w:p w14:paraId="44375A57" w14:textId="3ED5CDDE" w:rsidR="00254093" w:rsidRPr="00254093" w:rsidRDefault="00254093" w:rsidP="0025409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F</w:t>
      </w:r>
      <w:r w:rsidR="00BD4E98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C</w:t>
      </w:r>
    </w:p>
    <w:p w14:paraId="40199D88" w14:textId="5FAE65A5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254093">
        <w:rPr>
          <w:rFonts w:ascii="Arial" w:hAnsi="Arial" w:cs="Arial"/>
          <w:sz w:val="24"/>
          <w:szCs w:val="24"/>
          <w:highlight w:val="yellow"/>
        </w:rPr>
        <w:t xml:space="preserve">I </w:t>
      </w:r>
      <w:proofErr w:type="gramStart"/>
      <w:r w:rsidRPr="00254093">
        <w:rPr>
          <w:rFonts w:ascii="Arial" w:hAnsi="Arial" w:cs="Arial"/>
          <w:sz w:val="24"/>
          <w:szCs w:val="24"/>
          <w:highlight w:val="yellow"/>
        </w:rPr>
        <w:t>can't</w:t>
      </w:r>
      <w:proofErr w:type="gramEnd"/>
      <w:r w:rsidRPr="00254093">
        <w:rPr>
          <w:rFonts w:ascii="Arial" w:hAnsi="Arial" w:cs="Arial"/>
          <w:sz w:val="24"/>
          <w:szCs w:val="24"/>
          <w:highlight w:val="yellow"/>
        </w:rPr>
        <w:t xml:space="preserve"> afford a carriage</w:t>
      </w:r>
    </w:p>
    <w:p w14:paraId="278DA380" w14:textId="377252A5" w:rsidR="00254093" w:rsidRPr="00254093" w:rsidRDefault="00254093" w:rsidP="0025409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            </w:t>
      </w:r>
      <w:r w:rsidR="00BD4E98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</w:t>
      </w:r>
      <w:r w:rsidR="00BD4E98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 </w:t>
      </w:r>
      <w:r w:rsidR="00BD4E98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>7</w:t>
      </w:r>
    </w:p>
    <w:p w14:paraId="31BD4D17" w14:textId="4A7B6082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  <w:highlight w:val="yellow"/>
        </w:rPr>
      </w:pPr>
      <w:r w:rsidRPr="00254093">
        <w:rPr>
          <w:rFonts w:ascii="Arial" w:hAnsi="Arial" w:cs="Arial"/>
          <w:sz w:val="24"/>
          <w:szCs w:val="24"/>
          <w:highlight w:val="yellow"/>
        </w:rPr>
        <w:t xml:space="preserve">But </w:t>
      </w:r>
      <w:proofErr w:type="gramStart"/>
      <w:r w:rsidRPr="00254093">
        <w:rPr>
          <w:rFonts w:ascii="Arial" w:hAnsi="Arial" w:cs="Arial"/>
          <w:sz w:val="24"/>
          <w:szCs w:val="24"/>
          <w:highlight w:val="yellow"/>
        </w:rPr>
        <w:t>you'll</w:t>
      </w:r>
      <w:proofErr w:type="gramEnd"/>
      <w:r w:rsidRPr="00254093">
        <w:rPr>
          <w:rFonts w:ascii="Arial" w:hAnsi="Arial" w:cs="Arial"/>
          <w:sz w:val="24"/>
          <w:szCs w:val="24"/>
          <w:highlight w:val="yellow"/>
        </w:rPr>
        <w:t xml:space="preserve"> look sweet upon the seat</w:t>
      </w:r>
    </w:p>
    <w:p w14:paraId="17AB86F6" w14:textId="3C972DE8" w:rsidR="00254093" w:rsidRPr="00254093" w:rsidRDefault="00254093" w:rsidP="00254093">
      <w:pPr>
        <w:spacing w:after="0" w:line="240" w:lineRule="auto"/>
        <w:rPr>
          <w:rFonts w:ascii="Arial" w:hAnsi="Arial" w:cs="Arial"/>
          <w:b/>
          <w:bCs/>
          <w:sz w:val="24"/>
          <w:szCs w:val="24"/>
          <w:highlight w:val="yellow"/>
        </w:rPr>
      </w:pP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</w:t>
      </w:r>
      <w:r w:rsidR="00BD4E98">
        <w:rPr>
          <w:rFonts w:ascii="Arial" w:hAnsi="Arial" w:cs="Arial"/>
          <w:b/>
          <w:bCs/>
          <w:sz w:val="24"/>
          <w:szCs w:val="24"/>
          <w:highlight w:val="yellow"/>
        </w:rPr>
        <w:t>C</w:t>
      </w: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          </w:t>
      </w:r>
      <w:r w:rsidR="00BD4E98">
        <w:rPr>
          <w:rFonts w:ascii="Arial" w:hAnsi="Arial" w:cs="Arial"/>
          <w:b/>
          <w:bCs/>
          <w:sz w:val="24"/>
          <w:szCs w:val="24"/>
          <w:highlight w:val="yellow"/>
        </w:rPr>
        <w:t>G</w:t>
      </w: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 xml:space="preserve">7        </w:t>
      </w:r>
      <w:r w:rsidR="00BD4E98">
        <w:rPr>
          <w:rFonts w:ascii="Arial" w:hAnsi="Arial" w:cs="Arial"/>
          <w:b/>
          <w:bCs/>
          <w:sz w:val="24"/>
          <w:szCs w:val="24"/>
          <w:highlight w:val="yellow"/>
        </w:rPr>
        <w:t>C</w:t>
      </w:r>
    </w:p>
    <w:p w14:paraId="4643274C" w14:textId="65E64B0A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093">
        <w:rPr>
          <w:rFonts w:ascii="Arial" w:hAnsi="Arial" w:cs="Arial"/>
          <w:sz w:val="24"/>
          <w:szCs w:val="24"/>
          <w:highlight w:val="yellow"/>
        </w:rPr>
        <w:t>Of a bicycle built for two</w:t>
      </w:r>
    </w:p>
    <w:p w14:paraId="19477471" w14:textId="2D05D810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974277" w14:textId="55FEE8F4" w:rsidR="00794025" w:rsidRPr="00BD4E98" w:rsidRDefault="00794025" w:rsidP="0079402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                      </w:t>
      </w:r>
      <w:r w:rsidR="00622B2D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     G</w:t>
      </w:r>
      <w:r w:rsidRPr="00BD4E98">
        <w:rPr>
          <w:rFonts w:ascii="Arial" w:hAnsi="Arial" w:cs="Arial"/>
          <w:b/>
          <w:bCs/>
          <w:sz w:val="24"/>
          <w:szCs w:val="24"/>
        </w:rPr>
        <w:t>7</w:t>
      </w:r>
    </w:p>
    <w:p w14:paraId="62D53E5D" w14:textId="5A065602" w:rsidR="00254093" w:rsidRPr="00254093" w:rsidRDefault="002E7F85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35872" behindDoc="0" locked="0" layoutInCell="1" allowOverlap="1" wp14:anchorId="369FFD8C" wp14:editId="686107B8">
                <wp:simplePos x="0" y="0"/>
                <wp:positionH relativeFrom="column">
                  <wp:posOffset>3362960</wp:posOffset>
                </wp:positionH>
                <wp:positionV relativeFrom="paragraph">
                  <wp:posOffset>227965</wp:posOffset>
                </wp:positionV>
                <wp:extent cx="734695" cy="1211580"/>
                <wp:effectExtent l="0" t="0" r="8255" b="7620"/>
                <wp:wrapNone/>
                <wp:docPr id="150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439709" y="5749576"/>
                          <a:chExt cx="735013" cy="1211679"/>
                        </a:xfrm>
                      </wpg:grpSpPr>
                      <wps:wsp>
                        <wps:cNvPr id="8" name="TextBox 124"/>
                        <wps:cNvSpPr txBox="1"/>
                        <wps:spPr>
                          <a:xfrm>
                            <a:off x="4498949" y="5749576"/>
                            <a:ext cx="6096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48B25D0" w14:textId="77777777" w:rsidR="00622B2D" w:rsidRDefault="00622B2D" w:rsidP="00622B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9709" y="601193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69FFD8C" id="Group 149" o:spid="_x0000_s1038" style="position:absolute;margin-left:264.8pt;margin-top:17.95pt;width:57.85pt;height:95.4pt;z-index:251535872" coordorigin="44397,5749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">
                <v:shape id="TextBox 124" o:spid="_x0000_s1039" type="#_x0000_t202" style="position:absolute;left:44989;top:57495;width:6096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248B25D0" w14:textId="77777777" w:rsidR="00622B2D" w:rsidRDefault="00622B2D" w:rsidP="00622B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Em7</w:t>
                        </w:r>
                      </w:p>
                    </w:txbxContent>
                  </v:textbox>
                </v:shape>
                <v:shape id="Picture 9" o:spid="_x0000_s1040" type="#_x0000_t75" style="position:absolute;left:44397;top:6011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">
                  <v:imagedata r:id="rId14" o:title=""/>
                </v:shape>
              </v:group>
            </w:pict>
          </mc:Fallback>
        </mc:AlternateContent>
      </w:r>
      <w:r w:rsidR="00254093" w:rsidRPr="00254093">
        <w:rPr>
          <w:rFonts w:ascii="Arial" w:hAnsi="Arial" w:cs="Arial"/>
          <w:sz w:val="24"/>
          <w:szCs w:val="24"/>
        </w:rPr>
        <w:t>We will go tandem as man and wife</w:t>
      </w:r>
    </w:p>
    <w:p w14:paraId="2DA8009F" w14:textId="4C56566D" w:rsidR="00794025" w:rsidRPr="00BD4E98" w:rsidRDefault="00794025" w:rsidP="0079402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C   </w:t>
      </w:r>
    </w:p>
    <w:p w14:paraId="212CA01E" w14:textId="6A104964" w:rsidR="00794025" w:rsidRPr="00254093" w:rsidRDefault="00794025" w:rsidP="007940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093">
        <w:rPr>
          <w:rFonts w:ascii="Arial" w:hAnsi="Arial" w:cs="Arial"/>
          <w:sz w:val="24"/>
          <w:szCs w:val="24"/>
        </w:rPr>
        <w:t>Daisy, Dai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Pr="00254093">
        <w:rPr>
          <w:rFonts w:ascii="Arial" w:hAnsi="Arial" w:cs="Arial"/>
          <w:sz w:val="24"/>
          <w:szCs w:val="24"/>
        </w:rPr>
        <w:t>sy</w:t>
      </w:r>
      <w:proofErr w:type="spellEnd"/>
    </w:p>
    <w:p w14:paraId="76CF9101" w14:textId="05DAB54C" w:rsidR="00794025" w:rsidRPr="00BD4E98" w:rsidRDefault="00794025" w:rsidP="0079402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BD4E9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      </w:t>
      </w:r>
      <w:r w:rsidR="00622B2D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  G</w:t>
      </w:r>
      <w:r w:rsidRPr="00BD4E98">
        <w:rPr>
          <w:rFonts w:ascii="Arial" w:hAnsi="Arial" w:cs="Arial"/>
          <w:b/>
          <w:bCs/>
          <w:sz w:val="24"/>
          <w:szCs w:val="24"/>
        </w:rPr>
        <w:t>7</w:t>
      </w:r>
    </w:p>
    <w:p w14:paraId="3C058F77" w14:textId="2D64CF37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254093">
        <w:rPr>
          <w:rFonts w:ascii="Arial" w:hAnsi="Arial" w:cs="Arial"/>
          <w:sz w:val="24"/>
          <w:szCs w:val="24"/>
        </w:rPr>
        <w:t>Ped</w:t>
      </w:r>
      <w:r w:rsidR="00A10C14">
        <w:rPr>
          <w:rFonts w:ascii="Arial" w:hAnsi="Arial" w:cs="Arial"/>
          <w:sz w:val="24"/>
          <w:szCs w:val="24"/>
        </w:rPr>
        <w:t>al</w:t>
      </w:r>
      <w:r w:rsidRPr="00254093">
        <w:rPr>
          <w:rFonts w:ascii="Arial" w:hAnsi="Arial" w:cs="Arial"/>
          <w:sz w:val="24"/>
          <w:szCs w:val="24"/>
        </w:rPr>
        <w:t>ling</w:t>
      </w:r>
      <w:proofErr w:type="spellEnd"/>
      <w:r w:rsidRPr="00254093">
        <w:rPr>
          <w:rFonts w:ascii="Arial" w:hAnsi="Arial" w:cs="Arial"/>
          <w:sz w:val="24"/>
          <w:szCs w:val="24"/>
        </w:rPr>
        <w:t xml:space="preserve"> away down the road of life</w:t>
      </w:r>
    </w:p>
    <w:p w14:paraId="270F1151" w14:textId="4D53658E" w:rsidR="00622B2D" w:rsidRPr="00BD4E98" w:rsidRDefault="00622B2D" w:rsidP="00622B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D7          C       G7    </w:t>
      </w:r>
    </w:p>
    <w:p w14:paraId="3C5D957B" w14:textId="4528112B" w:rsidR="00254093" w:rsidRPr="00254093" w:rsidRDefault="002E7F85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3296" behindDoc="0" locked="0" layoutInCell="1" allowOverlap="1" wp14:anchorId="1233EA4C" wp14:editId="6B126A3A">
                <wp:simplePos x="0" y="0"/>
                <wp:positionH relativeFrom="column">
                  <wp:posOffset>5992495</wp:posOffset>
                </wp:positionH>
                <wp:positionV relativeFrom="paragraph">
                  <wp:posOffset>377825</wp:posOffset>
                </wp:positionV>
                <wp:extent cx="734695" cy="1199515"/>
                <wp:effectExtent l="0" t="0" r="8255" b="635"/>
                <wp:wrapNone/>
                <wp:docPr id="2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1668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TextBox 82"/>
                        <wps:cNvSpPr txBox="1"/>
                        <wps:spPr>
                          <a:xfrm>
                            <a:off x="3644013" y="11668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93F258" w14:textId="77777777" w:rsidR="002E7F85" w:rsidRDefault="002E7F85" w:rsidP="002E7F85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33EA4C" id="Group 80" o:spid="_x0000_s1041" style="position:absolute;margin-left:471.85pt;margin-top:29.75pt;width:57.85pt;height:94.45pt;z-index:252023296" coordorigin="34290,1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">
                <v:shape id="Picture 27" o:spid="_x0000_s1042" type="#_x0000_t75" style="position:absolute;left:34290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">
                  <v:imagedata r:id="rId10" o:title=""/>
                </v:shape>
                <v:shape id="TextBox 82" o:spid="_x0000_s1043" type="#_x0000_t202" style="position:absolute;left:36440;top:116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6493F258" w14:textId="77777777" w:rsidR="002E7F85" w:rsidRDefault="002E7F85" w:rsidP="002E7F8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54093" w:rsidRPr="00254093">
        <w:rPr>
          <w:rFonts w:ascii="Arial" w:hAnsi="Arial" w:cs="Arial"/>
          <w:sz w:val="24"/>
          <w:szCs w:val="24"/>
        </w:rPr>
        <w:t>I and my Daisy Bell</w:t>
      </w:r>
    </w:p>
    <w:p w14:paraId="6D3C73EF" w14:textId="78C4A580" w:rsidR="00254093" w:rsidRPr="00254093" w:rsidRDefault="002E7F85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2D05AF9" wp14:editId="1A40D3D1">
                <wp:simplePos x="0" y="0"/>
                <wp:positionH relativeFrom="column">
                  <wp:posOffset>4076065</wp:posOffset>
                </wp:positionH>
                <wp:positionV relativeFrom="paragraph">
                  <wp:posOffset>213360</wp:posOffset>
                </wp:positionV>
                <wp:extent cx="734695" cy="1210310"/>
                <wp:effectExtent l="0" t="0" r="8255" b="889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35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412253" w14:textId="77777777" w:rsidR="00622B2D" w:rsidRDefault="00622B2D" w:rsidP="00622B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D05AF9" id="Group 148" o:spid="_x0000_s1044" style="position:absolute;margin-left:320.95pt;margin-top:16.8pt;width:57.85pt;height:95.3pt;z-index:2516689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">
                <v:shape id="Picture 4" o:spid="_x0000_s104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RNkwwAAANoAAAAPAAAAZHJzL2Rvd25yZXYueG1sRI9Ba8JA&#10;FITvBf/D8oReSrOpl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4H0TZMMAAADaAAAADwAA&#10;AAAAAAAAAAAAAAAHAgAAZHJzL2Rvd25yZXYueG1sUEsFBgAAAAADAAMAtwAAAPcCAAAAAA==&#10;">
                  <v:imagedata r:id="rId16" o:title=""/>
                </v:shape>
                <v:shape id="TextBox 135" o:spid="_x0000_s1046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A412253" w14:textId="77777777" w:rsidR="00622B2D" w:rsidRDefault="00622B2D" w:rsidP="00622B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844C428" w14:textId="72573FA6" w:rsidR="00622B2D" w:rsidRPr="003338CD" w:rsidRDefault="00622B2D" w:rsidP="00622B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Am    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      Em7              Am</w:t>
      </w:r>
    </w:p>
    <w:p w14:paraId="43389960" w14:textId="6A481460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093">
        <w:rPr>
          <w:rFonts w:ascii="Arial" w:hAnsi="Arial" w:cs="Arial"/>
          <w:sz w:val="24"/>
          <w:szCs w:val="24"/>
        </w:rPr>
        <w:t>When the road's dark, we can both despise</w:t>
      </w:r>
    </w:p>
    <w:p w14:paraId="3A068CF0" w14:textId="1D8BF766" w:rsidR="00622B2D" w:rsidRPr="00B16132" w:rsidRDefault="00622B2D" w:rsidP="00622B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6132">
        <w:rPr>
          <w:rFonts w:ascii="Arial" w:hAnsi="Arial" w:cs="Arial"/>
          <w:b/>
          <w:bCs/>
          <w:sz w:val="24"/>
          <w:szCs w:val="24"/>
        </w:rPr>
        <w:t xml:space="preserve">Dm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A7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Dm</w:t>
      </w:r>
    </w:p>
    <w:p w14:paraId="6D60D3F6" w14:textId="77777777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093">
        <w:rPr>
          <w:rFonts w:ascii="Arial" w:hAnsi="Arial" w:cs="Arial"/>
          <w:sz w:val="24"/>
          <w:szCs w:val="24"/>
        </w:rPr>
        <w:t>Policemen and lamps as well</w:t>
      </w:r>
    </w:p>
    <w:p w14:paraId="27998DBE" w14:textId="0C9DF6CB" w:rsidR="00622B2D" w:rsidRPr="003338CD" w:rsidRDefault="00622B2D" w:rsidP="00622B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Am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>
        <w:rPr>
          <w:rFonts w:ascii="Arial" w:hAnsi="Arial" w:cs="Arial"/>
          <w:b/>
          <w:bCs/>
          <w:sz w:val="24"/>
          <w:szCs w:val="24"/>
        </w:rPr>
        <w:t xml:space="preserve"> Em7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>Am</w:t>
      </w:r>
    </w:p>
    <w:p w14:paraId="36B06746" w14:textId="77777777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093">
        <w:rPr>
          <w:rFonts w:ascii="Arial" w:hAnsi="Arial" w:cs="Arial"/>
          <w:sz w:val="24"/>
          <w:szCs w:val="24"/>
        </w:rPr>
        <w:t>There are bright lights in the dazzling eyes</w:t>
      </w:r>
    </w:p>
    <w:p w14:paraId="0BA91A38" w14:textId="77777777" w:rsidR="00622B2D" w:rsidRPr="00B16132" w:rsidRDefault="00622B2D" w:rsidP="00622B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B16132">
        <w:rPr>
          <w:rFonts w:ascii="Arial" w:hAnsi="Arial" w:cs="Arial"/>
          <w:b/>
          <w:bCs/>
          <w:sz w:val="24"/>
          <w:szCs w:val="24"/>
        </w:rPr>
        <w:t xml:space="preserve">D7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B16132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G7</w:t>
      </w:r>
    </w:p>
    <w:p w14:paraId="2876B947" w14:textId="77777777" w:rsidR="00254093" w:rsidRPr="00254093" w:rsidRDefault="00254093" w:rsidP="002540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093">
        <w:rPr>
          <w:rFonts w:ascii="Arial" w:hAnsi="Arial" w:cs="Arial"/>
          <w:sz w:val="24"/>
          <w:szCs w:val="24"/>
        </w:rPr>
        <w:t>Of beautiful Daisy Bell</w:t>
      </w:r>
    </w:p>
    <w:p w14:paraId="586930A9" w14:textId="2C1FBC0E" w:rsidR="00254093" w:rsidRPr="00254093" w:rsidRDefault="00254093" w:rsidP="00254093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54093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620D3E21" w14:textId="05A9C3BD" w:rsidR="00254093" w:rsidRDefault="0025409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DDA014" w14:textId="5F919634" w:rsidR="00794025" w:rsidRPr="00BD4E98" w:rsidRDefault="00794025" w:rsidP="0079402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                        </w:t>
      </w:r>
      <w:r w:rsidR="00622B2D"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G</w:t>
      </w:r>
      <w:r w:rsidRPr="00BD4E98">
        <w:rPr>
          <w:rFonts w:ascii="Arial" w:hAnsi="Arial" w:cs="Arial"/>
          <w:b/>
          <w:bCs/>
          <w:sz w:val="24"/>
          <w:szCs w:val="24"/>
        </w:rPr>
        <w:t>7</w:t>
      </w:r>
    </w:p>
    <w:p w14:paraId="5CC6D7E4" w14:textId="3765079D" w:rsidR="00A10C14" w:rsidRDefault="00A10C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will stand by you in “wheel” or woe,</w:t>
      </w:r>
    </w:p>
    <w:p w14:paraId="480755E5" w14:textId="77777777" w:rsidR="00794025" w:rsidRPr="00BD4E98" w:rsidRDefault="00794025" w:rsidP="0079402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C   </w:t>
      </w:r>
    </w:p>
    <w:p w14:paraId="5C771878" w14:textId="77777777" w:rsidR="00794025" w:rsidRPr="00254093" w:rsidRDefault="00794025" w:rsidP="007940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4093">
        <w:rPr>
          <w:rFonts w:ascii="Arial" w:hAnsi="Arial" w:cs="Arial"/>
          <w:sz w:val="24"/>
          <w:szCs w:val="24"/>
        </w:rPr>
        <w:t>Daisy, Dai</w:t>
      </w:r>
      <w:r>
        <w:rPr>
          <w:rFonts w:ascii="Arial" w:hAnsi="Arial" w:cs="Arial"/>
          <w:sz w:val="24"/>
          <w:szCs w:val="24"/>
        </w:rPr>
        <w:t>-</w:t>
      </w:r>
      <w:proofErr w:type="spellStart"/>
      <w:r w:rsidRPr="00254093">
        <w:rPr>
          <w:rFonts w:ascii="Arial" w:hAnsi="Arial" w:cs="Arial"/>
          <w:sz w:val="24"/>
          <w:szCs w:val="24"/>
        </w:rPr>
        <w:t>sy</w:t>
      </w:r>
      <w:proofErr w:type="spellEnd"/>
    </w:p>
    <w:p w14:paraId="13FAB96B" w14:textId="33ECC3D1" w:rsidR="00794025" w:rsidRPr="00BD4E98" w:rsidRDefault="00794025" w:rsidP="0079402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Pr="00BD4E9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</w:t>
      </w:r>
      <w:r w:rsidR="00622B2D"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="00622B2D">
        <w:rPr>
          <w:rFonts w:ascii="Arial" w:hAnsi="Arial" w:cs="Arial"/>
          <w:b/>
          <w:bCs/>
          <w:sz w:val="24"/>
          <w:szCs w:val="24"/>
        </w:rPr>
        <w:t xml:space="preserve">       </w:t>
      </w:r>
      <w:r>
        <w:rPr>
          <w:rFonts w:ascii="Arial" w:hAnsi="Arial" w:cs="Arial"/>
          <w:b/>
          <w:bCs/>
          <w:sz w:val="24"/>
          <w:szCs w:val="24"/>
        </w:rPr>
        <w:t xml:space="preserve">         G</w:t>
      </w:r>
      <w:r w:rsidRPr="00BD4E98">
        <w:rPr>
          <w:rFonts w:ascii="Arial" w:hAnsi="Arial" w:cs="Arial"/>
          <w:b/>
          <w:bCs/>
          <w:sz w:val="24"/>
          <w:szCs w:val="24"/>
        </w:rPr>
        <w:t>7</w:t>
      </w:r>
    </w:p>
    <w:p w14:paraId="0BAB75BB" w14:textId="6144C0A7" w:rsidR="00A10C14" w:rsidRDefault="00A10C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You’ll</w:t>
      </w:r>
      <w:proofErr w:type="gramEnd"/>
      <w:r>
        <w:rPr>
          <w:rFonts w:ascii="Arial" w:hAnsi="Arial" w:cs="Arial"/>
          <w:sz w:val="24"/>
          <w:szCs w:val="24"/>
        </w:rPr>
        <w:t xml:space="preserve"> be the belle which I will ring, you know</w:t>
      </w:r>
    </w:p>
    <w:p w14:paraId="08180973" w14:textId="01E63869" w:rsidR="00622B2D" w:rsidRPr="00BD4E98" w:rsidRDefault="00622B2D" w:rsidP="00622B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D7             C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G7    </w:t>
      </w:r>
    </w:p>
    <w:p w14:paraId="705FB4D1" w14:textId="12D33831" w:rsidR="00A10C14" w:rsidRDefault="00A10C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Sweet little Daisy Bell</w:t>
      </w:r>
    </w:p>
    <w:p w14:paraId="4C1F727D" w14:textId="6D780936" w:rsidR="00A10C14" w:rsidRDefault="00A10C1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25F61E" w14:textId="7A4C281C" w:rsidR="00622B2D" w:rsidRPr="003338CD" w:rsidRDefault="00622B2D" w:rsidP="00622B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Am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    Em7            Am</w:t>
      </w:r>
    </w:p>
    <w:p w14:paraId="31065AB9" w14:textId="5ED82314" w:rsidR="00A10C14" w:rsidRDefault="00A10C14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You’ll</w:t>
      </w:r>
      <w:proofErr w:type="gramEnd"/>
      <w:r>
        <w:rPr>
          <w:rFonts w:ascii="Arial" w:hAnsi="Arial" w:cs="Arial"/>
          <w:sz w:val="24"/>
          <w:szCs w:val="24"/>
        </w:rPr>
        <w:t xml:space="preserve"> take the lead in each trip we’ll take</w:t>
      </w:r>
    </w:p>
    <w:p w14:paraId="2859A53C" w14:textId="68820982" w:rsidR="00622B2D" w:rsidRPr="00B16132" w:rsidRDefault="00622B2D" w:rsidP="00622B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16132">
        <w:rPr>
          <w:rFonts w:ascii="Arial" w:hAnsi="Arial" w:cs="Arial"/>
          <w:b/>
          <w:bCs/>
          <w:sz w:val="24"/>
          <w:szCs w:val="24"/>
        </w:rPr>
        <w:t xml:space="preserve">Dm   </w:t>
      </w:r>
      <w:r>
        <w:rPr>
          <w:rFonts w:ascii="Arial" w:hAnsi="Arial" w:cs="Arial"/>
          <w:b/>
          <w:bCs/>
          <w:sz w:val="24"/>
          <w:szCs w:val="24"/>
        </w:rPr>
        <w:t xml:space="preserve">     A7 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Dm</w:t>
      </w:r>
    </w:p>
    <w:p w14:paraId="6E27BE17" w14:textId="65B81291" w:rsidR="00A10C14" w:rsidRDefault="00A10C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Then if I </w:t>
      </w:r>
      <w:proofErr w:type="gramStart"/>
      <w:r>
        <w:rPr>
          <w:rFonts w:ascii="Arial" w:hAnsi="Arial" w:cs="Arial"/>
          <w:sz w:val="24"/>
          <w:szCs w:val="24"/>
        </w:rPr>
        <w:t>don’t</w:t>
      </w:r>
      <w:proofErr w:type="gramEnd"/>
      <w:r>
        <w:rPr>
          <w:rFonts w:ascii="Arial" w:hAnsi="Arial" w:cs="Arial"/>
          <w:sz w:val="24"/>
          <w:szCs w:val="24"/>
        </w:rPr>
        <w:t xml:space="preserve"> do well</w:t>
      </w:r>
    </w:p>
    <w:p w14:paraId="48DF7FA6" w14:textId="0AAC9B13" w:rsidR="00622B2D" w:rsidRPr="003338CD" w:rsidRDefault="00622B2D" w:rsidP="00622B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Am       Em7          Am</w:t>
      </w:r>
    </w:p>
    <w:p w14:paraId="500833CD" w14:textId="6112C930" w:rsidR="00A10C14" w:rsidRDefault="00A10C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will permit you to use the brake</w:t>
      </w:r>
    </w:p>
    <w:p w14:paraId="715F8DDD" w14:textId="4BEB60BB" w:rsidR="00622B2D" w:rsidRPr="00B16132" w:rsidRDefault="00622B2D" w:rsidP="00622B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16132">
        <w:rPr>
          <w:rFonts w:ascii="Arial" w:hAnsi="Arial" w:cs="Arial"/>
          <w:b/>
          <w:bCs/>
          <w:sz w:val="24"/>
          <w:szCs w:val="24"/>
        </w:rPr>
        <w:t xml:space="preserve">D7  </w:t>
      </w:r>
      <w:r>
        <w:rPr>
          <w:rFonts w:ascii="Arial" w:hAnsi="Arial" w:cs="Arial"/>
          <w:b/>
          <w:bCs/>
          <w:sz w:val="24"/>
          <w:szCs w:val="24"/>
        </w:rPr>
        <w:t xml:space="preserve">                  </w:t>
      </w:r>
      <w:r w:rsidRPr="00B16132"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z w:val="24"/>
          <w:szCs w:val="24"/>
        </w:rPr>
        <w:t xml:space="preserve">    G7</w:t>
      </w:r>
    </w:p>
    <w:p w14:paraId="7721A952" w14:textId="270C9872" w:rsidR="00A10C14" w:rsidRDefault="00A10C1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beautifu</w:t>
      </w:r>
      <w:r w:rsidR="00794025">
        <w:rPr>
          <w:rFonts w:ascii="Arial" w:hAnsi="Arial" w:cs="Arial"/>
          <w:sz w:val="24"/>
          <w:szCs w:val="24"/>
        </w:rPr>
        <w:t>l Daisy Bell</w:t>
      </w:r>
    </w:p>
    <w:p w14:paraId="564E660B" w14:textId="1E8A959D" w:rsidR="00622B2D" w:rsidRDefault="00622B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8A4741" w14:textId="4C5DC769" w:rsidR="00622B2D" w:rsidRPr="00254093" w:rsidRDefault="002E7F85" w:rsidP="00622B2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56320" behindDoc="0" locked="0" layoutInCell="1" allowOverlap="1" wp14:anchorId="75F22025" wp14:editId="02A66A2A">
                <wp:simplePos x="0" y="0"/>
                <wp:positionH relativeFrom="column">
                  <wp:posOffset>1438275</wp:posOffset>
                </wp:positionH>
                <wp:positionV relativeFrom="paragraph">
                  <wp:posOffset>13971</wp:posOffset>
                </wp:positionV>
                <wp:extent cx="1743075" cy="5238750"/>
                <wp:effectExtent l="0" t="0" r="28575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523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0BD6D" w14:textId="77777777" w:rsidR="002E7F85" w:rsidRDefault="002E7F85" w:rsidP="002E7F85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22025" id="Text Box 19" o:spid="_x0000_s1047" type="#_x0000_t202" style="position:absolute;margin-left:113.25pt;margin-top:1.1pt;width:137.25pt;height:412.5pt;z-index:25125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">
                <v:textbox>
                  <w:txbxContent>
                    <w:p w14:paraId="1A40BD6D" w14:textId="77777777" w:rsidR="002E7F85" w:rsidRDefault="002E7F85" w:rsidP="002E7F85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622B2D" w:rsidRPr="00254093">
        <w:rPr>
          <w:rFonts w:ascii="Arial" w:hAnsi="Arial" w:cs="Arial"/>
          <w:b/>
          <w:bCs/>
          <w:sz w:val="24"/>
          <w:szCs w:val="24"/>
          <w:highlight w:val="yellow"/>
        </w:rPr>
        <w:t>(Chorus)</w:t>
      </w:r>
    </w:p>
    <w:p w14:paraId="58183A88" w14:textId="21FA4BF6" w:rsidR="00622B2D" w:rsidRDefault="002E7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70400" behindDoc="0" locked="0" layoutInCell="1" allowOverlap="1" wp14:anchorId="0D2EF5C2" wp14:editId="1A8772C6">
                <wp:simplePos x="0" y="0"/>
                <wp:positionH relativeFrom="column">
                  <wp:posOffset>1567815</wp:posOffset>
                </wp:positionH>
                <wp:positionV relativeFrom="paragraph">
                  <wp:posOffset>1236345</wp:posOffset>
                </wp:positionV>
                <wp:extent cx="734695" cy="1202055"/>
                <wp:effectExtent l="0" t="0" r="8255" b="0"/>
                <wp:wrapNone/>
                <wp:docPr id="6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0" name="TextBox 137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85941E" w14:textId="77777777" w:rsidR="002E7F85" w:rsidRDefault="002E7F85" w:rsidP="002E7F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2EF5C2" id="_x0000_s1048" style="position:absolute;margin-left:123.45pt;margin-top:97.35pt;width:57.85pt;height:94.65pt;z-index:2520704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">
                <v:shape id="Picture 69" o:spid="_x0000_s104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">
                  <v:imagedata r:id="rId12" o:title=""/>
                </v:shape>
                <v:shape id="TextBox 137" o:spid="_x0000_s1050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" filled="f" stroked="f">
                  <v:textbox style="mso-fit-shape-to-text:t">
                    <w:txbxContent>
                      <w:p w14:paraId="7685941E" w14:textId="77777777" w:rsidR="002E7F85" w:rsidRDefault="002E7F85" w:rsidP="002E7F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82688" behindDoc="0" locked="0" layoutInCell="1" allowOverlap="1" wp14:anchorId="7F24303C" wp14:editId="11D7AFFF">
                <wp:simplePos x="0" y="0"/>
                <wp:positionH relativeFrom="column">
                  <wp:posOffset>1548765</wp:posOffset>
                </wp:positionH>
                <wp:positionV relativeFrom="paragraph">
                  <wp:posOffset>2466340</wp:posOffset>
                </wp:positionV>
                <wp:extent cx="734695" cy="1211580"/>
                <wp:effectExtent l="0" t="0" r="8255" b="7620"/>
                <wp:wrapNone/>
                <wp:docPr id="71" name="Group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295400" y="3014246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95400" y="3276600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3" name="TextBox 134"/>
                        <wps:cNvSpPr txBox="1"/>
                        <wps:spPr>
                          <a:xfrm>
                            <a:off x="1320790" y="3014246"/>
                            <a:ext cx="6858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70CDF0" w14:textId="77777777" w:rsidR="002E7F85" w:rsidRDefault="002E7F85" w:rsidP="002E7F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24303C" id="Group 170" o:spid="_x0000_s1051" style="position:absolute;margin-left:121.95pt;margin-top:194.2pt;width:57.85pt;height:95.4pt;z-index:252082688" coordorigin="12954,3014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">
                <v:shape id="Picture 72" o:spid="_x0000_s1052" type="#_x0000_t75" style="position:absolute;left:12954;top:3276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">
                  <v:imagedata r:id="rId18" o:title=""/>
                </v:shape>
                <v:shape id="TextBox 134" o:spid="_x0000_s1053" type="#_x0000_t202" style="position:absolute;left:13207;top:30142;width:6858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14:paraId="2270CDF0" w14:textId="77777777" w:rsidR="002E7F85" w:rsidRDefault="002E7F85" w:rsidP="002E7F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51616" behindDoc="0" locked="0" layoutInCell="1" allowOverlap="1" wp14:anchorId="43B1A033" wp14:editId="2C855341">
                <wp:simplePos x="0" y="0"/>
                <wp:positionH relativeFrom="column">
                  <wp:posOffset>1590675</wp:posOffset>
                </wp:positionH>
                <wp:positionV relativeFrom="paragraph">
                  <wp:posOffset>8890</wp:posOffset>
                </wp:positionV>
                <wp:extent cx="734695" cy="1210310"/>
                <wp:effectExtent l="0" t="0" r="8255" b="8890"/>
                <wp:wrapNone/>
                <wp:docPr id="20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46"/>
                          <a:chExt cx="735013" cy="1210733"/>
                        </a:xfrm>
                      </wpg:grpSpPr>
                      <wps:wsp>
                        <wps:cNvPr id="21" name="TextBox 69"/>
                        <wps:cNvSpPr txBox="1"/>
                        <wps:spPr>
                          <a:xfrm>
                            <a:off x="110020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BE2D26" w14:textId="77777777" w:rsidR="002E7F85" w:rsidRDefault="002E7F85" w:rsidP="002E7F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B1A033" id="Group 68" o:spid="_x0000_s1054" style="position:absolute;margin-left:125.25pt;margin-top:.7pt;width:57.85pt;height:95.3pt;z-index:251951616" coordorigin="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">
                <v:shape id="TextBox 69" o:spid="_x0000_s1055" type="#_x0000_t202" style="position:absolute;left:1100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47BE2D26" w14:textId="77777777" w:rsidR="002E7F85" w:rsidRDefault="002E7F85" w:rsidP="002E7F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22" o:spid="_x0000_s105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062208" behindDoc="0" locked="0" layoutInCell="1" allowOverlap="1" wp14:anchorId="275931FC" wp14:editId="4383A608">
            <wp:simplePos x="0" y="0"/>
            <wp:positionH relativeFrom="column">
              <wp:posOffset>1515110</wp:posOffset>
            </wp:positionH>
            <wp:positionV relativeFrom="paragraph">
              <wp:posOffset>3674745</wp:posOffset>
            </wp:positionV>
            <wp:extent cx="751840" cy="1261745"/>
            <wp:effectExtent l="0" t="0" r="0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9920" behindDoc="0" locked="0" layoutInCell="1" allowOverlap="1" wp14:anchorId="7D412164" wp14:editId="69D1066A">
                <wp:simplePos x="0" y="0"/>
                <wp:positionH relativeFrom="column">
                  <wp:posOffset>2362200</wp:posOffset>
                </wp:positionH>
                <wp:positionV relativeFrom="paragraph">
                  <wp:posOffset>5715</wp:posOffset>
                </wp:positionV>
                <wp:extent cx="735013" cy="1211679"/>
                <wp:effectExtent l="0" t="0" r="8255" b="7620"/>
                <wp:wrapNone/>
                <wp:docPr id="6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65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6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86D3C7" w14:textId="77777777" w:rsidR="002E7F85" w:rsidRDefault="002E7F85" w:rsidP="002E7F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12164" id="Group 95" o:spid="_x0000_s1057" style="position:absolute;margin-left:186pt;margin-top:.45pt;width:57.9pt;height:95.4pt;z-index:252049920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">
                <v:shape id="Picture 65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">
                  <v:imagedata r:id="rId23" o:title=""/>
                </v:shape>
                <v:shape id="TextBox 94" o:spid="_x0000_s1059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" filled="f" stroked="f">
                  <v:textbox style="mso-fit-shape-to-text:t">
                    <w:txbxContent>
                      <w:p w14:paraId="6786D3C7" w14:textId="77777777" w:rsidR="002E7F85" w:rsidRDefault="002E7F85" w:rsidP="002E7F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729F17" w14:textId="21B0FB61" w:rsidR="00622B2D" w:rsidRDefault="00622B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6E6A9D" w14:textId="132173F5" w:rsidR="00622B2D" w:rsidRDefault="00622B2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CF154C" w14:textId="1B949070" w:rsidR="00A10C14" w:rsidRPr="00BC435A" w:rsidRDefault="002E7F8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4928" behindDoc="0" locked="0" layoutInCell="1" allowOverlap="1" wp14:anchorId="2472DDDC" wp14:editId="12EFFF41">
                <wp:simplePos x="0" y="0"/>
                <wp:positionH relativeFrom="column">
                  <wp:posOffset>2333625</wp:posOffset>
                </wp:positionH>
                <wp:positionV relativeFrom="paragraph">
                  <wp:posOffset>1939925</wp:posOffset>
                </wp:positionV>
                <wp:extent cx="735013" cy="1210733"/>
                <wp:effectExtent l="0" t="0" r="8255" b="8890"/>
                <wp:wrapNone/>
                <wp:docPr id="23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38200" y="946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5" name="TextBox 73"/>
                        <wps:cNvSpPr txBox="1"/>
                        <wps:spPr>
                          <a:xfrm>
                            <a:off x="939757" y="946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15BD09E" w14:textId="77777777" w:rsidR="002E7F85" w:rsidRDefault="002E7F85" w:rsidP="002E7F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72DDDC" id="Group 71" o:spid="_x0000_s1060" style="position:absolute;margin-left:183.75pt;margin-top:152.75pt;width:57.9pt;height:95.35pt;z-index:251964928" coordorigin="8382,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">
                <v:shape id="Picture 24" o:spid="_x0000_s1061" type="#_x0000_t75" style="position:absolute;left:838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">
                  <v:imagedata r:id="rId25" o:title=""/>
                </v:shape>
                <v:shape id="TextBox 73" o:spid="_x0000_s1062" type="#_x0000_t202" style="position:absolute;left:9397;top:9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4d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0xk8v6QfoNcPAAAA//8DAFBLAQItABQABgAIAAAAIQDb4fbL7gAAAIUBAAATAAAAAAAAAAAAAAAA&#10;AAAAAABbQ29udGVudF9UeXBlc10ueG1sUEsBAi0AFAAGAAgAAAAhAFr0LFu/AAAAFQEAAAsAAAAA&#10;AAAAAAAAAAAAHwEAAF9yZWxzLy5yZWxzUEsBAi0AFAAGAAgAAAAhABSYDh3BAAAA2wAAAA8AAAAA&#10;AAAAAAAAAAAABwIAAGRycy9kb3ducmV2LnhtbFBLBQYAAAAAAwADALcAAAD1AgAAAAA=&#10;" filled="f" stroked="f">
                  <v:textbox style="mso-fit-shape-to-text:t">
                    <w:txbxContent>
                      <w:p w14:paraId="015BD09E" w14:textId="77777777" w:rsidR="002E7F85" w:rsidRDefault="002E7F85" w:rsidP="002E7F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39680" behindDoc="0" locked="0" layoutInCell="1" allowOverlap="1" wp14:anchorId="3AD631A1" wp14:editId="1C2025ED">
                <wp:simplePos x="0" y="0"/>
                <wp:positionH relativeFrom="column">
                  <wp:posOffset>2352675</wp:posOffset>
                </wp:positionH>
                <wp:positionV relativeFrom="paragraph">
                  <wp:posOffset>701040</wp:posOffset>
                </wp:positionV>
                <wp:extent cx="735013" cy="1211679"/>
                <wp:effectExtent l="0" t="0" r="8255" b="7620"/>
                <wp:wrapNone/>
                <wp:docPr id="29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42672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85"/>
                        <wps:cNvSpPr txBox="1"/>
                        <wps:spPr>
                          <a:xfrm>
                            <a:off x="43772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26AEB1F" w14:textId="77777777" w:rsidR="002E7F85" w:rsidRDefault="002E7F85" w:rsidP="002E7F85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631A1" id="Group 83" o:spid="_x0000_s1063" style="position:absolute;margin-left:185.25pt;margin-top:55.2pt;width:57.9pt;height:95.4pt;z-index:252039680" coordorigin="4267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">
                <v:shape id="Picture 30" o:spid="_x0000_s1064" type="#_x0000_t75" style="position:absolute;left:42672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">
                  <v:imagedata r:id="rId6" o:title=""/>
                </v:shape>
                <v:shape id="TextBox 85" o:spid="_x0000_s1065" type="#_x0000_t202" style="position:absolute;left:43772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126AEB1F" w14:textId="77777777" w:rsidR="002E7F85" w:rsidRDefault="002E7F85" w:rsidP="002E7F85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12704" behindDoc="0" locked="0" layoutInCell="1" allowOverlap="1" wp14:anchorId="57007D3C" wp14:editId="7038F23B">
                <wp:simplePos x="0" y="0"/>
                <wp:positionH relativeFrom="column">
                  <wp:posOffset>491490</wp:posOffset>
                </wp:positionH>
                <wp:positionV relativeFrom="paragraph">
                  <wp:posOffset>753745</wp:posOffset>
                </wp:positionV>
                <wp:extent cx="734695" cy="1219835"/>
                <wp:effectExtent l="0" t="0" r="8255" b="0"/>
                <wp:wrapNone/>
                <wp:docPr id="16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154"/>
                        <wps:cNvSpPr txBox="1"/>
                        <wps:spPr>
                          <a:xfrm>
                            <a:off x="1083694" y="304800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2096FA7" w14:textId="77777777" w:rsidR="00622B2D" w:rsidRDefault="00622B2D" w:rsidP="00622B2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07D3C" id="Group 168" o:spid="_x0000_s1066" style="position:absolute;margin-left:38.7pt;margin-top:59.35pt;width:57.85pt;height:96.05pt;z-index:251912704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">
                <v:shape id="Picture 17" o:spid="_x0000_s1067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27" o:title=""/>
                </v:shape>
                <v:shape id="TextBox 154" o:spid="_x0000_s1068" type="#_x0000_t202" style="position:absolute;left:10836;top:30480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22096FA7" w14:textId="77777777" w:rsidR="00622B2D" w:rsidRDefault="00622B2D" w:rsidP="00622B2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A10C14" w:rsidRPr="00BC435A" w:rsidSect="00622B2D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54093"/>
    <w:rsid w:val="00115E63"/>
    <w:rsid w:val="00183110"/>
    <w:rsid w:val="00254093"/>
    <w:rsid w:val="002E7F85"/>
    <w:rsid w:val="003338CD"/>
    <w:rsid w:val="00622B2D"/>
    <w:rsid w:val="007768DF"/>
    <w:rsid w:val="00794025"/>
    <w:rsid w:val="008E5737"/>
    <w:rsid w:val="009E1E43"/>
    <w:rsid w:val="00A10C14"/>
    <w:rsid w:val="00B16132"/>
    <w:rsid w:val="00B87675"/>
    <w:rsid w:val="00BA0CDA"/>
    <w:rsid w:val="00BC435A"/>
    <w:rsid w:val="00BD4E98"/>
    <w:rsid w:val="00C864D2"/>
    <w:rsid w:val="00D30FE4"/>
    <w:rsid w:val="00DA6D47"/>
    <w:rsid w:val="00E30859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3DD24"/>
  <w15:chartTrackingRefBased/>
  <w15:docId w15:val="{FF45DFF8-69FA-4D36-974C-388A59431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jpeg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111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1</cp:revision>
  <dcterms:created xsi:type="dcterms:W3CDTF">2020-09-30T19:51:00Z</dcterms:created>
  <dcterms:modified xsi:type="dcterms:W3CDTF">2020-09-30T21:42:00Z</dcterms:modified>
</cp:coreProperties>
</file>