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ABED" w14:textId="6E6F729E" w:rsid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Edelweiss</w:t>
      </w:r>
      <w:r>
        <w:rPr>
          <w:rFonts w:ascii="Arial" w:hAnsi="Arial" w:cs="Arial"/>
          <w:b/>
          <w:bCs/>
          <w:sz w:val="36"/>
          <w:szCs w:val="36"/>
        </w:rPr>
        <w:t xml:space="preserve">     Key G</w:t>
      </w:r>
    </w:p>
    <w:p w14:paraId="2AFB7447" w14:textId="585C6939" w:rsidR="00DC3BE1" w:rsidRP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Pr="00DC3BE1">
        <w:rPr>
          <w:rFonts w:ascii="Arial" w:hAnsi="Arial" w:cs="Arial"/>
          <w:b/>
          <w:bCs/>
          <w:sz w:val="36"/>
          <w:szCs w:val="36"/>
        </w:rPr>
        <w:t>Robin Spielberg / Richard Rodgers / Oscar Hammerstein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14:paraId="4CD11EB2" w14:textId="03E39220" w:rsidR="00DC3BE1" w:rsidRP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F813CD" w14:textId="3C5DCC4C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 wp14:anchorId="01F50AFB" wp14:editId="48E68DFF">
                <wp:simplePos x="0" y="0"/>
                <wp:positionH relativeFrom="column">
                  <wp:posOffset>4512310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17375" w14:textId="77777777" w:rsidR="00DC3BE1" w:rsidRDefault="00DC3BE1" w:rsidP="00DC3BE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50AFB" id="Group 2" o:spid="_x0000_s1026" style="position:absolute;margin-left:355.3pt;margin-top:1.45pt;width:57.85pt;height:94.45pt;z-index:2514401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egq948QIAAOIGAAAOAAAAAAAAAAAAAAAAADoCAABkcnMv&#10;ZTJvRG9jLnhtbFBLAQItAAoAAAAAAAAAIQC+l8OXDQQAAA0EAAAUAAAAAAAAAAAAAAAAAFcFAABk&#10;cnMvbWVkaWEvaW1hZ2UxLmdpZlBLAQItABQABgAIAAAAIQAqH+4R4AAAAAkBAAAPAAAAAAAAAAAA&#10;AAAAAJY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A117375" w14:textId="77777777" w:rsidR="00DC3BE1" w:rsidRDefault="00DC3BE1" w:rsidP="00DC3BE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5120" behindDoc="0" locked="0" layoutInCell="1" allowOverlap="1" wp14:anchorId="2FBC744C" wp14:editId="5941B5C1">
                <wp:simplePos x="0" y="0"/>
                <wp:positionH relativeFrom="column">
                  <wp:posOffset>6122035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3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2B192C" w14:textId="77777777" w:rsidR="00DC3BE1" w:rsidRDefault="00DC3BE1" w:rsidP="00DC3B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BC744C" id="Group 11" o:spid="_x0000_s1029" style="position:absolute;margin-left:482.05pt;margin-top:.7pt;width:57.85pt;height:95.3pt;z-index:2515251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62B192C" w14:textId="77777777" w:rsidR="00DC3BE1" w:rsidRDefault="00DC3BE1" w:rsidP="00DC3B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30E954BD" wp14:editId="06F6565B">
                <wp:simplePos x="0" y="0"/>
                <wp:positionH relativeFrom="column">
                  <wp:posOffset>5283835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F6DD39" w14:textId="77777777" w:rsidR="00DC3BE1" w:rsidRDefault="00DC3BE1" w:rsidP="00DC3B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954BD" id="Group 14" o:spid="_x0000_s1032" style="position:absolute;margin-left:416.05pt;margin-top:.6pt;width:57.9pt;height:95.35pt;z-index:2515630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">
                <v:shape id="Picture 16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9F6DD39" w14:textId="77777777" w:rsidR="00DC3BE1" w:rsidRDefault="00DC3BE1" w:rsidP="00DC3B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3BE1">
        <w:rPr>
          <w:rFonts w:ascii="Arial" w:hAnsi="Arial" w:cs="Arial"/>
          <w:b/>
          <w:bCs/>
          <w:sz w:val="36"/>
          <w:szCs w:val="36"/>
        </w:rPr>
        <w:t>C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DC3BE1">
        <w:rPr>
          <w:rFonts w:ascii="Arial" w:hAnsi="Arial" w:cs="Arial"/>
          <w:b/>
          <w:bCs/>
          <w:sz w:val="36"/>
          <w:szCs w:val="36"/>
        </w:rPr>
        <w:t>G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 w:rsidR="00DC3BE1">
        <w:rPr>
          <w:rFonts w:ascii="Arial" w:hAnsi="Arial" w:cs="Arial"/>
          <w:b/>
          <w:bCs/>
          <w:sz w:val="36"/>
          <w:szCs w:val="36"/>
        </w:rPr>
        <w:t>C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="00DC3BE1">
        <w:rPr>
          <w:rFonts w:ascii="Arial" w:hAnsi="Arial" w:cs="Arial"/>
          <w:b/>
          <w:bCs/>
          <w:sz w:val="36"/>
          <w:szCs w:val="36"/>
        </w:rPr>
        <w:t>F</w:t>
      </w:r>
      <w:r w:rsidR="00DC3BE1" w:rsidRPr="00DC3BE1">
        <w:rPr>
          <w:noProof/>
        </w:rPr>
        <w:t xml:space="preserve"> </w:t>
      </w:r>
    </w:p>
    <w:p w14:paraId="011C6529" w14:textId="3FF66D95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Edelweiss, edelweiss</w:t>
      </w:r>
    </w:p>
    <w:p w14:paraId="39618686" w14:textId="727CF030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10C77996" wp14:editId="21828855">
                <wp:simplePos x="0" y="0"/>
                <wp:positionH relativeFrom="column">
                  <wp:posOffset>119497</wp:posOffset>
                </wp:positionH>
                <wp:positionV relativeFrom="paragraph">
                  <wp:posOffset>266700</wp:posOffset>
                </wp:positionV>
                <wp:extent cx="533169" cy="503290"/>
                <wp:effectExtent l="0" t="0" r="0" b="0"/>
                <wp:wrapNone/>
                <wp:docPr id="3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69" cy="50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C4986" w14:textId="77777777" w:rsidR="00DC3BE1" w:rsidRDefault="00DC3BE1" w:rsidP="00DC3B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7996" id="TextBox 106" o:spid="_x0000_s1035" type="#_x0000_t202" style="position:absolute;margin-left:9.4pt;margin-top:21pt;width:42pt;height:39.65pt;z-index: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" filled="f" stroked="f">
                <v:textbox style="mso-fit-shape-to-text:t">
                  <w:txbxContent>
                    <w:p w14:paraId="4DCC4986" w14:textId="77777777" w:rsidR="00DC3BE1" w:rsidRDefault="00DC3BE1" w:rsidP="00DC3B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m 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m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DC3BE1">
        <w:rPr>
          <w:rFonts w:ascii="Arial" w:hAnsi="Arial" w:cs="Arial"/>
          <w:b/>
          <w:bCs/>
          <w:sz w:val="36"/>
          <w:szCs w:val="36"/>
        </w:rPr>
        <w:t>7</w:t>
      </w:r>
    </w:p>
    <w:p w14:paraId="6D729819" w14:textId="3FF7B131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Every morning you greet me</w:t>
      </w:r>
      <w:r w:rsidRPr="00DC3BE1">
        <w:rPr>
          <w:noProof/>
        </w:rPr>
        <w:t xml:space="preserve"> </w:t>
      </w:r>
    </w:p>
    <w:p w14:paraId="6041DF15" w14:textId="7685BA2F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6C806869" wp14:editId="308C8901">
                <wp:simplePos x="0" y="0"/>
                <wp:positionH relativeFrom="column">
                  <wp:posOffset>4542155</wp:posOffset>
                </wp:positionH>
                <wp:positionV relativeFrom="paragraph">
                  <wp:posOffset>224155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9E5AE" w14:textId="77777777" w:rsidR="00DC3BE1" w:rsidRDefault="00DC3BE1" w:rsidP="00DC3B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06869" id="Group 17" o:spid="_x0000_s1036" style="position:absolute;margin-left:357.65pt;margin-top:17.65pt;width:57.85pt;height:96.05pt;z-index:2515793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xlmoEuEAAAAKAQAADwAAAGRycy9kb3ducmV2&#10;LnhtbEyPTUvDQBCG74L/YRnBm918WFtiNqUU9VSEtoJ422anSWh2NmS3SfrvnZ70NAzz8M7z5qvJ&#10;tmLA3jeOFMSzCARS6UxDlYKvw/vTEoQPmoxuHaGCK3pYFfd3uc6MG2mHwz5UgkPIZ1pBHUKXSenL&#10;Gq32M9ch8e3keqsDr30lTa9HDretTKLoRVrdEH+odYebGsvz/mIVfIx6XKfx27A9nzbXn8P883sb&#10;o1KPD9P6FUTAKfzBcNNndSjY6eguZLxoFSziecqogvQ2GVimMZc7KkiSxTPIIpf/K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">
                <v:shape id="Picture 19" o:spid="_x0000_s10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1" o:title=""/>
                </v:shape>
                <v:shape id="TextBox 19" o:spid="_x0000_s103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029E5AE" w14:textId="77777777" w:rsidR="00DC3BE1" w:rsidRDefault="00DC3BE1" w:rsidP="00DC3B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5A08E69B" wp14:editId="222F580F">
                <wp:simplePos x="0" y="0"/>
                <wp:positionH relativeFrom="column">
                  <wp:posOffset>5302885</wp:posOffset>
                </wp:positionH>
                <wp:positionV relativeFrom="paragraph">
                  <wp:posOffset>224155</wp:posOffset>
                </wp:positionV>
                <wp:extent cx="734695" cy="1211580"/>
                <wp:effectExtent l="0" t="0" r="8255" b="7620"/>
                <wp:wrapNone/>
                <wp:docPr id="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B874A" w14:textId="77777777" w:rsidR="00DC3BE1" w:rsidRDefault="00DC3BE1" w:rsidP="00DC3B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8E69B" id="Group 5" o:spid="_x0000_s1039" style="position:absolute;margin-left:417.55pt;margin-top:17.65pt;width:57.85pt;height:95.4pt;z-index:2514851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">
                <v:shape id="Picture 10" o:spid="_x0000_s104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1hxQAAANs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">
                  <v:imagedata r:id="rId13" o:title=""/>
                </v:shape>
                <v:shape id="TextBox 7" o:spid="_x0000_s104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E3B874A" w14:textId="77777777" w:rsidR="00DC3BE1" w:rsidRDefault="00DC3BE1" w:rsidP="00DC3B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5BE48FE6" wp14:editId="2DC66144">
                <wp:simplePos x="0" y="0"/>
                <wp:positionH relativeFrom="column">
                  <wp:posOffset>6123305</wp:posOffset>
                </wp:positionH>
                <wp:positionV relativeFrom="paragraph">
                  <wp:posOffset>212725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F55AE" w14:textId="77777777" w:rsidR="00DC3BE1" w:rsidRDefault="00DC3BE1" w:rsidP="00DC3B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48FE6" id="Group 150" o:spid="_x0000_s1042" style="position:absolute;margin-left:482.15pt;margin-top:16.75pt;width:57.85pt;height:94.65pt;z-index:251403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EXu5O3iAAAACwEAAA8AAABkcnMvZG93bnJl&#10;di54bWxMj8FqwzAQRO+F/oPYQm+NZLsJjmM5hND2FApNCqU3xdrYJtbKWIrt/H2VU3Nc9jHzJl9P&#10;pmUD9q6xJCGaCWBIpdUNVRK+D+8vKTDnFWnVWkIJV3SwLh4fcpVpO9IXDntfsRBCLlMSau+7jHNX&#10;1miUm9kOKfxOtjfKh7OvuO7VGMJNy2MhFtyohkJDrTrc1lie9xcj4WNU4yaJ3obd+bS9/h7mnz+7&#10;CKV8fpo2K2AeJ/8Pw00/qEMRnI72QtqxVsJy8ZoEVEKSzIHdAJGKsO4oIY7jFHiR8/sNx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">
                <v:shape id="Picture 4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15" o:title=""/>
                </v:shape>
                <v:shape id="TextBox 137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BAF55AE" w14:textId="77777777" w:rsidR="00DC3BE1" w:rsidRDefault="00DC3BE1" w:rsidP="00DC3B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3BE1">
        <w:rPr>
          <w:rFonts w:ascii="Arial" w:hAnsi="Arial" w:cs="Arial"/>
          <w:b/>
          <w:bCs/>
          <w:sz w:val="36"/>
          <w:szCs w:val="36"/>
        </w:rPr>
        <w:t>C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 w:rsidR="00DC3BE1">
        <w:rPr>
          <w:rFonts w:ascii="Arial" w:hAnsi="Arial" w:cs="Arial"/>
          <w:b/>
          <w:bCs/>
          <w:sz w:val="36"/>
          <w:szCs w:val="36"/>
        </w:rPr>
        <w:t>G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DC3BE1">
        <w:rPr>
          <w:rFonts w:ascii="Arial" w:hAnsi="Arial" w:cs="Arial"/>
          <w:b/>
          <w:bCs/>
          <w:sz w:val="36"/>
          <w:szCs w:val="36"/>
        </w:rPr>
        <w:t>C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="00DC3BE1">
        <w:rPr>
          <w:rFonts w:ascii="Arial" w:hAnsi="Arial" w:cs="Arial"/>
          <w:b/>
          <w:bCs/>
          <w:sz w:val="36"/>
          <w:szCs w:val="36"/>
        </w:rPr>
        <w:t>F</w:t>
      </w:r>
    </w:p>
    <w:p w14:paraId="5A1806F6" w14:textId="5B3AB6DA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 xml:space="preserve">Small and white, </w:t>
      </w:r>
      <w:proofErr w:type="gramStart"/>
      <w:r w:rsidRPr="00DC3BE1">
        <w:rPr>
          <w:rFonts w:ascii="Arial" w:hAnsi="Arial" w:cs="Arial"/>
          <w:sz w:val="36"/>
          <w:szCs w:val="36"/>
        </w:rPr>
        <w:t>clean</w:t>
      </w:r>
      <w:proofErr w:type="gramEnd"/>
      <w:r w:rsidRPr="00DC3BE1">
        <w:rPr>
          <w:rFonts w:ascii="Arial" w:hAnsi="Arial" w:cs="Arial"/>
          <w:sz w:val="36"/>
          <w:szCs w:val="36"/>
        </w:rPr>
        <w:t xml:space="preserve"> and bright</w:t>
      </w:r>
    </w:p>
    <w:p w14:paraId="66CFFF81" w14:textId="67185C9F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7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5489E688" w14:textId="5F8AC825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You look happy to meet me</w:t>
      </w:r>
    </w:p>
    <w:p w14:paraId="6B4EE730" w14:textId="6EAF4FB9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495DD41C" w14:textId="7A95B05E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355136" behindDoc="0" locked="0" layoutInCell="1" allowOverlap="1" wp14:anchorId="38AD46E9" wp14:editId="000CBEE4">
            <wp:simplePos x="0" y="0"/>
            <wp:positionH relativeFrom="column">
              <wp:posOffset>6096000</wp:posOffset>
            </wp:positionH>
            <wp:positionV relativeFrom="paragraph">
              <wp:posOffset>160655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BE1">
        <w:rPr>
          <w:rFonts w:ascii="Arial" w:hAnsi="Arial" w:cs="Arial"/>
          <w:b/>
          <w:bCs/>
          <w:sz w:val="36"/>
          <w:szCs w:val="36"/>
        </w:rPr>
        <w:t>G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    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            </w:t>
      </w:r>
      <w:r w:rsidR="00DC3BE1" w:rsidRPr="00DC3BE1">
        <w:rPr>
          <w:rFonts w:ascii="Arial" w:hAnsi="Arial" w:cs="Arial"/>
          <w:b/>
          <w:bCs/>
          <w:sz w:val="36"/>
          <w:szCs w:val="36"/>
        </w:rPr>
        <w:t xml:space="preserve">         </w:t>
      </w:r>
      <w:r w:rsidR="00DC3BE1">
        <w:rPr>
          <w:rFonts w:ascii="Arial" w:hAnsi="Arial" w:cs="Arial"/>
          <w:b/>
          <w:bCs/>
          <w:sz w:val="36"/>
          <w:szCs w:val="36"/>
        </w:rPr>
        <w:t>C</w:t>
      </w:r>
    </w:p>
    <w:p w14:paraId="2F9F14CF" w14:textId="6CC7720F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Blossom of snow may you bloom and grow</w:t>
      </w:r>
    </w:p>
    <w:p w14:paraId="04EE0C7D" w14:textId="391C6641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7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G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>G</w:t>
      </w:r>
      <w:proofErr w:type="gramEnd"/>
      <w:r w:rsidRPr="00DC3BE1">
        <w:rPr>
          <w:rFonts w:ascii="Arial" w:hAnsi="Arial" w:cs="Arial"/>
          <w:b/>
          <w:bCs/>
          <w:sz w:val="36"/>
          <w:szCs w:val="36"/>
        </w:rPr>
        <w:t>7</w:t>
      </w:r>
      <w:r w:rsidR="002D5329" w:rsidRPr="002D5329">
        <w:rPr>
          <w:noProof/>
        </w:rPr>
        <w:t xml:space="preserve"> </w:t>
      </w:r>
    </w:p>
    <w:p w14:paraId="3B61CF3B" w14:textId="70E30A5A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Bloom and grow, forever</w:t>
      </w:r>
    </w:p>
    <w:p w14:paraId="3257F0A3" w14:textId="4D5E509C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Pr="00DC3BE1">
        <w:rPr>
          <w:noProof/>
        </w:rPr>
        <w:t xml:space="preserve"> </w:t>
      </w:r>
    </w:p>
    <w:p w14:paraId="72B76DC3" w14:textId="486C6F83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Edelweiss, edelweiss</w:t>
      </w:r>
    </w:p>
    <w:p w14:paraId="01FAB5CC" w14:textId="3958A61B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7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Pr="00DC3BE1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10486C3B" w14:textId="2631623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 xml:space="preserve">Bless my homeland forever  </w:t>
      </w:r>
    </w:p>
    <w:p w14:paraId="7C760384" w14:textId="6B6FB2D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BE67F86" w14:textId="52F90A9A" w:rsidR="00BA0CDA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Repeat entire song</w:t>
      </w:r>
      <w:r>
        <w:rPr>
          <w:rFonts w:ascii="Arial" w:hAnsi="Arial" w:cs="Arial"/>
          <w:b/>
          <w:bCs/>
          <w:sz w:val="36"/>
          <w:szCs w:val="36"/>
        </w:rPr>
        <w:t>, extend last line</w:t>
      </w:r>
      <w:r w:rsidRPr="00DC3BE1">
        <w:rPr>
          <w:rFonts w:ascii="Arial" w:hAnsi="Arial" w:cs="Arial"/>
          <w:sz w:val="36"/>
          <w:szCs w:val="36"/>
        </w:rPr>
        <w:t xml:space="preserve">  </w:t>
      </w:r>
      <w:r w:rsidRPr="00DC3BE1">
        <w:rPr>
          <w:rFonts w:ascii="Arial" w:hAnsi="Arial" w:cs="Arial"/>
          <w:sz w:val="36"/>
          <w:szCs w:val="36"/>
        </w:rPr>
        <w:t xml:space="preserve"> </w:t>
      </w:r>
    </w:p>
    <w:p w14:paraId="2C94BFE3" w14:textId="4E888404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0173F15" w14:textId="43A8F26D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A69BFD6" w14:textId="3EA137F1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7AAE16C" w14:textId="5CCE7D5A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AE715DF" w14:textId="7D3DE606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33A71F0" w14:textId="49EBFB75" w:rsidR="00DC3BE1" w:rsidRDefault="002D5329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D3966F0" wp14:editId="608940E6">
                <wp:simplePos x="0" y="0"/>
                <wp:positionH relativeFrom="column">
                  <wp:posOffset>762000</wp:posOffset>
                </wp:positionH>
                <wp:positionV relativeFrom="paragraph">
                  <wp:posOffset>170180</wp:posOffset>
                </wp:positionV>
                <wp:extent cx="5895975" cy="1524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11E5" w14:textId="77777777" w:rsidR="002D5329" w:rsidRDefault="002D5329" w:rsidP="002D532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66F0" id="Text Box 2" o:spid="_x0000_s1045" type="#_x0000_t202" style="position:absolute;margin-left:60pt;margin-top:13.4pt;width:464.25pt;height:120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">
                <v:textbox>
                  <w:txbxContent>
                    <w:p w14:paraId="35C211E5" w14:textId="77777777" w:rsidR="002D5329" w:rsidRDefault="002D5329" w:rsidP="002D532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43FD0D5" w14:textId="029F66DC" w:rsidR="00DC3BE1" w:rsidRDefault="002D5329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03E0F4D0" wp14:editId="18AA17DD">
                <wp:simplePos x="0" y="0"/>
                <wp:positionH relativeFrom="column">
                  <wp:posOffset>876300</wp:posOffset>
                </wp:positionH>
                <wp:positionV relativeFrom="paragraph">
                  <wp:posOffset>43815</wp:posOffset>
                </wp:positionV>
                <wp:extent cx="734695" cy="1210310"/>
                <wp:effectExtent l="0" t="0" r="8255" b="8890"/>
                <wp:wrapNone/>
                <wp:docPr id="2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2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3D522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E0F4D0" id="Group 68" o:spid="_x0000_s1046" style="position:absolute;margin-left:69pt;margin-top:3.45pt;width:57.85pt;height:95.3pt;z-index:25160704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">
                <v:shape id="TextBox 69" o:spid="_x0000_s1047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433D522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8D1474" wp14:editId="36132327">
                <wp:simplePos x="0" y="0"/>
                <wp:positionH relativeFrom="column">
                  <wp:posOffset>3408680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9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C4D91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D1474" id="Group 83" o:spid="_x0000_s1049" style="position:absolute;margin-left:268.4pt;margin-top:3.25pt;width:57.85pt;height:95.4pt;z-index:25168486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LZtdE4AAAAAkBAAAPAAAAZHJzL2Rvd25yZXYu&#10;eG1sTI9BS8NAEIXvgv9hGcGb3aQhUWM2pRT1VIS2gnjbZqdJaHY2ZLdJ+u8dT3p7w3u8902xmm0n&#10;Rhx860hBvIhAIFXOtFQr+Dy8PTyB8EGT0Z0jVHBFD6vy9qbQuXET7XDch1pwCflcK2hC6HMpfdWg&#10;1X7heiT2Tm6wOvA51NIMeuJy28llFGXS6pZ4odE9bhqszvuLVfA+6WmdxK/j9nzaXL8P6cfXNkal&#10;7u/m9QuIgHP4C8MvPqNDyUxHdyHjRacgTTJGDwqyFAT7WbpkceTg82MCsizk/w/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">
                <v:shape id="Picture 98" o:spid="_x0000_s1050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">
                  <v:imagedata r:id="rId13" o:title=""/>
                </v:shape>
                <v:shape id="TextBox 85" o:spid="_x0000_s1051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4CCC4D91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2818711A" wp14:editId="17386A82">
                <wp:simplePos x="0" y="0"/>
                <wp:positionH relativeFrom="column">
                  <wp:posOffset>4215765</wp:posOffset>
                </wp:positionH>
                <wp:positionV relativeFrom="paragraph">
                  <wp:posOffset>43815</wp:posOffset>
                </wp:positionV>
                <wp:extent cx="734695" cy="1210310"/>
                <wp:effectExtent l="0" t="0" r="8255" b="8890"/>
                <wp:wrapNone/>
                <wp:docPr id="2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1324D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8711A" id="Group 71" o:spid="_x0000_s1052" style="position:absolute;margin-left:331.95pt;margin-top:3.45pt;width:57.85pt;height:95.3pt;z-index:25162444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">
                <v:shape id="Picture 25" o:spid="_x0000_s1053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2axAAAANsAAAAPAAAAZHJzL2Rvd25yZXYueG1sRI9Bi8Iw&#10;FITvC/6H8IS9ranCLl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PIl3ZrEAAAA2wAAAA8A&#10;AAAAAAAAAAAAAAAABwIAAGRycy9kb3ducmV2LnhtbFBLBQYAAAAAAwADALcAAAD4AgAAAAA=&#10;">
                  <v:imagedata r:id="rId18" o:title=""/>
                </v:shape>
                <v:shape id="TextBox 73" o:spid="_x0000_s1054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0C1324D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67A984" wp14:editId="6A5AC0CF">
                <wp:simplePos x="0" y="0"/>
                <wp:positionH relativeFrom="column">
                  <wp:posOffset>5027930</wp:posOffset>
                </wp:positionH>
                <wp:positionV relativeFrom="paragraph">
                  <wp:posOffset>36195</wp:posOffset>
                </wp:positionV>
                <wp:extent cx="734695" cy="1211580"/>
                <wp:effectExtent l="0" t="0" r="8255" b="7620"/>
                <wp:wrapNone/>
                <wp:docPr id="1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490BC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7A984" id="Group 95" o:spid="_x0000_s1055" style="position:absolute;margin-left:395.9pt;margin-top:2.85pt;width:57.85pt;height:95.4pt;z-index:2517022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">
                <v:shape id="Picture 101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">
                  <v:imagedata r:id="rId20" o:title=""/>
                </v:shape>
                <v:shape id="TextBox 94" o:spid="_x0000_s1057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3A490BC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DC79CD8" wp14:editId="5F033236">
                <wp:simplePos x="0" y="0"/>
                <wp:positionH relativeFrom="column">
                  <wp:posOffset>5837555</wp:posOffset>
                </wp:positionH>
                <wp:positionV relativeFrom="paragraph">
                  <wp:posOffset>45720</wp:posOffset>
                </wp:positionV>
                <wp:extent cx="734695" cy="1202055"/>
                <wp:effectExtent l="0" t="0" r="8255" b="0"/>
                <wp:wrapNone/>
                <wp:docPr id="1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BA7C2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79CD8" id="_x0000_s1058" style="position:absolute;margin-left:459.65pt;margin-top:3.6pt;width:57.85pt;height:94.65pt;z-index:2517176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sEc+gIAAO4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MZRtEzhAAAACgEAAA8AAABkcnMv&#10;ZG93bnJldi54bWxMj0Frg0AQhe+F/odlCr01qxHTalxDCG1PoZCkUHKb6EQl7qy4GzX/vptTe5vH&#10;e7z5XraadCsG6m1jWEE4C0AQF6ZsuFLwffh4eQNhHXKJrWFScCMLq/zxIcO0NCPvaNi7SvgStikq&#10;qJ3rUiltUZNGOzMdsffOptfovOwrWfY4+nLdynkQLKTGhv2HGjva1FRc9let4HPEcR2F78P2ct7c&#10;jof462cbklLPT9N6CcLR5P7CcMf36JB7ppO5cmlFqyAJk8hHFbzOQdz9IIr9uJO/kkUMMs/k/wn5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">
                <v:shape id="Picture 104" o:spid="_x0000_s105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">
                  <v:imagedata r:id="rId15" o:title=""/>
                </v:shape>
                <v:shape id="TextBox 137" o:spid="_x0000_s106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47BBA7C2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9ED7A1" wp14:editId="50622F62">
                <wp:simplePos x="0" y="0"/>
                <wp:positionH relativeFrom="column">
                  <wp:posOffset>1685925</wp:posOffset>
                </wp:positionH>
                <wp:positionV relativeFrom="paragraph">
                  <wp:posOffset>55880</wp:posOffset>
                </wp:positionV>
                <wp:extent cx="734695" cy="1199515"/>
                <wp:effectExtent l="0" t="0" r="8255" b="635"/>
                <wp:wrapNone/>
                <wp:docPr id="3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FEDFD" w14:textId="77777777" w:rsidR="002D5329" w:rsidRDefault="002D5329" w:rsidP="002D532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ED7A1" id="Group 80" o:spid="_x0000_s1061" style="position:absolute;margin-left:132.75pt;margin-top:4.4pt;width:57.85pt;height:94.45pt;z-index:25166540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meBR74AAAAAkBAAAPAAAAZHJzL2Rv&#10;d25yZXYueG1sTI9Ba4NAEIXvhf6HZQq9NasGE2NcQwhtT6HQpFB6m+hEJe6uuBs1/77TU3Mc3seb&#10;72WbSbdioN411igIZwEIMoUtG1Mp+Dq+vSQgnEdTYmsNKbiRg03++JBhWtrRfNJw8JXgEuNSVFB7&#10;36VSuqImjW5mOzKcnW2v0fPZV7LsceRy3cooCBZSY2P4Q40d7WoqLoerVvA+4ridh6/D/nLe3X6O&#10;8cf3PiSlnp+m7RqEp8n/w/Cnz+qQs9PJXk3pRKsgWsQxowoSXsD5PAkjECcGV8slyDyT9wv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">
                <v:shape id="Picture 31" o:spid="_x0000_s106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5" o:title=""/>
                </v:shape>
                <v:shape id="TextBox 82" o:spid="_x0000_s106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4EFEDFD" w14:textId="77777777" w:rsidR="002D5329" w:rsidRDefault="002D5329" w:rsidP="002D532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E144D02" wp14:editId="61C0A1FC">
                <wp:simplePos x="0" y="0"/>
                <wp:positionH relativeFrom="column">
                  <wp:posOffset>2495550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2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8AC5A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44D02" id="Group 77" o:spid="_x0000_s1064" style="position:absolute;margin-left:196.5pt;margin-top:2.85pt;width:66pt;height:96pt;z-index:25164492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jT/+43wAAAAkBAAAPAAAAZHJzL2Rv&#10;d25yZXYueG1sTI9BS8NAFITvgv9heYI3u0lDjI3ZlFLUUxFsBfG2zb4modm3IbtN0n/v86THYYaZ&#10;b4r1bDsx4uBbRwriRQQCqXKmpVrB5+H14QmED5qM7hyhgit6WJe3N4XOjZvoA8d9qAWXkM+1giaE&#10;PpfSVw1a7ReuR2Lv5AarA8uhlmbQE5fbTi6j6FFa3RIvNLrHbYPVeX+xCt4mPW2S+GXcnU/b6/ch&#10;ff/axajU/d28eQYRcA5/YfjFZ3QomenoLmS86BQkq4S/BAVpBoL9dJmyPnJwlWUgy0L+f1D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">
                <v:shape id="Picture 28" o:spid="_x0000_s1065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y0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ODZ+iT9AFk8AAAD//wMAUEsBAi0AFAAGAAgAAAAhANvh9svuAAAAhQEAABMAAAAAAAAAAAAAAAAA&#10;AAAAAFtDb250ZW50X1R5cGVzXS54bWxQSwECLQAUAAYACAAAACEAWvQsW78AAAAVAQAACwAAAAAA&#10;AAAAAAAAAAAfAQAAX3JlbHMvLnJlbHNQSwECLQAUAAYACAAAACEAavastMAAAADbAAAADwAAAAAA&#10;AAAAAAAAAAAHAgAAZHJzL2Rvd25yZXYueG1sUEsFBgAAAAADAAMAtwAAAPQCAAAAAA==&#10;">
                  <v:imagedata r:id="rId22" o:title=""/>
                </v:shape>
                <v:shape id="TextBox 79" o:spid="_x0000_s1066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768AC5A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88F3C9" w14:textId="2192D778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C857AC4" w14:textId="67C388A4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35DFACE" w14:textId="576B9B02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6268453" w14:textId="1EAF53DF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731652F" w14:textId="4D038760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22F9761" w14:textId="77777777" w:rsid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lastRenderedPageBreak/>
        <w:t>Edelweiss</w:t>
      </w:r>
      <w:r>
        <w:rPr>
          <w:rFonts w:ascii="Arial" w:hAnsi="Arial" w:cs="Arial"/>
          <w:b/>
          <w:bCs/>
          <w:sz w:val="36"/>
          <w:szCs w:val="36"/>
        </w:rPr>
        <w:t xml:space="preserve">     Key G</w:t>
      </w:r>
    </w:p>
    <w:p w14:paraId="46CF304A" w14:textId="77777777" w:rsidR="00DC3BE1" w:rsidRP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Pr="00DC3BE1">
        <w:rPr>
          <w:rFonts w:ascii="Arial" w:hAnsi="Arial" w:cs="Arial"/>
          <w:b/>
          <w:bCs/>
          <w:sz w:val="36"/>
          <w:szCs w:val="36"/>
        </w:rPr>
        <w:t>Robin Spielberg / Richard Rodgers / Oscar Hammerstein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14:paraId="157C6EBD" w14:textId="513FEFE9" w:rsidR="00DC3BE1" w:rsidRPr="00DC3BE1" w:rsidRDefault="00DC3BE1" w:rsidP="00DC3BE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1B0F2B1" w14:textId="2A3A3675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875EF64" wp14:editId="4100BB1C">
                <wp:simplePos x="0" y="0"/>
                <wp:positionH relativeFrom="column">
                  <wp:posOffset>6070600</wp:posOffset>
                </wp:positionH>
                <wp:positionV relativeFrom="paragraph">
                  <wp:posOffset>15875</wp:posOffset>
                </wp:positionV>
                <wp:extent cx="734695" cy="1199515"/>
                <wp:effectExtent l="0" t="0" r="8255" b="635"/>
                <wp:wrapNone/>
                <wp:docPr id="1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77E77" w14:textId="77777777" w:rsidR="002D5329" w:rsidRDefault="002D5329" w:rsidP="002D532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5EF64" id="_x0000_s1067" style="position:absolute;margin-left:478pt;margin-top:1.25pt;width:57.85pt;height:94.45pt;z-index:2517770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">
                <v:shape id="Picture 107" o:spid="_x0000_s106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5" o:title=""/>
                </v:shape>
                <v:shape id="TextBox 4" o:spid="_x0000_s106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6C77E77" w14:textId="77777777" w:rsidR="002D5329" w:rsidRDefault="002D5329" w:rsidP="002D532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01FDED9" wp14:editId="023B2DCC">
                <wp:simplePos x="0" y="0"/>
                <wp:positionH relativeFrom="column">
                  <wp:posOffset>5267325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17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5BB5F5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FDED9" id="Group 24" o:spid="_x0000_s1070" style="position:absolute;margin-left:414.75pt;margin-top:1pt;width:57.85pt;height:95.4pt;z-index:2519879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">
                <v:shape id="Picture 177" o:spid="_x0000_s1071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">
                  <v:imagedata r:id="rId24" o:title=""/>
                </v:shape>
                <v:shape id="TextBox 26" o:spid="_x0000_s1072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B5BB5F5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79066E3" wp14:editId="25851AD7">
                <wp:simplePos x="0" y="0"/>
                <wp:positionH relativeFrom="column">
                  <wp:posOffset>4417060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10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22346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066E3" id="_x0000_s1073" style="position:absolute;margin-left:347.8pt;margin-top:1.15pt;width:57.85pt;height:95.3pt;z-index:2518026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3CPfuN8AAAAJAQAADwAAAGRycy9kb3ducmV2&#10;LnhtbEyPwUrDQBCG74LvsIzgzW6S0tDEbEop6qkItoJ4m2anSWh2N2S3Sfr2jie9zfB//PNNsZlN&#10;J0YafOusgngRgSBbOd3aWsHn8fVpDcIHtBo7Z0nBjTxsyvu7AnPtJvtB4yHUgkusz1FBE0KfS+mr&#10;hgz6hevJcnZ2g8HA61BLPeDE5aaTSRSl0mBr+UKDPe0aqi6Hq1HwNuG0XcYv4/5y3t2+j6v3r31M&#10;Sj0+zNtnEIHm8AfDrz6rQ8lOJ3e12otOQZqtUkYVJEsQnK/jmIcTg1mSgSwL+f+D8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">
                <v:shape id="Picture 110" o:spid="_x0000_s107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">
                  <v:imagedata r:id="rId9" o:title=""/>
                </v:shape>
                <v:shape id="TextBox 16" o:spid="_x0000_s107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00022346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00A718" wp14:editId="516A3156">
                <wp:simplePos x="0" y="0"/>
                <wp:positionH relativeFrom="column">
                  <wp:posOffset>685800</wp:posOffset>
                </wp:positionH>
                <wp:positionV relativeFrom="paragraph">
                  <wp:posOffset>6485890</wp:posOffset>
                </wp:positionV>
                <wp:extent cx="5895975" cy="1524000"/>
                <wp:effectExtent l="0" t="0" r="28575" b="1905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4257" w14:textId="77777777" w:rsidR="002D5329" w:rsidRDefault="002D5329" w:rsidP="002D532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A718" id="Text Box 115" o:spid="_x0000_s1076" type="#_x0000_t202" style="position:absolute;margin-left:54pt;margin-top:510.7pt;width:464.25pt;height:12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">
                <v:textbox>
                  <w:txbxContent>
                    <w:p w14:paraId="677E4257" w14:textId="77777777" w:rsidR="002D5329" w:rsidRDefault="002D5329" w:rsidP="002D532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C3BE1" w:rsidRPr="00DC3BE1">
        <w:rPr>
          <w:rFonts w:ascii="Arial" w:hAnsi="Arial" w:cs="Arial"/>
          <w:b/>
          <w:bCs/>
          <w:sz w:val="36"/>
          <w:szCs w:val="36"/>
        </w:rPr>
        <w:t>G     D        G    C</w:t>
      </w:r>
    </w:p>
    <w:p w14:paraId="5C5B6CAE" w14:textId="0789F6C1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Edelweiss, edelweiss</w:t>
      </w:r>
    </w:p>
    <w:p w14:paraId="3A653D22" w14:textId="3CE33AD5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 xml:space="preserve">G       </w:t>
      </w:r>
      <w:proofErr w:type="spellStart"/>
      <w:r w:rsidRPr="00DC3BE1">
        <w:rPr>
          <w:rFonts w:ascii="Arial" w:hAnsi="Arial" w:cs="Arial"/>
          <w:b/>
          <w:bCs/>
          <w:sz w:val="36"/>
          <w:szCs w:val="36"/>
        </w:rPr>
        <w:t>Em</w:t>
      </w:r>
      <w:proofErr w:type="spellEnd"/>
      <w:r w:rsidRPr="00DC3BE1">
        <w:rPr>
          <w:rFonts w:ascii="Arial" w:hAnsi="Arial" w:cs="Arial"/>
          <w:b/>
          <w:bCs/>
          <w:sz w:val="36"/>
          <w:szCs w:val="36"/>
        </w:rPr>
        <w:t xml:space="preserve">                Am   D7</w:t>
      </w:r>
    </w:p>
    <w:p w14:paraId="58E706BC" w14:textId="4D72B79E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Every morning you greet me</w:t>
      </w:r>
    </w:p>
    <w:p w14:paraId="31FA3BC8" w14:textId="38F1BDFF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45A47F4D" wp14:editId="0AC43D30">
                <wp:simplePos x="0" y="0"/>
                <wp:positionH relativeFrom="column">
                  <wp:posOffset>5266055</wp:posOffset>
                </wp:positionH>
                <wp:positionV relativeFrom="paragraph">
                  <wp:posOffset>202565</wp:posOffset>
                </wp:positionV>
                <wp:extent cx="734695" cy="1219835"/>
                <wp:effectExtent l="0" t="0" r="8255" b="0"/>
                <wp:wrapNone/>
                <wp:docPr id="1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6B47FF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47F4D" id="_x0000_s1077" style="position:absolute;margin-left:414.65pt;margin-top:15.95pt;width:57.85pt;height:96.05pt;z-index:2518374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kQHctOEAAAAKAQAADwAAAGRycy9kb3du&#10;cmV2LnhtbEyPTWvCQBCG74X+h2WE3urmQ4uJmYhI25MU1ELpbU3GJJidDdk1if++21N7HObhfZ83&#10;20y6FQP1tjGMEM4DEMSFKRuuED5Pb88rENYpLlVrmBDuZGGTPz5kKi3NyAcajq4SPoRtqhBq57pU&#10;SlvUpJWdm47Y/y6m18r5s69k2avRh+tWRkHwIrVq2DfUqqNdTcX1eNMI76Mat3H4Ouyvl939+7T8&#10;+NqHhPg0m7ZrEI4m9wfDr75Xh9w7nc2NSytahFWUxB5FiMMEhAeSxdKPOyNE0SIAmWfy/4T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">
                <v:shape id="Picture 113" o:spid="_x0000_s107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">
                  <v:imagedata r:id="rId11" o:title=""/>
                </v:shape>
                <v:shape id="TextBox 19" o:spid="_x0000_s107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186B47FF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69C95883" wp14:editId="15E4DB42">
            <wp:simplePos x="0" y="0"/>
            <wp:positionH relativeFrom="column">
              <wp:posOffset>6057900</wp:posOffset>
            </wp:positionH>
            <wp:positionV relativeFrom="paragraph">
              <wp:posOffset>234315</wp:posOffset>
            </wp:positionV>
            <wp:extent cx="762000" cy="1233805"/>
            <wp:effectExtent l="0" t="0" r="0" b="4445"/>
            <wp:wrapNone/>
            <wp:docPr id="16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79677354" wp14:editId="36ABD98B">
                <wp:simplePos x="0" y="0"/>
                <wp:positionH relativeFrom="column">
                  <wp:posOffset>4362450</wp:posOffset>
                </wp:positionH>
                <wp:positionV relativeFrom="paragraph">
                  <wp:posOffset>199390</wp:posOffset>
                </wp:positionV>
                <wp:extent cx="735013" cy="1211679"/>
                <wp:effectExtent l="0" t="0" r="8255" b="7620"/>
                <wp:wrapNone/>
                <wp:docPr id="1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174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779A00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677354" id="Group 8" o:spid="_x0000_s1080" style="position:absolute;margin-left:343.5pt;margin-top:15.7pt;width:57.9pt;height:95.4pt;z-index:2519848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">
                <v:shape id="TextBox 9" o:spid="_x0000_s1081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34779A00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5" o:spid="_x0000_s1082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">
                  <v:imagedata r:id="rId26" o:title=""/>
                </v:shape>
              </v:group>
            </w:pict>
          </mc:Fallback>
        </mc:AlternateContent>
      </w:r>
      <w:r w:rsidR="00DC3BE1" w:rsidRPr="00DC3BE1">
        <w:rPr>
          <w:rFonts w:ascii="Arial" w:hAnsi="Arial" w:cs="Arial"/>
          <w:b/>
          <w:bCs/>
          <w:sz w:val="36"/>
          <w:szCs w:val="36"/>
        </w:rPr>
        <w:t>G              D        G              C</w:t>
      </w:r>
    </w:p>
    <w:p w14:paraId="67D42731" w14:textId="06CE364C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 xml:space="preserve">Small and white, </w:t>
      </w:r>
      <w:proofErr w:type="gramStart"/>
      <w:r w:rsidRPr="00DC3BE1">
        <w:rPr>
          <w:rFonts w:ascii="Arial" w:hAnsi="Arial" w:cs="Arial"/>
          <w:sz w:val="36"/>
          <w:szCs w:val="36"/>
        </w:rPr>
        <w:t>clean</w:t>
      </w:r>
      <w:proofErr w:type="gramEnd"/>
      <w:r w:rsidRPr="00DC3BE1">
        <w:rPr>
          <w:rFonts w:ascii="Arial" w:hAnsi="Arial" w:cs="Arial"/>
          <w:sz w:val="36"/>
          <w:szCs w:val="36"/>
        </w:rPr>
        <w:t xml:space="preserve"> and bright</w:t>
      </w:r>
    </w:p>
    <w:p w14:paraId="50F08434" w14:textId="7E3AB515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G            D7          G</w:t>
      </w:r>
    </w:p>
    <w:p w14:paraId="360C8CF8" w14:textId="0DBD39E6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You look happy to meet me</w:t>
      </w:r>
    </w:p>
    <w:p w14:paraId="1A88C3EA" w14:textId="4D7CFA24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BD095DE" w14:textId="782399F4" w:rsidR="00DC3BE1" w:rsidRPr="00DC3BE1" w:rsidRDefault="002D5329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4F4C63FF" wp14:editId="6252C137">
                <wp:simplePos x="0" y="0"/>
                <wp:positionH relativeFrom="column">
                  <wp:posOffset>6097270</wp:posOffset>
                </wp:positionH>
                <wp:positionV relativeFrom="paragraph">
                  <wp:posOffset>117475</wp:posOffset>
                </wp:positionV>
                <wp:extent cx="742950" cy="1210730"/>
                <wp:effectExtent l="0" t="0" r="0" b="8890"/>
                <wp:wrapNone/>
                <wp:docPr id="17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3F406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C63FF" id="Group 169" o:spid="_x0000_s1083" style="position:absolute;margin-left:480.1pt;margin-top:9.25pt;width:58.5pt;height:95.35pt;z-index:25199104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">
                <v:shape id="Picture 180" o:spid="_x0000_s108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">
                  <v:imagedata r:id="rId28" o:title=""/>
                </v:shape>
                <v:shape id="TextBox 153" o:spid="_x0000_s1085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5F53F406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3BE1" w:rsidRPr="00DC3BE1">
        <w:rPr>
          <w:rFonts w:ascii="Arial" w:hAnsi="Arial" w:cs="Arial"/>
          <w:b/>
          <w:bCs/>
          <w:sz w:val="36"/>
          <w:szCs w:val="36"/>
        </w:rPr>
        <w:t>D                                        G</w:t>
      </w:r>
    </w:p>
    <w:p w14:paraId="5C121F6B" w14:textId="7E2D0537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Blossom of snow may you bloom and grow</w:t>
      </w:r>
    </w:p>
    <w:p w14:paraId="3E4C276F" w14:textId="3E2DA51A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 xml:space="preserve">C                A7     </w:t>
      </w:r>
      <w:proofErr w:type="gramStart"/>
      <w:r w:rsidRPr="00DC3BE1">
        <w:rPr>
          <w:rFonts w:ascii="Arial" w:hAnsi="Arial" w:cs="Arial"/>
          <w:b/>
          <w:bCs/>
          <w:sz w:val="36"/>
          <w:szCs w:val="36"/>
        </w:rPr>
        <w:t>D  D</w:t>
      </w:r>
      <w:proofErr w:type="gramEnd"/>
      <w:r w:rsidRPr="00DC3BE1">
        <w:rPr>
          <w:rFonts w:ascii="Arial" w:hAnsi="Arial" w:cs="Arial"/>
          <w:b/>
          <w:bCs/>
          <w:sz w:val="36"/>
          <w:szCs w:val="36"/>
        </w:rPr>
        <w:t>7</w:t>
      </w:r>
    </w:p>
    <w:p w14:paraId="0A91A5D1" w14:textId="4D64958B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Bloom and grow, forever</w:t>
      </w:r>
    </w:p>
    <w:p w14:paraId="10930A43" w14:textId="1312C722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G    D         G    C</w:t>
      </w:r>
    </w:p>
    <w:p w14:paraId="73FD5CD1" w14:textId="19101B3C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>Edelweiss, edelweiss</w:t>
      </w:r>
    </w:p>
    <w:p w14:paraId="59DEABC5" w14:textId="6095113C" w:rsidR="00DC3BE1" w:rsidRPr="00DC3BE1" w:rsidRDefault="00DC3BE1" w:rsidP="00DC3BE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G            D7                 G</w:t>
      </w:r>
    </w:p>
    <w:p w14:paraId="4E70897F" w14:textId="30370F76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sz w:val="36"/>
          <w:szCs w:val="36"/>
        </w:rPr>
        <w:t xml:space="preserve">Bless my homeland forever  </w:t>
      </w:r>
    </w:p>
    <w:p w14:paraId="4E579A50" w14:textId="0F935CAB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1C7CC5A" w14:textId="33F438BE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C3BE1">
        <w:rPr>
          <w:rFonts w:ascii="Arial" w:hAnsi="Arial" w:cs="Arial"/>
          <w:b/>
          <w:bCs/>
          <w:sz w:val="36"/>
          <w:szCs w:val="36"/>
        </w:rPr>
        <w:t>Repeat entire song</w:t>
      </w:r>
      <w:r>
        <w:rPr>
          <w:rFonts w:ascii="Arial" w:hAnsi="Arial" w:cs="Arial"/>
          <w:b/>
          <w:bCs/>
          <w:sz w:val="36"/>
          <w:szCs w:val="36"/>
        </w:rPr>
        <w:t>, extend last line</w:t>
      </w:r>
      <w:r w:rsidRPr="00DC3BE1">
        <w:rPr>
          <w:rFonts w:ascii="Arial" w:hAnsi="Arial" w:cs="Arial"/>
          <w:sz w:val="36"/>
          <w:szCs w:val="36"/>
        </w:rPr>
        <w:t xml:space="preserve">   </w:t>
      </w:r>
    </w:p>
    <w:p w14:paraId="38F751A4" w14:textId="446EE7E0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303DC38" w14:textId="0B0CA484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6240970" w14:textId="762202D4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F8AF743" w14:textId="79E48E1F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13CB38F" w14:textId="2B2F04E1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0C15648" w14:textId="4494FC1B" w:rsidR="00DC3BE1" w:rsidRDefault="002D5329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74656" behindDoc="0" locked="0" layoutInCell="1" allowOverlap="1" wp14:anchorId="0D362E99" wp14:editId="06981158">
            <wp:simplePos x="0" y="0"/>
            <wp:positionH relativeFrom="column">
              <wp:posOffset>5614035</wp:posOffset>
            </wp:positionH>
            <wp:positionV relativeFrom="paragraph">
              <wp:posOffset>253365</wp:posOffset>
            </wp:positionV>
            <wp:extent cx="751840" cy="126174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0EB6D9F8" wp14:editId="77C01900">
                <wp:simplePos x="0" y="0"/>
                <wp:positionH relativeFrom="column">
                  <wp:posOffset>3173095</wp:posOffset>
                </wp:positionH>
                <wp:positionV relativeFrom="paragraph">
                  <wp:posOffset>266700</wp:posOffset>
                </wp:positionV>
                <wp:extent cx="734695" cy="1219835"/>
                <wp:effectExtent l="0" t="0" r="8255" b="0"/>
                <wp:wrapNone/>
                <wp:docPr id="16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795747" w14:textId="296CEE36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6D9F8" id="_x0000_s1086" style="position:absolute;margin-left:249.85pt;margin-top:21pt;width:57.85pt;height:96.05pt;z-index:2519613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Iv5ey7hAAAACgEAAA8AAABkcnMvZG93&#10;bnJldi54bWxMj8FKw0AQhu+C77CM4M1uNk2rjdmUUtRTEWwF8TZNpklodjdkt0n69o4nvc0wH/98&#10;f7aeTCsG6n3jrAY1i0CQLVzZ2ErD5+H14QmED2hLbJ0lDVfysM5vbzJMSzfaDxr2oRIcYn2KGuoQ&#10;ulRKX9Rk0M9cR5ZvJ9cbDLz2lSx7HDnctDKOoqU02Fj+UGNH25qK8/5iNLyNOG7m6mXYnU/b6/dh&#10;8f61U6T1/d20eQYRaAp/MPzqszrk7HR0F1t60WpIVqtHRnmIuRMDS7VIQBw1xPNEgcwz+b9C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">
                <v:shape id="Picture 163" o:spid="_x0000_s108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">
                  <v:imagedata r:id="rId11" o:title=""/>
                </v:shape>
                <v:shape id="TextBox 19" o:spid="_x0000_s108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6D795747" w14:textId="296CEE36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417E020" w14:textId="3D74CACD" w:rsidR="00DC3BE1" w:rsidRDefault="002D5329" w:rsidP="00DC3BE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247AA48E" wp14:editId="4C813908">
                <wp:simplePos x="0" y="0"/>
                <wp:positionH relativeFrom="column">
                  <wp:posOffset>4815840</wp:posOffset>
                </wp:positionH>
                <wp:positionV relativeFrom="paragraph">
                  <wp:posOffset>14605</wp:posOffset>
                </wp:positionV>
                <wp:extent cx="734695" cy="1202055"/>
                <wp:effectExtent l="0" t="0" r="8255" b="0"/>
                <wp:wrapNone/>
                <wp:docPr id="1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77031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AA48E" id="_x0000_s1089" style="position:absolute;margin-left:379.2pt;margin-top:1.15pt;width:57.85pt;height:94.65pt;z-index:251953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niwufgAAAACQEAAA8AAABkcnMv&#10;ZG93bnJldi54bWxMj01Lw0AQhu+C/2EZwZvdbD9jzKaUop5KwVYQb9NkmoRmd0N2m6T/3vGkx+F9&#10;eN9n0vVoGtFT52tnNahJBIJs7oralho+j29PMQgf0BbYOEsabuRhnd3fpZgUbrAf1B9CKbjE+gQ1&#10;VCG0iZQ+r8ign7iWLGdn1xkMfHalLDocuNw0chpFS2mwtrxQYUvbivLL4Wo0vA84bGbqtd9dztvb&#10;93Gx/9op0vrxYdy8gAg0hj8YfvVZHTJ2OrmrLbxoNKwW8ZxRDdMZCM7j1VyBODH4rJYgs1T+/yD7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">
                <v:shape id="Picture 127" o:spid="_x0000_s109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">
                  <v:imagedata r:id="rId15" o:title=""/>
                </v:shape>
                <v:shape id="TextBox 137" o:spid="_x0000_s109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03377031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7C3C31A7" wp14:editId="72C25226">
                <wp:simplePos x="0" y="0"/>
                <wp:positionH relativeFrom="column">
                  <wp:posOffset>4015222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12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7E7C8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C31A7" id="_x0000_s1092" style="position:absolute;margin-left:316.15pt;margin-top:.8pt;width:57.85pt;height:95.4pt;z-index:2519275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orFkmN8AAAAJAQAADwAAAGRycy9kb3ducmV2&#10;LnhtbEyPS0vDQBSF94L/YbiCOzt51FhjJqUUdVUKtkLp7ja5TUIzMyEzTdJ/73Wly8N3OI9sOelW&#10;DNS7xhoF4SwAQaawZWMqBd/7j6cFCOfRlNhaQwpu5GCZ399lmJZ2NF807HwlOMS4FBXU3neplK6o&#10;SaOb2Y4Ms7PtNXqWfSXLHkcO162MgiCRGhvDDTV2tK6puOyuWsHniOMqDt+HzeW8vh33z9vDJiSl&#10;Hh+m1RsIT5P/M8PvfJ4OOW862aspnWgVJHEUs5VBAoL5y3zB306sX6M5yDyT/x/k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">
                <v:shape id="Picture 124" o:spid="_x0000_s1093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">
                  <v:imagedata r:id="rId13" o:title=""/>
                </v:shape>
                <v:shape id="TextBox 85" o:spid="_x0000_s1094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3807E7C8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4400643A" wp14:editId="11D06A92">
                <wp:simplePos x="0" y="0"/>
                <wp:positionH relativeFrom="column">
                  <wp:posOffset>2371725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11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7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526D3F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00643A" id="_x0000_s1095" style="position:absolute;margin-left:186.75pt;margin-top:1pt;width:57.85pt;height:95.3pt;z-index:25188454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">
                <v:shape id="TextBox 69" o:spid="_x0000_s109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02526D3F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9" o:spid="_x0000_s109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5C848283" wp14:editId="7287151F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FCD9C" w14:textId="77777777" w:rsidR="002D5329" w:rsidRDefault="002D5329" w:rsidP="002D53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8283" id="Group 148" o:spid="_x0000_s1098" style="position:absolute;margin-left:124.5pt;margin-top:.75pt;width:57.9pt;height:95.35pt;z-index:2519685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">
                <v:shape id="Picture 167" o:spid="_x0000_s109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Xw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">
                  <v:imagedata r:id="rId9" o:title=""/>
                </v:shape>
                <v:shape id="TextBox 135" o:spid="_x0000_s110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33FFCD9C" w14:textId="77777777" w:rsidR="002D5329" w:rsidRDefault="002D5329" w:rsidP="002D53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D5329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DEF2A55" wp14:editId="2EE1FB17">
                <wp:simplePos x="0" y="0"/>
                <wp:positionH relativeFrom="column">
                  <wp:posOffset>819150</wp:posOffset>
                </wp:positionH>
                <wp:positionV relativeFrom="paragraph">
                  <wp:posOffset>43815</wp:posOffset>
                </wp:positionV>
                <wp:extent cx="734695" cy="1199515"/>
                <wp:effectExtent l="0" t="0" r="8255" b="635"/>
                <wp:wrapNone/>
                <wp:docPr id="12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86834A" w14:textId="77777777" w:rsidR="002D5329" w:rsidRDefault="002D5329" w:rsidP="002D532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F2A55" id="_x0000_s1101" style="position:absolute;margin-left:64.5pt;margin-top:3.45pt;width:57.85pt;height:94.45pt;z-index:251901952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BPrZEjgAAAACQEAAA8AAABkcnMvZG93&#10;bnJldi54bWxMj0FLw0AQhe+C/2EZwZvdJLa1idmUUtRTEWwF8TbNTpPQ7G7IbpP03zue9Pj4hjff&#10;y9eTacVAvW+cVRDPIhBkS6cbWyn4PLw+rED4gFZj6ywpuJKHdXF7k2Om3Wg/aNiHSnCJ9RkqqEPo&#10;Mil9WZNBP3MdWWYn1xsMHPtK6h5HLjetTKJoKQ02lj/U2NG2pvK8vxgFbyOOm8f4ZdidT9vr92Hx&#10;/rWLSan7u2nzDCLQFP6O4Vef1aFgp6O7WO1FyzlJeUtQsExBME/m8ycQRwbpYgWyyOX/Bc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">
                <v:shape id="Picture 121" o:spid="_x0000_s110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">
                  <v:imagedata r:id="rId5" o:title=""/>
                </v:shape>
                <v:shape id="TextBox 82" o:spid="_x0000_s110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3986834A" w14:textId="77777777" w:rsidR="002D5329" w:rsidRDefault="002D5329" w:rsidP="002D532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FDE88B" w14:textId="7777777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1CEE9D3" w14:textId="7777777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9ED0884" w14:textId="7777777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56C60A8" w14:textId="7777777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9C4E96C" w14:textId="77777777" w:rsid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B6D5CC5" w14:textId="77777777" w:rsidR="00DC3BE1" w:rsidRPr="00DC3BE1" w:rsidRDefault="00DC3BE1" w:rsidP="00DC3BE1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DC3BE1" w:rsidRPr="00DC3BE1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3BE1"/>
    <w:rsid w:val="00115E63"/>
    <w:rsid w:val="00183110"/>
    <w:rsid w:val="002D5329"/>
    <w:rsid w:val="008E5737"/>
    <w:rsid w:val="009E1E43"/>
    <w:rsid w:val="00B87675"/>
    <w:rsid w:val="00BA0CDA"/>
    <w:rsid w:val="00BC435A"/>
    <w:rsid w:val="00C864D2"/>
    <w:rsid w:val="00D30FE4"/>
    <w:rsid w:val="00DA6D47"/>
    <w:rsid w:val="00DC3BE1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89A2"/>
  <w15:chartTrackingRefBased/>
  <w15:docId w15:val="{B4CA8E0C-06B1-4346-9E44-211154F6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19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2020-11-05T03:32:00Z</dcterms:created>
  <dcterms:modified xsi:type="dcterms:W3CDTF">2020-11-05T03:51:00Z</dcterms:modified>
</cp:coreProperties>
</file>