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061C" w14:textId="77777777" w:rsidR="00AE63D0" w:rsidRPr="00F53F25" w:rsidRDefault="009C06AE" w:rsidP="00754B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Faithless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Love  (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John David </w:t>
      </w:r>
      <w:proofErr w:type="spellStart"/>
      <w:r w:rsidRPr="00F53F25">
        <w:rPr>
          <w:rFonts w:ascii="Arial" w:hAnsi="Arial" w:cs="Arial"/>
          <w:b/>
          <w:sz w:val="26"/>
          <w:szCs w:val="26"/>
        </w:rPr>
        <w:t>Souther</w:t>
      </w:r>
      <w:proofErr w:type="spellEnd"/>
      <w:r w:rsidRPr="00F53F25">
        <w:rPr>
          <w:rFonts w:ascii="Arial" w:hAnsi="Arial" w:cs="Arial"/>
          <w:b/>
          <w:sz w:val="26"/>
          <w:szCs w:val="26"/>
        </w:rPr>
        <w:t>)</w:t>
      </w:r>
    </w:p>
    <w:p w14:paraId="393EB742" w14:textId="77777777" w:rsidR="00F53F25" w:rsidRPr="00F53F25" w:rsidRDefault="00F53F25" w:rsidP="00754B0F">
      <w:pPr>
        <w:rPr>
          <w:rFonts w:ascii="Arial" w:hAnsi="Arial" w:cs="Arial"/>
          <w:b/>
          <w:sz w:val="26"/>
          <w:szCs w:val="26"/>
        </w:rPr>
        <w:sectPr w:rsidR="00F53F25" w:rsidRPr="00F53F25" w:rsidSect="00F53F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E71BAA" w14:textId="3F72FC1D" w:rsidR="00754B0F" w:rsidRPr="00F53F25" w:rsidRDefault="00754B0F" w:rsidP="00754B0F">
      <w:pPr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>Intro:  C   Eb   Ab   G</w:t>
      </w:r>
    </w:p>
    <w:p w14:paraId="45E3F1EC" w14:textId="77777777" w:rsidR="00F53F25" w:rsidRDefault="00F53F25" w:rsidP="00AE63D0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53F25" w:rsidSect="00F53F25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51D2B24" w14:textId="37334B7E" w:rsidR="009C06AE" w:rsidRPr="00F53F25" w:rsidRDefault="00754B0F" w:rsidP="00AE63D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  F               C</w:t>
      </w:r>
    </w:p>
    <w:p w14:paraId="3B0CE184" w14:textId="09143CB1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like a river </w:t>
      </w:r>
      <w:proofErr w:type="gramStart"/>
      <w:r w:rsidRPr="00F53F25">
        <w:rPr>
          <w:rFonts w:ascii="Arial" w:hAnsi="Arial" w:cs="Arial"/>
          <w:sz w:val="26"/>
          <w:szCs w:val="26"/>
        </w:rPr>
        <w:t>flows</w:t>
      </w:r>
      <w:proofErr w:type="gramEnd"/>
    </w:p>
    <w:p w14:paraId="78344BD5" w14:textId="5FD2B4B2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Am  G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                      F</w:t>
      </w:r>
    </w:p>
    <w:p w14:paraId="094E2424" w14:textId="7311AB7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Raindrops </w:t>
      </w:r>
      <w:proofErr w:type="spellStart"/>
      <w:r w:rsidRPr="00F53F25">
        <w:rPr>
          <w:rFonts w:ascii="Arial" w:hAnsi="Arial" w:cs="Arial"/>
          <w:sz w:val="26"/>
          <w:szCs w:val="26"/>
        </w:rPr>
        <w:t>fal</w:t>
      </w:r>
      <w:proofErr w:type="spellEnd"/>
      <w:r w:rsidR="00754B0F" w:rsidRPr="00F53F25">
        <w:rPr>
          <w:rFonts w:ascii="Arial" w:hAnsi="Arial" w:cs="Arial"/>
          <w:sz w:val="26"/>
          <w:szCs w:val="26"/>
        </w:rPr>
        <w:t xml:space="preserve"> - </w:t>
      </w:r>
      <w:r w:rsidRPr="00F53F25">
        <w:rPr>
          <w:rFonts w:ascii="Arial" w:hAnsi="Arial" w:cs="Arial"/>
          <w:sz w:val="26"/>
          <w:szCs w:val="26"/>
        </w:rPr>
        <w:t>ling on a broken rose</w:t>
      </w:r>
    </w:p>
    <w:p w14:paraId="15CD3300" w14:textId="35BBF6CB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             C       F</w:t>
      </w:r>
    </w:p>
    <w:p w14:paraId="7C2A4A22" w14:textId="3C0152E9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Down in some valley where nobody </w:t>
      </w:r>
      <w:proofErr w:type="gramStart"/>
      <w:r w:rsidRPr="00F53F25">
        <w:rPr>
          <w:rFonts w:ascii="Arial" w:hAnsi="Arial" w:cs="Arial"/>
          <w:sz w:val="26"/>
          <w:szCs w:val="26"/>
        </w:rPr>
        <w:t>goes</w:t>
      </w:r>
      <w:proofErr w:type="gramEnd"/>
    </w:p>
    <w:p w14:paraId="7D6AF0F6" w14:textId="3CAB9BC7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C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G     </w:t>
      </w:r>
      <w:r w:rsidRPr="00F53F25">
        <w:rPr>
          <w:rFonts w:ascii="Arial" w:hAnsi="Arial" w:cs="Arial"/>
          <w:b/>
          <w:sz w:val="26"/>
          <w:szCs w:val="26"/>
        </w:rPr>
        <w:t xml:space="preserve">  F</w:t>
      </w:r>
    </w:p>
    <w:p w14:paraId="0AAAFBE4" w14:textId="1CEF1200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And the night blows in</w:t>
      </w:r>
    </w:p>
    <w:p w14:paraId="5C8E0A4E" w14:textId="77777777" w:rsidR="00754B0F" w:rsidRPr="00F53F25" w:rsidRDefault="000021B1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C      </w:t>
      </w:r>
      <w:r w:rsidRPr="00F53F25">
        <w:rPr>
          <w:rFonts w:ascii="Arial" w:hAnsi="Arial" w:cs="Arial"/>
          <w:b/>
          <w:sz w:val="26"/>
          <w:szCs w:val="26"/>
        </w:rPr>
        <w:t>G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     F</w:t>
      </w:r>
    </w:p>
    <w:p w14:paraId="502E402E" w14:textId="7D0270E0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Like the cold dark wind</w:t>
      </w:r>
    </w:p>
    <w:p w14:paraId="1961097E" w14:textId="77777777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Eb  A</w:t>
      </w:r>
      <w:r w:rsidR="000021B1" w:rsidRPr="00F53F25">
        <w:rPr>
          <w:rFonts w:ascii="Arial" w:hAnsi="Arial" w:cs="Arial"/>
          <w:b/>
          <w:sz w:val="26"/>
          <w:szCs w:val="26"/>
        </w:rPr>
        <w:t>b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 G</w:t>
      </w:r>
    </w:p>
    <w:p w14:paraId="3AB5E603" w14:textId="26841BAC" w:rsidR="00754B0F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6F45E69D" w14:textId="172EF09A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C 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Eb  Ab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G</w:t>
      </w:r>
    </w:p>
    <w:p w14:paraId="67AD19F5" w14:textId="5F5725FC" w:rsidR="009C06AE" w:rsidRPr="00F53F25" w:rsidRDefault="00754B0F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</w:t>
      </w:r>
      <w:r w:rsidR="009C06AE" w:rsidRPr="00F53F25">
        <w:rPr>
          <w:rFonts w:ascii="Arial" w:hAnsi="Arial" w:cs="Arial"/>
          <w:sz w:val="26"/>
          <w:szCs w:val="26"/>
        </w:rPr>
        <w:t xml:space="preserve">ike a river </w:t>
      </w:r>
      <w:proofErr w:type="gramStart"/>
      <w:r w:rsidR="009C06AE" w:rsidRPr="00F53F25">
        <w:rPr>
          <w:rFonts w:ascii="Arial" w:hAnsi="Arial" w:cs="Arial"/>
          <w:sz w:val="26"/>
          <w:szCs w:val="26"/>
        </w:rPr>
        <w:t>flows</w:t>
      </w:r>
      <w:proofErr w:type="gramEnd"/>
    </w:p>
    <w:p w14:paraId="76C9AED5" w14:textId="0B63B333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45119F" w14:textId="1E5B5F5E" w:rsidR="00754B0F" w:rsidRPr="00F53F25" w:rsidRDefault="00ED2CD5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C    </w:t>
      </w:r>
      <w:r w:rsidRPr="00F53F25">
        <w:rPr>
          <w:rFonts w:ascii="Arial" w:hAnsi="Arial" w:cs="Arial"/>
          <w:b/>
          <w:sz w:val="26"/>
          <w:szCs w:val="26"/>
        </w:rPr>
        <w:t xml:space="preserve">F                      </w:t>
      </w:r>
      <w:r w:rsidR="00754B0F" w:rsidRPr="00F53F25">
        <w:rPr>
          <w:rFonts w:ascii="Arial" w:hAnsi="Arial" w:cs="Arial"/>
          <w:b/>
          <w:sz w:val="26"/>
          <w:szCs w:val="26"/>
        </w:rPr>
        <w:t>C</w:t>
      </w:r>
    </w:p>
    <w:p w14:paraId="1EC1DE80" w14:textId="083820D4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where did I go </w:t>
      </w:r>
      <w:proofErr w:type="gramStart"/>
      <w:r w:rsidRPr="00F53F25">
        <w:rPr>
          <w:rFonts w:ascii="Arial" w:hAnsi="Arial" w:cs="Arial"/>
          <w:sz w:val="26"/>
          <w:szCs w:val="26"/>
        </w:rPr>
        <w:t>wrong</w:t>
      </w:r>
      <w:proofErr w:type="gramEnd"/>
    </w:p>
    <w:p w14:paraId="0E8190E5" w14:textId="41781BFA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Am   G                             F</w:t>
      </w:r>
      <w:r w:rsidR="00C22D80" w:rsidRPr="00F53F25">
        <w:rPr>
          <w:b/>
          <w:noProof/>
          <w:sz w:val="26"/>
          <w:szCs w:val="26"/>
        </w:rPr>
        <w:t xml:space="preserve"> </w:t>
      </w:r>
    </w:p>
    <w:p w14:paraId="1BA0641B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Was it telling </w:t>
      </w:r>
      <w:proofErr w:type="spellStart"/>
      <w:r w:rsidRPr="00F53F25">
        <w:rPr>
          <w:rFonts w:ascii="Arial" w:hAnsi="Arial" w:cs="Arial"/>
          <w:sz w:val="26"/>
          <w:szCs w:val="26"/>
        </w:rPr>
        <w:t>sto</w:t>
      </w:r>
      <w:proofErr w:type="spellEnd"/>
      <w:r w:rsidR="00991B06" w:rsidRPr="00F53F25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F53F25">
        <w:rPr>
          <w:rFonts w:ascii="Arial" w:hAnsi="Arial" w:cs="Arial"/>
          <w:sz w:val="26"/>
          <w:szCs w:val="26"/>
        </w:rPr>
        <w:t>ries</w:t>
      </w:r>
      <w:proofErr w:type="spellEnd"/>
      <w:r w:rsidRPr="00F53F25">
        <w:rPr>
          <w:rFonts w:ascii="Arial" w:hAnsi="Arial" w:cs="Arial"/>
          <w:sz w:val="26"/>
          <w:szCs w:val="26"/>
        </w:rPr>
        <w:t xml:space="preserve"> in a heartbreak </w:t>
      </w:r>
      <w:proofErr w:type="gramStart"/>
      <w:r w:rsidRPr="00F53F25">
        <w:rPr>
          <w:rFonts w:ascii="Arial" w:hAnsi="Arial" w:cs="Arial"/>
          <w:sz w:val="26"/>
          <w:szCs w:val="26"/>
        </w:rPr>
        <w:t>song</w:t>
      </w:r>
      <w:proofErr w:type="gramEnd"/>
    </w:p>
    <w:p w14:paraId="732D1B26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              </w:t>
      </w:r>
      <w:r w:rsidRPr="00F53F25">
        <w:rPr>
          <w:rFonts w:ascii="Arial" w:hAnsi="Arial" w:cs="Arial"/>
          <w:b/>
          <w:sz w:val="26"/>
          <w:szCs w:val="26"/>
        </w:rPr>
        <w:t xml:space="preserve"> C         F</w:t>
      </w:r>
    </w:p>
    <w:p w14:paraId="24777B9D" w14:textId="6EF7BE32" w:rsidR="009C06AE" w:rsidRPr="00F53F25" w:rsidRDefault="008662D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43904" behindDoc="0" locked="0" layoutInCell="1" allowOverlap="1" wp14:anchorId="006A3008" wp14:editId="507D2577">
            <wp:simplePos x="0" y="0"/>
            <wp:positionH relativeFrom="column">
              <wp:posOffset>4052570</wp:posOffset>
            </wp:positionH>
            <wp:positionV relativeFrom="paragraph">
              <wp:posOffset>85090</wp:posOffset>
            </wp:positionV>
            <wp:extent cx="744220" cy="1208405"/>
            <wp:effectExtent l="19050" t="0" r="0" b="0"/>
            <wp:wrapNone/>
            <wp:docPr id="1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9C06AE" w:rsidRPr="00F53F25">
        <w:rPr>
          <w:rFonts w:ascii="Arial" w:hAnsi="Arial" w:cs="Arial"/>
          <w:sz w:val="26"/>
          <w:szCs w:val="26"/>
        </w:rPr>
        <w:t xml:space="preserve">Where </w:t>
      </w:r>
      <w:proofErr w:type="gramStart"/>
      <w:r w:rsidR="009C06AE" w:rsidRPr="00F53F25">
        <w:rPr>
          <w:rFonts w:ascii="Arial" w:hAnsi="Arial" w:cs="Arial"/>
          <w:sz w:val="26"/>
          <w:szCs w:val="26"/>
        </w:rPr>
        <w:t>nobody's</w:t>
      </w:r>
      <w:proofErr w:type="gramEnd"/>
      <w:r w:rsidR="009C06AE" w:rsidRPr="00F53F25">
        <w:rPr>
          <w:rFonts w:ascii="Arial" w:hAnsi="Arial" w:cs="Arial"/>
          <w:sz w:val="26"/>
          <w:szCs w:val="26"/>
        </w:rPr>
        <w:t xml:space="preserve"> right and nobody was wrong</w:t>
      </w:r>
    </w:p>
    <w:p w14:paraId="16CE04CA" w14:textId="1494FC12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C          F</w:t>
      </w:r>
    </w:p>
    <w:p w14:paraId="789A692F" w14:textId="3A5494B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will find </w:t>
      </w:r>
      <w:proofErr w:type="gramStart"/>
      <w:r w:rsidRPr="00F53F25">
        <w:rPr>
          <w:rFonts w:ascii="Arial" w:hAnsi="Arial" w:cs="Arial"/>
          <w:sz w:val="26"/>
          <w:szCs w:val="26"/>
        </w:rPr>
        <w:t>you</w:t>
      </w:r>
      <w:proofErr w:type="gramEnd"/>
    </w:p>
    <w:p w14:paraId="56C22BEE" w14:textId="760219C5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C             F</w:t>
      </w:r>
    </w:p>
    <w:p w14:paraId="721C2D0A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And the misery </w:t>
      </w:r>
      <w:proofErr w:type="gramStart"/>
      <w:r w:rsidRPr="00F53F25">
        <w:rPr>
          <w:rFonts w:ascii="Arial" w:hAnsi="Arial" w:cs="Arial"/>
          <w:sz w:val="26"/>
          <w:szCs w:val="26"/>
        </w:rPr>
        <w:t>entwine</w:t>
      </w:r>
      <w:proofErr w:type="gramEnd"/>
      <w:r w:rsidRPr="00F53F25">
        <w:rPr>
          <w:rFonts w:ascii="Arial" w:hAnsi="Arial" w:cs="Arial"/>
          <w:sz w:val="26"/>
          <w:szCs w:val="26"/>
        </w:rPr>
        <w:t xml:space="preserve"> you</w:t>
      </w:r>
    </w:p>
    <w:p w14:paraId="3DF8C1D5" w14:textId="1908077B" w:rsidR="000021B1" w:rsidRPr="00F53F25" w:rsidRDefault="000021B1" w:rsidP="000021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Eb  Ab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 G</w:t>
      </w:r>
    </w:p>
    <w:p w14:paraId="0B30E31F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6D85CE76" w14:textId="6F5BE82C" w:rsidR="00991B06" w:rsidRPr="00F53F25" w:rsidRDefault="008662D5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noProof/>
          <w:sz w:val="26"/>
          <w:szCs w:val="26"/>
        </w:rPr>
        <w:pict w14:anchorId="7DB0CBC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5" type="#_x0000_t202" style="position:absolute;margin-left:306.25pt;margin-top:21.2pt;width:213pt;height:217.5pt;z-index:251657215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CudHaTPQIAAIoEAAAOAAAAAAAA&#10;AAAAAAAAAC4CAABkcnMvZTJvRG9jLnhtbFBLAQItABQABgAIAAAAIQCL2vdo2wAAAAQBAAAPAAAA&#10;AAAAAAAAAAAAAJcEAABkcnMvZG93bnJldi54bWxQSwUGAAAAAAQABADzAAAAnwUAAAAA&#10;">
            <v:textbox>
              <w:txbxContent>
                <w:p w14:paraId="011EEF84" w14:textId="77777777" w:rsidR="000A3686" w:rsidRPr="000A3686" w:rsidRDefault="000A3686" w:rsidP="000A3686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</w:pPr>
                  <w:r w:rsidRPr="000A3686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BARITONE</w:t>
                  </w:r>
                </w:p>
              </w:txbxContent>
            </v:textbox>
          </v:shape>
        </w:pict>
      </w:r>
      <w:r w:rsidRPr="00F53F25">
        <w:rPr>
          <w:noProof/>
          <w:sz w:val="26"/>
          <w:szCs w:val="26"/>
        </w:rPr>
        <w:pict w14:anchorId="2AD9BAFA">
          <v:group id="Group 162" o:spid="_x0000_s1026" style="position:absolute;margin-left:377.6pt;margin-top:35.65pt;width:66pt;height:94.65pt;z-index:251666432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THrFAAAA2gAAAA8AAABkcnMvZG93bnJldi54bWxEj0FrwkAUhO+F/oflCb2UuqmglNRVbEpB&#10;8FAai+DtsftMQrJvw+4a4793hUKPw8x8wyzXo+3EQD40jhW8TjMQxNqZhisFv/uvlzcQISIb7ByT&#10;gisFWK8eH5aYG3fhHxrKWIkE4ZCjgjrGPpcy6JoshqnriZN3ct5iTNJX0ni8JLjt5CzLFtJiw2mh&#10;xp6KmnRbnq2CxWHX6KI9ndvCH5+Hw+f8+0MflXqajJt3EJHG+B/+a2+Nghncr6Qb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KUx6xQAAANoAAAAPAAAAAAAAAAAAAAAA&#10;AJ8CAABkcnMvZG93bnJldi54bWxQSwUGAAAAAAQABAD3AAAAkQMAAAAA&#10;">
              <v:imagedata r:id="rId6" o:title="chord_5343"/>
            </v:shape>
            <v:shape id="TextBox 158" o:spid="_x0000_s1028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158;mso-fit-shape-to-text:t">
                <w:txbxContent>
                  <w:p w14:paraId="08D59C87" w14:textId="77777777" w:rsidR="000021B1" w:rsidRDefault="000021B1" w:rsidP="000021B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021B1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Eb</w:t>
                    </w:r>
                  </w:p>
                </w:txbxContent>
              </v:textbox>
            </v:shape>
          </v:group>
        </w:pict>
      </w:r>
      <w:r w:rsidRPr="00F53F25">
        <w:rPr>
          <w:noProof/>
          <w:sz w:val="26"/>
          <w:szCs w:val="26"/>
        </w:rPr>
        <w:pict w14:anchorId="5751DFD5">
          <v:group id="Group 158" o:spid="_x0000_s1042" style="position:absolute;margin-left:318.75pt;margin-top:34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">
            <v:shape id="TextBox 159" o:spid="_x0000_s1043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20987B33" w14:textId="77777777" w:rsidR="000A3686" w:rsidRDefault="000A3686" w:rsidP="000A36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368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7" o:title=""/>
            </v:shape>
          </v:group>
        </w:pict>
      </w:r>
      <w:r w:rsidRPr="00F53F25">
        <w:rPr>
          <w:noProof/>
          <w:sz w:val="26"/>
          <w:szCs w:val="26"/>
        </w:rPr>
        <w:pict w14:anchorId="7C76ED47">
          <v:group id="Group 173" o:spid="_x0000_s1033" style="position:absolute;margin-left:444.95pt;margin-top:131.05pt;width:57.9pt;height:95.4pt;z-index:25167360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">
            <v:shape id="Picture 4" o:spid="_x0000_s1034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<v:imagedata r:id="rId8" o:title=""/>
            </v:shape>
            <v:shape id="TextBox 175" o:spid="_x0000_s1035" type="#_x0000_t202" style="position:absolute;left:43896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<v:textbox style="mso-fit-shape-to-text:t">
                <w:txbxContent>
                  <w:p w14:paraId="7C20B2BD" w14:textId="77777777" w:rsidR="000A3686" w:rsidRDefault="000A3686" w:rsidP="000A36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368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F53F25">
        <w:rPr>
          <w:noProof/>
          <w:sz w:val="26"/>
          <w:szCs w:val="26"/>
        </w:rPr>
        <w:pict w14:anchorId="31E6FC79">
          <v:group id="Group 167" o:spid="_x0000_s1039" style="position:absolute;margin-left:376.65pt;margin-top:129.35pt;width:66pt;height:96pt;z-index:2516715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">
            <v:shape id="Picture 5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9" o:title=""/>
            </v:shape>
            <v:shape id="TextBox 169" o:spid="_x0000_s104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660E42C6" w14:textId="77777777" w:rsidR="000A3686" w:rsidRDefault="000A3686" w:rsidP="000A36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368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F53F25">
        <w:rPr>
          <w:noProof/>
          <w:sz w:val="26"/>
          <w:szCs w:val="26"/>
        </w:rPr>
        <w:pict w14:anchorId="5287B723">
          <v:group id="Group 170" o:spid="_x0000_s1036" style="position:absolute;margin-left:320.5pt;margin-top:132.35pt;width:57.9pt;height:94.5pt;z-index:25167257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JqBwgffAAAACQEAAA8AAABkcnMvZG93bnJl&#10;di54bWxMj0FLw0AQhe+C/2EZwZvdpDVVYzalFPVUBFtBvE2TaRKanQ3ZbZL+e8eTnobHe7z5Xraa&#10;bKsG6n3j2EA8i0ARF65suDLwuX+9ewTlA3KJrWMycCEPq/z6KsO0dCN/0LALlZIS9ikaqEPoUq19&#10;UZNFP3MdsXhH11sMIvtKlz2OUm5bPY+ipbbYsHyosaNNTcVpd7YG3kYc14v4ZdiejpvL9z55/9rG&#10;ZMztzbR+BhVoCn9h+MUXdMiF6eDOXHrVGkju57IlGFjIEX+ZPMiUgwSfxNB5pv8v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">
            <v:shape id="Picture 8" o:spid="_x0000_s103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10" o:title=""/>
            </v:shape>
            <v:shape id="TextBox 172" o:spid="_x0000_s1038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3B8C707" w14:textId="77777777" w:rsidR="000A3686" w:rsidRDefault="000A3686" w:rsidP="000A3686">
                    <w:pPr>
                      <w:rPr>
                        <w:sz w:val="24"/>
                        <w:szCs w:val="24"/>
                      </w:rPr>
                    </w:pPr>
                    <w:r w:rsidRPr="000A368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F53F25">
        <w:rPr>
          <w:noProof/>
          <w:sz w:val="26"/>
          <w:szCs w:val="26"/>
        </w:rPr>
        <w:pict w14:anchorId="595B9E6E">
          <v:group id="Group 101" o:spid="_x0000_s1029" style="position:absolute;margin-left:442.2pt;margin-top:35.65pt;width:66pt;height:95.4pt;z-index:251668480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">
            <v:shape id="Picture 2" o:spid="_x0000_s1030" type="#_x0000_t75" alt="http://www.alligatorboogaloo.com/uke/chords/chord_1114.gif" style="position:absolute;left:507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9WrDAAAA2gAAAA8AAABkcnMvZG93bnJldi54bWxEj0FrwkAUhO8F/8PyhF6KbioikrpKKRRK&#10;QK1Jen9mn0lo9m3IbuP6791CocdhZr5hNrtgOjHS4FrLCp7nCQjiyuqWawVl8T5bg3AeWWNnmRTc&#10;yMFuO3nYYKrtlU805r4WEcIuRQWN930qpasaMujmtieO3sUOBn2UQy31gNcIN51cJMlKGmw5LjTY&#10;01tD1Xf+YxRkn+TtOcvLcAzZuNx/HYpV8aTU4zS8voDwFPx/+K/9oRUs4PdKv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z1asMAAADaAAAADwAAAAAAAAAAAAAAAACf&#10;AgAAZHJzL2Rvd25yZXYueG1sUEsFBgAAAAAEAAQA9wAAAI8DAAAAAA==&#10;">
              <v:imagedata r:id="rId11" o:title="chord_1114"/>
            </v:shape>
            <v:shape id="TextBox 100" o:spid="_x0000_s1031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7DE6DA90" w14:textId="77777777" w:rsidR="000021B1" w:rsidRDefault="000021B1" w:rsidP="000021B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Ab</w:t>
                    </w:r>
                  </w:p>
                </w:txbxContent>
              </v:textbox>
            </v:shape>
          </v:group>
        </w:pict>
      </w:r>
      <w:r w:rsidR="00991B06" w:rsidRPr="00F53F25">
        <w:rPr>
          <w:rFonts w:ascii="Arial" w:hAnsi="Arial" w:cs="Arial"/>
          <w:b/>
          <w:sz w:val="26"/>
          <w:szCs w:val="26"/>
        </w:rPr>
        <w:t xml:space="preserve">                            C     </w:t>
      </w:r>
      <w:proofErr w:type="gramStart"/>
      <w:r w:rsidR="00991B06" w:rsidRPr="00F53F25">
        <w:rPr>
          <w:rFonts w:ascii="Arial" w:hAnsi="Arial" w:cs="Arial"/>
          <w:b/>
          <w:sz w:val="26"/>
          <w:szCs w:val="26"/>
        </w:rPr>
        <w:t>Eb  Ab</w:t>
      </w:r>
      <w:proofErr w:type="gramEnd"/>
      <w:r w:rsidR="00991B06" w:rsidRPr="00F53F25">
        <w:rPr>
          <w:rFonts w:ascii="Arial" w:hAnsi="Arial" w:cs="Arial"/>
          <w:b/>
          <w:sz w:val="26"/>
          <w:szCs w:val="26"/>
        </w:rPr>
        <w:t xml:space="preserve">  G</w:t>
      </w:r>
    </w:p>
    <w:p w14:paraId="414E7988" w14:textId="77777777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</w:t>
      </w:r>
      <w:r w:rsidR="009C06AE" w:rsidRPr="00F53F25">
        <w:rPr>
          <w:rFonts w:ascii="Arial" w:hAnsi="Arial" w:cs="Arial"/>
          <w:sz w:val="26"/>
          <w:szCs w:val="26"/>
        </w:rPr>
        <w:t xml:space="preserve">here did I go </w:t>
      </w:r>
      <w:proofErr w:type="gramStart"/>
      <w:r w:rsidR="009C06AE" w:rsidRPr="00F53F25">
        <w:rPr>
          <w:rFonts w:ascii="Arial" w:hAnsi="Arial" w:cs="Arial"/>
          <w:sz w:val="26"/>
          <w:szCs w:val="26"/>
        </w:rPr>
        <w:t>wrong</w:t>
      </w:r>
      <w:proofErr w:type="gramEnd"/>
    </w:p>
    <w:p w14:paraId="7A992933" w14:textId="05322256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CE7EB7" w14:textId="29CC283F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Eb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</w:t>
      </w:r>
      <w:r w:rsidRPr="00F53F25">
        <w:rPr>
          <w:rFonts w:ascii="Arial" w:hAnsi="Arial" w:cs="Arial"/>
          <w:b/>
          <w:sz w:val="26"/>
          <w:szCs w:val="26"/>
        </w:rPr>
        <w:t xml:space="preserve"> F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   </w:t>
      </w:r>
      <w:r w:rsidRPr="00F53F25">
        <w:rPr>
          <w:rFonts w:ascii="Arial" w:hAnsi="Arial" w:cs="Arial"/>
          <w:b/>
          <w:sz w:val="26"/>
          <w:szCs w:val="26"/>
        </w:rPr>
        <w:t xml:space="preserve">  </w:t>
      </w:r>
    </w:p>
    <w:p w14:paraId="41A35B54" w14:textId="77777777" w:rsid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Well, I guess I'm stan</w:t>
      </w:r>
      <w:r w:rsidR="000021B1" w:rsidRPr="00F53F25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F53F25">
        <w:rPr>
          <w:rFonts w:ascii="Arial" w:hAnsi="Arial" w:cs="Arial"/>
          <w:sz w:val="26"/>
          <w:szCs w:val="26"/>
        </w:rPr>
        <w:t>ding</w:t>
      </w:r>
      <w:proofErr w:type="gramEnd"/>
      <w:r w:rsidR="00991B06" w:rsidRPr="00F53F25">
        <w:rPr>
          <w:rFonts w:ascii="Arial" w:hAnsi="Arial" w:cs="Arial"/>
          <w:sz w:val="26"/>
          <w:szCs w:val="26"/>
        </w:rPr>
        <w:t xml:space="preserve"> </w:t>
      </w:r>
    </w:p>
    <w:p w14:paraId="46D7082F" w14:textId="77777777" w:rsid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C                    Am       F</w:t>
      </w:r>
      <w:r w:rsidRPr="00F53F25">
        <w:rPr>
          <w:rFonts w:ascii="Arial" w:hAnsi="Arial" w:cs="Arial"/>
          <w:sz w:val="26"/>
          <w:szCs w:val="26"/>
        </w:rPr>
        <w:t xml:space="preserve"> </w:t>
      </w:r>
    </w:p>
    <w:p w14:paraId="6CE00F9D" w14:textId="713CDC29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i</w:t>
      </w:r>
      <w:r w:rsidR="009C06AE" w:rsidRPr="00F53F25">
        <w:rPr>
          <w:rFonts w:ascii="Arial" w:hAnsi="Arial" w:cs="Arial"/>
          <w:sz w:val="26"/>
          <w:szCs w:val="26"/>
        </w:rPr>
        <w:t>n the hall of broken dreams</w:t>
      </w:r>
    </w:p>
    <w:p w14:paraId="6AC3F1C5" w14:textId="419D9DD1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G                        C</w:t>
      </w:r>
    </w:p>
    <w:p w14:paraId="7A1EF698" w14:textId="0153ABB5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That's the way it sometimes </w:t>
      </w:r>
      <w:proofErr w:type="gramStart"/>
      <w:r w:rsidRPr="00F53F25">
        <w:rPr>
          <w:rFonts w:ascii="Arial" w:hAnsi="Arial" w:cs="Arial"/>
          <w:sz w:val="26"/>
          <w:szCs w:val="26"/>
        </w:rPr>
        <w:t>goes</w:t>
      </w:r>
      <w:proofErr w:type="gramEnd"/>
    </w:p>
    <w:p w14:paraId="10E711DE" w14:textId="74C84014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Eb    F               C                      </w:t>
      </w:r>
    </w:p>
    <w:p w14:paraId="3BB18DAF" w14:textId="77777777" w:rsid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Whenever a new love</w:t>
      </w:r>
      <w:r w:rsidR="00991B06" w:rsidRPr="00F53F25">
        <w:rPr>
          <w:rFonts w:ascii="Arial" w:hAnsi="Arial" w:cs="Arial"/>
          <w:sz w:val="26"/>
          <w:szCs w:val="26"/>
        </w:rPr>
        <w:t xml:space="preserve"> n</w:t>
      </w:r>
      <w:r w:rsidRPr="00F53F25">
        <w:rPr>
          <w:rFonts w:ascii="Arial" w:hAnsi="Arial" w:cs="Arial"/>
          <w:sz w:val="26"/>
          <w:szCs w:val="26"/>
        </w:rPr>
        <w:t xml:space="preserve">ever turns out </w:t>
      </w:r>
    </w:p>
    <w:p w14:paraId="5750CCBE" w14:textId="77777777" w:rsid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>Am      F</w:t>
      </w:r>
      <w:r w:rsidRPr="00F53F25">
        <w:rPr>
          <w:rFonts w:ascii="Arial" w:hAnsi="Arial" w:cs="Arial"/>
          <w:sz w:val="26"/>
          <w:szCs w:val="26"/>
        </w:rPr>
        <w:t xml:space="preserve"> </w:t>
      </w:r>
    </w:p>
    <w:p w14:paraId="0BA533D0" w14:textId="5931673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like it seems</w:t>
      </w:r>
    </w:p>
    <w:p w14:paraId="5BC174F3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G                         F       G</w:t>
      </w:r>
    </w:p>
    <w:p w14:paraId="27B06592" w14:textId="77777777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Guess</w:t>
      </w:r>
      <w:r w:rsidR="009C06AE" w:rsidRPr="00F53F25">
        <w:rPr>
          <w:rFonts w:ascii="Arial" w:hAnsi="Arial" w:cs="Arial"/>
          <w:sz w:val="26"/>
          <w:szCs w:val="26"/>
        </w:rPr>
        <w:t xml:space="preserve"> the feeling comes and </w:t>
      </w:r>
      <w:proofErr w:type="gramStart"/>
      <w:r w:rsidR="009C06AE" w:rsidRPr="00F53F25">
        <w:rPr>
          <w:rFonts w:ascii="Arial" w:hAnsi="Arial" w:cs="Arial"/>
          <w:sz w:val="26"/>
          <w:szCs w:val="26"/>
        </w:rPr>
        <w:t>goes</w:t>
      </w:r>
      <w:proofErr w:type="gramEnd"/>
    </w:p>
    <w:p w14:paraId="35355CF8" w14:textId="51CB7E39" w:rsidR="009C06AE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B62B73" w14:textId="77777777" w:rsidR="00F53F25" w:rsidRP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3C6225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  F               C</w:t>
      </w:r>
    </w:p>
    <w:p w14:paraId="368E0D4B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like a river </w:t>
      </w:r>
      <w:proofErr w:type="gramStart"/>
      <w:r w:rsidRPr="00F53F25">
        <w:rPr>
          <w:rFonts w:ascii="Arial" w:hAnsi="Arial" w:cs="Arial"/>
          <w:sz w:val="26"/>
          <w:szCs w:val="26"/>
        </w:rPr>
        <w:t>flows</w:t>
      </w:r>
      <w:proofErr w:type="gramEnd"/>
    </w:p>
    <w:p w14:paraId="02A0C6A6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Am  G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                      F</w:t>
      </w:r>
    </w:p>
    <w:p w14:paraId="6CF17DF5" w14:textId="2A04EA75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Raindrops </w:t>
      </w:r>
      <w:proofErr w:type="spellStart"/>
      <w:r w:rsidRPr="00F53F25">
        <w:rPr>
          <w:rFonts w:ascii="Arial" w:hAnsi="Arial" w:cs="Arial"/>
          <w:sz w:val="26"/>
          <w:szCs w:val="26"/>
        </w:rPr>
        <w:t>fal</w:t>
      </w:r>
      <w:proofErr w:type="spellEnd"/>
      <w:r w:rsidRPr="00F53F25">
        <w:rPr>
          <w:rFonts w:ascii="Arial" w:hAnsi="Arial" w:cs="Arial"/>
          <w:sz w:val="26"/>
          <w:szCs w:val="26"/>
        </w:rPr>
        <w:t xml:space="preserve"> - ling on a broken rose</w:t>
      </w:r>
    </w:p>
    <w:p w14:paraId="077A0DEE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             C       F</w:t>
      </w:r>
    </w:p>
    <w:p w14:paraId="7075197B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Down in some valley where nobody </w:t>
      </w:r>
      <w:proofErr w:type="gramStart"/>
      <w:r w:rsidRPr="00F53F25">
        <w:rPr>
          <w:rFonts w:ascii="Arial" w:hAnsi="Arial" w:cs="Arial"/>
          <w:sz w:val="26"/>
          <w:szCs w:val="26"/>
        </w:rPr>
        <w:t>goes</w:t>
      </w:r>
      <w:proofErr w:type="gramEnd"/>
    </w:p>
    <w:p w14:paraId="575F8276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C             F</w:t>
      </w:r>
    </w:p>
    <w:p w14:paraId="061CCF99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has found </w:t>
      </w:r>
      <w:proofErr w:type="gramStart"/>
      <w:r w:rsidRPr="00F53F25">
        <w:rPr>
          <w:rFonts w:ascii="Arial" w:hAnsi="Arial" w:cs="Arial"/>
          <w:sz w:val="26"/>
          <w:szCs w:val="26"/>
        </w:rPr>
        <w:t>me</w:t>
      </w:r>
      <w:proofErr w:type="gramEnd"/>
    </w:p>
    <w:p w14:paraId="1A54D52F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C              F</w:t>
      </w:r>
    </w:p>
    <w:p w14:paraId="4383332E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Thrown </w:t>
      </w:r>
      <w:proofErr w:type="gramStart"/>
      <w:r w:rsidRPr="00F53F25">
        <w:rPr>
          <w:rFonts w:ascii="Arial" w:hAnsi="Arial" w:cs="Arial"/>
          <w:sz w:val="26"/>
          <w:szCs w:val="26"/>
        </w:rPr>
        <w:t>it's</w:t>
      </w:r>
      <w:proofErr w:type="gramEnd"/>
      <w:r w:rsidRPr="00F53F25">
        <w:rPr>
          <w:rFonts w:ascii="Arial" w:hAnsi="Arial" w:cs="Arial"/>
          <w:sz w:val="26"/>
          <w:szCs w:val="26"/>
        </w:rPr>
        <w:t xml:space="preserve"> chilly arms around me</w:t>
      </w:r>
    </w:p>
    <w:p w14:paraId="1B4F5404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Eb  Ab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 G</w:t>
      </w:r>
    </w:p>
    <w:p w14:paraId="4D56CAEF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15B4167B" w14:textId="77777777" w:rsidR="00C22D80" w:rsidRPr="00F53F25" w:rsidRDefault="00C22D80" w:rsidP="00C22D8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C      </w:t>
      </w:r>
      <w:proofErr w:type="gramStart"/>
      <w:r w:rsidRPr="00F53F25">
        <w:rPr>
          <w:rFonts w:ascii="Arial" w:hAnsi="Arial" w:cs="Arial"/>
          <w:b/>
          <w:sz w:val="26"/>
          <w:szCs w:val="26"/>
        </w:rPr>
        <w:t>Eb  Ab</w:t>
      </w:r>
      <w:proofErr w:type="gramEnd"/>
      <w:r w:rsidRPr="00F53F25">
        <w:rPr>
          <w:rFonts w:ascii="Arial" w:hAnsi="Arial" w:cs="Arial"/>
          <w:b/>
          <w:sz w:val="26"/>
          <w:szCs w:val="26"/>
        </w:rPr>
        <w:t xml:space="preserve">  G  C</w:t>
      </w:r>
    </w:p>
    <w:p w14:paraId="38CF367D" w14:textId="3DBA3349" w:rsidR="00AE63D0" w:rsidRPr="00F53F25" w:rsidRDefault="008662D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962368" behindDoc="0" locked="0" layoutInCell="1" allowOverlap="1" wp14:anchorId="24298E63" wp14:editId="76D34F2D">
            <wp:simplePos x="0" y="0"/>
            <wp:positionH relativeFrom="column">
              <wp:posOffset>2136775</wp:posOffset>
            </wp:positionH>
            <wp:positionV relativeFrom="paragraph">
              <wp:posOffset>1612265</wp:posOffset>
            </wp:positionV>
            <wp:extent cx="739775" cy="1216025"/>
            <wp:effectExtent l="19050" t="0" r="3175" b="0"/>
            <wp:wrapNone/>
            <wp:docPr id="16" name="Objec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2617787" y="4072554"/>
                      <a:chExt cx="735013" cy="1220257"/>
                    </a:xfrm>
                  </a:grpSpPr>
                  <a:grpSp>
                    <a:nvGrpSpPr>
                      <a:cNvPr id="75" name="Group 74"/>
                      <a:cNvGrpSpPr/>
                    </a:nvGrpSpPr>
                    <a:grpSpPr>
                      <a:xfrm>
                        <a:off x="2617787" y="4072554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76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7" name="TextBox 76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851776" behindDoc="0" locked="0" layoutInCell="1" allowOverlap="1" wp14:anchorId="1171C6A1" wp14:editId="654A84BE">
            <wp:simplePos x="0" y="0"/>
            <wp:positionH relativeFrom="column">
              <wp:posOffset>1354455</wp:posOffset>
            </wp:positionH>
            <wp:positionV relativeFrom="paragraph">
              <wp:posOffset>1630045</wp:posOffset>
            </wp:positionV>
            <wp:extent cx="738505" cy="1208405"/>
            <wp:effectExtent l="19050" t="0" r="4445" b="0"/>
            <wp:wrapNone/>
            <wp:docPr id="15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455488" behindDoc="0" locked="0" layoutInCell="1" allowOverlap="1" wp14:anchorId="07F940D5" wp14:editId="1BA00773">
            <wp:simplePos x="0" y="0"/>
            <wp:positionH relativeFrom="column">
              <wp:posOffset>2101215</wp:posOffset>
            </wp:positionH>
            <wp:positionV relativeFrom="paragraph">
              <wp:posOffset>413385</wp:posOffset>
            </wp:positionV>
            <wp:extent cx="826770" cy="1200150"/>
            <wp:effectExtent l="0" t="0" r="0" b="0"/>
            <wp:wrapNone/>
            <wp:docPr id="11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02152"/>
                      <a:chOff x="152400" y="3048000"/>
                      <a:chExt cx="838200" cy="1202152"/>
                    </a:xfrm>
                  </a:grpSpPr>
                  <a:grpSp>
                    <a:nvGrpSpPr>
                      <a:cNvPr id="163" name="Group 162"/>
                      <a:cNvGrpSpPr/>
                    </a:nvGrpSpPr>
                    <a:grpSpPr>
                      <a:xfrm>
                        <a:off x="152400" y="3048000"/>
                        <a:ext cx="838200" cy="1202152"/>
                        <a:chOff x="2006601" y="4284248"/>
                        <a:chExt cx="838200" cy="1202152"/>
                      </a:xfrm>
                    </a:grpSpPr>
                    <a:pic>
                      <a:nvPicPr>
                        <a:cNvPr id="14426" name="Picture 90" descr="http://www.alligatorboogaloo.com/uke/chords/chord_534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370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9" name="TextBox 158"/>
                        <a:cNvSpPr txBox="1"/>
                      </a:nvSpPr>
                      <a:spPr>
                        <a:xfrm>
                          <a:off x="2006601" y="4284248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Ab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552768" behindDoc="0" locked="0" layoutInCell="1" allowOverlap="1" wp14:anchorId="1E5BC73F" wp14:editId="253FCCC9">
            <wp:simplePos x="0" y="0"/>
            <wp:positionH relativeFrom="column">
              <wp:posOffset>1349375</wp:posOffset>
            </wp:positionH>
            <wp:positionV relativeFrom="paragraph">
              <wp:posOffset>387350</wp:posOffset>
            </wp:positionV>
            <wp:extent cx="753110" cy="1208405"/>
            <wp:effectExtent l="19050" t="0" r="8890" b="0"/>
            <wp:wrapNone/>
            <wp:docPr id="12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1211679"/>
                      <a:chOff x="76200" y="4267200"/>
                      <a:chExt cx="762000" cy="1211679"/>
                    </a:xfrm>
                  </a:grpSpPr>
                  <a:grpSp>
                    <a:nvGrpSpPr>
                      <a:cNvPr id="129" name="Group 128"/>
                      <a:cNvGrpSpPr/>
                    </a:nvGrpSpPr>
                    <a:grpSpPr>
                      <a:xfrm>
                        <a:off x="76200" y="4267200"/>
                        <a:ext cx="762000" cy="1211679"/>
                        <a:chOff x="2116666" y="5681246"/>
                        <a:chExt cx="762000" cy="1211679"/>
                      </a:xfrm>
                    </a:grpSpPr>
                    <a:pic>
                      <a:nvPicPr>
                        <a:cNvPr id="35" name="Picture 35" descr="http://www.alligatorboogaloo.com/uke/chords/chord_03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33600" y="5943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8" name="TextBox 127"/>
                        <a:cNvSpPr txBox="1"/>
                      </a:nvSpPr>
                      <a:spPr>
                        <a:xfrm>
                          <a:off x="2116666" y="5681246"/>
                          <a:ext cx="762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53F25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42208" behindDoc="0" locked="0" layoutInCell="1" allowOverlap="1" wp14:anchorId="4C8B89F3" wp14:editId="37546699">
            <wp:simplePos x="0" y="0"/>
            <wp:positionH relativeFrom="column">
              <wp:posOffset>563880</wp:posOffset>
            </wp:positionH>
            <wp:positionV relativeFrom="paragraph">
              <wp:posOffset>386080</wp:posOffset>
            </wp:positionV>
            <wp:extent cx="744220" cy="1200150"/>
            <wp:effectExtent l="19050" t="0" r="0" b="0"/>
            <wp:wrapNone/>
            <wp:docPr id="14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22D80" w:rsidRPr="00F53F25">
        <w:rPr>
          <w:rFonts w:ascii="Arial" w:hAnsi="Arial" w:cs="Arial"/>
          <w:sz w:val="26"/>
          <w:szCs w:val="26"/>
        </w:rPr>
        <w:t>L</w:t>
      </w:r>
      <w:r w:rsidR="009C06AE" w:rsidRPr="00F53F25">
        <w:rPr>
          <w:rFonts w:ascii="Arial" w:hAnsi="Arial" w:cs="Arial"/>
          <w:sz w:val="26"/>
          <w:szCs w:val="26"/>
        </w:rPr>
        <w:t xml:space="preserve">ike a </w:t>
      </w:r>
      <w:proofErr w:type="spellStart"/>
      <w:r w:rsidR="009C06AE" w:rsidRPr="00F53F25">
        <w:rPr>
          <w:rFonts w:ascii="Arial" w:hAnsi="Arial" w:cs="Arial"/>
          <w:sz w:val="26"/>
          <w:szCs w:val="26"/>
        </w:rPr>
        <w:t>ri</w:t>
      </w:r>
      <w:proofErr w:type="spellEnd"/>
      <w:r w:rsidR="00C22D80" w:rsidRPr="00F53F25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9C06AE" w:rsidRPr="00F53F25">
        <w:rPr>
          <w:rFonts w:ascii="Arial" w:hAnsi="Arial" w:cs="Arial"/>
          <w:sz w:val="26"/>
          <w:szCs w:val="26"/>
        </w:rPr>
        <w:t>ver</w:t>
      </w:r>
      <w:proofErr w:type="spellEnd"/>
      <w:r w:rsidR="009C06AE" w:rsidRPr="00F53F25">
        <w:rPr>
          <w:rFonts w:ascii="Arial" w:hAnsi="Arial" w:cs="Arial"/>
          <w:sz w:val="26"/>
          <w:szCs w:val="26"/>
        </w:rPr>
        <w:t xml:space="preserve"> flows</w:t>
      </w:r>
    </w:p>
    <w:sectPr w:rsidR="00AE63D0" w:rsidRPr="00F53F25" w:rsidSect="00F53F2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6AE"/>
    <w:rsid w:val="000021B1"/>
    <w:rsid w:val="000A3686"/>
    <w:rsid w:val="001317A2"/>
    <w:rsid w:val="001868E6"/>
    <w:rsid w:val="00280C21"/>
    <w:rsid w:val="00283F7F"/>
    <w:rsid w:val="002C49DE"/>
    <w:rsid w:val="002D4941"/>
    <w:rsid w:val="00335455"/>
    <w:rsid w:val="003636C6"/>
    <w:rsid w:val="00443155"/>
    <w:rsid w:val="004E1B3C"/>
    <w:rsid w:val="00513FAA"/>
    <w:rsid w:val="005A04B0"/>
    <w:rsid w:val="005A1A66"/>
    <w:rsid w:val="005E3716"/>
    <w:rsid w:val="00605537"/>
    <w:rsid w:val="006A6588"/>
    <w:rsid w:val="006B5FB6"/>
    <w:rsid w:val="006C3E37"/>
    <w:rsid w:val="00754B0F"/>
    <w:rsid w:val="007C7327"/>
    <w:rsid w:val="007E7EC3"/>
    <w:rsid w:val="00826506"/>
    <w:rsid w:val="00831B4D"/>
    <w:rsid w:val="00845FF6"/>
    <w:rsid w:val="0085476F"/>
    <w:rsid w:val="008662D5"/>
    <w:rsid w:val="008725DA"/>
    <w:rsid w:val="008A0720"/>
    <w:rsid w:val="008A247D"/>
    <w:rsid w:val="00923E55"/>
    <w:rsid w:val="0093784E"/>
    <w:rsid w:val="00991B06"/>
    <w:rsid w:val="009C06AE"/>
    <w:rsid w:val="009D321A"/>
    <w:rsid w:val="00A20420"/>
    <w:rsid w:val="00A21F73"/>
    <w:rsid w:val="00AE63D0"/>
    <w:rsid w:val="00C22D80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ED2CD5"/>
    <w:rsid w:val="00F04564"/>
    <w:rsid w:val="00F53F25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DD618CF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2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E1ED-DFA0-4052-B638-870C7578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50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7</cp:revision>
  <cp:lastPrinted>2014-08-19T22:32:00Z</cp:lastPrinted>
  <dcterms:created xsi:type="dcterms:W3CDTF">2014-12-16T14:36:00Z</dcterms:created>
  <dcterms:modified xsi:type="dcterms:W3CDTF">2021-01-30T04:14:00Z</dcterms:modified>
</cp:coreProperties>
</file>