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0061C" w14:textId="77777777" w:rsidR="00AE63D0" w:rsidRPr="00C22D80" w:rsidRDefault="009C06AE" w:rsidP="00754B0F">
      <w:pPr>
        <w:spacing w:after="0" w:line="240" w:lineRule="auto"/>
        <w:jc w:val="center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>Faithless Love  (John David Souther)</w:t>
      </w:r>
    </w:p>
    <w:p w14:paraId="58E71BAA" w14:textId="77777777" w:rsidR="00754B0F" w:rsidRPr="00C22D80" w:rsidRDefault="00C22D80" w:rsidP="00754B0F">
      <w:pPr>
        <w:rPr>
          <w:rFonts w:ascii="Arial" w:hAnsi="Arial" w:cs="Arial"/>
          <w:b/>
        </w:rPr>
      </w:pPr>
      <w:r w:rsidRPr="00C22D80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6A3008" wp14:editId="04C1557D">
                <wp:simplePos x="0" y="0"/>
                <wp:positionH relativeFrom="column">
                  <wp:posOffset>5967095</wp:posOffset>
                </wp:positionH>
                <wp:positionV relativeFrom="paragraph">
                  <wp:posOffset>113665</wp:posOffset>
                </wp:positionV>
                <wp:extent cx="744220" cy="1208405"/>
                <wp:effectExtent l="0" t="0" r="0" b="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2A8ED5" w14:textId="77777777" w:rsidR="00836E32" w:rsidRDefault="00836E32" w:rsidP="00836E3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A3008" id="Group 90" o:spid="_x0000_s1026" style="position:absolute;margin-left:469.85pt;margin-top:8.95pt;width:58.6pt;height:95.15pt;z-index:251661312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2" o:spid="_x0000_s1028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5F2A8ED5" w14:textId="77777777" w:rsidR="00836E32" w:rsidRDefault="00836E32" w:rsidP="00836E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2D80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F940D5" wp14:editId="0038CEA2">
                <wp:simplePos x="0" y="0"/>
                <wp:positionH relativeFrom="column">
                  <wp:posOffset>5139055</wp:posOffset>
                </wp:positionH>
                <wp:positionV relativeFrom="paragraph">
                  <wp:posOffset>113665</wp:posOffset>
                </wp:positionV>
                <wp:extent cx="826770" cy="1200150"/>
                <wp:effectExtent l="0" t="0" r="0" b="0"/>
                <wp:wrapNone/>
                <wp:docPr id="163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770" cy="1200150"/>
                          <a:chOff x="152400" y="304800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199" y="3300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58"/>
                        <wps:cNvSpPr txBox="1"/>
                        <wps:spPr>
                          <a:xfrm>
                            <a:off x="152400" y="30480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57327B" w14:textId="77777777" w:rsidR="00836E32" w:rsidRDefault="00836E32" w:rsidP="00836E3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940D5" id="Group 162" o:spid="_x0000_s1029" style="position:absolute;margin-left:404.65pt;margin-top:8.95pt;width:65.1pt;height:94.5pt;z-index:251658240" coordorigin="1524,3048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">
                <v:shape id="Picture 42" o:spid="_x0000_s1030" type="#_x0000_t75" style="position:absolute;left:2031;top:3300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">
                  <v:imagedata r:id="rId8" o:title=""/>
                </v:shape>
                <v:shape id="TextBox 158" o:spid="_x0000_s1031" type="#_x0000_t202" style="position:absolute;left:1524;top:30480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1357327B" w14:textId="77777777" w:rsidR="00836E32" w:rsidRDefault="00836E32" w:rsidP="00836E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2D80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5BC73F" wp14:editId="41F76FDF">
                <wp:simplePos x="0" y="0"/>
                <wp:positionH relativeFrom="column">
                  <wp:posOffset>4387850</wp:posOffset>
                </wp:positionH>
                <wp:positionV relativeFrom="paragraph">
                  <wp:posOffset>105410</wp:posOffset>
                </wp:positionV>
                <wp:extent cx="753110" cy="1208405"/>
                <wp:effectExtent l="0" t="0" r="0" b="0"/>
                <wp:wrapNone/>
                <wp:docPr id="129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110" cy="1208405"/>
                          <a:chOff x="76200" y="42672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4" y="4529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27"/>
                        <wps:cNvSpPr txBox="1"/>
                        <wps:spPr>
                          <a:xfrm>
                            <a:off x="76200" y="426720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0D2D0C" w14:textId="77777777" w:rsidR="00836E32" w:rsidRDefault="00836E32" w:rsidP="00836E3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BC73F" id="Group 128" o:spid="_x0000_s1032" style="position:absolute;margin-left:345.5pt;margin-top:8.3pt;width:59.3pt;height:95.15pt;z-index:251659264" coordorigin="762,42672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">
                <v:shape id="Picture 45" o:spid="_x0000_s1033" type="#_x0000_t75" style="position:absolute;left:931;top:4529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">
                  <v:imagedata r:id="rId10" o:title=""/>
                </v:shape>
                <v:shape id="TextBox 127" o:spid="_x0000_s1034" type="#_x0000_t202" style="position:absolute;left:762;top:42672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300D2D0C" w14:textId="77777777" w:rsidR="00836E32" w:rsidRDefault="00836E32" w:rsidP="00836E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2D80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8B89F3" wp14:editId="20381FD2">
                <wp:simplePos x="0" y="0"/>
                <wp:positionH relativeFrom="column">
                  <wp:posOffset>3593161</wp:posOffset>
                </wp:positionH>
                <wp:positionV relativeFrom="paragraph">
                  <wp:posOffset>105714</wp:posOffset>
                </wp:positionV>
                <wp:extent cx="744276" cy="1200647"/>
                <wp:effectExtent l="0" t="0" r="0" b="0"/>
                <wp:wrapNone/>
                <wp:docPr id="9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6" cy="1200647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FBCC5F" w14:textId="77777777" w:rsidR="00836E32" w:rsidRDefault="00836E32" w:rsidP="00836E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B89F3" id="Group 2" o:spid="_x0000_s1035" style="position:absolute;margin-left:282.95pt;margin-top:8.3pt;width:58.6pt;height:94.55pt;z-index:251662336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">
                <v:shape id="Picture 48" o:spid="_x0000_s1036" type="#_x0000_t75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">
                  <v:imagedata r:id="rId12" o:title=""/>
                </v:shape>
                <v:shape id="TextBox 4" o:spid="_x0000_s1037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26FBCC5F" w14:textId="77777777" w:rsidR="00836E32" w:rsidRDefault="00836E32" w:rsidP="00836E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4B0F" w:rsidRPr="00C22D80">
        <w:rPr>
          <w:rFonts w:ascii="Arial" w:hAnsi="Arial" w:cs="Arial"/>
          <w:b/>
        </w:rPr>
        <w:t>Intro:  C   Eb   Ab   G</w:t>
      </w:r>
    </w:p>
    <w:p w14:paraId="351D2B24" w14:textId="77777777" w:rsidR="009C06AE" w:rsidRPr="00C22D80" w:rsidRDefault="00754B0F" w:rsidP="00AE63D0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C      F               C</w:t>
      </w:r>
    </w:p>
    <w:p w14:paraId="3B0CE184" w14:textId="77777777" w:rsidR="009C06AE" w:rsidRPr="00991B06" w:rsidRDefault="009C06AE" w:rsidP="009C06AE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Faithless love like a river flows</w:t>
      </w:r>
    </w:p>
    <w:p w14:paraId="78344BD5" w14:textId="77777777" w:rsidR="00754B0F" w:rsidRPr="00C22D80" w:rsidRDefault="00754B0F" w:rsidP="009C06AE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  Am  G                        F</w:t>
      </w:r>
    </w:p>
    <w:p w14:paraId="094E2424" w14:textId="77777777" w:rsidR="009C06AE" w:rsidRPr="00991B06" w:rsidRDefault="009C06AE" w:rsidP="009C06AE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Raindrops fal</w:t>
      </w:r>
      <w:r w:rsidR="00754B0F" w:rsidRPr="00991B06">
        <w:rPr>
          <w:rFonts w:ascii="Arial" w:hAnsi="Arial" w:cs="Arial"/>
        </w:rPr>
        <w:t xml:space="preserve"> - </w:t>
      </w:r>
      <w:r w:rsidRPr="00991B06">
        <w:rPr>
          <w:rFonts w:ascii="Arial" w:hAnsi="Arial" w:cs="Arial"/>
        </w:rPr>
        <w:t>ling on a broken rose</w:t>
      </w:r>
    </w:p>
    <w:p w14:paraId="15CD3300" w14:textId="77777777" w:rsidR="00754B0F" w:rsidRPr="00C22D80" w:rsidRDefault="00754B0F" w:rsidP="009C06AE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                                           C       F</w:t>
      </w:r>
    </w:p>
    <w:p w14:paraId="7C2A4A22" w14:textId="77777777" w:rsidR="009C06AE" w:rsidRPr="00991B06" w:rsidRDefault="009C06AE" w:rsidP="009C06AE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Down in some valley where nobody goes</w:t>
      </w:r>
    </w:p>
    <w:p w14:paraId="7D6AF0F6" w14:textId="77777777" w:rsidR="00754B0F" w:rsidRPr="00C22D80" w:rsidRDefault="00C22D80" w:rsidP="009C06AE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4298E63" wp14:editId="6948304C">
                <wp:simplePos x="0" y="0"/>
                <wp:positionH relativeFrom="column">
                  <wp:posOffset>4403725</wp:posOffset>
                </wp:positionH>
                <wp:positionV relativeFrom="paragraph">
                  <wp:posOffset>141605</wp:posOffset>
                </wp:positionV>
                <wp:extent cx="739775" cy="1216025"/>
                <wp:effectExtent l="0" t="0" r="0" b="0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216025"/>
                          <a:chOff x="2617787" y="4072554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7787" y="43434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76"/>
                        <wps:cNvSpPr txBox="1"/>
                        <wps:spPr>
                          <a:xfrm>
                            <a:off x="2710921" y="407255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0A67BF" w14:textId="77777777" w:rsidR="00836E32" w:rsidRDefault="00836E32" w:rsidP="00836E3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98E63" id="Group 74" o:spid="_x0000_s1038" style="position:absolute;margin-left:346.75pt;margin-top:11.15pt;width:58.25pt;height:95.75pt;z-index:251664384" coordorigin="26177,4072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">
                <v:shape id="Picture 51" o:spid="_x0000_s1039" type="#_x0000_t75" style="position:absolute;left:26177;top:43434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">
                  <v:imagedata r:id="rId14" o:title=""/>
                </v:shape>
                <v:shape id="TextBox 76" o:spid="_x0000_s1040" type="#_x0000_t202" style="position:absolute;left:27109;top:4072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500A67BF" w14:textId="77777777" w:rsidR="00836E32" w:rsidRDefault="00836E32" w:rsidP="00836E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2D80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71C6A1" wp14:editId="54DDBAFF">
                <wp:simplePos x="0" y="0"/>
                <wp:positionH relativeFrom="column">
                  <wp:posOffset>3592830</wp:posOffset>
                </wp:positionH>
                <wp:positionV relativeFrom="paragraph">
                  <wp:posOffset>141605</wp:posOffset>
                </wp:positionV>
                <wp:extent cx="738505" cy="1208405"/>
                <wp:effectExtent l="0" t="0" r="0" b="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05" cy="1208405"/>
                          <a:chOff x="152400" y="7162800"/>
                          <a:chExt cx="735013" cy="1210733"/>
                        </a:xfrm>
                      </wpg:grpSpPr>
                      <wps:wsp>
                        <wps:cNvPr id="54" name="TextBox 123"/>
                        <wps:cNvSpPr txBox="1"/>
                        <wps:spPr>
                          <a:xfrm>
                            <a:off x="2624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1F61FC" w14:textId="77777777" w:rsidR="00836E32" w:rsidRDefault="00836E32" w:rsidP="00836E3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71C6A1" id="Group 151" o:spid="_x0000_s1041" style="position:absolute;margin-left:282.9pt;margin-top:11.15pt;width:58.15pt;height:95.15pt;z-index:251663360" coordorigin="1524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">
                <v:shape id="TextBox 123" o:spid="_x0000_s1042" type="#_x0000_t202" style="position:absolute;left:2624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5A1F61FC" w14:textId="77777777" w:rsidR="00836E32" w:rsidRDefault="00836E32" w:rsidP="00836E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55" o:spid="_x0000_s1043" type="#_x0000_t75" style="position:absolute;left:1524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">
                  <v:imagedata r:id="rId16" o:title=""/>
                </v:shape>
              </v:group>
            </w:pict>
          </mc:Fallback>
        </mc:AlternateContent>
      </w:r>
      <w:r w:rsidR="00754B0F" w:rsidRPr="00C22D80">
        <w:rPr>
          <w:rFonts w:ascii="Arial" w:hAnsi="Arial" w:cs="Arial"/>
          <w:b/>
        </w:rPr>
        <w:t xml:space="preserve">             C      </w:t>
      </w:r>
      <w:r w:rsidR="000021B1">
        <w:rPr>
          <w:rFonts w:ascii="Arial" w:hAnsi="Arial" w:cs="Arial"/>
          <w:b/>
        </w:rPr>
        <w:t xml:space="preserve"> G     </w:t>
      </w:r>
      <w:r w:rsidR="00754B0F" w:rsidRPr="00C22D80">
        <w:rPr>
          <w:rFonts w:ascii="Arial" w:hAnsi="Arial" w:cs="Arial"/>
          <w:b/>
        </w:rPr>
        <w:t xml:space="preserve">  F</w:t>
      </w:r>
    </w:p>
    <w:p w14:paraId="0AAAFBE4" w14:textId="77777777" w:rsidR="009C06AE" w:rsidRPr="00991B06" w:rsidRDefault="009C06AE" w:rsidP="009C06AE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And the night blows in</w:t>
      </w:r>
    </w:p>
    <w:p w14:paraId="5C8E0A4E" w14:textId="77777777" w:rsidR="00754B0F" w:rsidRPr="00C22D80" w:rsidRDefault="000021B1" w:rsidP="009C06A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754B0F" w:rsidRPr="00C22D80">
        <w:rPr>
          <w:rFonts w:ascii="Arial" w:hAnsi="Arial" w:cs="Arial"/>
          <w:b/>
        </w:rPr>
        <w:t xml:space="preserve">C      </w:t>
      </w:r>
      <w:r>
        <w:rPr>
          <w:rFonts w:ascii="Arial" w:hAnsi="Arial" w:cs="Arial"/>
          <w:b/>
        </w:rPr>
        <w:t>G</w:t>
      </w:r>
      <w:r w:rsidR="00754B0F" w:rsidRPr="00C22D80">
        <w:rPr>
          <w:rFonts w:ascii="Arial" w:hAnsi="Arial" w:cs="Arial"/>
          <w:b/>
        </w:rPr>
        <w:t xml:space="preserve">     F</w:t>
      </w:r>
    </w:p>
    <w:p w14:paraId="502E402E" w14:textId="77777777" w:rsidR="009C06AE" w:rsidRPr="00991B06" w:rsidRDefault="009C06AE" w:rsidP="009C06AE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Like the cold dark wind</w:t>
      </w:r>
    </w:p>
    <w:p w14:paraId="1961097E" w14:textId="77777777" w:rsidR="00754B0F" w:rsidRPr="00C22D80" w:rsidRDefault="00754B0F" w:rsidP="009C06AE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C    Eb  A</w:t>
      </w:r>
      <w:r w:rsidR="000021B1">
        <w:rPr>
          <w:rFonts w:ascii="Arial" w:hAnsi="Arial" w:cs="Arial"/>
          <w:b/>
        </w:rPr>
        <w:t>b</w:t>
      </w:r>
      <w:r w:rsidRPr="00C22D80">
        <w:rPr>
          <w:rFonts w:ascii="Arial" w:hAnsi="Arial" w:cs="Arial"/>
          <w:b/>
        </w:rPr>
        <w:t xml:space="preserve">   G</w:t>
      </w:r>
    </w:p>
    <w:p w14:paraId="3AB5E603" w14:textId="77777777" w:rsidR="00754B0F" w:rsidRPr="00991B06" w:rsidRDefault="009C06AE" w:rsidP="009C06AE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 xml:space="preserve">Faithless love </w:t>
      </w:r>
    </w:p>
    <w:p w14:paraId="6F45E69D" w14:textId="77777777" w:rsidR="00754B0F" w:rsidRPr="00C22D80" w:rsidRDefault="00754B0F" w:rsidP="009C06AE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     C     Eb  Ab  G</w:t>
      </w:r>
    </w:p>
    <w:p w14:paraId="67AD19F5" w14:textId="77777777" w:rsidR="009C06AE" w:rsidRPr="00991B06" w:rsidRDefault="00754B0F" w:rsidP="009C06AE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L</w:t>
      </w:r>
      <w:r w:rsidR="009C06AE" w:rsidRPr="00991B06">
        <w:rPr>
          <w:rFonts w:ascii="Arial" w:hAnsi="Arial" w:cs="Arial"/>
        </w:rPr>
        <w:t>ike a river flows</w:t>
      </w:r>
    </w:p>
    <w:p w14:paraId="76C9AED5" w14:textId="77777777" w:rsidR="009C06AE" w:rsidRPr="00991B06" w:rsidRDefault="009C06AE" w:rsidP="009C06AE">
      <w:pPr>
        <w:spacing w:after="0" w:line="240" w:lineRule="auto"/>
        <w:rPr>
          <w:rFonts w:ascii="Arial" w:hAnsi="Arial" w:cs="Arial"/>
        </w:rPr>
      </w:pPr>
    </w:p>
    <w:p w14:paraId="3245119F" w14:textId="77777777" w:rsidR="00754B0F" w:rsidRPr="00C22D80" w:rsidRDefault="00ED2CD5" w:rsidP="009C06A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754B0F" w:rsidRPr="00C22D80">
        <w:rPr>
          <w:rFonts w:ascii="Arial" w:hAnsi="Arial" w:cs="Arial"/>
          <w:b/>
        </w:rPr>
        <w:t xml:space="preserve">C    </w:t>
      </w:r>
      <w:r>
        <w:rPr>
          <w:rFonts w:ascii="Arial" w:hAnsi="Arial" w:cs="Arial"/>
          <w:b/>
        </w:rPr>
        <w:t xml:space="preserve">F                      </w:t>
      </w:r>
      <w:r w:rsidR="00754B0F" w:rsidRPr="00C22D80">
        <w:rPr>
          <w:rFonts w:ascii="Arial" w:hAnsi="Arial" w:cs="Arial"/>
          <w:b/>
        </w:rPr>
        <w:t>C</w:t>
      </w:r>
    </w:p>
    <w:p w14:paraId="1EC1DE80" w14:textId="322445B2" w:rsidR="009C06AE" w:rsidRPr="00991B06" w:rsidRDefault="009C06AE" w:rsidP="009C06AE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Faithless love where did I go wrong</w:t>
      </w:r>
    </w:p>
    <w:p w14:paraId="0E8190E5" w14:textId="77777777" w:rsidR="00991B06" w:rsidRPr="00C22D80" w:rsidRDefault="00991B06" w:rsidP="009C06AE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      Am   G                             F</w:t>
      </w:r>
      <w:r w:rsidR="00C22D80" w:rsidRPr="00C22D80">
        <w:rPr>
          <w:b/>
          <w:noProof/>
        </w:rPr>
        <w:t xml:space="preserve"> </w:t>
      </w:r>
    </w:p>
    <w:p w14:paraId="1BA0641B" w14:textId="77777777" w:rsidR="009C06AE" w:rsidRPr="00991B06" w:rsidRDefault="009C06AE" w:rsidP="009C06AE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Was it telling sto</w:t>
      </w:r>
      <w:r w:rsidR="00991B06" w:rsidRPr="00991B06">
        <w:rPr>
          <w:rFonts w:ascii="Arial" w:hAnsi="Arial" w:cs="Arial"/>
        </w:rPr>
        <w:t xml:space="preserve"> - </w:t>
      </w:r>
      <w:r w:rsidRPr="00991B06">
        <w:rPr>
          <w:rFonts w:ascii="Arial" w:hAnsi="Arial" w:cs="Arial"/>
        </w:rPr>
        <w:t>ries in a heartbreak song</w:t>
      </w:r>
    </w:p>
    <w:p w14:paraId="732D1B26" w14:textId="77777777" w:rsidR="00991B06" w:rsidRPr="00C22D80" w:rsidRDefault="00991B06" w:rsidP="009C06AE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                              </w:t>
      </w:r>
      <w:r w:rsidR="000021B1">
        <w:rPr>
          <w:rFonts w:ascii="Arial" w:hAnsi="Arial" w:cs="Arial"/>
          <w:b/>
        </w:rPr>
        <w:t xml:space="preserve">                </w:t>
      </w:r>
      <w:r w:rsidRPr="00C22D80">
        <w:rPr>
          <w:rFonts w:ascii="Arial" w:hAnsi="Arial" w:cs="Arial"/>
          <w:b/>
        </w:rPr>
        <w:t xml:space="preserve"> C         F</w:t>
      </w:r>
    </w:p>
    <w:p w14:paraId="24777B9D" w14:textId="77777777" w:rsidR="009C06AE" w:rsidRPr="00991B06" w:rsidRDefault="009C06AE" w:rsidP="009C06AE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Where nobody's right and nobody was wrong</w:t>
      </w:r>
    </w:p>
    <w:p w14:paraId="16CE04CA" w14:textId="77777777" w:rsidR="00991B06" w:rsidRPr="00C22D80" w:rsidRDefault="00991B06" w:rsidP="009C06AE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 C          F</w:t>
      </w:r>
    </w:p>
    <w:p w14:paraId="789A692F" w14:textId="77777777" w:rsidR="009C06AE" w:rsidRPr="00991B06" w:rsidRDefault="009C06AE" w:rsidP="009C06AE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Faithless love will find you</w:t>
      </w:r>
    </w:p>
    <w:p w14:paraId="56C22BEE" w14:textId="69B7595E" w:rsidR="00991B06" w:rsidRPr="00C22D80" w:rsidRDefault="00991B06" w:rsidP="009C06AE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C             F</w:t>
      </w:r>
    </w:p>
    <w:p w14:paraId="721C2D0A" w14:textId="77777777" w:rsidR="009C06AE" w:rsidRPr="00991B06" w:rsidRDefault="009C06AE" w:rsidP="009C06AE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And the misery entwine you</w:t>
      </w:r>
    </w:p>
    <w:p w14:paraId="3DF8C1D5" w14:textId="1908077B" w:rsidR="000021B1" w:rsidRPr="00C22D80" w:rsidRDefault="000021B1" w:rsidP="000021B1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C    Eb  A</w:t>
      </w:r>
      <w:r>
        <w:rPr>
          <w:rFonts w:ascii="Arial" w:hAnsi="Arial" w:cs="Arial"/>
          <w:b/>
        </w:rPr>
        <w:t>b</w:t>
      </w:r>
      <w:r w:rsidRPr="00C22D80">
        <w:rPr>
          <w:rFonts w:ascii="Arial" w:hAnsi="Arial" w:cs="Arial"/>
          <w:b/>
        </w:rPr>
        <w:t xml:space="preserve">   G</w:t>
      </w:r>
    </w:p>
    <w:p w14:paraId="0B30E31F" w14:textId="77777777" w:rsidR="000021B1" w:rsidRPr="00991B06" w:rsidRDefault="000021B1" w:rsidP="000021B1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 xml:space="preserve">Faithless love </w:t>
      </w:r>
    </w:p>
    <w:p w14:paraId="6D85CE76" w14:textId="27AF1AE1" w:rsidR="00991B06" w:rsidRPr="00C22D80" w:rsidRDefault="00991B06" w:rsidP="00991B06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             C     Eb  Ab  G</w:t>
      </w:r>
    </w:p>
    <w:p w14:paraId="414E7988" w14:textId="77777777" w:rsidR="009C06AE" w:rsidRPr="00991B06" w:rsidRDefault="00991B06" w:rsidP="009C06AE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W</w:t>
      </w:r>
      <w:r w:rsidR="009C06AE" w:rsidRPr="00991B06">
        <w:rPr>
          <w:rFonts w:ascii="Arial" w:hAnsi="Arial" w:cs="Arial"/>
        </w:rPr>
        <w:t>here did I go wrong</w:t>
      </w:r>
    </w:p>
    <w:p w14:paraId="7A992933" w14:textId="77777777" w:rsidR="009C06AE" w:rsidRPr="00991B06" w:rsidRDefault="009C06AE" w:rsidP="009C06AE">
      <w:pPr>
        <w:spacing w:after="0" w:line="240" w:lineRule="auto"/>
        <w:rPr>
          <w:rFonts w:ascii="Arial" w:hAnsi="Arial" w:cs="Arial"/>
        </w:rPr>
      </w:pPr>
    </w:p>
    <w:p w14:paraId="60CE7EB7" w14:textId="77777777" w:rsidR="00991B06" w:rsidRPr="00C22D80" w:rsidRDefault="00991B06" w:rsidP="009C06AE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            Eb  </w:t>
      </w:r>
      <w:r w:rsidR="000021B1">
        <w:rPr>
          <w:rFonts w:ascii="Arial" w:hAnsi="Arial" w:cs="Arial"/>
          <w:b/>
        </w:rPr>
        <w:t xml:space="preserve">  </w:t>
      </w:r>
      <w:r w:rsidRPr="00C22D80">
        <w:rPr>
          <w:rFonts w:ascii="Arial" w:hAnsi="Arial" w:cs="Arial"/>
          <w:b/>
        </w:rPr>
        <w:t xml:space="preserve"> F      </w:t>
      </w:r>
      <w:r w:rsidR="000021B1">
        <w:rPr>
          <w:rFonts w:ascii="Arial" w:hAnsi="Arial" w:cs="Arial"/>
          <w:b/>
        </w:rPr>
        <w:t xml:space="preserve">     </w:t>
      </w:r>
      <w:r w:rsidRPr="00C22D80">
        <w:rPr>
          <w:rFonts w:ascii="Arial" w:hAnsi="Arial" w:cs="Arial"/>
          <w:b/>
        </w:rPr>
        <w:t xml:space="preserve">     C                    Am       F</w:t>
      </w:r>
    </w:p>
    <w:p w14:paraId="6CE00F9D" w14:textId="77777777" w:rsidR="009C06AE" w:rsidRPr="00991B06" w:rsidRDefault="009C06AE" w:rsidP="009C06AE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Well, I guess I'm stan</w:t>
      </w:r>
      <w:r w:rsidR="000021B1">
        <w:rPr>
          <w:rFonts w:ascii="Arial" w:hAnsi="Arial" w:cs="Arial"/>
        </w:rPr>
        <w:t xml:space="preserve"> - </w:t>
      </w:r>
      <w:r w:rsidRPr="00991B06">
        <w:rPr>
          <w:rFonts w:ascii="Arial" w:hAnsi="Arial" w:cs="Arial"/>
        </w:rPr>
        <w:t>ding</w:t>
      </w:r>
      <w:r w:rsidR="00991B06" w:rsidRPr="00991B06">
        <w:rPr>
          <w:rFonts w:ascii="Arial" w:hAnsi="Arial" w:cs="Arial"/>
        </w:rPr>
        <w:t xml:space="preserve"> i</w:t>
      </w:r>
      <w:r w:rsidRPr="00991B06">
        <w:rPr>
          <w:rFonts w:ascii="Arial" w:hAnsi="Arial" w:cs="Arial"/>
        </w:rPr>
        <w:t>n the hall of broken dreams</w:t>
      </w:r>
    </w:p>
    <w:p w14:paraId="6AC3F1C5" w14:textId="419D9DD1" w:rsidR="00991B06" w:rsidRPr="00C22D80" w:rsidRDefault="00991B06" w:rsidP="009C06AE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   G                        C</w:t>
      </w:r>
    </w:p>
    <w:p w14:paraId="7A1EF698" w14:textId="0485BA7B" w:rsidR="009C06AE" w:rsidRPr="00991B06" w:rsidRDefault="00836E32" w:rsidP="009C06A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DB0CBC7" wp14:editId="63245961">
                <wp:simplePos x="0" y="0"/>
                <wp:positionH relativeFrom="column">
                  <wp:posOffset>3813175</wp:posOffset>
                </wp:positionH>
                <wp:positionV relativeFrom="paragraph">
                  <wp:posOffset>46355</wp:posOffset>
                </wp:positionV>
                <wp:extent cx="2705100" cy="2762250"/>
                <wp:effectExtent l="0" t="0" r="0" b="0"/>
                <wp:wrapNone/>
                <wp:docPr id="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EF84" w14:textId="77777777" w:rsidR="000A3686" w:rsidRPr="000A3686" w:rsidRDefault="000A3686" w:rsidP="000A368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 w:rsidRPr="000A368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0CBC7" id="Text Box 2" o:spid="_x0000_s1044" type="#_x0000_t202" style="position:absolute;margin-left:300.25pt;margin-top:3.65pt;width:213pt;height:217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">
                <v:textbox>
                  <w:txbxContent>
                    <w:p w14:paraId="011EEF84" w14:textId="77777777" w:rsidR="000A3686" w:rsidRPr="000A3686" w:rsidRDefault="000A3686" w:rsidP="000A368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 w:rsidRPr="000A3686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9C06AE" w:rsidRPr="00991B06">
        <w:rPr>
          <w:rFonts w:ascii="Arial" w:hAnsi="Arial" w:cs="Arial"/>
        </w:rPr>
        <w:t>That's the way it sometimes goes</w:t>
      </w:r>
    </w:p>
    <w:p w14:paraId="10E711DE" w14:textId="642B0137" w:rsidR="00991B06" w:rsidRPr="00C22D80" w:rsidRDefault="00836E32" w:rsidP="009C06AE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AD9BAFA" wp14:editId="0EAB7EC5">
                <wp:simplePos x="0" y="0"/>
                <wp:positionH relativeFrom="column">
                  <wp:posOffset>4719320</wp:posOffset>
                </wp:positionH>
                <wp:positionV relativeFrom="paragraph">
                  <wp:posOffset>69215</wp:posOffset>
                </wp:positionV>
                <wp:extent cx="838200" cy="1202055"/>
                <wp:effectExtent l="4445" t="2540" r="0" b="5080"/>
                <wp:wrapNone/>
                <wp:docPr id="30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02055"/>
                          <a:chOff x="0" y="0"/>
                          <a:chExt cx="8382" cy="12021"/>
                        </a:xfrm>
                      </wpg:grpSpPr>
                      <pic:pic xmlns:pic="http://schemas.openxmlformats.org/drawingml/2006/picture">
                        <pic:nvPicPr>
                          <pic:cNvPr id="31" name="Picture 2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" y="2528"/>
                            <a:ext cx="7351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Text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82" cy="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59C87" w14:textId="77777777" w:rsidR="000021B1" w:rsidRDefault="000021B1" w:rsidP="000021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021B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9BAFA" id="_x0000_s1045" style="position:absolute;margin-left:371.6pt;margin-top:5.45pt;width:66pt;height:94.65pt;z-index:251666432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">
                <v:shape id="Picture 2" o:spid="_x0000_s1046" type="#_x0000_t75" alt="http://www.alligatorboogaloo.com/uke/chords/chord_5343.gif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">
                  <v:imagedata r:id="rId8" o:title="chord_5343"/>
                </v:shape>
                <v:shape id="TextBox 158" o:spid="_x0000_s1047" type="#_x0000_t202" style="position:absolute;width:838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08D59C87" w14:textId="77777777" w:rsidR="000021B1" w:rsidRDefault="000021B1" w:rsidP="000021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021B1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751DFD5" wp14:editId="5AD070D1">
                <wp:simplePos x="0" y="0"/>
                <wp:positionH relativeFrom="column">
                  <wp:posOffset>3971925</wp:posOffset>
                </wp:positionH>
                <wp:positionV relativeFrom="paragraph">
                  <wp:posOffset>48260</wp:posOffset>
                </wp:positionV>
                <wp:extent cx="735330" cy="1210945"/>
                <wp:effectExtent l="0" t="0" r="0" b="0"/>
                <wp:wrapNone/>
                <wp:docPr id="2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8467"/>
                          <a:chExt cx="735013" cy="1210733"/>
                        </a:xfrm>
                      </wpg:grpSpPr>
                      <wps:wsp>
                        <wps:cNvPr id="28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987B33" w14:textId="77777777" w:rsidR="000A3686" w:rsidRDefault="000A3686" w:rsidP="000A368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68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1DFD5" id="Group 158" o:spid="_x0000_s1048" style="position:absolute;margin-left:312.75pt;margin-top:3.8pt;width:57.9pt;height:95.35pt;z-index:25167052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">
                <v:shape id="TextBox 159" o:spid="_x0000_s1049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0987B33" w14:textId="77777777" w:rsidR="000A3686" w:rsidRDefault="000A3686" w:rsidP="000A368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A368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5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">
                  <v:imagedata r:id="rId1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C76ED47" wp14:editId="280FE98A">
                <wp:simplePos x="0" y="0"/>
                <wp:positionH relativeFrom="column">
                  <wp:posOffset>5574665</wp:posOffset>
                </wp:positionH>
                <wp:positionV relativeFrom="paragraph">
                  <wp:posOffset>1280795</wp:posOffset>
                </wp:positionV>
                <wp:extent cx="735330" cy="1211580"/>
                <wp:effectExtent l="0" t="0" r="0" b="0"/>
                <wp:wrapNone/>
                <wp:docPr id="2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75"/>
                        <wps:cNvSpPr txBox="1"/>
                        <wps:spPr>
                          <a:xfrm>
                            <a:off x="4389933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20B2BD" w14:textId="77777777" w:rsidR="000A3686" w:rsidRDefault="000A3686" w:rsidP="000A368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68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6ED47" id="Group 173" o:spid="_x0000_s1051" style="position:absolute;margin-left:438.95pt;margin-top:100.85pt;width:57.9pt;height:95.4pt;z-index:251673600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">
                <v:shape id="Picture 4" o:spid="_x0000_s1052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8REwwAAANsAAAAPAAAAZHJzL2Rvd25yZXYueG1sRI/disIw&#10;FITvhX2HcBa8s+kWF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9NvERMMAAADbAAAADwAA&#10;AAAAAAAAAAAAAAAHAgAAZHJzL2Rvd25yZXYueG1sUEsFBgAAAAADAAMAtwAAAPcCAAAAAA==&#10;">
                  <v:imagedata r:id="rId18" o:title=""/>
                </v:shape>
                <v:shape id="TextBox 175" o:spid="_x0000_s1053" type="#_x0000_t202" style="position:absolute;left:43899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7C20B2BD" w14:textId="77777777" w:rsidR="000A3686" w:rsidRDefault="000A3686" w:rsidP="000A368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A368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E6FC79" wp14:editId="63E9D263">
                <wp:simplePos x="0" y="0"/>
                <wp:positionH relativeFrom="column">
                  <wp:posOffset>4707255</wp:posOffset>
                </wp:positionH>
                <wp:positionV relativeFrom="paragraph">
                  <wp:posOffset>1259205</wp:posOffset>
                </wp:positionV>
                <wp:extent cx="838200" cy="1219200"/>
                <wp:effectExtent l="0" t="0" r="0" b="0"/>
                <wp:wrapNone/>
                <wp:docPr id="21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0E42C6" w14:textId="77777777" w:rsidR="000A3686" w:rsidRDefault="000A3686" w:rsidP="000A368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68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6FC79" id="Group 167" o:spid="_x0000_s1054" style="position:absolute;margin-left:370.65pt;margin-top:99.15pt;width:66pt;height:96pt;z-index:25167155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">
                <v:shape id="Picture 5" o:spid="_x0000_s1055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tewgAAANs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">
                  <v:imagedata r:id="rId20" o:title=""/>
                </v:shape>
                <v:shape id="TextBox 169" o:spid="_x0000_s1056" type="#_x0000_t202" style="position:absolute;left:2527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60E42C6" w14:textId="77777777" w:rsidR="000A3686" w:rsidRDefault="000A3686" w:rsidP="000A368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A368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287B723" wp14:editId="206213A4">
                <wp:simplePos x="0" y="0"/>
                <wp:positionH relativeFrom="column">
                  <wp:posOffset>3994150</wp:posOffset>
                </wp:positionH>
                <wp:positionV relativeFrom="paragraph">
                  <wp:posOffset>1297305</wp:posOffset>
                </wp:positionV>
                <wp:extent cx="735330" cy="1200150"/>
                <wp:effectExtent l="0" t="0" r="0" b="0"/>
                <wp:wrapNone/>
                <wp:docPr id="18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72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B8C707" w14:textId="77777777" w:rsidR="000A3686" w:rsidRDefault="000A3686" w:rsidP="000A368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68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7B723" id="Group 170" o:spid="_x0000_s1057" style="position:absolute;margin-left:314.5pt;margin-top:102.15pt;width:57.9pt;height:94.5pt;z-index:251672576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">
                <v:shape id="Picture 8" o:spid="_x0000_s1058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">
                  <v:imagedata r:id="rId12" o:title=""/>
                </v:shape>
                <v:shape id="TextBox 172" o:spid="_x0000_s1059" type="#_x0000_t202" style="position:absolute;left:36567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33B8C707" w14:textId="77777777" w:rsidR="000A3686" w:rsidRDefault="000A3686" w:rsidP="000A3686">
                        <w:pPr>
                          <w:rPr>
                            <w:sz w:val="24"/>
                            <w:szCs w:val="24"/>
                          </w:rPr>
                        </w:pPr>
                        <w:r w:rsidRPr="000A368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5B9E6E" wp14:editId="27B075C2">
                <wp:simplePos x="0" y="0"/>
                <wp:positionH relativeFrom="column">
                  <wp:posOffset>5539740</wp:posOffset>
                </wp:positionH>
                <wp:positionV relativeFrom="paragraph">
                  <wp:posOffset>69215</wp:posOffset>
                </wp:positionV>
                <wp:extent cx="838200" cy="1211580"/>
                <wp:effectExtent l="0" t="0" r="0" b="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1580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2" descr="http://www.alligatorboogaloo.com/uke/chords/chord_1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00"/>
                        <wps:cNvSpPr txBox="1"/>
                        <wps:spPr>
                          <a:xfrm>
                            <a:off x="0" y="0"/>
                            <a:ext cx="8382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E6DA90" w14:textId="77777777" w:rsidR="000021B1" w:rsidRDefault="000021B1" w:rsidP="000021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B9E6E" id="Group 101" o:spid="_x0000_s1060" style="position:absolute;margin-left:436.2pt;margin-top:5.45pt;width:66pt;height:95.4pt;z-index:251668480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">
                <v:shape id="Picture 2" o:spid="_x0000_s1061" type="#_x0000_t75" alt="http://www.alligatorboogaloo.com/uke/chords/chord_1114.gif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">
                  <v:imagedata r:id="rId22" o:title="chord_1114"/>
                </v:shape>
                <v:shape id="TextBox 100" o:spid="_x0000_s1062" type="#_x0000_t202" style="position:absolute;width:8382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7DE6DA90" w14:textId="77777777" w:rsidR="000021B1" w:rsidRDefault="000021B1" w:rsidP="000021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1B06" w:rsidRPr="00C22D80">
        <w:rPr>
          <w:rFonts w:ascii="Arial" w:hAnsi="Arial" w:cs="Arial"/>
          <w:b/>
        </w:rPr>
        <w:t xml:space="preserve">                     Eb    F               C                      Am      F</w:t>
      </w:r>
    </w:p>
    <w:p w14:paraId="0BA533D0" w14:textId="77777777" w:rsidR="009C06AE" w:rsidRPr="00991B06" w:rsidRDefault="009C06AE" w:rsidP="009C06AE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Whenever a new love</w:t>
      </w:r>
      <w:r w:rsidR="00991B06" w:rsidRPr="00991B06">
        <w:rPr>
          <w:rFonts w:ascii="Arial" w:hAnsi="Arial" w:cs="Arial"/>
        </w:rPr>
        <w:t xml:space="preserve"> n</w:t>
      </w:r>
      <w:r w:rsidRPr="00991B06">
        <w:rPr>
          <w:rFonts w:ascii="Arial" w:hAnsi="Arial" w:cs="Arial"/>
        </w:rPr>
        <w:t>ever turns out like it seems</w:t>
      </w:r>
    </w:p>
    <w:p w14:paraId="5BC174F3" w14:textId="77777777" w:rsidR="00991B06" w:rsidRPr="00C22D80" w:rsidRDefault="00991B06" w:rsidP="009C06AE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      G                         F       G</w:t>
      </w:r>
    </w:p>
    <w:p w14:paraId="27B06592" w14:textId="77777777" w:rsidR="009C06AE" w:rsidRPr="00991B06" w:rsidRDefault="00991B06" w:rsidP="009C06AE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Guess</w:t>
      </w:r>
      <w:r w:rsidR="009C06AE" w:rsidRPr="00991B06">
        <w:rPr>
          <w:rFonts w:ascii="Arial" w:hAnsi="Arial" w:cs="Arial"/>
        </w:rPr>
        <w:t xml:space="preserve"> the feeling comes and goes</w:t>
      </w:r>
    </w:p>
    <w:p w14:paraId="35355CF8" w14:textId="77777777" w:rsidR="009C06AE" w:rsidRPr="00991B06" w:rsidRDefault="009C06AE" w:rsidP="009C06AE">
      <w:pPr>
        <w:spacing w:after="0" w:line="240" w:lineRule="auto"/>
        <w:rPr>
          <w:rFonts w:ascii="Arial" w:hAnsi="Arial" w:cs="Arial"/>
        </w:rPr>
      </w:pPr>
    </w:p>
    <w:p w14:paraId="5B3C6225" w14:textId="77777777" w:rsidR="00991B06" w:rsidRPr="00C22D80" w:rsidRDefault="00991B06" w:rsidP="00991B06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C      F               C</w:t>
      </w:r>
    </w:p>
    <w:p w14:paraId="368E0D4B" w14:textId="77777777" w:rsidR="00991B06" w:rsidRPr="00991B06" w:rsidRDefault="00991B06" w:rsidP="00991B06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Faithless love like a river flows</w:t>
      </w:r>
    </w:p>
    <w:p w14:paraId="02A0C6A6" w14:textId="77777777" w:rsidR="00991B06" w:rsidRPr="00C22D80" w:rsidRDefault="00991B06" w:rsidP="00991B06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  Am  G                        F</w:t>
      </w:r>
    </w:p>
    <w:p w14:paraId="6CF17DF5" w14:textId="2A04EA75" w:rsidR="00991B06" w:rsidRPr="00991B06" w:rsidRDefault="00991B06" w:rsidP="00991B06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Raindrops fal - ling on a broken rose</w:t>
      </w:r>
    </w:p>
    <w:p w14:paraId="077A0DEE" w14:textId="77777777" w:rsidR="00991B06" w:rsidRPr="00C22D80" w:rsidRDefault="00991B06" w:rsidP="00991B06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                                           C       F</w:t>
      </w:r>
    </w:p>
    <w:p w14:paraId="7075197B" w14:textId="77777777" w:rsidR="00991B06" w:rsidRPr="00991B06" w:rsidRDefault="00991B06" w:rsidP="00991B06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Down in some valley where nobody goes</w:t>
      </w:r>
    </w:p>
    <w:p w14:paraId="575F8276" w14:textId="77777777" w:rsidR="00991B06" w:rsidRPr="00C22D80" w:rsidRDefault="00991B06" w:rsidP="009C06AE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   C             F</w:t>
      </w:r>
    </w:p>
    <w:p w14:paraId="061CCF99" w14:textId="77777777" w:rsidR="009C06AE" w:rsidRPr="00991B06" w:rsidRDefault="009C06AE" w:rsidP="009C06AE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Faithless love has found me</w:t>
      </w:r>
    </w:p>
    <w:p w14:paraId="1A54D52F" w14:textId="77777777" w:rsidR="00991B06" w:rsidRPr="00C22D80" w:rsidRDefault="00991B06" w:rsidP="009C06AE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     C              F</w:t>
      </w:r>
    </w:p>
    <w:p w14:paraId="4383332E" w14:textId="77777777" w:rsidR="009C06AE" w:rsidRPr="00991B06" w:rsidRDefault="009C06AE" w:rsidP="009C06AE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>Thrown it's chilly arms around me</w:t>
      </w:r>
    </w:p>
    <w:p w14:paraId="1B4F5404" w14:textId="77777777" w:rsidR="000021B1" w:rsidRPr="00C22D80" w:rsidRDefault="000021B1" w:rsidP="000021B1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C    Eb  A</w:t>
      </w:r>
      <w:r>
        <w:rPr>
          <w:rFonts w:ascii="Arial" w:hAnsi="Arial" w:cs="Arial"/>
          <w:b/>
        </w:rPr>
        <w:t>b</w:t>
      </w:r>
      <w:r w:rsidRPr="00C22D80">
        <w:rPr>
          <w:rFonts w:ascii="Arial" w:hAnsi="Arial" w:cs="Arial"/>
          <w:b/>
        </w:rPr>
        <w:t xml:space="preserve">   G</w:t>
      </w:r>
    </w:p>
    <w:p w14:paraId="4D56CAEF" w14:textId="77777777" w:rsidR="000021B1" w:rsidRPr="00991B06" w:rsidRDefault="000021B1" w:rsidP="000021B1">
      <w:pPr>
        <w:spacing w:after="0" w:line="240" w:lineRule="auto"/>
        <w:rPr>
          <w:rFonts w:ascii="Arial" w:hAnsi="Arial" w:cs="Arial"/>
        </w:rPr>
      </w:pPr>
      <w:r w:rsidRPr="00991B06">
        <w:rPr>
          <w:rFonts w:ascii="Arial" w:hAnsi="Arial" w:cs="Arial"/>
        </w:rPr>
        <w:t xml:space="preserve">Faithless love </w:t>
      </w:r>
    </w:p>
    <w:p w14:paraId="15B4167B" w14:textId="77777777" w:rsidR="00C22D80" w:rsidRPr="00C22D80" w:rsidRDefault="00C22D80" w:rsidP="00C22D80">
      <w:pPr>
        <w:spacing w:after="0" w:line="240" w:lineRule="auto"/>
        <w:rPr>
          <w:rFonts w:ascii="Arial" w:hAnsi="Arial" w:cs="Arial"/>
          <w:b/>
        </w:rPr>
      </w:pPr>
      <w:r w:rsidRPr="00C22D80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</w:t>
      </w:r>
      <w:r w:rsidRPr="00C22D80">
        <w:rPr>
          <w:rFonts w:ascii="Arial" w:hAnsi="Arial" w:cs="Arial"/>
          <w:b/>
        </w:rPr>
        <w:t xml:space="preserve"> C      Eb  Ab  G  C</w:t>
      </w:r>
    </w:p>
    <w:p w14:paraId="38CF367D" w14:textId="77777777" w:rsidR="00AE63D0" w:rsidRPr="00991B06" w:rsidRDefault="00C22D80" w:rsidP="009C06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C06AE" w:rsidRPr="00991B06">
        <w:rPr>
          <w:rFonts w:ascii="Arial" w:hAnsi="Arial" w:cs="Arial"/>
        </w:rPr>
        <w:t>ike a ri</w:t>
      </w:r>
      <w:r>
        <w:rPr>
          <w:rFonts w:ascii="Arial" w:hAnsi="Arial" w:cs="Arial"/>
        </w:rPr>
        <w:t xml:space="preserve"> - </w:t>
      </w:r>
      <w:r w:rsidR="009C06AE" w:rsidRPr="00991B06">
        <w:rPr>
          <w:rFonts w:ascii="Arial" w:hAnsi="Arial" w:cs="Arial"/>
        </w:rPr>
        <w:t>ver flows</w:t>
      </w:r>
    </w:p>
    <w:sectPr w:rsidR="00AE63D0" w:rsidRPr="00991B06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AE"/>
    <w:rsid w:val="000021B1"/>
    <w:rsid w:val="000A3686"/>
    <w:rsid w:val="001317A2"/>
    <w:rsid w:val="001868E6"/>
    <w:rsid w:val="00280C21"/>
    <w:rsid w:val="00283F7F"/>
    <w:rsid w:val="002C49DE"/>
    <w:rsid w:val="002D4941"/>
    <w:rsid w:val="00335455"/>
    <w:rsid w:val="003636C6"/>
    <w:rsid w:val="00443155"/>
    <w:rsid w:val="004E1B3C"/>
    <w:rsid w:val="00513FAA"/>
    <w:rsid w:val="005A04B0"/>
    <w:rsid w:val="005A1A66"/>
    <w:rsid w:val="00605537"/>
    <w:rsid w:val="006A6588"/>
    <w:rsid w:val="006B5FB6"/>
    <w:rsid w:val="006C3E37"/>
    <w:rsid w:val="00754B0F"/>
    <w:rsid w:val="007C7327"/>
    <w:rsid w:val="007E7EC3"/>
    <w:rsid w:val="00826506"/>
    <w:rsid w:val="00831B4D"/>
    <w:rsid w:val="00836E32"/>
    <w:rsid w:val="00845FF6"/>
    <w:rsid w:val="0085476F"/>
    <w:rsid w:val="008725DA"/>
    <w:rsid w:val="008A0720"/>
    <w:rsid w:val="008A247D"/>
    <w:rsid w:val="00923E55"/>
    <w:rsid w:val="0093784E"/>
    <w:rsid w:val="00991B06"/>
    <w:rsid w:val="009C06AE"/>
    <w:rsid w:val="009D321A"/>
    <w:rsid w:val="00A20420"/>
    <w:rsid w:val="00A21F73"/>
    <w:rsid w:val="00AE63D0"/>
    <w:rsid w:val="00C22D80"/>
    <w:rsid w:val="00C538CA"/>
    <w:rsid w:val="00C62CCA"/>
    <w:rsid w:val="00C742FE"/>
    <w:rsid w:val="00D05752"/>
    <w:rsid w:val="00DD557A"/>
    <w:rsid w:val="00E1762D"/>
    <w:rsid w:val="00E22CEF"/>
    <w:rsid w:val="00E419AE"/>
    <w:rsid w:val="00E500ED"/>
    <w:rsid w:val="00EA14D8"/>
    <w:rsid w:val="00ED2CD5"/>
    <w:rsid w:val="00F04564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618CF"/>
  <w15:docId w15:val="{1C9293E5-0832-4D98-AE84-DAE4FD41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D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21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9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5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50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9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.k.fukumitsu\AppData\Roaming\Microsoft\Templates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7ED83-7814-4887-B86A-B8ED130E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2014-08-19T22:32:00Z</cp:lastPrinted>
  <dcterms:created xsi:type="dcterms:W3CDTF">2020-05-31T02:33:00Z</dcterms:created>
  <dcterms:modified xsi:type="dcterms:W3CDTF">2020-05-31T02:33:00Z</dcterms:modified>
</cp:coreProperties>
</file>