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DB80" w14:textId="052EC4C4" w:rsidR="00277414" w:rsidRDefault="009A35B4" w:rsidP="003A1D6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77414" w:rsidSect="003A1D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A35B4">
        <w:rPr>
          <w:rFonts w:ascii="Arial" w:hAnsi="Arial" w:cs="Arial"/>
          <w:b/>
          <w:bCs/>
          <w:sz w:val="24"/>
          <w:szCs w:val="24"/>
        </w:rPr>
        <w:t>Finnegan's Wake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(</w:t>
      </w:r>
      <w:r w:rsidR="003A1D6A">
        <w:rPr>
          <w:rFonts w:ascii="Arial" w:hAnsi="Arial" w:cs="Arial"/>
          <w:b/>
          <w:bCs/>
          <w:sz w:val="24"/>
          <w:szCs w:val="24"/>
        </w:rPr>
        <w:t>Traditional</w:t>
      </w:r>
      <w:r w:rsidR="00254EB6">
        <w:rPr>
          <w:rFonts w:ascii="Arial" w:hAnsi="Arial" w:cs="Arial"/>
          <w:b/>
          <w:bCs/>
          <w:sz w:val="24"/>
          <w:szCs w:val="24"/>
        </w:rPr>
        <w:t>. 1864)</w:t>
      </w:r>
    </w:p>
    <w:p w14:paraId="4EE77DB7" w14:textId="36F914C0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</w:t>
      </w:r>
      <w:r w:rsidR="0027741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C       </w:t>
      </w:r>
      <w:r w:rsidR="0027741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Am     </w:t>
      </w:r>
    </w:p>
    <w:p w14:paraId="1D1545B6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 Finnegan lived in </w:t>
      </w:r>
      <w:proofErr w:type="spellStart"/>
      <w:r w:rsidRPr="009A35B4">
        <w:rPr>
          <w:rFonts w:ascii="Arial" w:hAnsi="Arial" w:cs="Arial"/>
          <w:sz w:val="24"/>
          <w:szCs w:val="24"/>
        </w:rPr>
        <w:t>Walkin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Street, </w:t>
      </w:r>
    </w:p>
    <w:p w14:paraId="351283B5" w14:textId="09C6F62C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F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EB29E" w14:textId="54CC1A1C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 gentle Irishman mighty odd</w:t>
      </w:r>
    </w:p>
    <w:p w14:paraId="11A728C6" w14:textId="50E57EA1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C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  </w:t>
      </w:r>
    </w:p>
    <w:p w14:paraId="788623EB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35B4">
        <w:rPr>
          <w:rFonts w:ascii="Arial" w:hAnsi="Arial" w:cs="Arial"/>
          <w:sz w:val="24"/>
          <w:szCs w:val="24"/>
        </w:rPr>
        <w:t>He'd</w:t>
      </w:r>
      <w:proofErr w:type="gramEnd"/>
      <w:r w:rsidRPr="009A35B4">
        <w:rPr>
          <w:rFonts w:ascii="Arial" w:hAnsi="Arial" w:cs="Arial"/>
          <w:sz w:val="24"/>
          <w:szCs w:val="24"/>
        </w:rPr>
        <w:t xml:space="preserve"> a beautiful brogue so rich and sweet, </w:t>
      </w:r>
    </w:p>
    <w:p w14:paraId="7C65C17D" w14:textId="2460E9B7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4D3F172" w14:textId="755BD5F4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 xml:space="preserve">o rise in the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world</w:t>
      </w:r>
      <w:proofErr w:type="gramEnd"/>
      <w:r w:rsidR="009A35B4" w:rsidRPr="009A35B4">
        <w:rPr>
          <w:rFonts w:ascii="Arial" w:hAnsi="Arial" w:cs="Arial"/>
          <w:sz w:val="24"/>
          <w:szCs w:val="24"/>
        </w:rPr>
        <w:t xml:space="preserve"> he carried a </w:t>
      </w:r>
      <w:proofErr w:type="spellStart"/>
      <w:r w:rsidR="009A35B4" w:rsidRPr="009A35B4">
        <w:rPr>
          <w:rFonts w:ascii="Arial" w:hAnsi="Arial" w:cs="Arial"/>
          <w:sz w:val="24"/>
          <w:szCs w:val="24"/>
        </w:rPr>
        <w:t>hod</w:t>
      </w:r>
      <w:proofErr w:type="spellEnd"/>
    </w:p>
    <w:p w14:paraId="61E2811F" w14:textId="10E57E1D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C    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Am                    </w:t>
      </w:r>
    </w:p>
    <w:p w14:paraId="0FF8BB10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You see he'd a sort of a tippler's </w:t>
      </w:r>
      <w:proofErr w:type="gramStart"/>
      <w:r w:rsidRPr="009A35B4">
        <w:rPr>
          <w:rFonts w:ascii="Arial" w:hAnsi="Arial" w:cs="Arial"/>
          <w:sz w:val="24"/>
          <w:szCs w:val="24"/>
        </w:rPr>
        <w:t>way</w:t>
      </w:r>
      <w:proofErr w:type="gramEnd"/>
      <w:r w:rsidRPr="009A35B4">
        <w:rPr>
          <w:rFonts w:ascii="Arial" w:hAnsi="Arial" w:cs="Arial"/>
          <w:sz w:val="24"/>
          <w:szCs w:val="24"/>
        </w:rPr>
        <w:t xml:space="preserve"> 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53524D44" w14:textId="2DE5D90D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Am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498072E1" w14:textId="7E7F6828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35B4" w:rsidRPr="009A35B4">
        <w:rPr>
          <w:rFonts w:ascii="Arial" w:hAnsi="Arial" w:cs="Arial"/>
          <w:sz w:val="24"/>
          <w:szCs w:val="24"/>
        </w:rPr>
        <w:t>ith the love for the liquor poor Tim was born</w:t>
      </w:r>
    </w:p>
    <w:p w14:paraId="5FC3FBCD" w14:textId="5878685F" w:rsidR="009A35B4" w:rsidRPr="009A35B4" w:rsidRDefault="003A1D6A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C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 Am                    </w:t>
      </w:r>
    </w:p>
    <w:p w14:paraId="3D434415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To help him on his work each day, </w:t>
      </w:r>
    </w:p>
    <w:p w14:paraId="2F0191EE" w14:textId="65266912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G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7C9FCE0C" w14:textId="6EC62693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r w:rsidR="009A35B4" w:rsidRPr="009A35B4">
        <w:rPr>
          <w:rFonts w:ascii="Arial" w:hAnsi="Arial" w:cs="Arial"/>
          <w:sz w:val="24"/>
          <w:szCs w:val="24"/>
        </w:rPr>
        <w:t>e'd</w:t>
      </w:r>
      <w:proofErr w:type="gramEnd"/>
      <w:r w:rsidR="009A35B4" w:rsidRPr="009A35B4">
        <w:rPr>
          <w:rFonts w:ascii="Arial" w:hAnsi="Arial" w:cs="Arial"/>
          <w:sz w:val="24"/>
          <w:szCs w:val="24"/>
        </w:rPr>
        <w:t xml:space="preserve"> a drop of the craythur every morn</w:t>
      </w:r>
    </w:p>
    <w:p w14:paraId="19B095C0" w14:textId="777777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266DB61A" w14:textId="4D953A96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Refrain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59EFC4A2" w14:textId="7C140708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         </w:t>
      </w:r>
      <w:r w:rsidR="0027741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Am                   </w:t>
      </w:r>
    </w:p>
    <w:p w14:paraId="43565D6C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sz w:val="24"/>
          <w:szCs w:val="24"/>
          <w:highlight w:val="yellow"/>
        </w:rPr>
        <w:t xml:space="preserve">Whack </w:t>
      </w:r>
      <w:proofErr w:type="spellStart"/>
      <w:r w:rsidRPr="009A35B4">
        <w:rPr>
          <w:rFonts w:ascii="Arial" w:hAnsi="Arial" w:cs="Arial"/>
          <w:sz w:val="24"/>
          <w:szCs w:val="24"/>
          <w:highlight w:val="yellow"/>
        </w:rPr>
        <w:t>fol</w:t>
      </w:r>
      <w:proofErr w:type="spellEnd"/>
      <w:r w:rsidRPr="009A35B4">
        <w:rPr>
          <w:rFonts w:ascii="Arial" w:hAnsi="Arial" w:cs="Arial"/>
          <w:sz w:val="24"/>
          <w:szCs w:val="24"/>
          <w:highlight w:val="yellow"/>
        </w:rPr>
        <w:t xml:space="preserve"> the dah now </w:t>
      </w:r>
      <w:proofErr w:type="gramStart"/>
      <w:r w:rsidRPr="009A35B4">
        <w:rPr>
          <w:rFonts w:ascii="Arial" w:hAnsi="Arial" w:cs="Arial"/>
          <w:sz w:val="24"/>
          <w:szCs w:val="24"/>
          <w:highlight w:val="yellow"/>
        </w:rPr>
        <w:t>dance</w:t>
      </w:r>
      <w:proofErr w:type="gramEnd"/>
      <w:r w:rsidRPr="009A35B4">
        <w:rPr>
          <w:rFonts w:ascii="Arial" w:hAnsi="Arial" w:cs="Arial"/>
          <w:sz w:val="24"/>
          <w:szCs w:val="24"/>
          <w:highlight w:val="yellow"/>
        </w:rPr>
        <w:t xml:space="preserve"> to </w:t>
      </w:r>
      <w:proofErr w:type="spellStart"/>
      <w:r w:rsidRPr="009A35B4">
        <w:rPr>
          <w:rFonts w:ascii="Arial" w:hAnsi="Arial" w:cs="Arial"/>
          <w:sz w:val="24"/>
          <w:szCs w:val="24"/>
          <w:highlight w:val="yellow"/>
        </w:rPr>
        <w:t>yer</w:t>
      </w:r>
      <w:proofErr w:type="spellEnd"/>
      <w:r w:rsidRPr="009A35B4">
        <w:rPr>
          <w:rFonts w:ascii="Arial" w:hAnsi="Arial" w:cs="Arial"/>
          <w:sz w:val="24"/>
          <w:szCs w:val="24"/>
          <w:highlight w:val="yellow"/>
        </w:rPr>
        <w:t xml:space="preserve"> partner </w:t>
      </w:r>
    </w:p>
    <w:p w14:paraId="01E133E5" w14:textId="18C8D121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F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  G</w:t>
      </w:r>
      <w:r w:rsidRPr="009A35B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E5755BD" w14:textId="3E3F9CD3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W</w:t>
      </w:r>
      <w:r w:rsidR="009A35B4" w:rsidRPr="009A35B4">
        <w:rPr>
          <w:rFonts w:ascii="Arial" w:hAnsi="Arial" w:cs="Arial"/>
          <w:sz w:val="24"/>
          <w:szCs w:val="24"/>
          <w:highlight w:val="yellow"/>
        </w:rPr>
        <w:t xml:space="preserve">elt the floor </w:t>
      </w:r>
      <w:proofErr w:type="spellStart"/>
      <w:r w:rsidR="009A35B4" w:rsidRPr="009A35B4">
        <w:rPr>
          <w:rFonts w:ascii="Arial" w:hAnsi="Arial" w:cs="Arial"/>
          <w:sz w:val="24"/>
          <w:szCs w:val="24"/>
          <w:highlight w:val="yellow"/>
        </w:rPr>
        <w:t>yer</w:t>
      </w:r>
      <w:proofErr w:type="spellEnd"/>
      <w:r w:rsidR="009A35B4" w:rsidRPr="009A35B4">
        <w:rPr>
          <w:rFonts w:ascii="Arial" w:hAnsi="Arial" w:cs="Arial"/>
          <w:sz w:val="24"/>
          <w:szCs w:val="24"/>
          <w:highlight w:val="yellow"/>
        </w:rPr>
        <w:t xml:space="preserve"> trotters </w:t>
      </w:r>
      <w:proofErr w:type="gramStart"/>
      <w:r w:rsidR="009A35B4" w:rsidRPr="009A35B4">
        <w:rPr>
          <w:rFonts w:ascii="Arial" w:hAnsi="Arial" w:cs="Arial"/>
          <w:sz w:val="24"/>
          <w:szCs w:val="24"/>
          <w:highlight w:val="yellow"/>
        </w:rPr>
        <w:t>shake</w:t>
      </w:r>
      <w:proofErr w:type="gramEnd"/>
    </w:p>
    <w:p w14:paraId="57811A29" w14:textId="5EA3F772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</w:t>
      </w:r>
      <w:r w:rsidR="00277414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Am                </w:t>
      </w:r>
    </w:p>
    <w:p w14:paraId="4A66BDAF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sz w:val="24"/>
          <w:szCs w:val="24"/>
          <w:highlight w:val="yellow"/>
        </w:rPr>
        <w:t xml:space="preserve">Wasn't it the truth I told you? </w:t>
      </w:r>
    </w:p>
    <w:p w14:paraId="524EED61" w14:textId="42856224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F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  <w:r w:rsidRPr="009A35B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ED58352" w14:textId="13021792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  <w:highlight w:val="yellow"/>
        </w:rPr>
        <w:t>Lots of fun at Finnegan's Wake</w:t>
      </w:r>
    </w:p>
    <w:p w14:paraId="301B8DE6" w14:textId="777777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4D4D018F" w14:textId="39E8BA62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C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</w:t>
      </w:r>
    </w:p>
    <w:p w14:paraId="74FC5BDE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One morning Tim got rather full, </w:t>
      </w:r>
    </w:p>
    <w:p w14:paraId="1C694ACE" w14:textId="3090D396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1E419FB2" w14:textId="6306F170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A35B4" w:rsidRPr="009A35B4">
        <w:rPr>
          <w:rFonts w:ascii="Arial" w:hAnsi="Arial" w:cs="Arial"/>
          <w:sz w:val="24"/>
          <w:szCs w:val="24"/>
        </w:rPr>
        <w:t xml:space="preserve">is head felt heavy which made him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shake</w:t>
      </w:r>
      <w:proofErr w:type="gramEnd"/>
    </w:p>
    <w:p w14:paraId="569833D9" w14:textId="539B435F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       Am                        </w:t>
      </w:r>
    </w:p>
    <w:p w14:paraId="4223AB0B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Fell from a ladder and he broke his skull, 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16A01AC7" w14:textId="5DCC3808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2809F0E9" w14:textId="2A20C59F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nd they carried him home his corpse to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wake</w:t>
      </w:r>
      <w:proofErr w:type="gramEnd"/>
    </w:p>
    <w:p w14:paraId="206BF5C2" w14:textId="6FB23BC8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Am                    </w:t>
      </w:r>
    </w:p>
    <w:p w14:paraId="28E61067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Rolled him up in a nice clean sheet, </w:t>
      </w:r>
    </w:p>
    <w:p w14:paraId="29FAB684" w14:textId="0B9971C9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Am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68BFE885" w14:textId="071EB01F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nd laid him out upon the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bed</w:t>
      </w:r>
      <w:proofErr w:type="gramEnd"/>
    </w:p>
    <w:p w14:paraId="25481660" w14:textId="6E1CBFAC" w:rsidR="009A35B4" w:rsidRPr="009A35B4" w:rsidRDefault="003A1D6A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Am                </w:t>
      </w:r>
    </w:p>
    <w:p w14:paraId="215CF762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A gallon of whiskey at his feet </w:t>
      </w:r>
    </w:p>
    <w:p w14:paraId="4CE1D640" w14:textId="37897EEC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G   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98F3578" w14:textId="119157B7" w:rsidR="009A35B4" w:rsidRPr="009A35B4" w:rsidRDefault="00277414" w:rsidP="002774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a barrel of porter at his head</w:t>
      </w:r>
    </w:p>
    <w:p w14:paraId="316FBADB" w14:textId="5BA46B08" w:rsidR="009A35B4" w:rsidRDefault="009A35B4" w:rsidP="002774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Refrain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73F37E7E" w14:textId="76D0042A" w:rsidR="009A35B4" w:rsidRPr="009A35B4" w:rsidRDefault="0027741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C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  Am               </w:t>
      </w:r>
    </w:p>
    <w:p w14:paraId="7140BD72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His friends assembled at the wake, </w:t>
      </w:r>
    </w:p>
    <w:p w14:paraId="2E695EB2" w14:textId="372175DE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>G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F48923F" w14:textId="341BDB8D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nd Mrs. Finnegan called for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lunch</w:t>
      </w:r>
      <w:proofErr w:type="gramEnd"/>
    </w:p>
    <w:p w14:paraId="5A2F9259" w14:textId="77777777" w:rsidR="00277414" w:rsidRDefault="0027741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1F5911" w14:textId="17729D61" w:rsidR="009A35B4" w:rsidRPr="0027741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Am                 </w:t>
      </w:r>
    </w:p>
    <w:p w14:paraId="624B4D11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35B4">
        <w:rPr>
          <w:rFonts w:ascii="Arial" w:hAnsi="Arial" w:cs="Arial"/>
          <w:sz w:val="24"/>
          <w:szCs w:val="24"/>
        </w:rPr>
        <w:t>First</w:t>
      </w:r>
      <w:proofErr w:type="gramEnd"/>
      <w:r w:rsidRPr="009A35B4">
        <w:rPr>
          <w:rFonts w:ascii="Arial" w:hAnsi="Arial" w:cs="Arial"/>
          <w:sz w:val="24"/>
          <w:szCs w:val="24"/>
        </w:rPr>
        <w:t xml:space="preserve"> they brought in </w:t>
      </w:r>
      <w:proofErr w:type="spellStart"/>
      <w:r w:rsidRPr="009A35B4">
        <w:rPr>
          <w:rFonts w:ascii="Arial" w:hAnsi="Arial" w:cs="Arial"/>
          <w:sz w:val="24"/>
          <w:szCs w:val="24"/>
        </w:rPr>
        <w:t>tay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and cake, </w:t>
      </w:r>
    </w:p>
    <w:p w14:paraId="3DA19416" w14:textId="35317D52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27741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277414">
        <w:rPr>
          <w:rFonts w:ascii="Arial" w:hAnsi="Arial" w:cs="Arial"/>
          <w:b/>
          <w:bCs/>
          <w:sz w:val="24"/>
          <w:szCs w:val="24"/>
        </w:rPr>
        <w:t xml:space="preserve">       G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7414" w:rsidRPr="0027741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13A8EDBF" w14:textId="4CC1B09F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 xml:space="preserve">hen pipes,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tobacco</w:t>
      </w:r>
      <w:proofErr w:type="gramEnd"/>
      <w:r w:rsidR="009A35B4" w:rsidRPr="009A35B4">
        <w:rPr>
          <w:rFonts w:ascii="Arial" w:hAnsi="Arial" w:cs="Arial"/>
          <w:sz w:val="24"/>
          <w:szCs w:val="24"/>
        </w:rPr>
        <w:t xml:space="preserve"> and whiskey punch</w:t>
      </w:r>
    </w:p>
    <w:p w14:paraId="52B56292" w14:textId="20407B58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    </w:t>
      </w:r>
    </w:p>
    <w:p w14:paraId="6E0B74AC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Biddy O'Brien began to cry, </w:t>
      </w:r>
    </w:p>
    <w:p w14:paraId="2AE07286" w14:textId="40981901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    Am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13935EFF" w14:textId="73194106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>"Such a nice clean corpse, did you ever see,</w:t>
      </w:r>
    </w:p>
    <w:p w14:paraId="17B01BF4" w14:textId="131DFB20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Am                      </w:t>
      </w:r>
    </w:p>
    <w:p w14:paraId="455BBD29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 </w:t>
      </w:r>
      <w:proofErr w:type="spellStart"/>
      <w:r w:rsidRPr="009A35B4">
        <w:rPr>
          <w:rFonts w:ascii="Arial" w:hAnsi="Arial" w:cs="Arial"/>
          <w:sz w:val="24"/>
          <w:szCs w:val="24"/>
        </w:rPr>
        <w:t>avourneen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, why did you die?", </w:t>
      </w:r>
    </w:p>
    <w:p w14:paraId="30E3DCA0" w14:textId="1E4663FB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A2D25C6" w14:textId="7BDEE428" w:rsidR="009A35B4" w:rsidRPr="009A35B4" w:rsidRDefault="009A35B4" w:rsidP="002774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>"</w:t>
      </w:r>
      <w:proofErr w:type="spellStart"/>
      <w:r w:rsidRPr="009A35B4">
        <w:rPr>
          <w:rFonts w:ascii="Arial" w:hAnsi="Arial" w:cs="Arial"/>
          <w:sz w:val="24"/>
          <w:szCs w:val="24"/>
        </w:rPr>
        <w:t>Arrah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hold your gob!" said Paddy </w:t>
      </w:r>
      <w:proofErr w:type="gramStart"/>
      <w:r w:rsidRPr="009A35B4">
        <w:rPr>
          <w:rFonts w:ascii="Arial" w:hAnsi="Arial" w:cs="Arial"/>
          <w:sz w:val="24"/>
          <w:szCs w:val="24"/>
        </w:rPr>
        <w:t>McGee</w:t>
      </w:r>
      <w:proofErr w:type="gramEnd"/>
    </w:p>
    <w:p w14:paraId="1CA64DA2" w14:textId="32C0BD70" w:rsidR="009A35B4" w:rsidRDefault="009A35B4" w:rsidP="002774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Refrain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0D9B307C" w14:textId="7DEDD390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C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Am           </w:t>
      </w:r>
    </w:p>
    <w:p w14:paraId="2DDF47EC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Then Maggie O'Connor took up the job, </w:t>
      </w:r>
    </w:p>
    <w:p w14:paraId="65938B1E" w14:textId="119D9E29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F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 G</w:t>
      </w: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159FCF14" w14:textId="006CB620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"Biddy" says she "you're wrong, I'm </w:t>
      </w:r>
      <w:proofErr w:type="gramStart"/>
      <w:r w:rsidRPr="009A35B4">
        <w:rPr>
          <w:rFonts w:ascii="Arial" w:hAnsi="Arial" w:cs="Arial"/>
          <w:sz w:val="24"/>
          <w:szCs w:val="24"/>
        </w:rPr>
        <w:t>sure</w:t>
      </w:r>
      <w:proofErr w:type="gramEnd"/>
      <w:r w:rsidRPr="009A35B4">
        <w:rPr>
          <w:rFonts w:ascii="Arial" w:hAnsi="Arial" w:cs="Arial"/>
          <w:sz w:val="24"/>
          <w:szCs w:val="24"/>
        </w:rPr>
        <w:t>"</w:t>
      </w:r>
    </w:p>
    <w:p w14:paraId="2ED7F76D" w14:textId="2D6D68CF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Am                  </w:t>
      </w:r>
    </w:p>
    <w:p w14:paraId="6819DDFE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Biddy gave her a belt in the </w:t>
      </w:r>
      <w:proofErr w:type="gramStart"/>
      <w:r w:rsidRPr="009A35B4">
        <w:rPr>
          <w:rFonts w:ascii="Arial" w:hAnsi="Arial" w:cs="Arial"/>
          <w:sz w:val="24"/>
          <w:szCs w:val="24"/>
        </w:rPr>
        <w:t>gob</w:t>
      </w:r>
      <w:proofErr w:type="gramEnd"/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4877BB19" w14:textId="72886C7A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G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2E3BDD2D" w14:textId="6B7D7ED6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nd left her sprawling on the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floor</w:t>
      </w:r>
      <w:proofErr w:type="gramEnd"/>
    </w:p>
    <w:p w14:paraId="49A0D340" w14:textId="2563BFF1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Am                 </w:t>
      </w:r>
    </w:p>
    <w:p w14:paraId="360943B8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Then the war did soon engage, </w:t>
      </w:r>
    </w:p>
    <w:p w14:paraId="6CFA3168" w14:textId="27EDC8F3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Am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39D5182A" w14:textId="7DC440E3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>'was</w:t>
      </w:r>
      <w:proofErr w:type="spellEnd"/>
      <w:r w:rsidR="009A35B4" w:rsidRPr="009A35B4">
        <w:rPr>
          <w:rFonts w:ascii="Arial" w:hAnsi="Arial" w:cs="Arial"/>
          <w:sz w:val="24"/>
          <w:szCs w:val="24"/>
        </w:rPr>
        <w:t xml:space="preserve"> woman to woman and man to man</w:t>
      </w:r>
    </w:p>
    <w:p w14:paraId="3F0CDBE6" w14:textId="54CF6ADC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   Am                 </w:t>
      </w:r>
    </w:p>
    <w:p w14:paraId="08F1280E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Shillelagh law was all the </w:t>
      </w:r>
      <w:proofErr w:type="gramStart"/>
      <w:r w:rsidRPr="009A35B4">
        <w:rPr>
          <w:rFonts w:ascii="Arial" w:hAnsi="Arial" w:cs="Arial"/>
          <w:sz w:val="24"/>
          <w:szCs w:val="24"/>
        </w:rPr>
        <w:t>rage</w:t>
      </w:r>
      <w:proofErr w:type="gramEnd"/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78A78944" w14:textId="1113A0D4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  G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6B5CDBD2" w14:textId="080C6434" w:rsidR="009A35B4" w:rsidRPr="009A35B4" w:rsidRDefault="00277414" w:rsidP="002774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nd a row and a ruction soon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began</w:t>
      </w:r>
      <w:proofErr w:type="gramEnd"/>
    </w:p>
    <w:p w14:paraId="0C127D28" w14:textId="000B2B88" w:rsidR="009A35B4" w:rsidRPr="009A35B4" w:rsidRDefault="009A35B4" w:rsidP="002774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Refrain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6C7AD1EA" w14:textId="53E787DA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Am                     </w:t>
      </w:r>
    </w:p>
    <w:p w14:paraId="122DB689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Then Mickey Maloney raised his head </w:t>
      </w:r>
    </w:p>
    <w:p w14:paraId="5A409D7B" w14:textId="68548257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3ED3E3B0" w14:textId="50985368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35B4" w:rsidRPr="009A35B4">
        <w:rPr>
          <w:rFonts w:ascii="Arial" w:hAnsi="Arial" w:cs="Arial"/>
          <w:sz w:val="24"/>
          <w:szCs w:val="24"/>
        </w:rPr>
        <w:t>hen a bucket of whiskey flew at him</w:t>
      </w:r>
    </w:p>
    <w:p w14:paraId="61D29D25" w14:textId="1BE7185D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C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</w:t>
      </w:r>
    </w:p>
    <w:p w14:paraId="495FFD21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It missed, and falling on the bed, 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5C4327B8" w14:textId="619F23F2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G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C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67E375D9" w14:textId="78A13A36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 xml:space="preserve">he liquor scattered over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Tim</w:t>
      </w:r>
      <w:proofErr w:type="gramEnd"/>
    </w:p>
    <w:p w14:paraId="1C2CE4C5" w14:textId="573AEB7A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Am            </w:t>
      </w:r>
    </w:p>
    <w:p w14:paraId="1A6DB7B1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 revives, see how he rises, </w:t>
      </w:r>
    </w:p>
    <w:p w14:paraId="27451A3E" w14:textId="37EBF6A3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Am</w:t>
      </w: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0151125E" w14:textId="7C42BC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Timothy rising from the </w:t>
      </w:r>
      <w:proofErr w:type="gramStart"/>
      <w:r w:rsidRPr="009A35B4">
        <w:rPr>
          <w:rFonts w:ascii="Arial" w:hAnsi="Arial" w:cs="Arial"/>
          <w:sz w:val="24"/>
          <w:szCs w:val="24"/>
        </w:rPr>
        <w:t>bed</w:t>
      </w:r>
      <w:proofErr w:type="gramEnd"/>
    </w:p>
    <w:p w14:paraId="1E3A477D" w14:textId="4E30CBBD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C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Am                  </w:t>
      </w:r>
    </w:p>
    <w:p w14:paraId="7736EA64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Said "Whirl your whiskey around like blazes, </w:t>
      </w:r>
    </w:p>
    <w:p w14:paraId="79B885FC" w14:textId="5F139EBD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F 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G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C</w:t>
      </w: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3CD547C0" w14:textId="662A241E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35B4">
        <w:rPr>
          <w:rFonts w:ascii="Arial" w:hAnsi="Arial" w:cs="Arial"/>
          <w:sz w:val="24"/>
          <w:szCs w:val="24"/>
        </w:rPr>
        <w:t>Thanum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9A35B4">
        <w:rPr>
          <w:rFonts w:ascii="Arial" w:hAnsi="Arial" w:cs="Arial"/>
          <w:sz w:val="24"/>
          <w:szCs w:val="24"/>
        </w:rPr>
        <w:t>Dhul</w:t>
      </w:r>
      <w:proofErr w:type="spellEnd"/>
      <w:r w:rsidRPr="009A35B4">
        <w:rPr>
          <w:rFonts w:ascii="Arial" w:hAnsi="Arial" w:cs="Arial"/>
          <w:sz w:val="24"/>
          <w:szCs w:val="24"/>
        </w:rPr>
        <w:t>, do ye think I'm dead?"</w:t>
      </w:r>
    </w:p>
    <w:p w14:paraId="5D2E5EB6" w14:textId="777777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712038DF" w14:textId="76461517" w:rsidR="00BA0CDA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(Refrain) (2x)</w:t>
      </w:r>
    </w:p>
    <w:sectPr w:rsidR="00BA0CDA" w:rsidRPr="009A35B4" w:rsidSect="00277414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35B4"/>
    <w:rsid w:val="00115E63"/>
    <w:rsid w:val="00183110"/>
    <w:rsid w:val="00254EB6"/>
    <w:rsid w:val="00277414"/>
    <w:rsid w:val="003A1D6A"/>
    <w:rsid w:val="008E5737"/>
    <w:rsid w:val="009A35B4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B706"/>
  <w15:chartTrackingRefBased/>
  <w15:docId w15:val="{15C8B559-7634-460D-BC73-557023E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2021-03-06T19:07:00Z</dcterms:created>
  <dcterms:modified xsi:type="dcterms:W3CDTF">2021-03-06T19:07:00Z</dcterms:modified>
</cp:coreProperties>
</file>