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4A" w:rsidRPr="00F26225" w:rsidRDefault="0008034A" w:rsidP="00F2622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F26225">
        <w:rPr>
          <w:rFonts w:ascii="Arial" w:hAnsi="Arial" w:cs="Arial"/>
          <w:b/>
          <w:sz w:val="28"/>
        </w:rPr>
        <w:t xml:space="preserve">Fly Me To The </w:t>
      </w:r>
      <w:proofErr w:type="gramStart"/>
      <w:r w:rsidRPr="00F26225">
        <w:rPr>
          <w:rFonts w:ascii="Arial" w:hAnsi="Arial" w:cs="Arial"/>
          <w:b/>
          <w:sz w:val="28"/>
        </w:rPr>
        <w:t>Moon</w:t>
      </w:r>
      <w:r w:rsidR="00F26225" w:rsidRPr="00F26225">
        <w:rPr>
          <w:rFonts w:ascii="Arial" w:hAnsi="Arial" w:cs="Arial"/>
          <w:b/>
          <w:sz w:val="28"/>
        </w:rPr>
        <w:t xml:space="preserve">  (</w:t>
      </w:r>
      <w:proofErr w:type="gramEnd"/>
      <w:r w:rsidR="00F26225" w:rsidRPr="00F26225">
        <w:rPr>
          <w:rFonts w:ascii="Arial" w:hAnsi="Arial" w:cs="Arial"/>
          <w:b/>
          <w:sz w:val="28"/>
        </w:rPr>
        <w:t>In Other Words)  (</w:t>
      </w:r>
      <w:r w:rsidRPr="00F26225">
        <w:rPr>
          <w:rFonts w:ascii="Arial" w:hAnsi="Arial" w:cs="Arial"/>
          <w:b/>
          <w:sz w:val="28"/>
        </w:rPr>
        <w:t>Bart Howard  1954</w:t>
      </w:r>
      <w:r w:rsidR="00F26225" w:rsidRPr="00F26225">
        <w:rPr>
          <w:rFonts w:ascii="Arial" w:hAnsi="Arial" w:cs="Arial"/>
          <w:b/>
          <w:sz w:val="28"/>
        </w:rPr>
        <w:t>)</w:t>
      </w:r>
    </w:p>
    <w:p w:rsidR="0008034A" w:rsidRPr="00F26225" w:rsidRDefault="0008034A" w:rsidP="00F26225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  <w:t xml:space="preserve">         </w:t>
      </w:r>
    </w:p>
    <w:p w:rsidR="0008034A" w:rsidRPr="00F26225" w:rsidRDefault="004D5103" w:rsidP="0008034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Am/B</w:t>
      </w:r>
      <w:r w:rsidR="0008034A" w:rsidRPr="00F26225">
        <w:rPr>
          <w:rFonts w:ascii="Arial" w:hAnsi="Arial" w:cs="Arial"/>
          <w:b/>
          <w:sz w:val="28"/>
        </w:rPr>
        <w:t xml:space="preserve">            Dm7                   </w:t>
      </w:r>
      <w:r>
        <w:rPr>
          <w:rFonts w:ascii="Arial" w:hAnsi="Arial" w:cs="Arial"/>
          <w:b/>
          <w:sz w:val="28"/>
        </w:rPr>
        <w:t xml:space="preserve"> </w:t>
      </w:r>
      <w:r w:rsidR="0008034A" w:rsidRPr="00F26225">
        <w:rPr>
          <w:rFonts w:ascii="Arial" w:hAnsi="Arial" w:cs="Arial"/>
          <w:b/>
          <w:sz w:val="28"/>
        </w:rPr>
        <w:t xml:space="preserve"> G7                 </w:t>
      </w:r>
      <w:r>
        <w:rPr>
          <w:rFonts w:ascii="Arial" w:hAnsi="Arial" w:cs="Arial"/>
          <w:b/>
          <w:sz w:val="28"/>
        </w:rPr>
        <w:t xml:space="preserve"> </w:t>
      </w:r>
      <w:r w:rsidR="0008034A" w:rsidRPr="00F26225">
        <w:rPr>
          <w:rFonts w:ascii="Arial" w:hAnsi="Arial" w:cs="Arial"/>
          <w:b/>
          <w:sz w:val="28"/>
        </w:rPr>
        <w:t xml:space="preserve">   Cmaj7 </w:t>
      </w:r>
      <w:r>
        <w:rPr>
          <w:rFonts w:ascii="Arial" w:hAnsi="Arial" w:cs="Arial"/>
          <w:b/>
          <w:sz w:val="28"/>
        </w:rPr>
        <w:t xml:space="preserve">  </w:t>
      </w:r>
      <w:r w:rsidR="0008034A" w:rsidRPr="00F26225">
        <w:rPr>
          <w:rFonts w:ascii="Arial" w:hAnsi="Arial" w:cs="Arial"/>
          <w:b/>
          <w:sz w:val="28"/>
        </w:rPr>
        <w:t xml:space="preserve">C7               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sz w:val="28"/>
        </w:rPr>
        <w:t>Fly me to the moon, and let me play among the stars</w:t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b/>
          <w:sz w:val="28"/>
        </w:rPr>
      </w:pPr>
      <w:r w:rsidRPr="00F26225">
        <w:rPr>
          <w:rFonts w:ascii="Arial" w:hAnsi="Arial" w:cs="Arial"/>
          <w:b/>
          <w:sz w:val="28"/>
        </w:rPr>
        <w:t xml:space="preserve">F                         Dm6                  E7            </w:t>
      </w:r>
      <w:r w:rsidR="004D5103">
        <w:rPr>
          <w:rFonts w:ascii="Arial" w:hAnsi="Arial" w:cs="Arial"/>
          <w:b/>
          <w:sz w:val="28"/>
        </w:rPr>
        <w:t xml:space="preserve">  </w:t>
      </w:r>
      <w:r w:rsidRPr="00F26225">
        <w:rPr>
          <w:rFonts w:ascii="Arial" w:hAnsi="Arial" w:cs="Arial"/>
          <w:b/>
          <w:sz w:val="28"/>
        </w:rPr>
        <w:t xml:space="preserve">  Am    A7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sz w:val="28"/>
        </w:rPr>
        <w:t>Let me s</w:t>
      </w:r>
      <w:r w:rsidR="00F050A3" w:rsidRPr="00F050A3">
        <w:rPr>
          <w:noProof/>
        </w:rPr>
        <w:t xml:space="preserve"> </w:t>
      </w:r>
      <w:proofErr w:type="spellStart"/>
      <w:r w:rsidRPr="00F26225">
        <w:rPr>
          <w:rFonts w:ascii="Arial" w:hAnsi="Arial" w:cs="Arial"/>
          <w:sz w:val="28"/>
        </w:rPr>
        <w:t>ee</w:t>
      </w:r>
      <w:proofErr w:type="spellEnd"/>
      <w:r w:rsidRPr="00F26225">
        <w:rPr>
          <w:rFonts w:ascii="Arial" w:hAnsi="Arial" w:cs="Arial"/>
          <w:sz w:val="28"/>
        </w:rPr>
        <w:t xml:space="preserve"> what spring is like on Jupiter and Mars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b/>
          <w:sz w:val="28"/>
        </w:rPr>
        <w:t xml:space="preserve">Dm7                G7         </w:t>
      </w:r>
      <w:r w:rsidR="004D5103">
        <w:rPr>
          <w:rFonts w:ascii="Arial" w:hAnsi="Arial" w:cs="Arial"/>
          <w:b/>
          <w:sz w:val="28"/>
        </w:rPr>
        <w:t xml:space="preserve"> </w:t>
      </w:r>
      <w:r w:rsidRPr="00F26225">
        <w:rPr>
          <w:rFonts w:ascii="Arial" w:hAnsi="Arial" w:cs="Arial"/>
          <w:b/>
          <w:sz w:val="28"/>
        </w:rPr>
        <w:t xml:space="preserve">     </w:t>
      </w:r>
      <w:proofErr w:type="gramStart"/>
      <w:r w:rsidRPr="00F26225">
        <w:rPr>
          <w:rFonts w:ascii="Arial" w:hAnsi="Arial" w:cs="Arial"/>
          <w:b/>
          <w:sz w:val="28"/>
        </w:rPr>
        <w:t>Cmaj7  A7</w:t>
      </w:r>
      <w:proofErr w:type="gramEnd"/>
      <w:r w:rsidRPr="00F26225">
        <w:rPr>
          <w:rFonts w:ascii="Arial" w:hAnsi="Arial" w:cs="Arial"/>
          <w:b/>
          <w:sz w:val="28"/>
        </w:rPr>
        <w:t xml:space="preserve">    Dm7       </w:t>
      </w:r>
      <w:r w:rsidR="004D5103">
        <w:rPr>
          <w:rFonts w:ascii="Arial" w:hAnsi="Arial" w:cs="Arial"/>
          <w:b/>
          <w:sz w:val="28"/>
        </w:rPr>
        <w:t xml:space="preserve">   </w:t>
      </w:r>
      <w:r w:rsidRPr="00F26225">
        <w:rPr>
          <w:rFonts w:ascii="Arial" w:hAnsi="Arial" w:cs="Arial"/>
          <w:b/>
          <w:sz w:val="28"/>
        </w:rPr>
        <w:t xml:space="preserve">  G7           Dm6   C     E7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sz w:val="28"/>
        </w:rPr>
        <w:t xml:space="preserve">In other words,      hold my hand       </w:t>
      </w:r>
      <w:r w:rsidR="004D5103">
        <w:rPr>
          <w:rFonts w:ascii="Arial" w:hAnsi="Arial" w:cs="Arial"/>
          <w:sz w:val="28"/>
        </w:rPr>
        <w:t xml:space="preserve">  </w:t>
      </w:r>
      <w:r w:rsidRPr="00F26225">
        <w:rPr>
          <w:rFonts w:ascii="Arial" w:hAnsi="Arial" w:cs="Arial"/>
          <w:sz w:val="28"/>
        </w:rPr>
        <w:t xml:space="preserve"> </w:t>
      </w:r>
      <w:proofErr w:type="gramStart"/>
      <w:r w:rsidRPr="00F26225">
        <w:rPr>
          <w:rFonts w:ascii="Arial" w:hAnsi="Arial" w:cs="Arial"/>
          <w:sz w:val="28"/>
        </w:rPr>
        <w:t>In</w:t>
      </w:r>
      <w:proofErr w:type="gramEnd"/>
      <w:r w:rsidRPr="00F26225">
        <w:rPr>
          <w:rFonts w:ascii="Arial" w:hAnsi="Arial" w:cs="Arial"/>
          <w:sz w:val="28"/>
        </w:rPr>
        <w:t xml:space="preserve"> other words,    darling, kiss </w:t>
      </w:r>
      <w:r w:rsidR="004D5103">
        <w:rPr>
          <w:rFonts w:ascii="Arial" w:hAnsi="Arial" w:cs="Arial"/>
          <w:sz w:val="28"/>
        </w:rPr>
        <w:t xml:space="preserve">  </w:t>
      </w:r>
      <w:r w:rsidRPr="00F26225">
        <w:rPr>
          <w:rFonts w:ascii="Arial" w:hAnsi="Arial" w:cs="Arial"/>
          <w:sz w:val="28"/>
        </w:rPr>
        <w:t>me</w:t>
      </w:r>
    </w:p>
    <w:p w:rsidR="0008034A" w:rsidRPr="00F26225" w:rsidRDefault="00F050A3" w:rsidP="0008034A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28AC425" wp14:editId="309399BB">
            <wp:simplePos x="0" y="0"/>
            <wp:positionH relativeFrom="column">
              <wp:posOffset>5469890</wp:posOffset>
            </wp:positionH>
            <wp:positionV relativeFrom="paragraph">
              <wp:posOffset>36830</wp:posOffset>
            </wp:positionV>
            <wp:extent cx="655320" cy="1207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-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7D700E" wp14:editId="4C4089C0">
                <wp:simplePos x="0" y="0"/>
                <wp:positionH relativeFrom="column">
                  <wp:posOffset>6183630</wp:posOffset>
                </wp:positionH>
                <wp:positionV relativeFrom="paragraph">
                  <wp:posOffset>33655</wp:posOffset>
                </wp:positionV>
                <wp:extent cx="734695" cy="1211580"/>
                <wp:effectExtent l="0" t="0" r="8255" b="7620"/>
                <wp:wrapNone/>
                <wp:docPr id="7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038600" y="28468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8600" y="31091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5"/>
                        <wps:cNvSpPr txBox="1"/>
                        <wps:spPr>
                          <a:xfrm>
                            <a:off x="4097866" y="284683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5103" w:rsidRDefault="004D5103" w:rsidP="004D51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26" style="position:absolute;margin-left:486.9pt;margin-top:2.65pt;width:57.85pt;height:95.4pt;z-index:251663360" coordorigin="40386,284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2213.gif" style="position:absolute;left:40386;top:31091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4X5m+AAAA2gAAAA8AAABkcnMvZG93bnJldi54bWxET91qwjAUvh/4DuEI3s1UB2NUo4ggyETG&#10;uj3AMTk2xeakJrHWtzcXg11+fP/L9eBa0VOIjWcFs2kBglh703Ct4Pdn9/oBIiZkg61nUvCgCOvV&#10;6GWJpfF3/qa+SrXIIRxLVGBT6kopo7bkME59R5y5sw8OU4ahlibgPYe7Vs6L4l06bDg3WOxoa0lf&#10;qptT8NaGg67O8uvz6vr50etDdbJBqcl42CxAJBrSv/jPvTcK8tZ8Jd8AuXo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24X5m+AAAA2gAAAA8AAAAAAAAAAAAAAAAAnwIAAGRy&#10;cy9kb3ducmV2LnhtbFBLBQYAAAAABAAEAPcAAACKAwAAAAA=&#10;">
                  <v:imagedata r:id="rId7" o:title="chord_22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5" o:spid="_x0000_s1028" type="#_x0000_t202" style="position:absolute;left:40978;top:28468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4D5103" w:rsidRDefault="004D5103" w:rsidP="004D51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34A" w:rsidRPr="00F26225" w:rsidRDefault="004D5103" w:rsidP="0008034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Am/B</w:t>
      </w:r>
      <w:r w:rsidR="0008034A" w:rsidRPr="00F26225">
        <w:rPr>
          <w:rFonts w:ascii="Arial" w:hAnsi="Arial" w:cs="Arial"/>
          <w:b/>
          <w:sz w:val="28"/>
        </w:rPr>
        <w:t xml:space="preserve">                  Dm7                   G7                Cmaj7 </w:t>
      </w:r>
      <w:r>
        <w:rPr>
          <w:rFonts w:ascii="Arial" w:hAnsi="Arial" w:cs="Arial"/>
          <w:b/>
          <w:sz w:val="28"/>
        </w:rPr>
        <w:t xml:space="preserve">  </w:t>
      </w:r>
      <w:r w:rsidR="0008034A" w:rsidRPr="00F26225">
        <w:rPr>
          <w:rFonts w:ascii="Arial" w:hAnsi="Arial" w:cs="Arial"/>
          <w:b/>
          <w:sz w:val="28"/>
        </w:rPr>
        <w:t xml:space="preserve">C7                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sz w:val="28"/>
        </w:rPr>
        <w:t>Fill my heart with song and let me sing for ever more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b/>
          <w:sz w:val="28"/>
        </w:rPr>
      </w:pPr>
      <w:r w:rsidRPr="00F26225">
        <w:rPr>
          <w:rFonts w:ascii="Arial" w:hAnsi="Arial" w:cs="Arial"/>
          <w:b/>
          <w:sz w:val="28"/>
        </w:rPr>
        <w:t xml:space="preserve">F                  Dm6             E7          </w:t>
      </w:r>
      <w:r w:rsidR="004D5103">
        <w:rPr>
          <w:rFonts w:ascii="Arial" w:hAnsi="Arial" w:cs="Arial"/>
          <w:b/>
          <w:sz w:val="28"/>
        </w:rPr>
        <w:t xml:space="preserve">    </w:t>
      </w:r>
      <w:r w:rsidRPr="00F26225">
        <w:rPr>
          <w:rFonts w:ascii="Arial" w:hAnsi="Arial" w:cs="Arial"/>
          <w:b/>
          <w:sz w:val="28"/>
        </w:rPr>
        <w:t xml:space="preserve">    Am    A7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sz w:val="28"/>
        </w:rPr>
        <w:t>You are all I long for, all I worship and adore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b/>
          <w:sz w:val="28"/>
        </w:rPr>
      </w:pPr>
      <w:r w:rsidRPr="00F26225">
        <w:rPr>
          <w:rFonts w:ascii="Arial" w:hAnsi="Arial" w:cs="Arial"/>
          <w:b/>
          <w:sz w:val="28"/>
        </w:rPr>
        <w:t xml:space="preserve">Dm7                G7                 C9 </w:t>
      </w:r>
      <w:r w:rsidR="004D5103">
        <w:rPr>
          <w:rFonts w:ascii="Arial" w:hAnsi="Arial" w:cs="Arial"/>
          <w:b/>
          <w:sz w:val="28"/>
        </w:rPr>
        <w:t xml:space="preserve"> </w:t>
      </w:r>
      <w:r w:rsidRPr="00F26225">
        <w:rPr>
          <w:rFonts w:ascii="Arial" w:hAnsi="Arial" w:cs="Arial"/>
          <w:b/>
          <w:sz w:val="28"/>
        </w:rPr>
        <w:t xml:space="preserve"> A7     Dm7      </w:t>
      </w:r>
      <w:r w:rsidR="004D5103">
        <w:rPr>
          <w:rFonts w:ascii="Arial" w:hAnsi="Arial" w:cs="Arial"/>
          <w:b/>
          <w:sz w:val="28"/>
        </w:rPr>
        <w:t xml:space="preserve">   </w:t>
      </w:r>
      <w:r w:rsidRPr="00F26225">
        <w:rPr>
          <w:rFonts w:ascii="Arial" w:hAnsi="Arial" w:cs="Arial"/>
          <w:b/>
          <w:sz w:val="28"/>
        </w:rPr>
        <w:t xml:space="preserve">   G7      C       E7</w:t>
      </w:r>
    </w:p>
    <w:p w:rsidR="0008034A" w:rsidRPr="00F26225" w:rsidRDefault="00F050A3" w:rsidP="0008034A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F15B39" wp14:editId="604576B1">
                <wp:simplePos x="0" y="0"/>
                <wp:positionH relativeFrom="column">
                  <wp:posOffset>5420995</wp:posOffset>
                </wp:positionH>
                <wp:positionV relativeFrom="paragraph">
                  <wp:posOffset>76835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50A3" w:rsidRDefault="00F050A3" w:rsidP="00F050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9" style="position:absolute;margin-left:426.85pt;margin-top:6.05pt;width:57.85pt;height:94.65pt;z-index:25166848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">
                <v:shape id="Picture 18" o:spid="_x0000_s103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iIFjDAAAA2wAAAA8AAABkcnMvZG93bnJldi54bWxEj09rAjEQxe+FfocwQm81WQsiq1FEFHoS&#10;/HPpbboZN4ubyXYTdf32nUOhtxnem/d+s1gNoVV36lMT2UIxNqCIq+gari2cT7v3GaiUkR22kcnC&#10;kxKslq8vCyxdfPCB7sdcKwnhVKIFn3NXap0qTwHTOHbEol1iHzDL2tfa9fiQ8NDqiTFTHbBhafDY&#10;0cZTdT3egoWPrr19Pc3U7L3fF+efQ7Gl7521b6NhPQeVacj/5r/rTyf4Aiu/yAB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IgWMMAAADbAAAADwAAAAAAAAAAAAAAAACf&#10;AgAAZHJzL2Rvd25yZXYueG1sUEsFBgAAAAAEAAQA9wAAAI8DAAAAAA==&#10;">
                  <v:imagedata r:id="rId9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F050A3" w:rsidRDefault="00F050A3" w:rsidP="00F050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3E74E19" wp14:editId="3BAC0134">
            <wp:simplePos x="0" y="0"/>
            <wp:positionH relativeFrom="column">
              <wp:posOffset>6247130</wp:posOffset>
            </wp:positionH>
            <wp:positionV relativeFrom="paragraph">
              <wp:posOffset>83820</wp:posOffset>
            </wp:positionV>
            <wp:extent cx="737870" cy="1221740"/>
            <wp:effectExtent l="0" t="0" r="508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34A" w:rsidRPr="00F26225">
        <w:rPr>
          <w:rFonts w:ascii="Arial" w:hAnsi="Arial" w:cs="Arial"/>
          <w:sz w:val="28"/>
        </w:rPr>
        <w:t xml:space="preserve">In other words,     please be true,   </w:t>
      </w:r>
      <w:r w:rsidR="004D5103">
        <w:rPr>
          <w:rFonts w:ascii="Arial" w:hAnsi="Arial" w:cs="Arial"/>
          <w:sz w:val="28"/>
        </w:rPr>
        <w:t xml:space="preserve">  </w:t>
      </w:r>
      <w:r w:rsidR="0008034A" w:rsidRPr="00F26225">
        <w:rPr>
          <w:rFonts w:ascii="Arial" w:hAnsi="Arial" w:cs="Arial"/>
          <w:sz w:val="28"/>
        </w:rPr>
        <w:t xml:space="preserve"> In other words, </w:t>
      </w:r>
      <w:proofErr w:type="gramStart"/>
      <w:r w:rsidR="0008034A" w:rsidRPr="00F26225">
        <w:rPr>
          <w:rFonts w:ascii="Arial" w:hAnsi="Arial" w:cs="Arial"/>
          <w:sz w:val="28"/>
        </w:rPr>
        <w:t>I  love</w:t>
      </w:r>
      <w:proofErr w:type="gramEnd"/>
      <w:r w:rsidR="0008034A" w:rsidRPr="00F26225">
        <w:rPr>
          <w:rFonts w:ascii="Arial" w:hAnsi="Arial" w:cs="Arial"/>
          <w:sz w:val="28"/>
        </w:rPr>
        <w:t xml:space="preserve"> you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08034A" w:rsidRPr="00F26225" w:rsidRDefault="004D5103" w:rsidP="0008034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Am/B</w:t>
      </w:r>
      <w:r w:rsidR="0008034A" w:rsidRPr="00F26225">
        <w:rPr>
          <w:rFonts w:ascii="Arial" w:hAnsi="Arial" w:cs="Arial"/>
          <w:b/>
          <w:sz w:val="28"/>
        </w:rPr>
        <w:t xml:space="preserve">                   Dm7                  G7                Cmaj7 </w:t>
      </w:r>
      <w:r>
        <w:rPr>
          <w:rFonts w:ascii="Arial" w:hAnsi="Arial" w:cs="Arial"/>
          <w:b/>
          <w:sz w:val="28"/>
        </w:rPr>
        <w:t xml:space="preserve">  </w:t>
      </w:r>
      <w:r w:rsidR="0008034A" w:rsidRPr="00F26225">
        <w:rPr>
          <w:rFonts w:ascii="Arial" w:hAnsi="Arial" w:cs="Arial"/>
          <w:b/>
          <w:sz w:val="28"/>
        </w:rPr>
        <w:t xml:space="preserve">C7                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sz w:val="28"/>
        </w:rPr>
        <w:t>Fill my heart with song and let me sing for ever more</w:t>
      </w:r>
    </w:p>
    <w:p w:rsidR="0008034A" w:rsidRPr="004D5103" w:rsidRDefault="0008034A" w:rsidP="0008034A">
      <w:pPr>
        <w:spacing w:after="0" w:line="240" w:lineRule="auto"/>
        <w:rPr>
          <w:rFonts w:ascii="Arial" w:hAnsi="Arial" w:cs="Arial"/>
          <w:b/>
          <w:sz w:val="28"/>
        </w:rPr>
      </w:pPr>
      <w:r w:rsidRPr="004D5103">
        <w:rPr>
          <w:rFonts w:ascii="Arial" w:hAnsi="Arial" w:cs="Arial"/>
          <w:b/>
          <w:sz w:val="28"/>
        </w:rPr>
        <w:t xml:space="preserve">F                  Dm6             E7         </w:t>
      </w:r>
      <w:r w:rsidR="004D5103" w:rsidRPr="004D5103">
        <w:rPr>
          <w:rFonts w:ascii="Arial" w:hAnsi="Arial" w:cs="Arial"/>
          <w:b/>
          <w:sz w:val="28"/>
        </w:rPr>
        <w:t xml:space="preserve">    </w:t>
      </w:r>
      <w:r w:rsidRPr="004D5103">
        <w:rPr>
          <w:rFonts w:ascii="Arial" w:hAnsi="Arial" w:cs="Arial"/>
          <w:b/>
          <w:sz w:val="28"/>
        </w:rPr>
        <w:t xml:space="preserve">     Am    A7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r w:rsidRPr="004D5103">
        <w:rPr>
          <w:rFonts w:ascii="Arial" w:hAnsi="Arial" w:cs="Arial"/>
          <w:sz w:val="28"/>
        </w:rPr>
        <w:t>You are all I long for, all I</w:t>
      </w:r>
      <w:r w:rsidRPr="00F26225">
        <w:rPr>
          <w:rFonts w:ascii="Arial" w:hAnsi="Arial" w:cs="Arial"/>
          <w:sz w:val="28"/>
        </w:rPr>
        <w:t xml:space="preserve"> worship and adore</w:t>
      </w:r>
    </w:p>
    <w:p w:rsidR="0008034A" w:rsidRPr="00F050A3" w:rsidRDefault="00F050A3" w:rsidP="0008034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B705DA" wp14:editId="18684D7F">
                <wp:simplePos x="0" y="0"/>
                <wp:positionH relativeFrom="column">
                  <wp:posOffset>5422265</wp:posOffset>
                </wp:positionH>
                <wp:positionV relativeFrom="paragraph">
                  <wp:posOffset>85725</wp:posOffset>
                </wp:positionV>
                <wp:extent cx="734695" cy="1210310"/>
                <wp:effectExtent l="0" t="0" r="8255" b="8890"/>
                <wp:wrapNone/>
                <wp:docPr id="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90230"/>
                          <a:chExt cx="735013" cy="1210733"/>
                        </a:xfrm>
                      </wpg:grpSpPr>
                      <wps:wsp>
                        <wps:cNvPr id="14" name="TextBox 123"/>
                        <wps:cNvSpPr txBox="1"/>
                        <wps:spPr>
                          <a:xfrm>
                            <a:off x="110068" y="71902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5103" w:rsidRDefault="004D5103" w:rsidP="004D51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516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2" style="position:absolute;margin-left:426.95pt;margin-top:6.75pt;width:57.85pt;height:95.3pt;z-index:251665408" coordorigin=",719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">
                <v:shape id="TextBox 123" o:spid="_x0000_s1033" type="#_x0000_t202" style="position:absolute;left:1100;top:7190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4D5103" w:rsidRDefault="004D5103" w:rsidP="004D51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" o:spid="_x0000_s1034" type="#_x0000_t75" alt="http://www.alligatorboogaloo.com/uke/chords/chord_2010.gif" style="position:absolute;top:745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MlPnBAAAA2wAAAA8AAABkcnMvZG93bnJldi54bWxET01rwkAQvQv9D8sUvOmmSluJrlIUi6ei&#10;VtTjkJ0modnZkB1j2l/fFQre5vE+Z7boXKVaakLp2cDTMAFFnHlbcm7g8LkeTEAFQbZYeSYDPxRg&#10;MX/ozTC1/so7aveSqxjCIUUDhUidah2yghyGoa+JI/flG4cSYZNr2+A1hrtKj5LkRTssOTYUWNOy&#10;oOx7f3EGNtnruvoVPgd7bO12Neb3DzkZ03/s3qaghDq5i//dGxvnP8P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MlPnBAAAA2wAAAA8AAAAAAAAAAAAAAAAAnwIA&#10;AGRycy9kb3ducmV2LnhtbFBLBQYAAAAABAAEAPcAAACNAw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71B7AF" wp14:editId="49A09768">
                <wp:simplePos x="0" y="0"/>
                <wp:positionH relativeFrom="column">
                  <wp:posOffset>6242685</wp:posOffset>
                </wp:positionH>
                <wp:positionV relativeFrom="paragraph">
                  <wp:posOffset>88900</wp:posOffset>
                </wp:positionV>
                <wp:extent cx="734695" cy="1211580"/>
                <wp:effectExtent l="0" t="0" r="8255" b="7620"/>
                <wp:wrapNone/>
                <wp:docPr id="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58373" y="274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89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34573" y="27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5103" w:rsidRDefault="004D5103" w:rsidP="004D51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5" style="position:absolute;margin-left:491.55pt;margin-top:7pt;width:57.85pt;height:95.4pt;z-index:251662336" coordorigin="16583,27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">
                <v:shape id="Picture 5" o:spid="_x0000_s1036" type="#_x0000_t75" alt="http://www.alligatorboogaloo.com/uke/chords/chord_0001.gif" style="position:absolute;left:16583;top:2897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LZZ3EAAAA2gAAAA8AAABkcnMvZG93bnJldi54bWxEj81uwjAQhO+VeAdrkXprHFrxo4BBlKqi&#10;Bw6Q8ABLvCQR8Tq13ZC+fV2pUo+jmflGs9oMphU9Od9YVjBJUhDEpdUNVwrOxfvTAoQPyBpby6Tg&#10;mzxs1qOHFWba3vlEfR4qESHsM1RQh9BlUvqyJoM+sR1x9K7WGQxRukpqh/cIN618TtOZNNhwXKix&#10;o11N5S3/Mgo+zxfaF2/z624o9OLweuP+2L8o9TgetksQgYbwH/5rf2gFU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LZZ3EAAAA2gAAAA8AAAAAAAAAAAAAAAAA&#10;nwIAAGRycy9kb3ducmV2LnhtbFBLBQYAAAAABAAEAPcAAACQAwAAAAA=&#10;">
                  <v:imagedata r:id="rId14" o:title="chord_0001"/>
                </v:shape>
                <v:shape id="TextBox 94" o:spid="_x0000_s1037" type="#_x0000_t202" style="position:absolute;left:17345;top:27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4D5103" w:rsidRDefault="004D5103" w:rsidP="004D51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34A" w:rsidRPr="00F26225">
        <w:rPr>
          <w:rFonts w:ascii="Arial" w:hAnsi="Arial" w:cs="Arial"/>
          <w:b/>
          <w:sz w:val="28"/>
        </w:rPr>
        <w:t xml:space="preserve">Dm7                G7                 C9  </w:t>
      </w:r>
      <w:r w:rsidR="004D5103">
        <w:rPr>
          <w:rFonts w:ascii="Arial" w:hAnsi="Arial" w:cs="Arial"/>
          <w:b/>
          <w:sz w:val="28"/>
        </w:rPr>
        <w:t xml:space="preserve">  </w:t>
      </w:r>
      <w:r w:rsidR="0008034A" w:rsidRPr="00F26225">
        <w:rPr>
          <w:rFonts w:ascii="Arial" w:hAnsi="Arial" w:cs="Arial"/>
          <w:b/>
          <w:sz w:val="28"/>
        </w:rPr>
        <w:t>A7</w:t>
      </w:r>
      <w:r>
        <w:rPr>
          <w:rFonts w:ascii="Arial" w:hAnsi="Arial" w:cs="Arial"/>
          <w:b/>
          <w:sz w:val="28"/>
        </w:rPr>
        <w:t xml:space="preserve"> </w:t>
      </w:r>
      <w:r w:rsidR="0008034A" w:rsidRPr="00F26225">
        <w:rPr>
          <w:rFonts w:ascii="Arial" w:hAnsi="Arial" w:cs="Arial"/>
          <w:b/>
          <w:sz w:val="28"/>
        </w:rPr>
        <w:t xml:space="preserve">    Dm7            </w:t>
      </w:r>
      <w:r w:rsidR="004D5103">
        <w:rPr>
          <w:rFonts w:ascii="Arial" w:hAnsi="Arial" w:cs="Arial"/>
          <w:b/>
          <w:sz w:val="28"/>
        </w:rPr>
        <w:t xml:space="preserve"> </w:t>
      </w:r>
      <w:r w:rsidR="0008034A" w:rsidRPr="00F26225">
        <w:rPr>
          <w:rFonts w:ascii="Arial" w:hAnsi="Arial" w:cs="Arial"/>
          <w:b/>
          <w:sz w:val="28"/>
        </w:rPr>
        <w:t xml:space="preserve">    D7          </w:t>
      </w:r>
      <w:r w:rsidR="0008034A" w:rsidRPr="00F26225">
        <w:rPr>
          <w:rFonts w:ascii="Arial" w:hAnsi="Arial" w:cs="Arial"/>
          <w:sz w:val="28"/>
        </w:rPr>
        <w:t xml:space="preserve">       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sz w:val="28"/>
        </w:rPr>
        <w:t>In other words,     please be true,       In other words, In other words,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b/>
          <w:sz w:val="28"/>
        </w:rPr>
      </w:pPr>
      <w:r w:rsidRPr="00F26225">
        <w:rPr>
          <w:rFonts w:ascii="Arial" w:hAnsi="Arial" w:cs="Arial"/>
          <w:b/>
          <w:sz w:val="28"/>
        </w:rPr>
        <w:t xml:space="preserve">    Dm7            G7/         C   </w:t>
      </w:r>
      <w:r w:rsidR="004D5103">
        <w:rPr>
          <w:rFonts w:ascii="Arial" w:hAnsi="Arial" w:cs="Arial"/>
          <w:b/>
          <w:sz w:val="28"/>
        </w:rPr>
        <w:t xml:space="preserve">    </w:t>
      </w:r>
      <w:proofErr w:type="gramStart"/>
      <w:r w:rsidRPr="00F26225">
        <w:rPr>
          <w:rFonts w:ascii="Arial" w:hAnsi="Arial" w:cs="Arial"/>
          <w:b/>
          <w:sz w:val="28"/>
        </w:rPr>
        <w:t>Dm7  Cmaj7</w:t>
      </w:r>
      <w:proofErr w:type="gramEnd"/>
      <w:r w:rsidRPr="00F26225">
        <w:rPr>
          <w:rFonts w:ascii="Arial" w:hAnsi="Arial" w:cs="Arial"/>
          <w:b/>
          <w:sz w:val="28"/>
        </w:rPr>
        <w:t xml:space="preserve"> (slow arpeggio)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F26225">
        <w:rPr>
          <w:rFonts w:ascii="Arial" w:hAnsi="Arial" w:cs="Arial"/>
          <w:sz w:val="28"/>
        </w:rPr>
        <w:t>in</w:t>
      </w:r>
      <w:proofErr w:type="gramEnd"/>
      <w:r w:rsidRPr="00F26225">
        <w:rPr>
          <w:rFonts w:ascii="Arial" w:hAnsi="Arial" w:cs="Arial"/>
          <w:sz w:val="28"/>
        </w:rPr>
        <w:t xml:space="preserve"> other words,      I love you.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F26225" w:rsidRPr="00F26225" w:rsidRDefault="00F26225" w:rsidP="00F26225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</w:r>
      <w:r w:rsidRPr="00F26225">
        <w:rPr>
          <w:rFonts w:ascii="Arial" w:hAnsi="Arial" w:cs="Arial"/>
          <w:sz w:val="28"/>
        </w:rPr>
        <w:tab/>
        <w:t xml:space="preserve">         </w:t>
      </w:r>
    </w:p>
    <w:p w:rsidR="0008034A" w:rsidRPr="00F26225" w:rsidRDefault="00DE15CE" w:rsidP="0008034A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CD30ECE" wp14:editId="07EBC6D0">
                <wp:simplePos x="0" y="0"/>
                <wp:positionH relativeFrom="column">
                  <wp:posOffset>-17780</wp:posOffset>
                </wp:positionH>
                <wp:positionV relativeFrom="paragraph">
                  <wp:posOffset>69850</wp:posOffset>
                </wp:positionV>
                <wp:extent cx="3952240" cy="2705735"/>
                <wp:effectExtent l="0" t="0" r="10160" b="1841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24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5CE" w:rsidRDefault="00DE15CE" w:rsidP="00DE15C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8" type="#_x0000_t202" style="position:absolute;margin-left:-1.4pt;margin-top:5.5pt;width:311.2pt;height:213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">
                <v:textbox>
                  <w:txbxContent>
                    <w:p w:rsidR="00DE15CE" w:rsidRDefault="00DE15CE" w:rsidP="00DE15C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0DD3ABD" wp14:editId="322322DA">
            <wp:simplePos x="0" y="0"/>
            <wp:positionH relativeFrom="column">
              <wp:posOffset>2414270</wp:posOffset>
            </wp:positionH>
            <wp:positionV relativeFrom="paragraph">
              <wp:posOffset>192405</wp:posOffset>
            </wp:positionV>
            <wp:extent cx="739140" cy="1210310"/>
            <wp:effectExtent l="0" t="0" r="3810" b="8890"/>
            <wp:wrapNone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8FCD5E6" wp14:editId="66A67DB8">
                <wp:simplePos x="0" y="0"/>
                <wp:positionH relativeFrom="column">
                  <wp:posOffset>1679575</wp:posOffset>
                </wp:positionH>
                <wp:positionV relativeFrom="paragraph">
                  <wp:posOffset>184785</wp:posOffset>
                </wp:positionV>
                <wp:extent cx="734695" cy="1211580"/>
                <wp:effectExtent l="0" t="0" r="8255" b="7620"/>
                <wp:wrapNone/>
                <wp:docPr id="2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50A3" w:rsidRDefault="00F050A3" w:rsidP="00F050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position:absolute;margin-left:132.25pt;margin-top:14.55pt;width:57.85pt;height:95.4pt;z-index:2516736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">
                <v:shape id="Picture 27" o:spid="_x0000_s104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+KRrDAAAA2wAAAA8AAABkcnMvZG93bnJldi54bWxEj82KwkAQhO+C7zC0sDedqKASHcUfZPfg&#10;YTU+QJtpk2CmJ2bGmH17R1jwWFTVV9Ri1ZpSNFS7wrKC4SACQZxaXXCm4Jzs+zMQziNrLC2Tgj9y&#10;sFp2OwuMtX3ykZqTz0SAsItRQe59FUvp0pwMuoGtiIN3tbVBH2SdSV3jM8BNKUdRNJEGCw4LOVa0&#10;zSm9nR5Gwf18oe9kN71u20TPDpsbN7/NWKmvXrueg/DU+k/4v/2jFYym8P4Sfo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4pGsMAAADbAAAADwAAAAAAAAAAAAAAAACf&#10;AgAAZHJzL2Rvd25yZXYueG1sUEsFBgAAAAAEAAQA9wAAAI8DAAAAAA==&#10;">
                  <v:imagedata r:id="rId14" o:title="chord_0001"/>
                </v:shape>
                <v:shape id="TextBox 94" o:spid="_x0000_s1041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F050A3" w:rsidRDefault="00F050A3" w:rsidP="00F050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C31D948" wp14:editId="3F69660A">
            <wp:simplePos x="0" y="0"/>
            <wp:positionH relativeFrom="column">
              <wp:posOffset>26634</wp:posOffset>
            </wp:positionH>
            <wp:positionV relativeFrom="paragraph">
              <wp:posOffset>185475</wp:posOffset>
            </wp:positionV>
            <wp:extent cx="865987" cy="1242204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-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987" cy="1242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0A3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7C6107" wp14:editId="43A329C0">
                <wp:simplePos x="0" y="0"/>
                <wp:positionH relativeFrom="column">
                  <wp:posOffset>6231255</wp:posOffset>
                </wp:positionH>
                <wp:positionV relativeFrom="paragraph">
                  <wp:posOffset>-1270</wp:posOffset>
                </wp:positionV>
                <wp:extent cx="742950" cy="121031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50A3" w:rsidRDefault="00F050A3" w:rsidP="00F050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2" style="position:absolute;margin-left:490.65pt;margin-top:-.1pt;width:58.5pt;height:95.3pt;z-index:251669504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">
                <v:shape id="Picture 21" o:spid="_x0000_s1043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6sp3FAAAA2wAAAA8AAABkcnMvZG93bnJldi54bWxEj0FrwkAUhO+F/oflCV5K3SSHUKKrFCFQ&#10;qhCqgnh7ZF+T0OzbZHer8d93C4Ueh5n5hlltJtOLKznfWVaQLhIQxLXVHTcKTsfy+QWED8gae8uk&#10;4E4eNuvHhxUW2t74g66H0IgIYV+ggjaEoZDS1y0Z9As7EEfv0zqDIUrXSO3wFuGml1mS5NJgx3Gh&#10;xYG2LdVfh2+jICkvpqocX7Jx2Pfp7ji+n59ypeaz6XUJItAU/sN/7TetIEvh90v8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+rKdxQAAANsAAAAPAAAAAAAAAAAAAAAA&#10;AJ8CAABkcnMvZG93bnJldi54bWxQSwUGAAAAAAQABAD3AAAAkQMAAAAA&#10;">
                  <v:imagedata r:id="rId18" o:title="chord_0100"/>
                </v:shape>
                <v:shape id="TextBox 153" o:spid="_x0000_s1044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F050A3" w:rsidRDefault="00F050A3" w:rsidP="00F050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0A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858D47" wp14:editId="4F89D786">
                <wp:simplePos x="0" y="0"/>
                <wp:positionH relativeFrom="column">
                  <wp:posOffset>5413375</wp:posOffset>
                </wp:positionH>
                <wp:positionV relativeFrom="paragraph">
                  <wp:posOffset>-4445</wp:posOffset>
                </wp:positionV>
                <wp:extent cx="734695" cy="1211580"/>
                <wp:effectExtent l="0" t="0" r="8255" b="762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42430"/>
                          <a:chExt cx="735013" cy="1211679"/>
                        </a:xfrm>
                      </wpg:grpSpPr>
                      <wps:wsp>
                        <wps:cNvPr id="11" name="TextBox 121"/>
                        <wps:cNvSpPr txBox="1"/>
                        <wps:spPr>
                          <a:xfrm>
                            <a:off x="3767668" y="5742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5103" w:rsidRDefault="004D5103" w:rsidP="004D51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6004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45" style="position:absolute;margin-left:426.25pt;margin-top:-.35pt;width:57.85pt;height:95.4pt;z-index:251664384" coordorigin="36576,574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">
                <v:shape id="TextBox 121" o:spid="_x0000_s1046" type="#_x0000_t202" style="position:absolute;left:37676;top:5742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4D5103" w:rsidRDefault="004D5103" w:rsidP="004D51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2" o:spid="_x0000_s1047" type="#_x0000_t75" alt="http://www.alligatorboogaloo.com/uke/chords/chord_1202.gif" style="position:absolute;left:36576;top:60047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St/nCAAAA2wAAAA8AAABkcnMvZG93bnJldi54bWxET01rAjEQvRf8D2GEXkSzWhDdGkUES+tF&#10;V3vpbUimm8XNZNlE3f57Iwi9zeN9zmLVuVpcqQ2VZwXjUQaCWHtTcang+7QdzkCEiGyw9kwK/ijA&#10;atl7WWBu/I0Luh5jKVIIhxwV2BibXMqgLTkMI98QJ+7Xtw5jgm0pTYu3FO5qOcmyqXRYcWqw2NDG&#10;kj4fL07BR1ls5oO3H918rXdRH3S32xdWqdd+t34HEamL/+Kn+9Ok+RN4/JIO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krf5wgAAANsAAAAPAAAAAAAAAAAAAAAAAJ8C&#10;AABkcnMvZG93bnJldi54bWxQSwUGAAAAAAQABAD3AAAAjgMAAAAA&#10;">
                  <v:imagedata r:id="rId20" o:title="chord_1202"/>
                </v:shape>
              </v:group>
            </w:pict>
          </mc:Fallback>
        </mc:AlternateContent>
      </w:r>
    </w:p>
    <w:p w:rsidR="0008034A" w:rsidRPr="00F26225" w:rsidRDefault="00DE15CE" w:rsidP="0008034A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1E1DBF" wp14:editId="7C682211">
                <wp:simplePos x="0" y="0"/>
                <wp:positionH relativeFrom="column">
                  <wp:posOffset>3093085</wp:posOffset>
                </wp:positionH>
                <wp:positionV relativeFrom="paragraph">
                  <wp:posOffset>5715</wp:posOffset>
                </wp:positionV>
                <wp:extent cx="838200" cy="1219200"/>
                <wp:effectExtent l="0" t="0" r="0" b="0"/>
                <wp:wrapNone/>
                <wp:docPr id="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50A3" w:rsidRDefault="00F050A3" w:rsidP="00F050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48" style="position:absolute;margin-left:243.55pt;margin-top:.45pt;width:66pt;height:96pt;z-index:25167155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">
                <v:shape id="Picture 24" o:spid="_x0000_s1049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prHCAAAA2wAAAA8AAABkcnMvZG93bnJldi54bWxEj9GKwjAURN+F/YdwF/ZF1tSislSjrAuC&#10;DyLY+gGX5tqWbW5KEm39eyMIPg4zc4ZZbQbTihs531hWMJ0kIIhLqxuuFJyL3fcPCB+QNbaWScGd&#10;PGzWH6MVZtr2fKJbHioRIewzVFCH0GVS+rImg35iO+LoXawzGKJ0ldQO+wg3rUyTZCENNhwXauzo&#10;r6byP78aBXpwyTY/zAo/343HfeuP07Q8KvX1OfwuQQQawjv8au+1gnQG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u6axwgAAANsAAAAPAAAAAAAAAAAAAAAAAJ8C&#10;AABkcnMvZG93bnJldi54bWxQSwUGAAAAAAQABAD3AAAAjgMAAAAA&#10;">
                  <v:imagedata r:id="rId22" o:title="chord_3211"/>
                </v:shape>
                <v:shape id="TextBox 79" o:spid="_x0000_s1050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F050A3" w:rsidRDefault="00F050A3" w:rsidP="00F050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0A3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EFE5C7" wp14:editId="2B4EEA05">
                <wp:simplePos x="0" y="0"/>
                <wp:positionH relativeFrom="column">
                  <wp:posOffset>949768</wp:posOffset>
                </wp:positionH>
                <wp:positionV relativeFrom="paragraph">
                  <wp:posOffset>12065</wp:posOffset>
                </wp:positionV>
                <wp:extent cx="735013" cy="1210733"/>
                <wp:effectExtent l="0" t="0" r="8255" b="8890"/>
                <wp:wrapNone/>
                <wp:docPr id="3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7958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8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36"/>
                        <wps:cNvSpPr txBox="1"/>
                        <wps:spPr>
                          <a:xfrm>
                            <a:off x="829718" y="0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50A3" w:rsidRDefault="00F050A3" w:rsidP="00F050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argin-left:74.8pt;margin-top:.95pt;width:57.9pt;height:95.35pt;z-index:251678720" coordorigin="795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">
                <v:shape id="Picture 35" o:spid="_x0000_s1052" type="#_x0000_t75" alt="http://www.alligatorboogaloo.com/uke/chords/chord_0211.gif" style="position:absolute;left:795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lyujFAAAA2wAAAA8AAABkcnMvZG93bnJldi54bWxEj9FqwkAURN8L/sNyC77VTW3UkLqKVNSC&#10;D7baD7hkb5M02bshu8b4964g9HGYmTPMfNmbWnTUutKygtdRBII4s7rkXMHPafOSgHAeWWNtmRRc&#10;ycFyMXiaY6rthb+pO/pcBAi7FBUU3jeplC4ryKAb2YY4eL+2NeiDbHOpW7wEuKnlOIqm0mDJYaHA&#10;hj4Kyqrj2Sg4JOs4ib/i1Xa37mb7P6wmzb5Savjcr95BeOr9f/jR/tQK3iZw/xJ+gF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5croxQAAANsAAAAPAAAAAAAAAAAAAAAA&#10;AJ8CAABkcnMvZG93bnJldi54bWxQSwUGAAAAAAQABAD3AAAAkQMAAAAA&#10;">
                  <v:imagedata r:id="rId24" o:title="chord_0211"/>
                </v:shape>
                <v:shape id="TextBox 136" o:spid="_x0000_s1053" type="#_x0000_t202" style="position:absolute;left:8297;width:685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F050A3" w:rsidRDefault="00F050A3" w:rsidP="00F050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08034A" w:rsidRPr="00F26225" w:rsidRDefault="00F050A3" w:rsidP="0008034A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D749CC8" wp14:editId="4DAF6BC3">
            <wp:simplePos x="0" y="0"/>
            <wp:positionH relativeFrom="column">
              <wp:posOffset>5465505</wp:posOffset>
            </wp:positionH>
            <wp:positionV relativeFrom="paragraph">
              <wp:posOffset>185420</wp:posOffset>
            </wp:positionV>
            <wp:extent cx="664210" cy="123888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6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DC60023" wp14:editId="100038ED">
            <wp:simplePos x="0" y="0"/>
            <wp:positionH relativeFrom="column">
              <wp:posOffset>6227445</wp:posOffset>
            </wp:positionH>
            <wp:positionV relativeFrom="paragraph">
              <wp:posOffset>142240</wp:posOffset>
            </wp:positionV>
            <wp:extent cx="728345" cy="13138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34A" w:rsidRPr="00F26225" w:rsidRDefault="00DE15CE" w:rsidP="0008034A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2330152" wp14:editId="39C67FE1">
            <wp:simplePos x="0" y="0"/>
            <wp:positionH relativeFrom="column">
              <wp:posOffset>2459990</wp:posOffset>
            </wp:positionH>
            <wp:positionV relativeFrom="paragraph">
              <wp:posOffset>193040</wp:posOffset>
            </wp:positionV>
            <wp:extent cx="689610" cy="1216025"/>
            <wp:effectExtent l="0" t="0" r="0" b="317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6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01EC2BE" wp14:editId="2721C047">
            <wp:simplePos x="0" y="0"/>
            <wp:positionH relativeFrom="column">
              <wp:posOffset>1664898</wp:posOffset>
            </wp:positionH>
            <wp:positionV relativeFrom="paragraph">
              <wp:posOffset>172828</wp:posOffset>
            </wp:positionV>
            <wp:extent cx="707366" cy="1212441"/>
            <wp:effectExtent l="0" t="0" r="0" b="6985"/>
            <wp:wrapNone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52" cy="121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4DA21AF" wp14:editId="4F4B11C3">
                <wp:simplePos x="0" y="0"/>
                <wp:positionH relativeFrom="column">
                  <wp:posOffset>936625</wp:posOffset>
                </wp:positionH>
                <wp:positionV relativeFrom="paragraph">
                  <wp:posOffset>173619</wp:posOffset>
                </wp:positionV>
                <wp:extent cx="742950" cy="1210310"/>
                <wp:effectExtent l="0" t="0" r="0" b="8890"/>
                <wp:wrapNone/>
                <wp:docPr id="3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53"/>
                        <wps:cNvSpPr txBox="1"/>
                        <wps:spPr>
                          <a:xfrm>
                            <a:off x="1016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50A3" w:rsidRDefault="00F050A3" w:rsidP="00F050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73.75pt;margin-top:13.65pt;width:58.5pt;height:95.3pt;z-index:251679744" coordorigin="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">
                <v:shape id="Picture 38" o:spid="_x0000_s1055" type="#_x0000_t75" alt="http://www.alligatorboogaloo.com/uke/chords/chord_0100.gif" style="position:absolute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Zjd3BAAAA2wAAAA8AAABkcnMvZG93bnJldi54bWxET02LwjAQvQv+hzDCXkRTXRCpTUUEYVkX&#10;ZFUQb0MztsVmUpOs1n9vDsIeH+87W3amEXdyvrasYDJOQBAXVtdcKjgeNqM5CB+QNTaWScGTPCzz&#10;fi/DVNsH/9J9H0oRQ9inqKAKoU2l9EVFBv3YtsSRu1hnMEToSqkdPmK4aeQ0SWbSYM2xocKW1hUV&#10;1/2fUZBszma3c3ye3tqfZrI93L5Pw5lSH4NutQARqAv/4rf7Syv4jGPjl/gDZ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Zjd3BAAAA2wAAAA8AAAAAAAAAAAAAAAAAnwIA&#10;AGRycy9kb3ducmV2LnhtbFBLBQYAAAAABAAEAPcAAACNAwAAAAA=&#10;">
                  <v:imagedata r:id="rId18" o:title="chord_0100"/>
                </v:shape>
                <v:shape id="TextBox 153" o:spid="_x0000_s1056" type="#_x0000_t202" style="position:absolute;left:1016;top:3048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F050A3" w:rsidRDefault="00F050A3" w:rsidP="00F050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DF541DB" wp14:editId="14EC2423">
                <wp:simplePos x="0" y="0"/>
                <wp:positionH relativeFrom="column">
                  <wp:posOffset>152400</wp:posOffset>
                </wp:positionH>
                <wp:positionV relativeFrom="paragraph">
                  <wp:posOffset>177165</wp:posOffset>
                </wp:positionV>
                <wp:extent cx="734695" cy="1202055"/>
                <wp:effectExtent l="0" t="0" r="8255" b="0"/>
                <wp:wrapNone/>
                <wp:docPr id="2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2"/>
                        <wps:cNvSpPr txBox="1"/>
                        <wps:spPr>
                          <a:xfrm>
                            <a:off x="558757" y="71850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50A3" w:rsidRDefault="00F050A3" w:rsidP="00F050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57" style="position:absolute;margin-left:12pt;margin-top:13.95pt;width:57.85pt;height:94.65pt;z-index:251674624" coordorigin="4572,718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">
                <v:shape id="Picture 30" o:spid="_x0000_s1058" type="#_x0000_t75" alt="http://www.alligatorboogaloo.com/uke/chords/chord_2313.gif" style="position:absolute;left:4572;top:743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RVLCAAAA2wAAAA8AAABkcnMvZG93bnJldi54bWxET01rwkAQvRf6H5YpeClmo0UpqWsI1UAP&#10;9dC09jxkxySYnU2zaxL/vXsoeHy87006mVYM1LvGsoJFFIMgLq1uuFLw853PX0E4j6yxtUwKruQg&#10;3T4+bDDRduQvGgpfiRDCLkEFtfddIqUrazLoItsRB+5ke4M+wL6SuscxhJtWLuN4LQ02HBpq7Oi9&#10;pvJcXIyCw1/x/Nuux/0qW2B5/Nxhvreo1Oxpyt5AeJr8Xfzv/tAKXsL68CX8ALm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90VSwgAAANsAAAAPAAAAAAAAAAAAAAAAAJ8C&#10;AABkcnMvZG93bnJldi54bWxQSwUGAAAAAAQABAD3AAAAjgMAAAAA&#10;">
                  <v:imagedata r:id="rId30" o:title="chord_2313"/>
                </v:shape>
                <v:shape id="TextBox 152" o:spid="_x0000_s1059" type="#_x0000_t202" style="position:absolute;left:5587;top:7185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F050A3" w:rsidRDefault="00F050A3" w:rsidP="00F050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34A" w:rsidRPr="00F26225" w:rsidRDefault="00DE15CE" w:rsidP="0008034A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D56C424" wp14:editId="64AF90BD">
            <wp:simplePos x="0" y="0"/>
            <wp:positionH relativeFrom="column">
              <wp:posOffset>3226435</wp:posOffset>
            </wp:positionH>
            <wp:positionV relativeFrom="paragraph">
              <wp:posOffset>4445</wp:posOffset>
            </wp:positionV>
            <wp:extent cx="655320" cy="120713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  <w:r w:rsidRPr="00F26225">
        <w:rPr>
          <w:rFonts w:ascii="Arial" w:hAnsi="Arial" w:cs="Arial"/>
          <w:sz w:val="28"/>
        </w:rPr>
        <w:t xml:space="preserve"> </w:t>
      </w: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08034A" w:rsidRPr="00F26225" w:rsidRDefault="0008034A" w:rsidP="0008034A">
      <w:pPr>
        <w:spacing w:after="0" w:line="240" w:lineRule="auto"/>
        <w:rPr>
          <w:rFonts w:ascii="Arial" w:hAnsi="Arial" w:cs="Arial"/>
          <w:sz w:val="28"/>
        </w:rPr>
      </w:pPr>
    </w:p>
    <w:p w:rsidR="000748CD" w:rsidRPr="00F26225" w:rsidRDefault="000748CD" w:rsidP="00F34CB0">
      <w:pPr>
        <w:spacing w:after="0" w:line="240" w:lineRule="auto"/>
        <w:rPr>
          <w:rFonts w:ascii="Arial" w:hAnsi="Arial" w:cs="Arial"/>
          <w:sz w:val="28"/>
        </w:rPr>
      </w:pPr>
    </w:p>
    <w:sectPr w:rsidR="000748CD" w:rsidRPr="00F26225" w:rsidSect="00F34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4A"/>
    <w:rsid w:val="000748CD"/>
    <w:rsid w:val="0008034A"/>
    <w:rsid w:val="004D5103"/>
    <w:rsid w:val="00B138E1"/>
    <w:rsid w:val="00DE15CE"/>
    <w:rsid w:val="00F050A3"/>
    <w:rsid w:val="00F26225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1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1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gif"/><Relationship Id="rId18" Type="http://schemas.openxmlformats.org/officeDocument/2006/relationships/image" Target="media/image14.gif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1.gif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6.gif"/><Relationship Id="rId29" Type="http://schemas.openxmlformats.org/officeDocument/2006/relationships/image" Target="media/image21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media/image15.gif"/><Relationship Id="rId28" Type="http://schemas.openxmlformats.org/officeDocument/2006/relationships/image" Target="media/image19.jpeg"/><Relationship Id="rId10" Type="http://schemas.openxmlformats.org/officeDocument/2006/relationships/image" Target="media/image5.jpg"/><Relationship Id="rId19" Type="http://schemas.openxmlformats.org/officeDocument/2006/relationships/image" Target="media/image12.gif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18.png"/><Relationship Id="rId30" Type="http://schemas.openxmlformats.org/officeDocument/2006/relationships/image" Target="media/image2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2020-08-27T22:34:00Z</dcterms:created>
  <dcterms:modified xsi:type="dcterms:W3CDTF">2020-08-27T22:34:00Z</dcterms:modified>
</cp:coreProperties>
</file>