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8B3A" w14:textId="7A6CA4F7" w:rsidR="00FD6A66" w:rsidRPr="0065467A" w:rsidRDefault="00FD6A66" w:rsidP="00FD6A6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Fools Rush In</w:t>
      </w:r>
      <w:r w:rsidR="00A47EFB">
        <w:rPr>
          <w:rFonts w:ascii="Arial" w:hAnsi="Arial" w:cs="Arial"/>
          <w:b/>
          <w:sz w:val="32"/>
        </w:rPr>
        <w:t xml:space="preserve"> (</w:t>
      </w:r>
      <w:r w:rsidRPr="0065467A">
        <w:rPr>
          <w:rFonts w:ascii="Arial" w:hAnsi="Arial" w:cs="Arial"/>
          <w:b/>
          <w:sz w:val="32"/>
        </w:rPr>
        <w:t>Johnny Mercer and Ruby Bloom</w:t>
      </w:r>
      <w:r w:rsidR="00A47EFB">
        <w:rPr>
          <w:rFonts w:ascii="Arial" w:hAnsi="Arial" w:cs="Arial"/>
          <w:b/>
          <w:sz w:val="32"/>
        </w:rPr>
        <w:t>)</w:t>
      </w:r>
    </w:p>
    <w:p w14:paraId="1298E127" w14:textId="120FBBCA" w:rsidR="00FD6A66" w:rsidRDefault="00472E1B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Key G</w:t>
      </w:r>
    </w:p>
    <w:p w14:paraId="00A40097" w14:textId="77777777" w:rsidR="00A47EFB" w:rsidRPr="0065467A" w:rsidRDefault="00A47EFB">
      <w:pPr>
        <w:spacing w:after="0" w:line="240" w:lineRule="auto"/>
        <w:rPr>
          <w:rFonts w:ascii="Arial" w:hAnsi="Arial" w:cs="Arial"/>
          <w:b/>
          <w:sz w:val="32"/>
        </w:rPr>
      </w:pPr>
    </w:p>
    <w:p w14:paraId="0E0247AC" w14:textId="7C76441E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Intro:  Chords for last 2 lines of </w:t>
      </w:r>
      <w:r w:rsidR="00A47EFB">
        <w:rPr>
          <w:rFonts w:ascii="Arial" w:hAnsi="Arial" w:cs="Arial"/>
          <w:b/>
          <w:sz w:val="32"/>
        </w:rPr>
        <w:t>second verse</w:t>
      </w:r>
    </w:p>
    <w:p w14:paraId="0884554C" w14:textId="3E3627AA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</w:p>
    <w:p w14:paraId="0461109D" w14:textId="77777777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Am                 D7                        G</w:t>
      </w:r>
    </w:p>
    <w:p w14:paraId="1AC6FBFA" w14:textId="1B10F92E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>Fools rush in where angels fear to tread</w:t>
      </w:r>
    </w:p>
    <w:p w14:paraId="5EBD6E59" w14:textId="7E0F4838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proofErr w:type="spellStart"/>
      <w:r w:rsidRPr="0065467A">
        <w:rPr>
          <w:rFonts w:ascii="Arial" w:hAnsi="Arial" w:cs="Arial"/>
          <w:b/>
          <w:sz w:val="32"/>
        </w:rPr>
        <w:t>Em</w:t>
      </w:r>
      <w:proofErr w:type="spellEnd"/>
      <w:r w:rsidRPr="0065467A">
        <w:rPr>
          <w:rFonts w:ascii="Arial" w:hAnsi="Arial" w:cs="Arial"/>
          <w:b/>
          <w:sz w:val="32"/>
        </w:rPr>
        <w:t xml:space="preserve">                      Am        D7</w:t>
      </w:r>
    </w:p>
    <w:p w14:paraId="243F45F1" w14:textId="7D29914B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 xml:space="preserve">And </w:t>
      </w:r>
      <w:proofErr w:type="gramStart"/>
      <w:r w:rsidRPr="0065467A">
        <w:rPr>
          <w:rFonts w:ascii="Arial" w:hAnsi="Arial" w:cs="Arial"/>
          <w:sz w:val="32"/>
        </w:rPr>
        <w:t>so</w:t>
      </w:r>
      <w:proofErr w:type="gramEnd"/>
      <w:r w:rsidRPr="0065467A">
        <w:rPr>
          <w:rFonts w:ascii="Arial" w:hAnsi="Arial" w:cs="Arial"/>
          <w:sz w:val="32"/>
        </w:rPr>
        <w:t xml:space="preserve"> I come to you my love                   </w:t>
      </w:r>
    </w:p>
    <w:p w14:paraId="2A6B00D3" w14:textId="2760D846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                            G</w:t>
      </w:r>
    </w:p>
    <w:p w14:paraId="660B630F" w14:textId="42908017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>My heart above my head</w:t>
      </w:r>
      <w:r w:rsidR="00472E1B" w:rsidRPr="0065467A">
        <w:rPr>
          <w:noProof/>
          <w:sz w:val="24"/>
        </w:rPr>
        <w:t xml:space="preserve"> </w:t>
      </w:r>
    </w:p>
    <w:p w14:paraId="5DE4306E" w14:textId="10698D04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C               Am  </w:t>
      </w:r>
      <w:r w:rsidR="00A47EFB">
        <w:rPr>
          <w:rFonts w:ascii="Arial" w:hAnsi="Arial" w:cs="Arial"/>
          <w:b/>
          <w:sz w:val="32"/>
        </w:rPr>
        <w:t xml:space="preserve">      </w:t>
      </w:r>
      <w:r w:rsidRPr="0065467A">
        <w:rPr>
          <w:rFonts w:ascii="Arial" w:hAnsi="Arial" w:cs="Arial"/>
          <w:b/>
          <w:sz w:val="32"/>
        </w:rPr>
        <w:t>D7       G</w:t>
      </w:r>
      <w:r w:rsidR="00472E1B" w:rsidRPr="0065467A">
        <w:rPr>
          <w:noProof/>
          <w:sz w:val="24"/>
        </w:rPr>
        <w:t xml:space="preserve"> </w:t>
      </w:r>
    </w:p>
    <w:p w14:paraId="1622E114" w14:textId="57236330" w:rsidR="00FD6A66" w:rsidRPr="0065467A" w:rsidRDefault="00A47EFB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42880" behindDoc="0" locked="0" layoutInCell="1" allowOverlap="1" wp14:anchorId="5935DAB9" wp14:editId="47172CCC">
            <wp:simplePos x="0" y="0"/>
            <wp:positionH relativeFrom="column">
              <wp:posOffset>4530090</wp:posOffset>
            </wp:positionH>
            <wp:positionV relativeFrom="paragraph">
              <wp:posOffset>40005</wp:posOffset>
            </wp:positionV>
            <wp:extent cx="738505" cy="1216025"/>
            <wp:effectExtent l="0" t="0" r="0" b="0"/>
            <wp:wrapNone/>
            <wp:docPr id="8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2667000" y="4038600"/>
                      <a:chExt cx="735013" cy="1220257"/>
                    </a:xfrm>
                  </a:grpSpPr>
                  <a:grpSp>
                    <a:nvGrpSpPr>
                      <a:cNvPr id="75" name="Group 74"/>
                      <a:cNvGrpSpPr/>
                    </a:nvGrpSpPr>
                    <a:grpSpPr>
                      <a:xfrm>
                        <a:off x="2667000" y="40386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76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77" name="TextBox 76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43904" behindDoc="0" locked="0" layoutInCell="1" allowOverlap="1" wp14:anchorId="0A75B980" wp14:editId="21065C21">
            <wp:simplePos x="0" y="0"/>
            <wp:positionH relativeFrom="column">
              <wp:posOffset>5309235</wp:posOffset>
            </wp:positionH>
            <wp:positionV relativeFrom="paragraph">
              <wp:posOffset>48260</wp:posOffset>
            </wp:positionV>
            <wp:extent cx="738505" cy="1208405"/>
            <wp:effectExtent l="19050" t="0" r="4445" b="0"/>
            <wp:wrapNone/>
            <wp:docPr id="9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44928" behindDoc="0" locked="0" layoutInCell="1" allowOverlap="1" wp14:anchorId="06209AC6" wp14:editId="2571FD12">
            <wp:simplePos x="0" y="0"/>
            <wp:positionH relativeFrom="column">
              <wp:posOffset>6120765</wp:posOffset>
            </wp:positionH>
            <wp:positionV relativeFrom="paragraph">
              <wp:posOffset>48260</wp:posOffset>
            </wp:positionV>
            <wp:extent cx="739775" cy="1208405"/>
            <wp:effectExtent l="19050" t="0" r="3175" b="0"/>
            <wp:wrapNone/>
            <wp:docPr id="10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1779587" y="1513367"/>
                      <a:chExt cx="735013" cy="1211679"/>
                    </a:xfrm>
                  </a:grpSpPr>
                  <a:grpSp>
                    <a:nvGrpSpPr>
                      <a:cNvPr id="28" name="Group 27"/>
                      <a:cNvGrpSpPr/>
                    </a:nvGrpSpPr>
                    <a:grpSpPr>
                      <a:xfrm>
                        <a:off x="1779587" y="1513367"/>
                        <a:ext cx="735013" cy="1211679"/>
                        <a:chOff x="2667000" y="6824246"/>
                        <a:chExt cx="735013" cy="1211679"/>
                      </a:xfrm>
                    </a:grpSpPr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2743200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30" name="Picture 48" descr="http://www.alligatorboogaloo.com/uke/chords/chord_44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proofErr w:type="gramStart"/>
      <w:r w:rsidR="00FD6A66" w:rsidRPr="0065467A">
        <w:rPr>
          <w:rFonts w:ascii="Arial" w:hAnsi="Arial" w:cs="Arial"/>
          <w:sz w:val="32"/>
        </w:rPr>
        <w:t>Though  I</w:t>
      </w:r>
      <w:proofErr w:type="gramEnd"/>
      <w:r w:rsidR="00FD6A66" w:rsidRPr="0065467A">
        <w:rPr>
          <w:rFonts w:ascii="Arial" w:hAnsi="Arial" w:cs="Arial"/>
          <w:sz w:val="32"/>
        </w:rPr>
        <w:t xml:space="preserve">  see  the danger there   </w:t>
      </w:r>
    </w:p>
    <w:p w14:paraId="53216C12" w14:textId="2C26D99A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D7          Am                   A7              D7</w:t>
      </w:r>
    </w:p>
    <w:p w14:paraId="443BC408" w14:textId="0DE34DDA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>If there's a chance for me then I don't care</w:t>
      </w:r>
      <w:r w:rsidR="00472E1B" w:rsidRPr="0065467A">
        <w:rPr>
          <w:noProof/>
          <w:sz w:val="24"/>
        </w:rPr>
        <w:t xml:space="preserve"> </w:t>
      </w:r>
    </w:p>
    <w:p w14:paraId="43DC4A69" w14:textId="31BF197D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</w:p>
    <w:p w14:paraId="36F121A3" w14:textId="1269957E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A</w:t>
      </w:r>
      <w:r w:rsidR="00A47EFB" w:rsidRPr="00A47EFB">
        <w:rPr>
          <w:noProof/>
        </w:rPr>
        <w:t xml:space="preserve"> </w:t>
      </w:r>
      <w:r w:rsidRPr="0065467A">
        <w:rPr>
          <w:rFonts w:ascii="Arial" w:hAnsi="Arial" w:cs="Arial"/>
          <w:b/>
          <w:sz w:val="32"/>
        </w:rPr>
        <w:t>m                D7                                G</w:t>
      </w:r>
      <w:r w:rsidR="00472E1B" w:rsidRPr="0065467A">
        <w:rPr>
          <w:noProof/>
          <w:sz w:val="24"/>
        </w:rPr>
        <w:t xml:space="preserve"> </w:t>
      </w:r>
    </w:p>
    <w:p w14:paraId="5BA449F9" w14:textId="65322CD8" w:rsidR="00FD6A66" w:rsidRPr="0065467A" w:rsidRDefault="00A47EFB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45952" behindDoc="0" locked="0" layoutInCell="1" allowOverlap="1" wp14:anchorId="05B51FC8" wp14:editId="6FDE0357">
            <wp:simplePos x="0" y="0"/>
            <wp:positionH relativeFrom="column">
              <wp:posOffset>3740150</wp:posOffset>
            </wp:positionH>
            <wp:positionV relativeFrom="paragraph">
              <wp:posOffset>168275</wp:posOffset>
            </wp:positionV>
            <wp:extent cx="739775" cy="1200150"/>
            <wp:effectExtent l="0" t="0" r="0" b="0"/>
            <wp:wrapNone/>
            <wp:docPr id="11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B36096">
        <w:rPr>
          <w:noProof/>
        </w:rPr>
        <w:pict w14:anchorId="67D537E7">
          <v:group id="Group 150" o:spid="_x0000_s1026" style="position:absolute;margin-left:482.25pt;margin-top:13.15pt;width:57.9pt;height:94.65pt;z-index:251656192;mso-position-horizontal-relative:text;mso-position-vertical-relative:text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28" type="#_x0000_t202" style="position:absolute;left:1015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/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4E0A0633" wp14:editId="00908954">
            <wp:simplePos x="0" y="0"/>
            <wp:positionH relativeFrom="column">
              <wp:posOffset>4510405</wp:posOffset>
            </wp:positionH>
            <wp:positionV relativeFrom="paragraph">
              <wp:posOffset>181610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46976" behindDoc="0" locked="0" layoutInCell="1" allowOverlap="1" wp14:anchorId="731180EF" wp14:editId="521DD2FE">
            <wp:simplePos x="0" y="0"/>
            <wp:positionH relativeFrom="column">
              <wp:posOffset>5325745</wp:posOffset>
            </wp:positionH>
            <wp:positionV relativeFrom="paragraph">
              <wp:posOffset>177165</wp:posOffset>
            </wp:positionV>
            <wp:extent cx="744220" cy="1208405"/>
            <wp:effectExtent l="19050" t="0" r="0" b="0"/>
            <wp:wrapNone/>
            <wp:docPr id="13" name="Objec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2950" cy="1210730"/>
                      <a:chOff x="2209800" y="4572000"/>
                      <a:chExt cx="742950" cy="1210730"/>
                    </a:xfrm>
                  </a:grpSpPr>
                  <a:grpSp>
                    <a:nvGrpSpPr>
                      <a:cNvPr id="170" name="Group 169"/>
                      <a:cNvGrpSpPr/>
                    </a:nvGrpSpPr>
                    <a:grpSpPr>
                      <a:xfrm>
                        <a:off x="2209800" y="4572000"/>
                        <a:ext cx="742950" cy="1210730"/>
                        <a:chOff x="3886200" y="5494870"/>
                        <a:chExt cx="742950" cy="1210730"/>
                      </a:xfrm>
                    </a:grpSpPr>
                    <a:pic>
                      <a:nvPicPr>
                        <a:cNvPr id="14441" name="Picture 105" descr="http://www.alligatorboogaloo.com/uke/chords/chord_01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86200" y="5756275"/>
                          <a:ext cx="742950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4" name="TextBox 153"/>
                        <a:cNvSpPr txBox="1"/>
                      </a:nvSpPr>
                      <a:spPr>
                        <a:xfrm>
                          <a:off x="3987801" y="5494870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A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FD6A66" w:rsidRPr="0065467A">
        <w:rPr>
          <w:rFonts w:ascii="Arial" w:hAnsi="Arial" w:cs="Arial"/>
          <w:sz w:val="32"/>
        </w:rPr>
        <w:t xml:space="preserve">Fools rush in where wise men never go    </w:t>
      </w:r>
    </w:p>
    <w:p w14:paraId="48B6B48A" w14:textId="706F9AFC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   </w:t>
      </w:r>
      <w:proofErr w:type="spellStart"/>
      <w:r w:rsidRPr="0065467A">
        <w:rPr>
          <w:rFonts w:ascii="Arial" w:hAnsi="Arial" w:cs="Arial"/>
          <w:b/>
          <w:sz w:val="32"/>
        </w:rPr>
        <w:t>Em</w:t>
      </w:r>
      <w:proofErr w:type="spellEnd"/>
      <w:r w:rsidRPr="0065467A">
        <w:rPr>
          <w:rFonts w:ascii="Arial" w:hAnsi="Arial" w:cs="Arial"/>
          <w:b/>
          <w:sz w:val="32"/>
        </w:rPr>
        <w:t xml:space="preserve">                     Am    D7</w:t>
      </w:r>
    </w:p>
    <w:p w14:paraId="2438FF3B" w14:textId="7F5046CE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 xml:space="preserve">But wise men never fall in love                    </w:t>
      </w:r>
    </w:p>
    <w:p w14:paraId="39A43FE5" w14:textId="26194D32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                            G</w:t>
      </w:r>
      <w:r w:rsidR="00A47EFB">
        <w:rPr>
          <w:rFonts w:ascii="Arial" w:hAnsi="Arial" w:cs="Arial"/>
          <w:b/>
          <w:sz w:val="32"/>
        </w:rPr>
        <w:t xml:space="preserve">        G7</w:t>
      </w:r>
      <w:r w:rsidR="00A47EFB" w:rsidRPr="00A47EFB">
        <w:rPr>
          <w:noProof/>
        </w:rPr>
        <w:t xml:space="preserve"> </w:t>
      </w:r>
    </w:p>
    <w:p w14:paraId="6D33F647" w14:textId="48555676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 xml:space="preserve">So how are they to </w:t>
      </w:r>
      <w:proofErr w:type="spellStart"/>
      <w:r w:rsidRPr="0065467A">
        <w:rPr>
          <w:rFonts w:ascii="Arial" w:hAnsi="Arial" w:cs="Arial"/>
          <w:sz w:val="32"/>
        </w:rPr>
        <w:t>kn</w:t>
      </w:r>
      <w:proofErr w:type="spellEnd"/>
      <w:r w:rsidRPr="0065467A">
        <w:rPr>
          <w:rFonts w:ascii="Arial" w:hAnsi="Arial" w:cs="Arial"/>
          <w:sz w:val="32"/>
        </w:rPr>
        <w:t>-ow</w:t>
      </w:r>
    </w:p>
    <w:p w14:paraId="7D7BE392" w14:textId="641E1A03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Am                               G   </w:t>
      </w:r>
      <w:r w:rsidR="00A47EFB">
        <w:rPr>
          <w:rFonts w:ascii="Arial" w:hAnsi="Arial" w:cs="Arial"/>
          <w:b/>
          <w:sz w:val="32"/>
        </w:rPr>
        <w:t xml:space="preserve">    </w:t>
      </w:r>
      <w:r w:rsidRPr="0065467A">
        <w:rPr>
          <w:rFonts w:ascii="Arial" w:hAnsi="Arial" w:cs="Arial"/>
          <w:b/>
          <w:sz w:val="32"/>
        </w:rPr>
        <w:t xml:space="preserve"> </w:t>
      </w:r>
      <w:proofErr w:type="spellStart"/>
      <w:r w:rsidRPr="0065467A">
        <w:rPr>
          <w:rFonts w:ascii="Arial" w:hAnsi="Arial" w:cs="Arial"/>
          <w:b/>
          <w:sz w:val="32"/>
        </w:rPr>
        <w:t>Em</w:t>
      </w:r>
      <w:proofErr w:type="spellEnd"/>
      <w:r w:rsidR="00A47EFB" w:rsidRPr="00A47EFB">
        <w:rPr>
          <w:noProof/>
        </w:rPr>
        <w:t xml:space="preserve"> </w:t>
      </w:r>
    </w:p>
    <w:p w14:paraId="14D659E5" w14:textId="71D8DE2C" w:rsidR="00FD6A66" w:rsidRPr="0065467A" w:rsidRDefault="00B36096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w:pict w14:anchorId="060EBEC9">
          <v:shape id="Text Box 2" o:spid="_x0000_s1035" type="#_x0000_t202" style="position:absolute;margin-left:370.5pt;margin-top:17.6pt;width:168.75pt;height:22.45pt;z-index:25165824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ajOgIAAIo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">
            <v:textbox style="mso-next-textbox:#Text Box 2">
              <w:txbxContent>
                <w:p w14:paraId="3A7BB080" w14:textId="77777777" w:rsidR="00A47EFB" w:rsidRDefault="00A47EFB" w:rsidP="00A47EFB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FD6A66" w:rsidRPr="0065467A">
        <w:rPr>
          <w:rFonts w:ascii="Arial" w:hAnsi="Arial" w:cs="Arial"/>
          <w:sz w:val="32"/>
        </w:rPr>
        <w:t xml:space="preserve">When we met I felt my </w:t>
      </w:r>
      <w:proofErr w:type="gramStart"/>
      <w:r w:rsidR="00FD6A66" w:rsidRPr="0065467A">
        <w:rPr>
          <w:rFonts w:ascii="Arial" w:hAnsi="Arial" w:cs="Arial"/>
          <w:sz w:val="32"/>
        </w:rPr>
        <w:t>life  begin</w:t>
      </w:r>
      <w:proofErr w:type="gramEnd"/>
    </w:p>
    <w:p w14:paraId="7E43516C" w14:textId="77777777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                         Am          D7       Am         G</w:t>
      </w:r>
    </w:p>
    <w:p w14:paraId="77979504" w14:textId="1D599712" w:rsidR="00FD6A66" w:rsidRPr="0065467A" w:rsidRDefault="00B36096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w:pict w14:anchorId="6A7C3C70">
          <v:group id="Group 83" o:spid="_x0000_s1036" style="position:absolute;margin-left:359.65pt;margin-top:12.35pt;width:57.9pt;height:95.4pt;z-index:251662336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">
            <v:shape id="Picture 22" o:spid="_x0000_s103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<v:imagedata r:id="rId12" o:title=""/>
            </v:shape>
            <v:shape id="TextBox 85" o:spid="_x0000_s1038" type="#_x0000_t202" style="position:absolute;left:43770;top:8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<v:textbox style="mso-next-textbox:#TextBox 85;mso-fit-shape-to-text:t">
                <w:txbxContent>
                  <w:p w14:paraId="49081F98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E628BDC">
          <v:group id="Group 80" o:spid="_x0000_s1039" style="position:absolute;margin-left:422.25pt;margin-top:12.35pt;width:57.9pt;height:94.5pt;z-index:251661312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">
            <v:shape id="Picture 7" o:spid="_x0000_s1040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<v:imagedata r:id="rId13" o:title=""/>
            </v:shape>
            <v:shape id="TextBox 82" o:spid="_x0000_s1041" type="#_x0000_t202" style="position:absolute;left:36441;top:202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next-textbox:#TextBox 82;mso-fit-shape-to-text:t">
                <w:txbxContent>
                  <w:p w14:paraId="55C37100" w14:textId="77777777" w:rsidR="00A47EFB" w:rsidRDefault="00A47EFB" w:rsidP="00A47EFB">
                    <w:pPr>
                      <w:rPr>
                        <w:sz w:val="24"/>
                        <w:szCs w:val="24"/>
                      </w:rPr>
                    </w:pPr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E63635A">
          <v:group id="Group 74" o:spid="_x0000_s1042" style="position:absolute;margin-left:482.25pt;margin-top:12.35pt;width:57.9pt;height:96.1pt;z-index:251660288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">
            <v:shape id="Picture 5" o:spid="_x0000_s1043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<v:imagedata r:id="rId14" o:title=""/>
            </v:shape>
            <v:shape id="TextBox 76" o:spid="_x0000_s1044" type="#_x0000_t202" style="position:absolute;left:17966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next-textbox:#TextBox 76;mso-fit-shape-to-text:t">
                <w:txbxContent>
                  <w:p w14:paraId="52764F14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proofErr w:type="gramStart"/>
      <w:r w:rsidR="00FD6A66" w:rsidRPr="0065467A">
        <w:rPr>
          <w:rFonts w:ascii="Arial" w:hAnsi="Arial" w:cs="Arial"/>
          <w:sz w:val="32"/>
        </w:rPr>
        <w:t>So</w:t>
      </w:r>
      <w:proofErr w:type="gramEnd"/>
      <w:r w:rsidR="00FD6A66" w:rsidRPr="0065467A">
        <w:rPr>
          <w:rFonts w:ascii="Arial" w:hAnsi="Arial" w:cs="Arial"/>
          <w:sz w:val="32"/>
        </w:rPr>
        <w:t xml:space="preserve"> open up your heart and let this fool rush in</w:t>
      </w:r>
    </w:p>
    <w:p w14:paraId="0D3CB32B" w14:textId="2381322F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</w:p>
    <w:p w14:paraId="6CB21DB5" w14:textId="036077C0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Repeat </w:t>
      </w:r>
      <w:r w:rsidR="00A47EFB">
        <w:rPr>
          <w:rFonts w:ascii="Arial" w:hAnsi="Arial" w:cs="Arial"/>
          <w:b/>
          <w:sz w:val="32"/>
        </w:rPr>
        <w:t>entire song</w:t>
      </w:r>
    </w:p>
    <w:p w14:paraId="082AA597" w14:textId="649AD08F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</w:p>
    <w:p w14:paraId="671F36A5" w14:textId="3140D2F7" w:rsidR="00FD6A66" w:rsidRPr="0065467A" w:rsidRDefault="00FD6A66">
      <w:pPr>
        <w:spacing w:after="0" w:line="240" w:lineRule="auto"/>
        <w:rPr>
          <w:rFonts w:ascii="Arial" w:hAnsi="Arial" w:cs="Arial"/>
          <w:b/>
          <w:sz w:val="32"/>
        </w:rPr>
      </w:pPr>
      <w:proofErr w:type="spellStart"/>
      <w:r w:rsidRPr="0065467A">
        <w:rPr>
          <w:rFonts w:ascii="Arial" w:hAnsi="Arial" w:cs="Arial"/>
          <w:b/>
          <w:sz w:val="32"/>
        </w:rPr>
        <w:t>Em</w:t>
      </w:r>
      <w:proofErr w:type="spellEnd"/>
      <w:r w:rsidRPr="0065467A">
        <w:rPr>
          <w:rFonts w:ascii="Arial" w:hAnsi="Arial" w:cs="Arial"/>
          <w:b/>
          <w:sz w:val="32"/>
        </w:rPr>
        <w:t xml:space="preserve">                        Am           D7       Am         G</w:t>
      </w:r>
    </w:p>
    <w:p w14:paraId="338038E6" w14:textId="77777777" w:rsidR="00AE63D0" w:rsidRPr="0065467A" w:rsidRDefault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>Just open up your heart and let this fool rush in</w:t>
      </w:r>
    </w:p>
    <w:p w14:paraId="5913AB0A" w14:textId="7798B832" w:rsidR="00FD6A66" w:rsidRPr="0065467A" w:rsidRDefault="00B36096">
      <w:pPr>
        <w:rPr>
          <w:rFonts w:ascii="Arial" w:hAnsi="Arial" w:cs="Arial"/>
          <w:sz w:val="32"/>
        </w:rPr>
      </w:pPr>
      <w:r>
        <w:rPr>
          <w:noProof/>
        </w:rPr>
        <w:pict w14:anchorId="281196FC">
          <v:group id="_x0000_s1051" style="position:absolute;margin-left:482.25pt;margin-top:3.2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">
            <v:shape id="Picture 2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15" o:title=""/>
            </v:shape>
            <v:shape id="TextBox 94" o:spid="_x0000_s1053" type="#_x0000_t202" style="position:absolute;left:761;width:533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7017F98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47EFB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47EFB">
        <w:rPr>
          <w:noProof/>
        </w:rPr>
        <w:drawing>
          <wp:anchor distT="0" distB="0" distL="114300" distR="114300" simplePos="0" relativeHeight="251655168" behindDoc="0" locked="0" layoutInCell="1" allowOverlap="1" wp14:anchorId="472F1990" wp14:editId="1B8E738C">
            <wp:simplePos x="0" y="0"/>
            <wp:positionH relativeFrom="column">
              <wp:posOffset>5328285</wp:posOffset>
            </wp:positionH>
            <wp:positionV relativeFrom="paragraph">
              <wp:posOffset>9525</wp:posOffset>
            </wp:positionV>
            <wp:extent cx="751866" cy="1262272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</w:rPr>
        <w:pict w14:anchorId="67D537E7">
          <v:group id="_x0000_s1054" style="position:absolute;margin-left:358.5pt;margin-top:2.3pt;width:57.9pt;height:94.65pt;z-index:251664384;mso-position-horizontal-relative:text;mso-position-vertical-relative:text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">
            <v:shape id="Picture 2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9" o:title=""/>
            </v:shape>
            <v:shape id="TextBox 137" o:spid="_x0000_s1056" type="#_x0000_t202" style="position:absolute;left:1015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next-textbox:#TextBox 137;mso-fit-shape-to-text:t">
                <w:txbxContent>
                  <w:p w14:paraId="5EA91E12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7G7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B338B16">
          <v:group id="Group 68" o:spid="_x0000_s1045" style="position:absolute;margin-left:294.75pt;margin-top:3.25pt;width:57.9pt;height:95.35pt;z-index:251659264;mso-position-horizontal-relative:text;mso-position-vertical-relative:text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">
            <v:shape id="TextBox 69" o:spid="_x0000_s1046" type="#_x0000_t202" style="position:absolute;left:1098;top:95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next-textbox:#TextBox 69;mso-fit-shape-to-text:t">
                <w:txbxContent>
                  <w:p w14:paraId="42C356BA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47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17" o:title=""/>
            </v:shape>
          </v:group>
        </w:pict>
      </w:r>
      <w:r w:rsidR="00FD6A66" w:rsidRPr="0065467A">
        <w:rPr>
          <w:rFonts w:ascii="Arial" w:hAnsi="Arial" w:cs="Arial"/>
          <w:sz w:val="32"/>
        </w:rPr>
        <w:br w:type="page"/>
      </w:r>
    </w:p>
    <w:p w14:paraId="1FBC37C6" w14:textId="3B6E506A" w:rsidR="00FD6A66" w:rsidRPr="0065467A" w:rsidRDefault="00FD6A66" w:rsidP="00FD6A6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lastRenderedPageBreak/>
        <w:t>Fools Rush In</w:t>
      </w:r>
      <w:r w:rsidR="00A47EFB">
        <w:rPr>
          <w:rFonts w:ascii="Arial" w:hAnsi="Arial" w:cs="Arial"/>
          <w:b/>
          <w:sz w:val="32"/>
        </w:rPr>
        <w:t xml:space="preserve"> (</w:t>
      </w:r>
      <w:r w:rsidRPr="0065467A">
        <w:rPr>
          <w:rFonts w:ascii="Arial" w:hAnsi="Arial" w:cs="Arial"/>
          <w:b/>
          <w:sz w:val="32"/>
        </w:rPr>
        <w:t>Johnny Mercer and Ruby Bloom</w:t>
      </w:r>
      <w:r w:rsidR="00A47EFB">
        <w:rPr>
          <w:rFonts w:ascii="Arial" w:hAnsi="Arial" w:cs="Arial"/>
          <w:b/>
          <w:sz w:val="32"/>
        </w:rPr>
        <w:t>)</w:t>
      </w:r>
    </w:p>
    <w:p w14:paraId="12B45709" w14:textId="2B279C20" w:rsidR="00FD6A66" w:rsidRDefault="00472E1B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Key C</w:t>
      </w:r>
    </w:p>
    <w:p w14:paraId="489B8487" w14:textId="578E80D6" w:rsidR="00A47EFB" w:rsidRPr="0065467A" w:rsidRDefault="00A47EFB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49024" behindDoc="0" locked="0" layoutInCell="1" allowOverlap="1" wp14:anchorId="74DE7B0B" wp14:editId="28AE1299">
            <wp:simplePos x="0" y="0"/>
            <wp:positionH relativeFrom="column">
              <wp:posOffset>6198870</wp:posOffset>
            </wp:positionH>
            <wp:positionV relativeFrom="paragraph">
              <wp:posOffset>30480</wp:posOffset>
            </wp:positionV>
            <wp:extent cx="741680" cy="1200150"/>
            <wp:effectExtent l="0" t="0" r="0" b="0"/>
            <wp:wrapNone/>
            <wp:docPr id="17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2096" behindDoc="0" locked="0" layoutInCell="1" allowOverlap="1" wp14:anchorId="25FE7CD3" wp14:editId="0ED603D1">
            <wp:simplePos x="0" y="0"/>
            <wp:positionH relativeFrom="column">
              <wp:posOffset>5424170</wp:posOffset>
            </wp:positionH>
            <wp:positionV relativeFrom="paragraph">
              <wp:posOffset>39370</wp:posOffset>
            </wp:positionV>
            <wp:extent cx="739830" cy="1200647"/>
            <wp:effectExtent l="0" t="0" r="0" b="0"/>
            <wp:wrapNone/>
            <wp:docPr id="20" name="Object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2057400" y="1524000"/>
                      <a:chExt cx="735013" cy="1202266"/>
                    </a:xfrm>
                  </a:grpSpPr>
                  <a:grpSp>
                    <a:nvGrpSpPr>
                      <a:cNvPr id="151" name="Group 150"/>
                      <a:cNvGrpSpPr/>
                    </a:nvGrpSpPr>
                    <a:grpSpPr>
                      <a:xfrm>
                        <a:off x="2057400" y="1524000"/>
                        <a:ext cx="735013" cy="1202266"/>
                        <a:chOff x="3733800" y="3064934"/>
                        <a:chExt cx="735013" cy="1202266"/>
                      </a:xfrm>
                    </a:grpSpPr>
                    <a:pic>
                      <a:nvPicPr>
                        <a:cNvPr id="14419" name="Picture 83" descr="http://www.alligatorboogaloo.com/uke/chords/chord_021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338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8" name="TextBox 137"/>
                        <a:cNvSpPr txBox="1"/>
                      </a:nvSpPr>
                      <a:spPr>
                        <a:xfrm>
                          <a:off x="3835401" y="30649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1072" behindDoc="0" locked="0" layoutInCell="1" allowOverlap="1" wp14:anchorId="4A1479C1" wp14:editId="1A284043">
            <wp:simplePos x="0" y="0"/>
            <wp:positionH relativeFrom="column">
              <wp:posOffset>4646930</wp:posOffset>
            </wp:positionH>
            <wp:positionV relativeFrom="paragraph">
              <wp:posOffset>29845</wp:posOffset>
            </wp:positionV>
            <wp:extent cx="739830" cy="1208598"/>
            <wp:effectExtent l="19050" t="0" r="3120" b="0"/>
            <wp:wrapNone/>
            <wp:docPr id="19" name="Object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838200" y="2819400"/>
                      <a:chExt cx="735013" cy="1211679"/>
                    </a:xfrm>
                  </a:grpSpPr>
                  <a:grpSp>
                    <a:nvGrpSpPr>
                      <a:cNvPr id="117" name="Group 116"/>
                      <a:cNvGrpSpPr/>
                    </a:nvGrpSpPr>
                    <a:grpSpPr>
                      <a:xfrm>
                        <a:off x="838200" y="2819400"/>
                        <a:ext cx="735013" cy="1211679"/>
                        <a:chOff x="2971800" y="4309646"/>
                        <a:chExt cx="735013" cy="1211679"/>
                      </a:xfrm>
                    </a:grpSpPr>
                    <a:pic>
                      <a:nvPicPr>
                        <a:cNvPr id="26" name="Picture 26" descr="http://www.alligatorboogaloo.com/uke/chords/chord_22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9" name="TextBox 108"/>
                        <a:cNvSpPr txBox="1"/>
                      </a:nvSpPr>
                      <a:spPr>
                        <a:xfrm>
                          <a:off x="3081868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Dm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14:paraId="2B7BBF46" w14:textId="2B59B094" w:rsidR="00FD6A66" w:rsidRPr="0065467A" w:rsidRDefault="00FD6A66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Intro:  Chords for last 2 lines of </w:t>
      </w:r>
      <w:r w:rsidR="00A47EFB">
        <w:rPr>
          <w:rFonts w:ascii="Arial" w:hAnsi="Arial" w:cs="Arial"/>
          <w:b/>
          <w:sz w:val="32"/>
        </w:rPr>
        <w:t>second verse</w:t>
      </w:r>
    </w:p>
    <w:p w14:paraId="4565B373" w14:textId="27B95494" w:rsidR="00472E1B" w:rsidRPr="0065467A" w:rsidRDefault="00472E1B" w:rsidP="00FD6A66">
      <w:pPr>
        <w:spacing w:after="0" w:line="240" w:lineRule="auto"/>
        <w:rPr>
          <w:rFonts w:ascii="Arial" w:hAnsi="Arial" w:cs="Arial"/>
          <w:b/>
          <w:sz w:val="32"/>
        </w:rPr>
      </w:pPr>
    </w:p>
    <w:p w14:paraId="416E447F" w14:textId="6A7D67FD" w:rsidR="00FD6A66" w:rsidRPr="0065467A" w:rsidRDefault="00472E1B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               </w:t>
      </w:r>
      <w:r w:rsidRPr="0065467A">
        <w:rPr>
          <w:rFonts w:ascii="Arial" w:hAnsi="Arial" w:cs="Arial"/>
          <w:b/>
          <w:sz w:val="32"/>
        </w:rPr>
        <w:t>G</w:t>
      </w:r>
      <w:r w:rsidR="00FD6A66" w:rsidRPr="0065467A">
        <w:rPr>
          <w:rFonts w:ascii="Arial" w:hAnsi="Arial" w:cs="Arial"/>
          <w:b/>
          <w:sz w:val="32"/>
        </w:rPr>
        <w:t xml:space="preserve">7                        </w:t>
      </w:r>
      <w:r w:rsidRPr="0065467A">
        <w:rPr>
          <w:rFonts w:ascii="Arial" w:hAnsi="Arial" w:cs="Arial"/>
          <w:b/>
          <w:sz w:val="32"/>
        </w:rPr>
        <w:t>C</w:t>
      </w:r>
    </w:p>
    <w:p w14:paraId="3E469574" w14:textId="30DF7345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>Fools rush in where angels fear to tread</w:t>
      </w:r>
    </w:p>
    <w:p w14:paraId="34E04A66" w14:textId="75885059" w:rsidR="00FD6A66" w:rsidRPr="0065467A" w:rsidRDefault="00B36096" w:rsidP="00FD6A6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w:pict w14:anchorId="4771CCD3">
          <v:group id="Group 95" o:spid="_x0000_s1032" style="position:absolute;margin-left:487.5pt;margin-top:6.5pt;width:57.9pt;height:95.4pt;z-index:2516572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">
            <v:shape id="Picture 2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15" o:title=""/>
            </v:shape>
            <v:shape id="TextBox 94" o:spid="_x0000_s1034" type="#_x0000_t202" style="position:absolute;left:761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220FB8F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 w:rsidR="00A47EFB">
        <w:rPr>
          <w:noProof/>
        </w:rPr>
        <w:drawing>
          <wp:anchor distT="0" distB="0" distL="114300" distR="114300" simplePos="0" relativeHeight="251654144" behindDoc="0" locked="0" layoutInCell="1" allowOverlap="1" wp14:anchorId="30F10FEC" wp14:editId="36DAF6F3">
            <wp:simplePos x="0" y="0"/>
            <wp:positionH relativeFrom="column">
              <wp:posOffset>5384800</wp:posOffset>
            </wp:positionH>
            <wp:positionV relativeFrom="paragraph">
              <wp:posOffset>100330</wp:posOffset>
            </wp:positionV>
            <wp:extent cx="762000" cy="1233805"/>
            <wp:effectExtent l="0" t="0" r="0" b="4445"/>
            <wp:wrapNone/>
            <wp:docPr id="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EFB"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0048" behindDoc="0" locked="0" layoutInCell="1" allowOverlap="1" wp14:anchorId="3C612144" wp14:editId="4B3F8BB7">
            <wp:simplePos x="0" y="0"/>
            <wp:positionH relativeFrom="column">
              <wp:posOffset>4646930</wp:posOffset>
            </wp:positionH>
            <wp:positionV relativeFrom="paragraph">
              <wp:posOffset>67945</wp:posOffset>
            </wp:positionV>
            <wp:extent cx="739830" cy="1208599"/>
            <wp:effectExtent l="0" t="0" r="0" b="0"/>
            <wp:wrapNone/>
            <wp:docPr id="18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="00A47EFB" w:rsidRPr="006546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48000" behindDoc="0" locked="0" layoutInCell="1" allowOverlap="1" wp14:anchorId="659F2AA7" wp14:editId="1586E0AC">
            <wp:simplePos x="0" y="0"/>
            <wp:positionH relativeFrom="column">
              <wp:posOffset>3841750</wp:posOffset>
            </wp:positionH>
            <wp:positionV relativeFrom="paragraph">
              <wp:posOffset>67945</wp:posOffset>
            </wp:positionV>
            <wp:extent cx="742370" cy="1216550"/>
            <wp:effectExtent l="0" t="0" r="0" b="0"/>
            <wp:wrapNone/>
            <wp:docPr id="14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2667000" y="4038600"/>
                      <a:chExt cx="735013" cy="1220257"/>
                    </a:xfrm>
                  </a:grpSpPr>
                  <a:grpSp>
                    <a:nvGrpSpPr>
                      <a:cNvPr id="75" name="Group 74"/>
                      <a:cNvGrpSpPr/>
                    </a:nvGrpSpPr>
                    <a:grpSpPr>
                      <a:xfrm>
                        <a:off x="2667000" y="40386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76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77" name="TextBox 76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472E1B" w:rsidRPr="0065467A">
        <w:rPr>
          <w:rFonts w:ascii="Arial" w:hAnsi="Arial" w:cs="Arial"/>
          <w:b/>
          <w:sz w:val="32"/>
        </w:rPr>
        <w:t>A</w:t>
      </w:r>
      <w:r w:rsidR="00FD6A66" w:rsidRPr="0065467A">
        <w:rPr>
          <w:rFonts w:ascii="Arial" w:hAnsi="Arial" w:cs="Arial"/>
          <w:b/>
          <w:sz w:val="32"/>
        </w:rPr>
        <w:t xml:space="preserve">m                      </w:t>
      </w:r>
      <w:r w:rsidR="00472E1B"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      </w:t>
      </w:r>
      <w:r w:rsidR="00472E1B" w:rsidRPr="0065467A">
        <w:rPr>
          <w:rFonts w:ascii="Arial" w:hAnsi="Arial" w:cs="Arial"/>
          <w:b/>
          <w:sz w:val="32"/>
        </w:rPr>
        <w:t>G</w:t>
      </w:r>
      <w:r w:rsidR="00FD6A66" w:rsidRPr="0065467A">
        <w:rPr>
          <w:rFonts w:ascii="Arial" w:hAnsi="Arial" w:cs="Arial"/>
          <w:b/>
          <w:sz w:val="32"/>
        </w:rPr>
        <w:t>7</w:t>
      </w:r>
    </w:p>
    <w:p w14:paraId="1B92FAEE" w14:textId="2A6F0F6E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 xml:space="preserve">And </w:t>
      </w:r>
      <w:proofErr w:type="gramStart"/>
      <w:r w:rsidRPr="0065467A">
        <w:rPr>
          <w:rFonts w:ascii="Arial" w:hAnsi="Arial" w:cs="Arial"/>
          <w:sz w:val="32"/>
        </w:rPr>
        <w:t>so</w:t>
      </w:r>
      <w:proofErr w:type="gramEnd"/>
      <w:r w:rsidRPr="0065467A">
        <w:rPr>
          <w:rFonts w:ascii="Arial" w:hAnsi="Arial" w:cs="Arial"/>
          <w:sz w:val="32"/>
        </w:rPr>
        <w:t xml:space="preserve"> I come to you my love                   </w:t>
      </w:r>
    </w:p>
    <w:p w14:paraId="70B14810" w14:textId="688C4FB5" w:rsidR="00FD6A66" w:rsidRPr="0065467A" w:rsidRDefault="00FD6A66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                            </w:t>
      </w:r>
      <w:r w:rsidR="00472E1B" w:rsidRPr="0065467A">
        <w:rPr>
          <w:rFonts w:ascii="Arial" w:hAnsi="Arial" w:cs="Arial"/>
          <w:b/>
          <w:sz w:val="32"/>
        </w:rPr>
        <w:t>C</w:t>
      </w:r>
    </w:p>
    <w:p w14:paraId="5C267237" w14:textId="0AFF5114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>My heart above my head</w:t>
      </w:r>
    </w:p>
    <w:p w14:paraId="49F8911B" w14:textId="0C3415D2" w:rsidR="00FD6A66" w:rsidRPr="0065467A" w:rsidRDefault="00472E1B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F</w:t>
      </w:r>
      <w:r w:rsidR="00FD6A66" w:rsidRPr="0065467A">
        <w:rPr>
          <w:rFonts w:ascii="Arial" w:hAnsi="Arial" w:cs="Arial"/>
          <w:b/>
          <w:sz w:val="32"/>
        </w:rPr>
        <w:t xml:space="preserve">               </w:t>
      </w:r>
      <w:proofErr w:type="gramStart"/>
      <w:r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</w:t>
      </w:r>
      <w:r w:rsidRPr="0065467A">
        <w:rPr>
          <w:rFonts w:ascii="Arial" w:hAnsi="Arial" w:cs="Arial"/>
          <w:b/>
          <w:sz w:val="32"/>
        </w:rPr>
        <w:t>G</w:t>
      </w:r>
      <w:proofErr w:type="gramEnd"/>
      <w:r w:rsidR="00FD6A66" w:rsidRPr="0065467A">
        <w:rPr>
          <w:rFonts w:ascii="Arial" w:hAnsi="Arial" w:cs="Arial"/>
          <w:b/>
          <w:sz w:val="32"/>
        </w:rPr>
        <w:t xml:space="preserve">7             </w:t>
      </w:r>
      <w:r w:rsidRPr="0065467A">
        <w:rPr>
          <w:rFonts w:ascii="Arial" w:hAnsi="Arial" w:cs="Arial"/>
          <w:b/>
          <w:sz w:val="32"/>
        </w:rPr>
        <w:t>C</w:t>
      </w:r>
    </w:p>
    <w:p w14:paraId="5FE38C94" w14:textId="50F7CC1A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65467A">
        <w:rPr>
          <w:rFonts w:ascii="Arial" w:hAnsi="Arial" w:cs="Arial"/>
          <w:sz w:val="32"/>
        </w:rPr>
        <w:t>Though  I</w:t>
      </w:r>
      <w:proofErr w:type="gramEnd"/>
      <w:r w:rsidRPr="0065467A">
        <w:rPr>
          <w:rFonts w:ascii="Arial" w:hAnsi="Arial" w:cs="Arial"/>
          <w:sz w:val="32"/>
        </w:rPr>
        <w:t xml:space="preserve">  see  the danger there   </w:t>
      </w:r>
    </w:p>
    <w:p w14:paraId="3794E674" w14:textId="097F52D5" w:rsidR="00FD6A66" w:rsidRPr="0065467A" w:rsidRDefault="00FD6A66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</w:t>
      </w:r>
      <w:r w:rsidR="00472E1B" w:rsidRPr="0065467A">
        <w:rPr>
          <w:rFonts w:ascii="Arial" w:hAnsi="Arial" w:cs="Arial"/>
          <w:b/>
          <w:sz w:val="32"/>
        </w:rPr>
        <w:t>G</w:t>
      </w:r>
      <w:r w:rsidRPr="0065467A">
        <w:rPr>
          <w:rFonts w:ascii="Arial" w:hAnsi="Arial" w:cs="Arial"/>
          <w:b/>
          <w:sz w:val="32"/>
        </w:rPr>
        <w:t xml:space="preserve">7          </w:t>
      </w:r>
      <w:r w:rsidR="00472E1B" w:rsidRPr="0065467A">
        <w:rPr>
          <w:rFonts w:ascii="Arial" w:hAnsi="Arial" w:cs="Arial"/>
          <w:b/>
          <w:sz w:val="32"/>
        </w:rPr>
        <w:t>D</w:t>
      </w:r>
      <w:r w:rsidRPr="0065467A">
        <w:rPr>
          <w:rFonts w:ascii="Arial" w:hAnsi="Arial" w:cs="Arial"/>
          <w:b/>
          <w:sz w:val="32"/>
        </w:rPr>
        <w:t xml:space="preserve">m                  </w:t>
      </w:r>
      <w:r w:rsidR="00472E1B" w:rsidRPr="0065467A">
        <w:rPr>
          <w:rFonts w:ascii="Arial" w:hAnsi="Arial" w:cs="Arial"/>
          <w:b/>
          <w:sz w:val="32"/>
        </w:rPr>
        <w:t>D</w:t>
      </w:r>
      <w:r w:rsidRPr="0065467A">
        <w:rPr>
          <w:rFonts w:ascii="Arial" w:hAnsi="Arial" w:cs="Arial"/>
          <w:b/>
          <w:sz w:val="32"/>
        </w:rPr>
        <w:t xml:space="preserve">7              </w:t>
      </w:r>
      <w:r w:rsidR="00472E1B" w:rsidRPr="0065467A">
        <w:rPr>
          <w:rFonts w:ascii="Arial" w:hAnsi="Arial" w:cs="Arial"/>
          <w:b/>
          <w:sz w:val="32"/>
        </w:rPr>
        <w:t>G</w:t>
      </w:r>
      <w:r w:rsidRPr="0065467A">
        <w:rPr>
          <w:rFonts w:ascii="Arial" w:hAnsi="Arial" w:cs="Arial"/>
          <w:b/>
          <w:sz w:val="32"/>
        </w:rPr>
        <w:t>7</w:t>
      </w:r>
    </w:p>
    <w:p w14:paraId="6659BE10" w14:textId="2A46C0D0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>If there's a chance for me then I don't care</w:t>
      </w:r>
    </w:p>
    <w:p w14:paraId="1BDD686C" w14:textId="079DBB7D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</w:p>
    <w:p w14:paraId="76E06DF1" w14:textId="285F929D" w:rsidR="00FD6A66" w:rsidRPr="0065467A" w:rsidRDefault="00472E1B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              </w:t>
      </w:r>
      <w:r w:rsidRPr="0065467A">
        <w:rPr>
          <w:rFonts w:ascii="Arial" w:hAnsi="Arial" w:cs="Arial"/>
          <w:b/>
          <w:sz w:val="32"/>
        </w:rPr>
        <w:t>G</w:t>
      </w:r>
      <w:r w:rsidR="00FD6A66" w:rsidRPr="0065467A">
        <w:rPr>
          <w:rFonts w:ascii="Arial" w:hAnsi="Arial" w:cs="Arial"/>
          <w:b/>
          <w:sz w:val="32"/>
        </w:rPr>
        <w:t xml:space="preserve">7                                </w:t>
      </w:r>
      <w:r w:rsidRPr="0065467A">
        <w:rPr>
          <w:rFonts w:ascii="Arial" w:hAnsi="Arial" w:cs="Arial"/>
          <w:b/>
          <w:sz w:val="32"/>
        </w:rPr>
        <w:t>C</w:t>
      </w:r>
    </w:p>
    <w:p w14:paraId="1AE6B841" w14:textId="55CED72C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 xml:space="preserve">Fools rush in where wise men never go    </w:t>
      </w:r>
    </w:p>
    <w:p w14:paraId="20375947" w14:textId="77777777" w:rsidR="00FD6A66" w:rsidRPr="0065467A" w:rsidRDefault="00FD6A66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   </w:t>
      </w:r>
      <w:r w:rsidR="00472E1B" w:rsidRPr="0065467A">
        <w:rPr>
          <w:rFonts w:ascii="Arial" w:hAnsi="Arial" w:cs="Arial"/>
          <w:b/>
          <w:sz w:val="32"/>
        </w:rPr>
        <w:t>A</w:t>
      </w:r>
      <w:r w:rsidRPr="0065467A">
        <w:rPr>
          <w:rFonts w:ascii="Arial" w:hAnsi="Arial" w:cs="Arial"/>
          <w:b/>
          <w:sz w:val="32"/>
        </w:rPr>
        <w:t xml:space="preserve">m                     </w:t>
      </w:r>
      <w:r w:rsidR="00472E1B" w:rsidRPr="0065467A">
        <w:rPr>
          <w:rFonts w:ascii="Arial" w:hAnsi="Arial" w:cs="Arial"/>
          <w:b/>
          <w:sz w:val="32"/>
        </w:rPr>
        <w:t>D</w:t>
      </w:r>
      <w:r w:rsidRPr="0065467A">
        <w:rPr>
          <w:rFonts w:ascii="Arial" w:hAnsi="Arial" w:cs="Arial"/>
          <w:b/>
          <w:sz w:val="32"/>
        </w:rPr>
        <w:t xml:space="preserve">m    </w:t>
      </w:r>
      <w:r w:rsidR="00472E1B" w:rsidRPr="0065467A">
        <w:rPr>
          <w:rFonts w:ascii="Arial" w:hAnsi="Arial" w:cs="Arial"/>
          <w:b/>
          <w:sz w:val="32"/>
        </w:rPr>
        <w:t>G</w:t>
      </w:r>
      <w:r w:rsidRPr="0065467A">
        <w:rPr>
          <w:rFonts w:ascii="Arial" w:hAnsi="Arial" w:cs="Arial"/>
          <w:b/>
          <w:sz w:val="32"/>
        </w:rPr>
        <w:t>7</w:t>
      </w:r>
    </w:p>
    <w:p w14:paraId="0668AD19" w14:textId="2FAEE696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 xml:space="preserve">But wise men never fall in love                    </w:t>
      </w:r>
    </w:p>
    <w:p w14:paraId="78C54350" w14:textId="5CFC12C0" w:rsidR="00FD6A66" w:rsidRPr="0065467A" w:rsidRDefault="00FD6A66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                               </w:t>
      </w:r>
      <w:r w:rsidR="00472E1B" w:rsidRPr="0065467A">
        <w:rPr>
          <w:rFonts w:ascii="Arial" w:hAnsi="Arial" w:cs="Arial"/>
          <w:b/>
          <w:sz w:val="32"/>
        </w:rPr>
        <w:t>C</w:t>
      </w:r>
      <w:r w:rsidR="00A47EFB">
        <w:rPr>
          <w:rFonts w:ascii="Arial" w:hAnsi="Arial" w:cs="Arial"/>
          <w:b/>
          <w:sz w:val="32"/>
        </w:rPr>
        <w:t xml:space="preserve">        C7</w:t>
      </w:r>
    </w:p>
    <w:p w14:paraId="42B44CD9" w14:textId="77777777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 xml:space="preserve">So how are they to </w:t>
      </w:r>
      <w:proofErr w:type="spellStart"/>
      <w:r w:rsidRPr="0065467A">
        <w:rPr>
          <w:rFonts w:ascii="Arial" w:hAnsi="Arial" w:cs="Arial"/>
          <w:sz w:val="32"/>
        </w:rPr>
        <w:t>kn</w:t>
      </w:r>
      <w:proofErr w:type="spellEnd"/>
      <w:r w:rsidRPr="0065467A">
        <w:rPr>
          <w:rFonts w:ascii="Arial" w:hAnsi="Arial" w:cs="Arial"/>
          <w:sz w:val="32"/>
        </w:rPr>
        <w:t>-ow</w:t>
      </w:r>
    </w:p>
    <w:p w14:paraId="19F4F32E" w14:textId="77777777" w:rsidR="00FD6A66" w:rsidRPr="0065467A" w:rsidRDefault="00472E1B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                             </w:t>
      </w:r>
      <w:r w:rsidRPr="0065467A">
        <w:rPr>
          <w:rFonts w:ascii="Arial" w:hAnsi="Arial" w:cs="Arial"/>
          <w:b/>
          <w:sz w:val="32"/>
        </w:rPr>
        <w:t>C</w:t>
      </w:r>
      <w:r w:rsidR="00FD6A66" w:rsidRPr="0065467A">
        <w:rPr>
          <w:rFonts w:ascii="Arial" w:hAnsi="Arial" w:cs="Arial"/>
          <w:b/>
          <w:sz w:val="32"/>
        </w:rPr>
        <w:t xml:space="preserve">    </w:t>
      </w:r>
      <w:r w:rsidRPr="0065467A">
        <w:rPr>
          <w:rFonts w:ascii="Arial" w:hAnsi="Arial" w:cs="Arial"/>
          <w:b/>
          <w:sz w:val="32"/>
        </w:rPr>
        <w:t>A</w:t>
      </w:r>
      <w:r w:rsidR="00FD6A66" w:rsidRPr="0065467A">
        <w:rPr>
          <w:rFonts w:ascii="Arial" w:hAnsi="Arial" w:cs="Arial"/>
          <w:b/>
          <w:sz w:val="32"/>
        </w:rPr>
        <w:t>m</w:t>
      </w:r>
    </w:p>
    <w:p w14:paraId="6521F716" w14:textId="77777777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  <w:r w:rsidRPr="0065467A">
        <w:rPr>
          <w:rFonts w:ascii="Arial" w:hAnsi="Arial" w:cs="Arial"/>
          <w:sz w:val="32"/>
        </w:rPr>
        <w:t xml:space="preserve">When we met I felt my </w:t>
      </w:r>
      <w:proofErr w:type="gramStart"/>
      <w:r w:rsidRPr="0065467A">
        <w:rPr>
          <w:rFonts w:ascii="Arial" w:hAnsi="Arial" w:cs="Arial"/>
          <w:sz w:val="32"/>
        </w:rPr>
        <w:t>life  begin</w:t>
      </w:r>
      <w:proofErr w:type="gramEnd"/>
    </w:p>
    <w:p w14:paraId="6310FCDA" w14:textId="410BDEB5" w:rsidR="00FD6A66" w:rsidRPr="0065467A" w:rsidRDefault="00B36096" w:rsidP="00FD6A6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32"/>
        </w:rPr>
        <w:pict w14:anchorId="060EBEC9">
          <v:shape id="_x0000_s1057" type="#_x0000_t202" style="position:absolute;margin-left:364.35pt;margin-top:10pt;width:168.75pt;height:22.45pt;z-index:2516654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ajOgIAAIo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">
            <v:textbox style="mso-next-textbox:#_x0000_s1057">
              <w:txbxContent>
                <w:p w14:paraId="7A16EE5F" w14:textId="77777777" w:rsidR="00A47EFB" w:rsidRDefault="00A47EFB" w:rsidP="00A47EFB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FD6A66" w:rsidRPr="0065467A">
        <w:rPr>
          <w:rFonts w:ascii="Arial" w:hAnsi="Arial" w:cs="Arial"/>
          <w:b/>
          <w:sz w:val="32"/>
        </w:rPr>
        <w:t xml:space="preserve">                            </w:t>
      </w:r>
      <w:r w:rsidR="00472E1B"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        </w:t>
      </w:r>
      <w:r w:rsidR="00472E1B" w:rsidRPr="0065467A">
        <w:rPr>
          <w:rFonts w:ascii="Arial" w:hAnsi="Arial" w:cs="Arial"/>
          <w:b/>
          <w:sz w:val="32"/>
        </w:rPr>
        <w:t>G</w:t>
      </w:r>
      <w:r w:rsidR="00FD6A66" w:rsidRPr="0065467A">
        <w:rPr>
          <w:rFonts w:ascii="Arial" w:hAnsi="Arial" w:cs="Arial"/>
          <w:b/>
          <w:sz w:val="32"/>
        </w:rPr>
        <w:t xml:space="preserve">7       </w:t>
      </w:r>
      <w:r w:rsidR="00472E1B"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       </w:t>
      </w:r>
      <w:r w:rsidR="00472E1B" w:rsidRPr="0065467A">
        <w:rPr>
          <w:rFonts w:ascii="Arial" w:hAnsi="Arial" w:cs="Arial"/>
          <w:b/>
          <w:sz w:val="32"/>
        </w:rPr>
        <w:t>C</w:t>
      </w:r>
    </w:p>
    <w:p w14:paraId="1DC12CAF" w14:textId="7C8C463C" w:rsidR="00FD6A66" w:rsidRPr="0065467A" w:rsidRDefault="00B36096" w:rsidP="00FD6A66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 w14:anchorId="281196FC">
          <v:group id="_x0000_s1064" style="position:absolute;margin-left:422.85pt;margin-top:12.65pt;width:57.9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">
            <v:shape id="Picture 2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15" o:title=""/>
            </v:shape>
            <v:shape id="TextBox 94" o:spid="_x0000_s1066" type="#_x0000_t202" style="position:absolute;left:761;width:533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C4772FE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47EFB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1A14813">
          <v:group id="Group 71" o:spid="_x0000_s1073" style="position:absolute;margin-left:363pt;margin-top:14.05pt;width:57.9pt;height:95.35pt;z-index:251670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DSjr1z3AAAAAYBAAAPAAAA&#10;ZHJzL2Rvd25yZXYueG1sTI9BS8NAEIXvgv9hGcGb3aSlojGbUop6KoKtIN6m2WkSmp0N2W2S/nun&#10;J73NzHu8+V6+mlyrBupD49lAOktAEZfeNlwZ+Nq/PTyBChHZYuuZDFwowKq4vckxs37kTxp2sVIS&#10;wiFDA3WMXaZ1KGtyGGa+Ixbt6HuHUda+0rbHUcJdq+dJ8qgdNiwfauxoU1N52p2dgfcRx/UifR22&#10;p+Pm8rNffnxvUzLm/m5av4CKNMU/M1zxBR0KYTr4M9ugWgNSJMp1AeoqpkvpcZDheZ6ALnL9H7/4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">
            <v:shape id="Picture 2" o:spid="_x0000_s107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<v:imagedata r:id="rId21" o:title=""/>
            </v:shape>
            <v:shape id="TextBox 73" o:spid="_x0000_s1075" type="#_x0000_t202" style="position:absolute;left:101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A4B2FA9" w14:textId="77777777" w:rsidR="009C349B" w:rsidRDefault="009C349B" w:rsidP="009C34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C349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32"/>
        </w:rPr>
        <w:pict w14:anchorId="5B338B16">
          <v:group id="_x0000_s1058" style="position:absolute;margin-left:483.6pt;margin-top:13.3pt;width:57.9pt;height:95.35pt;z-index:2516664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">
            <v:shape id="TextBox 69" o:spid="_x0000_s1059" type="#_x0000_t202" style="position:absolute;left:1098;top:95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5CC3BC9A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60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17" o:title=""/>
            </v:shape>
          </v:group>
        </w:pict>
      </w:r>
      <w:proofErr w:type="gramStart"/>
      <w:r w:rsidR="00FD6A66" w:rsidRPr="0065467A">
        <w:rPr>
          <w:rFonts w:ascii="Arial" w:hAnsi="Arial" w:cs="Arial"/>
          <w:sz w:val="32"/>
        </w:rPr>
        <w:t>So</w:t>
      </w:r>
      <w:proofErr w:type="gramEnd"/>
      <w:r w:rsidR="00FD6A66" w:rsidRPr="0065467A">
        <w:rPr>
          <w:rFonts w:ascii="Arial" w:hAnsi="Arial" w:cs="Arial"/>
          <w:sz w:val="32"/>
        </w:rPr>
        <w:t xml:space="preserve"> open up your heart and let this fool rush in</w:t>
      </w:r>
    </w:p>
    <w:p w14:paraId="16DC0839" w14:textId="77777777" w:rsidR="00FD6A66" w:rsidRPr="0065467A" w:rsidRDefault="00FD6A66" w:rsidP="00FD6A66">
      <w:pPr>
        <w:spacing w:after="0" w:line="240" w:lineRule="auto"/>
        <w:rPr>
          <w:rFonts w:ascii="Arial" w:hAnsi="Arial" w:cs="Arial"/>
          <w:sz w:val="32"/>
        </w:rPr>
      </w:pPr>
    </w:p>
    <w:p w14:paraId="611DB7FD" w14:textId="77777777" w:rsidR="00A47EFB" w:rsidRPr="0065467A" w:rsidRDefault="00A47EFB" w:rsidP="00A47EFB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 xml:space="preserve">Repeat </w:t>
      </w:r>
      <w:r>
        <w:rPr>
          <w:rFonts w:ascii="Arial" w:hAnsi="Arial" w:cs="Arial"/>
          <w:b/>
          <w:sz w:val="32"/>
        </w:rPr>
        <w:t>entire song</w:t>
      </w:r>
    </w:p>
    <w:p w14:paraId="77AC3398" w14:textId="77777777" w:rsidR="00FD6A66" w:rsidRPr="0065467A" w:rsidRDefault="00FD6A66" w:rsidP="00FD6A66">
      <w:pPr>
        <w:spacing w:after="0" w:line="240" w:lineRule="auto"/>
        <w:rPr>
          <w:rFonts w:ascii="Arial" w:hAnsi="Arial" w:cs="Arial"/>
          <w:b/>
          <w:sz w:val="32"/>
        </w:rPr>
      </w:pPr>
    </w:p>
    <w:p w14:paraId="24444535" w14:textId="77777777" w:rsidR="00FD6A66" w:rsidRPr="0065467A" w:rsidRDefault="00472E1B" w:rsidP="00FD6A66">
      <w:pPr>
        <w:spacing w:after="0" w:line="240" w:lineRule="auto"/>
        <w:rPr>
          <w:rFonts w:ascii="Arial" w:hAnsi="Arial" w:cs="Arial"/>
          <w:b/>
          <w:sz w:val="32"/>
        </w:rPr>
      </w:pPr>
      <w:r w:rsidRPr="0065467A">
        <w:rPr>
          <w:rFonts w:ascii="Arial" w:hAnsi="Arial" w:cs="Arial"/>
          <w:b/>
          <w:sz w:val="32"/>
        </w:rPr>
        <w:t>A</w:t>
      </w:r>
      <w:r w:rsidR="00FD6A66" w:rsidRPr="0065467A">
        <w:rPr>
          <w:rFonts w:ascii="Arial" w:hAnsi="Arial" w:cs="Arial"/>
          <w:b/>
          <w:sz w:val="32"/>
        </w:rPr>
        <w:t xml:space="preserve">m                        </w:t>
      </w:r>
      <w:r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         </w:t>
      </w:r>
      <w:r w:rsidRPr="0065467A">
        <w:rPr>
          <w:rFonts w:ascii="Arial" w:hAnsi="Arial" w:cs="Arial"/>
          <w:b/>
          <w:sz w:val="32"/>
        </w:rPr>
        <w:t>G</w:t>
      </w:r>
      <w:r w:rsidR="00FD6A66" w:rsidRPr="0065467A">
        <w:rPr>
          <w:rFonts w:ascii="Arial" w:hAnsi="Arial" w:cs="Arial"/>
          <w:b/>
          <w:sz w:val="32"/>
        </w:rPr>
        <w:t xml:space="preserve">7       </w:t>
      </w:r>
      <w:r w:rsidRPr="0065467A">
        <w:rPr>
          <w:rFonts w:ascii="Arial" w:hAnsi="Arial" w:cs="Arial"/>
          <w:b/>
          <w:sz w:val="32"/>
        </w:rPr>
        <w:t>D</w:t>
      </w:r>
      <w:r w:rsidR="00FD6A66" w:rsidRPr="0065467A">
        <w:rPr>
          <w:rFonts w:ascii="Arial" w:hAnsi="Arial" w:cs="Arial"/>
          <w:b/>
          <w:sz w:val="32"/>
        </w:rPr>
        <w:t xml:space="preserve">m         </w:t>
      </w:r>
      <w:r w:rsidRPr="0065467A">
        <w:rPr>
          <w:rFonts w:ascii="Arial" w:hAnsi="Arial" w:cs="Arial"/>
          <w:b/>
          <w:sz w:val="32"/>
        </w:rPr>
        <w:t>C</w:t>
      </w:r>
    </w:p>
    <w:p w14:paraId="6A1FC6D0" w14:textId="2724D3DC" w:rsidR="00FD6A66" w:rsidRPr="0065467A" w:rsidRDefault="00B36096" w:rsidP="00FD6A66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 w14:anchorId="67D537E7">
          <v:group id="_x0000_s1067" style="position:absolute;margin-left:422.7pt;margin-top:17.4pt;width:57.9pt;height:94.65pt;z-index:2516695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">
            <v:shape id="Picture 2" o:spid="_x0000_s106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9" o:title=""/>
            </v:shape>
            <v:shape id="TextBox 137" o:spid="_x0000_s1069" type="#_x0000_t202" style="position:absolute;left:1015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C1375D5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E5CB99D">
          <v:group id="Group 157" o:spid="_x0000_s1076" style="position:absolute;margin-left:482.25pt;margin-top:16.65pt;width:57.9pt;height:94.65pt;z-index:251672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">
            <v:shape id="Picture 2" o:spid="_x0000_s107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">
              <v:imagedata r:id="rId22" o:title=""/>
            </v:shape>
            <v:shape id="TextBox 152" o:spid="_x0000_s1078" type="#_x0000_t202" style="position:absolute;left:1015;width:533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E4F1E60" w14:textId="77777777" w:rsidR="009C349B" w:rsidRDefault="009C349B" w:rsidP="009C34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C349B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32"/>
        </w:rPr>
        <w:pict w14:anchorId="6A7C3C70">
          <v:group id="_x0000_s1061" style="position:absolute;margin-left:301.75pt;margin-top:18.15pt;width:57.9pt;height:95.4pt;z-index:251667456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">
            <v:shape id="Picture 22" o:spid="_x0000_s106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<v:imagedata r:id="rId12" o:title=""/>
            </v:shape>
            <v:shape id="TextBox 85" o:spid="_x0000_s1063" type="#_x0000_t202" style="position:absolute;left:43770;top:8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<v:textbox style="mso-fit-shape-to-text:t">
                <w:txbxContent>
                  <w:p w14:paraId="5C275728" w14:textId="77777777" w:rsidR="00A47EFB" w:rsidRDefault="00A47EFB" w:rsidP="00A47EF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47EF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B40B18A">
          <v:group id="Group 77" o:spid="_x0000_s1070" style="position:absolute;margin-left:356.85pt;margin-top:16.65pt;width:66pt;height:96pt;z-index:251671552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HMdoYHfAAAACAEAAA8AAABkcnMv&#10;ZG93bnJldi54bWxMj0FLw0AQhe+C/2EZwZvdJNVg02xKKeqpCLaC9LbNTpPQ7GzIbpP03zue7GWY&#10;4T3efC9fTbYVA/a+caQgnkUgkEpnGqoUfO/fn15B+KDJ6NYRKriih1Vxf5frzLiRvnDYhUpwCPlM&#10;K6hD6DIpfVmj1X7mOiTWTq63OvDZV9L0euRw28okilJpdUP8odYdbmosz7uLVfAx6nE9j9+G7fm0&#10;uR72L58/2xiVenyY1ksQAafwb4Y/fEaHgpmO7kLGi1ZBkj5zl6CAJ8vzRcrLkX2LJAJZ5PK2QPE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">
            <v:shape id="Picture 5" o:spid="_x0000_s1071" type="#_x0000_t75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23" o:title=""/>
            </v:shape>
            <v:shape id="TextBox 79" o:spid="_x0000_s1072" type="#_x0000_t202" style="position:absolute;left:1676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65977D6F" w14:textId="77777777" w:rsidR="009C349B" w:rsidRDefault="009C349B" w:rsidP="009C34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C349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FD6A66" w:rsidRPr="0065467A">
        <w:rPr>
          <w:rFonts w:ascii="Arial" w:hAnsi="Arial" w:cs="Arial"/>
          <w:sz w:val="32"/>
        </w:rPr>
        <w:t>Just open up your heart and let this fool rush in</w:t>
      </w:r>
    </w:p>
    <w:p w14:paraId="601AFB1E" w14:textId="17AAC901" w:rsidR="00FD6A66" w:rsidRPr="0065467A" w:rsidRDefault="00FD6A66">
      <w:pPr>
        <w:spacing w:after="0" w:line="240" w:lineRule="auto"/>
        <w:rPr>
          <w:rFonts w:ascii="Arial" w:hAnsi="Arial" w:cs="Arial"/>
          <w:sz w:val="32"/>
        </w:rPr>
      </w:pPr>
    </w:p>
    <w:sectPr w:rsidR="00FD6A66" w:rsidRPr="0065467A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A66"/>
    <w:rsid w:val="001317A2"/>
    <w:rsid w:val="00146296"/>
    <w:rsid w:val="001868E6"/>
    <w:rsid w:val="00280C21"/>
    <w:rsid w:val="00283F7F"/>
    <w:rsid w:val="002C49DE"/>
    <w:rsid w:val="00335455"/>
    <w:rsid w:val="003636C6"/>
    <w:rsid w:val="00443155"/>
    <w:rsid w:val="00472E1B"/>
    <w:rsid w:val="0047711B"/>
    <w:rsid w:val="004A0D5E"/>
    <w:rsid w:val="004E1B3C"/>
    <w:rsid w:val="00513FAA"/>
    <w:rsid w:val="005A04B0"/>
    <w:rsid w:val="005A1A66"/>
    <w:rsid w:val="00605537"/>
    <w:rsid w:val="0065467A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93462"/>
    <w:rsid w:val="008A0720"/>
    <w:rsid w:val="008A247D"/>
    <w:rsid w:val="00923E55"/>
    <w:rsid w:val="0093784E"/>
    <w:rsid w:val="009C349B"/>
    <w:rsid w:val="009D321A"/>
    <w:rsid w:val="00A20420"/>
    <w:rsid w:val="00A21F73"/>
    <w:rsid w:val="00A47EFB"/>
    <w:rsid w:val="00AE63D0"/>
    <w:rsid w:val="00B36096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EF3BAD"/>
    <w:rsid w:val="00F04564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14DB9949"/>
  <w15:docId w15:val="{EA18DF3C-2DC8-4617-A3E1-2DD50DE3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3B430-ED19-4DEE-A624-5782DBF6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cp:lastPrinted>2014-08-19T22:32:00Z</cp:lastPrinted>
  <dcterms:created xsi:type="dcterms:W3CDTF">2021-01-29T04:00:00Z</dcterms:created>
  <dcterms:modified xsi:type="dcterms:W3CDTF">2021-01-29T14:39:00Z</dcterms:modified>
</cp:coreProperties>
</file>