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D9" w:rsidRDefault="00441C4C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B723D9" w:rsidSect="00F34C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41C4C">
        <w:rPr>
          <w:rFonts w:ascii="Arial" w:hAnsi="Arial" w:cs="Arial"/>
          <w:b/>
          <w:sz w:val="24"/>
        </w:rPr>
        <w:t>Garden Party (Ricky Nelson</w:t>
      </w:r>
      <w:proofErr w:type="gramStart"/>
      <w:r w:rsidRPr="00441C4C">
        <w:rPr>
          <w:rFonts w:ascii="Arial" w:hAnsi="Arial" w:cs="Arial"/>
          <w:b/>
          <w:sz w:val="24"/>
        </w:rPr>
        <w:t>)</w:t>
      </w:r>
      <w:r w:rsidR="00D33DE5">
        <w:rPr>
          <w:rFonts w:ascii="Arial" w:hAnsi="Arial" w:cs="Arial"/>
          <w:b/>
          <w:sz w:val="24"/>
        </w:rPr>
        <w:t xml:space="preserve">  Key</w:t>
      </w:r>
      <w:proofErr w:type="gramEnd"/>
      <w:r w:rsidR="00D33DE5">
        <w:rPr>
          <w:rFonts w:ascii="Arial" w:hAnsi="Arial" w:cs="Arial"/>
          <w:b/>
          <w:sz w:val="24"/>
        </w:rPr>
        <w:t xml:space="preserve"> C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lastRenderedPageBreak/>
        <w:t xml:space="preserve">C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Went to a garden party </w:t>
      </w:r>
    </w:p>
    <w:p w:rsidR="00441C4C" w:rsidRPr="00441C4C" w:rsidRDefault="00F33142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1E85D4" wp14:editId="1300DD47">
                <wp:simplePos x="0" y="0"/>
                <wp:positionH relativeFrom="column">
                  <wp:posOffset>2610485</wp:posOffset>
                </wp:positionH>
                <wp:positionV relativeFrom="paragraph">
                  <wp:posOffset>3714115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6" style="position:absolute;margin-left:205.55pt;margin-top:292.45pt;width:57.85pt;height:94.65pt;z-index:25166336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wyTgfAwAAIgcAAA4AAABkcnMvZTJvRG9jLnhtbJxVbW+bMBD+Pmn/weJ7&#10;w1tIG9Sk6tq1mtRt0dp9nhxjwCpgzzYl+fe7MxDWZtrWfgD8evfcc88d5xe7uiJPXBshm5UXzgKP&#10;8IbJTDTFyvv+cHNy5hFjaZPRSjZ85e258S7W79+ddyrlkSxllXFNwEhj0k6tvNJalfq+YSWvqZlJ&#10;xRvYzKWuqYWpLvxM0w6s15UfBcHC76TOlJaMGwOr1/2mt3b285wz+zXPDbekWnmAzbq3du8tvv31&#10;OU0LTVUp2ACDvgFFTUUDTg+mrqmlpNXiyFQtmJZG5nbGZO3LPBeMuxggmjB4Ec2tlq1ysRRpV6gD&#10;TUDtC57ebJZ9edpoIjLInUcaWkOKnFcSJo6cThUpnLnV6l5tNLCFC0U/w3h3ua7xC5GQnaN1f6CV&#10;7yxhsHgazxfLxCMMtsIoiIIk6XlnJSTn6BorPx4uJkEYTxejxQIv+qNb/xkYJVgKz8ASjI5Y+rea&#10;4JZtNfcGI/V/2aipfmzVCSRUUSu2ohJ278QJqUNQzdNGsI3uJxPhpyPhsItOCSxk3DBQ55Ddrutm&#10;tKpEQa3UWykLKCLphNM+cp+VIH3Tf34EURjNCpEjP+gT3fROKZJyJ9mjIY28KmlT8EujoDD6lI9L&#10;Wsuu5DQzuIwkP7fips8C2VZC3YiqwuzjeKBsQv+XGu51fy1ZW/PG9oWseQXsycaUQhmP6JTXWw66&#10;1J8ykCaDJmJBnEqLxvbqMZp9gzAAK02N1dyyEoc5YBrWQSiHDRfAhBmjM6Bosu0+ywwM09ZKV8F/&#10;VHSURMu544Wmk6wndS7nyzhyqj6IE3jXxt5yWRMcQCAA1nmgT3cGYcPR8QgCbyTSOVKP4IYsAFas&#10;O2iQZmQZZgeVjDy/qgfcl1RxQINmJ0mG0CL7JvAAUX6QOxLGp8j2cAx7ALE72BhUgus90rEmD60g&#10;DMJFAJk77gdJHM8D8IT9II7PkmTuBDdZGFl5NXETHBzZ3XY3YN/KbA/QO2j0K8/8bCnWuLbVlXT/&#10;BSchdQkSuBEuM3i9vwM5wAlQ70auEbvUDT8N7PS/z92p6de2/g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FJSK4LjAAAACwEAAA8AAABkcnMvZG93bnJldi54bWxMj8FOwzAQRO9I/IO1&#10;SNyo45C0JWRTVRVwqpBokare3HibRI3tKHaT9O8xJziu9mnmTb6adMsG6l1jDYKYRcDIlFY1pkL4&#10;3r8/LYE5L42SrTWEcCMHq+L+LpeZsqP5omHnKxZCjMskQu19l3Huypq0dDPbkQm/s+219OHsK656&#10;OYZw3fI4iuZcy8aEhlp2tKmpvOyuGuFjlOP6WbwN28t5czvu08/DVhDi48O0fgXmafJ/MPzqB3Uo&#10;gtPJXo1yrEVIhBABRUiXyQuwQKTxPIw5ISwWSQy8yPn/DcUPAAAA//8DAFBLAwQKAAAAAAAAACEA&#10;8GqSpPwEAAD8BAAAFAAAAGRycy9tZWRpYS9pbWFnZTEuZ2lmR0lGODlhVgBvALP/AP////z8/Pr6&#10;+vDw8Ovr69HR0Zqamnd3d2hoaFVVVTAwMBoaGg8PDwgICAMDAwAAACwAAAAAVgBvAEAE/xDISdG7&#10;OOvNu/9eU1BkSSWHqVLFQqyUkS2HkWQGPLWvbqI+E8930IgARZxvGCQlHI2odEqlPqpYrAOa7UYZ&#10;g6YzpStkDgcFQgAgMC6OkQ5YzigSC0VPAZfD6D4yDwyEhW8POUGAOoIOhQ1KimRiEkyUAItilpSZ&#10;TZtinUGfTaFLLpcSpWWnqKowo5KoALA+riu0c5OUuH8NC7/AwcLCDsPGxg0Mx8vAYLK2Krwr0EKs&#10;l9Ql0irYJNo/umIECwGyCOBN4j3X56LW0Q4zDyNJGEev7qDspupLCvAYDhL42fdMnwkDCzgsSBSr&#10;CUKFDGsZnEDvQoIwBQ5hiLhtooSKkf8sXOD4I4GBkyhTqlTJYKVLl3deykS5IEwrj9HwkcJZjV8+&#10;Wd5KcGOhUxGCAUiTKl2qtEUBplCZJjgateqAoGOAFpWo1efOrgXB3hS7jiwnntm25jL7E5U4NmPd&#10;qv0Doq7du3ftlUWFtYC/DA4UDFzlteElbSIbRASJE+sJtN3mzoKU4QjIBoWJZl7LV7IEQXDM8YFD&#10;suezNQJSq17NWjWP1rBVk8NEJkDs2I4nDJUQIOPgr5d6MygA96woDAieCiBggLLePzzNWCQwYLmB&#10;0c+n4byxIZHICwi4ztHAYMKA0eDFwxCAvYeApKMTGF7BHsOI2bMOyVcfhEAaSA0oYMD/Zt9Q4p8C&#10;AApIoFAKoOHggxBCiAADEVZYoQINWqjhARPatNdhnhXY2YIdsQUciCSKiGJYI7K4YlwvXiPgTC8d&#10;QCGNL2GIo0s2emhcizDuEqJQkGnmopApEmnifJoMmRWQHyJ5ZJM+thXjj5eIgx+WBjr52JL8NZnk&#10;k1daKWWQYk7piZe6FbkDm6m4WQmcmOBl5512OoPKd3j26WdlvymS4YYVTkiohhgeWigDY34JZRC9&#10;HZDHAYHe02ibYJZgwD8bKLbmpXFmuoNGAn00A4m5hfqoCeLAcQBzL4C0QHE5gUqbqLNweoFlRlT6&#10;pq27zbmgAAkBioQGCmxpGpqf+uBG/2UvgPaAZ6neuuoKm3bgaTvAyjlLTYchJKCvtT7DAIbopqvu&#10;uoGt6+66hLwrL4YL6HkNVVZBxUO+UU3Fr77gMvvKf1c02OhQBRAc4KtcwgCaIwtQNtKJjNSjjEaI&#10;UKxCfRPHgMF+nK2HXgr4ZWQRkyaAdAG4BUi8HU4qq0GAcBi8XMsGCbBRgK7hhTyNEQYUQE4LyIUp&#10;xBlzJvNPHEZnA1ACCdwhB3dM+3zLrk8txUd2JS7xz4BIFfDQFeRi6lCxGixkJiNoz1Ba14cxqqYo&#10;wymryJ94/2lvw+iMM7ezdAb7bbe4wn1mlGkKTJDihP3dOOOWOh455LcE7m21gmN+ubHlhat4ON/c&#10;Sr6ClqKrkM4zD2yh+uqst55667C7/nrstDtSpcZr3o5y6JSX2/uyiDf7e1qEX7v74sHznjzyoDO/&#10;tvDLPx795NNXXnyZuCvfvPScoHYbbi58f9tU4oMP7KCKOohAA+ak/2Ci7qu/9/Pa0+989vcfz739&#10;++Pfv/7U214A+TdA/xUQgNYrHfAEmMDhReZ6nyNgA6vnOwouEBQm2ZFKbKTBlcSkgyiRlO4kEAEA&#10;O1BLAQItABQABgAIAAAAIQA46GDHCQEAABMCAAATAAAAAAAAAAAAAAAAAAAAAABbQ29udGVudF9U&#10;eXBlc10ueG1sUEsBAi0AFAAGAAgAAAAhADj9If/WAAAAlAEAAAsAAAAAAAAAAAAAAAAAOgEAAF9y&#10;ZWxzLy5yZWxzUEsBAi0AFAAGAAgAAAAhABWwyTgfAwAAIgcAAA4AAAAAAAAAAAAAAAAAOQIAAGRy&#10;cy9lMm9Eb2MueG1sUEsBAi0AFAAGAAgAAAAhALXvoH65AAAAIQEAABkAAAAAAAAAAAAAAAAAhAUA&#10;AGRycy9fcmVscy9lMm9Eb2MueG1sLnJlbHNQSwECLQAUAAYACAAAACEAUlIrguMAAAALAQAADwAA&#10;AAAAAAAAAAAAAAB0BgAAZHJzL2Rvd25yZXYueG1sUEsBAi0ACgAAAAAAAAAhAPBqkqT8BAAA/AQA&#10;ABQAAAAAAAAAAAAAAAAAhAcAAGRycy9tZWRpYS9pbWFnZTEuZ2lmUEsFBgAAAAAGAAYAfAEAALI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AfC7DAAAA2gAAAA8AAABkcnMvZG93bnJldi54bWxEj81qwzAQhO+BvIPYQm+J5BTS4kQJpdSQ&#10;UyBpLr1trK1laq0cS/HP21eFQo/DzHzDbPeja0RPXag9a8iWCgRx6U3NlYbLR7F4AREissHGM2mY&#10;KMB+N59tMTd+4BP151iJBOGQowYbY5tLGUpLDsPSt8TJ+/Kdw5hkV0nT4ZDgrpErpdbSYc1pwWJL&#10;b5bK7/PdaXhqm/vnpNbqaO0xu9xO2TtdC60fH8b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8LsMAAADaAAAADwAAAAAAAAAAAAAAAACf&#10;AgAAZHJzL2Rvd25yZXYueG1sUEsFBgAAAAAEAAQA9wAAAI8DAAAAAA==&#10;">
                  <v:imagedata r:id="rId6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7A6002" wp14:editId="01C21435">
                <wp:simplePos x="0" y="0"/>
                <wp:positionH relativeFrom="column">
                  <wp:posOffset>2603500</wp:posOffset>
                </wp:positionH>
                <wp:positionV relativeFrom="paragraph">
                  <wp:posOffset>2491740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205pt;margin-top:196.2pt;width:57.85pt;height:96.05pt;z-index:251661312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b3FKArAwAANAcAAA4AAABkcnMvZTJvRG9jLnhtbJxV227bMAx9H7B/EPze&#10;2LGTtDGaFF27FgO6LVi750GWZVuobWmSHCd/P1K+9QJsax/iSJRFHh4e0ucXh6oke66NkPXGm88C&#10;j/CayVTU+cb7+XBzcuYRY2md0lLWfOMdufEuth8/nLcq5qEsZJlyTcBJbeJWbbzCWhX7vmEFr6iZ&#10;ScVrOMykrqiFrc79VNMWvFelHwbBym+lTpWWjBsD1uvu0Ns6/1nGmf2eZYZbUm48wGbdU7tngk9/&#10;e07jXFNVCNbDoO9AUVFRQ9DR1TW1lDRavHJVCaalkZmdMVn5MssE4y4HyGYevMjmVstGuVzyuM3V&#10;SBNQ+4Knd7tl3/Y7TUQKtYNK1bSCGrmwZH6K5LQqj+GdW63u1U73hrzbYb6HTFf4D5mQg6P1ONLK&#10;D5YwMJ5Gi9V66REGR/Nwvj6Llh3vrIDi4LVFuDqFanpkusyKz+P1ZTCPhuthEC4dMn8I7iPGEZIS&#10;LIZfzxWsXnH1b03BLdto7vVOqv/yUVH92KgTKKuiViSiFPboJAoFRFD1fifYTnebifaRdTjFoAQM&#10;KTcMNNrXuG3bGS1LkVMrdSJlDq0knXyaR+6zAhrAdH+/gMNglosM6cWYGKYLSpGUO8keDanlVUHr&#10;nF8aBe0BJYG6DyatZVtwmho0gxP/uRe3fZZIUgp1I8oSNYDrnrIJ/V86uVP/tWRNxWvbtbPmJbAn&#10;a1MIZTyiY14lHNSpv6SAk8EosaBQpUVtOw0ZzX5AGoCVxsZqblmBywww9XYQynjgEpgwY3YGdE2S&#10;9qtMwTFtrHR9/ELXTwUangbrKOyiTxKfNLpewLFT+ChRYF8be8tlRXAB6QBkF4fu7wyCh1eHVxB+&#10;LZHUoQAIsa8FIMamhGFpBq5hN2plYPtN8+C+oIoDGnQ7CXM9jIMHSPKTPJD5GnPuX8JpQOwB7L1S&#10;0N7hHPpyHAqLaBVE0eJpdw+8LcGOfY+jIYrOlsuFU93kYiDlzbxNeHBlD8mhm3JDDolMj5BCC6N/&#10;45nfDcV+17a8ku5L4eSkLkEON8LVB710d6ASuIECuJUbza6A/WcEZ//TvXtr+tht/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/5a6LjAAAACwEAAA8AAABkcnMvZG93bnJldi54bWxM&#10;j0Frg0AQhe+F/odlCr01q0bb1LqGENqeQqBJIeQ20YlK3FlxN2r+fben9vaG93jzvWw56VYM1NvG&#10;sIJwFoAgLkzZcKXge//xtABhHXKJrWFScCMLy/z+LsO0NCN/0bBzlfAlbFNUUDvXpVLaoiaNdmY6&#10;Yu+dTa/R+bOvZNnj6Mt1K6MgeJYaG/YfauxoXVNx2V21gs8Rx9U8fB82l/P6dtwn28MmJKUeH6bV&#10;GwhHk/sLwy++R4fcM53MlUsrWgVxGPgtTsH8NYpB+EQSJS8gTl4s4gRknsn/G/If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D29xSgKwMAADQHAAAOAAAAAAAAAAAAAAAAADkCAABk&#10;cnMvZTJvRG9jLnhtbFBLAQItABQABgAIAAAAIQC176B+uQAAACEBAAAZAAAAAAAAAAAAAAAAAJAF&#10;AABkcnMvX3JlbHMvZTJvRG9jLnhtbC5yZWxzUEsBAi0AFAAGAAgAAAAhAD/5a6LjAAAACwEAAA8A&#10;AAAAAAAAAAAAAAAAgAYAAGRycy9kb3ducmV2LnhtbFBLAQItAAoAAAAAAAAAIQDccd3gDQQAAA0E&#10;AAAUAAAAAAAAAAAAAAAAAJAHAABkcnMvbWVkaWEvaW1hZ2UxLmdpZlBLBQYAAAAABgAGAHwBAADP&#10;CwAAAAA=&#10;">
                <v:shape id="Picture 8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8FB926" wp14:editId="67BE9BDA">
                <wp:simplePos x="0" y="0"/>
                <wp:positionH relativeFrom="column">
                  <wp:posOffset>2607310</wp:posOffset>
                </wp:positionH>
                <wp:positionV relativeFrom="paragraph">
                  <wp:posOffset>1280160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205.3pt;margin-top:100.8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MNiAhAwAANA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d7VwFHDFuZ&#10;HgBCC22x9syPhmruEW3LK+m6CJ0ZddlYcOjioJfuTu8cBNislGAJPH3VwuqFEn/ubrhlG4zeTYjq&#10;r3xUVD826gwaTFErtqIU9uCGBbCDSdW7O8FQDdyMos4HUeEUgxIwpNwwmBZ9t7VtO6FlKXJqpd5K&#10;mcNQk66Rm0fuswJGkel+vmM3T3KRoWRDmC4o6CbYR8keDanlVUHrnF8aBdphsYwmrWVbcJpC/boa&#10;8k+9uO0JkG0pFAqM6uC6p2zM/jcztZtD15I1Fa9tN1g1L4E9WZtCKAPyJ7zacpgT+kMKeTIY6hZm&#10;hdKitggSSkKzrwCjW1vNLSvQnEFOvR1a1gwHDsCYM6LDkiTb9pNMwTGF8nLV/GzCPB0V0TycBosu&#10;+tA15/E4LZbTZRzN/lfXDClCjeMSHlftbjTD6mT2P927r8Y/u81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8RApluIAAAALAQAADwAAAGRycy9kb3ducmV2LnhtbEyPwU7DMAyG70i8&#10;Q2QkbixJyyooTadpAk4TEhsS4uY1XlutSaoma7u3J5zYzZY//f7+YjWbjo00+NZZBXIhgJGtnG5t&#10;reBr//bwBMwHtBo7Z0nBhTysytubAnPtJvtJ4y7ULIZYn6OCJoQ+59xXDRn0C9eTjbejGwyGuA41&#10;1wNOMdx0PBEi4wZbGz802NOmoeq0OxsF7xNO61S+jtvTcXP52S8/vreSlLq/m9cvwALN4R+GP/2o&#10;DmV0Oriz1Z51Ch6lyCKqIBEyDpFYJlkK7KAgfU4S4GXBrzuUv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AGMNiAhAwAANAcAAA4AAAAAAAAAAAAAAAAAOQIAAGRycy9lMm9Eb2MueG1sUEsBAi0AFAAG&#10;AAgAAAAhALXvoH65AAAAIQEAABkAAAAAAAAAAAAAAAAAhgUAAGRycy9fcmVscy9lMm9Eb2MueG1s&#10;LnJlbHNQSwECLQAUAAYACAAAACEA8RApluIAAAALAQAADwAAAAAAAAAAAAAAAAB2BgAAZHJzL2Rv&#10;d25yZXYueG1sUEsBAi0ACgAAAAAAAAAhADuOprF0BAAAdAQAABQAAAAAAAAAAAAAAAAAhQcAAGRy&#10;cy9tZWRpYS9pbWFnZTEuZ2lmUEsFBgAAAAAGAAYAfAEAACsMAAAAAA==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A7F8C2" wp14:editId="7FFEE6F1">
                <wp:simplePos x="0" y="0"/>
                <wp:positionH relativeFrom="column">
                  <wp:posOffset>2604135</wp:posOffset>
                </wp:positionH>
                <wp:positionV relativeFrom="paragraph">
                  <wp:posOffset>75565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5" style="position:absolute;margin-left:205.05pt;margin-top:5.9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Ex60j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LtbH0Yi0yNE0ULL33rme0Ox1rUt&#10;L6X7QzgpqQuQwrVwGUIr3R3IBU4gBW7kWrJLYf/7wJ7/89ydmn5yux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YdYOS3wAAAAoBAAAPAAAAZHJzL2Rvd25yZXYueG1sTI9BS8NAFITv&#10;gv9heYI3u9lqpI3ZlFLUUxFsBentNfuahGZ3Q3abpP/e50mPwwwz3+SrybZioD403mlQswQEudKb&#10;xlUavvZvDwsQIaIz2HpHGq4UYFXc3uSYGT+6Txp2sRJc4kKGGuoYu0zKUNZkMcx8R469k+8tRpZ9&#10;JU2PI5fbVs6T5FlabBwv1NjRpqbyvLtYDe8jjutH9Tpsz6fN9bBPP763irS+v5vWLyAiTfEvDL/4&#10;jA4FMx39xZkgWg1PKlEcZUMtQXAgnaf85aiBdxcgi1z+v1D8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DMRMetIwMAACwHAAAOAAAAAAAAAAAAAAAAADkCAABkcnMvZTJvRG9jLnht&#10;bFBLAQItABQABgAIAAAAIQC176B+uQAAACEBAAAZAAAAAAAAAAAAAAAAAIgFAABkcnMvX3JlbHMv&#10;ZTJvRG9jLnhtbC5yZWxzUEsBAi0AFAAGAAgAAAAhAFh1g5LfAAAACgEAAA8AAAAAAAAAAAAAAAAA&#10;eAYAAGRycy9kb3ducmV2LnhtbFBLAQItAAoAAAAAAAAAIQC+l8OXDQQAAA0EAAAUAAAAAAAAAAAA&#10;AAAAAIQHAABkcnMvbWVkaWEvaW1hZ2UxLmdpZlBLBQYAAAAABgAGAHwBAADDCwAAAAA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2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1C4C">
        <w:rPr>
          <w:rFonts w:ascii="Arial" w:hAnsi="Arial" w:cs="Arial"/>
          <w:b/>
          <w:sz w:val="24"/>
        </w:rPr>
        <w:t xml:space="preserve">            </w:t>
      </w:r>
      <w:r w:rsidR="00441C4C" w:rsidRPr="00441C4C">
        <w:rPr>
          <w:rFonts w:ascii="Arial" w:hAnsi="Arial" w:cs="Arial"/>
          <w:b/>
          <w:sz w:val="24"/>
        </w:rPr>
        <w:t xml:space="preserve">C </w:t>
      </w:r>
      <w:r w:rsidR="00441C4C">
        <w:rPr>
          <w:rFonts w:ascii="Arial" w:hAnsi="Arial" w:cs="Arial"/>
          <w:b/>
          <w:sz w:val="24"/>
        </w:rPr>
        <w:t xml:space="preserve">                         </w:t>
      </w:r>
      <w:r w:rsidR="00441C4C" w:rsidRPr="00441C4C">
        <w:rPr>
          <w:rFonts w:ascii="Arial" w:hAnsi="Arial" w:cs="Arial"/>
          <w:b/>
          <w:sz w:val="24"/>
        </w:rPr>
        <w:t>F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To reminisce with my old friends</w:t>
      </w:r>
      <w:r w:rsidR="001F1665" w:rsidRPr="001F1665">
        <w:rPr>
          <w:noProof/>
        </w:rPr>
        <w:t xml:space="preserve"> 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                </w:t>
      </w:r>
      <w:r w:rsidR="00763CF7">
        <w:rPr>
          <w:rFonts w:ascii="Arial" w:hAnsi="Arial" w:cs="Arial"/>
          <w:b/>
          <w:sz w:val="24"/>
        </w:rPr>
        <w:t>Am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A chance to share old memories 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9B2CB8">
        <w:rPr>
          <w:rFonts w:ascii="Arial" w:hAnsi="Arial" w:cs="Arial"/>
          <w:b/>
          <w:sz w:val="24"/>
        </w:rPr>
        <w:t xml:space="preserve">F            </w:t>
      </w:r>
      <w:r w:rsidRPr="00441C4C">
        <w:rPr>
          <w:rFonts w:ascii="Arial" w:hAnsi="Arial" w:cs="Arial"/>
          <w:b/>
          <w:sz w:val="24"/>
        </w:rPr>
        <w:t xml:space="preserve">G7 </w:t>
      </w:r>
      <w:r>
        <w:rPr>
          <w:rFonts w:ascii="Arial" w:hAnsi="Arial" w:cs="Arial"/>
          <w:b/>
          <w:sz w:val="24"/>
        </w:rPr>
        <w:t xml:space="preserve">      </w:t>
      </w:r>
      <w:r w:rsidRPr="00441C4C">
        <w:rPr>
          <w:rFonts w:ascii="Arial" w:hAnsi="Arial" w:cs="Arial"/>
          <w:b/>
          <w:sz w:val="24"/>
        </w:rPr>
        <w:t>C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And play our songs again</w:t>
      </w:r>
    </w:p>
    <w:p w:rsidR="009B2CB8" w:rsidRDefault="009B2CB8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When I got to the garden party, 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Pr="00441C4C" w:rsidRDefault="00B723D9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They</w:t>
      </w:r>
      <w:r w:rsidR="00441C4C" w:rsidRPr="00441C4C">
        <w:rPr>
          <w:rFonts w:ascii="Arial" w:hAnsi="Arial" w:cs="Arial"/>
          <w:sz w:val="24"/>
        </w:rPr>
        <w:t xml:space="preserve"> all knew my name</w:t>
      </w:r>
    </w:p>
    <w:p w:rsidR="00441C4C" w:rsidRPr="00441C4C" w:rsidRDefault="009B2CB8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441C4C" w:rsidRPr="00441C4C">
        <w:rPr>
          <w:rFonts w:ascii="Arial" w:hAnsi="Arial" w:cs="Arial"/>
          <w:b/>
          <w:sz w:val="24"/>
        </w:rPr>
        <w:t xml:space="preserve">C </w:t>
      </w:r>
      <w:r w:rsidR="00441C4C">
        <w:rPr>
          <w:rFonts w:ascii="Arial" w:hAnsi="Arial" w:cs="Arial"/>
          <w:b/>
          <w:sz w:val="24"/>
        </w:rPr>
        <w:t xml:space="preserve">                  </w:t>
      </w:r>
      <w:r w:rsidR="00763CF7">
        <w:rPr>
          <w:rFonts w:ascii="Arial" w:hAnsi="Arial" w:cs="Arial"/>
          <w:b/>
          <w:sz w:val="24"/>
        </w:rPr>
        <w:t>Am</w:t>
      </w:r>
    </w:p>
    <w:p w:rsidR="00441C4C" w:rsidRDefault="009B2CB8" w:rsidP="00441C4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But n</w:t>
      </w:r>
      <w:r w:rsidR="00441C4C" w:rsidRPr="00441C4C">
        <w:rPr>
          <w:rFonts w:ascii="Arial" w:hAnsi="Arial" w:cs="Arial"/>
          <w:sz w:val="24"/>
        </w:rPr>
        <w:t xml:space="preserve">o one recognized me, </w:t>
      </w:r>
    </w:p>
    <w:p w:rsidR="00B723D9" w:rsidRPr="00441C4C" w:rsidRDefault="009B2CB8" w:rsidP="00B723D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F       </w:t>
      </w:r>
      <w:r w:rsidR="00B723D9" w:rsidRPr="00441C4C">
        <w:rPr>
          <w:rFonts w:ascii="Arial" w:hAnsi="Arial" w:cs="Arial"/>
          <w:b/>
          <w:sz w:val="24"/>
        </w:rPr>
        <w:t xml:space="preserve">G7 </w:t>
      </w:r>
      <w:r w:rsidR="00B723D9">
        <w:rPr>
          <w:rFonts w:ascii="Arial" w:hAnsi="Arial" w:cs="Arial"/>
          <w:b/>
          <w:sz w:val="24"/>
        </w:rPr>
        <w:t xml:space="preserve">        </w:t>
      </w:r>
      <w:r w:rsidR="00B723D9" w:rsidRPr="00441C4C">
        <w:rPr>
          <w:rFonts w:ascii="Arial" w:hAnsi="Arial" w:cs="Arial"/>
          <w:b/>
          <w:sz w:val="24"/>
        </w:rPr>
        <w:t>C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I didn't look the same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41C4C">
        <w:rPr>
          <w:rFonts w:ascii="Arial" w:hAnsi="Arial" w:cs="Arial"/>
          <w:b/>
          <w:sz w:val="24"/>
          <w:highlight w:val="yellow"/>
        </w:rPr>
        <w:t>Chorus:</w:t>
      </w:r>
      <w:r w:rsidR="001F1665" w:rsidRPr="001F1665">
        <w:rPr>
          <w:noProof/>
        </w:rPr>
        <w:t xml:space="preserve"> </w:t>
      </w:r>
    </w:p>
    <w:p w:rsidR="00B723D9" w:rsidRPr="00D33DE5" w:rsidRDefault="00763CF7" w:rsidP="00B723D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D33DE5">
        <w:rPr>
          <w:rFonts w:ascii="Arial" w:hAnsi="Arial" w:cs="Arial"/>
          <w:b/>
          <w:sz w:val="24"/>
          <w:highlight w:val="yellow"/>
        </w:rPr>
        <w:t>F     G7     C</w:t>
      </w:r>
    </w:p>
    <w:p w:rsidR="00441C4C" w:rsidRPr="00D33DE5" w:rsidRDefault="00441C4C" w:rsidP="00441C4C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 xml:space="preserve">But it's </w:t>
      </w:r>
      <w:proofErr w:type="gramStart"/>
      <w:r w:rsidRPr="00D33DE5">
        <w:rPr>
          <w:rFonts w:ascii="Arial" w:hAnsi="Arial" w:cs="Arial"/>
          <w:sz w:val="24"/>
          <w:highlight w:val="yellow"/>
        </w:rPr>
        <w:t xml:space="preserve">all </w:t>
      </w:r>
      <w:r w:rsidR="00763CF7" w:rsidRPr="00D33DE5">
        <w:rPr>
          <w:rFonts w:ascii="Arial" w:hAnsi="Arial" w:cs="Arial"/>
          <w:sz w:val="24"/>
          <w:highlight w:val="yellow"/>
        </w:rPr>
        <w:t xml:space="preserve"> </w:t>
      </w:r>
      <w:r w:rsidRPr="00D33DE5">
        <w:rPr>
          <w:rFonts w:ascii="Arial" w:hAnsi="Arial" w:cs="Arial"/>
          <w:sz w:val="24"/>
          <w:highlight w:val="yellow"/>
        </w:rPr>
        <w:t>right</w:t>
      </w:r>
      <w:proofErr w:type="gramEnd"/>
      <w:r w:rsidRPr="00D33DE5">
        <w:rPr>
          <w:rFonts w:ascii="Arial" w:hAnsi="Arial" w:cs="Arial"/>
          <w:sz w:val="24"/>
          <w:highlight w:val="yellow"/>
        </w:rPr>
        <w:t xml:space="preserve"> now, </w:t>
      </w:r>
    </w:p>
    <w:p w:rsidR="00763CF7" w:rsidRPr="00D33DE5" w:rsidRDefault="00763CF7" w:rsidP="00763CF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33DE5">
        <w:rPr>
          <w:rFonts w:ascii="Arial" w:hAnsi="Arial" w:cs="Arial"/>
          <w:b/>
          <w:sz w:val="24"/>
          <w:highlight w:val="yellow"/>
        </w:rPr>
        <w:t xml:space="preserve"> </w:t>
      </w:r>
      <w:r w:rsidR="00B723D9" w:rsidRPr="00D33DE5">
        <w:rPr>
          <w:rFonts w:ascii="Arial" w:hAnsi="Arial" w:cs="Arial"/>
          <w:b/>
          <w:sz w:val="24"/>
          <w:highlight w:val="yellow"/>
        </w:rPr>
        <w:t xml:space="preserve"> </w:t>
      </w:r>
      <w:r w:rsidRPr="00D33DE5">
        <w:rPr>
          <w:rFonts w:ascii="Arial" w:hAnsi="Arial" w:cs="Arial"/>
          <w:b/>
          <w:sz w:val="24"/>
          <w:highlight w:val="yellow"/>
        </w:rPr>
        <w:t>F                 G7      C</w:t>
      </w:r>
    </w:p>
    <w:p w:rsidR="00441C4C" w:rsidRPr="00D33DE5" w:rsidRDefault="00763CF7" w:rsidP="00441C4C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>I</w:t>
      </w:r>
      <w:r w:rsidR="00441C4C" w:rsidRPr="00D33DE5">
        <w:rPr>
          <w:rFonts w:ascii="Arial" w:hAnsi="Arial" w:cs="Arial"/>
          <w:sz w:val="24"/>
          <w:highlight w:val="yellow"/>
        </w:rPr>
        <w:t xml:space="preserve"> learned my lesson well.</w:t>
      </w:r>
    </w:p>
    <w:p w:rsidR="00B723D9" w:rsidRPr="00D33DE5" w:rsidRDefault="00B723D9" w:rsidP="00B723D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33DE5">
        <w:rPr>
          <w:rFonts w:ascii="Arial" w:hAnsi="Arial" w:cs="Arial"/>
          <w:b/>
          <w:sz w:val="24"/>
          <w:highlight w:val="yellow"/>
        </w:rPr>
        <w:t xml:space="preserve">                    F</w:t>
      </w:r>
      <w:r w:rsidR="00763CF7" w:rsidRPr="00D33DE5">
        <w:rPr>
          <w:rFonts w:ascii="Arial" w:hAnsi="Arial" w:cs="Arial"/>
          <w:b/>
          <w:sz w:val="24"/>
          <w:highlight w:val="yellow"/>
        </w:rPr>
        <w:t xml:space="preserve">                  </w:t>
      </w:r>
      <w:r w:rsidR="009B2CB8" w:rsidRPr="00D33DE5">
        <w:rPr>
          <w:rFonts w:ascii="Arial" w:hAnsi="Arial" w:cs="Arial"/>
          <w:b/>
          <w:sz w:val="24"/>
          <w:highlight w:val="yellow"/>
        </w:rPr>
        <w:t>C</w:t>
      </w:r>
    </w:p>
    <w:p w:rsidR="00441C4C" w:rsidRPr="00D33DE5" w:rsidRDefault="00441C4C" w:rsidP="00441C4C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 xml:space="preserve">You see, </w:t>
      </w:r>
      <w:proofErr w:type="spellStart"/>
      <w:r w:rsidRPr="00D33DE5">
        <w:rPr>
          <w:rFonts w:ascii="Arial" w:hAnsi="Arial" w:cs="Arial"/>
          <w:sz w:val="24"/>
          <w:highlight w:val="yellow"/>
        </w:rPr>
        <w:t>ya</w:t>
      </w:r>
      <w:proofErr w:type="spellEnd"/>
      <w:r w:rsidRPr="00D33DE5">
        <w:rPr>
          <w:rFonts w:ascii="Arial" w:hAnsi="Arial" w:cs="Arial"/>
          <w:sz w:val="24"/>
          <w:highlight w:val="yellow"/>
        </w:rPr>
        <w:t xml:space="preserve"> can't please everyone, </w:t>
      </w:r>
    </w:p>
    <w:p w:rsidR="00B723D9" w:rsidRPr="00D33DE5" w:rsidRDefault="00B723D9" w:rsidP="00B723D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33DE5">
        <w:rPr>
          <w:rFonts w:ascii="Arial" w:hAnsi="Arial" w:cs="Arial"/>
          <w:b/>
          <w:sz w:val="24"/>
          <w:highlight w:val="yellow"/>
        </w:rPr>
        <w:t xml:space="preserve">     </w:t>
      </w:r>
      <w:r w:rsidR="009B2CB8" w:rsidRPr="00D33DE5">
        <w:rPr>
          <w:rFonts w:ascii="Arial" w:hAnsi="Arial" w:cs="Arial"/>
          <w:b/>
          <w:sz w:val="24"/>
          <w:highlight w:val="yellow"/>
        </w:rPr>
        <w:t xml:space="preserve">  </w:t>
      </w:r>
      <w:r w:rsidRPr="00D33DE5">
        <w:rPr>
          <w:rFonts w:ascii="Arial" w:hAnsi="Arial" w:cs="Arial"/>
          <w:b/>
          <w:sz w:val="24"/>
          <w:highlight w:val="yellow"/>
        </w:rPr>
        <w:t xml:space="preserve">   </w:t>
      </w:r>
      <w:r w:rsidR="009B2CB8" w:rsidRPr="00D33DE5">
        <w:rPr>
          <w:rFonts w:ascii="Arial" w:hAnsi="Arial" w:cs="Arial"/>
          <w:b/>
          <w:sz w:val="24"/>
          <w:highlight w:val="yellow"/>
        </w:rPr>
        <w:t xml:space="preserve">  F        </w:t>
      </w:r>
      <w:r w:rsidRPr="00D33DE5">
        <w:rPr>
          <w:rFonts w:ascii="Arial" w:hAnsi="Arial" w:cs="Arial"/>
          <w:b/>
          <w:sz w:val="24"/>
          <w:highlight w:val="yellow"/>
        </w:rPr>
        <w:t>G7             C</w:t>
      </w:r>
    </w:p>
    <w:p w:rsidR="00441C4C" w:rsidRPr="00441C4C" w:rsidRDefault="00B723D9" w:rsidP="00441C4C">
      <w:pPr>
        <w:spacing w:after="0" w:line="240" w:lineRule="auto"/>
        <w:rPr>
          <w:rFonts w:ascii="Arial" w:hAnsi="Arial" w:cs="Arial"/>
          <w:sz w:val="24"/>
        </w:rPr>
      </w:pPr>
      <w:r w:rsidRPr="00D33DE5">
        <w:rPr>
          <w:rFonts w:ascii="Arial" w:hAnsi="Arial" w:cs="Arial"/>
          <w:sz w:val="24"/>
          <w:highlight w:val="yellow"/>
        </w:rPr>
        <w:t>So</w:t>
      </w:r>
      <w:r w:rsidR="00441C4C" w:rsidRPr="00D33DE5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="00441C4C" w:rsidRPr="00D33DE5">
        <w:rPr>
          <w:rFonts w:ascii="Arial" w:hAnsi="Arial" w:cs="Arial"/>
          <w:sz w:val="24"/>
          <w:highlight w:val="yellow"/>
        </w:rPr>
        <w:t>ya</w:t>
      </w:r>
      <w:proofErr w:type="spellEnd"/>
      <w:r w:rsidR="00441C4C" w:rsidRPr="00D33DE5">
        <w:rPr>
          <w:rFonts w:ascii="Arial" w:hAnsi="Arial" w:cs="Arial"/>
          <w:sz w:val="24"/>
          <w:highlight w:val="yellow"/>
        </w:rPr>
        <w:t xml:space="preserve"> </w:t>
      </w:r>
      <w:r w:rsidR="009B2CB8" w:rsidRPr="00D33DE5">
        <w:rPr>
          <w:rFonts w:ascii="Arial" w:hAnsi="Arial" w:cs="Arial"/>
          <w:sz w:val="24"/>
          <w:highlight w:val="yellow"/>
        </w:rPr>
        <w:t xml:space="preserve">- </w:t>
      </w:r>
      <w:r w:rsidR="00441C4C" w:rsidRPr="00D33DE5">
        <w:rPr>
          <w:rFonts w:ascii="Arial" w:hAnsi="Arial" w:cs="Arial"/>
          <w:sz w:val="24"/>
          <w:highlight w:val="yellow"/>
        </w:rPr>
        <w:t>got to please yourself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 </w:t>
      </w:r>
      <w:r w:rsidR="009B2CB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People came from miles around, 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Everyone was there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9B2CB8">
        <w:rPr>
          <w:rFonts w:ascii="Arial" w:hAnsi="Arial" w:cs="Arial"/>
          <w:b/>
          <w:sz w:val="24"/>
        </w:rPr>
        <w:t>Am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Yoko brought her walrus, </w:t>
      </w:r>
    </w:p>
    <w:p w:rsidR="00B723D9" w:rsidRPr="00441C4C" w:rsidRDefault="00B723D9" w:rsidP="00B723D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9B2CB8">
        <w:rPr>
          <w:rFonts w:ascii="Arial" w:hAnsi="Arial" w:cs="Arial"/>
          <w:b/>
          <w:sz w:val="24"/>
        </w:rPr>
        <w:t xml:space="preserve">          F        </w:t>
      </w:r>
      <w:r w:rsidRPr="00441C4C">
        <w:rPr>
          <w:rFonts w:ascii="Arial" w:hAnsi="Arial" w:cs="Arial"/>
          <w:b/>
          <w:sz w:val="24"/>
        </w:rPr>
        <w:t xml:space="preserve">G7 </w:t>
      </w:r>
      <w:r>
        <w:rPr>
          <w:rFonts w:ascii="Arial" w:hAnsi="Arial" w:cs="Arial"/>
          <w:b/>
          <w:sz w:val="24"/>
        </w:rPr>
        <w:t xml:space="preserve">    </w:t>
      </w:r>
      <w:r w:rsidRPr="00441C4C">
        <w:rPr>
          <w:rFonts w:ascii="Arial" w:hAnsi="Arial" w:cs="Arial"/>
          <w:b/>
          <w:sz w:val="24"/>
        </w:rPr>
        <w:t>C</w:t>
      </w:r>
    </w:p>
    <w:p w:rsidR="00441C4C" w:rsidRPr="00441C4C" w:rsidRDefault="00B723D9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There</w:t>
      </w:r>
      <w:r w:rsidR="00441C4C" w:rsidRPr="00441C4C">
        <w:rPr>
          <w:rFonts w:ascii="Arial" w:hAnsi="Arial" w:cs="Arial"/>
          <w:sz w:val="24"/>
        </w:rPr>
        <w:t xml:space="preserve"> was magic in the air</w:t>
      </w:r>
    </w:p>
    <w:p w:rsidR="009B2CB8" w:rsidRDefault="009B2CB8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And over in the corner, 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Much to my surprise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9B2CB8">
        <w:rPr>
          <w:rFonts w:ascii="Arial" w:hAnsi="Arial" w:cs="Arial"/>
          <w:b/>
          <w:sz w:val="24"/>
        </w:rPr>
        <w:t>Am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Mr. Hughes hid in Dylan's shoes </w:t>
      </w:r>
    </w:p>
    <w:p w:rsidR="00B723D9" w:rsidRPr="00441C4C" w:rsidRDefault="009B2CB8" w:rsidP="00B723D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B723D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</w:t>
      </w:r>
      <w:r w:rsidR="00B723D9">
        <w:rPr>
          <w:rFonts w:ascii="Arial" w:hAnsi="Arial" w:cs="Arial"/>
          <w:b/>
          <w:sz w:val="24"/>
        </w:rPr>
        <w:t xml:space="preserve"> </w:t>
      </w:r>
      <w:r w:rsidR="00B723D9" w:rsidRPr="00441C4C">
        <w:rPr>
          <w:rFonts w:ascii="Arial" w:hAnsi="Arial" w:cs="Arial"/>
          <w:b/>
          <w:sz w:val="24"/>
        </w:rPr>
        <w:t xml:space="preserve">G7 </w:t>
      </w:r>
      <w:r w:rsidR="00B723D9">
        <w:rPr>
          <w:rFonts w:ascii="Arial" w:hAnsi="Arial" w:cs="Arial"/>
          <w:b/>
          <w:sz w:val="24"/>
        </w:rPr>
        <w:t xml:space="preserve">    </w:t>
      </w:r>
      <w:r w:rsidR="00B723D9" w:rsidRPr="00441C4C">
        <w:rPr>
          <w:rFonts w:ascii="Arial" w:hAnsi="Arial" w:cs="Arial"/>
          <w:b/>
          <w:sz w:val="24"/>
        </w:rPr>
        <w:t>C</w:t>
      </w:r>
    </w:p>
    <w:p w:rsidR="00441C4C" w:rsidRPr="00441C4C" w:rsidRDefault="00B723D9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Wearing</w:t>
      </w:r>
      <w:r w:rsidR="00441C4C" w:rsidRPr="00441C4C">
        <w:rPr>
          <w:rFonts w:ascii="Arial" w:hAnsi="Arial" w:cs="Arial"/>
          <w:sz w:val="24"/>
        </w:rPr>
        <w:t xml:space="preserve"> his disguise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  <w:highlight w:val="yellow"/>
        </w:rPr>
        <w:t>(Chorus)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</w:p>
    <w:p w:rsidR="00B723D9" w:rsidRDefault="00B723D9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B723D9" w:rsidRDefault="00B723D9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lastRenderedPageBreak/>
        <w:t xml:space="preserve">C </w:t>
      </w:r>
      <w:r>
        <w:rPr>
          <w:rFonts w:ascii="Arial" w:hAnsi="Arial" w:cs="Arial"/>
          <w:b/>
          <w:sz w:val="24"/>
        </w:rPr>
        <w:t xml:space="preserve">                   </w:t>
      </w:r>
      <w:r w:rsidR="009B2CB8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Played them all the old songs, 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</w:t>
      </w:r>
      <w:r w:rsidR="009B2CB8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Thought that's why they came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9B2CB8">
        <w:rPr>
          <w:rFonts w:ascii="Arial" w:hAnsi="Arial" w:cs="Arial"/>
          <w:b/>
          <w:sz w:val="24"/>
        </w:rPr>
        <w:t>Am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No one heard the music, </w:t>
      </w:r>
    </w:p>
    <w:p w:rsidR="00B723D9" w:rsidRPr="00441C4C" w:rsidRDefault="009B2CB8" w:rsidP="00B723D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   </w:t>
      </w:r>
      <w:r w:rsidR="00B723D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</w:t>
      </w:r>
      <w:r w:rsidR="00B723D9">
        <w:rPr>
          <w:rFonts w:ascii="Arial" w:hAnsi="Arial" w:cs="Arial"/>
          <w:b/>
          <w:sz w:val="24"/>
        </w:rPr>
        <w:t xml:space="preserve">  </w:t>
      </w:r>
      <w:r w:rsidR="00B723D9" w:rsidRPr="00441C4C">
        <w:rPr>
          <w:rFonts w:ascii="Arial" w:hAnsi="Arial" w:cs="Arial"/>
          <w:b/>
          <w:sz w:val="24"/>
        </w:rPr>
        <w:t xml:space="preserve">G7 </w:t>
      </w:r>
      <w:r w:rsidR="00B723D9">
        <w:rPr>
          <w:rFonts w:ascii="Arial" w:hAnsi="Arial" w:cs="Arial"/>
          <w:b/>
          <w:sz w:val="24"/>
        </w:rPr>
        <w:t xml:space="preserve">        </w:t>
      </w:r>
      <w:r w:rsidR="00B723D9" w:rsidRPr="00441C4C">
        <w:rPr>
          <w:rFonts w:ascii="Arial" w:hAnsi="Arial" w:cs="Arial"/>
          <w:b/>
          <w:sz w:val="24"/>
        </w:rPr>
        <w:t>C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We didn't look the same</w:t>
      </w:r>
    </w:p>
    <w:p w:rsidR="009B2CB8" w:rsidRDefault="009B2CB8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 said hello to "Mary Lou", 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She belongs to me</w:t>
      </w:r>
    </w:p>
    <w:p w:rsidR="00441C4C" w:rsidRPr="00441C4C" w:rsidRDefault="009B2CB8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441C4C" w:rsidRPr="00441C4C">
        <w:rPr>
          <w:rFonts w:ascii="Arial" w:hAnsi="Arial" w:cs="Arial"/>
          <w:b/>
          <w:sz w:val="24"/>
        </w:rPr>
        <w:t xml:space="preserve">C </w:t>
      </w:r>
      <w:r w:rsidR="00441C4C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  </w:t>
      </w:r>
      <w:r w:rsidR="00441C4C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Am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When I sang a song about a honky-tonk, </w:t>
      </w:r>
    </w:p>
    <w:p w:rsidR="00B723D9" w:rsidRPr="00441C4C" w:rsidRDefault="00D33DE5" w:rsidP="00B723D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B723D9">
        <w:rPr>
          <w:rFonts w:ascii="Arial" w:hAnsi="Arial" w:cs="Arial"/>
          <w:b/>
          <w:sz w:val="24"/>
        </w:rPr>
        <w:t xml:space="preserve">        </w:t>
      </w:r>
      <w:r w:rsidR="00B723D9" w:rsidRPr="00441C4C">
        <w:rPr>
          <w:rFonts w:ascii="Arial" w:hAnsi="Arial" w:cs="Arial"/>
          <w:b/>
          <w:sz w:val="24"/>
        </w:rPr>
        <w:t xml:space="preserve">G7 </w:t>
      </w:r>
      <w:r w:rsidR="00B723D9">
        <w:rPr>
          <w:rFonts w:ascii="Arial" w:hAnsi="Arial" w:cs="Arial"/>
          <w:b/>
          <w:sz w:val="24"/>
        </w:rPr>
        <w:t xml:space="preserve">      </w:t>
      </w:r>
      <w:r w:rsidR="00B723D9" w:rsidRPr="00441C4C">
        <w:rPr>
          <w:rFonts w:ascii="Arial" w:hAnsi="Arial" w:cs="Arial"/>
          <w:b/>
          <w:sz w:val="24"/>
        </w:rPr>
        <w:t>C</w:t>
      </w:r>
    </w:p>
    <w:p w:rsidR="00441C4C" w:rsidRPr="00441C4C" w:rsidRDefault="00B723D9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It</w:t>
      </w:r>
      <w:r w:rsidR="00441C4C" w:rsidRPr="00441C4C">
        <w:rPr>
          <w:rFonts w:ascii="Arial" w:hAnsi="Arial" w:cs="Arial"/>
          <w:sz w:val="24"/>
        </w:rPr>
        <w:t xml:space="preserve"> was time to leave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  <w:highlight w:val="yellow"/>
        </w:rPr>
        <w:t>(Ch</w:t>
      </w:r>
      <w:r w:rsidR="00F33142" w:rsidRPr="00F3314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879173" wp14:editId="10E3D580">
                <wp:simplePos x="0" y="0"/>
                <wp:positionH relativeFrom="column">
                  <wp:posOffset>-397510</wp:posOffset>
                </wp:positionH>
                <wp:positionV relativeFrom="paragraph">
                  <wp:posOffset>4072890</wp:posOffset>
                </wp:positionV>
                <wp:extent cx="3604260" cy="1637030"/>
                <wp:effectExtent l="0" t="0" r="15240" b="2032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142" w:rsidRPr="001F1665" w:rsidRDefault="00F33142" w:rsidP="00F331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F1665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038" type="#_x0000_t202" style="position:absolute;margin-left:-31.3pt;margin-top:320.7pt;width:283.8pt;height:12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m/SwIAAJ0EAAAOAAAAZHJzL2Uyb0RvYy54bWysVFFv0zAQfkfiP1h+Z0m7rtuipdPoGEIa&#10;A2lDPF8dp7GwfcZ2m4xfz9lpSzXgBZEHy+c7f777vrtcXQ9Gs630QaGt+eSk5ExagY2y65p/ebp7&#10;c8FZiGAb0GhlzZ9l4NeL16+uelfJKXaoG+kZgdhQ9a7mXYyuKoogOmkgnKCTlpwtegORTL8uGg89&#10;oRtdTMtyXvToG+dRyBDo9HZ08kXGb1sp4qe2DTIyXXPKLebV53WV1mJxBdXag+uU2KUB/5CFAWXp&#10;0QPULURgG69+gzJKeAzYxhOBpsC2VULmGqiaSfmimscOnMy1EDnBHWgK/w9WPGw/e6Ya0u78kjML&#10;hkR6kkNkb3Fg6YwY6l2oKPDRUWgcyEHRudrg7lF8C8zisgO7ljfeY99JaCjDSbpZHF0dcUICWfUf&#10;saGHYBMxAw2tN4k+IoQROin1fFAnJSPo8HRezqZzcgnyTean5+Vp1q+Aan/d+RDfSzQsbWruSf4M&#10;D9v7EFM6UO1D0msBtWrulNbZ8OvVUnu2BWqVu/zlCl6Eacv6ml+eTc9GBv4KUebvTxBGRep5rUzN&#10;Lw5BUCXe3tkmd2QEpcc9paztjsjE3chiHFZDVm2212eFzTMxS6NIhXfof3DWU1vXPHzfgJec6Q+W&#10;VLmczGZpDrIxOzufkuGPPatjj92YJRIdE87ACkKtedxvl3EcI+pjB/HePjqxb4vE8dPwFbzbCRFJ&#10;wwfctzNUL/QYY5MIFm+oJVqVxUq9M5a1q59mIGu4m9c0ZMd2jvr1V1n8BAAA//8DAFBLAwQUAAYA&#10;CAAAACEAZT83cOEAAAALAQAADwAAAGRycy9kb3ducmV2LnhtbEyPy07DMBBF90j8gzVIbFDrNKSm&#10;CXEqhASiO2gr2LrJNInwI9huGv6eYQXL0Ryde2+5noxmI/rQOythMU+Aoa1d09tWwn73NFsBC1HZ&#10;RmlnUcI3BlhXlxelKhp3tm84bmPLSGJDoSR0MQ4F56Hu0KgwdwNa+h2dNyrS6VveeHUmudE8TRLB&#10;jeotJXRqwMcO68/tyUhYZS/jR9jcvr7X4qjzeHM3Pn95Ka+vpod7YBGn+AfDb32qDhV1OriTbQLT&#10;EmYiFYRKENkiA0bEMlnSugPp8zwFXpX8/4bqBwAA//8DAFBLAQItABQABgAIAAAAIQC2gziS/gAA&#10;AOEBAAATAAAAAAAAAAAAAAAAAAAAAABbQ29udGVudF9UeXBlc10ueG1sUEsBAi0AFAAGAAgAAAAh&#10;ADj9If/WAAAAlAEAAAsAAAAAAAAAAAAAAAAALwEAAF9yZWxzLy5yZWxzUEsBAi0AFAAGAAgAAAAh&#10;AFetOb9LAgAAnQQAAA4AAAAAAAAAAAAAAAAALgIAAGRycy9lMm9Eb2MueG1sUEsBAi0AFAAGAAgA&#10;AAAhAGU/N3DhAAAACwEAAA8AAAAAAAAAAAAAAAAApQQAAGRycy9kb3ducmV2LnhtbFBLBQYAAAAA&#10;BAAEAPMAAACzBQAAAAA=&#10;">
                <v:textbox>
                  <w:txbxContent>
                    <w:p w:rsidR="00F33142" w:rsidRPr="001F1665" w:rsidRDefault="00F33142" w:rsidP="00F3314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1F1665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41C4C">
        <w:rPr>
          <w:rFonts w:ascii="Arial" w:hAnsi="Arial" w:cs="Arial"/>
          <w:b/>
          <w:sz w:val="24"/>
          <w:highlight w:val="yellow"/>
        </w:rPr>
        <w:t>orus)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</w:t>
      </w:r>
      <w:r w:rsidR="00D33DE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Someone opened up a closet door </w:t>
      </w:r>
    </w:p>
    <w:p w:rsidR="00441C4C" w:rsidRPr="00441C4C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441C4C" w:rsidRPr="00441C4C">
        <w:rPr>
          <w:rFonts w:ascii="Arial" w:hAnsi="Arial" w:cs="Arial"/>
          <w:b/>
          <w:sz w:val="24"/>
        </w:rPr>
        <w:t xml:space="preserve">C </w:t>
      </w:r>
      <w:r w:rsidR="00441C4C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</w:t>
      </w:r>
      <w:r w:rsidR="00441C4C">
        <w:rPr>
          <w:rFonts w:ascii="Arial" w:hAnsi="Arial" w:cs="Arial"/>
          <w:b/>
          <w:sz w:val="24"/>
        </w:rPr>
        <w:t xml:space="preserve">                  </w:t>
      </w:r>
      <w:r w:rsidR="00441C4C" w:rsidRPr="00441C4C">
        <w:rPr>
          <w:rFonts w:ascii="Arial" w:hAnsi="Arial" w:cs="Arial"/>
          <w:b/>
          <w:sz w:val="24"/>
        </w:rPr>
        <w:t>F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And out stepped Johnny B. Goode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D33DE5">
        <w:rPr>
          <w:rFonts w:ascii="Arial" w:hAnsi="Arial" w:cs="Arial"/>
          <w:b/>
          <w:sz w:val="24"/>
        </w:rPr>
        <w:t>Am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Playing guitar like a-</w:t>
      </w:r>
      <w:proofErr w:type="spellStart"/>
      <w:r w:rsidRPr="00441C4C">
        <w:rPr>
          <w:rFonts w:ascii="Arial" w:hAnsi="Arial" w:cs="Arial"/>
          <w:sz w:val="24"/>
        </w:rPr>
        <w:t>ringin</w:t>
      </w:r>
      <w:proofErr w:type="spellEnd"/>
      <w:r w:rsidRPr="00441C4C">
        <w:rPr>
          <w:rFonts w:ascii="Arial" w:hAnsi="Arial" w:cs="Arial"/>
          <w:sz w:val="24"/>
        </w:rPr>
        <w:t xml:space="preserve">' a bell </w:t>
      </w:r>
    </w:p>
    <w:p w:rsidR="00B723D9" w:rsidRPr="00441C4C" w:rsidRDefault="00D33DE5" w:rsidP="00B723D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        </w:t>
      </w:r>
      <w:r w:rsidR="00B723D9">
        <w:rPr>
          <w:rFonts w:ascii="Arial" w:hAnsi="Arial" w:cs="Arial"/>
          <w:b/>
          <w:sz w:val="24"/>
        </w:rPr>
        <w:t xml:space="preserve">        </w:t>
      </w:r>
      <w:r w:rsidR="00B723D9" w:rsidRPr="00441C4C">
        <w:rPr>
          <w:rFonts w:ascii="Arial" w:hAnsi="Arial" w:cs="Arial"/>
          <w:b/>
          <w:sz w:val="24"/>
        </w:rPr>
        <w:t xml:space="preserve">G7 </w:t>
      </w:r>
      <w:r w:rsidR="00B723D9">
        <w:rPr>
          <w:rFonts w:ascii="Arial" w:hAnsi="Arial" w:cs="Arial"/>
          <w:b/>
          <w:sz w:val="24"/>
        </w:rPr>
        <w:t xml:space="preserve">     </w:t>
      </w:r>
      <w:r w:rsidR="00B723D9" w:rsidRPr="00441C4C">
        <w:rPr>
          <w:rFonts w:ascii="Arial" w:hAnsi="Arial" w:cs="Arial"/>
          <w:b/>
          <w:sz w:val="24"/>
        </w:rPr>
        <w:t>C</w:t>
      </w:r>
    </w:p>
    <w:p w:rsidR="00441C4C" w:rsidRDefault="00B723D9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And</w:t>
      </w:r>
      <w:r w:rsidR="00441C4C" w:rsidRPr="00441C4C">
        <w:rPr>
          <w:rFonts w:ascii="Arial" w:hAnsi="Arial" w:cs="Arial"/>
          <w:sz w:val="24"/>
        </w:rPr>
        <w:t xml:space="preserve"> </w:t>
      </w:r>
      <w:proofErr w:type="spellStart"/>
      <w:r w:rsidR="00441C4C" w:rsidRPr="00441C4C">
        <w:rPr>
          <w:rFonts w:ascii="Arial" w:hAnsi="Arial" w:cs="Arial"/>
          <w:sz w:val="24"/>
        </w:rPr>
        <w:t>lookin</w:t>
      </w:r>
      <w:proofErr w:type="spellEnd"/>
      <w:r w:rsidR="00441C4C" w:rsidRPr="00441C4C">
        <w:rPr>
          <w:rFonts w:ascii="Arial" w:hAnsi="Arial" w:cs="Arial"/>
          <w:sz w:val="24"/>
        </w:rPr>
        <w:t>' like he should</w:t>
      </w:r>
    </w:p>
    <w:p w:rsidR="00D33DE5" w:rsidRPr="00441C4C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      </w:t>
      </w:r>
      <w:r w:rsidR="00D33DE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</w:t>
      </w:r>
      <w:r w:rsidRPr="00441C4C">
        <w:rPr>
          <w:rFonts w:ascii="Arial" w:hAnsi="Arial" w:cs="Arial"/>
          <w:b/>
          <w:sz w:val="24"/>
        </w:rPr>
        <w:t>F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If you </w:t>
      </w:r>
      <w:proofErr w:type="spellStart"/>
      <w:r w:rsidRPr="00441C4C">
        <w:rPr>
          <w:rFonts w:ascii="Arial" w:hAnsi="Arial" w:cs="Arial"/>
          <w:sz w:val="24"/>
        </w:rPr>
        <w:t>gotta</w:t>
      </w:r>
      <w:proofErr w:type="spellEnd"/>
      <w:r w:rsidRPr="00441C4C">
        <w:rPr>
          <w:rFonts w:ascii="Arial" w:hAnsi="Arial" w:cs="Arial"/>
          <w:sz w:val="24"/>
        </w:rPr>
        <w:t xml:space="preserve"> play at garden parties, </w:t>
      </w:r>
    </w:p>
    <w:p w:rsidR="00441C4C" w:rsidRPr="00441C4C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441C4C" w:rsidRPr="00441C4C">
        <w:rPr>
          <w:rFonts w:ascii="Arial" w:hAnsi="Arial" w:cs="Arial"/>
          <w:b/>
          <w:sz w:val="24"/>
        </w:rPr>
        <w:t xml:space="preserve">C </w:t>
      </w:r>
      <w:r w:rsidR="00441C4C">
        <w:rPr>
          <w:rFonts w:ascii="Arial" w:hAnsi="Arial" w:cs="Arial"/>
          <w:b/>
          <w:sz w:val="24"/>
        </w:rPr>
        <w:t xml:space="preserve">                      </w:t>
      </w:r>
      <w:r w:rsidR="00441C4C" w:rsidRPr="00441C4C">
        <w:rPr>
          <w:rFonts w:ascii="Arial" w:hAnsi="Arial" w:cs="Arial"/>
          <w:b/>
          <w:sz w:val="24"/>
        </w:rPr>
        <w:t>F</w:t>
      </w:r>
    </w:p>
    <w:p w:rsidR="00441C4C" w:rsidRP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 wish you </w:t>
      </w:r>
      <w:proofErr w:type="gramStart"/>
      <w:r w:rsidRPr="00441C4C">
        <w:rPr>
          <w:rFonts w:ascii="Arial" w:hAnsi="Arial" w:cs="Arial"/>
          <w:sz w:val="24"/>
        </w:rPr>
        <w:t xml:space="preserve">a </w:t>
      </w:r>
      <w:proofErr w:type="spellStart"/>
      <w:r w:rsidRPr="00441C4C">
        <w:rPr>
          <w:rFonts w:ascii="Arial" w:hAnsi="Arial" w:cs="Arial"/>
          <w:sz w:val="24"/>
        </w:rPr>
        <w:t>lotta</w:t>
      </w:r>
      <w:proofErr w:type="spellEnd"/>
      <w:proofErr w:type="gramEnd"/>
      <w:r w:rsidRPr="00441C4C">
        <w:rPr>
          <w:rFonts w:ascii="Arial" w:hAnsi="Arial" w:cs="Arial"/>
          <w:sz w:val="24"/>
        </w:rPr>
        <w:t xml:space="preserve"> luck</w:t>
      </w:r>
    </w:p>
    <w:p w:rsidR="00441C4C" w:rsidRPr="00441C4C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441C4C" w:rsidRPr="00441C4C">
        <w:rPr>
          <w:rFonts w:ascii="Arial" w:hAnsi="Arial" w:cs="Arial"/>
          <w:b/>
          <w:sz w:val="24"/>
        </w:rPr>
        <w:t xml:space="preserve">C </w:t>
      </w:r>
      <w:r w:rsidR="00441C4C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Am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But if memories were all I sang, </w:t>
      </w:r>
    </w:p>
    <w:p w:rsidR="00B723D9" w:rsidRPr="00441C4C" w:rsidRDefault="00D33DE5" w:rsidP="00B723D9">
      <w:pPr>
        <w:spacing w:after="0" w:line="240" w:lineRule="auto"/>
        <w:rPr>
          <w:rFonts w:ascii="Arial" w:hAnsi="Arial" w:cs="Arial"/>
          <w:b/>
          <w:sz w:val="24"/>
        </w:rPr>
      </w:pPr>
      <w:r w:rsidRPr="00D33DE5">
        <w:rPr>
          <w:rFonts w:ascii="Arial" w:hAnsi="Arial" w:cs="Arial"/>
          <w:b/>
          <w:sz w:val="24"/>
        </w:rPr>
        <w:t>F</w:t>
      </w:r>
      <w:r w:rsidR="00B723D9" w:rsidRPr="00D33DE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</w:t>
      </w:r>
      <w:r w:rsidR="00B723D9" w:rsidRPr="00D33DE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="00B723D9" w:rsidRPr="00D33DE5">
        <w:rPr>
          <w:rFonts w:ascii="Arial" w:hAnsi="Arial" w:cs="Arial"/>
          <w:b/>
          <w:sz w:val="24"/>
        </w:rPr>
        <w:t>G</w:t>
      </w:r>
      <w:r w:rsidR="00B723D9" w:rsidRPr="00441C4C">
        <w:rPr>
          <w:rFonts w:ascii="Arial" w:hAnsi="Arial" w:cs="Arial"/>
          <w:b/>
          <w:sz w:val="24"/>
        </w:rPr>
        <w:t xml:space="preserve">7 </w:t>
      </w:r>
      <w:r w:rsidR="00B723D9">
        <w:rPr>
          <w:rFonts w:ascii="Arial" w:hAnsi="Arial" w:cs="Arial"/>
          <w:b/>
          <w:sz w:val="24"/>
        </w:rPr>
        <w:t xml:space="preserve">      </w:t>
      </w:r>
      <w:r w:rsidR="00B723D9" w:rsidRPr="00441C4C">
        <w:rPr>
          <w:rFonts w:ascii="Arial" w:hAnsi="Arial" w:cs="Arial"/>
          <w:b/>
          <w:sz w:val="24"/>
        </w:rPr>
        <w:t>C</w:t>
      </w:r>
      <w:bookmarkStart w:id="0" w:name="_GoBack"/>
      <w:bookmarkEnd w:id="0"/>
    </w:p>
    <w:p w:rsidR="00441C4C" w:rsidRPr="00441C4C" w:rsidRDefault="00D33DE5" w:rsidP="00441C4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I’d</w:t>
      </w:r>
      <w:r w:rsidR="00441C4C" w:rsidRPr="00441C4C">
        <w:rPr>
          <w:rFonts w:ascii="Arial" w:hAnsi="Arial" w:cs="Arial"/>
          <w:sz w:val="24"/>
        </w:rPr>
        <w:t xml:space="preserve"> rather drive a truck</w:t>
      </w:r>
    </w:p>
    <w:p w:rsidR="00441C4C" w:rsidRDefault="00441C4C" w:rsidP="00441C4C">
      <w:pPr>
        <w:spacing w:after="0" w:line="240" w:lineRule="auto"/>
        <w:rPr>
          <w:rFonts w:ascii="Arial" w:hAnsi="Arial" w:cs="Arial"/>
          <w:sz w:val="24"/>
        </w:rPr>
      </w:pPr>
    </w:p>
    <w:p w:rsidR="000748CD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  <w:r w:rsidRPr="00D33DE5">
        <w:rPr>
          <w:rFonts w:ascii="Arial" w:hAnsi="Arial" w:cs="Arial"/>
          <w:b/>
          <w:sz w:val="24"/>
          <w:highlight w:val="yellow"/>
        </w:rPr>
        <w:t>(Chorus)</w:t>
      </w: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F33142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F8D461F" wp14:editId="09C7DB0C">
                <wp:simplePos x="0" y="0"/>
                <wp:positionH relativeFrom="column">
                  <wp:posOffset>625475</wp:posOffset>
                </wp:positionH>
                <wp:positionV relativeFrom="paragraph">
                  <wp:posOffset>97155</wp:posOffset>
                </wp:positionV>
                <wp:extent cx="838200" cy="1219200"/>
                <wp:effectExtent l="0" t="0" r="0" b="0"/>
                <wp:wrapNone/>
                <wp:docPr id="18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7" name="Picture 18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3142" w:rsidRDefault="00F33142" w:rsidP="00F331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39" style="position:absolute;margin-left:49.25pt;margin-top:7.65pt;width:66pt;height:96pt;z-index:251701248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oWWUkpAwAAPQcAAA4AAABkcnMvZTJvRG9jLnhtbJxVbU/bMBD+Pmn/wcp3&#10;mialbRrRIgYDTWJbNdjnyXGcxCKJPdsh7b/fnfPSAhMbfGjq17vnnnvufHa+q0ryyLURsl57wWTq&#10;EV4zmYo6X3s/769PIo8YS+uUlrLma2/PjXe++fjhrFUxD2Uhy5RrAkZqE7dq7RXWqtj3DSt4Rc1E&#10;Kl7DZiZ1RS1Mde6nmrZgvSr9cDpd+K3UqdKScWNg9arb9DbOfpZxZr9nmeGWlGsPsFn31e6b4Nff&#10;nNE411QVgvUw6DtQVFTU4HQ0dUUtJY0WL0xVgmlpZGYnTFa+zDLBuIsBogmmz6K50bJRLpY8bnM1&#10;0gTUPuPp3WbZt8etJiKF3EULj9S0giQ5vyRYLJGeVuUxnLrR6k5tdb+QdzOMeJfpCv8hFrJzxO5H&#10;YvnOEgaL0SyCZHmEwVYQBiucOOZZAenBa+E8XIaLuUcOl1nx+fXr/uDcR4wjJCVYDL+eLRi9YOvf&#10;qoJbttHc641U/2WjovqhUSeQWEWtSEQp7N6JFFKIoOrHrWBb3U2OiV8OxMM+uiVBBEspNwyU2me6&#10;bdsJLUuRUyt1ImUOBSWdiJoH7rMCysB0f79mYRBMcpEhxegXXXWOKRJzK9mDIbW8LGid8wujoEgg&#10;LYBhWNJatgWnqcFlMOI/teKmT4JJSqGuRVmiDnDc03ZA/0o9dzVwJVlT8dp2Ra15CQzK2hRCGY/o&#10;mFcJB43qLyngZNBQLMhUaVHbTkdGsx8QhtOUsZpbViCWDDD16yCWccMFcMCM0RnQNknarzIFw7Sx&#10;0lXzM22H82U0hapAkYaLVbScd94HmS9n82kw62S+Ol3NQrc/yhTY18becFkRHEA4ANn5oY+3BsHD&#10;0eEIwq8lkjokACH2uQDEWJjQMs3ANcxGrQxsv6kr3BVUcUCDZo/FCQ286wr3EOYnuYO+sMKw+3PY&#10;FIjdwUYvFlzvoA7lOfaGvxT5QN1xh5jNovn81AnvYGLg5c3UHfDgyO6SnWt3LjW4ksh0DyG08Aas&#10;PfO7oVj22paX0j0ZmAejLkAR18Kl6HAHkoETyIEbuR7tcti/J/gIHM/dqcOrt/k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nM2z24AAAAAkBAAAPAAAAZHJzL2Rvd25yZXYueG1sTI9B&#10;S8NAEIXvgv9hGcGb3aQh2qbZlFLUUxHaCuJtmp0modndkN0m6b93POlt5r3Hm2/y9WRaMVDvG2cV&#10;xLMIBNnS6cZWCj6Pb08LED6g1dg6Swpu5GFd3N/lmGk32j0Nh1AJLrE+QwV1CF0mpS9rMuhnriPL&#10;3tn1BgOvfSV1jyOXm1bOo+hZGmwsX6ixo21N5eVwNQreRxw3Sfw67C7n7e37mH587WJS6vFh2qxA&#10;BJrCXxh+8RkdCmY6uavVXrQKlouUk6ynCQj250nEwomH6CUBWeTy/wfFD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KhZZSSkDAAA9BwAADgAAAAAAAAAAAAAA&#10;AAA5AgAAZHJzL2Uyb0RvYy54bWxQSwECLQAUAAYACAAAACEAte+gfrkAAAAhAQAAGQAAAAAAAAAA&#10;AAAAAACOBQAAZHJzL19yZWxzL2Uyb0RvYy54bWwucmVsc1BLAQItABQABgAIAAAAIQAnM2z24AAA&#10;AAkBAAAPAAAAAAAAAAAAAAAAAH4GAABkcnMvZG93bnJldi54bWxQSwECLQAKAAAAAAAAACEALq5E&#10;cm8FAABvBQAAFAAAAAAAAAAAAAAAAACLBwAAZHJzL21lZGlhL2ltYWdlMS5naWZQSwUGAAAAAAYA&#10;BgB8AQAALA0AAAAA&#10;">
                <v:shape id="Picture 187" o:spid="_x0000_s1040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ESfBAAAA3AAAAA8AAABkcnMvZG93bnJldi54bWxET82KwjAQvgv7DmEW9iKaKrpKNcq6IHgQ&#10;wXYfYGjGtmwzKUm09e2NIHibj+931tveNOJGzteWFUzGCQjiwuqaSwV/+X60BOEDssbGMim4k4ft&#10;5mOwxlTbjs90y0IpYgj7FBVUIbSplL6oyKAf25Y4chfrDIYIXSm1wy6Gm0ZOk+RbGqw5NlTY0m9F&#10;xX92NQp075Jddpzlfr4fDrvGnybT4qTU12f/swIRqA9v8ct90HH+cgHPZ+IF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wESfBAAAA3AAAAA8AAAAAAAAAAAAAAAAAnwIA&#10;AGRycy9kb3ducmV2LnhtbFBLBQYAAAAABAAEAPcAAACNAwAAAAA=&#10;">
                  <v:imagedata r:id="rId14" o:title="chord_3211"/>
                </v:shape>
                <v:shape id="TextBox 169" o:spid="_x0000_s1041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9pc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G9pcMAAADcAAAADwAAAAAAAAAAAAAAAACYAgAAZHJzL2Rv&#10;d25yZXYueG1sUEsFBgAAAAAEAAQA9QAAAIgDAAAAAA==&#10;" filled="f" stroked="f">
                  <v:textbox style="mso-fit-shape-to-text:t">
                    <w:txbxContent>
                      <w:p w:rsidR="00F33142" w:rsidRDefault="00F33142" w:rsidP="00F3314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B0A1D0F" wp14:editId="0E098DB0">
                <wp:simplePos x="0" y="0"/>
                <wp:positionH relativeFrom="column">
                  <wp:posOffset>1514475</wp:posOffset>
                </wp:positionH>
                <wp:positionV relativeFrom="paragraph">
                  <wp:posOffset>102870</wp:posOffset>
                </wp:positionV>
                <wp:extent cx="734695" cy="1211580"/>
                <wp:effectExtent l="0" t="0" r="8255" b="7620"/>
                <wp:wrapNone/>
                <wp:docPr id="189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0" name="Picture 19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3142" w:rsidRDefault="00F33142" w:rsidP="00F331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42" style="position:absolute;margin-left:119.25pt;margin-top:8.1pt;width:57.85pt;height:95.4pt;z-index:251702272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pRes6AwAAQwcAAA4AAABkcnMvZTJvRG9jLnhtbJxV227bMAx9H7B/EPze&#10;OLZzs9Gk6Nq1GNBtwdo9D4os20JtS5OUOvn7kfItbYFt7UMciZLJw8ND+vziUJXkiWsjZL32gsnU&#10;I7xmMhV1vvZ+PtycrTxiLK1TWsqar70jN97F5uOH80YlPJSFLFOuCTipTdKotVdYqxLfN6zgFTUT&#10;qXgNh5nUFbWw1bmfatqA96r0w+l04TdSp0pLxo0B63V76G2c/yzjzH7PMsMtKdceYLPuqd1zh09/&#10;c06TXFNVCNbBoO9AUVFRQ9DB1TW1lOy1eOWqEkxLIzM7YbLyZZYJxl0OkE0wfZHNrZZ75XLJkyZX&#10;A01A7Que3u2WfXvaaiJSqN0q9khNKyiSi0uCZYT0NCpP4NatVvdqqztD3u4w40OmK/yHXMjBEXsc&#10;iOUHSxgYl9FsEc89wuAoCINgvuqYZwWUB1+bhct4tYArcGM5D4O2MKz4PHiYT4No9LBYxnjF7+P7&#10;CHNApQRL4NcRBqtXhP1bWPCW3WvudU6q//JRUf24V2dQW0Wt2IlS2KPTKVQRQdVPW8G2ut2ccB+D&#10;Nlvu4RzDkgBNKTcMxNoVu2maCS1LkVMr9U7KHHpKOh3tH7nPCugE0/79CsNgOslFhhxhXAzVBqZI&#10;zJ1kj4bU8qqgdc4vjYI+gcoAht6ktWwKTlODZiT6uRe3fZbMrhTqRpQlSgHXHW0j+r+0dNsG15Lt&#10;K17btq81L4FBWZtCKOMRnfBqx0Gm+ksKOBnMFAtKVVrUttWK0ewHpAFYaWKs5pYVuMwAU2cHsQwH&#10;LoERM2ZnQN5k13yVKTimeytdQ7+Q96lOw0W8Ws7b6KPSR53GszgK3fkgU2BfG3vLZUVwAekAZBeH&#10;Pt0ZBA9X+ysIv5ZIal8AhNjVAhBjb8LUND3XsBu00rP9psFwX1DFAQ26PRUnCsMNhgdI85M8wGhw&#10;aXX3cC4Qe4CDTixob6H27TmMh1m0iuMIGvlZn/fszaNoNgXd45yIotV8PnPaG7301LyZvRESruxh&#10;d3BDb4H+0bKT6RGyaOBLsPbM7z3Fzte2vJLuw+FEpS5BFDfCVWl8B+qBGyiDW7lJ7crYfVXwU3C6&#10;d7fGb9/m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L+2e+DgAAAACgEAAA8AAABk&#10;cnMvZG93bnJldi54bWxMj8FKw0AQhu+C77CM4M3uJjG1xGxKKeqpCLaCeNsm0yQ0Oxuy2yR9e8eT&#10;3mb4fv75Jl/PthMjDr51pCFaKBBIpataqjV8Hl4fViB8MFSZzhFquKKHdXF7k5uschN94LgPteAS&#10;8pnR0ITQZ1L6skFr/ML1SMxObrAm8DrUshrMxOW2k7FSS2lNS3yhMT1uGyzP+4vV8DaZaZNEL+Pu&#10;fNpevw/p+9cuQq3v7+bNM4iAc/gLw68+q0PBTkd3ocqLTkOcrFKOMljGIDiQpI88HJmoJwWyyOX/&#10;F4of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QItABQABgAIAAAAIQA46GDHCQEAABMCAAATAAAAAAAAAAAAAAAAAAAAAABbQ29u&#10;dGVudF9UeXBlc10ueG1sUEsBAi0AFAAGAAgAAAAhADj9If/WAAAAlAEAAAsAAAAAAAAAAAAAAAAA&#10;OgEAAF9yZWxzLy5yZWxzUEsBAi0AFAAGAAgAAAAhAEppRes6AwAAQwcAAA4AAAAAAAAAAAAAAAAA&#10;OQIAAGRycy9lMm9Eb2MueG1sUEsBAi0AFAAGAAgAAAAhALXvoH65AAAAIQEAABkAAAAAAAAAAAAA&#10;AAAAnwUAAGRycy9fcmVscy9lMm9Eb2MueG1sLnJlbHNQSwECLQAUAAYACAAAACEAv7Z74OAAAAAK&#10;AQAADwAAAAAAAAAAAAAAAACPBgAAZHJzL2Rvd25yZXYueG1sUEsBAi0ACgAAAAAAAAAhAPi8tu7q&#10;BAAA6gQAABQAAAAAAAAAAAAAAAAAnAcAAGRycy9tZWRpYS9pbWFnZTEuZ2lmUEsFBgAAAAAGAAYA&#10;fAEAALgMAAAAAA==&#10;">
                <v:shape id="Picture 190" o:spid="_x0000_s1043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2dN7GAAAA3AAAAA8AAABkcnMvZG93bnJldi54bWxEj81qw0AMhO+FvsOiQm71ujmE1M3aNIVC&#10;ISWQ35Kb4lVtE6/WeLeJ8/bRoZCbxIxmPs2KwbXqTH1oPBt4SVJQxKW3DVcGtpvP5ymoEJEttp7J&#10;wJUCFPnjwwwz6y+8ovM6VkpCOGRooI6xy7QOZU0OQ+I7YtF+fe8wytpX2vZ4kXDX6nGaTrTDhqWh&#10;xo4+aipP6z9nYLFc7PzhiG6/mZdD9/O9dys/Nmb0NLy/gYo0xLv5//rLCv6r4MszMoH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Z03sYAAADcAAAADwAAAAAAAAAAAAAA&#10;AACfAgAAZHJzL2Rvd25yZXYueG1sUEsFBgAAAAAEAAQA9wAAAJIDAAAAAA==&#10;">
                  <v:imagedata r:id="rId16" o:title="chord_2210"/>
                </v:shape>
                <v:shape id="TextBox 175" o:spid="_x0000_s1044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C5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/mc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KC5cAAAADcAAAADwAAAAAAAAAAAAAAAACYAgAAZHJzL2Rvd25y&#10;ZXYueG1sUEsFBgAAAAAEAAQA9QAAAIUDAAAAAA==&#10;" filled="f" stroked="f">
                  <v:textbox style="mso-fit-shape-to-text:t">
                    <w:txbxContent>
                      <w:p w:rsidR="00F33142" w:rsidRDefault="00F33142" w:rsidP="00F3314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D4BECA7" wp14:editId="14C2B3D0">
                <wp:simplePos x="0" y="0"/>
                <wp:positionH relativeFrom="column">
                  <wp:posOffset>-168910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18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84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3142" w:rsidRDefault="00F33142" w:rsidP="00F331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45" style="position:absolute;margin-left:-13.3pt;margin-top:6.85pt;width:57.85pt;height:95.3pt;z-index:251700224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JdV8kAwAANgcAAA4AAABkcnMvZTJvRG9jLnhtbKRV32+bMBB+n7T/weK9&#10;IYT8REmqrl2rSd1Wrd3zZIwBq4A924Tkv9+dgdC01Ta1DxBztu/u++67y/p8XxZkx7URstp4wWjs&#10;EV4xmYgq23g/H67Plh4xllYJLWTFN96BG+98+/HDulERn8hcFgnXBJxUJmrUxsutVZHvG5bzkpqR&#10;VLyCzVTqklr41JmfaNqA97LwJ+Px3G+kTpSWjBsD1qt209s6/2nKmf2epoZbUmw8yM26t3bvGN/+&#10;dk2jTFOVC9alQd+QRUlFBUGPrq6opaTW4oWrUjAtjUztiMnSl2kqGHcYAE0wfobmRstaOSxZ1GTq&#10;SBNQ+4ynN7tl33Z3mogEarcMPVLREork4pJgtkR6GpVFcOpGq3t1pztD1n4h4n2qS/wFLGTviD0c&#10;ieV7SxgYF+F0vpp5hMFWMAnGYdAxz3Ioz3BtOZ0v2pKw/PPx7mwcQGr93UUY4hG/j+xjgsd8GgU6&#10;MgNV5n1U3edUcVcBgyQcqZr2VD0AxE9yD2StWrLcOWSK2D1sAN7ebsD4CmFBADKGLgFqBvg9cbMw&#10;nI5Btwg+DJez2fQEO42UNvaGy5LgYuNpELzTId3dGtvS1B/B2JW8FkWBdiSqzQhXdh/vnQoc/WiJ&#10;ZXIAEA20xsYzv2uquUe0LS6l6yR0ZtRFbcGhizPc6ZxDFbZrJVgET6dcWL0ox787HG7ZGqO3U6L8&#10;Lx8l1Y+1OoMmU9SKWBTCHtzAAHYwqWp3JxjWAz+eVhZU2jYB7GNYEizBlHDDYGp0Xdc0zYgWhcio&#10;lTqWMoPhJl1D14/cZzmMJNP+/MKuHmUixbL1odrAUDvBbiV7NKSSlzmtMn5hFNQPJTOYtJZNzmkC&#10;QnZK8k+9uM8TMHEhFBYZK4TrjrYh+7/M1nYeXUlWl7yy7YDVvAAGZWVyoQxIIOJlzGFe6C8J5Mlg&#10;uFsYGUqLyiJIkIVmPwBGu7aaW5ajOYWcOjv0ruk3HIAhZ0SHsiRx81Um4JiCxJyiX50zk/lquZi1&#10;cfueWYTDwFhNV+HE7R/nxTt6pk8OFI5LeJzW3XCG1cn0f/rtTg1/d9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nZitu+EAAAAJAQAADwAAAGRycy9kb3ducmV2LnhtbEyPTUvDQBCG&#10;74L/YRnBW7v50FhjNqUU9VQKtkLpbZpMk9Dsbshuk/TfO570OLwP7/tMtpx0KwbqXWONgnAegCBT&#10;2LIxlYLv/cdsAcJ5NCW21pCCGzlY5vd3GaalHc0XDTtfCS4xLkUFtfddKqUratLo5rYjw9nZ9ho9&#10;n30lyx5HLtetjIIgkRobwws1drSuqbjsrlrB54jjKg7fh83lvL4d98/bwyYkpR4fptUbCE+T/4Ph&#10;V5/VIWenk72a0olWwSxKEkY5iF9AMLB4DUGcFETBUwwyz+T/D/If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TAl1XyQDAAA2BwAADgAAAAAAAAAAAAAAAAA5AgAAZHJzL2Uyb0RvYy54bWxQSwECLQAU&#10;AAYACAAAACEAte+gfrkAAAAhAQAAGQAAAAAAAAAAAAAAAACJBQAAZHJzL19yZWxzL2Uyb0RvYy54&#10;bWwucmVsc1BLAQItABQABgAIAAAAIQCdmK274QAAAAkBAAAPAAAAAAAAAAAAAAAAAHkGAABkcnMv&#10;ZG93bnJldi54bWxQSwECLQAKAAAAAAAAACEAO46msXQEAAB0BAAAFAAAAAAAAAAAAAAAAACHBwAA&#10;ZHJzL21lZGlhL2ltYWdlMS5naWZQSwUGAAAAAAYABgB8AQAALQwAAAAA&#10;">
                <v:shape id="TextBox 159" o:spid="_x0000_s1046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3oMAA&#10;AADcAAAADwAAAGRycy9kb3ducmV2LnhtbERPTWvCQBC9C/0PyxR6042l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y3oMAAAADcAAAADwAAAAAAAAAAAAAAAACYAgAAZHJzL2Rvd25y&#10;ZXYueG1sUEsFBgAAAAAEAAQA9QAAAIUDAAAAAA==&#10;" filled="f" stroked="f">
                  <v:textbox style="mso-fit-shape-to-text:t">
                    <w:txbxContent>
                      <w:p w:rsidR="00F33142" w:rsidRDefault="00F33142" w:rsidP="00F3314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5" o:spid="_x0000_s1047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KcPCAAAA3AAAAA8AAABkcnMvZG93bnJldi54bWxET0trwkAQvgv9D8sUetNNFVtJXaUoiifx&#10;hfY4ZKdJaHY2ZKcx7a93hUJv8/E9ZzrvXKVaakLp2cDzIAFFnHlbcm7gdFz1J6CCIFusPJOBHwow&#10;nz30pphaf+U9tQfJVQzhkKKBQqROtQ5ZQQ7DwNfEkfv0jUOJsMm1bfAaw12lh0nyoh2WHBsKrGlR&#10;UPZ1+HYGNtnrqvoV/gj23NrdcsTrrVyMeXrs3t9ACXXyL/5zb2ycPxnD/Zl4gZ7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jinDwgAAANwAAAAPAAAAAAAAAAAAAAAAAJ8C&#10;AABkcnMvZG93bnJldi54bWxQSwUGAAAAAAQABAD3AAAAjgMAAAAA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8507CB1" wp14:editId="02CC646D">
                <wp:simplePos x="0" y="0"/>
                <wp:positionH relativeFrom="column">
                  <wp:posOffset>2320925</wp:posOffset>
                </wp:positionH>
                <wp:positionV relativeFrom="paragraph">
                  <wp:posOffset>88900</wp:posOffset>
                </wp:positionV>
                <wp:extent cx="734695" cy="1211580"/>
                <wp:effectExtent l="0" t="0" r="8255" b="7620"/>
                <wp:wrapNone/>
                <wp:docPr id="18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1" name="Picture 18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3142" w:rsidRDefault="00F33142" w:rsidP="00F331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8" style="position:absolute;margin-left:182.75pt;margin-top:7pt;width:57.85pt;height:95.4pt;z-index:2516981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NvZswcAwAALQcAAA4AAABkcnMvZTJvRG9jLnhtbKxV227bMAx9H7B/EPze&#10;2M6tidGk6Nq1GLBLsHbPgyLLtlBb0iQ5Tv5+pHxJ2wy7FHuIY1ESeXh4SF9c7quS7LixQslVEI+i&#10;gHDJVCpkvgq+PdyeLQJiHZUpLZXkq+DAbXC5fvvmotEJH6tClSk3BJxImzR6FRTO6SQMLSt4Re1I&#10;aS5hM1Omog6WJg9TQxvwXpXhOIrmYaNMqo1i3Fqw3rSbwdr7zzLO3Jcss9yRchUANuefxj+3+AzX&#10;FzTJDdWFYB0M+goUFRUSgg6ubqijpDbixFUlmFFWZW7EVBWqLBOM+xwgmzh6kc2dUbX2ueRJk+uB&#10;JqD2BU+vdss+7zaGiBRqtwB+JK2gSD4uWc6QnUbnCRy6M/peb0xnyNsVJrzPTIX/kArZe14PA698&#10;7wgD4/lkOgdvhMFWPI7jGYTyxLMCqnNyjRXvh4uzKJ4cL87Pl3gx7MOGiG4AowVL4NfRBG8nNP1Z&#10;TnDL1YYHnZPqr3xU1DzW+gwqqqkTW1EKd/DqhNohKLnbCLYx7eIp43HPOOxjWBIvwJRyy0CiXYmb&#10;phnRshQ5dcpslcqhk5RXT/3IQ1aA/m379z2KoniUiww5wrgYqg1MkZiPij1aItV1QWXOr6yG7oCC&#10;AIbeZIxqCk5Ti2Yk+rkXv3yWzLYU+laUJSoA3zvajuh/08it+G8UqysuXdvNhpfAoJK2ENoGxCS8&#10;2nIQp/mQAk4Gk8SBPrUR0rUKsoZ9hTS8mqwz3LECsWSAqbODWIYNn8ARM2ZnQdVk23xSKTimtVO+&#10;jX+p6vF8PJlN27hHaR8VupwuJ2PfNINAgXdj3R1XFcEXSATA+gh099EibDjaH0HgUiGdPfUIrqsC&#10;YMVmhClpe5ZhNaik5/mfBsF9QTUHNOj2qSzHvSwfIM13ak+WPuvuGM4B4vZg71SC9hZp35fDODif&#10;w5AOyOlImE0mU9zBkTCZLGYtr/+DtyMafHP77d6PtwXWDS1blR4ggQZm/iqwP2qK3W5cea38JwKL&#10;YPUVCOFW+Poc70AlcAEF8G9+JvsCdt8PHPpP1/7U8Su3/gk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AmMpIzgAAAACgEAAA8AAABkcnMvZG93bnJldi54bWxMj0Frg0AQhe+F/odlAr01&#10;q0aDGNcQQttTKDQplN42OlGJOyvuRs2/7/TUHof38eZ7+XY2nRhxcK0lBeEyAIFU2qqlWsHn6fU5&#10;BeG8pkp3llDBHR1si8eHXGeVnegDx6OvBZeQy7SCxvs+k9KVDRrtlrZH4uxiB6M9n0Mtq0FPXG46&#10;GQXBWhrdEn9odI/7Bsvr8WYUvE162q3Cl/Fwvezv36fk/esQolJPi3m3AeFx9n8w/OqzOhTsdLY3&#10;qpzoFKzWScIoBzFvYiBOwwjEWUEUxCnIIpf/JxQ/AA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QItABQABgAIAAAAIQA46GDHCQEAABMCAAATAAAAAAAA&#10;AAAAAAAAAAAAAABbQ29udGVudF9UeXBlc10ueG1sUEsBAi0AFAAGAAgAAAAhADj9If/WAAAAlAEA&#10;AAsAAAAAAAAAAAAAAAAAOgEAAF9yZWxzLy5yZWxzUEsBAi0AFAAGAAgAAAAhAMNvZswcAwAALQcA&#10;AA4AAAAAAAAAAAAAAAAAOQIAAGRycy9lMm9Eb2MueG1sUEsBAi0AFAAGAAgAAAAhALXvoH65AAAA&#10;IQEAABkAAAAAAAAAAAAAAAAAgQUAAGRycy9fcmVscy9lMm9Eb2MueG1sLnJlbHNQSwECLQAUAAYA&#10;CAAAACEACYykjOAAAAAKAQAADwAAAAAAAAAAAAAAAABxBgAAZHJzL2Rvd25yZXYueG1sUEsBAi0A&#10;CgAAAAAAAAAhAK40q4P6AwAA+gMAABQAAAAAAAAAAAAAAAAAfgcAAGRycy9tZWRpYS9pbWFnZTEu&#10;Z2lmUEsFBgAAAAAGAAYAfAEAAKoLAAAAAA==&#10;">
                <v:shape id="Picture 181" o:spid="_x0000_s104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1l2rBAAAA3AAAAA8AAABkcnMvZG93bnJldi54bWxET82KwjAQvgv7DmEWvGmqgpZqFFdZ9ODB&#10;tT7AbDO2xWbSbbK1vr0RBG/z8f3OYtWZSrTUuNKygtEwAkGcWV1yruCcfg9iEM4ja6wsk4I7OVgt&#10;P3oLTLS98Q+1J5+LEMIuQQWF93UipcsKMuiGtiYO3MU2Bn2ATS51g7cQbio5jqKpNFhyaCiwpk1B&#10;2fX0bxT8nX9pl25nl02X6vjwdeX22E6U6n926zkIT51/i1/uvQ7z4xE8nwkX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1l2rBAAAA3AAAAA8AAAAAAAAAAAAAAAAAnwIA&#10;AGRycy9kb3ducmV2LnhtbFBLBQYAAAAABAAEAPcAAACNAwAAAAA=&#10;">
                  <v:imagedata r:id="rId18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KT8AA&#10;AADcAAAADwAAAGRycy9kb3ducmV2LnhtbERPTWvDMAy9D/ofjAq7LU4LGyWrG8K6QQ+7rEvvItbi&#10;sFgOsdqk/34uFHbT431qW86+VxcaYxfYwCrLQRE3wXbcGqi/P542oKIgW+wDk4ErRSh3i4ctFjZM&#10;/EWXo7QqhXAs0IATGQqtY+PIY8zCQJy4nzB6lATHVtsRpxTue73O8xftsePU4HCgN0fN7/HsDYjY&#10;anWt3308nObP/eTy5hlrYx6Xc/UKSmiWf/HdfbBp/mYNt2fSBX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mKT8AAAADcAAAADwAAAAAAAAAAAAAAAACYAgAAZHJzL2Rvd25y&#10;ZXYueG1sUEsFBgAAAAAEAAQA9QAAAIUDAAAAAA==&#10;" filled="f" stroked="f">
                  <v:textbox style="mso-fit-shape-to-text:t">
                    <w:txbxContent>
                      <w:p w:rsidR="00F33142" w:rsidRDefault="00F33142" w:rsidP="00F3314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D33DE5" w:rsidSect="00D33DE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33DE5" w:rsidRDefault="00D33DE5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D33DE5" w:rsidSect="00D33D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41C4C">
        <w:rPr>
          <w:rFonts w:ascii="Arial" w:hAnsi="Arial" w:cs="Arial"/>
          <w:b/>
          <w:sz w:val="24"/>
        </w:rPr>
        <w:lastRenderedPageBreak/>
        <w:t>Garden Party (Ricky Nelson</w:t>
      </w:r>
      <w:proofErr w:type="gramStart"/>
      <w:r w:rsidRPr="00441C4C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Key</w:t>
      </w:r>
      <w:proofErr w:type="gramEnd"/>
      <w:r>
        <w:rPr>
          <w:rFonts w:ascii="Arial" w:hAnsi="Arial" w:cs="Arial"/>
          <w:b/>
          <w:sz w:val="24"/>
        </w:rPr>
        <w:t xml:space="preserve"> D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481BAB" wp14:editId="1F5A3209">
                <wp:simplePos x="0" y="0"/>
                <wp:positionH relativeFrom="column">
                  <wp:posOffset>2632710</wp:posOffset>
                </wp:positionH>
                <wp:positionV relativeFrom="paragraph">
                  <wp:posOffset>80645</wp:posOffset>
                </wp:positionV>
                <wp:extent cx="734695" cy="1211580"/>
                <wp:effectExtent l="0" t="0" r="8255" b="7620"/>
                <wp:wrapNone/>
                <wp:docPr id="1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51" style="position:absolute;margin-left:207.3pt;margin-top:6.35pt;width:57.85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R5vhghAwAAKgcAAA4AAABkcnMvZTJvRG9jLnhtbJxV32+bMBB+n7T/weK9&#10;IUBIE9Sk6tq1mrQf0do9T44xYBWwZ5uQ/Pe7MxDaZtrWPoTYZ3z33XffHReX+6okO66NkPXKCyZT&#10;j/CayVTU+cr78XB7tvCIsbROaSlrvvIO3HiX6/fvLlqV8FAWsky5JuCkNkmrVl5hrUp837CCV9RM&#10;pOI1HGZSV9TCVud+qmkL3qvSD6fTud9KnSotGTcGrDfdobd2/rOMM/stywy3pFx5gM26p3bPLT79&#10;9QVNck1VIVgPg74BRUVFDUGPrm6opaTR4sRVJZiWRmZ2wmTlyywTjLscIJtg+iKbOy0b5XLJkzZX&#10;R5qA2hc8vdkt+7rbaCJSqF3gkZpWUCMXloQzJKdVeQLv3Gl1rza6N+TdDvPdZ7rCf8iE7B2thyOt&#10;fG8JA+N5NJsvY48wOArCIIgXPe+sgOKcXGPFx+PFeBpE48X5+RIx+UNYH9EdwSjBEvj1LMHqhKV/&#10;qwlu2UZzr3dS/ZePiurHRp1BQRW1YitKYQ9OnFA6BFXvNoJtdLd5Qjhk1hEOxxiVYK4pNwz02de3&#10;bdsJLUuRUyv1Vsoc2kg66TSP3GcFiN90fz/DMJxOcpEhQxgVA3VhKdLyWbJHQ2p5XdA651dGQWtA&#10;OQDCYNJatgWnqUEz0vzci9s+S2VbCnUryhLrj+uetBH9X7q4U/6NZE3Fa9u1suYl8CdrUwhlPKIT&#10;Xm05KFN/SgEngzFiQZ1Ki9oiPpoYzb5DGt3aam5ZgeYMMPV2kIoZDlwCI2bMzoCmybb9IlNwTBsr&#10;XQ//UdPhPIxi1xI0GYU96nM5W0Zh/EyewLs29o7LiuACEgGwLgLdfTYIG+ANryDwWiKdA/UIrq8C&#10;YMVWhBFpBpZhd1TJwPOrpsB9QRUHNOj2iShngygfIMsPck/COSbVv4VDgNg92HuRoL0DOjTlcRYE&#10;wSKOoO1PB0IcRbMpTGMcCFG0iDtej209kvJq3kY4uLL77d7NNjc20LKV6QEyaGHgrzzzq6HY69qW&#10;19J9H5yo1BUI4Va4+ox3oBK4gQK4lRvIroD9xwMn/tO9e2v8xK1/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LXGi0OAAAAAKAQAADwAAAGRycy9kb3ducmV2LnhtbEyPQUvDQBCF74L/&#10;YRnBm91N0lSJ2ZRS1FMRbAXxNk2mSWh2N2S3SfrvHU96HN7He9/k69l0YqTBt85qiBYKBNnSVa2t&#10;NXweXh+eQPiAtsLOWdJwJQ/r4vYmx6xyk/2gcR9qwSXWZ6ihCaHPpPRlQwb9wvVkOTu5wWDgc6hl&#10;NeDE5aaTsVIrabC1vNBgT9uGyvP+YjS8TThtkuhl3J1P2+v3IX3/2kWk9f3dvHkGEWgOfzD86rM6&#10;FOx0dBdbedFpWEbLFaMcxI8gGEgTlYA4aohVkoIscvn/heIH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QItABQABgAIAAAAIQA46GDHCQEAABMC&#10;AAATAAAAAAAAAAAAAAAAAAAAAABbQ29udGVudF9UeXBlc10ueG1sUEsBAi0AFAAGAAgAAAAhADj9&#10;If/WAAAAlAEAAAsAAAAAAAAAAAAAAAAAOgEAAF9yZWxzLy5yZWxzUEsBAi0AFAAGAAgAAAAhAOR5&#10;vhghAwAAKgcAAA4AAAAAAAAAAAAAAAAAOQIAAGRycy9lMm9Eb2MueG1sUEsBAi0AFAAGAAgAAAAh&#10;ALXvoH65AAAAIQEAABkAAAAAAAAAAAAAAAAAhgUAAGRycy9fcmVscy9lMm9Eb2MueG1sLnJlbHNQ&#10;SwECLQAUAAYACAAAACEALXGi0OAAAAAKAQAADwAAAAAAAAAAAAAAAAB2BgAAZHJzL2Rvd25yZXYu&#10;eG1sUEsBAi0ACgAAAAAAAAAhAEwAKAXiBAAA4gQAABQAAAAAAAAAAAAAAAAAgwcAAGRycy9tZWRp&#10;YS9pbWFnZTEuZ2lmUEsFBgAAAAAGAAYAfAEAAJcMAAAAAA==&#10;">
                <v:shape id="Picture 13" o:spid="_x0000_s1052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1G+7AAAAA2wAAAA8AAABkcnMvZG93bnJldi54bWxET81qAjEQvhf6DmEK3mqiYpGtUWxFES+1&#10;2z7AsBl3FzeTJYnu+vZGELzNx/c782VvG3EhH2rHGkZDBYK4cKbmUsP/3+Z9BiJEZIONY9JwpQDL&#10;xevLHDPjOv6lSx5LkUI4ZKihirHNpAxFRRbD0LXEiTs6bzEm6EtpPHYp3DZyrNSHtFhzaqiwpe+K&#10;ilN+thrabVf4g4qlqdXsR32tN/tp3mg9eOtXnyAi9fEpfrh3Js2f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XUb7sAAAADbAAAADwAAAAAAAAAAAAAAAACfAgAA&#10;ZHJzL2Rvd25yZXYueG1sUEsFBgAAAAAEAAQA9wAAAIwDAAAAAA==&#10;">
                  <v:imagedata r:id="rId20" o:title="chord_2220"/>
                </v:shape>
                <v:shape id="TextBox 26" o:spid="_x0000_s1053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65E171" wp14:editId="1E8685F8">
                <wp:simplePos x="0" y="0"/>
                <wp:positionH relativeFrom="column">
                  <wp:posOffset>2633980</wp:posOffset>
                </wp:positionH>
                <wp:positionV relativeFrom="paragraph">
                  <wp:posOffset>1292225</wp:posOffset>
                </wp:positionV>
                <wp:extent cx="734695" cy="1210310"/>
                <wp:effectExtent l="0" t="0" r="8255" b="8890"/>
                <wp:wrapNone/>
                <wp:docPr id="15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35"/>
                        <wps:cNvSpPr txBox="1"/>
                        <wps:spPr>
                          <a:xfrm>
                            <a:off x="2692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4" style="position:absolute;margin-left:207.4pt;margin-top:101.75pt;width:57.85pt;height:95.3pt;z-index:25166643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XGqRwnAwAAOAcAAA4AAABkcnMvZTJvRG9jLnhtbKxV32+bMBB+n7T/weK9&#10;gUCSJqhJ1bVrNanborV7nhxjwCpgzzaB/Pe7MxDSVtqPag8h9hnffffdd8fFZVsWZM+1EbJae9NJ&#10;4BFeMZmIKlt73x9vz5YeMZZWCS1kxdfegRvvcvP+3UWjYh7KXBYJ1wScVCZu1NrLrVWx7xuW85Ka&#10;iVS8gsNU6pJa2OrMTzRtwHtZ+GEQLPxG6kRpybgxYL3pDr2N85+mnNmvaWq4JcXaA2zWPbV77vDp&#10;by5onGmqcsF6GPQNKEoqKgh6dHVDLSW1Fq9clYJpaWRqJ0yWvkxTwbjLAbKZBi+yudOyVi6XLG4y&#10;daQJqH3B05vdsi/7rSYigdrNPVLREmrkwpIoQnIalcXwzp1WD2qre0PW7TDfNtUl/kMmpHW0Ho60&#10;8tYSBsbzaLZYgXcGR9NwGkTTnneWQ3HwWjhfBcsA6jNeZvnH4/V5MI3G6+cdMn8I7iPGIyQlWAy/&#10;nitYveLqz5qCW7bW3OudlH/lo6T6qVZnUFZFrdiJQtiDkygUEEFV+61gW91tTmhfDLTDMUYlU7Ak&#10;3DBQaV/lpmkmtChERq3UOykzaCbpBFQ/cZ/l0AKm+/sRhFE4yUSKtcOoGKgLS5GWe8meDKnkdU6r&#10;jF8ZBQ0CRQEIg0lr2eScJgbN4MR/7sVtn6WyK4S6FUWBKsB1T9qI/je93On/RrK65JXtGlrzAviT&#10;lcmFMh7RMS93HPSpPyWAk8EwsaBRpUVlER+NjWbfII1ubTW3LEdzCph6O0jFDAcugREzZmdA2WTX&#10;fJYJOKa1la6TXyj7VKLhYjoLll30UeSjSlezVRTOHXuDSIF9bewdlyXBBaQDkF0cur83CB5ADq8g&#10;/EoiqUMBEGJfC0CMbQnj0gxcw+6olYHtf5oIDzlVHNCg2xNpng/SfIQsP8iWRC6p/i0cCMS2YO+l&#10;gvYO6Jh1PxfCxSqcBVC/scEH4uZRNMPWx+kQRcv5fPa/iBvx4Mq2u7YbdG76oGknkwPk0MD4X3vm&#10;Z02x57UtrqX7WjhxqSsQxK1wFRrvQC1wAyVwKzeeXQn7TwnO/9O9e2v84G1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U1AfbuIAAAALAQAADwAAAGRycy9kb3ducmV2LnhtbEyPwU7D&#10;MBBE70j8g7VI3KjtJkEQ4lRVBZwqpLZIiJsbb5OosR3FbpL+PcsJbjva0cybYjXbjo04hNY7BXIh&#10;gKGrvGldreDz8PbwBCxE7YzuvEMFVwywKm9vCp0bP7kdjvtYMwpxIdcKmhj7nPNQNWh1WPgeHf1O&#10;frA6khxqbgY9Ubjt+FKIR25166ih0T1uGqzO+4tV8D7paZ3I13F7Pm2u34fs42srUan7u3n9Aizi&#10;HP/M8ItP6FAS09FfnAmsU5DKlNCjgqVIMmDkyBJBx1FB8pxK4GXB/28of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ECLQAUAAYA&#10;CAAAACEAOOhgxwkBAAATAgAAEwAAAAAAAAAAAAAAAAAAAAAAW0NvbnRlbnRfVHlwZXNdLnhtbFBL&#10;AQItABQABgAIAAAAIQA4/SH/1gAAAJQBAAALAAAAAAAAAAAAAAAAADoBAABfcmVscy8ucmVsc1BL&#10;AQItABQABgAIAAAAIQC1xqkcJwMAADgHAAAOAAAAAAAAAAAAAAAAADkCAABkcnMvZTJvRG9jLnht&#10;bFBLAQItABQABgAIAAAAIQC176B+uQAAACEBAAAZAAAAAAAAAAAAAAAAAIwFAABkcnMvX3JlbHMv&#10;ZTJvRG9jLnhtbC5yZWxzUEsBAi0AFAAGAAgAAAAhAFNQH27iAAAACwEAAA8AAAAAAAAAAAAAAAAA&#10;fAYAAGRycy9kb3ducmV2LnhtbFBLAQItAAoAAAAAAAAAIQDjn7YI6gQAAOoEAAAUAAAAAAAAAAAA&#10;AAAAAIsHAABkcnMvbWVkaWEvaW1hZ2UxLmdpZlBLBQYAAAAABgAGAHwBAACnDAAAAAA=&#10;">
                <v:shape id="Picture 16" o:spid="_x0000_s1055" type="#_x0000_t75" alt="http://www.alligatorboogaloo.com/uke/chords/chord_0232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/R9DAAAAA2wAAAA8AAABkcnMvZG93bnJldi54bWxET0uLwjAQvgv7H8IIexFNVZClGkUWXBa8&#10;+Fq8Ds2YFptJSbK1/nsjCN7m43vOYtXZWrTkQ+VYwXiUgSAunK7YKDgdN8MvECEia6wdk4I7BVgt&#10;P3oLzLW78Z7aQzQihXDIUUEZY5NLGYqSLIaRa4gTd3HeYkzQG6k93lK4reUky2bSYsWpocSGvksq&#10;rod/q6A9x0H2d1mfjNX7wv9MzHk73Sn12e/WcxCRuvgWv9y/Os2fwfOXd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X9H0MAAAADbAAAADwAAAAAAAAAAAAAAAACfAgAA&#10;ZHJzL2Rvd25yZXYueG1sUEsFBgAAAAAEAAQA9wAAAIwDAAAAAA==&#10;">
                  <v:imagedata r:id="rId22" o:title="chord_0232"/>
                </v:shape>
                <v:shape id="TextBox 35" o:spid="_x0000_s1056" type="#_x0000_t202" style="position:absolute;left:269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1A00C4" wp14:editId="669C20EA">
                <wp:simplePos x="0" y="0"/>
                <wp:positionH relativeFrom="column">
                  <wp:posOffset>2630170</wp:posOffset>
                </wp:positionH>
                <wp:positionV relativeFrom="paragraph">
                  <wp:posOffset>2502535</wp:posOffset>
                </wp:positionV>
                <wp:extent cx="734695" cy="1202055"/>
                <wp:effectExtent l="0" t="0" r="8255" b="0"/>
                <wp:wrapNone/>
                <wp:docPr id="1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1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57" style="position:absolute;margin-left:207.1pt;margin-top:197.05pt;width:57.85pt;height:94.65pt;z-index:251667456" coordorigin="4267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1UOQsAwAAOAcAAA4AAABkcnMvZTJvRG9jLnhtbJxVUW+bMBB+n7T/YPHe&#10;kEBIG9Sk6tq1mtRt0do9T44xYBVszzYl+fe7MwTSVtrWPgD22T5/9913x/nFrq7IEzdWKLkKZpNp&#10;QLhkKhOyWAU/H25OzgJiHZUZrZTkq2DPbXCx/vjhvNUpj1SpqowbAk6kTVu9CkrndBqGlpW8pnai&#10;NJewmCtTUwdTU4SZoS14r6swmk4XYatMpo1i3FqwXneLwdr7z3PO3Pc8t9yRahUANuffxr+3+A7X&#10;5zQtDNWlYD0M+g4UNRUSLh1cXVNHSWPEK1e1YEZZlbsJU3Wo8lww7mOAaGbTF9HcGtVoH0uRtoUe&#10;aAJqX/D0brfs29PGEJFB7pYBkbSGHPlrSbxEclpdpLDn1uh7vTG9oehmGO8uNzV+IRKy87TuB1r5&#10;zhEGxtN4vlgmAWGwNIum0TRJOt5ZCcnBY/NocQrZDMh4mJWfh+PJdBaPx6PFAo+Hh8tDxDhA0oKl&#10;8PRcwegVV//WFJxyjeFB76T+Lx81NY+NPoG0aurEVlTC7b1EIYEISj5tBNuYbjLSHkHUHe2wjLcS&#10;tGTcMlBpn+W2bSe0qkRBnTJbpQooJuUF1DzykJVQArb7/JpHUTQpRI4M4a14UXctRVruFHu0RKqr&#10;ksqCX1oNBQJJAQgHkzGqLTnNLJqR5ude/PRZKNtK6BtRVagCHPekjej/Usud/q8Va2ouXVfQhlfA&#10;n5K2FNoGxKS83nLQp/mSAU4GzcSBRrUR0nUqsob9gDAAK02tM9yxEoc5YOrtIJVhwQcwYsboLCib&#10;bNuvKgPHtHHKV/ILZR9LNEqi5dyzQ9NR5KNKl/NlHHmNDyIF9o11t1zVBAcQDkD299CnO4vgYeth&#10;C8KXCkk9JAAh9rkAxFiW0C7tgWuYDVo5sP2mjnBfUs0BDbo9kibqwneEB4jyk9qRLuh+FzYE4nZg&#10;76WC9g7ooTSHvjCPF9M4nh8X+IG4BOxY+tgd4vgsSebPqntk5c3EjXhw5HbbXdfofObQtFXZHmJo&#10;of2vAvu7oVjzxlVXyv8tvKD0JQjiRvgMjWcgFziBFPiRb88+hf2vBPv/8dzvGn946z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8wxmR4gAAAAsBAAAPAAAAZHJzL2Rvd25yZXYueG1s&#10;TI/BasMwDIbvg72D0WC31XGSjiaLU0rZdiqDtoOxmxurSWgsh9hN0refd9puEvr49f3FejYdG3Fw&#10;rSUJYhEBQ6qsbqmW8Hl8e1oBc16RVp0llHBDB+vy/q5QubYT7XE8+JqFEHK5ktB43+ecu6pBo9zC&#10;9kjhdraDUT6sQ831oKYQbjoeR9EzN6ql8KFRPW4brC6Hq5HwPqlpk4jXcXc5b2/fx+XH106glI8P&#10;8+YFmMfZ/8Hwqx/UoQxOJ3sl7VgnIRVpHFAJSZYKYIFYxlkG7BSGVZICLwv+v0P5AwAA//8DAFBL&#10;AwQKAAAAAAAAACEA+ct1OQoKAAAKCg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jYxH4eCDgf7+wXuQkEI8gocQDiI4VeEhgkydQpVKFaGFqwOzHtw6sGvCrxRl&#10;GUAY4IHdAAcNyLI4j0lCBHcRMplnUS5duw/wAtDL1y9CwIkFEz75cqbMmf8qw7w8U3NLzjA9qwTd&#10;UvRJ0ipNj0Rd0XBdJIDyWEDI+LRHzAJVg2Q9cF7Tg4B+AfLTS6A+CAcpTCZ5G7du5iYx+2nwobr1&#10;69ivcyDAIbv37A2of/8f/4FDhHe4M2fEzTvkesztNz7XGF/jfIv1UcJJ/w4Eetxw7IfbO81hdt9K&#10;BXb2nmUJhrbgZg2W9uBnEWo0SwENFTDLRvk4xhAT+Wx0YYYbatShQyBWlA4DCklEVkIG4DIQPkYs&#10;BMiLCd0RlUArtjiRW3nJKBCNNuKIkI4j5XEDIH8YpVMfgNgBgR2A9OFkTn8AcsOSTV55E5R2XCBP&#10;egdSlJ9LE45WIWVp2hadgumdSREdfaTHTwj8pGeHHXaC8KZFuMylUAOwCOQLAkGutuZIZXK0KEWz&#10;/LYQBSW6SWabiv4pYZyPyofpbp3a9yl0l3KqqUpt8InbnXnitmefp57/9McBiNVq660POCCAA7j2&#10;WusBtPrqqwMQTOTcqPSFihKy+CmLpqmlsucsRY3GNO1FzCIYK6PZmnntQNUKJCdBb5wBz7nopqtu&#10;ut100M268K57hrnx1gtPNx5sqxE8uGyJi7EqyYOLlHykM2ZL/PoL8EkCE2wwSOw0gJARugyE3EEN&#10;sFPRHwgVAIg+Al180B8VRTxxxSHTtsvGHX+cMkIkE5QHQz+WhdAeA72jwEJ5GHkQAv/9M3NCCxCA&#10;HpAH4SyQzjz7DADQUBmU0AP0/EOPzQAAsqNA6kygkCBWYz2BOgT5IzVCVIedkNYEdf212giNTR8g&#10;FjwA7AMWAKKvQLgg/5Hrrg8gIeRudNtNa957/9P337wKPlO59tbb7ruRwztv5fDim/iy0B7buYHd&#10;Orr5s9KOTm3o1pqO7edwlh4tfN8KhMcLGNVu++23l9FAGbj3jvsLtPsuvBtlWKBUS7ogITHaSKCs&#10;purgoi5up2YjBIFA+wwUDKJZb50s9LlJ/098hyiGkBCj4PNPP6lwHwBcpHru+kgmA4BHuukAImjG&#10;lsoPO/TygMcZ0kAPe2CmP0GbSYD4E7vMCOiA/knPAgfUwHCNr4LiG1f0WOcgDm5qfqDzYGoyiEER&#10;niQUOHCBClfIwhay8AU+eIELZ+hCHKSQhjh0wQuUUDXcnA0iQAyiEP8h4iLcQA5z6pocEtV1uSWi&#10;S3OvYxD41GNCblXRPVf0VBZFtUXOgbB1/4sihKZoQQ2Gr4ukC6P/pChGCpGRhG9EI7UeOBMESpCO&#10;MCHQFH84xD76EYhFxAyd0vOPERCyD3VKjwhAhjy/Ta15I8kH3RLSgLyFCCTJw1rgnGeiSSKkkoC4&#10;ZGEEBYAC5AEQeOBebSjSl4QYAZXcA8BgRtmxU6YyL5UiSCsnBkvJVERqCAgEI312I454DQBCcB7S&#10;JvAnYAqzLViLg5mOmUxoJoSZBPmEAA4SgCq8Ig01S4gAPjEQerQAIQ5YBSBK4bQW9PAf2uQmFMBx&#10;B6UgbZzlPOdB0rn/zna+s3w+choecnaAIiENAGdJi/mcEs6EDHRpBVXIjQ6aUIH4JqBIq4Ao/+EI&#10;g2INAInQpaQY6jONEqSjEnVaSAlSv32GAx7hcMAnNUYRjjkUpjKFWcmW51KczpRlN41pQmJWkUg1&#10;hFIccoJDnLBRSI20KrmkSD6U2hCmMgweZnhDetrxgXak5w1axU07PMCNhbWEj39Mq1pJ6hw8tsSO&#10;AHKrSvTYxufVtX8h/GIH9fpBNebVr2Bk4xrHeNdMFRZUceTrCOW4OsWyibEbdKwVJQuSVNkJT3pS&#10;FWb44af0zG54wtMd70DbO+CRtnfFOx5M0mEIhQF2r68VEYYYoiE37x42fhBbngPCMRCB4QBjNEXs&#10;bb8XyQo8Rg90gIEtBhKBg5hUuIO1LUjssJBAzOgHCdEscaNrV5D06CAKUEzMjnMQBqTDsNzFq0aq&#10;dxBCtIZ7bIPuXwU7EsMEyy48XaV8A0vYzxTubojr73wFPJM4mOsd60iwghfM4ARnowPZaLCEG1yG&#10;Mkz4wg7O11ctjOEJPzjCHZZwhUMs4WxoOL3oHbB0VdxdFqsXtvTl74pl3GIav7ivMYYxgXU8Yx7X&#10;2Mc3XixltThkLhbZi7EVcpJPMgcX3OHJUI6ylKPchgO0YcpYnrIKs8zlJ7fhAV7VSEAAADtQSwEC&#10;LQAUAAYACAAAACEAOOhgxwkBAAATAgAAEwAAAAAAAAAAAAAAAAAAAAAAW0NvbnRlbnRfVHlwZXNd&#10;LnhtbFBLAQItABQABgAIAAAAIQA4/SH/1gAAAJQBAAALAAAAAAAAAAAAAAAAADoBAABfcmVscy8u&#10;cmVsc1BLAQItABQABgAIAAAAIQDFNVDkLAMAADgHAAAOAAAAAAAAAAAAAAAAADkCAABkcnMvZTJv&#10;RG9jLnhtbFBLAQItABQABgAIAAAAIQC176B+uQAAACEBAAAZAAAAAAAAAAAAAAAAAJEFAABkcnMv&#10;X3JlbHMvZTJvRG9jLnhtbC5yZWxzUEsBAi0AFAAGAAgAAAAhALzDGZHiAAAACwEAAA8AAAAAAAAA&#10;AAAAAAAAgQYAAGRycy9kb3ducmV2LnhtbFBLAQItAAoAAAAAAAAAIQD5y3U5CgoAAAoKAAAUAAAA&#10;AAAAAAAAAAAAAJAHAABkcnMvbWVkaWEvaW1hZ2UxLmdpZlBLBQYAAAAABgAGAHwBAADMEQAAAAA=&#10;">
                <v:shape id="Picture 20" o:spid="_x0000_s1058" type="#_x0000_t75" alt="http://www.alligatorboogaloo.com/uke/chords/chord_4222.gif" style="position:absolute;left:42672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B5Aa8AAAA2wAAAA8AAABkcnMvZG93bnJldi54bWxET02LwjAQvS/4H8IIXkRTuyBSjSKKoMet&#10;eh+aMS02k9JEjf/eHIQ9Pt73ahNtK57U+8axgtk0A0FcOd2wUXA5HyYLED4ga2wdk4I3edisBz8r&#10;LLR78R89y2BECmFfoII6hK6Q0lc1WfRT1xEn7uZ6iyHB3kjd4yuF21bmWTaXFhtODTV2tKupupcP&#10;q2B/MYf7KeZ4HZeLGRrctvHXKDUaxu0SRKAY/sVf91EryNP69CX9ALn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XweQGvAAAANsAAAAPAAAAAAAAAAAAAAAAAJ8CAABkcnMv&#10;ZG93bnJldi54bWxQSwUGAAAAAAQABAD3AAAAiAMAAAAA&#10;">
                  <v:imagedata r:id="rId24" o:title="chord_4222"/>
                </v:shape>
                <v:shape id="TextBox 41" o:spid="_x0000_s1059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Went to a garden party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1F1665"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To reminisce with my old friends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     </w:t>
      </w:r>
      <w:proofErr w:type="spellStart"/>
      <w:proofErr w:type="gramStart"/>
      <w:r w:rsidR="001F166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m</w:t>
      </w:r>
      <w:proofErr w:type="spellEnd"/>
      <w:proofErr w:type="gram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A chance to share old memories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1F1665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 </w:t>
      </w:r>
      <w:r w:rsidR="001F1665">
        <w:rPr>
          <w:rFonts w:ascii="Arial" w:hAnsi="Arial" w:cs="Arial"/>
          <w:b/>
          <w:sz w:val="24"/>
        </w:rPr>
        <w:t>A</w:t>
      </w:r>
      <w:r w:rsidRPr="00441C4C">
        <w:rPr>
          <w:rFonts w:ascii="Arial" w:hAnsi="Arial" w:cs="Arial"/>
          <w:b/>
          <w:sz w:val="24"/>
        </w:rPr>
        <w:t xml:space="preserve">7 </w:t>
      </w:r>
      <w:r>
        <w:rPr>
          <w:rFonts w:ascii="Arial" w:hAnsi="Arial" w:cs="Arial"/>
          <w:b/>
          <w:sz w:val="24"/>
        </w:rPr>
        <w:t xml:space="preserve">      </w:t>
      </w:r>
      <w:r w:rsidR="001F1665">
        <w:rPr>
          <w:rFonts w:ascii="Arial" w:hAnsi="Arial" w:cs="Arial"/>
          <w:b/>
          <w:sz w:val="24"/>
        </w:rPr>
        <w:t>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And play our songs again</w:t>
      </w: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When I go</w:t>
      </w:r>
      <w:r w:rsidR="001F1665" w:rsidRPr="001F1665">
        <w:rPr>
          <w:noProof/>
        </w:rPr>
        <w:t xml:space="preserve"> </w:t>
      </w:r>
      <w:r w:rsidRPr="00441C4C">
        <w:rPr>
          <w:rFonts w:ascii="Arial" w:hAnsi="Arial" w:cs="Arial"/>
          <w:sz w:val="24"/>
        </w:rPr>
        <w:t xml:space="preserve">t to the garden party,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They all knew my name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</w:t>
      </w:r>
      <w:proofErr w:type="spellStart"/>
      <w:proofErr w:type="gramStart"/>
      <w:r w:rsidR="001F166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m</w:t>
      </w:r>
      <w:proofErr w:type="spellEnd"/>
      <w:proofErr w:type="gram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But n</w:t>
      </w:r>
      <w:r w:rsidRPr="00441C4C">
        <w:rPr>
          <w:rFonts w:ascii="Arial" w:hAnsi="Arial" w:cs="Arial"/>
          <w:sz w:val="24"/>
        </w:rPr>
        <w:t xml:space="preserve">o one recognized me,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1F1665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</w:t>
      </w:r>
      <w:r w:rsidR="001F1665">
        <w:rPr>
          <w:rFonts w:ascii="Arial" w:hAnsi="Arial" w:cs="Arial"/>
          <w:b/>
          <w:sz w:val="24"/>
        </w:rPr>
        <w:t>A</w:t>
      </w:r>
      <w:r w:rsidRPr="00441C4C">
        <w:rPr>
          <w:rFonts w:ascii="Arial" w:hAnsi="Arial" w:cs="Arial"/>
          <w:b/>
          <w:sz w:val="24"/>
        </w:rPr>
        <w:t xml:space="preserve">7 </w:t>
      </w:r>
      <w:r>
        <w:rPr>
          <w:rFonts w:ascii="Arial" w:hAnsi="Arial" w:cs="Arial"/>
          <w:b/>
          <w:sz w:val="24"/>
        </w:rPr>
        <w:t xml:space="preserve">        </w:t>
      </w:r>
      <w:r w:rsidR="001F1665">
        <w:rPr>
          <w:rFonts w:ascii="Arial" w:hAnsi="Arial" w:cs="Arial"/>
          <w:b/>
          <w:sz w:val="24"/>
        </w:rPr>
        <w:t>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I didn't look the same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41C4C">
        <w:rPr>
          <w:rFonts w:ascii="Arial" w:hAnsi="Arial" w:cs="Arial"/>
          <w:b/>
          <w:sz w:val="24"/>
          <w:highlight w:val="yellow"/>
        </w:rPr>
        <w:t>Chorus: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F1665">
        <w:rPr>
          <w:rFonts w:ascii="Arial" w:hAnsi="Arial" w:cs="Arial"/>
          <w:b/>
          <w:sz w:val="24"/>
          <w:highlight w:val="yellow"/>
        </w:rPr>
        <w:t>G</w:t>
      </w:r>
      <w:r w:rsidRPr="00D33DE5">
        <w:rPr>
          <w:rFonts w:ascii="Arial" w:hAnsi="Arial" w:cs="Arial"/>
          <w:b/>
          <w:sz w:val="24"/>
          <w:highlight w:val="yellow"/>
        </w:rPr>
        <w:t xml:space="preserve">     </w:t>
      </w:r>
      <w:r w:rsidR="001F1665">
        <w:rPr>
          <w:rFonts w:ascii="Arial" w:hAnsi="Arial" w:cs="Arial"/>
          <w:b/>
          <w:sz w:val="24"/>
          <w:highlight w:val="yellow"/>
        </w:rPr>
        <w:t>A</w:t>
      </w:r>
      <w:r w:rsidRPr="00D33DE5">
        <w:rPr>
          <w:rFonts w:ascii="Arial" w:hAnsi="Arial" w:cs="Arial"/>
          <w:b/>
          <w:sz w:val="24"/>
          <w:highlight w:val="yellow"/>
        </w:rPr>
        <w:t xml:space="preserve">7     </w:t>
      </w:r>
      <w:r w:rsidR="001F1665">
        <w:rPr>
          <w:rFonts w:ascii="Arial" w:hAnsi="Arial" w:cs="Arial"/>
          <w:b/>
          <w:sz w:val="24"/>
          <w:highlight w:val="yellow"/>
        </w:rPr>
        <w:t>D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 xml:space="preserve">But it's </w:t>
      </w:r>
      <w:proofErr w:type="gramStart"/>
      <w:r w:rsidRPr="00D33DE5">
        <w:rPr>
          <w:rFonts w:ascii="Arial" w:hAnsi="Arial" w:cs="Arial"/>
          <w:sz w:val="24"/>
          <w:highlight w:val="yellow"/>
        </w:rPr>
        <w:t>all  right</w:t>
      </w:r>
      <w:proofErr w:type="gramEnd"/>
      <w:r w:rsidRPr="00D33DE5">
        <w:rPr>
          <w:rFonts w:ascii="Arial" w:hAnsi="Arial" w:cs="Arial"/>
          <w:sz w:val="24"/>
          <w:highlight w:val="yellow"/>
        </w:rPr>
        <w:t xml:space="preserve"> now, </w:t>
      </w:r>
    </w:p>
    <w:p w:rsidR="00D33DE5" w:rsidRPr="00D33DE5" w:rsidRDefault="001F166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7BA98A" wp14:editId="2823E209">
                <wp:simplePos x="0" y="0"/>
                <wp:positionH relativeFrom="column">
                  <wp:posOffset>2621280</wp:posOffset>
                </wp:positionH>
                <wp:positionV relativeFrom="paragraph">
                  <wp:posOffset>27305</wp:posOffset>
                </wp:positionV>
                <wp:extent cx="742950" cy="1210310"/>
                <wp:effectExtent l="0" t="0" r="0" b="8890"/>
                <wp:wrapNone/>
                <wp:docPr id="2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60" style="position:absolute;margin-left:206.4pt;margin-top:2.15pt;width:58.5pt;height:95.3pt;z-index:2516695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JxUbIbAwAALQcAAA4AAABkcnMvZTJvRG9jLnhtbJxV23KbMBB970z/QcN7&#10;zM12YiZ2Jk2aTGd68TTpc0cIAZoAUiVh7L/vrgA7idNL8gBIK2n37Nmj5fxiW1dkw7URsll64STw&#10;CG+YzERTLL0f9zcnZx4xljYZrWTDl96OG+9i9f7deacSHslSVhnXBJw0JunU0iutVYnvG1bympqJ&#10;VLyBxVzqmlqY6sLPNO3Ae135URDM/U7qTGnJuDFgve4XvZXzn+ec2W95brgl1dIDbNa9tXun+PZX&#10;5zQpNFWlYAMM+gYUNRUNBN27uqaWklaLI1e1YFoamdsJk7Uv81ww7nKAbMLgWTa3WrbK5VIkXaH2&#10;NAG1z3h6s1v2dbPWRGRLL4o80tAaauTCknC+QHY6VSSw6VarO7XWg6HoZ5jwNtc1fiEVsnW87va8&#10;8q0lDIyn02gxA/YZLIVRGMThQDwroTpHx1j58Q8HT2N30B/D+ohuD0YJlsAz0ASjI5r+LSc4ZVvN&#10;vcFJ/V8+aqofWnUCFVXUilRUwu6cOqF2CKrZrAVb637yiPF4ZByWMSqJwJJxw0CgQ4G7rpvQqhIF&#10;tVKnUhZwj6TTTvvAfVaC+k3/+Qn6CSaFyLFqGBUD9WEp0vJZsgdDGnlV0qbgl0bB3YByAITRpLXs&#10;Sk4zg2Zw4j/14qZPUkkroW5EVWH9cTyQdkD/l2vcS/9asrbmje3vsuYV8CcbUwplPKITXqccpKk/&#10;ZYCTQR+xIE+lRWMRH02MZt8hjX5sNbesRHMOmAY7SMWMCy6BA2bMzoCmSdp9kRk4pq2V7hK/qOlo&#10;Hk6DWR/3JWEvpos4cut7eQLv2thbLmuCA0gEwLoIdPPZIGzYOm5B4I1EOkfqEdxQBcCKVxF6pBlZ&#10;htleJSPPr2oDdyVVHNCg20einI6ivIcsP8gtCWcxZj1swy5A7BYWBpWgvUc63sp9MwiDcB5A5Y47&#10;wiyOp8HQEeL4bDabOsEdPIysvJq4Axwc2W26dd0tjMYcUpntIIUOev7SM79airdd2+pKul+Ek5W6&#10;BCncCFchdNOfgVrgBErgRq4nuxIO/w9s+o/nbtfhL7f6D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BPv7MN8AAAAJAQAADwAAAGRycy9kb3ducmV2LnhtbEyPQUvDQBCF74L/YRnBm90k&#10;bcXEbEop6qkItkLpbZqdJqHZ3ZDdJum/dzzpbR7v8eZ7+WoyrRio942zCuJZBIJs6XRjKwXf+/en&#10;FxA+oNXYOksKbuRhVdzf5ZhpN9ovGnahElxifYYK6hC6TEpf1mTQz1xHlr2z6w0Gln0ldY8jl5tW&#10;JlH0LA02lj/U2NGmpvKyuxoFHyOO63n8Nmwv583tuF9+HrYxKfX4MK1fQQSawl8YfvEZHQpmOrmr&#10;1V60ChZxwuiBjzkI9pdJyvrEwXSRgixy+X9B8QM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ECLQAUAAYACAAAACEAOOhgxwkBAAATAgAAEwAAAAAAAAAAAAAAAAAAAAAAW0Nv&#10;bnRlbnRfVHlwZXNdLnhtbFBLAQItABQABgAIAAAAIQA4/SH/1gAAAJQBAAALAAAAAAAAAAAAAAAA&#10;ADoBAABfcmVscy8ucmVsc1BLAQItABQABgAIAAAAIQAycVGyGwMAAC0HAAAOAAAAAAAAAAAAAAAA&#10;ADkCAABkcnMvZTJvRG9jLnhtbFBLAQItABQABgAIAAAAIQC176B+uQAAACEBAAAZAAAAAAAAAAAA&#10;AAAAAIAFAABkcnMvX3JlbHMvZTJvRG9jLnhtbC5yZWxzUEsBAi0AFAAGAAgAAAAhAAT7+zDfAAAA&#10;CQEAAA8AAAAAAAAAAAAAAAAAcAYAAGRycy9kb3ducmV2LnhtbFBLAQItAAoAAAAAAAAAIQC2l/uX&#10;YAQAAGAEAAAUAAAAAAAAAAAAAAAAAHwHAABkcnMvbWVkaWEvaW1hZ2UxLmdpZlBLBQYAAAAABgAG&#10;AHwBAAAODAAAAAA=&#10;">
                <v:shape id="Picture 23" o:spid="_x0000_s1061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iXHFAAAA2wAAAA8AAABkcnMvZG93bnJldi54bWxEj0FrwkAUhO8F/8PyCr0U3ZiC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ZIlxxQAAANsAAAAPAAAAAAAAAAAAAAAA&#10;AJ8CAABkcnMvZG93bnJldi54bWxQSwUGAAAAAAQABAD3AAAAkQMAAAAA&#10;">
                  <v:imagedata r:id="rId26" o:title="chord_0100"/>
                </v:shape>
                <v:shape id="TextBox 153" o:spid="_x0000_s106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DE5" w:rsidRPr="00D33DE5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G</w:t>
      </w:r>
      <w:r w:rsidR="00D33DE5" w:rsidRPr="00D33DE5">
        <w:rPr>
          <w:rFonts w:ascii="Arial" w:hAnsi="Arial" w:cs="Arial"/>
          <w:b/>
          <w:sz w:val="24"/>
          <w:highlight w:val="yellow"/>
        </w:rPr>
        <w:t xml:space="preserve">                 </w:t>
      </w:r>
      <w:r>
        <w:rPr>
          <w:rFonts w:ascii="Arial" w:hAnsi="Arial" w:cs="Arial"/>
          <w:b/>
          <w:sz w:val="24"/>
          <w:highlight w:val="yellow"/>
        </w:rPr>
        <w:t>A</w:t>
      </w:r>
      <w:r w:rsidR="00D33DE5" w:rsidRPr="00D33DE5">
        <w:rPr>
          <w:rFonts w:ascii="Arial" w:hAnsi="Arial" w:cs="Arial"/>
          <w:b/>
          <w:sz w:val="24"/>
          <w:highlight w:val="yellow"/>
        </w:rPr>
        <w:t xml:space="preserve">7      </w:t>
      </w:r>
      <w:r>
        <w:rPr>
          <w:rFonts w:ascii="Arial" w:hAnsi="Arial" w:cs="Arial"/>
          <w:b/>
          <w:sz w:val="24"/>
          <w:highlight w:val="yellow"/>
        </w:rPr>
        <w:t>D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>I learned my lesson well.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33DE5">
        <w:rPr>
          <w:rFonts w:ascii="Arial" w:hAnsi="Arial" w:cs="Arial"/>
          <w:b/>
          <w:sz w:val="24"/>
          <w:highlight w:val="yellow"/>
        </w:rPr>
        <w:t xml:space="preserve">                    </w:t>
      </w:r>
      <w:r w:rsidR="001F1665">
        <w:rPr>
          <w:rFonts w:ascii="Arial" w:hAnsi="Arial" w:cs="Arial"/>
          <w:b/>
          <w:sz w:val="24"/>
          <w:highlight w:val="yellow"/>
        </w:rPr>
        <w:t>G</w:t>
      </w:r>
      <w:r w:rsidRPr="00D33DE5">
        <w:rPr>
          <w:rFonts w:ascii="Arial" w:hAnsi="Arial" w:cs="Arial"/>
          <w:b/>
          <w:sz w:val="24"/>
          <w:highlight w:val="yellow"/>
        </w:rPr>
        <w:t xml:space="preserve">                  </w:t>
      </w:r>
      <w:r w:rsidR="001F1665">
        <w:rPr>
          <w:rFonts w:ascii="Arial" w:hAnsi="Arial" w:cs="Arial"/>
          <w:b/>
          <w:sz w:val="24"/>
          <w:highlight w:val="yellow"/>
        </w:rPr>
        <w:t>D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 xml:space="preserve">You see, </w:t>
      </w:r>
      <w:proofErr w:type="spellStart"/>
      <w:r w:rsidRPr="00D33DE5">
        <w:rPr>
          <w:rFonts w:ascii="Arial" w:hAnsi="Arial" w:cs="Arial"/>
          <w:sz w:val="24"/>
          <w:highlight w:val="yellow"/>
        </w:rPr>
        <w:t>ya</w:t>
      </w:r>
      <w:proofErr w:type="spellEnd"/>
      <w:r w:rsidRPr="00D33DE5">
        <w:rPr>
          <w:rFonts w:ascii="Arial" w:hAnsi="Arial" w:cs="Arial"/>
          <w:sz w:val="24"/>
          <w:highlight w:val="yellow"/>
        </w:rPr>
        <w:t xml:space="preserve"> can't please everyone, 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33DE5">
        <w:rPr>
          <w:rFonts w:ascii="Arial" w:hAnsi="Arial" w:cs="Arial"/>
          <w:b/>
          <w:sz w:val="24"/>
          <w:highlight w:val="yellow"/>
        </w:rPr>
        <w:t xml:space="preserve">            </w:t>
      </w:r>
      <w:r w:rsidR="001F1665">
        <w:rPr>
          <w:rFonts w:ascii="Arial" w:hAnsi="Arial" w:cs="Arial"/>
          <w:b/>
          <w:sz w:val="24"/>
          <w:highlight w:val="yellow"/>
        </w:rPr>
        <w:t>G</w:t>
      </w:r>
      <w:r w:rsidRPr="00D33DE5">
        <w:rPr>
          <w:rFonts w:ascii="Arial" w:hAnsi="Arial" w:cs="Arial"/>
          <w:b/>
          <w:sz w:val="24"/>
          <w:highlight w:val="yellow"/>
        </w:rPr>
        <w:t xml:space="preserve">        </w:t>
      </w:r>
      <w:r w:rsidR="001F1665">
        <w:rPr>
          <w:rFonts w:ascii="Arial" w:hAnsi="Arial" w:cs="Arial"/>
          <w:b/>
          <w:sz w:val="24"/>
          <w:highlight w:val="yellow"/>
        </w:rPr>
        <w:t>A</w:t>
      </w:r>
      <w:r w:rsidRPr="00D33DE5">
        <w:rPr>
          <w:rFonts w:ascii="Arial" w:hAnsi="Arial" w:cs="Arial"/>
          <w:b/>
          <w:sz w:val="24"/>
          <w:highlight w:val="yellow"/>
        </w:rPr>
        <w:t xml:space="preserve">7             </w:t>
      </w:r>
      <w:r w:rsidR="001F1665">
        <w:rPr>
          <w:rFonts w:ascii="Arial" w:hAnsi="Arial" w:cs="Arial"/>
          <w:b/>
          <w:sz w:val="24"/>
          <w:highlight w:val="yellow"/>
        </w:rPr>
        <w:t>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D33DE5">
        <w:rPr>
          <w:rFonts w:ascii="Arial" w:hAnsi="Arial" w:cs="Arial"/>
          <w:sz w:val="24"/>
          <w:highlight w:val="yellow"/>
        </w:rPr>
        <w:t xml:space="preserve">So </w:t>
      </w:r>
      <w:proofErr w:type="spellStart"/>
      <w:r w:rsidRPr="00D33DE5">
        <w:rPr>
          <w:rFonts w:ascii="Arial" w:hAnsi="Arial" w:cs="Arial"/>
          <w:sz w:val="24"/>
          <w:highlight w:val="yellow"/>
        </w:rPr>
        <w:t>ya</w:t>
      </w:r>
      <w:proofErr w:type="spellEnd"/>
      <w:r w:rsidRPr="00D33DE5">
        <w:rPr>
          <w:rFonts w:ascii="Arial" w:hAnsi="Arial" w:cs="Arial"/>
          <w:sz w:val="24"/>
          <w:highlight w:val="yellow"/>
        </w:rPr>
        <w:t xml:space="preserve"> - got to please yourself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People came from miles around,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Everyone was there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proofErr w:type="spellStart"/>
      <w:proofErr w:type="gramStart"/>
      <w:r>
        <w:rPr>
          <w:rFonts w:ascii="Arial" w:hAnsi="Arial" w:cs="Arial"/>
          <w:b/>
          <w:sz w:val="24"/>
        </w:rPr>
        <w:t>B</w:t>
      </w:r>
      <w:r w:rsidR="00D33DE5">
        <w:rPr>
          <w:rFonts w:ascii="Arial" w:hAnsi="Arial" w:cs="Arial"/>
          <w:b/>
          <w:sz w:val="24"/>
        </w:rPr>
        <w:t>m</w:t>
      </w:r>
      <w:proofErr w:type="spellEnd"/>
      <w:proofErr w:type="gram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Yoko brought her walrus,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="001F1665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</w:t>
      </w:r>
      <w:r w:rsidR="001F1665">
        <w:rPr>
          <w:rFonts w:ascii="Arial" w:hAnsi="Arial" w:cs="Arial"/>
          <w:b/>
          <w:sz w:val="24"/>
        </w:rPr>
        <w:t>A</w:t>
      </w:r>
      <w:r w:rsidRPr="00441C4C">
        <w:rPr>
          <w:rFonts w:ascii="Arial" w:hAnsi="Arial" w:cs="Arial"/>
          <w:b/>
          <w:sz w:val="24"/>
        </w:rPr>
        <w:t xml:space="preserve">7 </w:t>
      </w:r>
      <w:r>
        <w:rPr>
          <w:rFonts w:ascii="Arial" w:hAnsi="Arial" w:cs="Arial"/>
          <w:b/>
          <w:sz w:val="24"/>
        </w:rPr>
        <w:t xml:space="preserve">    </w:t>
      </w:r>
      <w:r w:rsidR="001F1665">
        <w:rPr>
          <w:rFonts w:ascii="Arial" w:hAnsi="Arial" w:cs="Arial"/>
          <w:b/>
          <w:sz w:val="24"/>
        </w:rPr>
        <w:t>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There was magic in the air</w:t>
      </w: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And over in the corner,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G</w:t>
      </w:r>
    </w:p>
    <w:p w:rsidR="00D33DE5" w:rsidRPr="00441C4C" w:rsidRDefault="00F33142" w:rsidP="00D33DE5">
      <w:pPr>
        <w:spacing w:after="0" w:line="240" w:lineRule="auto"/>
        <w:rPr>
          <w:rFonts w:ascii="Arial" w:hAnsi="Arial" w:cs="Arial"/>
          <w:sz w:val="24"/>
        </w:rPr>
      </w:pPr>
      <w:r w:rsidRPr="00F3314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F13110" wp14:editId="6AF4095A">
                <wp:simplePos x="0" y="0"/>
                <wp:positionH relativeFrom="column">
                  <wp:posOffset>3107690</wp:posOffset>
                </wp:positionH>
                <wp:positionV relativeFrom="paragraph">
                  <wp:posOffset>65405</wp:posOffset>
                </wp:positionV>
                <wp:extent cx="3604260" cy="1637030"/>
                <wp:effectExtent l="0" t="0" r="15240" b="2032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142" w:rsidRPr="001F1665" w:rsidRDefault="00F33142" w:rsidP="00F331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F1665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63" type="#_x0000_t202" style="position:absolute;margin-left:244.7pt;margin-top:5.15pt;width:283.8pt;height:12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WESwIAAJ4EAAAOAAAAZHJzL2Uyb0RvYy54bWysVN9v0zAQfkfif7D8TpP+3BYtnUZHEdIY&#10;SBvi+eo4jYXjM7bbZPz1nJ22VANeEHmwfL7z57vvu8v1Td9qtpfOKzQlH49yzqQRWCmzLfmXp/Wb&#10;S858AFOBRiNL/iw9v1m+fnXd2UJOsEFdSccIxPiisyVvQrBFlnnRyBb8CK005KzRtRDIdNusctAR&#10;equzSZ4vsg5dZR0K6T2d3g1Ovkz4dS1F+FTXXgamS065hbS6tG7imi2vodg6sI0ShzTgH7JoQRl6&#10;9AR1BwHYzqnfoFolHHqsw0hgm2FdKyFTDVTNOH9RzWMDVqZaiBxvTzT5/wcrHvafHVMVabeYc2ag&#10;JZGeZB/YW+xZPCOGOusLCny0FBp6clB0qtbbexTfPDO4asBs5a1z2DUSKspwHG9mZ1cHHB9BNt1H&#10;rOgh2AVMQH3t2kgfEcIInZR6PqkTkxF0OF3ks8mCXIJ848X0Ip8m/TIojtet8+G9xJbFTckdyZ/g&#10;YX/vQ0wHimNIfM2jVtVaaZ0Mt92stGN7oFZZpy9V8CJMG9aV/Go+mQ8M/BUiT9+fIFoVqOe1akt+&#10;eQqCIvL2zlSpIwMoPewpZW0OREbuBhZDv+kH1aZHgTZYPRO1NItUeYPuB2cd9XXJ/fcdOMmZ/mBI&#10;lqvxbBYHIRmz+cWEDHfu2Zx7zK5dIfEx5gyMINSSh+N2FYY5oka2EO7NoxXHvogkP/VfwdmDEoFE&#10;fMBjP0PxQpAhNqpg8JZ6olZJrdg8Q1kHAmgIkoiHgY1Tdm6nqF+/leVPAAAA//8DAFBLAwQUAAYA&#10;CAAAACEAJgQ0g+AAAAALAQAADwAAAGRycy9kb3ducmV2LnhtbEyPy07DMBBF90j8gzVIbBC124Y0&#10;DXEqhASCHRQEWzeeJhF+BNtNw98zXcFydI/unFttJmvYiCH23kmYzwQwdI3XvWslvL89XBfAYlJO&#10;K+MdSvjBCJv6/KxSpfZH94rjNrWMSlwslYQupaHkPDYdWhVnfkBH2d4HqxKdoeU6qCOVW8MXQuTc&#10;qt7Rh04NeN9h87U9WAlF9jR+xufly0eT7806Xa3Gx+8g5eXFdHcLLOGU/mA46ZM61OS08wenIzMS&#10;smKdEUqBWAI7AeJmRet2EhZ5MQdeV/z/hvoXAAD//wMAUEsBAi0AFAAGAAgAAAAhALaDOJL+AAAA&#10;4QEAABMAAAAAAAAAAAAAAAAAAAAAAFtDb250ZW50X1R5cGVzXS54bWxQSwECLQAUAAYACAAAACEA&#10;OP0h/9YAAACUAQAACwAAAAAAAAAAAAAAAAAvAQAAX3JlbHMvLnJlbHNQSwECLQAUAAYACAAAACEA&#10;EXQVhEsCAACeBAAADgAAAAAAAAAAAAAAAAAuAgAAZHJzL2Uyb0RvYy54bWxQSwECLQAUAAYACAAA&#10;ACEAJgQ0g+AAAAALAQAADwAAAAAAAAAAAAAAAAClBAAAZHJzL2Rvd25yZXYueG1sUEsFBgAAAAAE&#10;AAQA8wAAALIFAAAAAA==&#10;">
                <v:textbox>
                  <w:txbxContent>
                    <w:p w:rsidR="00F33142" w:rsidRPr="001F1665" w:rsidRDefault="00F33142" w:rsidP="00F3314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1F1665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33DE5" w:rsidRPr="00441C4C">
        <w:rPr>
          <w:rFonts w:ascii="Arial" w:hAnsi="Arial" w:cs="Arial"/>
          <w:sz w:val="24"/>
        </w:rPr>
        <w:t>Much to my surprise</w:t>
      </w:r>
    </w:p>
    <w:p w:rsidR="00D33DE5" w:rsidRPr="00441C4C" w:rsidRDefault="00F33142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F17BA08" wp14:editId="3C4893CE">
                <wp:simplePos x="0" y="0"/>
                <wp:positionH relativeFrom="column">
                  <wp:posOffset>3253105</wp:posOffset>
                </wp:positionH>
                <wp:positionV relativeFrom="paragraph">
                  <wp:posOffset>114300</wp:posOffset>
                </wp:positionV>
                <wp:extent cx="734695" cy="1210310"/>
                <wp:effectExtent l="0" t="0" r="8255" b="8890"/>
                <wp:wrapNone/>
                <wp:docPr id="16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81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3142" w:rsidRDefault="00F33142" w:rsidP="00F331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64" style="position:absolute;margin-left:256.15pt;margin-top:9pt;width:57.85pt;height:95.3pt;z-index:2516899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eUyRYhAwAAMQcAAA4AAABkcnMvZTJvRG9jLnhtbKxV226cMBB9r9R/sHjP&#10;AsteUXajNGmiSr2smvS5MsaAFcCubZbN33fGwJJkq16iPixrj/HMmTNnhvOLQ1WSPddGyHrjhZPA&#10;I7xmMhV1vvG+3d+crTxiLK1TWsqab7xHbryL7ds3562K+VQWsky5JuCkNnGrNl5hrYp937CCV9RM&#10;pOI1HGZSV9TCVud+qmkL3qvSnwbBwm+lTpWWjBsD1uvu0Ns6/1nGmf2SZYZbUm48wGbdU7tngk9/&#10;e07jXFNVCNbDoK9AUVFRQ9Cjq2tqKWm0OHFVCaalkZmdMFn5MssE4y4HyCYMXmRzq2WjXC553Obq&#10;SBNQ+4KnV7tln/c7TUQKtVusPVLTCork4pJwuUZ6WpXH8NatVndqp3tD3u0w40OmK/yHXMjBEft4&#10;JJYfLGFgXEazxXruEQZH4TQMorBnnhVQnpNrrHh/vDgPwmi8uIwixOQPYX1EdwSjBIvh1/MEqxOe&#10;/qwnuGUbzb3eSfVXPiqqHxp1BiVV1IpElMI+OnlC8RBUvd8JttPd5gnlS5BkRzmcY1ggHUwpNww0&#10;2te4bdsJLUuRUyt1ImUOrSSdfJoH7rMCGsB0f9+DaTSd5CJDjjAuhuoCUyTmo2QPhtTyqqB1zi+N&#10;gvaAggCGwaS1bAtOU4NmJPq5F7d9lkxSCnUjyhIVgOuethH9bzq5U/+1ZE3Fa9u1s+YlMChrUwhl&#10;PKJjXiUc1Kk/pICTwSixIFClRW0RH42NZl8hjW5tNbesQHMGmHo7iMUMBy6BETNmZ0DVJGk/yRQc&#10;08ZK18e/VPV0Ec6CVRd3lPao0PVsHU3njrdBoMC7NvaWy4rgAhIBsC4C3X80CBvgDa8g8FoinQP1&#10;CK6vAmDFZoQxaQaWYXdUycDzP02Cu4IqDmjQ7VNZoiTcJLiHNN/JAwlXTg79ezgIiD3AQS8TtHdQ&#10;x7z7eRAG4SIAf6dDYR5FswDUjkMhilbz+ex/MTfCwZU9JIduwrkAaEpk+ggptDD3N5750VBseG3L&#10;K+k+E05X6hK0cCNcicY7UAzcQA3cys1lV8P+G4KD/+nevTV+6b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hirXJ98AAAAKAQAADwAAAGRycy9kb3ducmV2LnhtbEyPQWuDQBCF74X+&#10;h2UKvTWrhohY1xBC21MoNAmU3ibuRCXurrgbNf++k1N7m8f7ePNesZ5NJ0YafOusgngRgSBbOd3a&#10;WsHx8P6SgfABrcbOWVJwIw/r8vGhwFy7yX7RuA+14BDrc1TQhNDnUvqqIYN+4Xqy7J3dYDCwHGqp&#10;B5w43HQyiaJUGmwtf2iwp21D1WV/NQo+Jpw2y/ht3F3O29vPYfX5vYtJqeenefMKItAc/mC41+fq&#10;UHKnk7ta7UWnYBUnS0bZyHgTA2lyP04KkihLQZaF/D+h/AU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ECLQAUAAYACAAAACEAOOhg&#10;xwkBAAATAgAAEwAAAAAAAAAAAAAAAAAAAAAAW0NvbnRlbnRfVHlwZXNdLnhtbFBLAQItABQABgAI&#10;AAAAIQA4/SH/1gAAAJQBAAALAAAAAAAAAAAAAAAAADoBAABfcmVscy8ucmVsc1BLAQItABQABgAI&#10;AAAAIQDnlMkWIQMAADEHAAAOAAAAAAAAAAAAAAAAADkCAABkcnMvZTJvRG9jLnhtbFBLAQItABQA&#10;BgAIAAAAIQC176B+uQAAACEBAAAZAAAAAAAAAAAAAAAAAIYFAABkcnMvX3JlbHMvZTJvRG9jLnht&#10;bC5yZWxzUEsBAi0AFAAGAAgAAAAhAIYq1yffAAAACgEAAA8AAAAAAAAAAAAAAAAAdgYAAGRycy9k&#10;b3ducmV2LnhtbFBLAQItAAoAAAAAAAAAIQDjn7YI6gQAAOoEAAAUAAAAAAAAAAAAAAAAAIIHAABk&#10;cnMvbWVkaWEvaW1hZ2UxLmdpZlBLBQYAAAAABgAGAHwBAACeDAAAAAA=&#10;">
                <v:shape id="Picture 170" o:spid="_x0000_s1065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zy1nFAAAA3AAAAA8AAABkcnMvZG93bnJldi54bWxEj0FrAjEQhe+F/ocwBS9Fsyq0ZTWKFCyC&#10;F7UWr8NmzC7dTJYkXbf/vnMQepvhvXnvm+V68K3qKaYmsIHppABFXAXbsDNw/tyO30CljGyxDUwG&#10;finBevX4sMTShhsfqT9lpySEU4kG6py7UutU1eQxTUJHLNo1RI9Z1ui0jXiTcN/qWVG8aI8NS0ON&#10;Hb3XVH2ffryB/pKfi6/r5uy8PVbxY+Yu+/nBmNHTsFmAyjTkf/P9emcF/1Xw5RmZQK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s8tZxQAAANwAAAAPAAAAAAAAAAAAAAAA&#10;AJ8CAABkcnMvZG93bnJldi54bWxQSwUGAAAAAAQABAD3AAAAkQMAAAAA&#10;">
                  <v:imagedata r:id="rId22" o:title="chord_0232"/>
                </v:shape>
                <v:shape id="TextBox 181" o:spid="_x0000_s106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F33142" w:rsidRDefault="00F33142" w:rsidP="00F3314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1665"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proofErr w:type="spellStart"/>
      <w:proofErr w:type="gramStart"/>
      <w:r w:rsidR="001F1665">
        <w:rPr>
          <w:rFonts w:ascii="Arial" w:hAnsi="Arial" w:cs="Arial"/>
          <w:b/>
          <w:sz w:val="24"/>
        </w:rPr>
        <w:t>B</w:t>
      </w:r>
      <w:r w:rsidR="00D33DE5">
        <w:rPr>
          <w:rFonts w:ascii="Arial" w:hAnsi="Arial" w:cs="Arial"/>
          <w:b/>
          <w:sz w:val="24"/>
        </w:rPr>
        <w:t>m</w:t>
      </w:r>
      <w:proofErr w:type="spellEnd"/>
      <w:proofErr w:type="gram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Mr. Hughes hid in Dylan's shoes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A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Wearing his disguise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  <w:highlight w:val="yellow"/>
        </w:rPr>
        <w:t>(Chorus)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1F1665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Played them all the old songs,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Thought that's why they came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proofErr w:type="spellStart"/>
      <w:proofErr w:type="gramStart"/>
      <w:r>
        <w:rPr>
          <w:rFonts w:ascii="Arial" w:hAnsi="Arial" w:cs="Arial"/>
          <w:b/>
          <w:sz w:val="24"/>
        </w:rPr>
        <w:t>B</w:t>
      </w:r>
      <w:r w:rsidR="00D33DE5">
        <w:rPr>
          <w:rFonts w:ascii="Arial" w:hAnsi="Arial" w:cs="Arial"/>
          <w:b/>
          <w:sz w:val="24"/>
        </w:rPr>
        <w:t>m</w:t>
      </w:r>
      <w:proofErr w:type="spellEnd"/>
      <w:proofErr w:type="gram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No one heard the music,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A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We didn't look the same</w:t>
      </w: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</w:t>
      </w:r>
      <w:r w:rsidR="001F1665"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 said hello to "Mary Lou",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She belongs to me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</w:t>
      </w:r>
      <w:proofErr w:type="spellStart"/>
      <w:proofErr w:type="gramStart"/>
      <w:r w:rsidR="001F166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m</w:t>
      </w:r>
      <w:proofErr w:type="spellEnd"/>
      <w:proofErr w:type="gram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When I sang a song about a honky-tonk,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It was time to leave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  <w:highlight w:val="yellow"/>
        </w:rPr>
        <w:t>(Chorus)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Someone opened up a closet door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</w:t>
      </w:r>
      <w:r w:rsidR="001F1665"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And out stepped Johnny B. Goode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proofErr w:type="spellStart"/>
      <w:proofErr w:type="gramStart"/>
      <w:r>
        <w:rPr>
          <w:rFonts w:ascii="Arial" w:hAnsi="Arial" w:cs="Arial"/>
          <w:b/>
          <w:sz w:val="24"/>
        </w:rPr>
        <w:t>B</w:t>
      </w:r>
      <w:r w:rsidR="00D33DE5">
        <w:rPr>
          <w:rFonts w:ascii="Arial" w:hAnsi="Arial" w:cs="Arial"/>
          <w:b/>
          <w:sz w:val="24"/>
        </w:rPr>
        <w:t>m</w:t>
      </w:r>
      <w:proofErr w:type="spellEnd"/>
      <w:proofErr w:type="gram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Playing guitar like a-</w:t>
      </w:r>
      <w:proofErr w:type="spellStart"/>
      <w:r w:rsidRPr="00441C4C">
        <w:rPr>
          <w:rFonts w:ascii="Arial" w:hAnsi="Arial" w:cs="Arial"/>
          <w:sz w:val="24"/>
        </w:rPr>
        <w:t>ringin</w:t>
      </w:r>
      <w:proofErr w:type="spellEnd"/>
      <w:r w:rsidRPr="00441C4C">
        <w:rPr>
          <w:rFonts w:ascii="Arial" w:hAnsi="Arial" w:cs="Arial"/>
          <w:sz w:val="24"/>
        </w:rPr>
        <w:t xml:space="preserve">' a bell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A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D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And </w:t>
      </w:r>
      <w:proofErr w:type="spellStart"/>
      <w:r w:rsidRPr="00441C4C">
        <w:rPr>
          <w:rFonts w:ascii="Arial" w:hAnsi="Arial" w:cs="Arial"/>
          <w:sz w:val="24"/>
        </w:rPr>
        <w:t>lookin</w:t>
      </w:r>
      <w:proofErr w:type="spellEnd"/>
      <w:r w:rsidRPr="00441C4C">
        <w:rPr>
          <w:rFonts w:ascii="Arial" w:hAnsi="Arial" w:cs="Arial"/>
          <w:sz w:val="24"/>
        </w:rPr>
        <w:t>' like he should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             </w:t>
      </w:r>
      <w:r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If you </w:t>
      </w:r>
      <w:proofErr w:type="spellStart"/>
      <w:r w:rsidRPr="00441C4C">
        <w:rPr>
          <w:rFonts w:ascii="Arial" w:hAnsi="Arial" w:cs="Arial"/>
          <w:sz w:val="24"/>
        </w:rPr>
        <w:t>gotta</w:t>
      </w:r>
      <w:proofErr w:type="spellEnd"/>
      <w:r w:rsidRPr="00441C4C">
        <w:rPr>
          <w:rFonts w:ascii="Arial" w:hAnsi="Arial" w:cs="Arial"/>
          <w:sz w:val="24"/>
        </w:rPr>
        <w:t xml:space="preserve"> play at garden parties,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</w:t>
      </w:r>
      <w:r w:rsidR="001F1665"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 wish you </w:t>
      </w:r>
      <w:proofErr w:type="gramStart"/>
      <w:r w:rsidRPr="00441C4C">
        <w:rPr>
          <w:rFonts w:ascii="Arial" w:hAnsi="Arial" w:cs="Arial"/>
          <w:sz w:val="24"/>
        </w:rPr>
        <w:t xml:space="preserve">a </w:t>
      </w:r>
      <w:proofErr w:type="spellStart"/>
      <w:r w:rsidRPr="00441C4C">
        <w:rPr>
          <w:rFonts w:ascii="Arial" w:hAnsi="Arial" w:cs="Arial"/>
          <w:sz w:val="24"/>
        </w:rPr>
        <w:t>lotta</w:t>
      </w:r>
      <w:proofErr w:type="spellEnd"/>
      <w:proofErr w:type="gramEnd"/>
      <w:r w:rsidRPr="00441C4C">
        <w:rPr>
          <w:rFonts w:ascii="Arial" w:hAnsi="Arial" w:cs="Arial"/>
          <w:sz w:val="24"/>
        </w:rPr>
        <w:t xml:space="preserve"> luck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</w:t>
      </w:r>
      <w:proofErr w:type="spellStart"/>
      <w:proofErr w:type="gramStart"/>
      <w:r w:rsidR="001F166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m</w:t>
      </w:r>
      <w:proofErr w:type="spellEnd"/>
      <w:proofErr w:type="gram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But if memories were all I sang,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D33DE5">
        <w:rPr>
          <w:rFonts w:ascii="Arial" w:hAnsi="Arial" w:cs="Arial"/>
          <w:b/>
          <w:sz w:val="24"/>
        </w:rPr>
        <w:t xml:space="preserve">       </w:t>
      </w:r>
      <w:r w:rsidR="00D33DE5">
        <w:rPr>
          <w:rFonts w:ascii="Arial" w:hAnsi="Arial" w:cs="Arial"/>
          <w:b/>
          <w:sz w:val="24"/>
        </w:rPr>
        <w:t xml:space="preserve">  </w:t>
      </w:r>
      <w:r w:rsidR="00D33DE5" w:rsidRPr="00D33DE5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I’d</w:t>
      </w:r>
      <w:r w:rsidRPr="00441C4C">
        <w:rPr>
          <w:rFonts w:ascii="Arial" w:hAnsi="Arial" w:cs="Arial"/>
          <w:sz w:val="24"/>
        </w:rPr>
        <w:t xml:space="preserve"> rather drive a truck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D33DE5">
        <w:rPr>
          <w:rFonts w:ascii="Arial" w:hAnsi="Arial" w:cs="Arial"/>
          <w:b/>
          <w:sz w:val="24"/>
          <w:highlight w:val="yellow"/>
        </w:rPr>
        <w:t>(Chorus)</w:t>
      </w: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F33142" w:rsidP="00441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41586EE" wp14:editId="38E61A06">
            <wp:simplePos x="0" y="0"/>
            <wp:positionH relativeFrom="column">
              <wp:posOffset>2132965</wp:posOffset>
            </wp:positionH>
            <wp:positionV relativeFrom="paragraph">
              <wp:posOffset>45085</wp:posOffset>
            </wp:positionV>
            <wp:extent cx="751840" cy="1261745"/>
            <wp:effectExtent l="0" t="0" r="0" b="0"/>
            <wp:wrapNone/>
            <wp:docPr id="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14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129A6A9" wp14:editId="75EB67AD">
                <wp:simplePos x="0" y="0"/>
                <wp:positionH relativeFrom="column">
                  <wp:posOffset>464347</wp:posOffset>
                </wp:positionH>
                <wp:positionV relativeFrom="paragraph">
                  <wp:posOffset>119380</wp:posOffset>
                </wp:positionV>
                <wp:extent cx="734695" cy="1199515"/>
                <wp:effectExtent l="0" t="0" r="8255" b="635"/>
                <wp:wrapNone/>
                <wp:docPr id="166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24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3142" w:rsidRDefault="00F33142" w:rsidP="00F3314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2" o:spid="_x0000_s1067" style="position:absolute;margin-left:36.55pt;margin-top:9.4pt;width:57.85pt;height:94.45pt;z-index:25168793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vjrjArAwAAOQcAAA4AAABkcnMvZTJvRG9jLnhtbKxVyW7bMBC9F+g/ELrH&#10;krzFEmIHadIEBboYTXouKIqSiEgiS1KR/fedobYsRZegB8tcZ968eTM8Oz9UJXng2ghZb71wFniE&#10;10ymos633re765ONR4yldUpLWfOtd+TGO9+9fXPWqpjPZSHLlGsCRmoTt2rrFdaq2PcNK3hFzUwq&#10;XsNmJnVFLUx17qeatmC9Kv15EKz9VupUacm4MbB61W16O2c/yzizX7LMcEvKrQfYrPtq903w6+/O&#10;aJxrqgrBehj0FSgqKmpwOpq6opaSRosXpirBtDQyszMmK19mmWDcxQDRhMGzaG60bJSLJY/bXI00&#10;AbXPeHq1Wfb5Ya+JSCF367VHalpBkpxfMl/OkZ5W5TGcutHqVu11v5B3M4z4kOkK/yEWcnDEHkdi&#10;+cESBouni+U6WnmEwVYYRtEqXHXMswLSM10Lo3ATDTvvx8urIFz0lyHnQRjiEX9w7SPCEZASLIZf&#10;zxWMXnD1Z03BLdto7vVGqr+yUVF936gTSKuiViSiFPboJAoJRFD1w16wve4mj2k/HWiHfXRLwjUs&#10;pdww0Gmf57ZtZ7QsRU6t1ImUOZSTdBJq7rnPCigC0/19B4IWs1xkyBH6RVedY4rEfJTs3pBaXha0&#10;zvmFUVAikBTAMCxpLduC09TgMhL91IqbPgkmKYW6FmWJKsBxT9uE/jfV3FXAlWRNxWvblbTmJTAo&#10;a1MIZTyiY14lHBSqP6SAk0E7sSBSpUVtO60Yzb5CGICVxsZqblmBwwww9esglnHDBTBhxugMKJsk&#10;7SeZgmHaWOlq+ZfKnq+jzWmv3knek0KjZbSYu/1RoMC7NvaGy4rgAAIBsM4DffhoEDYcHY4g8Foi&#10;nQP1CK7PAmDFgoRWaQaWYTaqZOD5n7rBbUEVBzRo9rEsoXF33eAOwnwnD9APlkh3fw6bAbEH2Ohl&#10;gusd1KEwx54wD1dhAN0Fq3+q8IG9RbDcBNCbsTksFpvVyrn5H+xNkHBkD8mh63QuPbiUyPQIYbTQ&#10;/7ee+dFQLHpty0vpngunJ3UBergWLk3THUgITiAPbuT6s8tj/5bgA/B47k5NL97uJ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ETNBknfAAAACQEAAA8AAABkcnMvZG93bnJldi54bWxM&#10;j0FLw0AQhe+C/2EZwZvdpEUTYjalFPVUBFtBvG2z0yQ0Oxuy2yT9905O9jYz7/Hme/l6sq0YsPeN&#10;IwXxIgKBVDrTUKXg+/D+lILwQZPRrSNUcEUP6+L+LteZcSN94bAPleAQ8plWUIfQZVL6skar/cJ1&#10;SKydXG914LWvpOn1yOG2lcsoepFWN8Qfat3htsbyvL9YBR+jHjer+G3YnU/b6+/h+fNnF6NSjw/T&#10;5hVEwCn8m2HGZ3QomOnoLmS8aBUkq5idfE+5wayn83BUsIySBGSRy9sGxR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KvjrjArAwAAOQcAAA4AAAAAAAAAAAAAAAAAOQIAAGRycy9l&#10;Mm9Eb2MueG1sUEsBAi0AFAAGAAgAAAAhALXvoH65AAAAIQEAABkAAAAAAAAAAAAAAAAAkAUAAGRy&#10;cy9fcmVscy9lMm9Eb2MueG1sLnJlbHNQSwECLQAUAAYACAAAACEARM0GSd8AAAAJAQAADwAAAAAA&#10;AAAAAAAAAACABgAAZHJzL2Rvd25yZXYueG1sUEsBAi0ACgAAAAAAAAAhAL6Xw5cNBAAADQQAABQA&#10;AAAAAAAAAAAAAAAAjAcAAGRycy9tZWRpYS9pbWFnZTEuZ2lmUEsFBgAAAAAGAAYAfAEAAMsLAAAA&#10;AA==&#10;">
                <v:shape id="Picture 167" o:spid="_x0000_s1068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KY73DAAAA3AAAAA8AAABkcnMvZG93bnJldi54bWxET01LAzEQvRf8D2EEbzartLWuTYuI0h7s&#10;wbZQj8Nm3CxuZpYkdtd/3whCb/N4n7NYDb5VJwqxETZwNy5AEVdiG64NHPZvt3NQMSFbbIXJwC9F&#10;WC2vRgssrfT8QaddqlUO4ViiAZdSV2odK0ce41g64sx9SfCYMgy1tgH7HO5bfV8UM+2x4dzgsKMX&#10;R9X37scbOIa4XrtpnG77yetjMRF5/2zEmJvr4fkJVKIhXcT/7o3N82cP8PdMvkAv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pjvcMAAADcAAAADwAAAAAAAAAAAAAAAACf&#10;AgAAZHJzL2Rvd25yZXYueG1sUEsFBgAAAAAEAAQA9wAAAI8DAAAAAA==&#10;">
                  <v:imagedata r:id="rId12" o:title="chord_0003"/>
                </v:shape>
                <v:shape id="TextBox 244" o:spid="_x0000_s1069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<v:textbox style="mso-fit-shape-to-text:t">
                    <w:txbxContent>
                      <w:p w:rsidR="00F33142" w:rsidRDefault="00F33142" w:rsidP="00F3314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32FE90B" wp14:editId="100C4116">
                <wp:simplePos x="0" y="0"/>
                <wp:positionH relativeFrom="column">
                  <wp:posOffset>1338580</wp:posOffset>
                </wp:positionH>
                <wp:positionV relativeFrom="paragraph">
                  <wp:posOffset>102235</wp:posOffset>
                </wp:positionV>
                <wp:extent cx="734695" cy="1211580"/>
                <wp:effectExtent l="0" t="0" r="8255" b="7620"/>
                <wp:wrapNone/>
                <wp:docPr id="172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73" name="TextBox 195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3142" w:rsidRDefault="00F33142" w:rsidP="00F331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4" o:spid="_x0000_s1070" style="position:absolute;margin-left:105.4pt;margin-top:8.05pt;width:57.85pt;height:95.4pt;z-index:251691008" coordorigin="4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FRSYpAwAAPgcAAA4AAABkcnMvZTJvRG9jLnhtbKxV226cMBB9r9R/sHjP&#10;slz2hnY3SpMmqtRL1KTPlTEGrIDt2iawf9+xgSWbVG2V9mFZe4xn5pw5M2zPu7pCj1RpJvjOC2Zz&#10;D1FORMZ4sfO+3V+frT2kDeYZrgSnO+9AtXe+f/tm28qEhqIUVUYVAidcJ63ceaUxMvF9TUpaYz0T&#10;knI4zIWqsYGtKvxM4Ra815UfzudLvxUqk0oQqjVYr/pDb+/85zkl5kuea2pQtfMgN+Oeyj1T+/T3&#10;W5wUCsuSkSEN/Iosasw4BD26usIGo0axF65qRpTQIjczImpf5Dkj1GEANMH8GZobJRrpsBRJW8gj&#10;TUDtM55e7ZZ8frxViGVQu1XoIY5rKJKLi4JNbOlpZZHAWzdK3slbNRiKfmcRd7mq7T9gQZ0j9nAk&#10;lnYGETCuoni5WXiIwFEQBsFiPTBPSiiPvRaHmzhYrzw0XSbl++P1xTyIpuvL1cZm5o/BfZvjMaVW&#10;gpT0xJb+N7buSiypK4K2PBzZgnx6tu4B5TvRAV+Lni/3niULmQ4OAPJo12D8BWdxtJpHp+BH5hZR&#10;FM9BuJa5KFovFq4mR+Q4kUqbGypqZBc7T4HinRDx40dtepLGV2xkLq5ZVVm7panPx65Ml3a9DJZj&#10;sqnIDoChhebYefpHgxX1kDLVpXC9ZL1pedEY8OgCWTf9ncE7FGG/lYwk8Bu0C6sX1fhzj8Mt09jo&#10;/Zyo/8pHjdVDI8+gzSQ2LGUVMwc3MoAemxR/vGXElsNunhY2HgsL5zYsClZgyqgmMDeGvmvbdoar&#10;ihXYCJUKUcB4E66lmwfqkxKGku7/vsdxFM4Klltax1B9YCgeIx8FedCIi8sS84JeaAkFtIqZTEqJ&#10;tqQ4Ax07IfmnXtz2BExaMWmrbCtk1wNtU/a/ma79RLoSpKkpN/2IVbQCBgXXJZMaJJDQOqUwMdSH&#10;DPIkMN4NDA2pGDcWJMhCka8Ao18bRQ0prTmHnAY7CFiPBw7AlLNFZ3WJ0vaTyMAxBok5ST+bNE9H&#10;RrgMo741cDK2ziqapsYm3kSha8//0TpjiqBzu4SfU7wb0rA6+Qo83bu3ps/e/ic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v0/2w3wAAAAoBAAAPAAAAZHJzL2Rvd25yZXYueG1sTI9B&#10;S8NAEIXvgv9hGcGb3U1Kg8ZsSinqqQi2gnibZqdJaHY3ZLdJ+u8dT3ocvsd73xTr2XZipCG03mlI&#10;FgoEucqb1tUaPg+vD48gQkRnsPOONFwpwLq8vSkwN35yHzTuYy24xIUcNTQx9rmUoWrIYlj4nhyz&#10;kx8sRj6HWpoBJy63nUyVyqTF1vFCgz1tG6rO+4vV8DbhtFkmL+PufNpevw+r969dQlrf382bZxCR&#10;5vgXhl99VoeSnY7+4kwQnYY0UaweGWQJCA4s02wF4shEZU8gy0L+f6H8AQ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ECLQAUAAYA&#10;CAAAACEAOOhgxwkBAAATAgAAEwAAAAAAAAAAAAAAAAAAAAAAW0NvbnRlbnRfVHlwZXNdLnhtbFBL&#10;AQItABQABgAIAAAAIQA4/SH/1gAAAJQBAAALAAAAAAAAAAAAAAAAADoBAABfcmVscy8ucmVsc1BL&#10;AQItABQABgAIAAAAIQDhhUUmKQMAAD4HAAAOAAAAAAAAAAAAAAAAADkCAABkcnMvZTJvRG9jLnht&#10;bFBLAQItABQABgAIAAAAIQC176B+uQAAACEBAAAZAAAAAAAAAAAAAAAAAI4FAABkcnMvX3JlbHMv&#10;ZTJvRG9jLnhtbC5yZWxzUEsBAi0AFAAGAAgAAAAhAK/T/bDfAAAACgEAAA8AAAAAAAAAAAAAAAAA&#10;fgYAAGRycy9kb3ducmV2LnhtbFBLAQItAAoAAAAAAAAAIQB8xTh5CgoAAAoKAAAUAAAAAAAAAAAA&#10;AAAAAIoHAABkcnMvbWVkaWEvaW1hZ2UxLmdpZlBLBQYAAAAABgAGAHwBAADGEQAAAAA=&#10;">
                <v:shape id="TextBox 195" o:spid="_x0000_s1071" type="#_x0000_t202" style="position:absolute;left:437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:rsidR="00F33142" w:rsidRDefault="00F33142" w:rsidP="00F3314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74" o:spid="_x0000_s1072" type="#_x0000_t75" alt="http://www.alligatorboogaloo.com/uke/chords/chord_4432.gif" style="position:absolute;left:4294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/vnDAAAA3AAAAA8AAABkcnMvZG93bnJldi54bWxET01rwkAQvRf8D8sIvdWNUlqJrhKlRcFL&#10;GxX0NmTHTTA7G7Jbjf/eFYTe5vE+ZzrvbC0u1PrKsYLhIAFBXDhdsVGw236/jUH4gKyxdkwKbuRh&#10;Puu9TDHV7sq/dMmDETGEfYoKyhCaVEpflGTRD1xDHLmTay2GCFsjdYvXGG5rOUqSD2mx4thQYkPL&#10;kopz/mcVHHY/q69iUVeb9TFbZeO9OS62RqnXfpdNQATqwr/46V7rOP/zHR7PxAv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H++cMAAADcAAAADwAAAAAAAAAAAAAAAACf&#10;AgAAZHJzL2Rvd25yZXYueG1sUEsFBgAAAAAEAAQA9wAAAI8DAAAAAA==&#10;">
                  <v:imagedata r:id="rId29" o:title="chord_4432"/>
                </v:shape>
              </v:group>
            </w:pict>
          </mc:Fallback>
        </mc:AlternateContent>
      </w:r>
    </w:p>
    <w:p w:rsidR="00D33DE5" w:rsidRDefault="00D33DE5" w:rsidP="00441C4C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D33DE5" w:rsidRDefault="00D33DE5" w:rsidP="00D33DE5">
      <w:pPr>
        <w:spacing w:after="0" w:line="360" w:lineRule="auto"/>
        <w:rPr>
          <w:rFonts w:ascii="Arial" w:hAnsi="Arial" w:cs="Arial"/>
          <w:sz w:val="24"/>
        </w:rPr>
      </w:pPr>
    </w:p>
    <w:p w:rsidR="00D33DE5" w:rsidRDefault="00D33DE5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D33DE5" w:rsidRDefault="00D33DE5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1F1665" w:rsidRDefault="001F1665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D33DE5" w:rsidRDefault="00D33DE5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D33DE5" w:rsidRDefault="00D33DE5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D33DE5" w:rsidSect="00D33DE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33DE5" w:rsidRDefault="00D33DE5" w:rsidP="00D33DE5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D33DE5" w:rsidSect="00D33D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41C4C">
        <w:rPr>
          <w:rFonts w:ascii="Arial" w:hAnsi="Arial" w:cs="Arial"/>
          <w:b/>
          <w:sz w:val="24"/>
        </w:rPr>
        <w:lastRenderedPageBreak/>
        <w:t>Garden Party (Ricky Nelson</w:t>
      </w:r>
      <w:proofErr w:type="gramStart"/>
      <w:r w:rsidRPr="00441C4C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Key</w:t>
      </w:r>
      <w:proofErr w:type="gramEnd"/>
      <w:r>
        <w:rPr>
          <w:rFonts w:ascii="Arial" w:hAnsi="Arial" w:cs="Arial"/>
          <w:b/>
          <w:sz w:val="24"/>
        </w:rPr>
        <w:t xml:space="preserve"> G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Went to a garden party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1F1665">
        <w:rPr>
          <w:rFonts w:ascii="Arial" w:hAnsi="Arial" w:cs="Arial"/>
          <w:b/>
          <w:sz w:val="24"/>
        </w:rPr>
        <w:t>G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1F1665">
        <w:rPr>
          <w:rFonts w:ascii="Arial" w:hAnsi="Arial" w:cs="Arial"/>
          <w:b/>
          <w:sz w:val="24"/>
        </w:rPr>
        <w:t>C</w:t>
      </w:r>
      <w:r w:rsidR="001F1665" w:rsidRPr="001F1665">
        <w:rPr>
          <w:noProof/>
        </w:rPr>
        <w:t xml:space="preserve">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To reminisce with my old friends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1F1665">
        <w:rPr>
          <w:rFonts w:ascii="Arial" w:hAnsi="Arial" w:cs="Arial"/>
          <w:b/>
          <w:sz w:val="24"/>
        </w:rPr>
        <w:t>G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     </w:t>
      </w:r>
      <w:proofErr w:type="spellStart"/>
      <w:r w:rsidR="001F1665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m</w:t>
      </w:r>
      <w:proofErr w:type="spellEnd"/>
    </w:p>
    <w:p w:rsidR="00D33DE5" w:rsidRDefault="001F166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C324699" wp14:editId="2FCB59D6">
                <wp:simplePos x="0" y="0"/>
                <wp:positionH relativeFrom="column">
                  <wp:posOffset>2629535</wp:posOffset>
                </wp:positionH>
                <wp:positionV relativeFrom="paragraph">
                  <wp:posOffset>150495</wp:posOffset>
                </wp:positionV>
                <wp:extent cx="734695" cy="1210310"/>
                <wp:effectExtent l="0" t="0" r="8255" b="8890"/>
                <wp:wrapNone/>
                <wp:docPr id="4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73" style="position:absolute;margin-left:207.05pt;margin-top:11.85pt;width:57.85pt;height:95.3pt;z-index:2516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1Cio4gAwAAKwcAAA4AAABkcnMvZTJvRG9jLnhtbKxV227bMAx9H7B/EPze&#10;+Jq0MZoUXbsWA3YJ1u55kGXZFmpbmiTXyd+PlO2kbYZdij3EkSiLPDw8pM8vtk1NHrk2QrYrL5wF&#10;HuEtk7loy5X37f7m5MwjxtI2p7Vs+crbceNdrN++Oe9VyiNZyTrnmoCT1qS9WnmVtSr1fcMq3lAz&#10;k4q3cFhI3VALW136uaY9eG9qPwqChd9LnSstGTcGrNfDobd2/ouCM/ulKAy3pF55gM26p3bPDJ/+&#10;+pympaaqEmyEQV+BoqGihaB7V9fUUtJpceSqEUxLIws7Y7LxZVEIxl0OkE0YvMjmVstOuVzKtC/V&#10;niag9gVPr3bLPj9uNBH5yktij7S0gRq5sGTpyOlVmcI7t1rdqY0GttBQDjvMd1voBv8hE7J1tO72&#10;tPKtJQyMp3GyWM49wuAojMIgDkfeWQXFObrGqvf7i/MgBFjTxdM4xoL5U1j/GRglWAq/kSVYHbH0&#10;ZzXBLdtp7o1Omr/y0VD90KkTKKiiVmSiFnbnxAmlQ1Dt40awjR42TwhPJsLhGKOSBCw5Nwz0Oda3&#10;7/sZrWtRUit1JmUJbSSddLoH7rMKxG+Gv+9BFEezUhTIEEbFQENYirR8lOzBkFZeVbQt+aVR0BpQ&#10;DoAwmbSWfcVpbtCMND/34rbPUslqoW5EXWP9cT2SdkD/my4elH8tWdfw1g6trHkN/MnWVEIZj+iU&#10;NxkHZeoPOeBkMEYsqFNp0VrER1Oj2VdIY1hbzS2r0FwAptEOUjHTgUvggBmzM6BpkvWfZA6OaWel&#10;6+FfajpahElwNsQ9CPugz2WyjKO5422SJ/Cujb3lsiG4gEQArItAHz8ahA3wplcQeCuRzol6BDdW&#10;AbBi58GINBPLsNurZOL5n6bAXUUVBzTo9okooU+HKXAPWb6TW7KMMKnxLRwCxG7BPooE7QPQQ9bj&#10;LAiDcBFA4Y4HwjyOkwCmMfZ1HJ/N58n/4u0AB1d2m23dbAtPpxwyme8ghR4m/sozPzqKza5tfSXd&#10;B8KpSl2CEm6EKxC6Ge5AKXADFXArN5FdBcevB478p3v31uEbt/4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NezlP4QAAAAoBAAAPAAAAZHJzL2Rvd25yZXYueG1sTI9NT4NAEIbvJv6H&#10;zZh4s8sC9QNZmqZRT42JrYnxtoUpkLKzhN0C/feOJz3OzJN3njdfzbYTIw6+daRBLSIQSKWrWqo1&#10;fO5f7x5B+GCoMp0j1HBBD6vi+io3WeUm+sBxF2rBIeQzo6EJoc+k9GWD1viF65H4dnSDNYHHoZbV&#10;YCYOt52Mo+heWtMSf2hMj5sGy9PubDW8TWZaJ+pl3J6Om8v3fvn+tVWo9e3NvH4GEXAOfzD86rM6&#10;FOx0cGeqvOg0pCpVjGqIkwcQDCzjJ+5y4IVKE5BFLv9XKH4A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TUKKjiADAAArBwAADgAAAAAAAAAAAAAAAAA5AgAAZHJzL2Uyb0RvYy54bWxQSwECLQAU&#10;AAYACAAAACEAte+gfrkAAAAhAQAAGQAAAAAAAAAAAAAAAACFBQAAZHJzL19yZWxzL2Uyb0RvYy54&#10;bWwucmVsc1BLAQItABQABgAIAAAAIQANezlP4QAAAAoBAAAPAAAAAAAAAAAAAAAAAHUGAABkcnMv&#10;ZG93bnJldi54bWxQSwECLQAKAAAAAAAAACEA45+2COoEAADqBAAAFAAAAAAAAAAAAAAAAACDBwAA&#10;ZHJzL21lZGlhL2ltYWdlMS5naWZQSwUGAAAAAAYABgB8AQAAnwwAAAAA&#10;">
                <v:shape id="Picture 44" o:spid="_x0000_s1074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UyHEAAAA2wAAAA8AAABkcnMvZG93bnJldi54bWxEj0FrAjEUhO+C/yG8Qi/SzdZKka1RRKgU&#10;eqlW8frYvM0u3bwsSVzXf28KgsdhZr5hFqvBtqInHxrHCl6zHARx6XTDRsHh9/NlDiJEZI2tY1Jw&#10;pQCr5Xi0wEK7C++o30cjEoRDgQrqGLtCylDWZDFkriNOXuW8xZikN1J7vCS4beU0z9+lxYbTQo0d&#10;bWoq//Znq6A/xUl+rNYHY/Wu9NupOX2//Sj1/DSsP0BEGuIjfG9/aQWzGfx/S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SUyHEAAAA2wAAAA8AAAAAAAAAAAAAAAAA&#10;nwIAAGRycy9kb3ducmV2LnhtbFBLBQYAAAAABAAEAPcAAACQAwAAAAA=&#10;">
                  <v:imagedata r:id="rId22" o:title="chord_0232"/>
                </v:shape>
                <v:shape id="TextBox 92" o:spid="_x0000_s107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DE5" w:rsidRPr="00441C4C">
        <w:rPr>
          <w:rFonts w:ascii="Arial" w:hAnsi="Arial" w:cs="Arial"/>
          <w:sz w:val="24"/>
        </w:rPr>
        <w:t xml:space="preserve">A chance to share old memories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1F1665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7 </w:t>
      </w:r>
      <w:r>
        <w:rPr>
          <w:rFonts w:ascii="Arial" w:hAnsi="Arial" w:cs="Arial"/>
          <w:b/>
          <w:sz w:val="24"/>
        </w:rPr>
        <w:t xml:space="preserve">      </w:t>
      </w:r>
      <w:r w:rsidR="001F1665">
        <w:rPr>
          <w:rFonts w:ascii="Arial" w:hAnsi="Arial" w:cs="Arial"/>
          <w:b/>
          <w:sz w:val="24"/>
        </w:rPr>
        <w:t>G</w:t>
      </w:r>
      <w:r w:rsidR="001F1665" w:rsidRPr="001F1665">
        <w:rPr>
          <w:noProof/>
        </w:rPr>
        <w:t xml:space="preserve">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And play our songs again</w:t>
      </w: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When I got to the garden party,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01077A" wp14:editId="6A88B6BF">
                <wp:simplePos x="0" y="0"/>
                <wp:positionH relativeFrom="column">
                  <wp:posOffset>2613025</wp:posOffset>
                </wp:positionH>
                <wp:positionV relativeFrom="paragraph">
                  <wp:posOffset>133350</wp:posOffset>
                </wp:positionV>
                <wp:extent cx="734695" cy="1199515"/>
                <wp:effectExtent l="0" t="0" r="8255" b="635"/>
                <wp:wrapNone/>
                <wp:docPr id="46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76" style="position:absolute;margin-left:205.75pt;margin-top:10.5pt;width:57.85pt;height:94.45pt;z-index:251672576" coordorigin="25677,10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0jGI1AwAAQgcAAA4AAABkcnMvZTJvRG9jLnhtbKxVyW7bMBC9F+g/ELrH&#10;2rwKsYM0aYICaWs06bmgKEoiIoksSUf233eGWuwkQJegB0ncNPPmzZvh+cW+rsgT10bIZu2Fk8Aj&#10;vGEyE02x9r4/3JwtPWIsbTJayYavvQM33sXm/bvzViU8kqWsMq4JGGlM0qq1V1qrEt83rOQ1NROp&#10;eAObudQ1tTDVhZ9p2oL1uvKjIJj7rdSZ0pJxY2D1utv0Ns5+nnNmv+a54ZZUaw+wWffW7p3i29+c&#10;06TQVJWC9TDoG1DUVDTgdDR1TS0lOy1emaoF09LI3E6YrH2Z54JxFwNEEwYvornVcqdcLEXSFmqk&#10;Cah9wdObzbIvT1tNRLb2pnOPNLSGHDm3JAwiZKdVRQKHbrW6V1vdLxTdDAPe57rGL4RC9o7Xw8gr&#10;31vCYHERT+ermUcYbIXhajULZx3xrITs4G/RbL5YzOEIngjmcTzsfxxNzIIw7k1A4oMwxCP+AMBH&#10;nCMsJVgCT08YjF4R9mdhwV92p7nXG6n/ykZN9eNOnUFuFbUiFZWwB6dTyCKCap62gm11NznhfjFw&#10;D9volUxhJeOGgVT7VLdtO6FVJQpqpU6lLKCipFPR7pH7rIQ6MN3nB9ATTwqRI0PoFR11binScifZ&#10;oyGNvCppU/BLo6BKgHaAMCxpLduS08zgMtL83IqbPgslrYS6EVWFSsBxT9oR/W8KuiuCa8l2NW9s&#10;V9WaV8CfbEwplPGITnidchCp/pQBTgYdxYJQlRaN7ZRiNPsGYQBWmhiruWUlDnPA1K+DVMYNF8AR&#10;M0ZnQN0kbT/LDAzTnZWunF+o+1Sm0TyMw1Xn/Sj0o0pX01UcOZ2PIgX2tbG3XNYEBxAOQHZ+6NOd&#10;QfBwdDiC8BuJpA4JQIh9LgAxlib0TDNwDbNRKwPb/9QW7kuqOKBBsyfShAbetYUHiPKD3ENjmGLU&#10;/THsCsTuYaPXCq53SIfaHJtDtFhGywUk8HmVD+zFwXQZQJPGNhHHy9nM+fkf7B0x4cju071reeFy&#10;CCSV2QHiaOEiWHvm545i4WtbXUl3bzhVqUtQxY1waUIz3T+QEJxAHtzINWqXx/5SwZvgdO5OHa++&#10;zS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ULtlm4QAAAAoBAAAPAAAAZHJzL2Rv&#10;d25yZXYueG1sTI/BTsMwDIbvSLxDZCRuLE2hsJWm0zQBp2kSG9LELWu9tlrjVE3Wdm+POcHR9qff&#10;358tJ9uKAXvfONKgZhEIpMKVDVUavvbvD3MQPhgqTesINVzRwzK/vclMWrqRPnHYhUpwCPnUaKhD&#10;6FIpfVGjNX7mOiS+nVxvTeCxr2TZm5HDbSvjKHqW1jTEH2rT4brG4ry7WA0foxlXj+pt2JxP6+v3&#10;PtkeNgq1vr+bVq8gAk7hD4ZffVaHnJ2O7kKlF62GJ6USRjXEijsxkMQvMYgjL6LFAmSeyf8V8h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KJ0jGI1AwAAQgcAAA4AAAAAAAAAAAAA&#10;AAAAOQIAAGRycy9lMm9Eb2MueG1sUEsBAi0AFAAGAAgAAAAhALXvoH65AAAAIQEAABkAAAAAAAAA&#10;AAAAAAAAmgUAAGRycy9fcmVscy9lMm9Eb2MueG1sLnJlbHNQSwECLQAUAAYACAAAACEAlC7ZZuEA&#10;AAAKAQAADwAAAAAAAAAAAAAAAACKBgAAZHJzL2Rvd25yZXYueG1sUEsBAi0ACgAAAAAAAAAhAL6X&#10;w5cNBAAADQQAABQAAAAAAAAAAAAAAAAAmAcAAGRycy9tZWRpYS9pbWFnZTEuZ2lmUEsFBgAAAAAG&#10;AAYAfAEAANcLAAAAAA==&#10;">
                <v:shape id="Picture 47" o:spid="_x0000_s1077" type="#_x0000_t75" alt="http://www.alligatorboogaloo.com/uke/chords/chord_0003.gif" style="position:absolute;left:25677;top:26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QZULFAAAA2wAAAA8AAABkcnMvZG93bnJldi54bWxEj09LAzEUxO9Cv0N4hd5strL1z9q0FKm0&#10;Bz1YBT0+Ns/N4ua9JYnd9dubguBxmJnfMKvN6Dt1ohBbYQOLeQGKuBbbcmPg7fXx8hZUTMgWO2Ey&#10;8EMRNuvJxQorKwO/0OmYGpUhHCs04FLqK61j7chjnEtPnL1PCR5TlqHRNuCQ4b7TV0VxrT22nBcc&#10;9vTgqP46fnsD7yHu924Zl89DubsrSpGnj1aMmU3H7T2oRGP6D/+1D9ZAeQPnL/kH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kGVCxQAAANsAAAAPAAAAAAAAAAAAAAAA&#10;AJ8CAABkcnMvZG93bnJldi54bWxQSwUGAAAAAAQABAD3AAAAkQMAAAAA&#10;">
                  <v:imagedata r:id="rId12" o:title="chord_0003"/>
                </v:shape>
                <v:shape id="TextBox 104" o:spid="_x0000_s1078" type="#_x0000_t202" style="position:absolute;left:27828;top:106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DE5" w:rsidRPr="00441C4C">
        <w:rPr>
          <w:rFonts w:ascii="Arial" w:hAnsi="Arial" w:cs="Arial"/>
          <w:sz w:val="24"/>
        </w:rPr>
        <w:t>They all knew my name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1F1665">
        <w:rPr>
          <w:rFonts w:ascii="Arial" w:hAnsi="Arial" w:cs="Arial"/>
          <w:b/>
          <w:sz w:val="24"/>
        </w:rPr>
        <w:t>G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</w:t>
      </w:r>
      <w:proofErr w:type="spellStart"/>
      <w:r w:rsidR="001F1665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m</w:t>
      </w:r>
      <w:proofErr w:type="spell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But n</w:t>
      </w:r>
      <w:r w:rsidRPr="00441C4C">
        <w:rPr>
          <w:rFonts w:ascii="Arial" w:hAnsi="Arial" w:cs="Arial"/>
          <w:sz w:val="24"/>
        </w:rPr>
        <w:t xml:space="preserve">o one recognized me,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1F1665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7 </w:t>
      </w:r>
      <w:r>
        <w:rPr>
          <w:rFonts w:ascii="Arial" w:hAnsi="Arial" w:cs="Arial"/>
          <w:b/>
          <w:sz w:val="24"/>
        </w:rPr>
        <w:t xml:space="preserve">        </w:t>
      </w:r>
      <w:r w:rsidR="001F1665"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I didn't look the same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41C4C">
        <w:rPr>
          <w:rFonts w:ascii="Arial" w:hAnsi="Arial" w:cs="Arial"/>
          <w:b/>
          <w:sz w:val="24"/>
          <w:highlight w:val="yellow"/>
        </w:rPr>
        <w:t>Chorus:</w:t>
      </w:r>
    </w:p>
    <w:p w:rsidR="00D33DE5" w:rsidRPr="00D33DE5" w:rsidRDefault="001F166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D7BF04" wp14:editId="04C7B913">
                <wp:simplePos x="0" y="0"/>
                <wp:positionH relativeFrom="column">
                  <wp:posOffset>2627630</wp:posOffset>
                </wp:positionH>
                <wp:positionV relativeFrom="paragraph">
                  <wp:posOffset>108585</wp:posOffset>
                </wp:positionV>
                <wp:extent cx="734695" cy="1211580"/>
                <wp:effectExtent l="0" t="0" r="8255" b="7620"/>
                <wp:wrapNone/>
                <wp:docPr id="4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50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079" style="position:absolute;margin-left:206.9pt;margin-top:8.55pt;width:57.85pt;height:95.4pt;z-index:251673600" coordorigin="4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6vIEIoAwAAOgcAAA4AAABkcnMvZTJvRG9jLnhtbKxV227bMAx9H7B/EPze&#10;+J6LkaTo2rUYsEuxds+DIsu2UNvSJLlO/n6k7CRNO2xDt4c4EmWRPIeH9PJ829TkkWsjZLvywkng&#10;Ed4ymYu2XHnf7q/P5h4xlrY5rWXLV96OG+98/fbNslcZj2Ql65xrAk5ak/Vq5VXWqsz3Dat4Q81E&#10;Kt7CYSF1Qy1sdennmvbgvan9KAimfi91rrRk3BiwXg2H3tr5LwrO7JeiMNySeuVBbtY9tXtu8Omv&#10;lzQrNVWVYGMa9BVZNFS0EPTg6opaSjotXrhqBNPSyMJOmGx8WRSCcYcB0ITBMzQ3WnbKYSmzvlQH&#10;moDaZzy92i37/HirichXXrLwSEsbqJELS8Jgjuz0qszgpRut7tStHg3lsEPA20I3+A9QyNbxujvw&#10;yreWMDDO4mS6SD3C4CiMwjCdj8SzCqqD15JokYTzmUeOl1n1/nA9DcL4eH06W2Bm/j64jzkeUuoV&#10;KMkcyTL/RtZdRRV3NTDIw0hWCloayLoHkO/kFuhySWF0eA25InYLB4B4oNFkBoy/oCyJZ0F8in1P&#10;XBrHSQChkLg4nqdpcgKcZkobe8NlQ3Cx8jTo3cmQPn40duBo/wpGbuW1qGu0Y55DPriy283WiSA8&#10;gNjIfAcYemiNlWd+dFRzj2hbX0rXSejNqIvOgkcXCN0Md0bvUIP1UgmWwW9ULqxeFOPPHQ63bIfR&#10;hynR/JWPhuqHTp1BkylqxUbUwu7cwAB6MKn28VYwLAduntQ13NcVjjEqScGSc8NgZow91/f9hNa1&#10;KKmVeiNlCaNNunbuHrjPKhhIZvj7niRxNClFgVXbBxrCQukE+yjZgyGtvKxoW/ILo6B8qJejSWvZ&#10;V5zmIGInI//Ui9ueQNnUQmGNsT64Hkk7Zv+byTpMoyvJuoa3dhivmtfAn2xNJZQBAWS82XCYFvpD&#10;DnkyGO0WJobSorUIEkSh2VeAMayt5pZVaC4gp9EOfWv2Bw7AMWdEh6okm/6TzMExBYE5QT8bM0/n&#10;RTSN4qExaLZvnFl8HBmLZBFH6f9qnH2KoHJcws/p3Q1oWJ18AZ7u3VvHT976J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I9tBi/hAAAACgEAAA8AAABkcnMvZG93bnJldi54bWxMj0FL&#10;w0AUhO+C/2F5gje72dRYG7MppainUrAVxNtr8pqEZndDdpuk/97nSY/DDDPfZKvJtGKg3jfOalCz&#10;CATZwpWNrTR8Ht4enkH4gLbE1lnScCUPq/z2JsO0dKP9oGEfKsEl1qeooQ6hS6X0RU0G/cx1ZNk7&#10;ud5gYNlXsuxx5HLTyjiKnqTBxvJCjR1tairO+4vR8D7iuJ6r12F7Pm2u34dk97VVpPX93bR+ARFo&#10;Cn9h+MVndMiZ6egutvSi1fCo5owe2FgoEBxI4mUC4qghjhZLkHkm/1/IfwAAAP//AwBQSwMECgAA&#10;AAAAAAAhAHzFOHkKCgAACgo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aBCizZs4b0qcOfDlTJk8fWo8&#10;hJAOQXgPFB46KbQl0JlNLc5jkhDBgwcBEDKZpzLqyadfDSE5cACJIZNOPfIU6HUk2Ip8FhrQJTCY&#10;g4Rz3Kpd2xbkW79iDzTIc/bn3pGyDAAIcDWIh6QHDciSSjXhVawHt3bNuPYvwXwVEAIB1GdPL4H6&#10;IBykwHWgo4N44MGTR4/fP3/19iBMxJQzT88j/TT4QLy48ePGORDggLw58gbDnUv/wCHCu7X/+pI8&#10;DNW3YbTdsQP/D+kd5viNbuBgfwfi+lo46te+4w5Tu8bzGu1bxI+yfFrw9fmnEn8uCfgVfS3p908+&#10;TjjkRD4JGqgXgBGOhI8RCwHyD1IKGYHPSG+cIduIJJZYYjcddGPiiiaeISKLLMpTTzsg7IOdghTh&#10;9wtCeuR4BEK/HEjhZuIhWNGOBy1iUQQHBTkhdne4gY887rRj5ZVYYgnPPOp8oM488GQppphmmDHm&#10;mVhu48GQBOGimEIEwCKQLwgcxEA6A12YkJz/lLMhZAfd4c9IOHJkpEWzUNAQBbNsxKCDEBLZ2aGE&#10;SugXpeQVyWalmt5o6XabgtSGHdjxE4Jta9lB6lr8gBDqRn8c/3DZrLTW+oADAjhg666zksXrrw5A&#10;MBFfn96HKXrF7ndsfsmutGx/nRIbbVDN5vhsgdOGN+mrGo1a6qnYqVqqqzfGxxN77vEE31rtAAIB&#10;H3hSm22AKv2RkBPpwBPOXQj9Ielv11Kk3TsKJCQAAHj8qZAC6TI7b4UjqTOBQoL8Qw+gAEygTm8P&#10;/6sSLkg0gFADSOAy0x017KHyyiy3zHIcD8Th8swt93HDDaXRrHMcF7jjaccV5VNZQ0xE+qS0246E&#10;zpsACAEIBQ/cIpAgCB3QsLLcQps0SEsj5ECj/6Cjg0II3HO0vFuPJPRDRQ8YMEFzNDHL3HTXbXfd&#10;pVhQyt182/9tyxNP0NL34LOUokE75gFiQUIWAMItyCIfRLLJ9KatkT81AQBBRbLUCQAggw4kcUJP&#10;DHQxQhpzbLlFeCy0Bz0f9pOK5wEUMtA7BxyEhEC9OGByPB54DgAF8XC6ukXsRB7biOkA8mYD7FRk&#10;r0Ks6FvwQf6qDnDWBMmDyw1AtGPPTO1CIAs975k703zcC6w+TOhit658b/dUraHtX3R/TPWztb9A&#10;BBLY//4RQP0BzXjb+9nxPGae/v2jDxRwgQQnSMEKUlAFBlCBBTdoQQpEkIMgdIEKJHC1lmQuJyhM&#10;oU6GxZMQweiFKFLRC1nkohmyqBtrUmACkbZDtPVQWz+sXBD/ITZEBv5Hh99BYgPzZ78DZmqB2ksi&#10;D6XoQyoC0YpCxCIRtWhEtzFRICjTmRhhJjMx0qwGKTPjzHjms7W40IYmiiEcW/SiOc5mRjVS4hGn&#10;eBLIjaxkV1yiHimTkAZcJSuZaQ0CuRjF+0xMc7EwHcYmwK1C8e+L2fkUPVqAEAjoQhafUFhCWoC+&#10;JxaxkRXBXYZEWbUSCtCJyDrJaxSiIQ4lxBGo9OIgpaeQ2OwrIdlbpCD56KgGNeRBCXpfS+KXPna5&#10;C15rOaEKp0lNhOxkLd5iFbjc+IZxYdKSALxWPp62EAoAwmhnC+QeR2JMB+QBELFwRB4UdRAn6JKY&#10;93QUEBDC/4h/xKN4AkGEaD50qW8O8DyHQGRCPAANgegBIQQIZUF3mU6LJDQhBgBbPnxQFcqBiqIT&#10;BUk+9nmQHgmkGHb4Ax48BwSCfhSfQlKJMUcDiJrWFA+5s2dMYVpRR5FTIeZEZ0h50oa8rKUeIKgH&#10;dtgwQKRi8g8GcIBUp0rVqlK1AQJogFW3alUDRJWrYHVAA4TFE+/dIAe8GB9MygcIxKlLmSphX0sS&#10;tSiwWeRRxxRqLKFIkOQdxAHhgIc/6AGPWDwvehSZHkJeIZtfYq+LO3VUaA6CADz0QQ9SEwiThqfI&#10;f8xScvIYiC0PwhthrlMjrVPIHtSKjx8gpHa3y91BziAQSe/UYkMLSAjxTJtPjbiJIdlLjZ3i9Q89&#10;AUARAqGHPGyDG90EKnR7PeVAMIcQJVGkcwcBHUFGZ5XLAOMf9QjeQVLH28iCJDEAkNVlIgcAyRAy&#10;IQs4ZCIh21OSKG5kjXtcyKwJyCwOkyd3YAM83rGOAhv4wAhuBzzQ8QFxhAnBEIZwGcoQ4QofOBs5&#10;dCOFLWzhbHQgGxy28IRDXGEMGxSWDuOrKRlZ3vrm0rz+PW2MeztjGG/xv+qk8Y1lvGMd03eoObbx&#10;j19aRRzX2MUtBjJM8DCDOzj5yVCOMpTb4IA2SPnKUp5Bk7HM5Tu0wQJttEhAAAA7UEsBAi0AFAAG&#10;AAgAAAAhADjoYMcJAQAAEwIAABMAAAAAAAAAAAAAAAAAAAAAAFtDb250ZW50X1R5cGVzXS54bWxQ&#10;SwECLQAUAAYACAAAACEAOP0h/9YAAACUAQAACwAAAAAAAAAAAAAAAAA6AQAAX3JlbHMvLnJlbHNQ&#10;SwECLQAUAAYACAAAACEAbq8gQigDAAA6BwAADgAAAAAAAAAAAAAAAAA5AgAAZHJzL2Uyb0RvYy54&#10;bWxQSwECLQAUAAYACAAAACEAte+gfrkAAAAhAQAAGQAAAAAAAAAAAAAAAACNBQAAZHJzL19yZWxz&#10;L2Uyb0RvYy54bWwucmVsc1BLAQItABQABgAIAAAAIQCPbQYv4QAAAAoBAAAPAAAAAAAAAAAAAAAA&#10;AH0GAABkcnMvZG93bnJldi54bWxQSwECLQAKAAAAAAAAACEAfMU4eQoKAAAKCgAAFAAAAAAAAAAA&#10;AAAAAACLBwAAZHJzL21lZGlhL2ltYWdlMS5naWZQSwUGAAAAAAYABgB8AQAAxxEAAAAA&#10;">
                <v:shape id="TextBox 109" o:spid="_x0000_s1080" type="#_x0000_t202" style="position:absolute;left:437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51" o:spid="_x0000_s1081" type="#_x0000_t75" alt="http://www.alligatorboogaloo.com/uke/chords/chord_4432.gif" style="position:absolute;left:4294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kX+vGAAAA2wAAAA8AAABkcnMvZG93bnJldi54bWxEj81qwzAQhO+FvoPYQm+N7EJDcKMEuzTE&#10;kEvzU2hui7WVTa2VsZTYefuoEMhxmJlvmPlytK04U+8bxwrSSQKCuHK6YaPgsF+9zED4gKyxdUwK&#10;LuRhuXh8mGOm3cBbOu+CERHCPkMFdQhdJqWvarLoJ64jjt6v6y2GKHsjdY9DhNtWvibJVFpsOC7U&#10;2NFHTdXf7mQV/By+1p9V0Tab8piv89m3ORZ7o9Tz05i/gwg0hnv41i61grcU/r/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qRf68YAAADbAAAADwAAAAAAAAAAAAAA&#10;AACfAgAAZHJzL2Rvd25yZXYueG1sUEsFBgAAAAAEAAQA9wAAAJIDAAAAAA==&#10;">
                  <v:imagedata r:id="rId29" o:title="chord_4432"/>
                </v:shape>
              </v:group>
            </w:pict>
          </mc:Fallback>
        </mc:AlternateContent>
      </w:r>
      <w:r w:rsidR="00D33DE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  <w:highlight w:val="yellow"/>
        </w:rPr>
        <w:t>C</w:t>
      </w:r>
      <w:r w:rsidR="00D33DE5" w:rsidRPr="00D33DE5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D</w:t>
      </w:r>
      <w:r w:rsidR="00D33DE5" w:rsidRPr="00D33DE5">
        <w:rPr>
          <w:rFonts w:ascii="Arial" w:hAnsi="Arial" w:cs="Arial"/>
          <w:b/>
          <w:sz w:val="24"/>
          <w:highlight w:val="yellow"/>
        </w:rPr>
        <w:t xml:space="preserve">7     </w:t>
      </w:r>
      <w:r>
        <w:rPr>
          <w:rFonts w:ascii="Arial" w:hAnsi="Arial" w:cs="Arial"/>
          <w:b/>
          <w:sz w:val="24"/>
          <w:highlight w:val="yellow"/>
        </w:rPr>
        <w:t>G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 xml:space="preserve">But it's </w:t>
      </w:r>
      <w:proofErr w:type="gramStart"/>
      <w:r w:rsidRPr="00D33DE5">
        <w:rPr>
          <w:rFonts w:ascii="Arial" w:hAnsi="Arial" w:cs="Arial"/>
          <w:sz w:val="24"/>
          <w:highlight w:val="yellow"/>
        </w:rPr>
        <w:t>all  right</w:t>
      </w:r>
      <w:proofErr w:type="gramEnd"/>
      <w:r w:rsidRPr="00D33DE5">
        <w:rPr>
          <w:rFonts w:ascii="Arial" w:hAnsi="Arial" w:cs="Arial"/>
          <w:sz w:val="24"/>
          <w:highlight w:val="yellow"/>
        </w:rPr>
        <w:t xml:space="preserve"> now, 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33DE5">
        <w:rPr>
          <w:rFonts w:ascii="Arial" w:hAnsi="Arial" w:cs="Arial"/>
          <w:b/>
          <w:sz w:val="24"/>
          <w:highlight w:val="yellow"/>
        </w:rPr>
        <w:t xml:space="preserve">  </w:t>
      </w:r>
      <w:r w:rsidR="001F1665">
        <w:rPr>
          <w:rFonts w:ascii="Arial" w:hAnsi="Arial" w:cs="Arial"/>
          <w:b/>
          <w:sz w:val="24"/>
          <w:highlight w:val="yellow"/>
        </w:rPr>
        <w:t>C</w:t>
      </w:r>
      <w:r w:rsidRPr="00D33DE5">
        <w:rPr>
          <w:rFonts w:ascii="Arial" w:hAnsi="Arial" w:cs="Arial"/>
          <w:b/>
          <w:sz w:val="24"/>
          <w:highlight w:val="yellow"/>
        </w:rPr>
        <w:t xml:space="preserve">                 </w:t>
      </w:r>
      <w:r w:rsidR="001F1665">
        <w:rPr>
          <w:rFonts w:ascii="Arial" w:hAnsi="Arial" w:cs="Arial"/>
          <w:b/>
          <w:sz w:val="24"/>
          <w:highlight w:val="yellow"/>
        </w:rPr>
        <w:t>D</w:t>
      </w:r>
      <w:r w:rsidRPr="00D33DE5">
        <w:rPr>
          <w:rFonts w:ascii="Arial" w:hAnsi="Arial" w:cs="Arial"/>
          <w:b/>
          <w:sz w:val="24"/>
          <w:highlight w:val="yellow"/>
        </w:rPr>
        <w:t xml:space="preserve">7      </w:t>
      </w:r>
      <w:r w:rsidR="001F1665">
        <w:rPr>
          <w:rFonts w:ascii="Arial" w:hAnsi="Arial" w:cs="Arial"/>
          <w:b/>
          <w:sz w:val="24"/>
          <w:highlight w:val="yellow"/>
        </w:rPr>
        <w:t>G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>I learned my lesson well.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33DE5">
        <w:rPr>
          <w:rFonts w:ascii="Arial" w:hAnsi="Arial" w:cs="Arial"/>
          <w:b/>
          <w:sz w:val="24"/>
          <w:highlight w:val="yellow"/>
        </w:rPr>
        <w:t xml:space="preserve">                    </w:t>
      </w:r>
      <w:r w:rsidR="001F1665">
        <w:rPr>
          <w:rFonts w:ascii="Arial" w:hAnsi="Arial" w:cs="Arial"/>
          <w:b/>
          <w:sz w:val="24"/>
          <w:highlight w:val="yellow"/>
        </w:rPr>
        <w:t>C</w:t>
      </w:r>
      <w:r w:rsidRPr="00D33DE5">
        <w:rPr>
          <w:rFonts w:ascii="Arial" w:hAnsi="Arial" w:cs="Arial"/>
          <w:b/>
          <w:sz w:val="24"/>
          <w:highlight w:val="yellow"/>
        </w:rPr>
        <w:t xml:space="preserve">                  </w:t>
      </w:r>
      <w:r w:rsidR="001F1665">
        <w:rPr>
          <w:rFonts w:ascii="Arial" w:hAnsi="Arial" w:cs="Arial"/>
          <w:b/>
          <w:sz w:val="24"/>
          <w:highlight w:val="yellow"/>
        </w:rPr>
        <w:t>G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33DE5">
        <w:rPr>
          <w:rFonts w:ascii="Arial" w:hAnsi="Arial" w:cs="Arial"/>
          <w:sz w:val="24"/>
          <w:highlight w:val="yellow"/>
        </w:rPr>
        <w:t xml:space="preserve">You see, </w:t>
      </w:r>
      <w:proofErr w:type="spellStart"/>
      <w:r w:rsidRPr="00D33DE5">
        <w:rPr>
          <w:rFonts w:ascii="Arial" w:hAnsi="Arial" w:cs="Arial"/>
          <w:sz w:val="24"/>
          <w:highlight w:val="yellow"/>
        </w:rPr>
        <w:t>ya</w:t>
      </w:r>
      <w:proofErr w:type="spellEnd"/>
      <w:r w:rsidRPr="00D33DE5">
        <w:rPr>
          <w:rFonts w:ascii="Arial" w:hAnsi="Arial" w:cs="Arial"/>
          <w:sz w:val="24"/>
          <w:highlight w:val="yellow"/>
        </w:rPr>
        <w:t xml:space="preserve"> can't please everyone, </w:t>
      </w:r>
    </w:p>
    <w:p w:rsidR="00D33DE5" w:rsidRPr="00D33DE5" w:rsidRDefault="00D33DE5" w:rsidP="00D33DE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33DE5">
        <w:rPr>
          <w:rFonts w:ascii="Arial" w:hAnsi="Arial" w:cs="Arial"/>
          <w:b/>
          <w:sz w:val="24"/>
          <w:highlight w:val="yellow"/>
        </w:rPr>
        <w:t xml:space="preserve">            </w:t>
      </w:r>
      <w:r w:rsidR="001F1665">
        <w:rPr>
          <w:rFonts w:ascii="Arial" w:hAnsi="Arial" w:cs="Arial"/>
          <w:b/>
          <w:sz w:val="24"/>
          <w:highlight w:val="yellow"/>
        </w:rPr>
        <w:t>C</w:t>
      </w:r>
      <w:r w:rsidRPr="00D33DE5">
        <w:rPr>
          <w:rFonts w:ascii="Arial" w:hAnsi="Arial" w:cs="Arial"/>
          <w:b/>
          <w:sz w:val="24"/>
          <w:highlight w:val="yellow"/>
        </w:rPr>
        <w:t xml:space="preserve">        </w:t>
      </w:r>
      <w:r w:rsidR="001F1665">
        <w:rPr>
          <w:rFonts w:ascii="Arial" w:hAnsi="Arial" w:cs="Arial"/>
          <w:b/>
          <w:sz w:val="24"/>
          <w:highlight w:val="yellow"/>
        </w:rPr>
        <w:t>D</w:t>
      </w:r>
      <w:r w:rsidRPr="00D33DE5">
        <w:rPr>
          <w:rFonts w:ascii="Arial" w:hAnsi="Arial" w:cs="Arial"/>
          <w:b/>
          <w:sz w:val="24"/>
          <w:highlight w:val="yellow"/>
        </w:rPr>
        <w:t xml:space="preserve">7             </w:t>
      </w:r>
      <w:r w:rsidR="001F1665">
        <w:rPr>
          <w:rFonts w:ascii="Arial" w:hAnsi="Arial" w:cs="Arial"/>
          <w:b/>
          <w:sz w:val="24"/>
          <w:highlight w:val="yellow"/>
        </w:rPr>
        <w:t>G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3399138" wp14:editId="1284F7B3">
            <wp:simplePos x="0" y="0"/>
            <wp:positionH relativeFrom="column">
              <wp:posOffset>2557780</wp:posOffset>
            </wp:positionH>
            <wp:positionV relativeFrom="paragraph">
              <wp:posOffset>126838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DE5" w:rsidRPr="00D33DE5">
        <w:rPr>
          <w:rFonts w:ascii="Arial" w:hAnsi="Arial" w:cs="Arial"/>
          <w:sz w:val="24"/>
          <w:highlight w:val="yellow"/>
        </w:rPr>
        <w:t xml:space="preserve">So </w:t>
      </w:r>
      <w:proofErr w:type="spellStart"/>
      <w:r w:rsidR="00D33DE5" w:rsidRPr="00D33DE5">
        <w:rPr>
          <w:rFonts w:ascii="Arial" w:hAnsi="Arial" w:cs="Arial"/>
          <w:sz w:val="24"/>
          <w:highlight w:val="yellow"/>
        </w:rPr>
        <w:t>ya</w:t>
      </w:r>
      <w:proofErr w:type="spellEnd"/>
      <w:r w:rsidR="00D33DE5" w:rsidRPr="00D33DE5">
        <w:rPr>
          <w:rFonts w:ascii="Arial" w:hAnsi="Arial" w:cs="Arial"/>
          <w:sz w:val="24"/>
          <w:highlight w:val="yellow"/>
        </w:rPr>
        <w:t xml:space="preserve"> - got to please yourself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People came from miles around,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C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Everyone was there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="00D33DE5">
        <w:rPr>
          <w:rFonts w:ascii="Arial" w:hAnsi="Arial" w:cs="Arial"/>
          <w:b/>
          <w:sz w:val="24"/>
        </w:rPr>
        <w:t>m</w:t>
      </w:r>
      <w:proofErr w:type="spell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Yoko brought her walrus,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="001F1665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</w:t>
      </w:r>
      <w:r w:rsidR="001F1665">
        <w:rPr>
          <w:rFonts w:ascii="Arial" w:hAnsi="Arial" w:cs="Arial"/>
          <w:b/>
          <w:sz w:val="24"/>
        </w:rPr>
        <w:t>D</w:t>
      </w:r>
      <w:r w:rsidRPr="00441C4C">
        <w:rPr>
          <w:rFonts w:ascii="Arial" w:hAnsi="Arial" w:cs="Arial"/>
          <w:b/>
          <w:sz w:val="24"/>
        </w:rPr>
        <w:t xml:space="preserve">7 </w:t>
      </w:r>
      <w:r>
        <w:rPr>
          <w:rFonts w:ascii="Arial" w:hAnsi="Arial" w:cs="Arial"/>
          <w:b/>
          <w:sz w:val="24"/>
        </w:rPr>
        <w:t xml:space="preserve">    </w:t>
      </w:r>
      <w:r w:rsidR="001F1665"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There was magic in the air</w:t>
      </w: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And over in the corner,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C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C8941" wp14:editId="7CFA8450">
                <wp:simplePos x="0" y="0"/>
                <wp:positionH relativeFrom="column">
                  <wp:posOffset>2955850</wp:posOffset>
                </wp:positionH>
                <wp:positionV relativeFrom="paragraph">
                  <wp:posOffset>148871</wp:posOffset>
                </wp:positionV>
                <wp:extent cx="3604437" cy="1637414"/>
                <wp:effectExtent l="0" t="0" r="15240" b="2032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437" cy="1637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65" w:rsidRPr="001F1665" w:rsidRDefault="001F1665" w:rsidP="001F166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F1665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82" type="#_x0000_t202" style="position:absolute;margin-left:232.75pt;margin-top:11.7pt;width:283.8pt;height:12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oETAIAAJwEAAAOAAAAZHJzL2Uyb0RvYy54bWysVN9v0zAQfkfif7D8ztJ06X5ES6fRMYQ0&#10;BlKHeL46TmPh+IztNhl/PWen7cqAF0QeLJ/v/Pnu++5ydT10mm2l8wpNxfOTCWfSCKyVWVf8y+Pd&#10;mwvOfABTg0YjK/4kPb+ev3511dtSTrFFXUvHCMT4srcVb0OwZZZ50coO/AlaacjZoOsgkOnWWe2g&#10;J/ROZ9PJ5Czr0dXWoZDe0+nt6OTzhN80UoRPTeNlYLrilFtIq0vrKq7Z/ArKtQPbKrFLA/4hiw6U&#10;oUcPULcQgG2c+g2qU8KhxyacCOwybBolZKqBqsknL6pZtmBlqoXI8fZAk/9/sOJh+9kxVVd8NuPM&#10;QEcaPcohsLc4MDoifnrrSwpbWgoMA52TzqlWb+9RfPPM4KIFs5Y3zmHfSqgpvzzezI6ujjg+gqz6&#10;j1jTO7AJmICGxnWRPKKDETrp9HTQJuYi6PD0bFIUp+ecCfLlZ6fnRV6kN6DcX7fOh/cSOxY3FXck&#10;foKH7b0PMR0o9yHxNY9a1XdK62S49WqhHdsCNcpd+nbov4Rpw/qKX86ms5GBv0JM0vcniE4F6nit&#10;uopfHIKgjLy9M3XqxwBKj3tKWZsdkZG7kcUwrIak2TQ1cGR5hfUTUUuTSJW36H5w1lNXV9x/34CT&#10;nOkPhmS5zIsijkEyitk5ATB37Fkde8ymWyDxkXMGRhBqxcN+uwjjFFEbWwj3ZmnFvi8iyY/DV3B2&#10;p0QgER9w381QvhBkjI0qGLyhnmhUUuu5rB0BNAJJxN24xhk7tlPU809l/hMAAP//AwBQSwMEFAAG&#10;AAgAAAAhALWKOavhAAAACwEAAA8AAABkcnMvZG93bnJldi54bWxMj8FOwzAMhu9IvENkJC6IpV26&#10;UkrTCSGB2A0GgmvWeG1F45Qk68rbk53gaPvT7++v1rMZ2ITO95YkpIsEGFJjdU+thPe3x+sCmA+K&#10;tBosoYQf9LCuz88qVWp7pFectqFlMYR8qSR0IYwl577p0Ci/sCNSvO2tMyrE0bVcO3WM4WbgyyTJ&#10;uVE9xQ+dGvGhw+ZrezASiux5+vQb8fLR5PvhNlzdTE/fTsrLi/n+DljAOfzBcNKP6lBHp509kPZs&#10;kJDlq1VEJSxFBuwEJEKkwHZxU6QCeF3x/x3qXwAAAP//AwBQSwECLQAUAAYACAAAACEAtoM4kv4A&#10;AADhAQAAEwAAAAAAAAAAAAAAAAAAAAAAW0NvbnRlbnRfVHlwZXNdLnhtbFBLAQItABQABgAIAAAA&#10;IQA4/SH/1gAAAJQBAAALAAAAAAAAAAAAAAAAAC8BAABfcmVscy8ucmVsc1BLAQItABQABgAIAAAA&#10;IQD3NVoETAIAAJwEAAAOAAAAAAAAAAAAAAAAAC4CAABkcnMvZTJvRG9jLnhtbFBLAQItABQABgAI&#10;AAAAIQC1ijmr4QAAAAsBAAAPAAAAAAAAAAAAAAAAAKYEAABkcnMvZG93bnJldi54bWxQSwUGAAAA&#10;AAQABADzAAAAtAUAAAAA&#10;">
                <v:textbox>
                  <w:txbxContent>
                    <w:p w:rsidR="001F1665" w:rsidRPr="001F1665" w:rsidRDefault="001F1665" w:rsidP="001F166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1F1665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33DE5" w:rsidRPr="00441C4C">
        <w:rPr>
          <w:rFonts w:ascii="Arial" w:hAnsi="Arial" w:cs="Arial"/>
          <w:sz w:val="24"/>
        </w:rPr>
        <w:t>Much to my surprise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="00D33DE5">
        <w:rPr>
          <w:rFonts w:ascii="Arial" w:hAnsi="Arial" w:cs="Arial"/>
          <w:b/>
          <w:sz w:val="24"/>
        </w:rPr>
        <w:t>m</w:t>
      </w:r>
      <w:proofErr w:type="spellEnd"/>
    </w:p>
    <w:p w:rsidR="00D33DE5" w:rsidRDefault="001F166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F153D4" wp14:editId="1A29C9FA">
                <wp:simplePos x="0" y="0"/>
                <wp:positionH relativeFrom="column">
                  <wp:posOffset>3129915</wp:posOffset>
                </wp:positionH>
                <wp:positionV relativeFrom="paragraph">
                  <wp:posOffset>16510</wp:posOffset>
                </wp:positionV>
                <wp:extent cx="734695" cy="1199515"/>
                <wp:effectExtent l="0" t="0" r="8255" b="635"/>
                <wp:wrapNone/>
                <wp:docPr id="56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24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3" style="position:absolute;margin-left:246.45pt;margin-top:1.3pt;width:57.85pt;height:94.45pt;z-index:25168076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OTOIrAwAANQcAAA4AAABkcnMvZTJvRG9jLnhtbKxVyW7bMBC9F+g/ELrH&#10;Wmw5thA7SJMmKNDFaNJzQVGUREQSWZKO7L/vDLVlKboEPVgmh9TMmzdvRmfnh7oiD1wbIZuNF84C&#10;j/CGyUw0xcb7dnd9svKIsbTJaCUbvvGO3Hjn27dvzlqV8EiWssq4JuCkMUmrNl5prUp837CS19TM&#10;pOINHOZS19TCVhd+pmkL3uvKj4Jg6bdSZ0pLxo0B61V36G2d/zznzH7Jc8MtqTYeYLPuqd0zxae/&#10;PaNJoakqBeth0FegqKloIOjo6opaSvZavHBVC6alkbmdMVn7Ms8F4y4HyCYMnmVzo+VeuVyKpC3U&#10;SBNQ+4ynV7tlnx92mohs48VLjzS0hhq5sCRaRMhOq4oELt1odat2ujcU3Q4TPuS6xn9IhRwcr8eR&#10;V36whIHxdL5YrmOPMDgKw/U6DuOOeFZCdabXwnW4Wg8n78eX4yCc9y9DyYMwxCv+ENpHhCMgJVgC&#10;v54qWL2g6s+SgrfsXnOvd1L/lY+a6vu9OoGqKmpFKiphj06hUD8E1TzsBNvpbvOI9dOBdTjGqCQG&#10;S8YNA5H2RW7bdkarShTUSp1KWUAvSaef/T33WQkdYLq/70DPfFaIHBnCqBioC0uRlo+S3RvSyMuS&#10;NgW/MAr6A0oCEAaT1rItOc0MmpHmp17c9kkqaSXUtagq1ACue9Im9L9p5U7+V5Lta97Yrp81r4A/&#10;2ZhSKOMRnfA65SBP/SEDnAxmiQWJKi0a2ynFaPYV0gCsNDFWc8tKXOaAqbeDVMYDl8CEGbMzoGuS&#10;tp9kBo7p3krXyL/UdbRcr0577U7invS5XqznkTsf5Qm8a2NvuKwJLiARAOsi0IePBmHD1eEKAm8k&#10;0jlQj+D6KgBWbEeYk2ZgGXajSgae/2kU3JZUcUCDbh+JEoZ2NwruIMt38gDDYIFs99dwEhB7gINe&#10;JWjvkA5dOQ6EKIzDAEYLtv7U3gN582CxCmAu42SYz1dx7ML8D/ImSLiyh/TgplzkVI2mVGZHSKOF&#10;2b/xzI89xY7XtrqU7lPh5KQuQA7XwlVpegfqgRsog1u52ezK2H9HcPg/3rtb09du+x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tSsOzgAAAACQEAAA8AAABkcnMvZG93bnJldi54bWxM&#10;j8FKw0AQhu+C77CM4M1uEm1oYjalFPVUBFtBvG2z0yQ0Oxuy2yR9e8eT3mb4P/75pljPthMjDr51&#10;pCBeRCCQKmdaqhV8Hl4fViB80GR05wgVXNHDury9KXRu3EQfOO5DLbiEfK4VNCH0uZS+atBqv3A9&#10;EmcnN1gdeB1qaQY9cbntZBJFqbS6Jb7Q6B63DVbn/cUqeJv0tHmMX8bd+bS9fh+W71+7GJW6v5s3&#10;zyACzuEPhl99VoeSnY7uQsaLTsFTlmSMKkhSEJyn0YqHI4NZvARZFvL/B+UP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DQTkziKwMAADUHAAAOAAAAAAAAAAAAAAAAADkCAABkcnMv&#10;ZTJvRG9jLnhtbFBLAQItABQABgAIAAAAIQC176B+uQAAACEBAAAZAAAAAAAAAAAAAAAAAJAFAABk&#10;cnMvX3JlbHMvZTJvRG9jLnhtbC5yZWxzUEsBAi0AFAAGAAgAAAAhAItSsOzgAAAACQEAAA8AAAAA&#10;AAAAAAAAAAAAgAYAAGRycy9kb3ducmV2LnhtbFBLAQItAAoAAAAAAAAAIQC+l8OXDQQAAA0EAAAU&#10;AAAAAAAAAAAAAAAAAI0HAABkcnMvbWVkaWEvaW1hZ2UxLmdpZlBLBQYAAAAABgAGAHwBAADMCwAA&#10;AAA=&#10;">
                <v:shape id="Picture 57" o:spid="_x0000_s1084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85/EAAAA2wAAAA8AAABkcnMvZG93bnJldi54bWxEj0FLAzEUhO+C/yE8wVubVbrark2LiFIP&#10;erAW6vGxeW4WN+8tSexu/30jFDwOM/MNs1yPvlMHCrEVNnAzLUAR12JbbgzsPl8mc1AxIVvshMnA&#10;kSKsV5cXS6ysDPxBh21qVIZwrNCAS6mvtI61I49xKj1x9r4leExZhkbbgEOG+07fFsWd9thyXnDY&#10;05Oj+mf76w3sQ9xsXBnL92H2vChmIm9frRhzfTU+PoBKNKb/8Ln9ag2U9/D3Jf8AvT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J85/EAAAA2wAAAA8AAAAAAAAAAAAAAAAA&#10;nwIAAGRycy9kb3ducmV2LnhtbFBLBQYAAAAABAAEAPcAAACQAwAAAAA=&#10;">
                  <v:imagedata r:id="rId12" o:title="chord_0003"/>
                </v:shape>
                <v:shape id="TextBox 244" o:spid="_x0000_s1085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DE5" w:rsidRPr="00441C4C">
        <w:rPr>
          <w:rFonts w:ascii="Arial" w:hAnsi="Arial" w:cs="Arial"/>
          <w:sz w:val="24"/>
        </w:rPr>
        <w:t xml:space="preserve">Mr. Hughes hid in Dylan's shoes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D33DE5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Wearing his disguise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  <w:highlight w:val="yellow"/>
        </w:rPr>
        <w:t>(Chorus)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Played them all the old songs,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Thought that's why they came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="00D33DE5">
        <w:rPr>
          <w:rFonts w:ascii="Arial" w:hAnsi="Arial" w:cs="Arial"/>
          <w:b/>
          <w:sz w:val="24"/>
        </w:rPr>
        <w:t>m</w:t>
      </w:r>
      <w:proofErr w:type="spell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No one heard the music,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D33DE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We didn't look the same</w:t>
      </w:r>
    </w:p>
    <w:p w:rsidR="00D33DE5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</w:t>
      </w:r>
      <w:r w:rsidR="001F1665">
        <w:rPr>
          <w:rFonts w:ascii="Arial" w:hAnsi="Arial" w:cs="Arial"/>
          <w:b/>
          <w:sz w:val="24"/>
        </w:rPr>
        <w:t>C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 said hello to "Mary Lou",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C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She belongs to me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1F1665">
        <w:rPr>
          <w:rFonts w:ascii="Arial" w:hAnsi="Arial" w:cs="Arial"/>
          <w:b/>
          <w:sz w:val="24"/>
        </w:rPr>
        <w:t>G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</w:t>
      </w:r>
      <w:proofErr w:type="spellStart"/>
      <w:r w:rsidR="001F1665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m</w:t>
      </w:r>
      <w:proofErr w:type="spell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When I sang a song about a honky-tonk,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D33DE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1F1665">
        <w:rPr>
          <w:noProof/>
        </w:rPr>
        <w:t xml:space="preserve">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It was time to leave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 w:rsidRPr="00441C4C">
        <w:rPr>
          <w:rFonts w:ascii="Arial" w:hAnsi="Arial" w:cs="Arial"/>
          <w:b/>
          <w:sz w:val="24"/>
          <w:highlight w:val="yellow"/>
        </w:rPr>
        <w:t>(Chorus)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Someone opened up a closet door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1F1665">
        <w:rPr>
          <w:rFonts w:ascii="Arial" w:hAnsi="Arial" w:cs="Arial"/>
          <w:b/>
          <w:sz w:val="24"/>
        </w:rPr>
        <w:t>G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</w:t>
      </w:r>
      <w:r w:rsidR="001F1665">
        <w:rPr>
          <w:rFonts w:ascii="Arial" w:hAnsi="Arial" w:cs="Arial"/>
          <w:b/>
          <w:sz w:val="24"/>
        </w:rPr>
        <w:t>C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And out stepped Johnny B. Goode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="00D33DE5">
        <w:rPr>
          <w:rFonts w:ascii="Arial" w:hAnsi="Arial" w:cs="Arial"/>
          <w:b/>
          <w:sz w:val="24"/>
        </w:rPr>
        <w:t>m</w:t>
      </w:r>
      <w:proofErr w:type="spell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>Playing guitar like a-</w:t>
      </w:r>
      <w:proofErr w:type="spellStart"/>
      <w:r w:rsidRPr="00441C4C">
        <w:rPr>
          <w:rFonts w:ascii="Arial" w:hAnsi="Arial" w:cs="Arial"/>
          <w:sz w:val="24"/>
        </w:rPr>
        <w:t>ringin</w:t>
      </w:r>
      <w:proofErr w:type="spellEnd"/>
      <w:r w:rsidRPr="00441C4C">
        <w:rPr>
          <w:rFonts w:ascii="Arial" w:hAnsi="Arial" w:cs="Arial"/>
          <w:sz w:val="24"/>
        </w:rPr>
        <w:t xml:space="preserve">' a bell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D33DE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And </w:t>
      </w:r>
      <w:proofErr w:type="spellStart"/>
      <w:r w:rsidRPr="00441C4C">
        <w:rPr>
          <w:rFonts w:ascii="Arial" w:hAnsi="Arial" w:cs="Arial"/>
          <w:sz w:val="24"/>
        </w:rPr>
        <w:t>lookin</w:t>
      </w:r>
      <w:proofErr w:type="spellEnd"/>
      <w:r w:rsidRPr="00441C4C">
        <w:rPr>
          <w:rFonts w:ascii="Arial" w:hAnsi="Arial" w:cs="Arial"/>
          <w:sz w:val="24"/>
        </w:rPr>
        <w:t>' like he should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D33DE5" w:rsidRPr="00441C4C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                                    </w:t>
      </w:r>
      <w:r>
        <w:rPr>
          <w:rFonts w:ascii="Arial" w:hAnsi="Arial" w:cs="Arial"/>
          <w:b/>
          <w:sz w:val="24"/>
        </w:rPr>
        <w:t>C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If you </w:t>
      </w:r>
      <w:proofErr w:type="spellStart"/>
      <w:r w:rsidRPr="00441C4C">
        <w:rPr>
          <w:rFonts w:ascii="Arial" w:hAnsi="Arial" w:cs="Arial"/>
          <w:sz w:val="24"/>
        </w:rPr>
        <w:t>gotta</w:t>
      </w:r>
      <w:proofErr w:type="spellEnd"/>
      <w:r w:rsidRPr="00441C4C">
        <w:rPr>
          <w:rFonts w:ascii="Arial" w:hAnsi="Arial" w:cs="Arial"/>
          <w:sz w:val="24"/>
        </w:rPr>
        <w:t xml:space="preserve"> play at garden parties, 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1F1665">
        <w:rPr>
          <w:rFonts w:ascii="Arial" w:hAnsi="Arial" w:cs="Arial"/>
          <w:b/>
          <w:sz w:val="24"/>
        </w:rPr>
        <w:t>G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</w:t>
      </w:r>
      <w:r w:rsidR="001F1665">
        <w:rPr>
          <w:rFonts w:ascii="Arial" w:hAnsi="Arial" w:cs="Arial"/>
          <w:b/>
          <w:sz w:val="24"/>
        </w:rPr>
        <w:t>C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I wish you </w:t>
      </w:r>
      <w:proofErr w:type="gramStart"/>
      <w:r w:rsidRPr="00441C4C">
        <w:rPr>
          <w:rFonts w:ascii="Arial" w:hAnsi="Arial" w:cs="Arial"/>
          <w:sz w:val="24"/>
        </w:rPr>
        <w:t xml:space="preserve">a </w:t>
      </w:r>
      <w:proofErr w:type="spellStart"/>
      <w:r w:rsidRPr="00441C4C">
        <w:rPr>
          <w:rFonts w:ascii="Arial" w:hAnsi="Arial" w:cs="Arial"/>
          <w:sz w:val="24"/>
        </w:rPr>
        <w:t>lotta</w:t>
      </w:r>
      <w:proofErr w:type="spellEnd"/>
      <w:proofErr w:type="gramEnd"/>
      <w:r w:rsidRPr="00441C4C">
        <w:rPr>
          <w:rFonts w:ascii="Arial" w:hAnsi="Arial" w:cs="Arial"/>
          <w:sz w:val="24"/>
        </w:rPr>
        <w:t xml:space="preserve"> luck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1F1665">
        <w:rPr>
          <w:rFonts w:ascii="Arial" w:hAnsi="Arial" w:cs="Arial"/>
          <w:b/>
          <w:sz w:val="24"/>
        </w:rPr>
        <w:t>G</w:t>
      </w:r>
      <w:r w:rsidRPr="00441C4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</w:t>
      </w:r>
      <w:proofErr w:type="spellStart"/>
      <w:r w:rsidR="001F1665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m</w:t>
      </w:r>
      <w:proofErr w:type="spellEnd"/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441C4C">
        <w:rPr>
          <w:rFonts w:ascii="Arial" w:hAnsi="Arial" w:cs="Arial"/>
          <w:sz w:val="24"/>
        </w:rPr>
        <w:t xml:space="preserve">But if memories were all I sang, </w:t>
      </w:r>
    </w:p>
    <w:p w:rsidR="00D33DE5" w:rsidRPr="00441C4C" w:rsidRDefault="001F1665" w:rsidP="00D33DE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D33DE5" w:rsidRPr="00D33DE5">
        <w:rPr>
          <w:rFonts w:ascii="Arial" w:hAnsi="Arial" w:cs="Arial"/>
          <w:b/>
          <w:sz w:val="24"/>
        </w:rPr>
        <w:t xml:space="preserve">       </w:t>
      </w:r>
      <w:r w:rsidR="00D33DE5">
        <w:rPr>
          <w:rFonts w:ascii="Arial" w:hAnsi="Arial" w:cs="Arial"/>
          <w:b/>
          <w:sz w:val="24"/>
        </w:rPr>
        <w:t xml:space="preserve">  </w:t>
      </w:r>
      <w:r w:rsidR="00D33DE5" w:rsidRPr="00D33DE5">
        <w:rPr>
          <w:rFonts w:ascii="Arial" w:hAnsi="Arial" w:cs="Arial"/>
          <w:b/>
          <w:sz w:val="24"/>
        </w:rPr>
        <w:t xml:space="preserve"> </w:t>
      </w:r>
      <w:r w:rsidR="00D33DE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D</w:t>
      </w:r>
      <w:r w:rsidR="00D33DE5" w:rsidRPr="00441C4C">
        <w:rPr>
          <w:rFonts w:ascii="Arial" w:hAnsi="Arial" w:cs="Arial"/>
          <w:b/>
          <w:sz w:val="24"/>
        </w:rPr>
        <w:t xml:space="preserve">7 </w:t>
      </w:r>
      <w:r w:rsidR="00D33DE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I’d</w:t>
      </w:r>
      <w:r w:rsidRPr="00441C4C">
        <w:rPr>
          <w:rFonts w:ascii="Arial" w:hAnsi="Arial" w:cs="Arial"/>
          <w:sz w:val="24"/>
        </w:rPr>
        <w:t xml:space="preserve"> rather drive a truck</w:t>
      </w:r>
    </w:p>
    <w:p w:rsidR="00D33DE5" w:rsidRDefault="00D33DE5" w:rsidP="00D33DE5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D33DE5">
      <w:pPr>
        <w:spacing w:after="0" w:line="240" w:lineRule="auto"/>
        <w:rPr>
          <w:rFonts w:ascii="Arial" w:hAnsi="Arial" w:cs="Arial"/>
          <w:sz w:val="24"/>
        </w:rPr>
      </w:pPr>
      <w:r w:rsidRPr="00D33DE5">
        <w:rPr>
          <w:rFonts w:ascii="Arial" w:hAnsi="Arial" w:cs="Arial"/>
          <w:b/>
          <w:sz w:val="24"/>
          <w:highlight w:val="yellow"/>
        </w:rPr>
        <w:t>(Chorus)</w:t>
      </w:r>
    </w:p>
    <w:p w:rsidR="00D33DE5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F33142" w:rsidP="00441C4C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55C798" wp14:editId="5ED6FA71">
                <wp:simplePos x="0" y="0"/>
                <wp:positionH relativeFrom="column">
                  <wp:posOffset>313513</wp:posOffset>
                </wp:positionH>
                <wp:positionV relativeFrom="paragraph">
                  <wp:posOffset>18415</wp:posOffset>
                </wp:positionV>
                <wp:extent cx="734695" cy="1210310"/>
                <wp:effectExtent l="0" t="0" r="8255" b="8890"/>
                <wp:wrapNone/>
                <wp:docPr id="59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60" name="TextBox 25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1" o:spid="_x0000_s1086" style="position:absolute;margin-left:24.7pt;margin-top:1.45pt;width:57.85pt;height:95.3pt;z-index:25168179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+H8sMlAwAAOgcAAA4AAABkcnMvZTJvRG9jLnhtbKxVbW+bMBD+Pmn/weJ7&#10;w1tIE5Sk6tq1mrSXau0+T44xYBWwZzsh+fe7MxCadtqmbh+A89m+u+e5F5YX+7oiO66NkM3KCyeB&#10;R3jDZCaaYuV9e7g5m3vEWNpktJINX3kHbryL9ds3y1alPJKlrDKuCRhpTNqqlVdaq1LfN6zkNTUT&#10;qXgDm7nUNbWw1IWfadqC9bryoyCY+a3UmdKScWNAe91temtnP885s1/y3HBLqpUHsVn31u69wbe/&#10;XtK00FSVgvVh0FdEUVPRgNOjqWtqKdlq8cJULZiWRuZ2wmTtyzwXjDsMgCYMnqG51XKrHJYibQt1&#10;pAmofcbTq82yz7s7TUS28pKFRxpaQ46cWxIlIbLTqiKFQ7da3as73SuKboWA97mu8QtQyN7xejjy&#10;yveWMFCex9PZIvEIg60wCoM47IlnJWQHr0XJIpgHkKDxMivfH68nQRiP18/jGCPzB+c+xngMqVVQ&#10;SWYky/wbWfclVdzlwCAPPVkzCLUj6wFAvpN7oCvq6HLHkCti97ABiAe9AeUvKIvOg2A+gz4ZsQ/E&#10;JXE8RVaQuDieJ8n0BDhNlTb2lsuaoLDyNNS7K0O6+2hsx9FwBD038kZUFeqRpS4elOx+s3dFEB1B&#10;bGR2AAwttMbKMz+2VHOPaFtdSddJaM2oy60Fi84Rmunu9NYhB+ulEiyFp69ckF4k488dDrfsFr13&#10;U6L+Kxs11Y9bdQZNpqgVG1EJe3ADA+jBoJrdnWCYDlw8yWs45BW20SuZgSbjhsHM6HuubdsJrSpR&#10;UCv1RsoCRpt07bx95D4rYSCZ7vMde3pSiByzNjjq3ELqBPso2aMhjbwqaVPwS6MgfVgvo0pr2Zac&#10;ZlDEroz8UytueQJlUwmFOcb8oNyTNkb/m8naTaNrybY1b2w3XjWvgD/ZmFIoAwWQ8nrDYVroDxnE&#10;yWC0W5gYSovGIkgoCs2+AoxOtppbVqI6h5h6PfStGTYcgDFmRIdVSTbtJ5mBYQoF5gr62Zh5Oi+i&#10;WTgN5p33oXHO43FkLKaLOEr+V+MMIUKVowiPq3c3oEE6+QM8XbtT4y9v/R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KAdgvXfAAAACAEAAA8AAABkcnMvZG93bnJldi54bWxMj0FLw0AQ&#10;he+C/2EZwZvdpG2KidmUUtRTEWwF8TbNTpPQ7GzIbpP037s96e0N7/HeN/l6Mq0YqHeNZQXxLAJB&#10;XFrdcKXg6/D29AzCeWSNrWVScCUH6+L+LsdM25E/adj7SoQSdhkqqL3vMildWZNBN7MdcfBOtjfo&#10;w9lXUvc4hnLTynkUraTBhsNCjR1tayrP+4tR8D7iuFnEr8PufNpefw7Jx/cuJqUeH6bNCwhPk/8L&#10;ww0/oEMRmI72wtqJVsEyXYakgnkK4mavkhjEMYh0kYAscvn/geIX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A/h/LDJQMAADoHAAAOAAAAAAAAAAAAAAAAADkCAABkcnMvZTJvRG9jLnhtbFBLAQItABQA&#10;BgAIAAAAIQC176B+uQAAACEBAAAZAAAAAAAAAAAAAAAAAIoFAABkcnMvX3JlbHMvZTJvRG9jLnht&#10;bC5yZWxzUEsBAi0AFAAGAAgAAAAhAKAdgvXfAAAACAEAAA8AAAAAAAAAAAAAAAAAegYAAGRycy9k&#10;b3ducmV2LnhtbFBLAQItAAoAAAAAAAAAIQA7jqaxdAQAAHQEAAAUAAAAAAAAAAAAAAAAAIYHAABk&#10;cnMvbWVkaWEvaW1hZ2UxLmdpZlBLBQYAAAAABgAGAHwBAAAsDAAAAAA=&#10;">
                <v:shape id="TextBox 252" o:spid="_x0000_s1087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1" o:spid="_x0000_s1088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x4YfDAAAA2wAAAA8AAABkcnMvZG93bnJldi54bWxEj0FrwkAUhO8F/8PyhN7qRgtaoqtIi8WT&#10;tFbU4yP7TILZtyH7jKm/vlsQPA4z8w0zW3SuUi01ofRsYDhIQBFn3pacG9j9rF7eQAVBtlh5JgO/&#10;FGAx7z3NMLX+yt/UbiVXEcIhRQOFSJ1qHbKCHIaBr4mjd/KNQ4myybVt8BrhrtKjJBlrhyXHhQJr&#10;ei8oO28vzsA6m6yqm/Ax2H1rvz5e+XMjB2Oe+91yCkqok0f43l5bA+Mh/H+JP0DP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Hhh8MAAADb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D768A1D" wp14:editId="279D6276">
                <wp:simplePos x="0" y="0"/>
                <wp:positionH relativeFrom="column">
                  <wp:posOffset>1133475</wp:posOffset>
                </wp:positionH>
                <wp:positionV relativeFrom="paragraph">
                  <wp:posOffset>18415</wp:posOffset>
                </wp:positionV>
                <wp:extent cx="734695" cy="1219835"/>
                <wp:effectExtent l="0" t="0" r="8255" b="0"/>
                <wp:wrapNone/>
                <wp:docPr id="62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25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1665" w:rsidRDefault="001F1665" w:rsidP="001F16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7" o:spid="_x0000_s1089" style="position:absolute;margin-left:89.25pt;margin-top:1.45pt;width:57.85pt;height:96.05pt;z-index:25168281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SCMcyAwAAOwcAAA4AAABkcnMvZTJvRG9jLnhtbJxV227bMAx9H7B/EPze&#10;2LFzaYwmRdeuxYBuC9bueZBl2RZqW5qkxMnfj5RvaQtsax/i6EoeHh5SF5eHqiR7ro2Q9dqbTgKP&#10;8JrJVNT52vv5eHt27hFjaZ3SUtZ87R258S43Hz9cNCrmoSxkmXJNwEht4katvcJaFfu+YQWvqJlI&#10;xWvYzKSuqIWpzv1U0wasV6UfBsHCb6ROlZaMGwOrN+2mt3H2s4wz+z3LDLekXHuAzbqvdt8Ev/7m&#10;gsa5pqoQrINB34GioqIGp4OpG2op2WnxylQlmJZGZnbCZOXLLBOMuxggmmnwIpo7LXfKxZLHTa4G&#10;moDaFzy92yz7tt9qItK1twg9UtMKcuTcknC+RHYalcdw6E6rB7XV3ULezjDgQ6Yr/IdQyMHxehx4&#10;5QdLGCwuo9liNfcIg61pOF2dR/OWeFZAdvDaLFwsIZ0eGS+z4vNwfR5Mo/56GHTI/N65jxgHSEqw&#10;GH4dWTB6Rda/RQW37E5zrzNS/ZeNiuqnnTqDvCpqRSJKYY9Oo5BBBFXvt4JtdTs54R0ia3mHbfRK&#10;FrCScsNApl2am6aZ0LIUObVSJ1LmUE3SKWj3xH1WQA2Y9u8XsBhMcpEhwegVHbVuKdJyL9mTIbW8&#10;Lmid8yujoEIgKQChX9JaNgWnqcFlMOI/t+Kmz0JJSqFuRVmiCnDckTai/0sxtwVwI9mu4rVtK1rz&#10;EviTtSmEMh7RMa8SDgLVX1LAyaCbWBCp0qK2rYqMZj8gDMBKY2M1t6zAYQaYunWQyrDhAhgxY3QG&#10;lE2S5qtMwTDdWelK+YWyTyUaLoNVFLbeR5GPKl3NYNtpfBApsK+NveOyIjiAcACy80P39wbBw9H+&#10;CMKvJZLaJwAhdrkAxFiW0C9NzzXMBq30bL+pJTwUVHFAg2ZHaU4XUJGtNh8hzE/yAF1hhWF357Al&#10;EHuAjU4suN5C7Ytz6AyzaBFE0ey0xHvq5rCOxY/9IYrO5/OZE95oouflzdSNeHBkD8nB9bow6oNI&#10;ZHqEGBp4Adae+b2jWPXaltfSPRhOUuoKJHErXI7QTHsHsoETSIIbuQ7tkti9JvgEnM7dqfHN2/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lcQKS3wAAAAkBAAAPAAAAZHJzL2Rvd25y&#10;ZXYueG1sTI9BS8NAEIXvgv9hGcGb3SQabWI2pRT1VARbQbxNs9MkNLsbstsk/feOJz0+vsebb4rV&#10;bDox0uBbZxXEiwgE2crp1tYKPvevd0sQPqDV2DlLCi7kYVVeXxWYazfZDxp3oRY8Yn2OCpoQ+lxK&#10;XzVk0C9cT5bZ0Q0GA8ehlnrAicdNJ5MoepQGW8sXGuxp01B12p2NgrcJp/V9/DJuT8fN5Xufvn9t&#10;Y1Lq9mZeP4MINIe/MvzqszqU7HRwZ6u96Dg/LVOuKkgyEMyT7CEBcWCQpRHIspD/Pyh/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DmUgjHMgMAADsHAAAOAAAAAAAAAAAAAAAAADkC&#10;AABkcnMvZTJvRG9jLnhtbFBLAQItABQABgAIAAAAIQC176B+uQAAACEBAAAZAAAAAAAAAAAAAAAA&#10;AJcFAABkcnMvX3JlbHMvZTJvRG9jLnhtbC5yZWxzUEsBAi0AFAAGAAgAAAAhAKVxApLfAAAACQEA&#10;AA8AAAAAAAAAAAAAAAAAhwYAAGRycy9kb3ducmV2LnhtbFBLAQItAAoAAAAAAAAAIQDccd3gDQQA&#10;AA0EAAAUAAAAAAAAAAAAAAAAAJMHAABkcnMvbWVkaWEvaW1hZ2UxLmdpZlBLBQYAAAAABgAGAHwB&#10;AADSCwAAAAA=&#10;">
                <v:shape id="Picture 63" o:spid="_x0000_s109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KsDEAAAA2wAAAA8AAABkcnMvZG93bnJldi54bWxEj0trwzAQhO+B/gexhd5quTWE4kYJSUqg&#10;FHrIg5431sZ2a62MpPjRXx8FAjkOM/MNM1sMphEdOV9bVvCSpCCIC6trLhUc9pvnNxA+IGtsLJOC&#10;kTws5g+TGeba9rylbhdKESHsc1RQhdDmUvqiIoM+sS1x9E7WGQxRulJqh32Em0a+pulUGqw5LlTY&#10;0rqi4m93NgrCvxnX5dFtvr6HM65+it9Mth9KPT0Oy3cQgYZwD9/an1rBNIPrl/g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RKsDEAAAA2wAAAA8AAAAAAAAAAAAAAAAA&#10;nwIAAGRycy9kb3ducmV2LnhtbFBLBQYAAAAABAAEAPcAAACQAwAAAAA=&#10;">
                  <v:imagedata r:id="rId8" o:title="chord_2000"/>
                </v:shape>
                <v:shape id="TextBox 259" o:spid="_x0000_s109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1F1665" w:rsidRDefault="001F1665" w:rsidP="001F16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D7203B" wp14:editId="66FC6FB1">
                <wp:simplePos x="0" y="0"/>
                <wp:positionH relativeFrom="column">
                  <wp:posOffset>1979295</wp:posOffset>
                </wp:positionH>
                <wp:positionV relativeFrom="paragraph">
                  <wp:posOffset>42545</wp:posOffset>
                </wp:positionV>
                <wp:extent cx="734695" cy="1202055"/>
                <wp:effectExtent l="0" t="0" r="8255" b="0"/>
                <wp:wrapNone/>
                <wp:docPr id="1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3142" w:rsidRDefault="00F33142" w:rsidP="00F331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2" style="position:absolute;margin-left:155.85pt;margin-top:3.35pt;width:57.85pt;height:94.65pt;z-index:25168486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1oxAoAwAAMQcAAA4AAABkcnMvZTJvRG9jLnhtbJxV227bMAx9H7B/EPze&#10;+BanjdGk6Nq1GLBLsHbPgyLLtlDb0iS5Tv5+pGzHbTNsax/iSJRFHh4e0ucXu7oij1wbIZuVF84C&#10;j/CGyUw0xcr7cX9zcuYRY2mT0Uo2fOXtufEu1u/fnXcq5ZEsZZVxTcBJY9JOrbzSWpX6vmElr6mZ&#10;ScUbOMylrqmFrS78TNMOvNeVHwXBwu+kzpSWjBsD1uv+0Fs7/3nOmf2W54ZbUq08wGbdU7vnFp/+&#10;+pymhaaqFGyAQd+AoqaigaAHV9fUUtJqceSqFkxLI3M7Y7L2ZZ4Lxl0OkE0YvMjmVstWuVyKtCvU&#10;gSag9gVPb3bLvj5uNBEZ1G4ReqShNRTJxSVh4ujpVJHCW7da3amNBr7QUPQ7zHiX6xr/IReyc8Tu&#10;D8TynSUMjKfxfLFMPMLgKIyCKEiSnnlWQnmOrrHy4+FiEoTxdDFaLPCiP4b1n4FRgqXwG3iC1RFP&#10;/9YT3LKt5t7gpP4vHzXVD606gZIqasVWVMLunTyheAiqedwIttH95inl0Ug5nGNYEi7AlHHDQKND&#10;jbuum9GqEgW1Um+lLKCVpJNP+8B9VkIDmP7vZxCF0awQOXKEcTFUH5giMZ8lezCkkVclbQp+aRS0&#10;BxQEMIwmrWVXcpoZNCPRz7247bNktpVQN6KqUAG4Hmib0P+lk3v1X0vW1ryxfTtrXgGDsjGlUMYj&#10;OuX1loM69acMcDIYJRYEqrRobK8go9l3SAOw0tRYzS0rcZkDpsEOYjkcuAQmzJidAVWTbfdFZuCY&#10;tla6Pv6jqqMkWs4dLzSdpD0pdDlfxpFT9kGgwLs29pbLmuACEgGwLgJ9/GwQNrw6voLAG4l0jtQj&#10;uKEKgBV7D8akGVmG3UElI8+vmgR3JVUc0KDbp7KEjusnwT2k+UHuSBifIt3DezgIiN3BwSATtPdQ&#10;x8Y8zIMwCBcBlO54KCRxPA9gJuNQiOOzJJk7xU0eRlpezdwEB1d2t925CRe5AGjaymwPKXQw91ee&#10;+dVSbHhtqyvpPhNOS+oStHAjXImmO1AM3EAN3MrNZVfD4RuCg//p3r01fenWv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Il+WhbgAAAACQEAAA8AAABkcnMvZG93bnJldi54bWxMj8Fq&#10;wkAQhu+FvsMyhd7qZtVGm2YjIm1PIlQLxduYjEkwuxuyaxLfvtNTexqG/+Ofb9LVaBrRU+drZzWo&#10;SQSCbO6K2pYavg7vT0sQPqAtsHGWNNzIwyq7v0sxKdxgP6nfh1JwifUJaqhCaBMpfV6RQT9xLVnO&#10;zq4zGHjtSll0OHC5aeQ0imJpsLZ8ocKWNhXll/3VaPgYcFjP1Fu/vZw3t+Phefe9VaT148O4fgUR&#10;aAx/MPzqszpk7HRyV1t40WiYKbVgVEPMg/P5dDEHcWLwJY5AZqn8/0H2Aw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L61oxAoAwAAMQcAAA4AAAAAAAAAAAAAAAAA&#10;OQIAAGRycy9lMm9Eb2MueG1sUEsBAi0AFAAGAAgAAAAhALXvoH65AAAAIQEAABkAAAAAAAAAAAAA&#10;AAAAjQUAAGRycy9fcmVscy9lMm9Eb2MueG1sLnJlbHNQSwECLQAUAAYACAAAACEAiX5aFuAAAAAJ&#10;AQAADwAAAAAAAAAAAAAAAAB9BgAAZHJzL2Rvd25yZXYueG1sUEsBAi0ACgAAAAAAAAAhAPBqkqT8&#10;BAAA/AQAABQAAAAAAAAAAAAAAAAAigcAAGRycy9tZWRpYS9pbWFnZTEuZ2lmUEsFBgAAAAAGAAYA&#10;fAEAALgMAAAAAA==&#10;">
                <v:shape id="Picture 162" o:spid="_x0000_s109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eaEfBAAAA3AAAAA8AAABkcnMvZG93bnJldi54bWxET0uLwjAQvi/4H8II3takCkWqUURW2JPg&#10;47K32WZsis2kNlHrvzfCwt7m43vOYtW7RtypC7VnDdlYgSAuvam50nA6bj9nIEJENth4Jg1PCrBa&#10;Dj4WWBj/4D3dD7ESKYRDgRpsjG0hZSgtOQxj3xIn7uw7hzHBrpKmw0cKd42cKJVLhzWnBostbSyV&#10;l8PNaZi2ze3nqXK1s3aXna777It+t1qPhv16DiJSH//Ff+5vk+bnE3g/ky6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eaEfBAAAA3AAAAA8AAAAAAAAAAAAAAAAAnwIA&#10;AGRycy9kb3ducmV2LnhtbFBLBQYAAAAABAAEAPcAAACNAwAAAAA=&#10;">
                  <v:imagedata r:id="rId6" o:title="chord_0212"/>
                </v:shape>
                <v:shape id="TextBox 137" o:spid="_x0000_s109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F33142" w:rsidRDefault="00F33142" w:rsidP="00F3314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33DE5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D33DE5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p w:rsidR="00D33DE5" w:rsidRPr="00441C4C" w:rsidRDefault="00D33DE5" w:rsidP="00441C4C">
      <w:pPr>
        <w:spacing w:after="0" w:line="240" w:lineRule="auto"/>
        <w:rPr>
          <w:rFonts w:ascii="Arial" w:hAnsi="Arial" w:cs="Arial"/>
          <w:sz w:val="24"/>
        </w:rPr>
      </w:pPr>
    </w:p>
    <w:sectPr w:rsidR="00D33DE5" w:rsidRPr="00441C4C" w:rsidSect="00B723D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4C"/>
    <w:rsid w:val="000748CD"/>
    <w:rsid w:val="001F1665"/>
    <w:rsid w:val="00441C4C"/>
    <w:rsid w:val="00763CF7"/>
    <w:rsid w:val="009B2CB8"/>
    <w:rsid w:val="00B723D9"/>
    <w:rsid w:val="00D33DE5"/>
    <w:rsid w:val="00F33142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2020-09-09T19:30:00Z</dcterms:created>
  <dcterms:modified xsi:type="dcterms:W3CDTF">2020-09-09T19:30:00Z</dcterms:modified>
</cp:coreProperties>
</file>