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83116" w14:textId="3DC276BF" w:rsidR="007347FA" w:rsidRPr="000D11DE" w:rsidRDefault="007347FA" w:rsidP="00515DC6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t>Getting to Know You (Richard Rogers / Oscar Hammerstein)</w:t>
      </w:r>
    </w:p>
    <w:p w14:paraId="07046D85" w14:textId="119A05F4" w:rsidR="000D11DE" w:rsidRPr="000D11DE" w:rsidRDefault="000D11DE" w:rsidP="000D11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t xml:space="preserve">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0D11DE">
        <w:rPr>
          <w:rFonts w:ascii="Arial" w:hAnsi="Arial" w:cs="Arial"/>
          <w:b/>
          <w:bCs/>
          <w:sz w:val="32"/>
          <w:szCs w:val="32"/>
        </w:rPr>
        <w:t>maj7</w:t>
      </w:r>
    </w:p>
    <w:p w14:paraId="4FEA2FB4" w14:textId="1CFB782D" w:rsidR="000D11DE" w:rsidRPr="000D11DE" w:rsidRDefault="000D11DE" w:rsidP="000D11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11DE">
        <w:rPr>
          <w:rFonts w:ascii="Arial" w:hAnsi="Arial" w:cs="Arial"/>
          <w:sz w:val="32"/>
          <w:szCs w:val="32"/>
        </w:rPr>
        <w:t xml:space="preserve">Getting to know you, </w:t>
      </w:r>
    </w:p>
    <w:p w14:paraId="6634E28E" w14:textId="16EEB8A3" w:rsidR="000D11DE" w:rsidRPr="000D11DE" w:rsidRDefault="000D11DE" w:rsidP="000D11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maj7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m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7  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D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m  </w:t>
      </w:r>
      <w:r>
        <w:rPr>
          <w:rFonts w:ascii="Arial" w:hAnsi="Arial" w:cs="Arial"/>
          <w:b/>
          <w:bCs/>
          <w:sz w:val="32"/>
          <w:szCs w:val="32"/>
        </w:rPr>
        <w:t>G</w:t>
      </w:r>
      <w:proofErr w:type="gramEnd"/>
      <w:r w:rsidRPr="000D11DE">
        <w:rPr>
          <w:rFonts w:ascii="Arial" w:hAnsi="Arial" w:cs="Arial"/>
          <w:b/>
          <w:bCs/>
          <w:sz w:val="32"/>
          <w:szCs w:val="32"/>
        </w:rPr>
        <w:t>7</w:t>
      </w:r>
    </w:p>
    <w:p w14:paraId="15E45D72" w14:textId="3F2E231A" w:rsidR="000D11DE" w:rsidRPr="000D11DE" w:rsidRDefault="000D11DE" w:rsidP="000D11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11DE">
        <w:rPr>
          <w:rFonts w:ascii="Arial" w:hAnsi="Arial" w:cs="Arial"/>
          <w:sz w:val="32"/>
          <w:szCs w:val="32"/>
        </w:rPr>
        <w:t xml:space="preserve">Getting to know all       about   you. </w:t>
      </w:r>
    </w:p>
    <w:p w14:paraId="74E19B8D" w14:textId="36B37AB4" w:rsidR="000D11DE" w:rsidRPr="000D11DE" w:rsidRDefault="000D11DE" w:rsidP="000D11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7           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D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m  </w:t>
      </w:r>
      <w:r>
        <w:rPr>
          <w:rFonts w:ascii="Arial" w:hAnsi="Arial" w:cs="Arial"/>
          <w:b/>
          <w:bCs/>
          <w:sz w:val="32"/>
          <w:szCs w:val="32"/>
        </w:rPr>
        <w:t>G</w:t>
      </w:r>
      <w:proofErr w:type="gramEnd"/>
      <w:r w:rsidRPr="000D11DE">
        <w:rPr>
          <w:rFonts w:ascii="Arial" w:hAnsi="Arial" w:cs="Arial"/>
          <w:b/>
          <w:bCs/>
          <w:sz w:val="32"/>
          <w:szCs w:val="32"/>
        </w:rPr>
        <w:t>7</w:t>
      </w:r>
    </w:p>
    <w:p w14:paraId="0E1978D2" w14:textId="6A473339" w:rsidR="000D11DE" w:rsidRPr="000D11DE" w:rsidRDefault="00FA6E9C" w:rsidP="000D11DE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745368B9" wp14:editId="1734182B">
                <wp:simplePos x="0" y="0"/>
                <wp:positionH relativeFrom="column">
                  <wp:posOffset>2955100</wp:posOffset>
                </wp:positionH>
                <wp:positionV relativeFrom="paragraph">
                  <wp:posOffset>10160</wp:posOffset>
                </wp:positionV>
                <wp:extent cx="734695" cy="1199515"/>
                <wp:effectExtent l="0" t="0" r="8255" b="635"/>
                <wp:wrapNone/>
                <wp:docPr id="3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3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720591" w14:textId="77777777" w:rsidR="00FA6E9C" w:rsidRDefault="00FA6E9C" w:rsidP="00FA6E9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368B9" id="Group 2" o:spid="_x0000_s1026" style="position:absolute;margin-left:232.7pt;margin-top:.8pt;width:57.85pt;height:94.45pt;z-index:25171609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bWn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3E/g90v+AXr5AwAA//8DAFBLAQItABQABgAIAAAAIQDb4fbL7gAAAIUBAAATAAAAAAAAAAAA&#10;AAAAAAAAAABbQ29udGVudF9UeXBlc10ueG1sUEsBAi0AFAAGAAgAAAAhAFr0LFu/AAAAFQEAAAsA&#10;AAAAAAAAAAAAAAAAHwEAAF9yZWxzLy5yZWxzUEsBAi0AFAAGAAgAAAAhABHhtaf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34720591" w14:textId="77777777" w:rsidR="00FA6E9C" w:rsidRDefault="00FA6E9C" w:rsidP="00FA6E9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65952" behindDoc="0" locked="0" layoutInCell="1" allowOverlap="1" wp14:anchorId="7A1FA46C" wp14:editId="67003E78">
            <wp:simplePos x="0" y="0"/>
            <wp:positionH relativeFrom="column">
              <wp:posOffset>3798380</wp:posOffset>
            </wp:positionH>
            <wp:positionV relativeFrom="paragraph">
              <wp:posOffset>6985</wp:posOffset>
            </wp:positionV>
            <wp:extent cx="737870" cy="1221740"/>
            <wp:effectExtent l="0" t="0" r="508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02C84BBE" wp14:editId="3068B78A">
                <wp:simplePos x="0" y="0"/>
                <wp:positionH relativeFrom="column">
                  <wp:posOffset>4548315</wp:posOffset>
                </wp:positionH>
                <wp:positionV relativeFrom="paragraph">
                  <wp:posOffset>2540</wp:posOffset>
                </wp:positionV>
                <wp:extent cx="734695" cy="1211580"/>
                <wp:effectExtent l="0" t="0" r="8255" b="7620"/>
                <wp:wrapNone/>
                <wp:docPr id="3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F954F9" w14:textId="77777777" w:rsidR="00FA6E9C" w:rsidRDefault="00FA6E9C" w:rsidP="00FA6E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84BBE" id="Group 5" o:spid="_x0000_s1029" style="position:absolute;margin-left:358.15pt;margin-top:.2pt;width:57.85pt;height:95.4pt;z-index:251774464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">
                <v:shape id="Picture 35" o:spid="_x0000_s1030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">
                  <v:imagedata r:id="rId8" o:title=""/>
                </v:shape>
                <v:shape id="TextBox 7" o:spid="_x0000_s1031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2DF954F9" w14:textId="77777777" w:rsidR="00FA6E9C" w:rsidRDefault="00FA6E9C" w:rsidP="00FA6E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0288" behindDoc="0" locked="0" layoutInCell="1" allowOverlap="1" wp14:anchorId="01668F9B" wp14:editId="5E0ADD07">
                <wp:simplePos x="0" y="0"/>
                <wp:positionH relativeFrom="column">
                  <wp:posOffset>5330000</wp:posOffset>
                </wp:positionH>
                <wp:positionV relativeFrom="paragraph">
                  <wp:posOffset>10795</wp:posOffset>
                </wp:positionV>
                <wp:extent cx="734695" cy="1202055"/>
                <wp:effectExtent l="0" t="0" r="8255" b="0"/>
                <wp:wrapNone/>
                <wp:docPr id="5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423913" w14:textId="77777777" w:rsidR="00FA6E9C" w:rsidRDefault="00FA6E9C" w:rsidP="00FA6E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68F9B" id="Group 150" o:spid="_x0000_s1032" style="position:absolute;margin-left:419.7pt;margin-top:.85pt;width:57.85pt;height:94.65pt;z-index:25198028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EF7iDN8AAAAJAQAADwAAAGRycy9kb3du&#10;cmV2LnhtbEyPQUvDQBCF74L/YRnBm92sNdqk2ZRS1FMRbAXpbZtMk9DsbMhuk/TfO570+Pgeb77J&#10;VpNtxYC9bxxpULMIBFLhyoYqDV/7t4cFCB8MlaZ1hBqu6GGV395kJi3dSJ847EIleIR8ajTUIXSp&#10;lL6o0Ro/cx0Ss5PrrQkc+0qWvRl53LbyMYqepTUN8YXadLipsTjvLlbD+2jG9Vy9DtvzaXM97OOP&#10;761Cre/vpvUSRMAp/JXhV5/VIWeno7tQ6UWrYTFPnrjK4AUE8ySOFYgj50RFIPNM/v8g/w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">
                <v:shape id="Picture 53" o:spid="_x0000_s103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">
                  <v:imagedata r:id="rId10" o:title=""/>
                </v:shape>
                <v:shape id="TextBox 137" o:spid="_x0000_s103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tj7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CPS2PvBAAAA2wAAAA8AAAAA&#10;AAAAAAAAAAAABwIAAGRycy9kb3ducmV2LnhtbFBLBQYAAAAAAwADALcAAAD1AgAAAAA=&#10;" filled="f" stroked="f">
                  <v:textbox style="mso-fit-shape-to-text:t">
                    <w:txbxContent>
                      <w:p w14:paraId="69423913" w14:textId="77777777" w:rsidR="00FA6E9C" w:rsidRDefault="00FA6E9C" w:rsidP="00FA6E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7888" behindDoc="0" locked="0" layoutInCell="1" allowOverlap="1" wp14:anchorId="75D8CCA4" wp14:editId="4884F895">
                <wp:simplePos x="0" y="0"/>
                <wp:positionH relativeFrom="column">
                  <wp:posOffset>6120575</wp:posOffset>
                </wp:positionH>
                <wp:positionV relativeFrom="paragraph">
                  <wp:posOffset>10795</wp:posOffset>
                </wp:positionV>
                <wp:extent cx="734695" cy="1210310"/>
                <wp:effectExtent l="0" t="0" r="8255" b="8890"/>
                <wp:wrapNone/>
                <wp:docPr id="40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65F7B2" w14:textId="77777777" w:rsidR="00FA6E9C" w:rsidRDefault="00FA6E9C" w:rsidP="00FA6E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8CCA4" id="Group 14" o:spid="_x0000_s1035" style="position:absolute;margin-left:481.95pt;margin-top:.85pt;width:57.85pt;height:95.3pt;z-index:25187788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Ld978rgAAAACgEAAA8AAABkcnMvZG93bnJldi54&#10;bWxMj8Fqg0AQhu+FvsMyhd6a1UhNNa4hhLanUGhSKLlNdKISd1bcjZq37+bU3Gb4fv75JltNuhUD&#10;9bYxrCCcBSCIC1M2XCn42X+8vIGwDrnE1jApuJKFVf74kGFampG/adi5SvgStikqqJ3rUiltUZNG&#10;OzMdsWcn02t0fu0rWfY4+nLdynkQxFJjw/5CjR1tairOu4tW8DniuI7C92F7Pm2uh/3r1+82JKWe&#10;n6b1EoSjyf2H4abv1SH3Tkdz4dKKVkESR4mPerAAcePBIolBHP2UzCOQeSbvX8j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">
                <v:shape id="Picture 41" o:spid="_x0000_s103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">
                  <v:imagedata r:id="rId12" o:title=""/>
                </v:shape>
                <v:shape id="TextBox 16" o:spid="_x0000_s1037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1365F7B2" w14:textId="77777777" w:rsidR="00FA6E9C" w:rsidRDefault="00FA6E9C" w:rsidP="00FA6E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11DE" w:rsidRPr="000D11DE">
        <w:rPr>
          <w:rFonts w:ascii="Arial" w:hAnsi="Arial" w:cs="Arial"/>
          <w:sz w:val="32"/>
          <w:szCs w:val="32"/>
        </w:rPr>
        <w:t xml:space="preserve">Getting to </w:t>
      </w:r>
      <w:proofErr w:type="gramStart"/>
      <w:r w:rsidR="000D11DE" w:rsidRPr="000D11DE">
        <w:rPr>
          <w:rFonts w:ascii="Arial" w:hAnsi="Arial" w:cs="Arial"/>
          <w:sz w:val="32"/>
          <w:szCs w:val="32"/>
        </w:rPr>
        <w:t>like  you</w:t>
      </w:r>
      <w:proofErr w:type="gramEnd"/>
      <w:r w:rsidR="000D11DE" w:rsidRPr="000D11DE">
        <w:rPr>
          <w:rFonts w:ascii="Arial" w:hAnsi="Arial" w:cs="Arial"/>
          <w:sz w:val="32"/>
          <w:szCs w:val="32"/>
        </w:rPr>
        <w:t xml:space="preserve">, </w:t>
      </w:r>
    </w:p>
    <w:p w14:paraId="023CC8DD" w14:textId="45279F0E" w:rsidR="000D11DE" w:rsidRPr="000D11DE" w:rsidRDefault="000D11DE" w:rsidP="000D11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m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7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70F27F14" w14:textId="30BD4F82" w:rsidR="000D11DE" w:rsidRPr="000D11DE" w:rsidRDefault="000D11DE" w:rsidP="000D11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11DE">
        <w:rPr>
          <w:rFonts w:ascii="Arial" w:hAnsi="Arial" w:cs="Arial"/>
          <w:sz w:val="32"/>
          <w:szCs w:val="32"/>
        </w:rPr>
        <w:t xml:space="preserve">Getting to hope you like me. </w:t>
      </w:r>
    </w:p>
    <w:p w14:paraId="22021656" w14:textId="31A77643" w:rsidR="000D11DE" w:rsidRPr="000D11DE" w:rsidRDefault="000D11DE" w:rsidP="000D11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51F9338" w14:textId="1FA29A30" w:rsidR="000D11DE" w:rsidRPr="000D11DE" w:rsidRDefault="00FA6E9C" w:rsidP="000D11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93248" behindDoc="0" locked="0" layoutInCell="1" allowOverlap="1" wp14:anchorId="2510B4CD" wp14:editId="4195865C">
                <wp:simplePos x="0" y="0"/>
                <wp:positionH relativeFrom="column">
                  <wp:posOffset>2926525</wp:posOffset>
                </wp:positionH>
                <wp:positionV relativeFrom="paragraph">
                  <wp:posOffset>226695</wp:posOffset>
                </wp:positionV>
                <wp:extent cx="734695" cy="1211580"/>
                <wp:effectExtent l="0" t="0" r="8255" b="7620"/>
                <wp:wrapNone/>
                <wp:docPr id="4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58373" y="2743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8373" y="2897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94"/>
                        <wps:cNvSpPr txBox="1"/>
                        <wps:spPr>
                          <a:xfrm>
                            <a:off x="1734540" y="27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CA8E16" w14:textId="77777777" w:rsidR="00FA6E9C" w:rsidRDefault="00FA6E9C" w:rsidP="00FA6E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0B4CD" id="Group 95" o:spid="_x0000_s1038" style="position:absolute;margin-left:230.45pt;margin-top:17.85pt;width:57.85pt;height:95.4pt;z-index:251893248" coordorigin="16583,27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">
                <v:shape id="Picture 44" o:spid="_x0000_s1039" type="#_x0000_t75" style="position:absolute;left:16583;top:289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">
                  <v:imagedata r:id="rId14" o:title=""/>
                </v:shape>
                <v:shape id="TextBox 94" o:spid="_x0000_s1040" type="#_x0000_t202" style="position:absolute;left:17345;top:27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6BCA8E16" w14:textId="77777777" w:rsidR="00FA6E9C" w:rsidRDefault="00FA6E9C" w:rsidP="00FA6E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11DE" w:rsidRPr="000D11DE">
        <w:rPr>
          <w:rFonts w:ascii="Arial" w:hAnsi="Arial" w:cs="Arial"/>
          <w:b/>
          <w:bCs/>
          <w:sz w:val="32"/>
          <w:szCs w:val="32"/>
        </w:rPr>
        <w:t xml:space="preserve">                </w:t>
      </w:r>
      <w:r w:rsidR="000D11DE">
        <w:rPr>
          <w:rFonts w:ascii="Arial" w:hAnsi="Arial" w:cs="Arial"/>
          <w:b/>
          <w:bCs/>
          <w:sz w:val="32"/>
          <w:szCs w:val="32"/>
        </w:rPr>
        <w:t>C</w:t>
      </w:r>
      <w:r w:rsidR="000D11DE" w:rsidRPr="000D11DE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0D11DE">
        <w:rPr>
          <w:rFonts w:ascii="Arial" w:hAnsi="Arial" w:cs="Arial"/>
          <w:b/>
          <w:bCs/>
          <w:sz w:val="32"/>
          <w:szCs w:val="32"/>
        </w:rPr>
        <w:t>C</w:t>
      </w:r>
      <w:r w:rsidR="000D11DE" w:rsidRPr="000D11DE">
        <w:rPr>
          <w:rFonts w:ascii="Arial" w:hAnsi="Arial" w:cs="Arial"/>
          <w:b/>
          <w:bCs/>
          <w:sz w:val="32"/>
          <w:szCs w:val="32"/>
        </w:rPr>
        <w:t>maj7</w:t>
      </w:r>
    </w:p>
    <w:p w14:paraId="675FAB1A" w14:textId="085AE4F0" w:rsidR="000D11DE" w:rsidRPr="000D11DE" w:rsidRDefault="00FA6E9C" w:rsidP="000D11DE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6688" behindDoc="0" locked="0" layoutInCell="1" allowOverlap="1" wp14:anchorId="1BDCA10B" wp14:editId="33502FC0">
                <wp:simplePos x="0" y="0"/>
                <wp:positionH relativeFrom="column">
                  <wp:posOffset>3743770</wp:posOffset>
                </wp:positionH>
                <wp:positionV relativeFrom="paragraph">
                  <wp:posOffset>10160</wp:posOffset>
                </wp:positionV>
                <wp:extent cx="734695" cy="1210310"/>
                <wp:effectExtent l="0" t="0" r="8255" b="8890"/>
                <wp:wrapNone/>
                <wp:docPr id="37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38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ED46F5" w14:textId="77777777" w:rsidR="00FA6E9C" w:rsidRDefault="00FA6E9C" w:rsidP="00FA6E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DCA10B" id="Group 11" o:spid="_x0000_s1041" style="position:absolute;margin-left:294.8pt;margin-top:.8pt;width:57.85pt;height:95.3pt;z-index:25182668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">
                <v:shape id="TextBox 12" o:spid="_x0000_s1042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43ED46F5" w14:textId="77777777" w:rsidR="00FA6E9C" w:rsidRDefault="00FA6E9C" w:rsidP="00FA6E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9" o:spid="_x0000_s1043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">
                  <v:imagedata r:id="rId16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4624" behindDoc="0" locked="0" layoutInCell="1" allowOverlap="1" wp14:anchorId="4F62667A" wp14:editId="081975CE">
                <wp:simplePos x="0" y="0"/>
                <wp:positionH relativeFrom="column">
                  <wp:posOffset>4514025</wp:posOffset>
                </wp:positionH>
                <wp:positionV relativeFrom="paragraph">
                  <wp:posOffset>39370</wp:posOffset>
                </wp:positionV>
                <wp:extent cx="734695" cy="1211580"/>
                <wp:effectExtent l="0" t="0" r="8255" b="7620"/>
                <wp:wrapNone/>
                <wp:docPr id="5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295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" name="TextBox 134"/>
                        <wps:cNvSpPr txBox="1"/>
                        <wps:spPr>
                          <a:xfrm>
                            <a:off x="1320790" y="3014246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949021" w14:textId="77777777" w:rsidR="00FA6E9C" w:rsidRDefault="00FA6E9C" w:rsidP="00FA6E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62667A" id="Group 170" o:spid="_x0000_s1044" style="position:absolute;margin-left:355.45pt;margin-top:3.1pt;width:57.85pt;height:95.4pt;z-index:251994624" coordorigin="1295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">
                <v:shape id="Picture 56" o:spid="_x0000_s1045" type="#_x0000_t75" style="position:absolute;left:1295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">
                  <v:imagedata r:id="rId18" o:title=""/>
                </v:shape>
                <v:shape id="TextBox 134" o:spid="_x0000_s1046" type="#_x0000_t202" style="position:absolute;left:13207;top:30142;width:685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14:paraId="2C949021" w14:textId="77777777" w:rsidR="00FA6E9C" w:rsidRDefault="00FA6E9C" w:rsidP="00FA6E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42400" behindDoc="0" locked="0" layoutInCell="1" allowOverlap="1" wp14:anchorId="2AB0663A" wp14:editId="025D9D40">
            <wp:simplePos x="0" y="0"/>
            <wp:positionH relativeFrom="column">
              <wp:posOffset>5283645</wp:posOffset>
            </wp:positionH>
            <wp:positionV relativeFrom="paragraph">
              <wp:posOffset>21590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2944" behindDoc="0" locked="0" layoutInCell="1" allowOverlap="1" wp14:anchorId="2509CA51" wp14:editId="220D8AF5">
                <wp:simplePos x="0" y="0"/>
                <wp:positionH relativeFrom="column">
                  <wp:posOffset>6104255</wp:posOffset>
                </wp:positionH>
                <wp:positionV relativeFrom="paragraph">
                  <wp:posOffset>42355</wp:posOffset>
                </wp:positionV>
                <wp:extent cx="735013" cy="1202266"/>
                <wp:effectExtent l="0" t="0" r="8255" b="0"/>
                <wp:wrapNone/>
                <wp:docPr id="4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2057400" y="719023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744317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152"/>
                        <wps:cNvSpPr txBox="1"/>
                        <wps:spPr>
                          <a:xfrm>
                            <a:off x="2158957" y="71902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C18EF7" w14:textId="77777777" w:rsidR="00FA6E9C" w:rsidRDefault="00FA6E9C" w:rsidP="00FA6E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9CA51" id="Group 157" o:spid="_x0000_s1047" style="position:absolute;margin-left:480.65pt;margin-top:3.35pt;width:57.9pt;height:94.65pt;z-index:251922944" coordorigin="20574,7190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">
                <v:shape id="Picture 50" o:spid="_x0000_s1048" type="#_x0000_t75" style="position:absolute;left:20574;top:7443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">
                  <v:imagedata r:id="rId21" o:title=""/>
                </v:shape>
                <v:shape id="TextBox 152" o:spid="_x0000_s1049" type="#_x0000_t202" style="position:absolute;left:21589;top:7190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72C18EF7" w14:textId="77777777" w:rsidR="00FA6E9C" w:rsidRDefault="00FA6E9C" w:rsidP="00FA6E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11DE" w:rsidRPr="000D11DE">
        <w:rPr>
          <w:rFonts w:ascii="Arial" w:hAnsi="Arial" w:cs="Arial"/>
          <w:sz w:val="32"/>
          <w:szCs w:val="32"/>
        </w:rPr>
        <w:t xml:space="preserve">Getting to know you, </w:t>
      </w:r>
    </w:p>
    <w:p w14:paraId="5C33E387" w14:textId="074F41B2" w:rsidR="000D11DE" w:rsidRPr="000D11DE" w:rsidRDefault="000D11DE" w:rsidP="000D11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7      </w:t>
      </w:r>
      <w:r w:rsidR="00223743">
        <w:rPr>
          <w:rFonts w:ascii="Arial" w:hAnsi="Arial" w:cs="Arial"/>
          <w:b/>
          <w:bCs/>
          <w:sz w:val="32"/>
          <w:szCs w:val="32"/>
        </w:rPr>
        <w:t xml:space="preserve"> 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  </w:t>
      </w:r>
    </w:p>
    <w:p w14:paraId="4DAC9F23" w14:textId="13EE08F1" w:rsidR="000D11DE" w:rsidRPr="000D11DE" w:rsidRDefault="000D11DE" w:rsidP="000D11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11DE">
        <w:rPr>
          <w:rFonts w:ascii="Arial" w:hAnsi="Arial" w:cs="Arial"/>
          <w:sz w:val="32"/>
          <w:szCs w:val="32"/>
        </w:rPr>
        <w:t xml:space="preserve">Putting it my way, but nicely, </w:t>
      </w:r>
    </w:p>
    <w:p w14:paraId="7261ED89" w14:textId="05244C54" w:rsidR="000D11DE" w:rsidRPr="000D11DE" w:rsidRDefault="000D11DE" w:rsidP="000D11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t xml:space="preserve">        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m7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0D11DE">
        <w:rPr>
          <w:rFonts w:ascii="Arial" w:hAnsi="Arial" w:cs="Arial"/>
          <w:b/>
          <w:bCs/>
          <w:sz w:val="32"/>
          <w:szCs w:val="32"/>
        </w:rPr>
        <w:t>7</w:t>
      </w:r>
    </w:p>
    <w:p w14:paraId="31E28939" w14:textId="74DB6445" w:rsidR="000D11DE" w:rsidRPr="000D11DE" w:rsidRDefault="000D11DE" w:rsidP="000D11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11DE">
        <w:rPr>
          <w:rFonts w:ascii="Arial" w:hAnsi="Arial" w:cs="Arial"/>
          <w:sz w:val="32"/>
          <w:szCs w:val="32"/>
        </w:rPr>
        <w:t xml:space="preserve">You are precisely, </w:t>
      </w:r>
    </w:p>
    <w:p w14:paraId="5AB70B46" w14:textId="3E1ABF20" w:rsidR="000D11DE" w:rsidRPr="000D11DE" w:rsidRDefault="000D11DE" w:rsidP="000D11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t xml:space="preserve">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m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0D11DE">
        <w:rPr>
          <w:rFonts w:ascii="Arial" w:hAnsi="Arial" w:cs="Arial"/>
          <w:b/>
          <w:bCs/>
          <w:sz w:val="32"/>
          <w:szCs w:val="32"/>
        </w:rPr>
        <w:t>7</w:t>
      </w:r>
    </w:p>
    <w:p w14:paraId="3B3865C8" w14:textId="55436203" w:rsidR="000D11DE" w:rsidRPr="000D11DE" w:rsidRDefault="000D11DE" w:rsidP="000D11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11DE">
        <w:rPr>
          <w:rFonts w:ascii="Arial" w:hAnsi="Arial" w:cs="Arial"/>
          <w:sz w:val="32"/>
          <w:szCs w:val="32"/>
        </w:rPr>
        <w:t>My cup of tea.</w:t>
      </w:r>
    </w:p>
    <w:p w14:paraId="7DA56BF7" w14:textId="4E5BBCBC" w:rsidR="000D11DE" w:rsidRPr="000D11DE" w:rsidRDefault="000D11DE" w:rsidP="000D11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4E2BD96B" w14:textId="46EBFB85" w:rsidR="000D11DE" w:rsidRPr="000D11DE" w:rsidRDefault="000D11DE" w:rsidP="000D11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t xml:space="preserve">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0D11DE">
        <w:rPr>
          <w:rFonts w:ascii="Arial" w:hAnsi="Arial" w:cs="Arial"/>
          <w:b/>
          <w:bCs/>
          <w:sz w:val="32"/>
          <w:szCs w:val="32"/>
        </w:rPr>
        <w:t>maj7</w:t>
      </w:r>
    </w:p>
    <w:p w14:paraId="0340ACED" w14:textId="7FB85532" w:rsidR="000D11DE" w:rsidRPr="000D11DE" w:rsidRDefault="00FA6E9C" w:rsidP="000D11DE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407424" behindDoc="0" locked="0" layoutInCell="1" allowOverlap="1" wp14:anchorId="2C77F3DF" wp14:editId="4BEA2D5E">
                <wp:simplePos x="0" y="0"/>
                <wp:positionH relativeFrom="column">
                  <wp:posOffset>4043548</wp:posOffset>
                </wp:positionH>
                <wp:positionV relativeFrom="paragraph">
                  <wp:posOffset>13764</wp:posOffset>
                </wp:positionV>
                <wp:extent cx="2705100" cy="237506"/>
                <wp:effectExtent l="0" t="0" r="1905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75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A8AD1" w14:textId="77777777" w:rsidR="00223743" w:rsidRDefault="00223743" w:rsidP="00223743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7F3DF" id="Text Box 2" o:spid="_x0000_s1050" type="#_x0000_t202" style="position:absolute;margin-left:318.4pt;margin-top:1.1pt;width:213pt;height:18.7pt;z-index:25040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">
                <v:textbox>
                  <w:txbxContent>
                    <w:p w14:paraId="336A8AD1" w14:textId="77777777" w:rsidR="00223743" w:rsidRDefault="00223743" w:rsidP="00223743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0D11DE" w:rsidRPr="000D11DE">
        <w:rPr>
          <w:rFonts w:ascii="Arial" w:hAnsi="Arial" w:cs="Arial"/>
          <w:sz w:val="32"/>
          <w:szCs w:val="32"/>
        </w:rPr>
        <w:t xml:space="preserve">Getting to know you, </w:t>
      </w:r>
    </w:p>
    <w:p w14:paraId="6336A569" w14:textId="135CD93B" w:rsidR="000D11DE" w:rsidRPr="000D11DE" w:rsidRDefault="00FA6E9C" w:rsidP="000D11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392512" behindDoc="0" locked="0" layoutInCell="1" allowOverlap="1" wp14:anchorId="2545F46F" wp14:editId="3006F1FA">
            <wp:simplePos x="0" y="0"/>
            <wp:positionH relativeFrom="column">
              <wp:posOffset>4588510</wp:posOffset>
            </wp:positionH>
            <wp:positionV relativeFrom="paragraph">
              <wp:posOffset>104140</wp:posOffset>
            </wp:positionV>
            <wp:extent cx="739140" cy="1210310"/>
            <wp:effectExtent l="0" t="0" r="3810" b="8890"/>
            <wp:wrapNone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08480" behindDoc="0" locked="0" layoutInCell="1" allowOverlap="1" wp14:anchorId="1129DA50" wp14:editId="6880CB5F">
                <wp:simplePos x="0" y="0"/>
                <wp:positionH relativeFrom="column">
                  <wp:posOffset>5334635</wp:posOffset>
                </wp:positionH>
                <wp:positionV relativeFrom="paragraph">
                  <wp:posOffset>111125</wp:posOffset>
                </wp:positionV>
                <wp:extent cx="734695" cy="1210310"/>
                <wp:effectExtent l="0" t="0" r="8255" b="8890"/>
                <wp:wrapNone/>
                <wp:docPr id="6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73"/>
                        <wps:cNvSpPr txBox="1"/>
                        <wps:spPr>
                          <a:xfrm>
                            <a:off x="9397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AB2740" w14:textId="77777777" w:rsidR="00223743" w:rsidRDefault="00223743" w:rsidP="00223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29DA50" id="Group 71" o:spid="_x0000_s1051" style="position:absolute;margin-left:420.05pt;margin-top:8.75pt;width:57.85pt;height:95.3pt;z-index:250708480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">
                <v:shape id="Picture 7" o:spid="_x0000_s1052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">
                  <v:imagedata r:id="rId24" o:title=""/>
                </v:shape>
                <v:shape id="TextBox 73" o:spid="_x0000_s1053" type="#_x0000_t202" style="position:absolute;left:9397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16AB2740" w14:textId="77777777" w:rsidR="00223743" w:rsidRDefault="00223743" w:rsidP="00223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978816" behindDoc="0" locked="0" layoutInCell="1" allowOverlap="1" wp14:anchorId="7E4C8E1B" wp14:editId="0971A983">
                <wp:simplePos x="0" y="0"/>
                <wp:positionH relativeFrom="column">
                  <wp:posOffset>6137910</wp:posOffset>
                </wp:positionH>
                <wp:positionV relativeFrom="paragraph">
                  <wp:posOffset>86360</wp:posOffset>
                </wp:positionV>
                <wp:extent cx="734695" cy="1211580"/>
                <wp:effectExtent l="0" t="0" r="8255" b="7620"/>
                <wp:wrapNone/>
                <wp:docPr id="1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EE606A" w14:textId="77777777" w:rsidR="00223743" w:rsidRDefault="00223743" w:rsidP="00223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4C8E1B" id="_x0000_s1054" style="position:absolute;margin-left:483.3pt;margin-top:6.8pt;width:57.85pt;height:95.4pt;z-index:25097881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">
                <v:shape id="Picture 13" o:spid="_x0000_s105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">
                  <v:imagedata r:id="rId14" o:title=""/>
                </v:shape>
                <v:shape id="TextBox 94" o:spid="_x0000_s1056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4AEE606A" w14:textId="77777777" w:rsidR="00223743" w:rsidRDefault="00223743" w:rsidP="00223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553856" behindDoc="0" locked="0" layoutInCell="1" allowOverlap="1" wp14:anchorId="3F954096" wp14:editId="18999297">
                <wp:simplePos x="0" y="0"/>
                <wp:positionH relativeFrom="column">
                  <wp:posOffset>3799395</wp:posOffset>
                </wp:positionH>
                <wp:positionV relativeFrom="paragraph">
                  <wp:posOffset>81280</wp:posOffset>
                </wp:positionV>
                <wp:extent cx="734695" cy="1210310"/>
                <wp:effectExtent l="0" t="0" r="8255" b="8890"/>
                <wp:wrapNone/>
                <wp:docPr id="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4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822EC1" w14:textId="77777777" w:rsidR="00223743" w:rsidRDefault="00223743" w:rsidP="00223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954096" id="Group 68" o:spid="_x0000_s1057" style="position:absolute;margin-left:299.15pt;margin-top:6.4pt;width:57.85pt;height:95.3pt;z-index:25055385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">
                <v:shape id="TextBox 69" o:spid="_x0000_s1058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D822EC1" w14:textId="77777777" w:rsidR="00223743" w:rsidRDefault="00223743" w:rsidP="00223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5" o:spid="_x0000_s105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">
                  <v:imagedata r:id="rId16" o:title=""/>
                </v:shape>
              </v:group>
            </w:pict>
          </mc:Fallback>
        </mc:AlternateContent>
      </w:r>
      <w:r w:rsidR="000D11DE">
        <w:rPr>
          <w:rFonts w:ascii="Arial" w:hAnsi="Arial" w:cs="Arial"/>
          <w:b/>
          <w:bCs/>
          <w:sz w:val="32"/>
          <w:szCs w:val="32"/>
        </w:rPr>
        <w:t>C</w:t>
      </w:r>
      <w:r w:rsidR="000D11DE" w:rsidRPr="000D11DE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="000D11DE">
        <w:rPr>
          <w:rFonts w:ascii="Arial" w:hAnsi="Arial" w:cs="Arial"/>
          <w:b/>
          <w:bCs/>
          <w:sz w:val="32"/>
          <w:szCs w:val="32"/>
        </w:rPr>
        <w:t>C</w:t>
      </w:r>
      <w:r w:rsidR="000D11DE" w:rsidRPr="000D11DE">
        <w:rPr>
          <w:rFonts w:ascii="Arial" w:hAnsi="Arial" w:cs="Arial"/>
          <w:b/>
          <w:bCs/>
          <w:sz w:val="32"/>
          <w:szCs w:val="32"/>
        </w:rPr>
        <w:t xml:space="preserve">maj7         </w:t>
      </w:r>
      <w:proofErr w:type="gramStart"/>
      <w:r w:rsidR="000D11DE">
        <w:rPr>
          <w:rFonts w:ascii="Arial" w:hAnsi="Arial" w:cs="Arial"/>
          <w:b/>
          <w:bCs/>
          <w:sz w:val="32"/>
          <w:szCs w:val="32"/>
        </w:rPr>
        <w:t>D</w:t>
      </w:r>
      <w:r w:rsidR="000D11DE" w:rsidRPr="000D11DE">
        <w:rPr>
          <w:rFonts w:ascii="Arial" w:hAnsi="Arial" w:cs="Arial"/>
          <w:b/>
          <w:bCs/>
          <w:sz w:val="32"/>
          <w:szCs w:val="32"/>
        </w:rPr>
        <w:t xml:space="preserve">m  </w:t>
      </w:r>
      <w:r w:rsidR="000D11DE">
        <w:rPr>
          <w:rFonts w:ascii="Arial" w:hAnsi="Arial" w:cs="Arial"/>
          <w:b/>
          <w:bCs/>
          <w:sz w:val="32"/>
          <w:szCs w:val="32"/>
        </w:rPr>
        <w:t>G</w:t>
      </w:r>
      <w:proofErr w:type="gramEnd"/>
      <w:r w:rsidR="000D11DE" w:rsidRPr="000D11DE">
        <w:rPr>
          <w:rFonts w:ascii="Arial" w:hAnsi="Arial" w:cs="Arial"/>
          <w:b/>
          <w:bCs/>
          <w:sz w:val="32"/>
          <w:szCs w:val="32"/>
        </w:rPr>
        <w:t xml:space="preserve">7   </w:t>
      </w:r>
      <w:r w:rsidR="000D11DE">
        <w:rPr>
          <w:rFonts w:ascii="Arial" w:hAnsi="Arial" w:cs="Arial"/>
          <w:b/>
          <w:bCs/>
          <w:sz w:val="32"/>
          <w:szCs w:val="32"/>
        </w:rPr>
        <w:t>D</w:t>
      </w:r>
      <w:r w:rsidR="000D11DE" w:rsidRPr="000D11DE">
        <w:rPr>
          <w:rFonts w:ascii="Arial" w:hAnsi="Arial" w:cs="Arial"/>
          <w:b/>
          <w:bCs/>
          <w:sz w:val="32"/>
          <w:szCs w:val="32"/>
        </w:rPr>
        <w:t xml:space="preserve">m  </w:t>
      </w:r>
      <w:r w:rsidR="000D11DE">
        <w:rPr>
          <w:rFonts w:ascii="Arial" w:hAnsi="Arial" w:cs="Arial"/>
          <w:b/>
          <w:bCs/>
          <w:sz w:val="32"/>
          <w:szCs w:val="32"/>
        </w:rPr>
        <w:t>G</w:t>
      </w:r>
      <w:r w:rsidR="000D11DE" w:rsidRPr="000D11DE">
        <w:rPr>
          <w:rFonts w:ascii="Arial" w:hAnsi="Arial" w:cs="Arial"/>
          <w:b/>
          <w:bCs/>
          <w:sz w:val="32"/>
          <w:szCs w:val="32"/>
        </w:rPr>
        <w:t>7</w:t>
      </w:r>
    </w:p>
    <w:p w14:paraId="42749885" w14:textId="19CD67ED" w:rsidR="000D11DE" w:rsidRPr="000D11DE" w:rsidRDefault="000D11DE" w:rsidP="000D11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11DE">
        <w:rPr>
          <w:rFonts w:ascii="Arial" w:hAnsi="Arial" w:cs="Arial"/>
          <w:sz w:val="32"/>
          <w:szCs w:val="32"/>
        </w:rPr>
        <w:t xml:space="preserve">Getting to feel free and </w:t>
      </w:r>
      <w:proofErr w:type="spellStart"/>
      <w:r w:rsidRPr="000D11DE">
        <w:rPr>
          <w:rFonts w:ascii="Arial" w:hAnsi="Arial" w:cs="Arial"/>
          <w:sz w:val="32"/>
          <w:szCs w:val="32"/>
        </w:rPr>
        <w:t>ea</w:t>
      </w:r>
      <w:proofErr w:type="spellEnd"/>
      <w:r w:rsidRPr="000D11DE">
        <w:rPr>
          <w:rFonts w:ascii="Arial" w:hAnsi="Arial" w:cs="Arial"/>
          <w:sz w:val="32"/>
          <w:szCs w:val="32"/>
        </w:rPr>
        <w:t xml:space="preserve"> - </w:t>
      </w:r>
      <w:proofErr w:type="spellStart"/>
      <w:r w:rsidRPr="000D11DE">
        <w:rPr>
          <w:rFonts w:ascii="Arial" w:hAnsi="Arial" w:cs="Arial"/>
          <w:sz w:val="32"/>
          <w:szCs w:val="32"/>
        </w:rPr>
        <w:t>sy</w:t>
      </w:r>
      <w:proofErr w:type="spellEnd"/>
    </w:p>
    <w:p w14:paraId="0E0BFBF6" w14:textId="0F32A15C" w:rsidR="000D11DE" w:rsidRPr="000D11DE" w:rsidRDefault="000D11DE" w:rsidP="000D11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7            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D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m  </w:t>
      </w:r>
      <w:r>
        <w:rPr>
          <w:rFonts w:ascii="Arial" w:hAnsi="Arial" w:cs="Arial"/>
          <w:b/>
          <w:bCs/>
          <w:sz w:val="32"/>
          <w:szCs w:val="32"/>
        </w:rPr>
        <w:t>G</w:t>
      </w:r>
      <w:proofErr w:type="gramEnd"/>
      <w:r w:rsidRPr="000D11DE">
        <w:rPr>
          <w:rFonts w:ascii="Arial" w:hAnsi="Arial" w:cs="Arial"/>
          <w:b/>
          <w:bCs/>
          <w:sz w:val="32"/>
          <w:szCs w:val="32"/>
        </w:rPr>
        <w:t>7</w:t>
      </w:r>
    </w:p>
    <w:p w14:paraId="7CCDD771" w14:textId="332E54C6" w:rsidR="000D11DE" w:rsidRPr="000D11DE" w:rsidRDefault="000D11DE" w:rsidP="000D11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11DE">
        <w:rPr>
          <w:rFonts w:ascii="Arial" w:hAnsi="Arial" w:cs="Arial"/>
          <w:sz w:val="32"/>
          <w:szCs w:val="32"/>
        </w:rPr>
        <w:t xml:space="preserve">When I am with you, </w:t>
      </w:r>
    </w:p>
    <w:p w14:paraId="7FCF0A66" w14:textId="6BCAE0A5" w:rsidR="000D11DE" w:rsidRPr="000D11DE" w:rsidRDefault="000D11DE" w:rsidP="000D11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m    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7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0D11DE">
        <w:rPr>
          <w:rFonts w:ascii="Arial" w:hAnsi="Arial" w:cs="Arial"/>
          <w:b/>
          <w:bCs/>
          <w:sz w:val="32"/>
          <w:szCs w:val="32"/>
        </w:rPr>
        <w:t>7</w:t>
      </w:r>
    </w:p>
    <w:p w14:paraId="44CEF11A" w14:textId="26FF8973" w:rsidR="000D11DE" w:rsidRPr="000D11DE" w:rsidRDefault="00FA6E9C" w:rsidP="000D11DE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76E65C36" wp14:editId="4619CECC">
                <wp:simplePos x="0" y="0"/>
                <wp:positionH relativeFrom="column">
                  <wp:posOffset>3835540</wp:posOffset>
                </wp:positionH>
                <wp:positionV relativeFrom="paragraph">
                  <wp:posOffset>240162</wp:posOffset>
                </wp:positionV>
                <wp:extent cx="734695" cy="1199515"/>
                <wp:effectExtent l="0" t="0" r="8255" b="635"/>
                <wp:wrapNone/>
                <wp:docPr id="2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B51BB1" w14:textId="77777777" w:rsidR="00223743" w:rsidRDefault="00223743" w:rsidP="0022374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E65C36" id="Group 90" o:spid="_x0000_s1060" style="position:absolute;margin-left:302pt;margin-top:18.9pt;width:57.85pt;height:94.45pt;z-index:25166387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">
                <v:shape id="Picture 29" o:spid="_x0000_s1061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">
                  <v:imagedata r:id="rId5" o:title=""/>
                </v:shape>
                <v:shape id="TextBox 89" o:spid="_x0000_s1062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11B51BB1" w14:textId="77777777" w:rsidR="00223743" w:rsidRDefault="00223743" w:rsidP="0022374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48128" behindDoc="0" locked="0" layoutInCell="1" allowOverlap="1" wp14:anchorId="625F85C0" wp14:editId="1AFC394F">
                <wp:simplePos x="0" y="0"/>
                <wp:positionH relativeFrom="column">
                  <wp:posOffset>4577533</wp:posOffset>
                </wp:positionH>
                <wp:positionV relativeFrom="paragraph">
                  <wp:posOffset>236541</wp:posOffset>
                </wp:positionV>
                <wp:extent cx="734695" cy="1202055"/>
                <wp:effectExtent l="0" t="0" r="8255" b="0"/>
                <wp:wrapNone/>
                <wp:docPr id="1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52"/>
                        <wps:cNvSpPr txBox="1"/>
                        <wps:spPr>
                          <a:xfrm>
                            <a:off x="558757" y="71850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DBBDE0" w14:textId="77777777" w:rsidR="00223743" w:rsidRDefault="00223743" w:rsidP="00223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5F85C0" id="_x0000_s1063" style="position:absolute;margin-left:360.45pt;margin-top:18.65pt;width:57.85pt;height:94.65pt;z-index:251248128" coordorigin="4572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">
                <v:shape id="Picture 19" o:spid="_x0000_s1064" type="#_x0000_t75" style="position:absolute;left:4572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">
                  <v:imagedata r:id="rId21" o:title=""/>
                </v:shape>
                <v:shape id="TextBox 152" o:spid="_x0000_s1065" type="#_x0000_t202" style="position:absolute;left:5587;top:71850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2DBBDE0" w14:textId="77777777" w:rsidR="00223743" w:rsidRDefault="00223743" w:rsidP="00223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60032" behindDoc="0" locked="0" layoutInCell="1" allowOverlap="1" wp14:anchorId="2585BD19" wp14:editId="6230C476">
                <wp:simplePos x="0" y="0"/>
                <wp:positionH relativeFrom="column">
                  <wp:posOffset>5275214</wp:posOffset>
                </wp:positionH>
                <wp:positionV relativeFrom="paragraph">
                  <wp:posOffset>204347</wp:posOffset>
                </wp:positionV>
                <wp:extent cx="838200" cy="1219200"/>
                <wp:effectExtent l="0" t="0" r="0" b="0"/>
                <wp:wrapNone/>
                <wp:docPr id="9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A3DB2B" w14:textId="77777777" w:rsidR="00223743" w:rsidRDefault="00223743" w:rsidP="00223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85BD19" id="Group 77" o:spid="_x0000_s1066" style="position:absolute;margin-left:415.35pt;margin-top:16.1pt;width:66pt;height:96pt;z-index:250860032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D4Qjw44QAAAAoBAAAPAAAAZHJzL2Rv&#10;d25yZXYueG1sTI/BTsMwDIbvSLxDZCRuLG0KYytNp2kCThMSGxLazWu9tlqTVE3Wdm+POcHR9qff&#10;35+tJtOKgXrfOKshnkUgyBaubGyl4Wv/9rAA4QPaEltnScOVPKzy25sM09KN9pOGXagEh1ifooY6&#10;hC6V0hc1GfQz15Hl28n1BgOPfSXLHkcON61UUTSXBhvLH2rsaFNTcd5djIb3Ecd1Er8O2/Npcz3s&#10;nz6+tzFpfX83rV9ABJrCHwy/+qwOOTsd3cWWXrQaFkn0zKiGRCkQDCznihdHDUo9KpB5Jv9XyH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">
                <v:shape id="Picture 10" o:spid="_x0000_s1067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">
                  <v:imagedata r:id="rId26" o:title=""/>
                </v:shape>
                <v:shape id="TextBox 79" o:spid="_x0000_s1068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01A3DB2B" w14:textId="77777777" w:rsidR="00223743" w:rsidRDefault="00223743" w:rsidP="00223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06816" behindDoc="0" locked="0" layoutInCell="1" allowOverlap="1" wp14:anchorId="188803CF" wp14:editId="673A630D">
                <wp:simplePos x="0" y="0"/>
                <wp:positionH relativeFrom="column">
                  <wp:posOffset>6146165</wp:posOffset>
                </wp:positionH>
                <wp:positionV relativeFrom="paragraph">
                  <wp:posOffset>215265</wp:posOffset>
                </wp:positionV>
                <wp:extent cx="734695" cy="1211580"/>
                <wp:effectExtent l="0" t="0" r="8255" b="7620"/>
                <wp:wrapNone/>
                <wp:docPr id="15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2098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05"/>
                        <wps:cNvSpPr txBox="1"/>
                        <wps:spPr>
                          <a:xfrm>
                            <a:off x="2269040" y="2810311"/>
                            <a:ext cx="6096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67E06C" w14:textId="77777777" w:rsidR="00223743" w:rsidRDefault="00223743" w:rsidP="00223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803CF" id="Group 118" o:spid="_x0000_s1069" style="position:absolute;margin-left:483.95pt;margin-top:16.95pt;width:57.85pt;height:95.4pt;z-index:251106816" coordorigin="22098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">
                <v:shape id="Picture 16" o:spid="_x0000_s1070" type="#_x0000_t75" style="position:absolute;left:22098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">
                  <v:imagedata r:id="rId28" o:title=""/>
                </v:shape>
                <v:shape id="TextBox 105" o:spid="_x0000_s1071" type="#_x0000_t202" style="position:absolute;left:22690;top:28103;width:6096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2967E06C" w14:textId="77777777" w:rsidR="00223743" w:rsidRDefault="00223743" w:rsidP="00223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11DE" w:rsidRPr="000D11DE">
        <w:rPr>
          <w:rFonts w:ascii="Arial" w:hAnsi="Arial" w:cs="Arial"/>
          <w:sz w:val="32"/>
          <w:szCs w:val="32"/>
        </w:rPr>
        <w:t xml:space="preserve">Getting to know what to say </w:t>
      </w:r>
    </w:p>
    <w:p w14:paraId="52044AA3" w14:textId="79AD4F87" w:rsidR="000D11DE" w:rsidRPr="000D11DE" w:rsidRDefault="000D11DE" w:rsidP="000D11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223743">
        <w:rPr>
          <w:rFonts w:ascii="Arial" w:hAnsi="Arial" w:cs="Arial"/>
          <w:b/>
          <w:bCs/>
          <w:sz w:val="32"/>
          <w:szCs w:val="32"/>
        </w:rPr>
        <w:t xml:space="preserve">  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 </w:t>
      </w:r>
      <w:r w:rsidR="00223743">
        <w:rPr>
          <w:rFonts w:ascii="Arial" w:hAnsi="Arial" w:cs="Arial"/>
          <w:b/>
          <w:bCs/>
          <w:sz w:val="32"/>
          <w:szCs w:val="32"/>
        </w:rPr>
        <w:t xml:space="preserve"> 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Pr="000D11DE">
        <w:rPr>
          <w:rFonts w:ascii="Arial" w:hAnsi="Arial" w:cs="Arial"/>
          <w:b/>
          <w:bCs/>
          <w:sz w:val="32"/>
          <w:szCs w:val="32"/>
        </w:rPr>
        <w:t>7</w:t>
      </w:r>
    </w:p>
    <w:p w14:paraId="09B0210A" w14:textId="167FF2F6" w:rsidR="000D11DE" w:rsidRPr="000D11DE" w:rsidRDefault="000D11DE" w:rsidP="000D11DE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0D11DE">
        <w:rPr>
          <w:rFonts w:ascii="Arial" w:hAnsi="Arial" w:cs="Arial"/>
          <w:sz w:val="32"/>
          <w:szCs w:val="32"/>
        </w:rPr>
        <w:t>Haven't</w:t>
      </w:r>
      <w:proofErr w:type="gramEnd"/>
      <w:r w:rsidRPr="000D11DE">
        <w:rPr>
          <w:rFonts w:ascii="Arial" w:hAnsi="Arial" w:cs="Arial"/>
          <w:sz w:val="32"/>
          <w:szCs w:val="32"/>
        </w:rPr>
        <w:t xml:space="preserve"> you no - </w:t>
      </w:r>
      <w:proofErr w:type="spellStart"/>
      <w:r w:rsidRPr="000D11DE">
        <w:rPr>
          <w:rFonts w:ascii="Arial" w:hAnsi="Arial" w:cs="Arial"/>
          <w:sz w:val="32"/>
          <w:szCs w:val="32"/>
        </w:rPr>
        <w:t>ticed</w:t>
      </w:r>
      <w:proofErr w:type="spellEnd"/>
    </w:p>
    <w:p w14:paraId="44F03D98" w14:textId="43F1B447" w:rsidR="000D11DE" w:rsidRPr="000D11DE" w:rsidRDefault="000D11DE" w:rsidP="000D11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m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7    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maj7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7    </w:t>
      </w:r>
      <w:r>
        <w:rPr>
          <w:rFonts w:ascii="Arial" w:hAnsi="Arial" w:cs="Arial"/>
          <w:b/>
          <w:bCs/>
          <w:sz w:val="32"/>
          <w:szCs w:val="32"/>
        </w:rPr>
        <w:t>F</w:t>
      </w:r>
    </w:p>
    <w:p w14:paraId="4F77DC90" w14:textId="40D772D2" w:rsidR="000D11DE" w:rsidRPr="000D11DE" w:rsidRDefault="000D11DE" w:rsidP="000D11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11DE">
        <w:rPr>
          <w:rFonts w:ascii="Arial" w:hAnsi="Arial" w:cs="Arial"/>
          <w:sz w:val="32"/>
          <w:szCs w:val="32"/>
        </w:rPr>
        <w:t xml:space="preserve">Suddenly I'm bright and </w:t>
      </w:r>
      <w:proofErr w:type="spellStart"/>
      <w:r w:rsidRPr="000D11DE">
        <w:rPr>
          <w:rFonts w:ascii="Arial" w:hAnsi="Arial" w:cs="Arial"/>
          <w:sz w:val="32"/>
          <w:szCs w:val="32"/>
        </w:rPr>
        <w:t>bree</w:t>
      </w:r>
      <w:proofErr w:type="spellEnd"/>
      <w:r w:rsidRPr="000D11DE">
        <w:rPr>
          <w:rFonts w:ascii="Arial" w:hAnsi="Arial" w:cs="Arial"/>
          <w:sz w:val="32"/>
          <w:szCs w:val="32"/>
        </w:rPr>
        <w:t xml:space="preserve">   </w:t>
      </w:r>
      <w:proofErr w:type="gramStart"/>
      <w:r w:rsidRPr="000D11DE">
        <w:rPr>
          <w:rFonts w:ascii="Arial" w:hAnsi="Arial" w:cs="Arial"/>
          <w:sz w:val="32"/>
          <w:szCs w:val="32"/>
        </w:rPr>
        <w:t xml:space="preserve">-  </w:t>
      </w:r>
      <w:proofErr w:type="spellStart"/>
      <w:r w:rsidRPr="000D11DE">
        <w:rPr>
          <w:rFonts w:ascii="Arial" w:hAnsi="Arial" w:cs="Arial"/>
          <w:sz w:val="32"/>
          <w:szCs w:val="32"/>
        </w:rPr>
        <w:t>zy</w:t>
      </w:r>
      <w:proofErr w:type="spellEnd"/>
      <w:proofErr w:type="gramEnd"/>
      <w:r w:rsidRPr="000D11DE">
        <w:rPr>
          <w:rFonts w:ascii="Arial" w:hAnsi="Arial" w:cs="Arial"/>
          <w:sz w:val="32"/>
          <w:szCs w:val="32"/>
        </w:rPr>
        <w:t xml:space="preserve">? </w:t>
      </w:r>
    </w:p>
    <w:p w14:paraId="4455732D" w14:textId="43F580F5" w:rsidR="000D11DE" w:rsidRPr="000D11DE" w:rsidRDefault="000D11DE" w:rsidP="000D11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t xml:space="preserve">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maj7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m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0D11DE">
        <w:rPr>
          <w:rFonts w:ascii="Arial" w:hAnsi="Arial" w:cs="Arial"/>
          <w:b/>
          <w:bCs/>
          <w:sz w:val="32"/>
          <w:szCs w:val="32"/>
        </w:rPr>
        <w:t>7</w:t>
      </w:r>
    </w:p>
    <w:p w14:paraId="1D3070A6" w14:textId="331B4A57" w:rsidR="000D11DE" w:rsidRPr="000D11DE" w:rsidRDefault="00FA6E9C" w:rsidP="000D11DE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1600" behindDoc="0" locked="0" layoutInCell="1" allowOverlap="1" wp14:anchorId="410B972C" wp14:editId="7294D683">
                <wp:simplePos x="0" y="0"/>
                <wp:positionH relativeFrom="column">
                  <wp:posOffset>5296147</wp:posOffset>
                </wp:positionH>
                <wp:positionV relativeFrom="paragraph">
                  <wp:posOffset>115570</wp:posOffset>
                </wp:positionV>
                <wp:extent cx="734695" cy="1202055"/>
                <wp:effectExtent l="0" t="0" r="8255" b="0"/>
                <wp:wrapNone/>
                <wp:docPr id="2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D8705A" w14:textId="77777777" w:rsidR="00223743" w:rsidRDefault="00223743" w:rsidP="00223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0B972C" id="_x0000_s1072" style="position:absolute;margin-left:417pt;margin-top:9.1pt;width:57.85pt;height:94.65pt;z-index:25148160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DwQD5Y4QAAAAoBAAAPAAAAZHJzL2Rv&#10;d25yZXYueG1sTI9Ba8JAFITvhf6H5RV6q5tErTHNRkTankSoFsTbM3kmwezbkF2T+O+7PbXHYYaZ&#10;b9LVqBvRU2drwwrCSQCCODdFzaWC78PHSwzCOuQCG8Ok4E4WVtnjQ4pJYQb+on7vSuFL2CaooHKu&#10;TaS0eUUa7cS0xN67mE6j87IrZdHh4Mt1I6MgeJUaa/YLFba0qSi/7m9aweeAw3oavvfb62VzPx3m&#10;u+M2JKWen8b1GwhHo/sLwy++R4fMM53NjQsrGgXxdOa/OG/EEQgfWM6WCxBnBVGwmIPMUvn/QvYD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">
                <v:shape id="Picture 23" o:spid="_x0000_s107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">
                  <v:imagedata r:id="rId10" o:title=""/>
                </v:shape>
                <v:shape id="TextBox 137" o:spid="_x0000_s1074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DD8705A" w14:textId="77777777" w:rsidR="00223743" w:rsidRDefault="00223743" w:rsidP="00223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3520" behindDoc="0" locked="0" layoutInCell="1" allowOverlap="1" wp14:anchorId="1DED4872" wp14:editId="4D2156F2">
                <wp:simplePos x="0" y="0"/>
                <wp:positionH relativeFrom="column">
                  <wp:posOffset>6028954</wp:posOffset>
                </wp:positionH>
                <wp:positionV relativeFrom="paragraph">
                  <wp:posOffset>109855</wp:posOffset>
                </wp:positionV>
                <wp:extent cx="914400" cy="1210310"/>
                <wp:effectExtent l="0" t="0" r="0" b="8890"/>
                <wp:wrapNone/>
                <wp:docPr id="25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304800" y="441960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467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79"/>
                        <wps:cNvSpPr txBox="1"/>
                        <wps:spPr>
                          <a:xfrm>
                            <a:off x="304800" y="4419600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051CB5" w14:textId="77777777" w:rsidR="00223743" w:rsidRDefault="00223743" w:rsidP="0022374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D4872" id="Group 184" o:spid="_x0000_s1075" style="position:absolute;margin-left:474.7pt;margin-top:8.65pt;width:1in;height:95.3pt;z-index:251563520" coordorigin="3048,4419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">
                <v:shape id="Picture 26" o:spid="_x0000_s1076" type="#_x0000_t75" style="position:absolute;left:3894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">
                  <v:imagedata r:id="rId30" o:title=""/>
                </v:shape>
                <v:shape id="TextBox 179" o:spid="_x0000_s1077" type="#_x0000_t202" style="position:absolute;left:3048;top:44196;width:914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47051CB5" w14:textId="77777777" w:rsidR="00223743" w:rsidRDefault="00223743" w:rsidP="0022374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11DE" w:rsidRPr="000D11DE">
        <w:rPr>
          <w:rFonts w:ascii="Arial" w:hAnsi="Arial" w:cs="Arial"/>
          <w:sz w:val="32"/>
          <w:szCs w:val="32"/>
        </w:rPr>
        <w:t xml:space="preserve">Because of all   the    beautiful and new </w:t>
      </w:r>
    </w:p>
    <w:p w14:paraId="665E47F9" w14:textId="0745CE21" w:rsidR="000D11DE" w:rsidRPr="000D11DE" w:rsidRDefault="000D11DE" w:rsidP="000D11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              </w:t>
      </w:r>
      <w:r>
        <w:rPr>
          <w:rFonts w:ascii="Arial" w:hAnsi="Arial" w:cs="Arial"/>
          <w:b/>
          <w:bCs/>
          <w:sz w:val="32"/>
          <w:szCs w:val="32"/>
        </w:rPr>
        <w:t>A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m7  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7 </w:t>
      </w:r>
    </w:p>
    <w:p w14:paraId="49FC1A16" w14:textId="35303B03" w:rsidR="000D11DE" w:rsidRPr="000D11DE" w:rsidRDefault="000D11DE" w:rsidP="000D11D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11DE">
        <w:rPr>
          <w:rFonts w:ascii="Arial" w:hAnsi="Arial" w:cs="Arial"/>
          <w:sz w:val="32"/>
          <w:szCs w:val="32"/>
        </w:rPr>
        <w:t xml:space="preserve">Things </w:t>
      </w:r>
      <w:proofErr w:type="gramStart"/>
      <w:r w:rsidRPr="000D11DE">
        <w:rPr>
          <w:rFonts w:ascii="Arial" w:hAnsi="Arial" w:cs="Arial"/>
          <w:sz w:val="32"/>
          <w:szCs w:val="32"/>
        </w:rPr>
        <w:t>I'm</w:t>
      </w:r>
      <w:proofErr w:type="gramEnd"/>
      <w:r w:rsidRPr="000D11DE">
        <w:rPr>
          <w:rFonts w:ascii="Arial" w:hAnsi="Arial" w:cs="Arial"/>
          <w:sz w:val="32"/>
          <w:szCs w:val="32"/>
        </w:rPr>
        <w:t xml:space="preserve"> learning about you </w:t>
      </w:r>
    </w:p>
    <w:p w14:paraId="678196C8" w14:textId="71338264" w:rsidR="000D11DE" w:rsidRPr="000D11DE" w:rsidRDefault="000D11DE" w:rsidP="000D11DE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m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7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  </w:t>
      </w:r>
      <w:proofErr w:type="gramStart"/>
      <w:r w:rsidRPr="000D11DE">
        <w:rPr>
          <w:rFonts w:ascii="Arial" w:hAnsi="Arial" w:cs="Arial"/>
          <w:b/>
          <w:bCs/>
          <w:sz w:val="32"/>
          <w:szCs w:val="32"/>
        </w:rPr>
        <w:t xml:space="preserve">   (</w:t>
      </w:r>
      <w:proofErr w:type="gramEnd"/>
      <w:r w:rsidRPr="000D11DE">
        <w:rPr>
          <w:rFonts w:ascii="Arial" w:hAnsi="Arial" w:cs="Arial"/>
          <w:b/>
          <w:bCs/>
          <w:sz w:val="32"/>
          <w:szCs w:val="32"/>
        </w:rPr>
        <w:t xml:space="preserve">play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0D11DE">
        <w:rPr>
          <w:rFonts w:ascii="Arial" w:hAnsi="Arial" w:cs="Arial"/>
          <w:b/>
          <w:bCs/>
          <w:sz w:val="32"/>
          <w:szCs w:val="32"/>
        </w:rPr>
        <w:t>7 to start from the top)</w:t>
      </w:r>
      <w:r>
        <w:rPr>
          <w:rFonts w:ascii="Arial" w:hAnsi="Arial" w:cs="Arial"/>
          <w:b/>
          <w:bCs/>
          <w:sz w:val="32"/>
          <w:szCs w:val="32"/>
        </w:rPr>
        <w:t xml:space="preserve">   </w:t>
      </w:r>
    </w:p>
    <w:p w14:paraId="718259DC" w14:textId="25967BF5" w:rsidR="000D11DE" w:rsidRPr="000D11DE" w:rsidRDefault="000D11DE" w:rsidP="000D11DE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0D11DE">
        <w:rPr>
          <w:rFonts w:ascii="Arial" w:hAnsi="Arial" w:cs="Arial"/>
          <w:sz w:val="32"/>
          <w:szCs w:val="32"/>
        </w:rPr>
        <w:t>Day  by</w:t>
      </w:r>
      <w:proofErr w:type="gramEnd"/>
      <w:r w:rsidRPr="000D11DE">
        <w:rPr>
          <w:rFonts w:ascii="Arial" w:hAnsi="Arial" w:cs="Arial"/>
          <w:sz w:val="32"/>
          <w:szCs w:val="32"/>
        </w:rPr>
        <w:t xml:space="preserve">     day.</w:t>
      </w:r>
      <w:r>
        <w:rPr>
          <w:rFonts w:ascii="Arial" w:hAnsi="Arial" w:cs="Arial"/>
          <w:sz w:val="32"/>
          <w:szCs w:val="32"/>
        </w:rPr>
        <w:t xml:space="preserve">                                                       </w:t>
      </w:r>
    </w:p>
    <w:p w14:paraId="5061D2B5" w14:textId="53DD3A9A" w:rsidR="00515DC6" w:rsidRDefault="00515DC6" w:rsidP="007347F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CF94793" w14:textId="77777777" w:rsidR="00515DC6" w:rsidRPr="000D11DE" w:rsidRDefault="00515DC6" w:rsidP="00515DC6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lastRenderedPageBreak/>
        <w:t>Getting to Know You (Richard Rogers / Oscar Hammerstein)</w:t>
      </w:r>
    </w:p>
    <w:p w14:paraId="623BB96D" w14:textId="2B5479E4" w:rsidR="00515DC6" w:rsidRPr="000D11DE" w:rsidRDefault="00515DC6" w:rsidP="00515DC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bookmarkStart w:id="0" w:name="_Hlk56194294"/>
      <w:r w:rsidRPr="000D11DE">
        <w:rPr>
          <w:rFonts w:ascii="Arial" w:hAnsi="Arial" w:cs="Arial"/>
          <w:b/>
          <w:bCs/>
          <w:sz w:val="32"/>
          <w:szCs w:val="32"/>
        </w:rPr>
        <w:t xml:space="preserve">                G</w:t>
      </w:r>
      <w:r w:rsidR="00F23BF3" w:rsidRPr="000D11DE">
        <w:rPr>
          <w:rFonts w:ascii="Arial" w:hAnsi="Arial" w:cs="Arial"/>
          <w:b/>
          <w:bCs/>
          <w:sz w:val="32"/>
          <w:szCs w:val="32"/>
        </w:rPr>
        <w:t xml:space="preserve">       Gmaj7</w:t>
      </w:r>
    </w:p>
    <w:p w14:paraId="28458170" w14:textId="16197EDE" w:rsidR="00515DC6" w:rsidRPr="000D11DE" w:rsidRDefault="00515DC6" w:rsidP="00515DC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11DE">
        <w:rPr>
          <w:rFonts w:ascii="Arial" w:hAnsi="Arial" w:cs="Arial"/>
          <w:sz w:val="32"/>
          <w:szCs w:val="32"/>
        </w:rPr>
        <w:t xml:space="preserve">Getting to know you, </w:t>
      </w:r>
    </w:p>
    <w:p w14:paraId="0D835C50" w14:textId="1503FD40" w:rsidR="00515DC6" w:rsidRPr="000D11DE" w:rsidRDefault="00F23BF3" w:rsidP="00515DC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t>G</w:t>
      </w:r>
      <w:r w:rsidR="00515DC6" w:rsidRPr="000D11DE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Pr="000D11DE">
        <w:rPr>
          <w:rFonts w:ascii="Arial" w:hAnsi="Arial" w:cs="Arial"/>
          <w:b/>
          <w:bCs/>
          <w:sz w:val="32"/>
          <w:szCs w:val="32"/>
        </w:rPr>
        <w:t>Gmaj7</w:t>
      </w:r>
      <w:r w:rsidR="00515DC6" w:rsidRPr="000D11DE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0D11DE">
        <w:rPr>
          <w:rFonts w:ascii="Arial" w:hAnsi="Arial" w:cs="Arial"/>
          <w:b/>
          <w:bCs/>
          <w:sz w:val="32"/>
          <w:szCs w:val="32"/>
        </w:rPr>
        <w:t>Am</w:t>
      </w:r>
      <w:r w:rsidR="00515DC6" w:rsidRPr="000D11DE">
        <w:rPr>
          <w:rFonts w:ascii="Arial" w:hAnsi="Arial" w:cs="Arial"/>
          <w:b/>
          <w:bCs/>
          <w:sz w:val="32"/>
          <w:szCs w:val="32"/>
        </w:rPr>
        <w:t xml:space="preserve">   D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7   </w:t>
      </w:r>
      <w:proofErr w:type="gramStart"/>
      <w:r w:rsidRPr="000D11DE">
        <w:rPr>
          <w:rFonts w:ascii="Arial" w:hAnsi="Arial" w:cs="Arial"/>
          <w:b/>
          <w:bCs/>
          <w:sz w:val="32"/>
          <w:szCs w:val="32"/>
        </w:rPr>
        <w:t>Am</w:t>
      </w:r>
      <w:r w:rsidR="000D11DE" w:rsidRPr="000D11DE">
        <w:rPr>
          <w:rFonts w:ascii="Arial" w:hAnsi="Arial" w:cs="Arial"/>
          <w:b/>
          <w:bCs/>
          <w:sz w:val="32"/>
          <w:szCs w:val="32"/>
        </w:rPr>
        <w:t xml:space="preserve">  D</w:t>
      </w:r>
      <w:proofErr w:type="gramEnd"/>
      <w:r w:rsidR="000D11DE" w:rsidRPr="000D11DE">
        <w:rPr>
          <w:rFonts w:ascii="Arial" w:hAnsi="Arial" w:cs="Arial"/>
          <w:b/>
          <w:bCs/>
          <w:sz w:val="32"/>
          <w:szCs w:val="32"/>
        </w:rPr>
        <w:t>7</w:t>
      </w:r>
    </w:p>
    <w:p w14:paraId="03792C81" w14:textId="1936770A" w:rsidR="00515DC6" w:rsidRPr="000D11DE" w:rsidRDefault="00A32D78" w:rsidP="00515DC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A6E9C">
        <w:rPr>
          <w:rFonts w:ascii="Arial" w:hAnsi="Arial" w:cs="Arial"/>
          <w:sz w:val="32"/>
          <w:szCs w:val="32"/>
        </w:rPr>
        <w:drawing>
          <wp:anchor distT="0" distB="0" distL="114300" distR="114300" simplePos="0" relativeHeight="252480000" behindDoc="0" locked="0" layoutInCell="1" allowOverlap="1" wp14:anchorId="73115ED3" wp14:editId="7D52A196">
            <wp:simplePos x="0" y="0"/>
            <wp:positionH relativeFrom="column">
              <wp:posOffset>5239915</wp:posOffset>
            </wp:positionH>
            <wp:positionV relativeFrom="paragraph">
              <wp:posOffset>237391</wp:posOffset>
            </wp:positionV>
            <wp:extent cx="762000" cy="1233805"/>
            <wp:effectExtent l="0" t="0" r="0" b="4445"/>
            <wp:wrapNone/>
            <wp:docPr id="177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6E9C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2395008" behindDoc="0" locked="0" layoutInCell="1" allowOverlap="1" wp14:anchorId="4DCA7B83" wp14:editId="0F8C82DE">
                <wp:simplePos x="0" y="0"/>
                <wp:positionH relativeFrom="column">
                  <wp:posOffset>2885440</wp:posOffset>
                </wp:positionH>
                <wp:positionV relativeFrom="paragraph">
                  <wp:posOffset>233680</wp:posOffset>
                </wp:positionV>
                <wp:extent cx="734695" cy="1210310"/>
                <wp:effectExtent l="0" t="0" r="8255" b="8890"/>
                <wp:wrapNone/>
                <wp:docPr id="17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E04057" w14:textId="77777777" w:rsidR="00FA6E9C" w:rsidRDefault="00FA6E9C" w:rsidP="00FA6E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CA7B83" id="_x0000_s1078" style="position:absolute;margin-left:227.2pt;margin-top:18.4pt;width:57.85pt;height:95.3pt;z-index:25239500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/z5/k+EAAAAKAQAADwAAAGRycy9kb3ducmV2&#10;LnhtbEyPQWuDQBCF74X+h2UKvTWrRpNgXEMIbU+h0KRQepvoRCXurLgbNf++21NzHObjve9lm0m3&#10;YqDeNoYVhLMABHFhyoYrBV/Ht5cVCOuQS2wNk4IbWdjkjw8ZpqUZ+ZOGg6uED2GbooLauS6V0hY1&#10;abQz0xH739n0Gp0/+0qWPY4+XLcyCoKF1Niwb6ixo11NxeVw1QreRxy38/B12F/Ou9vPMfn43oek&#10;1PPTtF2DcDS5fxj+9L065N7pZK5cWtEqiJM49qiC+cJP8ECyDEIQJwVRtIxB5pm8n5D/A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">
                <v:shape id="Picture 172" o:spid="_x0000_s1079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">
                  <v:imagedata r:id="rId12" o:title=""/>
                </v:shape>
                <v:shape id="TextBox 16" o:spid="_x0000_s1080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55E04057" w14:textId="77777777" w:rsidR="00FA6E9C" w:rsidRDefault="00FA6E9C" w:rsidP="00FA6E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5DC6" w:rsidRPr="000D11DE">
        <w:rPr>
          <w:rFonts w:ascii="Arial" w:hAnsi="Arial" w:cs="Arial"/>
          <w:sz w:val="32"/>
          <w:szCs w:val="32"/>
        </w:rPr>
        <w:t xml:space="preserve">Getting to know all </w:t>
      </w:r>
      <w:r w:rsidR="00F23BF3" w:rsidRPr="000D11DE">
        <w:rPr>
          <w:rFonts w:ascii="Arial" w:hAnsi="Arial" w:cs="Arial"/>
          <w:sz w:val="32"/>
          <w:szCs w:val="32"/>
        </w:rPr>
        <w:t xml:space="preserve">      </w:t>
      </w:r>
      <w:r w:rsidR="00515DC6" w:rsidRPr="000D11DE">
        <w:rPr>
          <w:rFonts w:ascii="Arial" w:hAnsi="Arial" w:cs="Arial"/>
          <w:sz w:val="32"/>
          <w:szCs w:val="32"/>
        </w:rPr>
        <w:t xml:space="preserve">about </w:t>
      </w:r>
      <w:r w:rsidR="00F23BF3" w:rsidRPr="000D11DE">
        <w:rPr>
          <w:rFonts w:ascii="Arial" w:hAnsi="Arial" w:cs="Arial"/>
          <w:sz w:val="32"/>
          <w:szCs w:val="32"/>
        </w:rPr>
        <w:t xml:space="preserve">  </w:t>
      </w:r>
      <w:r w:rsidR="00515DC6" w:rsidRPr="000D11DE">
        <w:rPr>
          <w:rFonts w:ascii="Arial" w:hAnsi="Arial" w:cs="Arial"/>
          <w:sz w:val="32"/>
          <w:szCs w:val="32"/>
        </w:rPr>
        <w:t xml:space="preserve">you. </w:t>
      </w:r>
    </w:p>
    <w:p w14:paraId="5AACF042" w14:textId="6E99ECA9" w:rsidR="00515DC6" w:rsidRPr="000D11DE" w:rsidRDefault="00A32D78" w:rsidP="00515DC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620288" behindDoc="0" locked="0" layoutInCell="1" allowOverlap="1" wp14:anchorId="5C31D3CE" wp14:editId="39C55D80">
                <wp:simplePos x="0" y="0"/>
                <wp:positionH relativeFrom="column">
                  <wp:posOffset>6115396</wp:posOffset>
                </wp:positionH>
                <wp:positionV relativeFrom="paragraph">
                  <wp:posOffset>11141</wp:posOffset>
                </wp:positionV>
                <wp:extent cx="734695" cy="1211580"/>
                <wp:effectExtent l="0" t="0" r="8255" b="7620"/>
                <wp:wrapNone/>
                <wp:docPr id="187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8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2C29CD" w14:textId="77777777" w:rsidR="00FA6E9C" w:rsidRDefault="00FA6E9C" w:rsidP="00FA6E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31D3CE" id="Group 115" o:spid="_x0000_s1081" style="position:absolute;margin-left:481.55pt;margin-top:.9pt;width:57.85pt;height:95.4pt;z-index:2526202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">
                <v:shape id="Picture 188" o:spid="_x0000_s108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">
                  <v:imagedata r:id="rId32" o:title=""/>
                </v:shape>
                <v:shape id="TextBox 107" o:spid="_x0000_s1083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" filled="f" stroked="f">
                  <v:textbox style="mso-fit-shape-to-text:t">
                    <w:txbxContent>
                      <w:p w14:paraId="542C29CD" w14:textId="77777777" w:rsidR="00FA6E9C" w:rsidRDefault="00FA6E9C" w:rsidP="00FA6E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584448" behindDoc="0" locked="0" layoutInCell="1" allowOverlap="1" wp14:anchorId="1CBF7888" wp14:editId="5FA302F3">
                <wp:simplePos x="0" y="0"/>
                <wp:positionH relativeFrom="column">
                  <wp:posOffset>4483599</wp:posOffset>
                </wp:positionH>
                <wp:positionV relativeFrom="paragraph">
                  <wp:posOffset>20353</wp:posOffset>
                </wp:positionV>
                <wp:extent cx="735013" cy="1220257"/>
                <wp:effectExtent l="0" t="0" r="8255" b="0"/>
                <wp:wrapNone/>
                <wp:docPr id="184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3058687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85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296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154"/>
                        <wps:cNvSpPr txBox="1"/>
                        <wps:spPr>
                          <a:xfrm>
                            <a:off x="93094" y="3058687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5EEBEE" w14:textId="77777777" w:rsidR="00FA6E9C" w:rsidRDefault="00FA6E9C" w:rsidP="00FA6E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BF7888" id="Group 168" o:spid="_x0000_s1084" style="position:absolute;margin-left:353.05pt;margin-top:1.6pt;width:57.9pt;height:96.1pt;z-index:252584448" coordorigin=",3058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">
                <v:shape id="Picture 185" o:spid="_x0000_s1085" type="#_x0000_t75" style="position:absolute;top:3329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">
                  <v:imagedata r:id="rId34" o:title=""/>
                </v:shape>
                <v:shape id="TextBox 154" o:spid="_x0000_s1086" type="#_x0000_t202" style="position:absolute;left:930;top:30586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5E5EEBEE" w14:textId="77777777" w:rsidR="00FA6E9C" w:rsidRDefault="00FA6E9C" w:rsidP="00FA6E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6E9C">
        <w:rPr>
          <w:noProof/>
        </w:rPr>
        <w:drawing>
          <wp:anchor distT="0" distB="0" distL="114300" distR="114300" simplePos="0" relativeHeight="252605952" behindDoc="0" locked="0" layoutInCell="1" allowOverlap="1" wp14:anchorId="598798B0" wp14:editId="554DD074">
            <wp:simplePos x="0" y="0"/>
            <wp:positionH relativeFrom="column">
              <wp:posOffset>3616325</wp:posOffset>
            </wp:positionH>
            <wp:positionV relativeFrom="paragraph">
              <wp:posOffset>15240</wp:posOffset>
            </wp:positionV>
            <wp:extent cx="807720" cy="1210310"/>
            <wp:effectExtent l="0" t="0" r="0" b="8890"/>
            <wp:wrapNone/>
            <wp:docPr id="111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0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3BF3" w:rsidRPr="000D11DE">
        <w:rPr>
          <w:rFonts w:ascii="Arial" w:hAnsi="Arial" w:cs="Arial"/>
          <w:b/>
          <w:bCs/>
          <w:sz w:val="32"/>
          <w:szCs w:val="32"/>
        </w:rPr>
        <w:t>D7</w:t>
      </w:r>
      <w:r w:rsidR="00515DC6" w:rsidRPr="000D11DE">
        <w:rPr>
          <w:rFonts w:ascii="Arial" w:hAnsi="Arial" w:cs="Arial"/>
          <w:b/>
          <w:bCs/>
          <w:sz w:val="32"/>
          <w:szCs w:val="32"/>
        </w:rPr>
        <w:t xml:space="preserve">            </w:t>
      </w:r>
      <w:proofErr w:type="gramStart"/>
      <w:r w:rsidR="00515DC6" w:rsidRPr="000D11DE">
        <w:rPr>
          <w:rFonts w:ascii="Arial" w:hAnsi="Arial" w:cs="Arial"/>
          <w:b/>
          <w:bCs/>
          <w:sz w:val="32"/>
          <w:szCs w:val="32"/>
        </w:rPr>
        <w:t>Am</w:t>
      </w:r>
      <w:r w:rsidR="00F23BF3" w:rsidRPr="000D11DE">
        <w:rPr>
          <w:rFonts w:ascii="Arial" w:hAnsi="Arial" w:cs="Arial"/>
          <w:b/>
          <w:bCs/>
          <w:sz w:val="32"/>
          <w:szCs w:val="32"/>
        </w:rPr>
        <w:t xml:space="preserve">  D</w:t>
      </w:r>
      <w:proofErr w:type="gramEnd"/>
      <w:r w:rsidR="00F23BF3" w:rsidRPr="000D11DE">
        <w:rPr>
          <w:rFonts w:ascii="Arial" w:hAnsi="Arial" w:cs="Arial"/>
          <w:b/>
          <w:bCs/>
          <w:sz w:val="32"/>
          <w:szCs w:val="32"/>
        </w:rPr>
        <w:t>7</w:t>
      </w:r>
    </w:p>
    <w:p w14:paraId="3789F1F0" w14:textId="3A1A792F" w:rsidR="00515DC6" w:rsidRPr="000D11DE" w:rsidRDefault="00FA6E9C" w:rsidP="00515DC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A6E9C">
        <w:rPr>
          <w:rFonts w:ascii="Arial" w:hAnsi="Arial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1670287E" wp14:editId="07801123">
                <wp:simplePos x="0" y="0"/>
                <wp:positionH relativeFrom="column">
                  <wp:posOffset>4037965</wp:posOffset>
                </wp:positionH>
                <wp:positionV relativeFrom="paragraph">
                  <wp:posOffset>3491230</wp:posOffset>
                </wp:positionV>
                <wp:extent cx="2705100" cy="237490"/>
                <wp:effectExtent l="0" t="0" r="19050" b="1016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928FA" w14:textId="77777777" w:rsidR="00FA6E9C" w:rsidRDefault="00FA6E9C" w:rsidP="00FA6E9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0287E" id="Text Box 58" o:spid="_x0000_s1087" type="#_x0000_t202" style="position:absolute;margin-left:317.95pt;margin-top:274.9pt;width:213pt;height:18.7pt;z-index:25202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">
                <v:textbox>
                  <w:txbxContent>
                    <w:p w14:paraId="4CB928FA" w14:textId="77777777" w:rsidR="00FA6E9C" w:rsidRDefault="00FA6E9C" w:rsidP="00FA6E9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515DC6" w:rsidRPr="000D11DE">
        <w:rPr>
          <w:rFonts w:ascii="Arial" w:hAnsi="Arial" w:cs="Arial"/>
          <w:sz w:val="32"/>
          <w:szCs w:val="32"/>
        </w:rPr>
        <w:t xml:space="preserve">Getting to </w:t>
      </w:r>
      <w:proofErr w:type="gramStart"/>
      <w:r w:rsidR="00515DC6" w:rsidRPr="000D11DE">
        <w:rPr>
          <w:rFonts w:ascii="Arial" w:hAnsi="Arial" w:cs="Arial"/>
          <w:sz w:val="32"/>
          <w:szCs w:val="32"/>
        </w:rPr>
        <w:t xml:space="preserve">like </w:t>
      </w:r>
      <w:r w:rsidR="00F23BF3" w:rsidRPr="000D11DE">
        <w:rPr>
          <w:rFonts w:ascii="Arial" w:hAnsi="Arial" w:cs="Arial"/>
          <w:sz w:val="32"/>
          <w:szCs w:val="32"/>
        </w:rPr>
        <w:t xml:space="preserve"> </w:t>
      </w:r>
      <w:r w:rsidR="00515DC6" w:rsidRPr="000D11DE">
        <w:rPr>
          <w:rFonts w:ascii="Arial" w:hAnsi="Arial" w:cs="Arial"/>
          <w:sz w:val="32"/>
          <w:szCs w:val="32"/>
        </w:rPr>
        <w:t>you</w:t>
      </w:r>
      <w:proofErr w:type="gramEnd"/>
      <w:r w:rsidR="00515DC6" w:rsidRPr="000D11DE">
        <w:rPr>
          <w:rFonts w:ascii="Arial" w:hAnsi="Arial" w:cs="Arial"/>
          <w:sz w:val="32"/>
          <w:szCs w:val="32"/>
        </w:rPr>
        <w:t xml:space="preserve">, </w:t>
      </w:r>
    </w:p>
    <w:p w14:paraId="4213557C" w14:textId="5C584282" w:rsidR="00515DC6" w:rsidRPr="000D11DE" w:rsidRDefault="00F23BF3" w:rsidP="00515DC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t xml:space="preserve">Am  </w:t>
      </w:r>
      <w:r w:rsidR="00515DC6" w:rsidRPr="000D11DE"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D7        </w:t>
      </w:r>
      <w:r w:rsidR="00515DC6" w:rsidRPr="000D11DE">
        <w:rPr>
          <w:rFonts w:ascii="Arial" w:hAnsi="Arial" w:cs="Arial"/>
          <w:b/>
          <w:bCs/>
          <w:sz w:val="32"/>
          <w:szCs w:val="32"/>
        </w:rPr>
        <w:t>G    D</w:t>
      </w:r>
    </w:p>
    <w:p w14:paraId="7AC352F4" w14:textId="37C88315" w:rsidR="00515DC6" w:rsidRPr="000D11DE" w:rsidRDefault="00515DC6" w:rsidP="00515DC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11DE">
        <w:rPr>
          <w:rFonts w:ascii="Arial" w:hAnsi="Arial" w:cs="Arial"/>
          <w:sz w:val="32"/>
          <w:szCs w:val="32"/>
        </w:rPr>
        <w:t xml:space="preserve">Getting to hope you like me. </w:t>
      </w:r>
    </w:p>
    <w:p w14:paraId="325263D6" w14:textId="425740C3" w:rsidR="00515DC6" w:rsidRPr="000D11DE" w:rsidRDefault="00515DC6" w:rsidP="00515DC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354B683" w14:textId="2954F370" w:rsidR="00F23BF3" w:rsidRPr="000D11DE" w:rsidRDefault="00A32D78" w:rsidP="00F23BF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FA6E9C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2444160" behindDoc="0" locked="0" layoutInCell="1" allowOverlap="1" wp14:anchorId="1ECD25F0" wp14:editId="31AC906D">
                <wp:simplePos x="0" y="0"/>
                <wp:positionH relativeFrom="column">
                  <wp:posOffset>6108065</wp:posOffset>
                </wp:positionH>
                <wp:positionV relativeFrom="paragraph">
                  <wp:posOffset>16510</wp:posOffset>
                </wp:positionV>
                <wp:extent cx="734695" cy="1211580"/>
                <wp:effectExtent l="0" t="0" r="8255" b="7620"/>
                <wp:wrapNone/>
                <wp:docPr id="17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58373" y="2743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5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8373" y="2897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6" name="TextBox 94"/>
                        <wps:cNvSpPr txBox="1"/>
                        <wps:spPr>
                          <a:xfrm>
                            <a:off x="1734540" y="27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30AD9C" w14:textId="77777777" w:rsidR="00FA6E9C" w:rsidRDefault="00FA6E9C" w:rsidP="00FA6E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D25F0" id="_x0000_s1088" style="position:absolute;margin-left:480.95pt;margin-top:1.3pt;width:57.85pt;height:95.4pt;z-index:252444160" coordorigin="16583,27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">
                <v:shape id="Picture 175" o:spid="_x0000_s1089" type="#_x0000_t75" style="position:absolute;left:16583;top:289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">
                  <v:imagedata r:id="rId14" o:title=""/>
                </v:shape>
                <v:shape id="TextBox 94" o:spid="_x0000_s1090" type="#_x0000_t202" style="position:absolute;left:17345;top:27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r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1f&#10;zOH5TLpAr38BAAD//wMAUEsBAi0AFAAGAAgAAAAhANvh9svuAAAAhQEAABMAAAAAAAAAAAAAAAAA&#10;AAAAAFtDb250ZW50X1R5cGVzXS54bWxQSwECLQAUAAYACAAAACEAWvQsW78AAAAVAQAACwAAAAAA&#10;AAAAAAAAAAAfAQAAX3JlbHMvLnJlbHNQSwECLQAUAAYACAAAACEAJnf8a8AAAADcAAAADwAAAAAA&#10;AAAAAAAAAAAHAgAAZHJzL2Rvd25yZXYueG1sUEsFBgAAAAADAAMAtwAAAPQCAAAAAA==&#10;" filled="f" stroked="f">
                  <v:textbox style="mso-fit-shape-to-text:t">
                    <w:txbxContent>
                      <w:p w14:paraId="0630AD9C" w14:textId="77777777" w:rsidR="00FA6E9C" w:rsidRDefault="00FA6E9C" w:rsidP="00FA6E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509696" behindDoc="0" locked="0" layoutInCell="1" allowOverlap="1" wp14:anchorId="5D60D78D" wp14:editId="5F556457">
                <wp:simplePos x="0" y="0"/>
                <wp:positionH relativeFrom="column">
                  <wp:posOffset>2845789</wp:posOffset>
                </wp:positionH>
                <wp:positionV relativeFrom="paragraph">
                  <wp:posOffset>6012</wp:posOffset>
                </wp:positionV>
                <wp:extent cx="735013" cy="1202266"/>
                <wp:effectExtent l="0" t="0" r="8255" b="0"/>
                <wp:wrapNone/>
                <wp:docPr id="17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914400" y="10687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9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362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137"/>
                        <wps:cNvSpPr txBox="1"/>
                        <wps:spPr>
                          <a:xfrm>
                            <a:off x="1015957" y="1068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1FE6A0" w14:textId="77777777" w:rsidR="00FA6E9C" w:rsidRDefault="00FA6E9C" w:rsidP="00FA6E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0D78D" id="_x0000_s1091" style="position:absolute;margin-left:224.1pt;margin-top:.45pt;width:57.9pt;height:94.65pt;z-index:252509696" coordorigin="9144,10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">
                <v:shape id="Picture 179" o:spid="_x0000_s1092" type="#_x0000_t75" style="position:absolute;left:9144;top:263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">
                  <v:imagedata r:id="rId10" o:title=""/>
                </v:shape>
                <v:shape id="TextBox 137" o:spid="_x0000_s1093" type="#_x0000_t202" style="position:absolute;left:10159;top:10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2C1FE6A0" w14:textId="77777777" w:rsidR="00FA6E9C" w:rsidRDefault="00FA6E9C" w:rsidP="00FA6E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570112" behindDoc="0" locked="0" layoutInCell="1" allowOverlap="1" wp14:anchorId="3C1F41F5" wp14:editId="01096CF5">
                <wp:simplePos x="0" y="0"/>
                <wp:positionH relativeFrom="column">
                  <wp:posOffset>5259705</wp:posOffset>
                </wp:positionH>
                <wp:positionV relativeFrom="paragraph">
                  <wp:posOffset>15240</wp:posOffset>
                </wp:positionV>
                <wp:extent cx="742950" cy="1210310"/>
                <wp:effectExtent l="0" t="0" r="0" b="8890"/>
                <wp:wrapNone/>
                <wp:docPr id="18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066800" y="3058687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2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3320092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153"/>
                        <wps:cNvSpPr txBox="1"/>
                        <wps:spPr>
                          <a:xfrm>
                            <a:off x="1168401" y="305868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1D9C2D" w14:textId="77777777" w:rsidR="00FA6E9C" w:rsidRDefault="00FA6E9C" w:rsidP="00FA6E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F41F5" id="Group 169" o:spid="_x0000_s1094" style="position:absolute;margin-left:414.15pt;margin-top:1.2pt;width:58.5pt;height:95.3pt;z-index:252570112" coordorigin="10668,30586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">
                <v:shape id="Picture 182" o:spid="_x0000_s1095" type="#_x0000_t75" style="position:absolute;left:10668;top:33200;width:7429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">
                  <v:imagedata r:id="rId37" o:title=""/>
                </v:shape>
                <v:shape id="TextBox 153" o:spid="_x0000_s1096" type="#_x0000_t202" style="position:absolute;left:11684;top:3058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" filled="f" stroked="f">
                  <v:textbox style="mso-fit-shape-to-text:t">
                    <w:txbxContent>
                      <w:p w14:paraId="371D9C2D" w14:textId="77777777" w:rsidR="00FA6E9C" w:rsidRDefault="00FA6E9C" w:rsidP="00FA6E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678656" behindDoc="0" locked="0" layoutInCell="1" allowOverlap="1" wp14:anchorId="10D0DAED" wp14:editId="5485DE06">
                <wp:simplePos x="0" y="0"/>
                <wp:positionH relativeFrom="column">
                  <wp:posOffset>4448810</wp:posOffset>
                </wp:positionH>
                <wp:positionV relativeFrom="paragraph">
                  <wp:posOffset>22860</wp:posOffset>
                </wp:positionV>
                <wp:extent cx="734695" cy="1211580"/>
                <wp:effectExtent l="0" t="0" r="8255" b="7620"/>
                <wp:wrapNone/>
                <wp:docPr id="19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439709" y="2937697"/>
                          <a:chExt cx="735013" cy="1211679"/>
                        </a:xfrm>
                      </wpg:grpSpPr>
                      <wps:wsp>
                        <wps:cNvPr id="191" name="TextBox 124"/>
                        <wps:cNvSpPr txBox="1"/>
                        <wps:spPr>
                          <a:xfrm>
                            <a:off x="4498949" y="2937697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BA6502" w14:textId="77777777" w:rsidR="00FA6E9C" w:rsidRDefault="00FA6E9C" w:rsidP="00FA6E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9709" y="32000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D0DAED" id="Group 149" o:spid="_x0000_s1097" style="position:absolute;margin-left:350.3pt;margin-top:1.8pt;width:57.85pt;height:95.4pt;z-index:252678656" coordorigin="44397,293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">
                <v:shape id="TextBox 124" o:spid="_x0000_s1098" type="#_x0000_t202" style="position:absolute;left:44989;top:29376;width:6096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Ll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n+&#10;Zw6PZ9IFenkHAAD//wMAUEsBAi0AFAAGAAgAAAAhANvh9svuAAAAhQEAABMAAAAAAAAAAAAAAAAA&#10;AAAAAFtDb250ZW50X1R5cGVzXS54bWxQSwECLQAUAAYACAAAACEAWvQsW78AAAAVAQAACwAAAAAA&#10;AAAAAAAAAAAfAQAAX3JlbHMvLnJlbHNQSwECLQAUAAYACAAAACEAGZKC5cAAAADcAAAADwAAAAAA&#10;AAAAAAAAAAAHAgAAZHJzL2Rvd25yZXYueG1sUEsFBgAAAAADAAMAtwAAAPQCAAAAAA==&#10;" filled="f" stroked="f">
                  <v:textbox style="mso-fit-shape-to-text:t">
                    <w:txbxContent>
                      <w:p w14:paraId="3CBA6502" w14:textId="77777777" w:rsidR="00FA6E9C" w:rsidRDefault="00FA6E9C" w:rsidP="00FA6E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96" o:spid="_x0000_s1099" type="#_x0000_t75" style="position:absolute;left:44397;top:320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">
                  <v:imagedata r:id="rId39" o:title=""/>
                </v:shape>
              </v:group>
            </w:pict>
          </mc:Fallback>
        </mc:AlternateContent>
      </w:r>
      <w:r w:rsidRPr="00FA6E9C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2359168" behindDoc="0" locked="0" layoutInCell="1" allowOverlap="1" wp14:anchorId="463B2745" wp14:editId="2D502C58">
                <wp:simplePos x="0" y="0"/>
                <wp:positionH relativeFrom="column">
                  <wp:posOffset>3683720</wp:posOffset>
                </wp:positionH>
                <wp:positionV relativeFrom="paragraph">
                  <wp:posOffset>6350</wp:posOffset>
                </wp:positionV>
                <wp:extent cx="734695" cy="1199515"/>
                <wp:effectExtent l="0" t="0" r="8255" b="635"/>
                <wp:wrapNone/>
                <wp:docPr id="16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ABDE69" w14:textId="77777777" w:rsidR="00FA6E9C" w:rsidRDefault="00FA6E9C" w:rsidP="00FA6E9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B2745" id="_x0000_s1100" style="position:absolute;margin-left:290.05pt;margin-top:.5pt;width:57.85pt;height:94.45pt;z-index:25235916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">
                <v:shape id="Picture 169" o:spid="_x0000_s110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">
                  <v:imagedata r:id="rId5" o:title=""/>
                </v:shape>
                <v:shape id="TextBox 4" o:spid="_x0000_s1102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5FABDE69" w14:textId="77777777" w:rsidR="00FA6E9C" w:rsidRDefault="00FA6E9C" w:rsidP="00FA6E9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3BF3" w:rsidRPr="000D11DE">
        <w:rPr>
          <w:rFonts w:ascii="Arial" w:hAnsi="Arial" w:cs="Arial"/>
          <w:b/>
          <w:bCs/>
          <w:sz w:val="32"/>
          <w:szCs w:val="32"/>
        </w:rPr>
        <w:t xml:space="preserve">                G       Gmaj7</w:t>
      </w:r>
    </w:p>
    <w:p w14:paraId="33EA6CFF" w14:textId="2959714B" w:rsidR="00F23BF3" w:rsidRPr="000D11DE" w:rsidRDefault="00F23BF3" w:rsidP="00F23BF3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11DE">
        <w:rPr>
          <w:rFonts w:ascii="Arial" w:hAnsi="Arial" w:cs="Arial"/>
          <w:sz w:val="32"/>
          <w:szCs w:val="32"/>
        </w:rPr>
        <w:t xml:space="preserve">Getting to know you, </w:t>
      </w:r>
    </w:p>
    <w:p w14:paraId="24771B26" w14:textId="242BF0F5" w:rsidR="00F23BF3" w:rsidRPr="000D11DE" w:rsidRDefault="00F23BF3" w:rsidP="00515DC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t xml:space="preserve">G                  G7         C  </w:t>
      </w:r>
    </w:p>
    <w:p w14:paraId="7DCEA585" w14:textId="09437BFA" w:rsidR="00515DC6" w:rsidRPr="000D11DE" w:rsidRDefault="00515DC6" w:rsidP="00515DC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11DE">
        <w:rPr>
          <w:rFonts w:ascii="Arial" w:hAnsi="Arial" w:cs="Arial"/>
          <w:sz w:val="32"/>
          <w:szCs w:val="32"/>
        </w:rPr>
        <w:t xml:space="preserve">Putting it my way, </w:t>
      </w:r>
      <w:r w:rsidR="00F23BF3" w:rsidRPr="000D11DE">
        <w:rPr>
          <w:rFonts w:ascii="Arial" w:hAnsi="Arial" w:cs="Arial"/>
          <w:sz w:val="32"/>
          <w:szCs w:val="32"/>
        </w:rPr>
        <w:t>b</w:t>
      </w:r>
      <w:r w:rsidRPr="000D11DE">
        <w:rPr>
          <w:rFonts w:ascii="Arial" w:hAnsi="Arial" w:cs="Arial"/>
          <w:sz w:val="32"/>
          <w:szCs w:val="32"/>
        </w:rPr>
        <w:t xml:space="preserve">ut nicely, </w:t>
      </w:r>
    </w:p>
    <w:p w14:paraId="7BB0E31D" w14:textId="23D7D00B" w:rsidR="00515DC6" w:rsidRPr="000D11DE" w:rsidRDefault="00515DC6" w:rsidP="00515DC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t xml:space="preserve">                   </w:t>
      </w:r>
      <w:r w:rsidR="00F23BF3" w:rsidRPr="000D11DE">
        <w:rPr>
          <w:rFonts w:ascii="Arial" w:hAnsi="Arial" w:cs="Arial"/>
          <w:b/>
          <w:bCs/>
          <w:sz w:val="32"/>
          <w:szCs w:val="32"/>
        </w:rPr>
        <w:t>Em7   A7</w:t>
      </w:r>
    </w:p>
    <w:p w14:paraId="4C05BCDB" w14:textId="1EF2B27A" w:rsidR="00515DC6" w:rsidRPr="000D11DE" w:rsidRDefault="00515DC6" w:rsidP="00515DC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11DE">
        <w:rPr>
          <w:rFonts w:ascii="Arial" w:hAnsi="Arial" w:cs="Arial"/>
          <w:sz w:val="32"/>
          <w:szCs w:val="32"/>
        </w:rPr>
        <w:t xml:space="preserve">You are precisely, </w:t>
      </w:r>
    </w:p>
    <w:p w14:paraId="132AF800" w14:textId="57482BEE" w:rsidR="00515DC6" w:rsidRPr="000D11DE" w:rsidRDefault="00515DC6" w:rsidP="00515DC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F23BF3" w:rsidRPr="000D11DE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        Am     D</w:t>
      </w:r>
      <w:r w:rsidR="00F23BF3" w:rsidRPr="000D11DE">
        <w:rPr>
          <w:rFonts w:ascii="Arial" w:hAnsi="Arial" w:cs="Arial"/>
          <w:b/>
          <w:bCs/>
          <w:sz w:val="32"/>
          <w:szCs w:val="32"/>
        </w:rPr>
        <w:t>7</w:t>
      </w:r>
    </w:p>
    <w:p w14:paraId="7278D4B0" w14:textId="77777777" w:rsidR="00515DC6" w:rsidRPr="000D11DE" w:rsidRDefault="00515DC6" w:rsidP="00515DC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11DE">
        <w:rPr>
          <w:rFonts w:ascii="Arial" w:hAnsi="Arial" w:cs="Arial"/>
          <w:sz w:val="32"/>
          <w:szCs w:val="32"/>
        </w:rPr>
        <w:t>My cup of tea.</w:t>
      </w:r>
    </w:p>
    <w:p w14:paraId="20846916" w14:textId="7C8BDB51" w:rsidR="00515DC6" w:rsidRPr="000D11DE" w:rsidRDefault="00515DC6" w:rsidP="00515DC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9226595" w14:textId="00C25AE8" w:rsidR="00F23BF3" w:rsidRPr="000D11DE" w:rsidRDefault="00F23BF3" w:rsidP="00F23BF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t xml:space="preserve">                G       Gmaj7</w:t>
      </w:r>
    </w:p>
    <w:p w14:paraId="37A0100C" w14:textId="04759EC5" w:rsidR="00F23BF3" w:rsidRPr="000D11DE" w:rsidRDefault="00F23BF3" w:rsidP="00F23BF3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11DE">
        <w:rPr>
          <w:rFonts w:ascii="Arial" w:hAnsi="Arial" w:cs="Arial"/>
          <w:sz w:val="32"/>
          <w:szCs w:val="32"/>
        </w:rPr>
        <w:t xml:space="preserve">Getting to know you, </w:t>
      </w:r>
    </w:p>
    <w:p w14:paraId="12947899" w14:textId="51C520BD" w:rsidR="00F23BF3" w:rsidRPr="000D11DE" w:rsidRDefault="00F23BF3" w:rsidP="00F23BF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t xml:space="preserve">G              Gmaj7         </w:t>
      </w:r>
      <w:proofErr w:type="gramStart"/>
      <w:r w:rsidRPr="000D11DE">
        <w:rPr>
          <w:rFonts w:ascii="Arial" w:hAnsi="Arial" w:cs="Arial"/>
          <w:b/>
          <w:bCs/>
          <w:sz w:val="32"/>
          <w:szCs w:val="32"/>
        </w:rPr>
        <w:t>Am  D</w:t>
      </w:r>
      <w:proofErr w:type="gramEnd"/>
      <w:r w:rsidRPr="000D11DE">
        <w:rPr>
          <w:rFonts w:ascii="Arial" w:hAnsi="Arial" w:cs="Arial"/>
          <w:b/>
          <w:bCs/>
          <w:sz w:val="32"/>
          <w:szCs w:val="32"/>
        </w:rPr>
        <w:t>7   Am</w:t>
      </w:r>
      <w:r w:rsidR="000D11DE" w:rsidRPr="000D11DE">
        <w:rPr>
          <w:rFonts w:ascii="Arial" w:hAnsi="Arial" w:cs="Arial"/>
          <w:b/>
          <w:bCs/>
          <w:sz w:val="32"/>
          <w:szCs w:val="32"/>
        </w:rPr>
        <w:t xml:space="preserve">  D7</w:t>
      </w:r>
    </w:p>
    <w:p w14:paraId="1FF862B9" w14:textId="0C339090" w:rsidR="00515DC6" w:rsidRPr="000D11DE" w:rsidRDefault="00A32D78" w:rsidP="00515DC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A6E9C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2109312" behindDoc="0" locked="0" layoutInCell="1" allowOverlap="1" wp14:anchorId="69CC0BD7" wp14:editId="021D62E7">
                <wp:simplePos x="0" y="0"/>
                <wp:positionH relativeFrom="column">
                  <wp:posOffset>5349240</wp:posOffset>
                </wp:positionH>
                <wp:positionV relativeFrom="paragraph">
                  <wp:posOffset>1315720</wp:posOffset>
                </wp:positionV>
                <wp:extent cx="734695" cy="1210310"/>
                <wp:effectExtent l="0" t="0" r="8255" b="8890"/>
                <wp:wrapNone/>
                <wp:docPr id="5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60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7B07FC" w14:textId="77777777" w:rsidR="00FA6E9C" w:rsidRDefault="00FA6E9C" w:rsidP="00FA6E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CC0BD7" id="_x0000_s1103" style="position:absolute;margin-left:421.2pt;margin-top:103.6pt;width:57.85pt;height:95.3pt;z-index:25210931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">
                <v:shape id="TextBox 69" o:spid="_x0000_s1104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F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JKFFEW+AAAA2wAAAA8AAAAAAAAA&#10;AAAAAAAABwIAAGRycy9kb3ducmV2LnhtbFBLBQYAAAAAAwADALcAAADyAgAAAAA=&#10;" filled="f" stroked="f">
                  <v:textbox style="mso-fit-shape-to-text:t">
                    <w:txbxContent>
                      <w:p w14:paraId="3A7B07FC" w14:textId="77777777" w:rsidR="00FA6E9C" w:rsidRDefault="00FA6E9C" w:rsidP="00FA6E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1" o:spid="_x0000_s110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">
                  <v:imagedata r:id="rId16" o:title=""/>
                </v:shape>
              </v:group>
            </w:pict>
          </mc:Fallback>
        </mc:AlternateContent>
      </w:r>
      <w:r w:rsidRPr="00FA6E9C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2922368" behindDoc="0" locked="0" layoutInCell="1" allowOverlap="1" wp14:anchorId="1AF4D25E" wp14:editId="162E1D0E">
                <wp:simplePos x="0" y="0"/>
                <wp:positionH relativeFrom="column">
                  <wp:posOffset>4506595</wp:posOffset>
                </wp:positionH>
                <wp:positionV relativeFrom="paragraph">
                  <wp:posOffset>1342390</wp:posOffset>
                </wp:positionV>
                <wp:extent cx="734695" cy="1211580"/>
                <wp:effectExtent l="0" t="0" r="8255" b="7620"/>
                <wp:wrapNone/>
                <wp:docPr id="11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58373" y="2743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8373" y="2897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94"/>
                        <wps:cNvSpPr txBox="1"/>
                        <wps:spPr>
                          <a:xfrm>
                            <a:off x="1734540" y="27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9D5984" w14:textId="7B37A149" w:rsidR="00A32D78" w:rsidRDefault="00A32D78" w:rsidP="00A32D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F4D25E" id="_x0000_s1106" style="position:absolute;margin-left:354.85pt;margin-top:105.7pt;width:57.85pt;height:95.4pt;z-index:252922368" coordorigin="16583,27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">
                <v:shape id="Picture 113" o:spid="_x0000_s1107" type="#_x0000_t75" style="position:absolute;left:16583;top:289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">
                  <v:imagedata r:id="rId14" o:title=""/>
                </v:shape>
                <v:shape id="TextBox 94" o:spid="_x0000_s1108" type="#_x0000_t202" style="position:absolute;left:17345;top:27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479D5984" w14:textId="7B37A149" w:rsidR="00A32D78" w:rsidRDefault="00A32D78" w:rsidP="00A32D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785152" behindDoc="0" locked="0" layoutInCell="1" allowOverlap="1" wp14:anchorId="7A5361B7" wp14:editId="0E560C9A">
            <wp:simplePos x="0" y="0"/>
            <wp:positionH relativeFrom="column">
              <wp:posOffset>4479925</wp:posOffset>
            </wp:positionH>
            <wp:positionV relativeFrom="paragraph">
              <wp:posOffset>92075</wp:posOffset>
            </wp:positionV>
            <wp:extent cx="756285" cy="1253490"/>
            <wp:effectExtent l="0" t="0" r="5715" b="3810"/>
            <wp:wrapNone/>
            <wp:docPr id="10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720640" behindDoc="0" locked="0" layoutInCell="1" allowOverlap="1" wp14:anchorId="0BDD1B1B" wp14:editId="544FA411">
                <wp:simplePos x="0" y="0"/>
                <wp:positionH relativeFrom="column">
                  <wp:posOffset>5364480</wp:posOffset>
                </wp:positionH>
                <wp:positionV relativeFrom="paragraph">
                  <wp:posOffset>121285</wp:posOffset>
                </wp:positionV>
                <wp:extent cx="734695" cy="1211580"/>
                <wp:effectExtent l="0" t="0" r="8255" b="7620"/>
                <wp:wrapNone/>
                <wp:docPr id="9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76672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8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2908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108"/>
                        <wps:cNvSpPr txBox="1"/>
                        <wps:spPr>
                          <a:xfrm>
                            <a:off x="110020" y="2766728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065CF3" w14:textId="77777777" w:rsidR="00A32D78" w:rsidRDefault="00A32D78" w:rsidP="00A32D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DD1B1B" id="Group 116" o:spid="_x0000_s1109" style="position:absolute;margin-left:422.4pt;margin-top:9.55pt;width:57.85pt;height:95.4pt;z-index:252720640" coordorigin=",2766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ADnm8Z4QAAAAoBAAAPAAAAZHJzL2Rvd25yZXYu&#10;eG1sTI9Ba8JAFITvhf6H5Qm91d1YFROzEZG2JylUC6W3Z/JMgtndkF2T+O/7eqrHYYaZb9LNaBrR&#10;U+drZzVEUwWCbO6K2pYavo5vzysQPqAtsHGWNNzIwyZ7fEgxKdxgP6k/hFJwifUJaqhCaBMpfV6R&#10;QT91LVn2zq4zGFh2pSw6HLjcNHKm1FIarC0vVNjSrqL8crgaDe8DDtuX6LXfX867289x8fG9j0jr&#10;p8m4XYMINIb/MPzhMzpkzHRyV1t40WhYzeeMHtiIIxAciJdqAeKkYabiGGSWyvsL2S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">
                <v:shape id="Picture 98" o:spid="_x0000_s1110" type="#_x0000_t75" style="position:absolute;top:3029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">
                  <v:imagedata r:id="rId8" o:title=""/>
                </v:shape>
                <v:shape id="TextBox 108" o:spid="_x0000_s1111" type="#_x0000_t202" style="position:absolute;left:1100;top:27667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1B065CF3" w14:textId="77777777" w:rsidR="00A32D78" w:rsidRDefault="00A32D78" w:rsidP="00A32D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6E9C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2282368" behindDoc="0" locked="0" layoutInCell="1" allowOverlap="1" wp14:anchorId="20C0130B" wp14:editId="04537CE3">
                <wp:simplePos x="0" y="0"/>
                <wp:positionH relativeFrom="column">
                  <wp:posOffset>3686620</wp:posOffset>
                </wp:positionH>
                <wp:positionV relativeFrom="paragraph">
                  <wp:posOffset>140335</wp:posOffset>
                </wp:positionV>
                <wp:extent cx="734695" cy="1199515"/>
                <wp:effectExtent l="0" t="0" r="8255" b="635"/>
                <wp:wrapNone/>
                <wp:docPr id="16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CB1033" w14:textId="77777777" w:rsidR="00FA6E9C" w:rsidRDefault="00FA6E9C" w:rsidP="00FA6E9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C0130B" id="_x0000_s1112" style="position:absolute;margin-left:290.3pt;margin-top:11.05pt;width:57.85pt;height:94.45pt;z-index:25228236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">
                <v:shape id="Picture 166" o:spid="_x0000_s1113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">
                  <v:imagedata r:id="rId5" o:title=""/>
                </v:shape>
                <v:shape id="TextBox 89" o:spid="_x0000_s1114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0CCB1033" w14:textId="77777777" w:rsidR="00FA6E9C" w:rsidRDefault="00FA6E9C" w:rsidP="00FA6E9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A6E9C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2174848" behindDoc="0" locked="0" layoutInCell="1" allowOverlap="1" wp14:anchorId="1AD08762" wp14:editId="250E139D">
                <wp:simplePos x="0" y="0"/>
                <wp:positionH relativeFrom="column">
                  <wp:posOffset>6114415</wp:posOffset>
                </wp:positionH>
                <wp:positionV relativeFrom="paragraph">
                  <wp:posOffset>2549525</wp:posOffset>
                </wp:positionV>
                <wp:extent cx="734695" cy="1202055"/>
                <wp:effectExtent l="0" t="0" r="8255" b="0"/>
                <wp:wrapNone/>
                <wp:docPr id="62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572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52"/>
                        <wps:cNvSpPr txBox="1"/>
                        <wps:spPr>
                          <a:xfrm>
                            <a:off x="558757" y="71850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451BFA" w14:textId="77777777" w:rsidR="00FA6E9C" w:rsidRDefault="00FA6E9C" w:rsidP="00FA6E9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D08762" id="_x0000_s1115" style="position:absolute;margin-left:481.45pt;margin-top:200.75pt;width:57.85pt;height:94.65pt;z-index:252174848" coordorigin="4572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">
                <v:shape id="Picture 63" o:spid="_x0000_s1116" type="#_x0000_t75" style="position:absolute;left:4572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">
                  <v:imagedata r:id="rId21" o:title=""/>
                </v:shape>
                <v:shape id="TextBox 152" o:spid="_x0000_s1117" type="#_x0000_t202" style="position:absolute;left:5587;top:71850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79451BFA" w14:textId="77777777" w:rsidR="00FA6E9C" w:rsidRDefault="00FA6E9C" w:rsidP="00FA6E9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890624" behindDoc="0" locked="0" layoutInCell="1" allowOverlap="1" wp14:anchorId="5D3A3998" wp14:editId="28133C43">
                <wp:simplePos x="0" y="0"/>
                <wp:positionH relativeFrom="column">
                  <wp:posOffset>6115050</wp:posOffset>
                </wp:positionH>
                <wp:positionV relativeFrom="paragraph">
                  <wp:posOffset>1329690</wp:posOffset>
                </wp:positionV>
                <wp:extent cx="734695" cy="1211580"/>
                <wp:effectExtent l="0" t="0" r="8255" b="7620"/>
                <wp:wrapNone/>
                <wp:docPr id="108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" name="TextBox 134"/>
                        <wps:cNvSpPr txBox="1"/>
                        <wps:spPr>
                          <a:xfrm>
                            <a:off x="25390" y="0"/>
                            <a:ext cx="685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7E1EA4" w14:textId="77777777" w:rsidR="00A32D78" w:rsidRDefault="00A32D78" w:rsidP="00A32D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A3998" id="_x0000_s1118" style="position:absolute;margin-left:481.5pt;margin-top:104.7pt;width:57.85pt;height:95.4pt;z-index:2528906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">
                <v:shape id="Picture 109" o:spid="_x0000_s111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">
                  <v:imagedata r:id="rId18" o:title=""/>
                </v:shape>
                <v:shape id="TextBox 134" o:spid="_x0000_s1120" type="#_x0000_t202" style="position:absolute;left:253;width:685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307E1EA4" w14:textId="77777777" w:rsidR="00A32D78" w:rsidRDefault="00A32D78" w:rsidP="00A32D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32D78">
        <w:rPr>
          <w:rFonts w:ascii="Arial" w:hAnsi="Arial" w:cs="Arial"/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2857856" behindDoc="0" locked="0" layoutInCell="1" allowOverlap="1" wp14:anchorId="3477573C" wp14:editId="04FBA219">
                <wp:simplePos x="0" y="0"/>
                <wp:positionH relativeFrom="column">
                  <wp:posOffset>6114415</wp:posOffset>
                </wp:positionH>
                <wp:positionV relativeFrom="paragraph">
                  <wp:posOffset>123190</wp:posOffset>
                </wp:positionV>
                <wp:extent cx="734695" cy="1202055"/>
                <wp:effectExtent l="0" t="0" r="8255" b="0"/>
                <wp:wrapNone/>
                <wp:docPr id="10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14400" y="10687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362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" name="TextBox 137"/>
                        <wps:cNvSpPr txBox="1"/>
                        <wps:spPr>
                          <a:xfrm>
                            <a:off x="1015957" y="1068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E5F5E9" w14:textId="1E5CFB1C" w:rsidR="00A32D78" w:rsidRDefault="00A32D78" w:rsidP="00A32D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77573C" id="_x0000_s1121" style="position:absolute;margin-left:481.45pt;margin-top:9.7pt;width:57.85pt;height:94.65pt;z-index:252857856" coordorigin="9144,10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">
                <v:shape id="Picture 106" o:spid="_x0000_s1122" type="#_x0000_t75" style="position:absolute;left:9144;top:263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">
                  <v:imagedata r:id="rId10" o:title=""/>
                </v:shape>
                <v:shape id="TextBox 137" o:spid="_x0000_s1123" type="#_x0000_t202" style="position:absolute;left:10159;top:106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" filled="f" stroked="f">
                  <v:textbox style="mso-fit-shape-to-text:t">
                    <w:txbxContent>
                      <w:p w14:paraId="66E5F5E9" w14:textId="1E5CFB1C" w:rsidR="00A32D78" w:rsidRDefault="00A32D78" w:rsidP="00A32D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5DC6" w:rsidRPr="000D11DE">
        <w:rPr>
          <w:rFonts w:ascii="Arial" w:hAnsi="Arial" w:cs="Arial"/>
          <w:sz w:val="32"/>
          <w:szCs w:val="32"/>
        </w:rPr>
        <w:t xml:space="preserve">Getting to feel free and </w:t>
      </w:r>
      <w:proofErr w:type="spellStart"/>
      <w:r w:rsidR="00515DC6" w:rsidRPr="000D11DE">
        <w:rPr>
          <w:rFonts w:ascii="Arial" w:hAnsi="Arial" w:cs="Arial"/>
          <w:sz w:val="32"/>
          <w:szCs w:val="32"/>
        </w:rPr>
        <w:t>ea</w:t>
      </w:r>
      <w:proofErr w:type="spellEnd"/>
      <w:r w:rsidR="00F23BF3" w:rsidRPr="000D11DE">
        <w:rPr>
          <w:rFonts w:ascii="Arial" w:hAnsi="Arial" w:cs="Arial"/>
          <w:sz w:val="32"/>
          <w:szCs w:val="32"/>
        </w:rPr>
        <w:t xml:space="preserve"> - </w:t>
      </w:r>
      <w:proofErr w:type="spellStart"/>
      <w:r w:rsidR="00515DC6" w:rsidRPr="000D11DE">
        <w:rPr>
          <w:rFonts w:ascii="Arial" w:hAnsi="Arial" w:cs="Arial"/>
          <w:sz w:val="32"/>
          <w:szCs w:val="32"/>
        </w:rPr>
        <w:t>sy</w:t>
      </w:r>
      <w:proofErr w:type="spellEnd"/>
    </w:p>
    <w:p w14:paraId="114343E5" w14:textId="58AE3D1B" w:rsidR="00F23BF3" w:rsidRPr="000D11DE" w:rsidRDefault="00F23BF3" w:rsidP="00F23BF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t xml:space="preserve">D7             </w:t>
      </w:r>
      <w:proofErr w:type="gramStart"/>
      <w:r w:rsidRPr="000D11DE">
        <w:rPr>
          <w:rFonts w:ascii="Arial" w:hAnsi="Arial" w:cs="Arial"/>
          <w:b/>
          <w:bCs/>
          <w:sz w:val="32"/>
          <w:szCs w:val="32"/>
        </w:rPr>
        <w:t>Am  D</w:t>
      </w:r>
      <w:proofErr w:type="gramEnd"/>
      <w:r w:rsidRPr="000D11DE">
        <w:rPr>
          <w:rFonts w:ascii="Arial" w:hAnsi="Arial" w:cs="Arial"/>
          <w:b/>
          <w:bCs/>
          <w:sz w:val="32"/>
          <w:szCs w:val="32"/>
        </w:rPr>
        <w:t>7</w:t>
      </w:r>
    </w:p>
    <w:p w14:paraId="12D846C1" w14:textId="5D8380DA" w:rsidR="00515DC6" w:rsidRPr="000D11DE" w:rsidRDefault="00515DC6" w:rsidP="00515DC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11DE">
        <w:rPr>
          <w:rFonts w:ascii="Arial" w:hAnsi="Arial" w:cs="Arial"/>
          <w:sz w:val="32"/>
          <w:szCs w:val="32"/>
        </w:rPr>
        <w:t xml:space="preserve">When I am with you, </w:t>
      </w:r>
    </w:p>
    <w:p w14:paraId="0E1F25A5" w14:textId="0B77CFF5" w:rsidR="00515DC6" w:rsidRPr="000D11DE" w:rsidRDefault="00F23BF3" w:rsidP="00515DC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t xml:space="preserve">Am        </w:t>
      </w:r>
      <w:r w:rsidR="00515DC6" w:rsidRPr="000D11DE"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Pr="000D11DE">
        <w:rPr>
          <w:rFonts w:ascii="Arial" w:hAnsi="Arial" w:cs="Arial"/>
          <w:b/>
          <w:bCs/>
          <w:sz w:val="32"/>
          <w:szCs w:val="32"/>
        </w:rPr>
        <w:t>D7</w:t>
      </w:r>
      <w:r w:rsidR="00515DC6" w:rsidRPr="000D11DE">
        <w:rPr>
          <w:rFonts w:ascii="Arial" w:hAnsi="Arial" w:cs="Arial"/>
          <w:b/>
          <w:bCs/>
          <w:sz w:val="32"/>
          <w:szCs w:val="32"/>
        </w:rPr>
        <w:t xml:space="preserve">     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   </w:t>
      </w:r>
      <w:r w:rsidR="000D11DE" w:rsidRPr="000D11DE">
        <w:rPr>
          <w:rFonts w:ascii="Arial" w:hAnsi="Arial" w:cs="Arial"/>
          <w:b/>
          <w:bCs/>
          <w:sz w:val="32"/>
          <w:szCs w:val="32"/>
        </w:rPr>
        <w:t xml:space="preserve">G    </w:t>
      </w:r>
      <w:r w:rsidR="00515DC6" w:rsidRPr="000D11DE">
        <w:rPr>
          <w:rFonts w:ascii="Arial" w:hAnsi="Arial" w:cs="Arial"/>
          <w:b/>
          <w:bCs/>
          <w:sz w:val="32"/>
          <w:szCs w:val="32"/>
        </w:rPr>
        <w:t>G7</w:t>
      </w:r>
    </w:p>
    <w:p w14:paraId="5BF3E203" w14:textId="03F6B520" w:rsidR="00515DC6" w:rsidRPr="000D11DE" w:rsidRDefault="00515DC6" w:rsidP="00515DC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11DE">
        <w:rPr>
          <w:rFonts w:ascii="Arial" w:hAnsi="Arial" w:cs="Arial"/>
          <w:sz w:val="32"/>
          <w:szCs w:val="32"/>
        </w:rPr>
        <w:t xml:space="preserve">Getting to know what to say </w:t>
      </w:r>
    </w:p>
    <w:p w14:paraId="36327A56" w14:textId="55F1FE67" w:rsidR="00515DC6" w:rsidRPr="000D11DE" w:rsidRDefault="00A32D78" w:rsidP="00515DC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A32D78">
        <w:rPr>
          <w:rFonts w:ascii="Arial" w:hAnsi="Arial" w:cs="Arial"/>
          <w:b/>
          <w:bCs/>
          <w:sz w:val="32"/>
          <w:szCs w:val="32"/>
        </w:rPr>
        <mc:AlternateContent>
          <mc:Choice Requires="wpg">
            <w:drawing>
              <wp:anchor distT="0" distB="0" distL="114300" distR="114300" simplePos="0" relativeHeight="252812800" behindDoc="0" locked="0" layoutInCell="1" allowOverlap="1" wp14:anchorId="155697B4" wp14:editId="1D4FC4E2">
                <wp:simplePos x="0" y="0"/>
                <wp:positionH relativeFrom="column">
                  <wp:posOffset>3670110</wp:posOffset>
                </wp:positionH>
                <wp:positionV relativeFrom="paragraph">
                  <wp:posOffset>165100</wp:posOffset>
                </wp:positionV>
                <wp:extent cx="734695" cy="1210310"/>
                <wp:effectExtent l="0" t="0" r="8255" b="8890"/>
                <wp:wrapNone/>
                <wp:docPr id="10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" name="TextBox 16"/>
                        <wps:cNvSpPr txBox="1"/>
                        <wps:spPr>
                          <a:xfrm>
                            <a:off x="3530557" y="8467"/>
                            <a:ext cx="532996" cy="5037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7853DD" w14:textId="6FD153F5" w:rsidR="00A32D78" w:rsidRDefault="00A32D78" w:rsidP="00A32D7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697B4" id="_x0000_s1124" style="position:absolute;margin-left:289pt;margin-top:13pt;width:57.85pt;height:95.3pt;z-index:25281280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">
                <v:shape id="Picture 103" o:spid="_x0000_s1125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">
                  <v:imagedata r:id="rId12" o:title=""/>
                </v:shape>
                <v:shape id="TextBox 16" o:spid="_x0000_s1126" type="#_x0000_t202" style="position:absolute;left:35305;top:84;width:5330;height:5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    <v:textbox style="mso-fit-shape-to-text:t">
                    <w:txbxContent>
                      <w:p w14:paraId="007853DD" w14:textId="6FD153F5" w:rsidR="00A32D78" w:rsidRDefault="00A32D78" w:rsidP="00A32D7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5DC6" w:rsidRPr="000D11DE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 w:rsidR="00F23BF3" w:rsidRPr="000D11DE">
        <w:rPr>
          <w:rFonts w:ascii="Arial" w:hAnsi="Arial" w:cs="Arial"/>
          <w:b/>
          <w:bCs/>
          <w:sz w:val="32"/>
          <w:szCs w:val="32"/>
        </w:rPr>
        <w:t xml:space="preserve">C </w:t>
      </w:r>
      <w:r w:rsidR="00223743">
        <w:rPr>
          <w:rFonts w:ascii="Arial" w:hAnsi="Arial" w:cs="Arial"/>
          <w:b/>
          <w:bCs/>
          <w:sz w:val="32"/>
          <w:szCs w:val="32"/>
        </w:rPr>
        <w:t xml:space="preserve">    </w:t>
      </w:r>
      <w:r w:rsidR="00F23BF3" w:rsidRPr="000D11DE">
        <w:rPr>
          <w:rFonts w:ascii="Arial" w:hAnsi="Arial" w:cs="Arial"/>
          <w:b/>
          <w:bCs/>
          <w:sz w:val="32"/>
          <w:szCs w:val="32"/>
        </w:rPr>
        <w:t xml:space="preserve"> C7</w:t>
      </w:r>
    </w:p>
    <w:p w14:paraId="498C08A3" w14:textId="5621DF7B" w:rsidR="00515DC6" w:rsidRPr="000D11DE" w:rsidRDefault="00515DC6" w:rsidP="00515DC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11DE">
        <w:rPr>
          <w:rFonts w:ascii="Arial" w:hAnsi="Arial" w:cs="Arial"/>
          <w:sz w:val="32"/>
          <w:szCs w:val="32"/>
        </w:rPr>
        <w:t>Haven't you no</w:t>
      </w:r>
      <w:r w:rsidR="00F23BF3" w:rsidRPr="000D11DE">
        <w:rPr>
          <w:rFonts w:ascii="Arial" w:hAnsi="Arial" w:cs="Arial"/>
          <w:sz w:val="32"/>
          <w:szCs w:val="32"/>
        </w:rPr>
        <w:t xml:space="preserve"> </w:t>
      </w:r>
      <w:proofErr w:type="gramStart"/>
      <w:r w:rsidR="00F23BF3" w:rsidRPr="000D11DE">
        <w:rPr>
          <w:rFonts w:ascii="Arial" w:hAnsi="Arial" w:cs="Arial"/>
          <w:sz w:val="32"/>
          <w:szCs w:val="32"/>
        </w:rPr>
        <w:t xml:space="preserve">-  </w:t>
      </w:r>
      <w:proofErr w:type="spellStart"/>
      <w:r w:rsidRPr="000D11DE">
        <w:rPr>
          <w:rFonts w:ascii="Arial" w:hAnsi="Arial" w:cs="Arial"/>
          <w:sz w:val="32"/>
          <w:szCs w:val="32"/>
        </w:rPr>
        <w:t>ticed</w:t>
      </w:r>
      <w:proofErr w:type="spellEnd"/>
      <w:proofErr w:type="gramEnd"/>
    </w:p>
    <w:p w14:paraId="1C34356D" w14:textId="40FC5150" w:rsidR="00515DC6" w:rsidRPr="000D11DE" w:rsidRDefault="00F23BF3" w:rsidP="00515DC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t>Am                D7</w:t>
      </w:r>
      <w:r w:rsidR="00515DC6" w:rsidRPr="000D11DE">
        <w:rPr>
          <w:rFonts w:ascii="Arial" w:hAnsi="Arial" w:cs="Arial"/>
          <w:b/>
          <w:bCs/>
          <w:sz w:val="32"/>
          <w:szCs w:val="32"/>
        </w:rPr>
        <w:t xml:space="preserve"> 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  </w:t>
      </w:r>
      <w:r w:rsidR="00515DC6" w:rsidRPr="000D11DE">
        <w:rPr>
          <w:rFonts w:ascii="Arial" w:hAnsi="Arial" w:cs="Arial"/>
          <w:b/>
          <w:bCs/>
          <w:sz w:val="32"/>
          <w:szCs w:val="32"/>
        </w:rPr>
        <w:t xml:space="preserve">         G</w:t>
      </w:r>
      <w:r w:rsidRPr="000D11DE">
        <w:rPr>
          <w:rFonts w:ascii="Arial" w:hAnsi="Arial" w:cs="Arial"/>
          <w:b/>
          <w:bCs/>
          <w:sz w:val="32"/>
          <w:szCs w:val="32"/>
        </w:rPr>
        <w:t>maj7   G</w:t>
      </w:r>
      <w:proofErr w:type="gramStart"/>
      <w:r w:rsidRPr="000D11DE">
        <w:rPr>
          <w:rFonts w:ascii="Arial" w:hAnsi="Arial" w:cs="Arial"/>
          <w:b/>
          <w:bCs/>
          <w:sz w:val="32"/>
          <w:szCs w:val="32"/>
        </w:rPr>
        <w:t>7  C</w:t>
      </w:r>
      <w:proofErr w:type="gramEnd"/>
    </w:p>
    <w:p w14:paraId="19F252C5" w14:textId="1110289E" w:rsidR="00515DC6" w:rsidRPr="000D11DE" w:rsidRDefault="00515DC6" w:rsidP="00515DC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11DE">
        <w:rPr>
          <w:rFonts w:ascii="Arial" w:hAnsi="Arial" w:cs="Arial"/>
          <w:sz w:val="32"/>
          <w:szCs w:val="32"/>
        </w:rPr>
        <w:t xml:space="preserve">Suddenly I'm bright and </w:t>
      </w:r>
      <w:proofErr w:type="spellStart"/>
      <w:r w:rsidRPr="000D11DE">
        <w:rPr>
          <w:rFonts w:ascii="Arial" w:hAnsi="Arial" w:cs="Arial"/>
          <w:sz w:val="32"/>
          <w:szCs w:val="32"/>
        </w:rPr>
        <w:t>bree</w:t>
      </w:r>
      <w:proofErr w:type="spellEnd"/>
      <w:r w:rsidR="00F23BF3" w:rsidRPr="000D11DE">
        <w:rPr>
          <w:rFonts w:ascii="Arial" w:hAnsi="Arial" w:cs="Arial"/>
          <w:sz w:val="32"/>
          <w:szCs w:val="32"/>
        </w:rPr>
        <w:t xml:space="preserve">   </w:t>
      </w:r>
      <w:proofErr w:type="gramStart"/>
      <w:r w:rsidR="00F23BF3" w:rsidRPr="000D11DE">
        <w:rPr>
          <w:rFonts w:ascii="Arial" w:hAnsi="Arial" w:cs="Arial"/>
          <w:sz w:val="32"/>
          <w:szCs w:val="32"/>
        </w:rPr>
        <w:t xml:space="preserve">-  </w:t>
      </w:r>
      <w:proofErr w:type="spellStart"/>
      <w:r w:rsidRPr="000D11DE">
        <w:rPr>
          <w:rFonts w:ascii="Arial" w:hAnsi="Arial" w:cs="Arial"/>
          <w:sz w:val="32"/>
          <w:szCs w:val="32"/>
        </w:rPr>
        <w:t>zy</w:t>
      </w:r>
      <w:proofErr w:type="spellEnd"/>
      <w:proofErr w:type="gramEnd"/>
      <w:r w:rsidRPr="000D11DE">
        <w:rPr>
          <w:rFonts w:ascii="Arial" w:hAnsi="Arial" w:cs="Arial"/>
          <w:sz w:val="32"/>
          <w:szCs w:val="32"/>
        </w:rPr>
        <w:t xml:space="preserve">? </w:t>
      </w:r>
    </w:p>
    <w:p w14:paraId="005DFD94" w14:textId="5740CCAF" w:rsidR="00515DC6" w:rsidRPr="000D11DE" w:rsidRDefault="00515DC6" w:rsidP="00515DC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F23BF3" w:rsidRPr="000D11DE">
        <w:rPr>
          <w:rFonts w:ascii="Arial" w:hAnsi="Arial" w:cs="Arial"/>
          <w:b/>
          <w:bCs/>
          <w:sz w:val="32"/>
          <w:szCs w:val="32"/>
        </w:rPr>
        <w:t xml:space="preserve">              Gmaj7     Am               D7</w:t>
      </w:r>
    </w:p>
    <w:p w14:paraId="30D5B81C" w14:textId="46751314" w:rsidR="00515DC6" w:rsidRPr="000D11DE" w:rsidRDefault="00A32D78" w:rsidP="00515DC6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2744192" behindDoc="0" locked="0" layoutInCell="1" allowOverlap="1" wp14:anchorId="1F6F33ED" wp14:editId="09F698C6">
            <wp:simplePos x="0" y="0"/>
            <wp:positionH relativeFrom="column">
              <wp:posOffset>5305870</wp:posOffset>
            </wp:positionH>
            <wp:positionV relativeFrom="paragraph">
              <wp:posOffset>170815</wp:posOffset>
            </wp:positionV>
            <wp:extent cx="751866" cy="1262272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5DC6" w:rsidRPr="000D11DE">
        <w:rPr>
          <w:rFonts w:ascii="Arial" w:hAnsi="Arial" w:cs="Arial"/>
          <w:sz w:val="32"/>
          <w:szCs w:val="32"/>
        </w:rPr>
        <w:t xml:space="preserve">Because of all </w:t>
      </w:r>
      <w:r w:rsidR="00F23BF3" w:rsidRPr="000D11DE">
        <w:rPr>
          <w:rFonts w:ascii="Arial" w:hAnsi="Arial" w:cs="Arial"/>
          <w:sz w:val="32"/>
          <w:szCs w:val="32"/>
        </w:rPr>
        <w:t xml:space="preserve">  </w:t>
      </w:r>
      <w:r w:rsidR="00515DC6" w:rsidRPr="000D11DE">
        <w:rPr>
          <w:rFonts w:ascii="Arial" w:hAnsi="Arial" w:cs="Arial"/>
          <w:sz w:val="32"/>
          <w:szCs w:val="32"/>
        </w:rPr>
        <w:t xml:space="preserve">the </w:t>
      </w:r>
      <w:r w:rsidR="00F23BF3" w:rsidRPr="000D11DE">
        <w:rPr>
          <w:rFonts w:ascii="Arial" w:hAnsi="Arial" w:cs="Arial"/>
          <w:sz w:val="32"/>
          <w:szCs w:val="32"/>
        </w:rPr>
        <w:t xml:space="preserve">   </w:t>
      </w:r>
      <w:r w:rsidR="00515DC6" w:rsidRPr="000D11DE">
        <w:rPr>
          <w:rFonts w:ascii="Arial" w:hAnsi="Arial" w:cs="Arial"/>
          <w:sz w:val="32"/>
          <w:szCs w:val="32"/>
        </w:rPr>
        <w:t xml:space="preserve">beautiful and new </w:t>
      </w:r>
    </w:p>
    <w:p w14:paraId="6F579A19" w14:textId="132759CB" w:rsidR="00F23BF3" w:rsidRPr="000D11DE" w:rsidRDefault="00F23BF3" w:rsidP="00515DC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t xml:space="preserve">G              Em7                 </w:t>
      </w:r>
      <w:r w:rsidR="00515DC6" w:rsidRPr="000D11DE">
        <w:rPr>
          <w:rFonts w:ascii="Arial" w:hAnsi="Arial" w:cs="Arial"/>
          <w:b/>
          <w:bCs/>
          <w:sz w:val="32"/>
          <w:szCs w:val="32"/>
        </w:rPr>
        <w:t>A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7 </w:t>
      </w:r>
    </w:p>
    <w:p w14:paraId="5FB21266" w14:textId="49157EE6" w:rsidR="00515DC6" w:rsidRPr="000D11DE" w:rsidRDefault="00515DC6" w:rsidP="00515DC6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0D11DE">
        <w:rPr>
          <w:rFonts w:ascii="Arial" w:hAnsi="Arial" w:cs="Arial"/>
          <w:sz w:val="32"/>
          <w:szCs w:val="32"/>
        </w:rPr>
        <w:t xml:space="preserve">Things </w:t>
      </w:r>
      <w:proofErr w:type="gramStart"/>
      <w:r w:rsidRPr="000D11DE">
        <w:rPr>
          <w:rFonts w:ascii="Arial" w:hAnsi="Arial" w:cs="Arial"/>
          <w:sz w:val="32"/>
          <w:szCs w:val="32"/>
        </w:rPr>
        <w:t>I'm</w:t>
      </w:r>
      <w:proofErr w:type="gramEnd"/>
      <w:r w:rsidRPr="000D11DE">
        <w:rPr>
          <w:rFonts w:ascii="Arial" w:hAnsi="Arial" w:cs="Arial"/>
          <w:sz w:val="32"/>
          <w:szCs w:val="32"/>
        </w:rPr>
        <w:t xml:space="preserve"> learning about you </w:t>
      </w:r>
    </w:p>
    <w:p w14:paraId="4D78B4E9" w14:textId="0EBF975D" w:rsidR="00515DC6" w:rsidRPr="000D11DE" w:rsidRDefault="00515DC6" w:rsidP="00515DC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0D11DE">
        <w:rPr>
          <w:rFonts w:ascii="Arial" w:hAnsi="Arial" w:cs="Arial"/>
          <w:b/>
          <w:bCs/>
          <w:sz w:val="32"/>
          <w:szCs w:val="32"/>
        </w:rPr>
        <w:t>Am   D</w:t>
      </w:r>
      <w:r w:rsidR="00F23BF3" w:rsidRPr="000D11DE">
        <w:rPr>
          <w:rFonts w:ascii="Arial" w:hAnsi="Arial" w:cs="Arial"/>
          <w:b/>
          <w:bCs/>
          <w:sz w:val="32"/>
          <w:szCs w:val="32"/>
        </w:rPr>
        <w:t>7</w:t>
      </w:r>
      <w:r w:rsidRPr="000D11DE">
        <w:rPr>
          <w:rFonts w:ascii="Arial" w:hAnsi="Arial" w:cs="Arial"/>
          <w:b/>
          <w:bCs/>
          <w:sz w:val="32"/>
          <w:szCs w:val="32"/>
        </w:rPr>
        <w:t xml:space="preserve">    G  </w:t>
      </w:r>
      <w:proofErr w:type="gramStart"/>
      <w:r w:rsidRPr="000D11DE">
        <w:rPr>
          <w:rFonts w:ascii="Arial" w:hAnsi="Arial" w:cs="Arial"/>
          <w:b/>
          <w:bCs/>
          <w:sz w:val="32"/>
          <w:szCs w:val="32"/>
        </w:rPr>
        <w:t xml:space="preserve">   (</w:t>
      </w:r>
      <w:proofErr w:type="gramEnd"/>
      <w:r w:rsidRPr="000D11DE">
        <w:rPr>
          <w:rFonts w:ascii="Arial" w:hAnsi="Arial" w:cs="Arial"/>
          <w:b/>
          <w:bCs/>
          <w:sz w:val="32"/>
          <w:szCs w:val="32"/>
        </w:rPr>
        <w:t>play D7 to start from the top)</w:t>
      </w:r>
    </w:p>
    <w:p w14:paraId="2AC13107" w14:textId="178865E5" w:rsidR="00515DC6" w:rsidRPr="000D11DE" w:rsidRDefault="00515DC6" w:rsidP="00515DC6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gramStart"/>
      <w:r w:rsidRPr="000D11DE">
        <w:rPr>
          <w:rFonts w:ascii="Arial" w:hAnsi="Arial" w:cs="Arial"/>
          <w:sz w:val="32"/>
          <w:szCs w:val="32"/>
        </w:rPr>
        <w:t>Day  by</w:t>
      </w:r>
      <w:proofErr w:type="gramEnd"/>
      <w:r w:rsidRPr="000D11DE">
        <w:rPr>
          <w:rFonts w:ascii="Arial" w:hAnsi="Arial" w:cs="Arial"/>
          <w:sz w:val="32"/>
          <w:szCs w:val="32"/>
        </w:rPr>
        <w:t xml:space="preserve">   </w:t>
      </w:r>
      <w:r w:rsidR="00F23BF3" w:rsidRPr="000D11DE">
        <w:rPr>
          <w:rFonts w:ascii="Arial" w:hAnsi="Arial" w:cs="Arial"/>
          <w:sz w:val="32"/>
          <w:szCs w:val="32"/>
        </w:rPr>
        <w:t xml:space="preserve">  </w:t>
      </w:r>
      <w:r w:rsidRPr="000D11DE">
        <w:rPr>
          <w:rFonts w:ascii="Arial" w:hAnsi="Arial" w:cs="Arial"/>
          <w:sz w:val="32"/>
          <w:szCs w:val="32"/>
        </w:rPr>
        <w:t>day.</w:t>
      </w:r>
    </w:p>
    <w:bookmarkEnd w:id="0"/>
    <w:p w14:paraId="7799A91A" w14:textId="77777777" w:rsidR="00515DC6" w:rsidRPr="000D11DE" w:rsidRDefault="00515DC6" w:rsidP="007347FA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515DC6" w:rsidRPr="000D11DE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47FA"/>
    <w:rsid w:val="000D11DE"/>
    <w:rsid w:val="000D18BD"/>
    <w:rsid w:val="00115E63"/>
    <w:rsid w:val="00183110"/>
    <w:rsid w:val="00223743"/>
    <w:rsid w:val="00515DC6"/>
    <w:rsid w:val="007347FA"/>
    <w:rsid w:val="008E5737"/>
    <w:rsid w:val="009E1E43"/>
    <w:rsid w:val="00A32D78"/>
    <w:rsid w:val="00B87675"/>
    <w:rsid w:val="00BA0CDA"/>
    <w:rsid w:val="00BC435A"/>
    <w:rsid w:val="00C864D2"/>
    <w:rsid w:val="00CD26BE"/>
    <w:rsid w:val="00D30FE4"/>
    <w:rsid w:val="00DA6D47"/>
    <w:rsid w:val="00E30859"/>
    <w:rsid w:val="00E858D6"/>
    <w:rsid w:val="00F23BF3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9EEC0"/>
  <w15:chartTrackingRefBased/>
  <w15:docId w15:val="{4DAA7C3B-0F65-4833-B689-4B033146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jpe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jpg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164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3</cp:revision>
  <dcterms:created xsi:type="dcterms:W3CDTF">2020-11-14T02:36:00Z</dcterms:created>
  <dcterms:modified xsi:type="dcterms:W3CDTF">2020-11-14T15:40:00Z</dcterms:modified>
</cp:coreProperties>
</file>