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1C0F4" w14:textId="0A8399A5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Good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</w:t>
      </w:r>
      <w:r w:rsidRPr="00E85CEB">
        <w:rPr>
          <w:rFonts w:ascii="Arial" w:hAnsi="Arial" w:cs="Arial"/>
          <w:b/>
          <w:bCs/>
          <w:sz w:val="24"/>
          <w:szCs w:val="24"/>
        </w:rPr>
        <w:t>ornin</w:t>
      </w:r>
      <w:proofErr w:type="spellEnd"/>
      <w:r w:rsidRPr="00E85CEB">
        <w:rPr>
          <w:rFonts w:ascii="Arial" w:hAnsi="Arial" w:cs="Arial"/>
          <w:b/>
          <w:bCs/>
          <w:sz w:val="24"/>
          <w:szCs w:val="24"/>
        </w:rPr>
        <w:t xml:space="preserve">' (Arthur Freed / </w:t>
      </w:r>
      <w:proofErr w:type="spellStart"/>
      <w:r w:rsidRPr="00E85CEB">
        <w:rPr>
          <w:rFonts w:ascii="Arial" w:hAnsi="Arial" w:cs="Arial"/>
          <w:b/>
          <w:bCs/>
          <w:sz w:val="24"/>
          <w:szCs w:val="24"/>
        </w:rPr>
        <w:t>Nacio</w:t>
      </w:r>
      <w:proofErr w:type="spellEnd"/>
      <w:r w:rsidRPr="00E85CEB">
        <w:rPr>
          <w:rFonts w:ascii="Arial" w:hAnsi="Arial" w:cs="Arial"/>
          <w:b/>
          <w:bCs/>
          <w:sz w:val="24"/>
          <w:szCs w:val="24"/>
        </w:rPr>
        <w:t xml:space="preserve"> Herb </w:t>
      </w:r>
      <w:proofErr w:type="gramStart"/>
      <w:r w:rsidRPr="00E85CEB">
        <w:rPr>
          <w:rFonts w:ascii="Arial" w:hAnsi="Arial" w:cs="Arial"/>
          <w:b/>
          <w:bCs/>
          <w:sz w:val="24"/>
          <w:szCs w:val="24"/>
        </w:rPr>
        <w:t>Brown</w:t>
      </w:r>
      <w:r>
        <w:rPr>
          <w:rFonts w:ascii="Arial" w:hAnsi="Arial" w:cs="Arial"/>
          <w:b/>
          <w:bCs/>
          <w:sz w:val="24"/>
          <w:szCs w:val="24"/>
        </w:rPr>
        <w:t>)  Key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3BDEA00" w14:textId="77777777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2E6424" w:rsidSect="002E642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D90D39" w14:textId="43D215BB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EDD3633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</w:t>
      </w:r>
    </w:p>
    <w:p w14:paraId="57750AFB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403331D3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85CEB">
        <w:rPr>
          <w:rFonts w:ascii="Arial" w:hAnsi="Arial" w:cs="Arial"/>
          <w:sz w:val="24"/>
          <w:szCs w:val="24"/>
        </w:rPr>
        <w:t>We've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talked the whole night through</w:t>
      </w:r>
    </w:p>
    <w:p w14:paraId="070B420C" w14:textId="13254DE0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5F18A65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 to you</w:t>
      </w:r>
    </w:p>
    <w:p w14:paraId="2E571BD6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5ED39DBB" w14:textId="203F3051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796396">
        <w:rPr>
          <w:noProof/>
        </w:rPr>
        <w:t xml:space="preserve"> </w:t>
      </w:r>
    </w:p>
    <w:p w14:paraId="77570997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</w:t>
      </w:r>
    </w:p>
    <w:p w14:paraId="6117CCF5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691EAA71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85CEB">
        <w:rPr>
          <w:rFonts w:ascii="Arial" w:hAnsi="Arial" w:cs="Arial"/>
          <w:sz w:val="24"/>
          <w:szCs w:val="24"/>
        </w:rPr>
        <w:t>It's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great to stay up late</w:t>
      </w:r>
    </w:p>
    <w:p w14:paraId="587DB047" w14:textId="601C7002" w:rsidR="002E6424" w:rsidRPr="00CE3C68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3C6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8E07DF7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 to you</w:t>
      </w:r>
    </w:p>
    <w:p w14:paraId="074D5556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3CCF673C" w14:textId="2230D08F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7BB83BF7" w14:textId="77777777" w:rsidR="002E6424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When the band began to play </w:t>
      </w:r>
    </w:p>
    <w:p w14:paraId="65E16465" w14:textId="617B04CE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E85CEB">
        <w:rPr>
          <w:rFonts w:ascii="Arial" w:hAnsi="Arial" w:cs="Arial"/>
          <w:sz w:val="24"/>
          <w:szCs w:val="24"/>
        </w:rPr>
        <w:t>he stars were shining bright</w:t>
      </w:r>
      <w:r w:rsidRPr="00796396">
        <w:rPr>
          <w:noProof/>
        </w:rPr>
        <w:t xml:space="preserve"> </w:t>
      </w:r>
    </w:p>
    <w:p w14:paraId="12D565AA" w14:textId="6C5CB320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1FA9DE9C" w14:textId="6AA92292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Now the </w:t>
      </w:r>
      <w:proofErr w:type="gramStart"/>
      <w:r w:rsidRPr="00E85CEB">
        <w:rPr>
          <w:rFonts w:ascii="Arial" w:hAnsi="Arial" w:cs="Arial"/>
          <w:sz w:val="24"/>
          <w:szCs w:val="24"/>
        </w:rPr>
        <w:t>milkman's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on his way</w:t>
      </w:r>
    </w:p>
    <w:p w14:paraId="52CDD4D2" w14:textId="11AA8C87" w:rsidR="002E6424" w:rsidRPr="002D1EF3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1EF3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2D1EF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2D1EF3">
        <w:rPr>
          <w:rFonts w:ascii="Arial" w:hAnsi="Arial" w:cs="Arial"/>
          <w:b/>
          <w:bCs/>
          <w:sz w:val="24"/>
          <w:szCs w:val="24"/>
        </w:rPr>
        <w:t xml:space="preserve">7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2D1EF3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796396">
        <w:rPr>
          <w:noProof/>
        </w:rPr>
        <w:t xml:space="preserve"> </w:t>
      </w:r>
      <w:r w:rsidRPr="002D1EF3">
        <w:rPr>
          <w:rFonts w:ascii="Arial" w:hAnsi="Arial" w:cs="Arial"/>
          <w:b/>
          <w:bCs/>
          <w:sz w:val="24"/>
          <w:szCs w:val="24"/>
        </w:rPr>
        <w:t>7</w:t>
      </w:r>
    </w:p>
    <w:p w14:paraId="3D6A6770" w14:textId="0B755E7B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E85CEB">
        <w:rPr>
          <w:rFonts w:ascii="Arial" w:hAnsi="Arial" w:cs="Arial"/>
          <w:sz w:val="24"/>
          <w:szCs w:val="24"/>
        </w:rPr>
        <w:t>it's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too late to say good night</w:t>
      </w:r>
    </w:p>
    <w:p w14:paraId="360F03C9" w14:textId="685C5196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79111686" w14:textId="07FD9DAB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F9A1116" w14:textId="7C52AE41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So, Good Morning, Good Morning</w:t>
      </w:r>
    </w:p>
    <w:p w14:paraId="748E3CF3" w14:textId="1F5817F8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0FC52CD1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Sun beams will soon smile through</w:t>
      </w:r>
    </w:p>
    <w:p w14:paraId="1A550F31" w14:textId="5687FCC9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C34864B" w14:textId="0C402BAB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 to you</w:t>
      </w:r>
    </w:p>
    <w:p w14:paraId="1610CDA1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1DAD5FEC" w14:textId="68AAFED6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E85CEB">
        <w:rPr>
          <w:rFonts w:ascii="Arial" w:hAnsi="Arial" w:cs="Arial"/>
          <w:sz w:val="24"/>
          <w:szCs w:val="24"/>
        </w:rPr>
        <w:t>you ,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and you, and you!</w:t>
      </w:r>
    </w:p>
    <w:p w14:paraId="1F45B0AF" w14:textId="75870C5D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4F97FC25" w14:textId="68092E05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796396">
        <w:rPr>
          <w:noProof/>
        </w:rPr>
        <w:t xml:space="preserve"> </w:t>
      </w:r>
    </w:p>
    <w:p w14:paraId="14B0F7BA" w14:textId="70C750AF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</w:t>
      </w:r>
    </w:p>
    <w:p w14:paraId="641C5DB4" w14:textId="5261DD24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2F43B901" w14:textId="6E16A9F9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85CEB">
        <w:rPr>
          <w:rFonts w:ascii="Arial" w:hAnsi="Arial" w:cs="Arial"/>
          <w:sz w:val="24"/>
          <w:szCs w:val="24"/>
        </w:rPr>
        <w:t>We've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gabbed the whole night through</w:t>
      </w:r>
    </w:p>
    <w:p w14:paraId="541D2372" w14:textId="47CD5252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7CE59C36" w14:textId="4B108189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 to you</w:t>
      </w:r>
    </w:p>
    <w:p w14:paraId="0FA6AE9E" w14:textId="19ED8BA0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>NC</w:t>
      </w:r>
    </w:p>
    <w:p w14:paraId="0885A590" w14:textId="37C7792F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Nothing could be grander than to be in Louisiana</w:t>
      </w:r>
      <w:r w:rsidRPr="00796396">
        <w:rPr>
          <w:noProof/>
        </w:rPr>
        <w:t xml:space="preserve"> </w:t>
      </w:r>
    </w:p>
    <w:p w14:paraId="0A2D47B4" w14:textId="310D69DE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06247553" w14:textId="1E98FD24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FB595B8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</w:t>
      </w:r>
      <w:r w:rsidRPr="00E85CEB">
        <w:rPr>
          <w:rFonts w:ascii="Arial" w:hAnsi="Arial" w:cs="Arial"/>
          <w:sz w:val="24"/>
          <w:szCs w:val="24"/>
        </w:rPr>
        <w:t xml:space="preserve"> Morning, </w:t>
      </w:r>
      <w:r>
        <w:rPr>
          <w:rFonts w:ascii="Arial" w:hAnsi="Arial" w:cs="Arial"/>
          <w:sz w:val="24"/>
          <w:szCs w:val="24"/>
        </w:rPr>
        <w:t>In the</w:t>
      </w:r>
      <w:r w:rsidRPr="00E85CEB">
        <w:rPr>
          <w:rFonts w:ascii="Arial" w:hAnsi="Arial" w:cs="Arial"/>
          <w:sz w:val="24"/>
          <w:szCs w:val="24"/>
        </w:rPr>
        <w:t xml:space="preserve"> Morning</w:t>
      </w:r>
    </w:p>
    <w:p w14:paraId="343D7FE6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36605C0B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85CEB">
        <w:rPr>
          <w:rFonts w:ascii="Arial" w:hAnsi="Arial" w:cs="Arial"/>
          <w:sz w:val="24"/>
          <w:szCs w:val="24"/>
        </w:rPr>
        <w:t>It's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great to stay up late</w:t>
      </w:r>
    </w:p>
    <w:p w14:paraId="29B7E265" w14:textId="4A03407A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E7512B6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 to you</w:t>
      </w:r>
    </w:p>
    <w:p w14:paraId="3C5B97AD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>N.C.</w:t>
      </w:r>
    </w:p>
    <w:p w14:paraId="20D68D3C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85CEB">
        <w:rPr>
          <w:rFonts w:ascii="Arial" w:hAnsi="Arial" w:cs="Arial"/>
          <w:sz w:val="24"/>
          <w:szCs w:val="24"/>
        </w:rPr>
        <w:t>I'd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be as </w:t>
      </w:r>
      <w:proofErr w:type="spellStart"/>
      <w:r w:rsidRPr="00E85CEB">
        <w:rPr>
          <w:rFonts w:ascii="Arial" w:hAnsi="Arial" w:cs="Arial"/>
          <w:sz w:val="24"/>
          <w:szCs w:val="24"/>
        </w:rPr>
        <w:t>yippe</w:t>
      </w:r>
      <w:proofErr w:type="spellEnd"/>
      <w:r w:rsidRPr="00E85CEB">
        <w:rPr>
          <w:rFonts w:ascii="Arial" w:hAnsi="Arial" w:cs="Arial"/>
          <w:sz w:val="24"/>
          <w:szCs w:val="24"/>
        </w:rPr>
        <w:t xml:space="preserve"> if it wasn't Mississippi</w:t>
      </w:r>
    </w:p>
    <w:p w14:paraId="61F4F1EA" w14:textId="77777777" w:rsidR="002E6424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F183EA" w14:textId="192FB591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285E5CAF" w14:textId="77777777" w:rsidR="002E6424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When we left the movie show </w:t>
      </w:r>
    </w:p>
    <w:p w14:paraId="471673A6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E85CEB">
        <w:rPr>
          <w:rFonts w:ascii="Arial" w:hAnsi="Arial" w:cs="Arial"/>
          <w:sz w:val="24"/>
          <w:szCs w:val="24"/>
        </w:rPr>
        <w:t xml:space="preserve">he future </w:t>
      </w:r>
      <w:proofErr w:type="gramStart"/>
      <w:r w:rsidRPr="00E85CEB">
        <w:rPr>
          <w:rFonts w:ascii="Arial" w:hAnsi="Arial" w:cs="Arial"/>
          <w:sz w:val="24"/>
          <w:szCs w:val="24"/>
        </w:rPr>
        <w:t>wasn't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bright</w:t>
      </w:r>
    </w:p>
    <w:p w14:paraId="435F8B7C" w14:textId="57A5EBC8" w:rsidR="002E6424" w:rsidRPr="00CE3C68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4376E844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But came the dawn the show goes on</w:t>
      </w:r>
    </w:p>
    <w:p w14:paraId="43B958D6" w14:textId="155EA59D" w:rsidR="002E6424" w:rsidRPr="00CE3C68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3C68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7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CE3C68">
        <w:rPr>
          <w:rFonts w:ascii="Arial" w:hAnsi="Arial" w:cs="Arial"/>
          <w:b/>
          <w:bCs/>
          <w:sz w:val="24"/>
          <w:szCs w:val="24"/>
        </w:rPr>
        <w:t>7</w:t>
      </w:r>
    </w:p>
    <w:p w14:paraId="3891E54E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and I </w:t>
      </w:r>
      <w:proofErr w:type="gramStart"/>
      <w:r w:rsidRPr="00E85CEB">
        <w:rPr>
          <w:rFonts w:ascii="Arial" w:hAnsi="Arial" w:cs="Arial"/>
          <w:sz w:val="24"/>
          <w:szCs w:val="24"/>
        </w:rPr>
        <w:t>don't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want to say good night</w:t>
      </w:r>
    </w:p>
    <w:p w14:paraId="5016B9D3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12E3C15A" w14:textId="4C30C3F1" w:rsidR="002E6424" w:rsidRPr="00CE3C68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3C68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67D4A2D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85CEB">
        <w:rPr>
          <w:rFonts w:ascii="Arial" w:hAnsi="Arial" w:cs="Arial"/>
          <w:sz w:val="24"/>
          <w:szCs w:val="24"/>
        </w:rPr>
        <w:t>So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say good morning, Good Morning</w:t>
      </w:r>
    </w:p>
    <w:p w14:paraId="4F9367D4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650314CB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Rainbows are shining through</w:t>
      </w:r>
    </w:p>
    <w:p w14:paraId="42419559" w14:textId="0F87ECC8" w:rsidR="002E6424" w:rsidRPr="00E85CEB" w:rsidRDefault="002E6424" w:rsidP="002E64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90B5CDC" w14:textId="77777777" w:rsidR="002E6424" w:rsidRPr="00E85CEB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 to you</w:t>
      </w:r>
    </w:p>
    <w:p w14:paraId="73F6427B" w14:textId="36C28D7D" w:rsidR="002E6424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9904" behindDoc="0" locked="0" layoutInCell="1" allowOverlap="1" wp14:anchorId="4D6153F3" wp14:editId="5A4C55A8">
                <wp:simplePos x="0" y="0"/>
                <wp:positionH relativeFrom="column">
                  <wp:posOffset>-4445</wp:posOffset>
                </wp:positionH>
                <wp:positionV relativeFrom="paragraph">
                  <wp:posOffset>143510</wp:posOffset>
                </wp:positionV>
                <wp:extent cx="734695" cy="1199515"/>
                <wp:effectExtent l="0" t="0" r="8255" b="635"/>
                <wp:wrapNone/>
                <wp:docPr id="6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54649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971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04"/>
                        <wps:cNvSpPr txBox="1"/>
                        <wps:spPr>
                          <a:xfrm>
                            <a:off x="2782778" y="254649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75F033" w14:textId="77777777" w:rsidR="002E6424" w:rsidRDefault="002E6424" w:rsidP="002E642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153F3" id="Group 102" o:spid="_x0000_s1026" style="position:absolute;margin-left:-.35pt;margin-top:11.3pt;width:57.85pt;height:94.45pt;z-index:251579904" coordorigin="25677,254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lgkXg94AAAAIAQAADwAAAGRy&#10;cy9kb3ducmV2LnhtbEyPQUvDQBCF74L/YRnBW7tJpFViNqUU9VQEW0G8TZNpEpqdDdltkv57pyd7&#10;m5n3ePO9bDXZVg3U+8axgXgegSIuXNlwZeB7/z57AeUDcomtYzJwIQ+r/P4uw7R0I3/RsAuVkhD2&#10;KRqoQ+hSrX1Rk0U/dx2xaEfXWwyy9pUuexwl3LY6iaKlttiwfKixo01NxWl3tgY+RhzXT/HbsD0d&#10;N5ff/eLzZxuTMY8P0/oVVKAp/Jvhii/okAvTwZ259Ko1MHsWo4EkWYK6yvFCqh3kIBPoPNO3BfI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25677;top:27971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6dV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liX8fck/QG9+AQAA//8DAFBLAQItABQABgAIAAAAIQDb4fbL7gAAAIUBAAATAAAAAAAAAAAA&#10;AAAAAAAAAABbQ29udGVudF9UeXBlc10ueG1sUEsBAi0AFAAGAAgAAAAhAFr0LFu/AAAAFQEAAAsA&#10;AAAAAAAAAAAAAAAAHwEAAF9yZWxzLy5yZWxzUEsBAi0AFAAGAAgAAAAhAOL3p1X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028" type="#_x0000_t202" style="position:absolute;left:27827;top:25464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5B75F033" w14:textId="77777777" w:rsidR="002E6424" w:rsidRDefault="002E6424" w:rsidP="002E642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614B5D" w14:textId="1C68D57F" w:rsidR="002E6424" w:rsidRDefault="002E6424" w:rsidP="002E64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66EFE40C" wp14:editId="5A010F50">
                <wp:simplePos x="0" y="0"/>
                <wp:positionH relativeFrom="column">
                  <wp:posOffset>866775</wp:posOffset>
                </wp:positionH>
                <wp:positionV relativeFrom="paragraph">
                  <wp:posOffset>16510</wp:posOffset>
                </wp:positionV>
                <wp:extent cx="734695" cy="1210310"/>
                <wp:effectExtent l="0" t="0" r="8255" b="8890"/>
                <wp:wrapNone/>
                <wp:docPr id="7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79" name="TextBox 123"/>
                        <wps:cNvSpPr txBox="1"/>
                        <wps:spPr>
                          <a:xfrm>
                            <a:off x="228555" y="7176430"/>
                            <a:ext cx="533631" cy="4535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A3A62D" w14:textId="09D57A3D" w:rsidR="002E6424" w:rsidRDefault="002E6424" w:rsidP="002E64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EFE40C" id="Group 151" o:spid="_x0000_s1029" style="position:absolute;margin-left:68.25pt;margin-top:1.3pt;width:57.85pt;height:95.3pt;z-index:251993600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">
                <v:shape id="TextBox 123" o:spid="_x0000_s1030" type="#_x0000_t202" style="position:absolute;left:2285;top:71764;width:5336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60A3A62D" w14:textId="09D57A3D" w:rsidR="002E6424" w:rsidRDefault="002E6424" w:rsidP="002E64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Picture 80" o:spid="_x0000_s1031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7376" behindDoc="0" locked="0" layoutInCell="1" allowOverlap="1" wp14:anchorId="462EDFF1" wp14:editId="4177EEC4">
                <wp:simplePos x="0" y="0"/>
                <wp:positionH relativeFrom="column">
                  <wp:posOffset>1847850</wp:posOffset>
                </wp:positionH>
                <wp:positionV relativeFrom="paragraph">
                  <wp:posOffset>14605</wp:posOffset>
                </wp:positionV>
                <wp:extent cx="734695" cy="1210310"/>
                <wp:effectExtent l="0" t="0" r="8255" b="8890"/>
                <wp:wrapNone/>
                <wp:docPr id="6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253586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972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92"/>
                        <wps:cNvSpPr txBox="1"/>
                        <wps:spPr>
                          <a:xfrm>
                            <a:off x="101557" y="253586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F87416" w14:textId="77777777" w:rsidR="002E6424" w:rsidRDefault="002E6424" w:rsidP="002E64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EDFF1" id="Group 90" o:spid="_x0000_s1032" style="position:absolute;margin-left:145.5pt;margin-top:1.15pt;width:57.85pt;height:95.3pt;z-index:251557376" coordorigin=",2535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">
                <v:shape id="Picture 70" o:spid="_x0000_s1033" type="#_x0000_t75" style="position:absolute;top:279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">
                  <v:imagedata r:id="rId9" o:title=""/>
                </v:shape>
                <v:shape id="TextBox 92" o:spid="_x0000_s1034" type="#_x0000_t202" style="position:absolute;left:1015;top:2535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2BF87416" w14:textId="77777777" w:rsidR="002E6424" w:rsidRDefault="002E6424" w:rsidP="002E64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DE16F7" w14:textId="739B8787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60028B" w14:textId="77777777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981652" w14:textId="35CB8A73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514F7D" w14:textId="245551BC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B1590D" w14:textId="0AF3E728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7584" behindDoc="0" locked="0" layoutInCell="1" allowOverlap="1" wp14:anchorId="26C15492" wp14:editId="63D0B69B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734695" cy="1211580"/>
                <wp:effectExtent l="0" t="0" r="8255" b="7620"/>
                <wp:wrapNone/>
                <wp:docPr id="6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61" name="TextBox 121"/>
                        <wps:cNvSpPr txBox="1"/>
                        <wps:spPr>
                          <a:xfrm>
                            <a:off x="110020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C58C3D" w14:textId="54B05C81" w:rsidR="002E6424" w:rsidRDefault="002E6424" w:rsidP="002E64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C15492" id="Group 148" o:spid="_x0000_s1035" style="position:absolute;left:0;text-align:left;margin-left:0;margin-top:18.55pt;width:57.85pt;height:95.4pt;z-index:2519075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">
                <v:shape id="TextBox 121" o:spid="_x0000_s1036" type="#_x0000_t202" style="position:absolute;left:110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7FC58C3D" w14:textId="54B05C81" w:rsidR="002E6424" w:rsidRDefault="002E6424" w:rsidP="002E64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Picture 62" o:spid="_x0000_s103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3360" behindDoc="0" locked="0" layoutInCell="1" allowOverlap="1" wp14:anchorId="3553065F" wp14:editId="7EC760F1">
                <wp:simplePos x="0" y="0"/>
                <wp:positionH relativeFrom="column">
                  <wp:posOffset>1857375</wp:posOffset>
                </wp:positionH>
                <wp:positionV relativeFrom="paragraph">
                  <wp:posOffset>182880</wp:posOffset>
                </wp:positionV>
                <wp:extent cx="734695" cy="1202055"/>
                <wp:effectExtent l="0" t="0" r="8255" b="0"/>
                <wp:wrapNone/>
                <wp:docPr id="7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B68ABF" w14:textId="1E78FD4D" w:rsidR="002E6424" w:rsidRDefault="002E6424" w:rsidP="002E64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3065F" id="Group 150" o:spid="_x0000_s1038" style="position:absolute;left:0;text-align:left;margin-left:146.25pt;margin-top:14.4pt;width:57.85pt;height:94.65pt;z-index:2519833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ylLCqeAAAAAKAQAADwAAAGRycy9kb3du&#10;cmV2LnhtbEyPQU/DMAyF70j8h8hI3FiawlApTadpAk4TEhsS4pY1Xlutcaoma7t/jznBzfZ7ev5e&#10;sZpdJ0YcQutJg1okIJAqb1uqNXzuX+8yECEasqbzhBouGGBVXl8VJrd+og8cd7EWHEIhNxqaGPtc&#10;ylA16ExY+B6JtaMfnIm8DrW0g5k43HUyTZJH6UxL/KExPW4arE67s9PwNplpfa9exu3puLl875fv&#10;X1uFWt/ezOtnEBHn+GeGX3xGh5KZDv5MNohOQ/qULtnKQ8YV2PCQZCmIAx9UpkCWhfxfofw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">
                <v:shape id="Picture 76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">
                  <v:imagedata r:id="rId13" o:title=""/>
                </v:shape>
                <v:shape id="TextBox 137" o:spid="_x0000_s1040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32B68ABF" w14:textId="1E78FD4D" w:rsidR="002E6424" w:rsidRDefault="002E6424" w:rsidP="002E64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7792" behindDoc="0" locked="0" layoutInCell="1" allowOverlap="1" wp14:anchorId="575B9BDC" wp14:editId="7A8121C7">
            <wp:simplePos x="0" y="0"/>
            <wp:positionH relativeFrom="column">
              <wp:posOffset>876300</wp:posOffset>
            </wp:positionH>
            <wp:positionV relativeFrom="paragraph">
              <wp:posOffset>188595</wp:posOffset>
            </wp:positionV>
            <wp:extent cx="762000" cy="1233805"/>
            <wp:effectExtent l="0" t="0" r="0" b="4445"/>
            <wp:wrapNone/>
            <wp:docPr id="7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16FC86" w14:textId="72A8A66D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AC29BA" w14:textId="13D2932C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7580CE" w14:textId="2A4A243F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3C6974" w14:textId="2088C653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F239B" w14:textId="77777777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6C925F" w14:textId="5F6CDABD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A66EC7" w14:textId="1F0C5128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5C18A163" wp14:editId="50D552D1">
                <wp:simplePos x="0" y="0"/>
                <wp:positionH relativeFrom="column">
                  <wp:posOffset>-95885</wp:posOffset>
                </wp:positionH>
                <wp:positionV relativeFrom="paragraph">
                  <wp:posOffset>99695</wp:posOffset>
                </wp:positionV>
                <wp:extent cx="2752725" cy="2876550"/>
                <wp:effectExtent l="0" t="0" r="28575" b="1905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90857" w14:textId="77777777" w:rsidR="002E6424" w:rsidRDefault="002E6424" w:rsidP="002E642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A163" id="Text Box 46" o:spid="_x0000_s1041" type="#_x0000_t202" style="position:absolute;left:0;text-align:left;margin-left:-7.55pt;margin-top:7.85pt;width:216.75pt;height:226.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">
                <v:textbox>
                  <w:txbxContent>
                    <w:p w14:paraId="57690857" w14:textId="77777777" w:rsidR="002E6424" w:rsidRDefault="002E6424" w:rsidP="002E642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A462862" w14:textId="43375B92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58D15729" wp14:editId="1F62AB5F">
                <wp:simplePos x="0" y="0"/>
                <wp:positionH relativeFrom="column">
                  <wp:posOffset>1746567</wp:posOffset>
                </wp:positionH>
                <wp:positionV relativeFrom="paragraph">
                  <wp:posOffset>7620</wp:posOffset>
                </wp:positionV>
                <wp:extent cx="734695" cy="1199515"/>
                <wp:effectExtent l="0" t="0" r="8255" b="635"/>
                <wp:wrapNone/>
                <wp:docPr id="5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E853B2" w14:textId="77777777" w:rsidR="002E6424" w:rsidRDefault="002E6424" w:rsidP="002E642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15729" id="_x0000_s1042" style="position:absolute;left:0;text-align:left;margin-left:137.5pt;margin-top:.6pt;width:57.85pt;height:94.45pt;z-index:2516915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">
                <v:shape id="Picture 54" o:spid="_x0000_s104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">
                  <v:imagedata r:id="rId5" o:title=""/>
                </v:shape>
                <v:shape id="TextBox 89" o:spid="_x0000_s1044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10E853B2" w14:textId="77777777" w:rsidR="002E6424" w:rsidRDefault="002E6424" w:rsidP="002E642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2816" behindDoc="0" locked="0" layoutInCell="1" allowOverlap="1" wp14:anchorId="2860A380" wp14:editId="5E37F38C">
                <wp:simplePos x="0" y="0"/>
                <wp:positionH relativeFrom="column">
                  <wp:posOffset>857250</wp:posOffset>
                </wp:positionH>
                <wp:positionV relativeFrom="paragraph">
                  <wp:posOffset>3810</wp:posOffset>
                </wp:positionV>
                <wp:extent cx="838200" cy="1219200"/>
                <wp:effectExtent l="0" t="0" r="0" b="0"/>
                <wp:wrapNone/>
                <wp:docPr id="8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77"/>
                        <wps:cNvSpPr txBox="1"/>
                        <wps:spPr>
                          <a:xfrm>
                            <a:off x="0" y="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52FEED" w14:textId="77777777" w:rsidR="002E6424" w:rsidRDefault="002E6424" w:rsidP="002E64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0A380" id="Group 182" o:spid="_x0000_s1045" style="position:absolute;left:0;text-align:left;margin-left:67.5pt;margin-top:.3pt;width:66pt;height:96pt;z-index:2520028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">
                <v:shape id="Picture 82" o:spid="_x0000_s1046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">
                  <v:imagedata r:id="rId16" o:title=""/>
                </v:shape>
                <v:shape id="TextBox 177" o:spid="_x0000_s1047" type="#_x0000_t202" style="position:absolute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1C52FEED" w14:textId="77777777" w:rsidR="002E6424" w:rsidRDefault="002E6424" w:rsidP="002E64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1264" behindDoc="0" locked="0" layoutInCell="1" allowOverlap="1" wp14:anchorId="780A8600" wp14:editId="722AF450">
                <wp:simplePos x="0" y="0"/>
                <wp:positionH relativeFrom="column">
                  <wp:posOffset>70485</wp:posOffset>
                </wp:positionH>
                <wp:positionV relativeFrom="paragraph">
                  <wp:posOffset>24765</wp:posOffset>
                </wp:positionV>
                <wp:extent cx="734695" cy="1210310"/>
                <wp:effectExtent l="0" t="0" r="8255" b="8890"/>
                <wp:wrapNone/>
                <wp:docPr id="5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51" name="TextBox 123"/>
                        <wps:cNvSpPr txBox="1"/>
                        <wps:spPr>
                          <a:xfrm>
                            <a:off x="228555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30CC80" w14:textId="77777777" w:rsidR="002E6424" w:rsidRDefault="002E6424" w:rsidP="002E64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0A8600" id="_x0000_s1048" style="position:absolute;left:0;text-align:left;margin-left:5.55pt;margin-top:1.95pt;width:57.85pt;height:95.3pt;z-index:251851264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">
                <v:shape id="TextBox 123" o:spid="_x0000_s1049" type="#_x0000_t202" style="position:absolute;left:2285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0730CC80" w14:textId="77777777" w:rsidR="002E6424" w:rsidRDefault="002E6424" w:rsidP="002E64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52" o:spid="_x0000_s1050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7VN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zyP4+xJ/gJ7fAAAA//8DAFBLAQItABQABgAIAAAAIQDb4fbL7gAAAIUBAAATAAAAAAAAAAAA&#10;AAAAAAAAAABbQ29udGVudF9UeXBlc10ueG1sUEsBAi0AFAAGAAgAAAAhAFr0LFu/AAAAFQEAAAsA&#10;AAAAAAAAAAAAAAAAHwEAAF9yZWxzLy5yZWxzUEsBAi0AFAAGAAgAAAAhAB4PtU3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</w:p>
    <w:p w14:paraId="6D0B151A" w14:textId="2DD9826E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6D833A" w14:textId="47D89DF0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6DBF95" w14:textId="457B7711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994581" w14:textId="49123F08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08960" behindDoc="0" locked="0" layoutInCell="1" allowOverlap="1" wp14:anchorId="7E64EDFE" wp14:editId="5685BC8D">
                <wp:simplePos x="0" y="0"/>
                <wp:positionH relativeFrom="column">
                  <wp:posOffset>1733550</wp:posOffset>
                </wp:positionH>
                <wp:positionV relativeFrom="paragraph">
                  <wp:posOffset>214630</wp:posOffset>
                </wp:positionV>
                <wp:extent cx="735013" cy="1211679"/>
                <wp:effectExtent l="0" t="0" r="8255" b="7620"/>
                <wp:wrapNone/>
                <wp:docPr id="8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97E4DB" w14:textId="77777777" w:rsidR="002E6424" w:rsidRDefault="002E6424" w:rsidP="002E64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4EDFE" id="Group 95" o:spid="_x0000_s1051" style="position:absolute;left:0;text-align:left;margin-left:136.5pt;margin-top:16.9pt;width:57.9pt;height:95.4pt;z-index:2520089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">
                <v:shape id="Picture 85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">
                  <v:imagedata r:id="rId18" o:title=""/>
                </v:shape>
                <v:shape id="TextBox 94" o:spid="_x0000_s1053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7297E4DB" w14:textId="77777777" w:rsidR="002E6424" w:rsidRDefault="002E6424" w:rsidP="002E64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5157F7" w14:textId="36923F27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0048" behindDoc="0" locked="0" layoutInCell="1" allowOverlap="1" wp14:anchorId="7797993B" wp14:editId="187F43A3">
                <wp:simplePos x="0" y="0"/>
                <wp:positionH relativeFrom="column">
                  <wp:posOffset>923925</wp:posOffset>
                </wp:positionH>
                <wp:positionV relativeFrom="paragraph">
                  <wp:posOffset>9525</wp:posOffset>
                </wp:positionV>
                <wp:extent cx="734695" cy="1202055"/>
                <wp:effectExtent l="0" t="0" r="8255" b="0"/>
                <wp:wrapNone/>
                <wp:docPr id="5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420DE9" w14:textId="77777777" w:rsidR="002E6424" w:rsidRDefault="002E6424" w:rsidP="002E64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7993B" id="_x0000_s1054" style="position:absolute;left:0;text-align:left;margin-left:72.75pt;margin-top:.75pt;width:57.85pt;height:94.65pt;z-index:2519700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+DXoKt8AAAAJAQAADwAAAGRycy9k&#10;b3ducmV2LnhtbEyPQUvDQBCF74L/YRnBm90kmtKm2ZRS1FMRbAXxNs1Ok9Dsbshuk/TfO57saebx&#10;Hm++ydeTacVAvW+cVRDPIhBkS6cbWyn4Orw9LUD4gFZj6ywpuJKHdXF/l2Om3Wg/adiHSnCJ9Rkq&#10;qEPoMil9WZNBP3MdWfZOrjcYWPaV1D2OXG5amUTRXBpsLF+osaNtTeV5fzEK3kccN8/x67A7n7bX&#10;n0P68b2LSanHh2mzAhFoCv9h+MNndCiY6eguVnvRsn5JU47ywoP9ZB4nII6sl9ECZJHL2w+K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">
                <v:shape id="Picture 57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">
                  <v:imagedata r:id="rId13" o:title=""/>
                </v:shape>
                <v:shape id="TextBox 137" o:spid="_x0000_s1056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08420DE9" w14:textId="77777777" w:rsidR="002E6424" w:rsidRDefault="002E6424" w:rsidP="002E64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50F19A09" wp14:editId="089E3870">
                <wp:simplePos x="0" y="0"/>
                <wp:positionH relativeFrom="column">
                  <wp:posOffset>66675</wp:posOffset>
                </wp:positionH>
                <wp:positionV relativeFrom="paragraph">
                  <wp:posOffset>5715</wp:posOffset>
                </wp:positionV>
                <wp:extent cx="742950" cy="1210310"/>
                <wp:effectExtent l="0" t="0" r="0" b="8890"/>
                <wp:wrapNone/>
                <wp:docPr id="4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B26BEF" w14:textId="70372CA2" w:rsidR="002E6424" w:rsidRDefault="002E6424" w:rsidP="002E64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19A09" id="Group 169" o:spid="_x0000_s1057" style="position:absolute;left:0;text-align:left;margin-left:5.25pt;margin-top:.45pt;width:58.5pt;height:95.3pt;z-index:25163417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CPEtOHbAAAABwEAAA8AAABkcnMv&#10;ZG93bnJldi54bWxMjkFLw0AQhe+C/2EZwZvdpBK1MZtSinoqQltBvE2TaRKanQ3ZbZL+e6cnvc3H&#10;e7z5suVkWzVQ7xvHBuJZBIq4cGXDlYGv/fvDCygfkEtsHZOBC3lY5rc3GaalG3lLwy5USkbYp2ig&#10;DqFLtfZFTRb9zHXEkh1dbzEI9pUuexxl3LZ6HkVP2mLD8qHGjtY1Fafd2Rr4GHFcPcZvw+Z0XF9+&#10;9snn9yYmY+7vptUrqEBT+CvDVV/UIRengztz6VUrHCXSNLAAdU3nz4IHORZxAjrP9H///B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">
                <v:shape id="Picture 44" o:spid="_x0000_s1058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">
                  <v:imagedata r:id="rId20" o:title=""/>
                </v:shape>
                <v:shape id="TextBox 153" o:spid="_x0000_s1059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72B26BEF" w14:textId="70372CA2" w:rsidR="002E6424" w:rsidRDefault="002E6424" w:rsidP="002E64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F5AF6C" w14:textId="77777777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DA4D43" w14:textId="649AC162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F1AE91" w14:textId="63D54D10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C237F0" w14:textId="77777777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78FB50" w14:textId="77777777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9AE225" w14:textId="77777777" w:rsidR="002E6424" w:rsidRDefault="002E6424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2E6424" w:rsidSect="002E642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F51CA49" w14:textId="285B460B" w:rsidR="00624FFA" w:rsidRDefault="00E85CEB" w:rsidP="002E64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624FFA" w:rsidSect="002E642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CEB">
        <w:rPr>
          <w:rFonts w:ascii="Arial" w:hAnsi="Arial" w:cs="Arial"/>
          <w:b/>
          <w:bCs/>
          <w:sz w:val="24"/>
          <w:szCs w:val="24"/>
        </w:rPr>
        <w:lastRenderedPageBreak/>
        <w:t xml:space="preserve">Good </w:t>
      </w:r>
      <w:proofErr w:type="spellStart"/>
      <w:r w:rsidR="00624FFA">
        <w:rPr>
          <w:rFonts w:ascii="Arial" w:hAnsi="Arial" w:cs="Arial"/>
          <w:b/>
          <w:bCs/>
          <w:sz w:val="24"/>
          <w:szCs w:val="24"/>
        </w:rPr>
        <w:t>M</w:t>
      </w:r>
      <w:r w:rsidRPr="00E85CEB">
        <w:rPr>
          <w:rFonts w:ascii="Arial" w:hAnsi="Arial" w:cs="Arial"/>
          <w:b/>
          <w:bCs/>
          <w:sz w:val="24"/>
          <w:szCs w:val="24"/>
        </w:rPr>
        <w:t>ornin</w:t>
      </w:r>
      <w:proofErr w:type="spellEnd"/>
      <w:r w:rsidRPr="00E85CEB">
        <w:rPr>
          <w:rFonts w:ascii="Arial" w:hAnsi="Arial" w:cs="Arial"/>
          <w:b/>
          <w:bCs/>
          <w:sz w:val="24"/>
          <w:szCs w:val="24"/>
        </w:rPr>
        <w:t xml:space="preserve">' (Arthur Freed / </w:t>
      </w:r>
      <w:proofErr w:type="spellStart"/>
      <w:r w:rsidRPr="00E85CEB">
        <w:rPr>
          <w:rFonts w:ascii="Arial" w:hAnsi="Arial" w:cs="Arial"/>
          <w:b/>
          <w:bCs/>
          <w:sz w:val="24"/>
          <w:szCs w:val="24"/>
        </w:rPr>
        <w:t>Nacio</w:t>
      </w:r>
      <w:proofErr w:type="spellEnd"/>
      <w:r w:rsidRPr="00E85CEB">
        <w:rPr>
          <w:rFonts w:ascii="Arial" w:hAnsi="Arial" w:cs="Arial"/>
          <w:b/>
          <w:bCs/>
          <w:sz w:val="24"/>
          <w:szCs w:val="24"/>
        </w:rPr>
        <w:t xml:space="preserve"> Herb </w:t>
      </w:r>
      <w:proofErr w:type="gramStart"/>
      <w:r w:rsidRPr="00E85CEB">
        <w:rPr>
          <w:rFonts w:ascii="Arial" w:hAnsi="Arial" w:cs="Arial"/>
          <w:b/>
          <w:bCs/>
          <w:sz w:val="24"/>
          <w:szCs w:val="24"/>
        </w:rPr>
        <w:t>Brown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2E6424">
        <w:rPr>
          <w:rFonts w:ascii="Arial" w:hAnsi="Arial" w:cs="Arial"/>
          <w:b/>
          <w:bCs/>
          <w:sz w:val="24"/>
          <w:szCs w:val="24"/>
        </w:rPr>
        <w:t xml:space="preserve">  Key</w:t>
      </w:r>
      <w:proofErr w:type="gramEnd"/>
      <w:r w:rsidR="002E6424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5A31476D" w14:textId="507E10A8" w:rsidR="00E85CEB" w:rsidRPr="00E85CEB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  </w:t>
      </w:r>
      <w:r w:rsidR="00CE3C68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2F8E121E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</w:t>
      </w:r>
    </w:p>
    <w:p w14:paraId="7859C37D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26AD9443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85CEB">
        <w:rPr>
          <w:rFonts w:ascii="Arial" w:hAnsi="Arial" w:cs="Arial"/>
          <w:sz w:val="24"/>
          <w:szCs w:val="24"/>
        </w:rPr>
        <w:t>We've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talked the whole night through</w:t>
      </w:r>
    </w:p>
    <w:p w14:paraId="6C1D9FEF" w14:textId="3DBC72F9" w:rsidR="00E85CEB" w:rsidRPr="00E85CEB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</w:t>
      </w:r>
      <w:r w:rsidR="00CE3C68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C          </w:t>
      </w:r>
      <w:r w:rsidR="00CE3C68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D      </w:t>
      </w:r>
      <w:r w:rsidR="00CE3C68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478D8C9C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 to you</w:t>
      </w:r>
    </w:p>
    <w:p w14:paraId="1C580F05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66D893A9" w14:textId="4DEE4CA3" w:rsidR="00E85CEB" w:rsidRPr="00E85CEB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E3C68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G</w:t>
      </w:r>
      <w:r w:rsidR="00796396" w:rsidRPr="00796396">
        <w:rPr>
          <w:noProof/>
        </w:rPr>
        <w:t xml:space="preserve"> </w:t>
      </w:r>
    </w:p>
    <w:p w14:paraId="1DA5AFF6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</w:t>
      </w:r>
    </w:p>
    <w:p w14:paraId="785C239D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01CF4788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85CEB">
        <w:rPr>
          <w:rFonts w:ascii="Arial" w:hAnsi="Arial" w:cs="Arial"/>
          <w:sz w:val="24"/>
          <w:szCs w:val="24"/>
        </w:rPr>
        <w:t>It's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great to stay up late</w:t>
      </w:r>
    </w:p>
    <w:p w14:paraId="07F7EBE0" w14:textId="7D419DED" w:rsidR="00E85CEB" w:rsidRPr="00CE3C68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3C68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E3C68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C          </w:t>
      </w:r>
      <w:r w:rsidR="00CE3C68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   D     </w:t>
      </w:r>
      <w:r w:rsidR="00CE3C68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     G</w:t>
      </w:r>
    </w:p>
    <w:p w14:paraId="4D209E15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 to you</w:t>
      </w:r>
    </w:p>
    <w:p w14:paraId="775D74D1" w14:textId="0892AE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575767BE" w14:textId="4652D6F1" w:rsidR="00E85CEB" w:rsidRPr="00E85CEB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>B</w:t>
      </w:r>
      <w:r w:rsidR="00796396">
        <w:rPr>
          <w:rFonts w:ascii="Arial" w:hAnsi="Arial" w:cs="Arial"/>
          <w:b/>
          <w:bCs/>
          <w:sz w:val="24"/>
          <w:szCs w:val="24"/>
        </w:rPr>
        <w:t>7</w:t>
      </w:r>
    </w:p>
    <w:p w14:paraId="4E37631C" w14:textId="1AACECD7" w:rsid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When the band began to play </w:t>
      </w:r>
    </w:p>
    <w:p w14:paraId="4F33BA91" w14:textId="292B020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E85CEB">
        <w:rPr>
          <w:rFonts w:ascii="Arial" w:hAnsi="Arial" w:cs="Arial"/>
          <w:sz w:val="24"/>
          <w:szCs w:val="24"/>
        </w:rPr>
        <w:t xml:space="preserve">he stars were </w:t>
      </w:r>
      <w:r w:rsidR="002D1EF3" w:rsidRPr="00E85CEB">
        <w:rPr>
          <w:rFonts w:ascii="Arial" w:hAnsi="Arial" w:cs="Arial"/>
          <w:sz w:val="24"/>
          <w:szCs w:val="24"/>
        </w:rPr>
        <w:t>shining</w:t>
      </w:r>
      <w:r w:rsidRPr="00E85CEB">
        <w:rPr>
          <w:rFonts w:ascii="Arial" w:hAnsi="Arial" w:cs="Arial"/>
          <w:sz w:val="24"/>
          <w:szCs w:val="24"/>
        </w:rPr>
        <w:t xml:space="preserve"> bright</w:t>
      </w:r>
      <w:r w:rsidR="00796396" w:rsidRPr="00796396">
        <w:rPr>
          <w:noProof/>
        </w:rPr>
        <w:t xml:space="preserve"> </w:t>
      </w:r>
    </w:p>
    <w:p w14:paraId="0E891EA7" w14:textId="66185E79" w:rsidR="00E85CEB" w:rsidRPr="00E85CEB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>D</w:t>
      </w:r>
    </w:p>
    <w:p w14:paraId="3D699534" w14:textId="501B520F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Now the </w:t>
      </w:r>
      <w:proofErr w:type="gramStart"/>
      <w:r w:rsidRPr="00E85CEB">
        <w:rPr>
          <w:rFonts w:ascii="Arial" w:hAnsi="Arial" w:cs="Arial"/>
          <w:sz w:val="24"/>
          <w:szCs w:val="24"/>
        </w:rPr>
        <w:t>milkman's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on his way</w:t>
      </w:r>
    </w:p>
    <w:p w14:paraId="168DCFFF" w14:textId="23444628" w:rsidR="00E85CEB" w:rsidRPr="002D1EF3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1EF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D1EF3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2D1EF3">
        <w:rPr>
          <w:rFonts w:ascii="Arial" w:hAnsi="Arial" w:cs="Arial"/>
          <w:b/>
          <w:bCs/>
          <w:sz w:val="24"/>
          <w:szCs w:val="24"/>
        </w:rPr>
        <w:t xml:space="preserve">     A7            </w:t>
      </w:r>
      <w:r w:rsidR="002D1EF3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2D1EF3">
        <w:rPr>
          <w:rFonts w:ascii="Arial" w:hAnsi="Arial" w:cs="Arial"/>
          <w:b/>
          <w:bCs/>
          <w:sz w:val="24"/>
          <w:szCs w:val="24"/>
        </w:rPr>
        <w:t xml:space="preserve">   D</w:t>
      </w:r>
      <w:r w:rsidR="00796396" w:rsidRPr="00796396">
        <w:rPr>
          <w:noProof/>
        </w:rPr>
        <w:t xml:space="preserve"> </w:t>
      </w:r>
      <w:r w:rsidRPr="002D1EF3">
        <w:rPr>
          <w:rFonts w:ascii="Arial" w:hAnsi="Arial" w:cs="Arial"/>
          <w:b/>
          <w:bCs/>
          <w:sz w:val="24"/>
          <w:szCs w:val="24"/>
        </w:rPr>
        <w:t>7</w:t>
      </w:r>
    </w:p>
    <w:p w14:paraId="597136E3" w14:textId="3395B640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E85CEB">
        <w:rPr>
          <w:rFonts w:ascii="Arial" w:hAnsi="Arial" w:cs="Arial"/>
          <w:sz w:val="24"/>
          <w:szCs w:val="24"/>
        </w:rPr>
        <w:t>it's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too late to say good night</w:t>
      </w:r>
    </w:p>
    <w:p w14:paraId="675386B8" w14:textId="01F1191E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3D943AEB" w14:textId="0D4423D5" w:rsidR="00E85CEB" w:rsidRPr="00E85CEB" w:rsidRDefault="00796396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478528" behindDoc="0" locked="0" layoutInCell="1" allowOverlap="1" wp14:anchorId="2FE78D3B" wp14:editId="73887279">
            <wp:simplePos x="0" y="0"/>
            <wp:positionH relativeFrom="column">
              <wp:posOffset>3619500</wp:posOffset>
            </wp:positionH>
            <wp:positionV relativeFrom="paragraph">
              <wp:posOffset>254000</wp:posOffset>
            </wp:positionV>
            <wp:extent cx="762000" cy="1278255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2752" behindDoc="0" locked="0" layoutInCell="1" allowOverlap="1" wp14:anchorId="4A712A23" wp14:editId="5DECF73C">
                <wp:simplePos x="0" y="0"/>
                <wp:positionH relativeFrom="column">
                  <wp:posOffset>4486275</wp:posOffset>
                </wp:positionH>
                <wp:positionV relativeFrom="paragraph">
                  <wp:posOffset>270510</wp:posOffset>
                </wp:positionV>
                <wp:extent cx="742950" cy="1210310"/>
                <wp:effectExtent l="0" t="0" r="0" b="8890"/>
                <wp:wrapNone/>
                <wp:docPr id="1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DE8C5" w14:textId="77777777" w:rsidR="00796396" w:rsidRDefault="00796396" w:rsidP="007963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12A23" id="_x0000_s1060" style="position:absolute;margin-left:353.25pt;margin-top:21.3pt;width:58.5pt;height:95.3pt;z-index:25140275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FOwzv/hAAAACgEAAA8AAABkcnMv&#10;ZG93bnJldi54bWxMj01Lw0AQhu+C/2EZwZvdfNhYYialFPVUBFtBvG2z0yQ0Oxuy2yT9964nPc7M&#10;wzvPW6xn04mRBtdaRogXEQjiyuqWa4TPw+vDCoTzirXqLBPClRysy9ubQuXaTvxB497XIoSwyxVC&#10;432fS+mqhoxyC9sTh9vJDkb5MA611IOaQrjpZBJFmTSq5fChUT1tG6rO+4tBeJvUtEnjl3F3Pm2v&#10;34fl+9cuJsT7u3nzDMLT7P9g+NUP6lAGp6O9sHaiQ3iKsmVAER6TDEQAVkkaFkeEJE0TkGUh/1co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">
                <v:shape id="Picture 13" o:spid="_x0000_s1061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">
                  <v:imagedata r:id="rId20" o:title=""/>
                </v:shape>
                <v:shape id="TextBox 153" o:spid="_x0000_s1062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D4DE8C5" w14:textId="77777777" w:rsidR="00796396" w:rsidRDefault="00796396" w:rsidP="007963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5CEB" w:rsidRPr="00E85CE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24FF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85CEB" w:rsidRPr="00E85CEB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7AA5254E" w14:textId="5DA334DB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So, Good Morning, Good Morning</w:t>
      </w:r>
    </w:p>
    <w:p w14:paraId="2C951CAB" w14:textId="3AD43225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6F79A55C" w14:textId="6ED297D8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Sun beams will soon smile through</w:t>
      </w:r>
    </w:p>
    <w:p w14:paraId="0D5BB411" w14:textId="3D4E01E9" w:rsidR="00624FFA" w:rsidRPr="00E85CEB" w:rsidRDefault="00624FFA" w:rsidP="00624F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C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D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12179C50" w14:textId="1FB70D9C" w:rsidR="00624FFA" w:rsidRPr="00E85CEB" w:rsidRDefault="00624FFA" w:rsidP="00624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 to you</w:t>
      </w:r>
    </w:p>
    <w:p w14:paraId="449AE786" w14:textId="54021AA4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05B0DF5E" w14:textId="575CB2BE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E85CEB">
        <w:rPr>
          <w:rFonts w:ascii="Arial" w:hAnsi="Arial" w:cs="Arial"/>
          <w:sz w:val="24"/>
          <w:szCs w:val="24"/>
        </w:rPr>
        <w:t>you ,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and you, and you!</w:t>
      </w:r>
    </w:p>
    <w:p w14:paraId="6D75CAE6" w14:textId="5BA9444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2270D317" w14:textId="75120889" w:rsidR="00E85CEB" w:rsidRPr="00E85CEB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 </w:t>
      </w:r>
      <w:r w:rsidR="00624FF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G</w:t>
      </w:r>
      <w:r w:rsidR="00796396" w:rsidRPr="00796396">
        <w:rPr>
          <w:noProof/>
        </w:rPr>
        <w:t xml:space="preserve"> </w:t>
      </w:r>
    </w:p>
    <w:p w14:paraId="5D5EE5EE" w14:textId="1A42130B" w:rsidR="00E85CEB" w:rsidRPr="00E85CEB" w:rsidRDefault="00796396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3F24A577" wp14:editId="500B2A25">
                <wp:simplePos x="0" y="0"/>
                <wp:positionH relativeFrom="column">
                  <wp:posOffset>3486149</wp:posOffset>
                </wp:positionH>
                <wp:positionV relativeFrom="paragraph">
                  <wp:posOffset>82550</wp:posOffset>
                </wp:positionV>
                <wp:extent cx="2752725" cy="2876550"/>
                <wp:effectExtent l="0" t="0" r="28575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26F6B" w14:textId="77777777" w:rsidR="00796396" w:rsidRDefault="00796396" w:rsidP="0079639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4A577" id="Text Box 39" o:spid="_x0000_s1063" type="#_x0000_t202" style="position:absolute;margin-left:274.5pt;margin-top:6.5pt;width:216.75pt;height:226.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">
                <v:textbox>
                  <w:txbxContent>
                    <w:p w14:paraId="21B26F6B" w14:textId="77777777" w:rsidR="00796396" w:rsidRDefault="00796396" w:rsidP="0079639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0880" behindDoc="0" locked="0" layoutInCell="1" allowOverlap="1" wp14:anchorId="22202135" wp14:editId="4E8A16C8">
                <wp:simplePos x="0" y="0"/>
                <wp:positionH relativeFrom="column">
                  <wp:posOffset>5400675</wp:posOffset>
                </wp:positionH>
                <wp:positionV relativeFrom="paragraph">
                  <wp:posOffset>356235</wp:posOffset>
                </wp:positionV>
                <wp:extent cx="735013" cy="1210733"/>
                <wp:effectExtent l="0" t="0" r="8255" b="8890"/>
                <wp:wrapNone/>
                <wp:docPr id="2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AEC36B" w14:textId="77777777" w:rsidR="00796396" w:rsidRDefault="00796396" w:rsidP="007963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02135" id="_x0000_s1064" style="position:absolute;margin-left:425.25pt;margin-top:28.05pt;width:57.9pt;height:95.35pt;z-index:2514508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">
                <v:shape id="Picture 22" o:spid="_x0000_s106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">
                  <v:imagedata r:id="rId9" o:title=""/>
                </v:shape>
                <v:shape id="TextBox 135" o:spid="_x0000_s1066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7AEC36B" w14:textId="77777777" w:rsidR="00796396" w:rsidRDefault="00796396" w:rsidP="007963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5CEB" w:rsidRPr="00E85CEB">
        <w:rPr>
          <w:rFonts w:ascii="Arial" w:hAnsi="Arial" w:cs="Arial"/>
          <w:sz w:val="24"/>
          <w:szCs w:val="24"/>
        </w:rPr>
        <w:t>Good Morning, Good Morning</w:t>
      </w:r>
    </w:p>
    <w:p w14:paraId="1CA7CDBB" w14:textId="031447E9" w:rsidR="00E85CEB" w:rsidRPr="00E85CEB" w:rsidRDefault="00796396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192" behindDoc="0" locked="0" layoutInCell="1" allowOverlap="1" wp14:anchorId="350A2531" wp14:editId="0183C44D">
                <wp:simplePos x="0" y="0"/>
                <wp:positionH relativeFrom="column">
                  <wp:posOffset>4509135</wp:posOffset>
                </wp:positionH>
                <wp:positionV relativeFrom="paragraph">
                  <wp:posOffset>180975</wp:posOffset>
                </wp:positionV>
                <wp:extent cx="735013" cy="1210733"/>
                <wp:effectExtent l="0" t="0" r="8255" b="8890"/>
                <wp:wrapNone/>
                <wp:docPr id="3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76430"/>
                          <a:chExt cx="735013" cy="1210733"/>
                        </a:xfrm>
                      </wpg:grpSpPr>
                      <wps:wsp>
                        <wps:cNvPr id="34" name="TextBox 123"/>
                        <wps:cNvSpPr txBox="1"/>
                        <wps:spPr>
                          <a:xfrm>
                            <a:off x="228555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7F1007" w14:textId="77777777" w:rsidR="00796396" w:rsidRDefault="00796396" w:rsidP="007963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0A2531" id="_x0000_s1067" style="position:absolute;margin-left:355.05pt;margin-top:14.25pt;width:57.9pt;height:95.35pt;z-index:251464192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">
                <v:shape id="TextBox 123" o:spid="_x0000_s1068" type="#_x0000_t202" style="position:absolute;left:2285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197F1007" w14:textId="77777777" w:rsidR="00796396" w:rsidRDefault="00796396" w:rsidP="007963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35" o:spid="_x0000_s1069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1184" behindDoc="0" locked="0" layoutInCell="1" allowOverlap="1" wp14:anchorId="72F0CB53" wp14:editId="79A0A202">
                <wp:simplePos x="0" y="0"/>
                <wp:positionH relativeFrom="column">
                  <wp:posOffset>3581400</wp:posOffset>
                </wp:positionH>
                <wp:positionV relativeFrom="paragraph">
                  <wp:posOffset>211455</wp:posOffset>
                </wp:positionV>
                <wp:extent cx="735013" cy="1200011"/>
                <wp:effectExtent l="0" t="0" r="8255" b="635"/>
                <wp:wrapNone/>
                <wp:docPr id="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FB7DDB" w14:textId="77777777" w:rsidR="00796396" w:rsidRDefault="00796396" w:rsidP="0079639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0CB53" id="_x0000_s1070" style="position:absolute;margin-left:282pt;margin-top:16.65pt;width:57.9pt;height:94.5pt;z-index:2514211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">
                <v:shape id="Picture 19" o:spid="_x0000_s1071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5" o:title=""/>
                </v:shape>
                <v:shape id="TextBox 89" o:spid="_x0000_s1072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07FB7DDB" w14:textId="77777777" w:rsidR="00796396" w:rsidRDefault="00796396" w:rsidP="0079639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5CEB" w:rsidRPr="00E85CEB">
        <w:rPr>
          <w:rFonts w:ascii="Arial" w:hAnsi="Arial" w:cs="Arial"/>
          <w:sz w:val="24"/>
          <w:szCs w:val="24"/>
        </w:rPr>
        <w:t xml:space="preserve"> </w:t>
      </w:r>
    </w:p>
    <w:p w14:paraId="6C8C327B" w14:textId="79E645F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85CEB">
        <w:rPr>
          <w:rFonts w:ascii="Arial" w:hAnsi="Arial" w:cs="Arial"/>
          <w:sz w:val="24"/>
          <w:szCs w:val="24"/>
        </w:rPr>
        <w:t>We've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gabbed the whole night through</w:t>
      </w:r>
    </w:p>
    <w:p w14:paraId="2ED45C04" w14:textId="5714933E" w:rsidR="00624FFA" w:rsidRPr="00E85CEB" w:rsidRDefault="00624FFA" w:rsidP="00624F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C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D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23DACCB6" w14:textId="25191CF1" w:rsidR="00624FFA" w:rsidRPr="00E85CEB" w:rsidRDefault="00624FFA" w:rsidP="00624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 to you</w:t>
      </w:r>
    </w:p>
    <w:p w14:paraId="78266FB9" w14:textId="3BAB6F0A" w:rsidR="00E85CEB" w:rsidRPr="00E85CEB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>NC</w:t>
      </w:r>
    </w:p>
    <w:p w14:paraId="7598F6AD" w14:textId="26E4904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Nothing could be grander than to be in Louisiana</w:t>
      </w:r>
      <w:r w:rsidR="00796396" w:rsidRPr="00796396">
        <w:rPr>
          <w:noProof/>
        </w:rPr>
        <w:t xml:space="preserve"> </w:t>
      </w:r>
    </w:p>
    <w:p w14:paraId="083C4F66" w14:textId="5F1ACCD6" w:rsidR="00E85CEB" w:rsidRPr="00E85CEB" w:rsidRDefault="00796396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0576" behindDoc="0" locked="0" layoutInCell="1" allowOverlap="1" wp14:anchorId="367DC598" wp14:editId="09FCFF93">
                <wp:simplePos x="0" y="0"/>
                <wp:positionH relativeFrom="column">
                  <wp:posOffset>5372100</wp:posOffset>
                </wp:positionH>
                <wp:positionV relativeFrom="paragraph">
                  <wp:posOffset>205740</wp:posOffset>
                </wp:positionV>
                <wp:extent cx="735013" cy="1202266"/>
                <wp:effectExtent l="0" t="0" r="8255" b="0"/>
                <wp:wrapNone/>
                <wp:docPr id="4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C755D" w14:textId="77777777" w:rsidR="00796396" w:rsidRDefault="00796396" w:rsidP="007963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DC598" id="_x0000_s1073" style="position:absolute;margin-left:423pt;margin-top:16.2pt;width:57.9pt;height:94.65pt;z-index:25148057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">
                <v:shape id="Picture 41" o:spid="_x0000_s107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">
                  <v:imagedata r:id="rId13" o:title=""/>
                </v:shape>
                <v:shape id="TextBox 137" o:spid="_x0000_s1075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3E3C755D" w14:textId="77777777" w:rsidR="00796396" w:rsidRDefault="00796396" w:rsidP="007963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6480" behindDoc="0" locked="0" layoutInCell="1" allowOverlap="1" wp14:anchorId="31967E52" wp14:editId="4864CCB2">
                <wp:simplePos x="0" y="0"/>
                <wp:positionH relativeFrom="column">
                  <wp:posOffset>3590925</wp:posOffset>
                </wp:positionH>
                <wp:positionV relativeFrom="paragraph">
                  <wp:posOffset>186690</wp:posOffset>
                </wp:positionV>
                <wp:extent cx="735013" cy="1211679"/>
                <wp:effectExtent l="0" t="0" r="8255" b="762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2" name="TextBox 121"/>
                        <wps:cNvSpPr txBox="1"/>
                        <wps:spPr>
                          <a:xfrm>
                            <a:off x="110020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8EA43" w14:textId="77777777" w:rsidR="00796396" w:rsidRDefault="00796396" w:rsidP="007963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967E52" id="_x0000_s1076" style="position:absolute;margin-left:282.75pt;margin-top:14.7pt;width:57.9pt;height:95.4pt;z-index:251476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">
                <v:shape id="TextBox 121" o:spid="_x0000_s1077" type="#_x0000_t202" style="position:absolute;left:110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7A8EA43" w14:textId="77777777" w:rsidR="00796396" w:rsidRDefault="00796396" w:rsidP="007963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3" o:spid="_x0000_s107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37568" behindDoc="0" locked="0" layoutInCell="1" allowOverlap="1" wp14:anchorId="329916CF" wp14:editId="6B02AA0D">
            <wp:simplePos x="0" y="0"/>
            <wp:positionH relativeFrom="column">
              <wp:posOffset>4490085</wp:posOffset>
            </wp:positionH>
            <wp:positionV relativeFrom="paragraph">
              <wp:posOffset>184150</wp:posOffset>
            </wp:positionV>
            <wp:extent cx="751866" cy="12622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CEB" w:rsidRPr="00E85CEB">
        <w:rPr>
          <w:rFonts w:ascii="Arial" w:hAnsi="Arial" w:cs="Arial"/>
          <w:sz w:val="24"/>
          <w:szCs w:val="24"/>
        </w:rPr>
        <w:t xml:space="preserve"> </w:t>
      </w:r>
    </w:p>
    <w:p w14:paraId="0C3DF09D" w14:textId="2C8E2F43" w:rsidR="00E85CEB" w:rsidRPr="00E85CEB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24FF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3F447081" w14:textId="4A00C4A4" w:rsidR="00E85CEB" w:rsidRPr="00E85CEB" w:rsidRDefault="00796396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</w:t>
      </w:r>
      <w:r w:rsidR="00E85CEB" w:rsidRPr="00E85CEB">
        <w:rPr>
          <w:rFonts w:ascii="Arial" w:hAnsi="Arial" w:cs="Arial"/>
          <w:sz w:val="24"/>
          <w:szCs w:val="24"/>
        </w:rPr>
        <w:t xml:space="preserve"> Morning, </w:t>
      </w:r>
      <w:r>
        <w:rPr>
          <w:rFonts w:ascii="Arial" w:hAnsi="Arial" w:cs="Arial"/>
          <w:sz w:val="24"/>
          <w:szCs w:val="24"/>
        </w:rPr>
        <w:t>In the</w:t>
      </w:r>
      <w:r w:rsidR="00E85CEB" w:rsidRPr="00E85CEB">
        <w:rPr>
          <w:rFonts w:ascii="Arial" w:hAnsi="Arial" w:cs="Arial"/>
          <w:sz w:val="24"/>
          <w:szCs w:val="24"/>
        </w:rPr>
        <w:t xml:space="preserve"> Morning</w:t>
      </w:r>
    </w:p>
    <w:p w14:paraId="3F9CEAEA" w14:textId="1EF7D06D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01ECFBFD" w14:textId="08FE63BC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85CEB">
        <w:rPr>
          <w:rFonts w:ascii="Arial" w:hAnsi="Arial" w:cs="Arial"/>
          <w:sz w:val="24"/>
          <w:szCs w:val="24"/>
        </w:rPr>
        <w:t>It's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great to stay up late</w:t>
      </w:r>
    </w:p>
    <w:p w14:paraId="1BEC31FE" w14:textId="6856390C" w:rsidR="00624FFA" w:rsidRPr="00E85CEB" w:rsidRDefault="00624FFA" w:rsidP="00624F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C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D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4F46A8E0" w14:textId="6D06830D" w:rsidR="00624FFA" w:rsidRPr="00E85CEB" w:rsidRDefault="00624FFA" w:rsidP="00624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 to you</w:t>
      </w:r>
    </w:p>
    <w:p w14:paraId="75E9C3CC" w14:textId="6D595E6F" w:rsidR="00E85CEB" w:rsidRPr="00E85CEB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>N.C.</w:t>
      </w:r>
    </w:p>
    <w:p w14:paraId="240963B2" w14:textId="63C4011C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85CEB">
        <w:rPr>
          <w:rFonts w:ascii="Arial" w:hAnsi="Arial" w:cs="Arial"/>
          <w:sz w:val="24"/>
          <w:szCs w:val="24"/>
        </w:rPr>
        <w:t>I'd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be as </w:t>
      </w:r>
      <w:proofErr w:type="spellStart"/>
      <w:r w:rsidRPr="00E85CEB">
        <w:rPr>
          <w:rFonts w:ascii="Arial" w:hAnsi="Arial" w:cs="Arial"/>
          <w:sz w:val="24"/>
          <w:szCs w:val="24"/>
        </w:rPr>
        <w:t>yippe</w:t>
      </w:r>
      <w:proofErr w:type="spellEnd"/>
      <w:r w:rsidRPr="00E85CEB">
        <w:rPr>
          <w:rFonts w:ascii="Arial" w:hAnsi="Arial" w:cs="Arial"/>
          <w:sz w:val="24"/>
          <w:szCs w:val="24"/>
        </w:rPr>
        <w:t xml:space="preserve"> if it wasn't Mississippi</w:t>
      </w:r>
    </w:p>
    <w:p w14:paraId="15E46756" w14:textId="77777777" w:rsidR="00624FFA" w:rsidRDefault="00624FFA" w:rsidP="00E85C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0746E2" w14:textId="386E8A76" w:rsidR="00E85CEB" w:rsidRPr="00E85CEB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>B</w:t>
      </w:r>
      <w:r w:rsidR="00796396">
        <w:rPr>
          <w:rFonts w:ascii="Arial" w:hAnsi="Arial" w:cs="Arial"/>
          <w:b/>
          <w:bCs/>
          <w:sz w:val="24"/>
          <w:szCs w:val="24"/>
        </w:rPr>
        <w:t>7</w:t>
      </w:r>
    </w:p>
    <w:p w14:paraId="6A486656" w14:textId="77777777" w:rsid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When we left the movie show </w:t>
      </w:r>
    </w:p>
    <w:p w14:paraId="7A374AF4" w14:textId="1DEEB953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E85CEB">
        <w:rPr>
          <w:rFonts w:ascii="Arial" w:hAnsi="Arial" w:cs="Arial"/>
          <w:sz w:val="24"/>
          <w:szCs w:val="24"/>
        </w:rPr>
        <w:t xml:space="preserve">he future </w:t>
      </w:r>
      <w:proofErr w:type="gramStart"/>
      <w:r w:rsidRPr="00E85CEB">
        <w:rPr>
          <w:rFonts w:ascii="Arial" w:hAnsi="Arial" w:cs="Arial"/>
          <w:sz w:val="24"/>
          <w:szCs w:val="24"/>
        </w:rPr>
        <w:t>wasn't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bright</w:t>
      </w:r>
    </w:p>
    <w:p w14:paraId="36436056" w14:textId="77777777" w:rsidR="00E85CEB" w:rsidRPr="00CE3C68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3C68">
        <w:rPr>
          <w:rFonts w:ascii="Arial" w:hAnsi="Arial" w:cs="Arial"/>
          <w:b/>
          <w:bCs/>
          <w:sz w:val="24"/>
          <w:szCs w:val="24"/>
        </w:rPr>
        <w:t>D</w:t>
      </w:r>
    </w:p>
    <w:p w14:paraId="51D39A15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But came the dawn the show goes on</w:t>
      </w:r>
    </w:p>
    <w:p w14:paraId="3DCB0579" w14:textId="7F4ADF96" w:rsidR="00E85CEB" w:rsidRPr="00CE3C68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3C6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624FF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    A7        </w:t>
      </w:r>
      <w:r w:rsidR="00624FF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       D7</w:t>
      </w:r>
    </w:p>
    <w:p w14:paraId="309DD7BD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and I </w:t>
      </w:r>
      <w:proofErr w:type="gramStart"/>
      <w:r w:rsidRPr="00E85CEB">
        <w:rPr>
          <w:rFonts w:ascii="Arial" w:hAnsi="Arial" w:cs="Arial"/>
          <w:sz w:val="24"/>
          <w:szCs w:val="24"/>
        </w:rPr>
        <w:t>don't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want to say good night</w:t>
      </w:r>
    </w:p>
    <w:p w14:paraId="326A2CE7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2E495915" w14:textId="37B25BF1" w:rsidR="00E85CEB" w:rsidRPr="00CE3C68" w:rsidRDefault="00E85CEB" w:rsidP="00E85C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3C68">
        <w:rPr>
          <w:rFonts w:ascii="Arial" w:hAnsi="Arial" w:cs="Arial"/>
          <w:b/>
          <w:bCs/>
          <w:sz w:val="24"/>
          <w:szCs w:val="24"/>
        </w:rPr>
        <w:t xml:space="preserve">   </w:t>
      </w:r>
      <w:r w:rsidR="00624FFA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CE3C68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4EEB5930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85CEB">
        <w:rPr>
          <w:rFonts w:ascii="Arial" w:hAnsi="Arial" w:cs="Arial"/>
          <w:sz w:val="24"/>
          <w:szCs w:val="24"/>
        </w:rPr>
        <w:t>So</w:t>
      </w:r>
      <w:proofErr w:type="gramEnd"/>
      <w:r w:rsidRPr="00E85CEB">
        <w:rPr>
          <w:rFonts w:ascii="Arial" w:hAnsi="Arial" w:cs="Arial"/>
          <w:sz w:val="24"/>
          <w:szCs w:val="24"/>
        </w:rPr>
        <w:t xml:space="preserve"> say good morning, Good Morning</w:t>
      </w:r>
    </w:p>
    <w:p w14:paraId="35C9691E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 xml:space="preserve"> </w:t>
      </w:r>
    </w:p>
    <w:p w14:paraId="0AD28635" w14:textId="77777777" w:rsidR="00E85CEB" w:rsidRP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Rainbows are shining through</w:t>
      </w:r>
    </w:p>
    <w:p w14:paraId="64C97DC7" w14:textId="77777777" w:rsidR="00624FFA" w:rsidRPr="00E85CEB" w:rsidRDefault="00624FFA" w:rsidP="00624F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5C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C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D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85CEB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20EB246B" w14:textId="77777777" w:rsidR="00624FFA" w:rsidRPr="00E85CEB" w:rsidRDefault="00624FFA" w:rsidP="00624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CEB">
        <w:rPr>
          <w:rFonts w:ascii="Arial" w:hAnsi="Arial" w:cs="Arial"/>
          <w:sz w:val="24"/>
          <w:szCs w:val="24"/>
        </w:rPr>
        <w:t>Good Morning, Good Morning to you</w:t>
      </w:r>
    </w:p>
    <w:p w14:paraId="03E4B129" w14:textId="77777777" w:rsidR="00E85CEB" w:rsidRDefault="00E85CEB" w:rsidP="00E85C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39BF72" w14:textId="374C8A68" w:rsidR="00E85CEB" w:rsidRDefault="00796396" w:rsidP="00E85C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45408" behindDoc="0" locked="0" layoutInCell="1" allowOverlap="1" wp14:anchorId="179CCB2B" wp14:editId="2D7443E7">
                <wp:simplePos x="0" y="0"/>
                <wp:positionH relativeFrom="column">
                  <wp:posOffset>843280</wp:posOffset>
                </wp:positionH>
                <wp:positionV relativeFrom="paragraph">
                  <wp:posOffset>187325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54649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971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4"/>
                        <wps:cNvSpPr txBox="1"/>
                        <wps:spPr>
                          <a:xfrm>
                            <a:off x="2782778" y="254649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CEF200" w14:textId="77777777" w:rsidR="00796396" w:rsidRDefault="00796396" w:rsidP="0079639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CCB2B" id="_x0000_s1079" style="position:absolute;margin-left:66.4pt;margin-top:14.75pt;width:57.85pt;height:94.45pt;z-index:251345408" coordorigin="25677,254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">
                <v:shape id="Picture 8" o:spid="_x0000_s1080" type="#_x0000_t75" style="position:absolute;left:25677;top:27971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5" o:title=""/>
                </v:shape>
                <v:shape id="TextBox 104" o:spid="_x0000_s1081" type="#_x0000_t202" style="position:absolute;left:27827;top:25464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6CEF200" w14:textId="77777777" w:rsidR="00796396" w:rsidRDefault="00796396" w:rsidP="0079639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2816" behindDoc="0" locked="0" layoutInCell="1" allowOverlap="1" wp14:anchorId="0DCD3319" wp14:editId="0E668A48">
                <wp:simplePos x="0" y="0"/>
                <wp:positionH relativeFrom="column">
                  <wp:posOffset>1684655</wp:posOffset>
                </wp:positionH>
                <wp:positionV relativeFrom="paragraph">
                  <wp:posOffset>186055</wp:posOffset>
                </wp:positionV>
                <wp:extent cx="734695" cy="1211580"/>
                <wp:effectExtent l="0" t="0" r="8255" b="7620"/>
                <wp:wrapNone/>
                <wp:docPr id="106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2537635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9998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7"/>
                        <wps:cNvSpPr txBox="1"/>
                        <wps:spPr>
                          <a:xfrm>
                            <a:off x="3547484" y="2537635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81D44F" w14:textId="77777777" w:rsidR="00796396" w:rsidRDefault="00796396" w:rsidP="007963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D3319" id="Group 105" o:spid="_x0000_s1082" style="position:absolute;margin-left:132.65pt;margin-top:14.65pt;width:57.85pt;height:95.4pt;z-index:251362816" coordorigin="34290,25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">
                <v:shape id="Picture 11" o:spid="_x0000_s1083" type="#_x0000_t75" style="position:absolute;left:34290;top:2799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24" o:title=""/>
                </v:shape>
                <v:shape id="TextBox 107" o:spid="_x0000_s1084" type="#_x0000_t202" style="position:absolute;left:35474;top:25376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481D44F" w14:textId="77777777" w:rsidR="00796396" w:rsidRDefault="00796396" w:rsidP="007963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3120" behindDoc="0" locked="0" layoutInCell="1" allowOverlap="1" wp14:anchorId="643080EB" wp14:editId="4F0961DA">
                <wp:simplePos x="0" y="0"/>
                <wp:positionH relativeFrom="column">
                  <wp:posOffset>9525</wp:posOffset>
                </wp:positionH>
                <wp:positionV relativeFrom="paragraph">
                  <wp:posOffset>186055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253586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972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2"/>
                        <wps:cNvSpPr txBox="1"/>
                        <wps:spPr>
                          <a:xfrm>
                            <a:off x="101557" y="253586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6181FA" w14:textId="77777777" w:rsidR="00796396" w:rsidRDefault="00796396" w:rsidP="007963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080EB" id="_x0000_s1085" style="position:absolute;margin-left:.75pt;margin-top:14.65pt;width:57.85pt;height:95.3pt;z-index:251333120" coordorigin=",2535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">
                <v:shape id="Picture 5" o:spid="_x0000_s1086" type="#_x0000_t75" style="position:absolute;top:279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9" o:title=""/>
                </v:shape>
                <v:shape id="TextBox 92" o:spid="_x0000_s1087" type="#_x0000_t202" style="position:absolute;left:1015;top:2535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26181FA" w14:textId="77777777" w:rsidR="00796396" w:rsidRDefault="00796396" w:rsidP="007963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88416" behindDoc="0" locked="0" layoutInCell="1" allowOverlap="1" wp14:anchorId="1CBE2E8B" wp14:editId="13FEB01E">
            <wp:simplePos x="0" y="0"/>
            <wp:positionH relativeFrom="column">
              <wp:posOffset>1657350</wp:posOffset>
            </wp:positionH>
            <wp:positionV relativeFrom="paragraph">
              <wp:posOffset>1500505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5CEB" w:rsidSect="00624FF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5CEB"/>
    <w:rsid w:val="00115E63"/>
    <w:rsid w:val="00183110"/>
    <w:rsid w:val="0022757B"/>
    <w:rsid w:val="002D1EF3"/>
    <w:rsid w:val="002E6424"/>
    <w:rsid w:val="003C6427"/>
    <w:rsid w:val="00624FFA"/>
    <w:rsid w:val="00796396"/>
    <w:rsid w:val="008E5737"/>
    <w:rsid w:val="009E1E43"/>
    <w:rsid w:val="00B87675"/>
    <w:rsid w:val="00BA0CDA"/>
    <w:rsid w:val="00BC435A"/>
    <w:rsid w:val="00C864D2"/>
    <w:rsid w:val="00CE3C68"/>
    <w:rsid w:val="00D30FE4"/>
    <w:rsid w:val="00DA6D47"/>
    <w:rsid w:val="00E30859"/>
    <w:rsid w:val="00E858D6"/>
    <w:rsid w:val="00E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CFED"/>
  <w15:chartTrackingRefBased/>
  <w15:docId w15:val="{702B938D-C6D2-4C13-91B1-B48BA243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25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4</cp:revision>
  <dcterms:created xsi:type="dcterms:W3CDTF">2020-11-04T18:51:00Z</dcterms:created>
  <dcterms:modified xsi:type="dcterms:W3CDTF">2020-11-04T22:50:00Z</dcterms:modified>
</cp:coreProperties>
</file>