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50" w:rsidRPr="00DF054F" w:rsidRDefault="005F3BB2" w:rsidP="00DA78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GB"/>
        </w:rPr>
      </w:pP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Have </w:t>
      </w:r>
      <w:r w:rsidR="00DA78C3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Yourself a Merry Little 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>Christmas</w:t>
      </w:r>
    </w:p>
    <w:p w:rsidR="00A87150" w:rsidRPr="00DF054F" w:rsidRDefault="00597624" w:rsidP="00A87150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878EDB0" wp14:editId="3243630A">
            <wp:simplePos x="0" y="0"/>
            <wp:positionH relativeFrom="column">
              <wp:posOffset>5419725</wp:posOffset>
            </wp:positionH>
            <wp:positionV relativeFrom="paragraph">
              <wp:posOffset>2519680</wp:posOffset>
            </wp:positionV>
            <wp:extent cx="742950" cy="1259205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EBB1220" wp14:editId="29B32400">
                <wp:simplePos x="0" y="0"/>
                <wp:positionH relativeFrom="column">
                  <wp:posOffset>4618355</wp:posOffset>
                </wp:positionH>
                <wp:positionV relativeFrom="paragraph">
                  <wp:posOffset>2527300</wp:posOffset>
                </wp:positionV>
                <wp:extent cx="734695" cy="1211580"/>
                <wp:effectExtent l="0" t="0" r="8255" b="7620"/>
                <wp:wrapNone/>
                <wp:docPr id="10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C137E" w:rsidRDefault="00BC137E" w:rsidP="00BC137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" o:spid="_x0000_s1026" style="position:absolute;margin-left:363.65pt;margin-top:199pt;width:57.85pt;height:95.4pt;z-index:25166540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alt="http://www.alligatorboogaloo.com/uke/chords/chord_222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OHe3AAAAA2wAAAA8AAABkcnMvZG93bnJldi54bWxET81qAjEQvhf6DmEK3mqioJWtUWxFES+1&#10;2z7AsBl3FzeTJYnu+vZGELzNx/c782VvG3EhH2rHGkZDBYK4cKbmUsP/3+Z9BiJEZIONY9JwpQDL&#10;xevLHDPjOv6lSx5LkUI4ZKihirHNpAxFRRbD0LXEiTs6bzEm6EtpPHYp3DZyrNRUWqw5NVTY0ndF&#10;xSk/Ww3ttiv8QcXS1Gr2o77Wm/0kb7QevPWrTxCR+vgUP9w7k+Z/wP2XdIBc3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k4d7cAAAADbAAAADwAAAAAAAAAAAAAAAACfAgAA&#10;ZHJzL2Rvd25yZXYueG1sUEsFBgAAAAAEAAQA9wAAAIwDAAAAAA==&#10;">
                  <v:imagedata r:id="rId8" o:title="chord_222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7" o:spid="_x0000_s1028" type="#_x0000_t202" style="position:absolute;left:118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BC137E" w:rsidRDefault="00BC137E" w:rsidP="00BC137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DE9253D" wp14:editId="244679CA">
                <wp:simplePos x="0" y="0"/>
                <wp:positionH relativeFrom="column">
                  <wp:posOffset>4620895</wp:posOffset>
                </wp:positionH>
                <wp:positionV relativeFrom="paragraph">
                  <wp:posOffset>1301115</wp:posOffset>
                </wp:positionV>
                <wp:extent cx="734695" cy="1202055"/>
                <wp:effectExtent l="0" t="0" r="8255" b="0"/>
                <wp:wrapNone/>
                <wp:docPr id="2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6764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37"/>
                        <wps:cNvSpPr txBox="1"/>
                        <wps:spPr>
                          <a:xfrm>
                            <a:off x="17780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C137E" w:rsidRDefault="00BC137E" w:rsidP="00BC137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29" style="position:absolute;margin-left:363.85pt;margin-top:102.45pt;width:57.85pt;height:94.65pt;z-index:251670528" coordorigin="1676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">
                <v:shape id="Picture 30" o:spid="_x0000_s1030" type="#_x0000_t75" alt="http://www.alligatorboogaloo.com/uke/chords/chord_0212.gif" style="position:absolute;left:16764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hcD6/AAAA2wAAAA8AAABkcnMvZG93bnJldi54bWxET0trAjEQvhf6H8IIvdVkLYisRhFR6Enw&#10;celtuhk3i5vJdhN1/fedQ6HHj++9WA2hVXfqUxPZQjE2oIir6BquLZxPu/cZqJSRHbaRycKTEqyW&#10;ry8LLF188IHux1wrCeFUogWfc1dqnSpPAdM4dsTCXWIfMAvsa+16fEh4aPXEmKkO2LA0eOxo46m6&#10;Hm/BwkfX3r6eZmr23u+L88+h2NL3ztq30bCeg8o05H/xn/vTiU/Wyxf5AXr5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SYXA+vwAAANsAAAAPAAAAAAAAAAAAAAAAAJ8CAABk&#10;cnMvZG93bnJldi54bWxQSwUGAAAAAAQABAD3AAAAiwMAAAAA&#10;">
                  <v:imagedata r:id="rId10" o:title="chord_0212"/>
                </v:shape>
                <v:shape id="TextBox 137" o:spid="_x0000_s1031" type="#_x0000_t202" style="position:absolute;left:177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qew8IA&#10;AADb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p7DwgAAANsAAAAPAAAAAAAAAAAAAAAAAJgCAABkcnMvZG93&#10;bnJldi54bWxQSwUGAAAAAAQABAD1AAAAhwMAAAAA&#10;" filled="f" stroked="f">
                  <v:textbox style="mso-fit-shape-to-text:t">
                    <w:txbxContent>
                      <w:p w:rsidR="00BC137E" w:rsidRDefault="00BC137E" w:rsidP="00BC137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6866B98" wp14:editId="6DDA61DC">
                <wp:simplePos x="0" y="0"/>
                <wp:positionH relativeFrom="column">
                  <wp:posOffset>6144895</wp:posOffset>
                </wp:positionH>
                <wp:positionV relativeFrom="paragraph">
                  <wp:posOffset>1310005</wp:posOffset>
                </wp:positionV>
                <wp:extent cx="734695" cy="1211580"/>
                <wp:effectExtent l="0" t="0" r="8255" b="7620"/>
                <wp:wrapNone/>
                <wp:docPr id="2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733800" y="2895600"/>
                          <a:chExt cx="735013" cy="1211679"/>
                        </a:xfrm>
                      </wpg:grpSpPr>
                      <wps:wsp>
                        <wps:cNvPr id="21" name="TextBox 121"/>
                        <wps:cNvSpPr txBox="1"/>
                        <wps:spPr>
                          <a:xfrm>
                            <a:off x="3843868" y="28956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C137E" w:rsidRDefault="00BC137E" w:rsidP="00BC137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8" o:spid="_x0000_s1032" style="position:absolute;margin-left:483.85pt;margin-top:103.15pt;width:57.85pt;height:95.4pt;z-index:251666432" coordorigin="37338,2895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">
                <v:shape id="TextBox 121" o:spid="_x0000_s1033" type="#_x0000_t202" style="position:absolute;left:38438;top:2895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BC137E" w:rsidRDefault="00BC137E" w:rsidP="00BC137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2" o:spid="_x0000_s1034" type="#_x0000_t75" alt="http://www.alligatorboogaloo.com/uke/chords/chord_1202.gif" style="position:absolute;left:37338;top:3157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+fUTEAAAA2wAAAA8AAABkcnMvZG93bnJldi54bWxEj0FrAjEUhO8F/0N4Qi9Fs26h1NUoIlha&#10;L7rWi7dH8twsbl6WTdTtv28KQo/DzHzDzJe9a8SNulB7VjAZZyCItTc1VwqO35vRO4gQkQ02nknB&#10;DwVYLgZPcyyMv3NJt0OsRIJwKFCBjbEtpAzaksMw9i1x8s6+cxiT7CppOrwnuGtknmVv0mHNacFi&#10;S2tL+nK4OgUfVbmevryedPu12ka91/12V1qlnof9agYiUh//w4/2p1GQ5/D3Jf0Aufg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f+fUTEAAAA2wAAAA8AAAAAAAAAAAAAAAAA&#10;nwIAAGRycy9kb3ducmV2LnhtbFBLBQYAAAAABAAEAPcAAACQAwAAAAA=&#10;">
                  <v:imagedata r:id="rId12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A2DA6E" wp14:editId="19A26842">
                <wp:simplePos x="0" y="0"/>
                <wp:positionH relativeFrom="column">
                  <wp:posOffset>4619625</wp:posOffset>
                </wp:positionH>
                <wp:positionV relativeFrom="paragraph">
                  <wp:posOffset>104140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C137E" w:rsidRDefault="00BC137E" w:rsidP="00BC137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35" style="position:absolute;margin-left:363.75pt;margin-top:8.2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">
                <v:shape id="Picture 2" o:spid="_x0000_s1036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3YiLDAAAA2gAAAA8AAABkcnMvZG93bnJldi54bWxEj0FLAzEUhO+C/yE8wZvNWlqx26ZFSqUe&#10;6sG20B4fm+dmcfPeksTu+u9NQfA4zMw3zGI1+FZdKMRG2MDjqABFXIltuDZwPLw+PIOKCdliK0wG&#10;fijCanl7s8DSSs8fdNmnWmUIxxINuJS6UutYOfIYR9IRZ+9TgseUZai1DdhnuG/1uCietMeG84LD&#10;jtaOqq/9tzdwCnG7ddM4fe8nm1kxEdmdGzHm/m54mYNKNKT/8F/7zRoYw/VKvgF6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PdiIsMAAADaAAAADwAAAAAAAAAAAAAAAACf&#10;AgAAZHJzL2Rvd25yZXYueG1sUEsFBgAAAAAEAAQA9wAAAI8DAAAAAA==&#10;">
                  <v:imagedata r:id="rId14" o:title="chord_0003"/>
                </v:shape>
                <v:shape id="TextBox 4" o:spid="_x0000_s1037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:rsidR="00BC137E" w:rsidRDefault="00BC137E" w:rsidP="00BC137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86B3BD" wp14:editId="34AA4842">
                <wp:simplePos x="0" y="0"/>
                <wp:positionH relativeFrom="column">
                  <wp:posOffset>6154420</wp:posOffset>
                </wp:positionH>
                <wp:positionV relativeFrom="paragraph">
                  <wp:posOffset>92075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C137E" w:rsidRDefault="00BC137E" w:rsidP="00BC137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38" style="position:absolute;margin-left:484.6pt;margin-top:7.25pt;width:57.85pt;height:95.4pt;z-index:251660288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">
                <v:shape id="Picture 5" o:spid="_x0000_s1039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wVfbDAAAA2gAAAA8AAABkcnMvZG93bnJldi54bWxEj81qwzAQhO+FvIPYQG+NHENLcKKYJhAo&#10;uBTyT25ba2ubWisjqY779lUhkOMwM98wi3wwrejJ+caygukkAUFcWt1wpeCw3zzNQPiArLG1TAp+&#10;yUO+HD0sMNP2ylvqd6ESEcI+QwV1CF0mpS9rMugntiOO3pd1BkOUrpLa4TXCTSvTJHmRBhuOCzV2&#10;tK6p/N79GAXFR3G0l080p/2qHLrz+8lsbarU43h4nYMINIR7+NZ+0wqe4f9KvA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7BV9sMAAADaAAAADwAAAAAAAAAAAAAAAACf&#10;AgAAZHJzL2Rvd25yZXYueG1sUEsFBgAAAAAEAAQA9wAAAI8DAAAAAA==&#10;">
                  <v:imagedata r:id="rId16" o:title="chord_2210"/>
                </v:shape>
                <v:shape id="TextBox 7" o:spid="_x0000_s1040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BC137E" w:rsidRDefault="00BC137E" w:rsidP="00BC137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178D1FB" wp14:editId="031C5F75">
                <wp:simplePos x="0" y="0"/>
                <wp:positionH relativeFrom="column">
                  <wp:posOffset>5400675</wp:posOffset>
                </wp:positionH>
                <wp:positionV relativeFrom="paragraph">
                  <wp:posOffset>93345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C137E" w:rsidRDefault="00BC137E" w:rsidP="00BC137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41" style="position:absolute;margin-left:425.25pt;margin-top:7.35pt;width:57.85pt;height:95.3pt;z-index:251661312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">
                <v:shape id="TextBox 12" o:spid="_x0000_s1042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BC137E" w:rsidRDefault="00BC137E" w:rsidP="00BC137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43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AZGnDAAAA2gAAAA8AAABkcnMvZG93bnJldi54bWxEj0FrwkAUhO9C/8PyCt50U4W2RlcpisVT&#10;USvq8ZF9TUKzb0P2GdP++q5Q8DjMzDfMbNG5SrXUhNKzgadhAoo487bk3MDhcz14BRUE2WLlmQz8&#10;UIDF/KE3w9T6K++o3UuuIoRDigYKkTrVOmQFOQxDXxNH78s3DiXKJte2wWuEu0qPkuRZOyw5LhRY&#10;07Kg7Ht/cQY22cu6+hU+B3ts7XY15vcPORnTf+zepqCEOrmH/9sba2ACtyvxBu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sBkacMAAADaAAAADwAAAAAAAAAAAAAAAACf&#10;AgAAZHJzL2Rvd25yZXYueG1sUEsFBgAAAAAEAAQA9wAAAI8DAAAAAA==&#10;">
                  <v:imagedata r:id="rId18" o:title="chord_2010"/>
                </v:shape>
              </v:group>
            </w:pict>
          </mc:Fallback>
        </mc:AlternateContent>
      </w:r>
      <w:r w:rsidR="009F40BF">
        <w:rPr>
          <w:noProof/>
        </w:rPr>
        <w:t xml:space="preserve"> </w:t>
      </w:r>
    </w:p>
    <w:p w:rsidR="00A87150" w:rsidRPr="00DF054F" w:rsidRDefault="00BC137E" w:rsidP="00A8715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  <w:r>
        <w:rPr>
          <w:rFonts w:ascii="Arial" w:eastAsia="Times New Roman" w:hAnsi="Arial" w:cs="Arial"/>
          <w:b/>
          <w:sz w:val="28"/>
          <w:szCs w:val="28"/>
          <w:lang w:val="de-DE"/>
        </w:rPr>
        <w:t xml:space="preserve">Intro:  </w:t>
      </w:r>
      <w:r w:rsidR="00312268" w:rsidRPr="00DF054F">
        <w:rPr>
          <w:rFonts w:ascii="Arial" w:eastAsia="Times New Roman" w:hAnsi="Arial" w:cs="Arial"/>
          <w:b/>
          <w:sz w:val="28"/>
          <w:szCs w:val="28"/>
          <w:lang w:val="de-DE"/>
        </w:rPr>
        <w:t>C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de-DE"/>
        </w:rPr>
        <w:t xml:space="preserve"> - </w:t>
      </w:r>
      <w:r w:rsidR="00312268" w:rsidRPr="00DF054F">
        <w:rPr>
          <w:rFonts w:ascii="Arial" w:eastAsia="Times New Roman" w:hAnsi="Arial" w:cs="Arial"/>
          <w:b/>
          <w:sz w:val="28"/>
          <w:szCs w:val="28"/>
          <w:lang w:val="de-DE"/>
        </w:rPr>
        <w:t>F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de-DE"/>
        </w:rPr>
        <w:t xml:space="preserve"> - </w:t>
      </w:r>
      <w:r w:rsidR="00312268" w:rsidRPr="00DF054F">
        <w:rPr>
          <w:rFonts w:ascii="Arial" w:eastAsia="Times New Roman" w:hAnsi="Arial" w:cs="Arial"/>
          <w:b/>
          <w:sz w:val="28"/>
          <w:szCs w:val="28"/>
          <w:lang w:val="de-DE"/>
        </w:rPr>
        <w:t>Dm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de-DE"/>
        </w:rPr>
        <w:t xml:space="preserve"> - </w:t>
      </w:r>
      <w:r w:rsidR="00312268" w:rsidRPr="00DF054F">
        <w:rPr>
          <w:rFonts w:ascii="Arial" w:eastAsia="Times New Roman" w:hAnsi="Arial" w:cs="Arial"/>
          <w:b/>
          <w:sz w:val="28"/>
          <w:szCs w:val="28"/>
          <w:lang w:val="de-DE"/>
        </w:rPr>
        <w:t>G7</w:t>
      </w:r>
    </w:p>
    <w:p w:rsidR="00A87150" w:rsidRPr="00DF054F" w:rsidRDefault="00A87150" w:rsidP="00A8715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de-DE"/>
        </w:rPr>
      </w:pPr>
    </w:p>
    <w:p w:rsidR="00A87150" w:rsidRPr="00DF054F" w:rsidRDefault="00312268" w:rsidP="00A8715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/>
        </w:rPr>
      </w:pP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C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         </w:t>
      </w: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Am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</w:t>
      </w:r>
      <w:r w:rsidR="004A4D46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Dm</w:t>
      </w:r>
      <w:proofErr w:type="spellEnd"/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      </w:t>
      </w: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G7</w:t>
      </w:r>
    </w:p>
    <w:p w:rsidR="00A87150" w:rsidRPr="00DF054F" w:rsidRDefault="00A87150" w:rsidP="00A87150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  <w:r w:rsidRPr="00DF054F">
        <w:rPr>
          <w:rFonts w:ascii="Arial" w:eastAsia="Times New Roman" w:hAnsi="Arial" w:cs="Arial"/>
          <w:sz w:val="28"/>
          <w:szCs w:val="28"/>
          <w:lang w:val="en-GB"/>
        </w:rPr>
        <w:t>Have yourself a merry little Christmas,</w:t>
      </w:r>
      <w:r w:rsidR="00BC137E" w:rsidRPr="00BC137E">
        <w:rPr>
          <w:noProof/>
        </w:rPr>
        <w:t xml:space="preserve"> </w:t>
      </w:r>
    </w:p>
    <w:p w:rsidR="00A87150" w:rsidRPr="00DF054F" w:rsidRDefault="00312268" w:rsidP="00A8715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/>
        </w:rPr>
      </w:pP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C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    </w:t>
      </w:r>
      <w:r w:rsidR="004A4D46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Am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    </w:t>
      </w:r>
      <w:proofErr w:type="spellStart"/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Dm</w:t>
      </w:r>
      <w:proofErr w:type="spellEnd"/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r w:rsid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G7</w:t>
      </w:r>
    </w:p>
    <w:p w:rsidR="00A87150" w:rsidRPr="00DF054F" w:rsidRDefault="00BC137E" w:rsidP="00A87150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22A6F36" wp14:editId="70F93A7D">
                <wp:simplePos x="0" y="0"/>
                <wp:positionH relativeFrom="column">
                  <wp:posOffset>5410200</wp:posOffset>
                </wp:positionH>
                <wp:positionV relativeFrom="paragraph">
                  <wp:posOffset>77470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C137E" w:rsidRDefault="00BC137E" w:rsidP="00BC137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44" style="position:absolute;margin-left:426pt;margin-top:6.1pt;width:57.85pt;height:96.05pt;z-index:251663360" coordorigin="42672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">
                <v:shape id="Picture 14" o:spid="_x0000_s1045" type="#_x0000_t75" alt="http://www.alligatorboogaloo.com/uke/chords/chord_2000.gif" style="position:absolute;left:42672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+wcnAAAAA2wAAAA8AAABkcnMvZG93bnJldi54bWxET0uLwjAQvgv+hzAL3jRdXWSpRvGBIIKH&#10;dcXz2IxttZmUJGrdX28WBG/z8T1nPG1MJW7kfGlZwWcvAUGcWV1yrmD/u+p+g/ABWWNlmRQ8yMN0&#10;0m6NMdX2zj9024VcxBD2KSooQqhTKX1WkEHfszVx5E7WGQwRulxqh/cYbirZT5KhNFhybCiwpkVB&#10;2WV3NQrCn3ks8qNbbbbNFeeH7DyQ9VKpzkczG4EI1IS3+OVe6zj/C/5/iQfI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v7BycAAAADbAAAADwAAAAAAAAAAAAAAAACfAgAA&#10;ZHJzL2Rvd25yZXYueG1sUEsFBgAAAAAEAAQA9wAAAIwDAAAAAA==&#10;">
                  <v:imagedata r:id="rId20" o:title="chord_2000"/>
                </v:shape>
                <v:shape id="TextBox 19" o:spid="_x0000_s1046" type="#_x0000_t202" style="position:absolute;left:436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BC137E" w:rsidRDefault="00BC137E" w:rsidP="00BC137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2268" w:rsidRPr="00DF054F">
        <w:rPr>
          <w:rFonts w:ascii="Arial" w:eastAsia="Times New Roman" w:hAnsi="Arial" w:cs="Arial"/>
          <w:sz w:val="28"/>
          <w:szCs w:val="28"/>
          <w:lang w:val="en-GB"/>
        </w:rPr>
        <w:t>Let</w:t>
      </w:r>
      <w:r w:rsidR="00A87150" w:rsidRPr="00DF054F">
        <w:rPr>
          <w:rFonts w:ascii="Arial" w:eastAsia="Times New Roman" w:hAnsi="Arial" w:cs="Arial"/>
          <w:sz w:val="28"/>
          <w:szCs w:val="28"/>
          <w:lang w:val="en-GB"/>
        </w:rPr>
        <w:t xml:space="preserve"> your heart be light, </w:t>
      </w:r>
    </w:p>
    <w:p w:rsidR="00A87150" w:rsidRPr="00DF054F" w:rsidRDefault="00312268" w:rsidP="00A8715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/>
        </w:rPr>
      </w:pP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C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</w:t>
      </w:r>
      <w:r w:rsidR="004A4D46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Am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   </w:t>
      </w:r>
      <w:r w:rsidR="004A4D46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</w:t>
      </w:r>
      <w:proofErr w:type="spellStart"/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Dm</w:t>
      </w:r>
      <w:proofErr w:type="spellEnd"/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  </w:t>
      </w:r>
      <w:r w:rsidR="004A4D46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r w:rsidR="005B6EBD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      </w:t>
      </w: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G7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</w:t>
      </w: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E7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</w:t>
      </w:r>
      <w:r w:rsid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proofErr w:type="gramStart"/>
      <w:r w:rsidR="005B6EBD">
        <w:rPr>
          <w:rFonts w:ascii="Arial" w:eastAsia="Times New Roman" w:hAnsi="Arial" w:cs="Arial"/>
          <w:b/>
          <w:sz w:val="28"/>
          <w:szCs w:val="28"/>
          <w:lang w:val="en-GB"/>
        </w:rPr>
        <w:t>A7  D</w:t>
      </w:r>
      <w:proofErr w:type="gramEnd"/>
      <w:r w:rsidR="005B6EBD">
        <w:rPr>
          <w:rFonts w:ascii="Arial" w:eastAsia="Times New Roman" w:hAnsi="Arial" w:cs="Arial"/>
          <w:b/>
          <w:sz w:val="28"/>
          <w:szCs w:val="28"/>
          <w:lang w:val="en-GB"/>
        </w:rPr>
        <w:t xml:space="preserve">  G7</w:t>
      </w:r>
    </w:p>
    <w:p w:rsidR="00A87150" w:rsidRPr="00DF054F" w:rsidRDefault="00312268" w:rsidP="00A87150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  <w:r w:rsidRPr="00DF054F">
        <w:rPr>
          <w:rFonts w:ascii="Arial" w:eastAsia="Times New Roman" w:hAnsi="Arial" w:cs="Arial"/>
          <w:sz w:val="28"/>
          <w:szCs w:val="28"/>
          <w:lang w:val="en-GB"/>
        </w:rPr>
        <w:t>Next</w:t>
      </w:r>
      <w:r w:rsidR="00A87150" w:rsidRPr="00DF054F">
        <w:rPr>
          <w:rFonts w:ascii="Arial" w:eastAsia="Times New Roman" w:hAnsi="Arial" w:cs="Arial"/>
          <w:sz w:val="28"/>
          <w:szCs w:val="28"/>
          <w:lang w:val="en-GB"/>
        </w:rPr>
        <w:t xml:space="preserve"> year all our troubles will be out of sight.</w:t>
      </w:r>
    </w:p>
    <w:p w:rsidR="00A87150" w:rsidRPr="00DF054F" w:rsidRDefault="00A87150" w:rsidP="00A87150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</w:p>
    <w:p w:rsidR="00DA78C3" w:rsidRPr="00DF054F" w:rsidRDefault="00312268" w:rsidP="00DA78C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/>
        </w:rPr>
      </w:pP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C</w:t>
      </w:r>
      <w:r w:rsidR="00DA78C3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         </w:t>
      </w: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Am</w:t>
      </w:r>
      <w:r w:rsidR="00DA78C3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</w:t>
      </w:r>
      <w:r w:rsidR="005B6EBD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Dm</w:t>
      </w:r>
      <w:proofErr w:type="spellEnd"/>
      <w:r w:rsidR="00DA78C3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      </w:t>
      </w: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G7</w:t>
      </w:r>
      <w:r w:rsidR="00BC137E" w:rsidRPr="00BC137E">
        <w:rPr>
          <w:noProof/>
        </w:rPr>
        <w:t xml:space="preserve"> </w:t>
      </w:r>
    </w:p>
    <w:p w:rsidR="00A87150" w:rsidRPr="00DF054F" w:rsidRDefault="00A87150" w:rsidP="00A87150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  <w:r w:rsidRPr="00DF054F">
        <w:rPr>
          <w:rFonts w:ascii="Arial" w:eastAsia="Times New Roman" w:hAnsi="Arial" w:cs="Arial"/>
          <w:sz w:val="28"/>
          <w:szCs w:val="28"/>
          <w:lang w:val="en-GB"/>
        </w:rPr>
        <w:t>Have yourself a merry little Christmas,</w:t>
      </w:r>
      <w:r w:rsidR="00DA78C3" w:rsidRPr="00DF054F">
        <w:rPr>
          <w:noProof/>
        </w:rPr>
        <w:t xml:space="preserve"> </w:t>
      </w:r>
    </w:p>
    <w:p w:rsidR="00DA78C3" w:rsidRPr="00DF054F" w:rsidRDefault="005F3BB2" w:rsidP="00DA78C3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517CF0B" wp14:editId="1D6EAA5F">
                <wp:simplePos x="0" y="0"/>
                <wp:positionH relativeFrom="column">
                  <wp:posOffset>6153150</wp:posOffset>
                </wp:positionH>
                <wp:positionV relativeFrom="paragraph">
                  <wp:posOffset>78105</wp:posOffset>
                </wp:positionV>
                <wp:extent cx="735013" cy="1211679"/>
                <wp:effectExtent l="0" t="0" r="8255" b="7620"/>
                <wp:wrapNone/>
                <wp:docPr id="2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6002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2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94"/>
                        <wps:cNvSpPr txBox="1"/>
                        <wps:spPr>
                          <a:xfrm>
                            <a:off x="16764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C137E" w:rsidRDefault="00BC137E" w:rsidP="00BC137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47" style="position:absolute;margin-left:484.5pt;margin-top:6.15pt;width:57.9pt;height:95.4pt;z-index:251668480" coordorigin="1600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">
                <v:shape id="Picture 24" o:spid="_x0000_s1048" type="#_x0000_t75" alt="http://www.alligatorboogaloo.com/uke/chords/chord_0001.gif" style="position:absolute;left:16002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st23DAAAA2wAAAA8AAABkcnMvZG93bnJldi54bWxEj0GLwjAUhO/C/ofwFrxpuioqXaOoy6IH&#10;D2r9Ac/m2Rabl26TrfXfG0HwOMzMN8xs0ZpSNFS7wrKCr34Egji1uuBMwSn57U1BOI+ssbRMCu7k&#10;YDH/6Mww1vbGB2qOPhMBwi5GBbn3VSylS3My6Pq2Ig7exdYGfZB1JnWNtwA3pRxE0VgaLDgs5FjR&#10;Oqf0evw3Cv5OZ9okP5PLuk30dLe6crNvhkp1P9vlNwhPrX+HX+2tVjAYwfNL+AFy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Ky3bcMAAADbAAAADwAAAAAAAAAAAAAAAACf&#10;AgAAZHJzL2Rvd25yZXYueG1sUEsFBgAAAAAEAAQA9wAAAI8DAAAAAA==&#10;">
                  <v:imagedata r:id="rId22" o:title="chord_0001"/>
                </v:shape>
                <v:shape id="TextBox 94" o:spid="_x0000_s1049" type="#_x0000_t202" style="position:absolute;left:1676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    <v:textbox style="mso-fit-shape-to-text:t">
                    <w:txbxContent>
                      <w:p w:rsidR="00BC137E" w:rsidRDefault="00BC137E" w:rsidP="00BC137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12268" w:rsidRPr="00DF054F">
        <w:rPr>
          <w:rFonts w:ascii="Arial" w:eastAsia="Times New Roman" w:hAnsi="Arial" w:cs="Arial"/>
          <w:b/>
          <w:sz w:val="28"/>
          <w:szCs w:val="28"/>
          <w:lang w:val="en-GB"/>
        </w:rPr>
        <w:t>C</w:t>
      </w:r>
      <w:r w:rsidR="00DA78C3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        </w:t>
      </w:r>
      <w:r w:rsidR="00312268" w:rsidRPr="00DF054F">
        <w:rPr>
          <w:rFonts w:ascii="Arial" w:eastAsia="Times New Roman" w:hAnsi="Arial" w:cs="Arial"/>
          <w:b/>
          <w:sz w:val="28"/>
          <w:szCs w:val="28"/>
          <w:lang w:val="en-GB"/>
        </w:rPr>
        <w:t>Am</w:t>
      </w:r>
      <w:r w:rsidR="00DA78C3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    </w:t>
      </w:r>
      <w:proofErr w:type="spellStart"/>
      <w:r w:rsidR="00312268" w:rsidRPr="00DF054F">
        <w:rPr>
          <w:rFonts w:ascii="Arial" w:eastAsia="Times New Roman" w:hAnsi="Arial" w:cs="Arial"/>
          <w:b/>
          <w:sz w:val="28"/>
          <w:szCs w:val="28"/>
          <w:lang w:val="en-GB"/>
        </w:rPr>
        <w:t>Dm</w:t>
      </w:r>
      <w:proofErr w:type="spellEnd"/>
      <w:r w:rsidR="00DA78C3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r w:rsid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r w:rsidR="00DA78C3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r w:rsidR="00312268" w:rsidRPr="00DF054F">
        <w:rPr>
          <w:rFonts w:ascii="Arial" w:eastAsia="Times New Roman" w:hAnsi="Arial" w:cs="Arial"/>
          <w:b/>
          <w:sz w:val="28"/>
          <w:szCs w:val="28"/>
          <w:lang w:val="en-GB"/>
        </w:rPr>
        <w:t>G7</w:t>
      </w:r>
      <w:r w:rsidR="00DA78C3" w:rsidRPr="00DF054F">
        <w:rPr>
          <w:b/>
          <w:noProof/>
        </w:rPr>
        <w:t xml:space="preserve"> </w:t>
      </w:r>
    </w:p>
    <w:p w:rsidR="00A87150" w:rsidRPr="00DF054F" w:rsidRDefault="00312268" w:rsidP="00A87150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  <w:r w:rsidRPr="00DF054F">
        <w:rPr>
          <w:rFonts w:ascii="Arial" w:eastAsia="Times New Roman" w:hAnsi="Arial" w:cs="Arial"/>
          <w:sz w:val="28"/>
          <w:szCs w:val="28"/>
          <w:lang w:val="en-GB"/>
        </w:rPr>
        <w:t>Make</w:t>
      </w:r>
      <w:r w:rsidR="00A87150" w:rsidRPr="00DF054F">
        <w:rPr>
          <w:rFonts w:ascii="Arial" w:eastAsia="Times New Roman" w:hAnsi="Arial" w:cs="Arial"/>
          <w:sz w:val="28"/>
          <w:szCs w:val="28"/>
          <w:lang w:val="en-GB"/>
        </w:rPr>
        <w:t xml:space="preserve"> the Yuletide gay,</w:t>
      </w:r>
      <w:r w:rsidR="00BC137E" w:rsidRPr="00BC137E">
        <w:rPr>
          <w:noProof/>
        </w:rPr>
        <w:t xml:space="preserve"> </w:t>
      </w:r>
    </w:p>
    <w:p w:rsidR="00A87150" w:rsidRPr="00DF054F" w:rsidRDefault="00312268" w:rsidP="00A8715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/>
        </w:rPr>
      </w:pP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C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r w:rsidR="00DA78C3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</w:t>
      </w: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Am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r w:rsidR="00DA78C3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         </w:t>
      </w:r>
      <w:proofErr w:type="spellStart"/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Dm</w:t>
      </w:r>
      <w:proofErr w:type="spellEnd"/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r w:rsidR="00DA78C3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            </w:t>
      </w: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E7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r w:rsidR="00DA78C3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</w:t>
      </w:r>
      <w:r w:rsid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C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>7</w:t>
      </w:r>
    </w:p>
    <w:p w:rsidR="00A87150" w:rsidRPr="00DF054F" w:rsidRDefault="00312268" w:rsidP="00A87150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  <w:r w:rsidRPr="00DF054F">
        <w:rPr>
          <w:rFonts w:ascii="Arial" w:eastAsia="Times New Roman" w:hAnsi="Arial" w:cs="Arial"/>
          <w:sz w:val="28"/>
          <w:szCs w:val="28"/>
          <w:lang w:val="en-GB"/>
        </w:rPr>
        <w:t>Next</w:t>
      </w:r>
      <w:r w:rsidR="00A87150" w:rsidRPr="00DF054F">
        <w:rPr>
          <w:rFonts w:ascii="Arial" w:eastAsia="Times New Roman" w:hAnsi="Arial" w:cs="Arial"/>
          <w:sz w:val="28"/>
          <w:szCs w:val="28"/>
          <w:lang w:val="en-GB"/>
        </w:rPr>
        <w:t xml:space="preserve"> year all our troubles will be miles away. </w:t>
      </w:r>
    </w:p>
    <w:p w:rsidR="00A87150" w:rsidRPr="00DF054F" w:rsidRDefault="00A87150" w:rsidP="00A87150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</w:p>
    <w:p w:rsidR="00A87150" w:rsidRPr="00DF054F" w:rsidRDefault="00312268" w:rsidP="00A8715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/>
        </w:rPr>
      </w:pP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F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                     </w:t>
      </w:r>
      <w:proofErr w:type="spellStart"/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Em</w:t>
      </w:r>
      <w:proofErr w:type="spellEnd"/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                  </w:t>
      </w:r>
      <w:proofErr w:type="spellStart"/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Dm</w:t>
      </w:r>
      <w:proofErr w:type="spellEnd"/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         </w:t>
      </w: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G7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</w:t>
      </w: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C</w:t>
      </w:r>
    </w:p>
    <w:p w:rsidR="00A87150" w:rsidRPr="00DF054F" w:rsidRDefault="00657A95" w:rsidP="00A87150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  <w:r w:rsidRPr="00657A95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4543A24" wp14:editId="5E475B1B">
                <wp:simplePos x="0" y="0"/>
                <wp:positionH relativeFrom="column">
                  <wp:posOffset>4606925</wp:posOffset>
                </wp:positionH>
                <wp:positionV relativeFrom="paragraph">
                  <wp:posOffset>62865</wp:posOffset>
                </wp:positionV>
                <wp:extent cx="742950" cy="1210310"/>
                <wp:effectExtent l="0" t="0" r="0" b="8890"/>
                <wp:wrapNone/>
                <wp:docPr id="26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57A95" w:rsidRDefault="00657A95" w:rsidP="00657A9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50" style="position:absolute;margin-left:362.75pt;margin-top:4.95pt;width:58.5pt;height:95.3pt;z-index:25168896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">
                <v:shape id="Picture 27" o:spid="_x0000_s1051" type="#_x0000_t75" alt="http://www.alligatorboogaloo.com/uke/chords/chord_0100.gif" style="position:absolute;top:261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fj3LGAAAA2wAAAA8AAABkcnMvZG93bnJldi54bWxEj0FrwkAUhO+F/oflFXopukkOUaJrKAVB&#10;akHUQvH2yL4modm3cXc18d93CwWPw8x8wyzL0XTiSs63lhWk0wQEcWV1y7WCz+N6MgfhA7LGzjIp&#10;uJGHcvX4sMRC24H3dD2EWkQI+wIVNCH0hZS+asign9qeOHrf1hkMUbpaaodDhJtOZkmSS4Mtx4UG&#10;e3prqPo5XIyCZH0yu53jU3buP7p0ezy/f73kSj0/ja8LEIHGcA//tzdaQTaDvy/xB8jV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V+PcsYAAADbAAAADwAAAAAAAAAAAAAA&#10;AACfAgAAZHJzL2Rvd25yZXYueG1sUEsFBgAAAAAEAAQA9wAAAJIDAAAAAA==&#10;">
                  <v:imagedata r:id="rId24" o:title="chord_0100"/>
                </v:shape>
                <v:shape id="TextBox 153" o:spid="_x0000_s1052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<v:textbox style="mso-fit-shape-to-text:t">
                    <w:txbxContent>
                      <w:p w:rsidR="00657A95" w:rsidRDefault="00657A95" w:rsidP="00657A9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F3BB2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C25628A" wp14:editId="51423767">
                <wp:simplePos x="0" y="0"/>
                <wp:positionH relativeFrom="column">
                  <wp:posOffset>5405755</wp:posOffset>
                </wp:positionH>
                <wp:positionV relativeFrom="paragraph">
                  <wp:posOffset>65405</wp:posOffset>
                </wp:positionV>
                <wp:extent cx="735013" cy="1210733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C137E" w:rsidRDefault="00BC137E" w:rsidP="00BC137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53" style="position:absolute;margin-left:425.65pt;margin-top:5.15pt;width:57.9pt;height:95.35pt;z-index:251662336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">
                <v:shape id="Picture 11" o:spid="_x0000_s1054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W36TCAAAA2wAAAA8AAABkcnMvZG93bnJldi54bWxET99rwjAQfh/4P4Qb7GXM1A6GdEYRYSL4&#10;smqlr0dzpmXNpSRZ7f57Mxjs7T6+n7faTLYXI/nQOVawmGcgiBunOzYKqvPHyxJEiMgae8ek4IcC&#10;bNazhxUW2t24pPEUjUghHApU0MY4FFKGpiWLYe4G4sRdnbcYE/RGao+3FG57mWfZm7TYcWpocaBd&#10;S83X6dsqGOv4nF2u28pYXTZ+n5v6+Pqp1NPjtH0HEWmK/+I/90Gn+Qv4/SUd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lt+kwgAAANsAAAAPAAAAAAAAAAAAAAAAAJ8C&#10;AABkcnMvZG93bnJldi54bWxQSwUGAAAAAAQABAD3AAAAjgMAAAAA&#10;">
                  <v:imagedata r:id="rId26" o:title="chord_0232"/>
                </v:shape>
                <v:shape id="TextBox 16" o:spid="_x0000_s1055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BC137E" w:rsidRDefault="00BC137E" w:rsidP="00BC137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7150" w:rsidRPr="00DF054F">
        <w:rPr>
          <w:rFonts w:ascii="Arial" w:eastAsia="Times New Roman" w:hAnsi="Arial" w:cs="Arial"/>
          <w:sz w:val="28"/>
          <w:szCs w:val="28"/>
          <w:lang w:val="en-GB"/>
        </w:rPr>
        <w:t>Once again as in olden days happy golden days   of yore,</w:t>
      </w:r>
    </w:p>
    <w:p w:rsidR="00A87150" w:rsidRPr="00DF054F" w:rsidRDefault="00312268" w:rsidP="00A8715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/>
        </w:rPr>
      </w:pP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Am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 </w:t>
      </w:r>
      <w:r w:rsidR="005B6EBD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                </w:t>
      </w:r>
      <w:proofErr w:type="spellStart"/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Em</w:t>
      </w:r>
      <w:proofErr w:type="spellEnd"/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          </w:t>
      </w:r>
    </w:p>
    <w:p w:rsidR="00A87150" w:rsidRPr="00DF054F" w:rsidRDefault="00312268" w:rsidP="00A87150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  <w:r w:rsidRPr="00DF054F">
        <w:rPr>
          <w:rFonts w:ascii="Arial" w:eastAsia="Times New Roman" w:hAnsi="Arial" w:cs="Arial"/>
          <w:sz w:val="28"/>
          <w:szCs w:val="28"/>
          <w:lang w:val="en-GB"/>
        </w:rPr>
        <w:t>Faithful</w:t>
      </w:r>
      <w:r w:rsidR="00A87150" w:rsidRPr="00DF054F">
        <w:rPr>
          <w:rFonts w:ascii="Arial" w:eastAsia="Times New Roman" w:hAnsi="Arial" w:cs="Arial"/>
          <w:sz w:val="28"/>
          <w:szCs w:val="28"/>
          <w:lang w:val="en-GB"/>
        </w:rPr>
        <w:t xml:space="preserve"> friends who are dear to us </w:t>
      </w:r>
    </w:p>
    <w:p w:rsidR="00A87150" w:rsidRPr="00DF054F" w:rsidRDefault="005B6EBD" w:rsidP="00A8715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/>
        </w:rPr>
      </w:pPr>
      <w:r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       </w:t>
      </w:r>
      <w:r w:rsidR="00312268" w:rsidRPr="00DF054F">
        <w:rPr>
          <w:rFonts w:ascii="Arial" w:eastAsia="Times New Roman" w:hAnsi="Arial" w:cs="Arial"/>
          <w:b/>
          <w:sz w:val="28"/>
          <w:szCs w:val="28"/>
          <w:lang w:val="en-GB"/>
        </w:rPr>
        <w:t>G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    </w:t>
      </w:r>
      <w:r w:rsidR="00312268" w:rsidRPr="00DF054F">
        <w:rPr>
          <w:rFonts w:ascii="Arial" w:eastAsia="Times New Roman" w:hAnsi="Arial" w:cs="Arial"/>
          <w:b/>
          <w:sz w:val="28"/>
          <w:szCs w:val="28"/>
          <w:lang w:val="en-GB"/>
        </w:rPr>
        <w:t>D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      </w:t>
      </w:r>
      <w:proofErr w:type="spellStart"/>
      <w:r w:rsidR="00312268" w:rsidRPr="00DF054F">
        <w:rPr>
          <w:rFonts w:ascii="Arial" w:eastAsia="Times New Roman" w:hAnsi="Arial" w:cs="Arial"/>
          <w:b/>
          <w:sz w:val="28"/>
          <w:szCs w:val="28"/>
          <w:lang w:val="en-GB"/>
        </w:rPr>
        <w:t>Dm</w:t>
      </w:r>
      <w:proofErr w:type="spellEnd"/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</w:t>
      </w:r>
      <w:r w:rsidR="00312268" w:rsidRPr="00DF054F">
        <w:rPr>
          <w:rFonts w:ascii="Arial" w:eastAsia="Times New Roman" w:hAnsi="Arial" w:cs="Arial"/>
          <w:b/>
          <w:sz w:val="28"/>
          <w:szCs w:val="28"/>
          <w:lang w:val="en-GB"/>
        </w:rPr>
        <w:t>G7</w:t>
      </w:r>
    </w:p>
    <w:p w:rsidR="00A87150" w:rsidRPr="00DF054F" w:rsidRDefault="00312268" w:rsidP="00A87150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  <w:proofErr w:type="gramStart"/>
      <w:r w:rsidRPr="00DF054F">
        <w:rPr>
          <w:rFonts w:ascii="Arial" w:eastAsia="Times New Roman" w:hAnsi="Arial" w:cs="Arial"/>
          <w:sz w:val="28"/>
          <w:szCs w:val="28"/>
          <w:lang w:val="en-GB"/>
        </w:rPr>
        <w:t>Will</w:t>
      </w:r>
      <w:r w:rsidR="00A87150" w:rsidRPr="00DF054F">
        <w:rPr>
          <w:rFonts w:ascii="Arial" w:eastAsia="Times New Roman" w:hAnsi="Arial" w:cs="Arial"/>
          <w:sz w:val="28"/>
          <w:szCs w:val="28"/>
          <w:lang w:val="en-GB"/>
        </w:rPr>
        <w:t xml:space="preserve"> be near to us once more.</w:t>
      </w:r>
      <w:proofErr w:type="gramEnd"/>
    </w:p>
    <w:p w:rsidR="00A87150" w:rsidRPr="00DF054F" w:rsidRDefault="00A87150" w:rsidP="00A87150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</w:p>
    <w:p w:rsidR="00A87150" w:rsidRPr="00DF054F" w:rsidRDefault="00312268" w:rsidP="00A8715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/>
        </w:rPr>
      </w:pP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C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r w:rsidR="00DA78C3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        </w:t>
      </w: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Am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r w:rsidR="00DA78C3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   </w:t>
      </w:r>
      <w:proofErr w:type="spellStart"/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Dm</w:t>
      </w:r>
      <w:proofErr w:type="spellEnd"/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r w:rsidR="00DA78C3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       </w:t>
      </w: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G7</w:t>
      </w:r>
    </w:p>
    <w:p w:rsidR="00A87150" w:rsidRPr="00DF054F" w:rsidRDefault="00A87150" w:rsidP="00A87150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  <w:r w:rsidRPr="00DF054F">
        <w:rPr>
          <w:rFonts w:ascii="Arial" w:eastAsia="Times New Roman" w:hAnsi="Arial" w:cs="Arial"/>
          <w:sz w:val="28"/>
          <w:szCs w:val="28"/>
          <w:lang w:val="en-GB"/>
        </w:rPr>
        <w:t>Someday soon we all will be together,</w:t>
      </w:r>
      <w:r w:rsidR="00657A95" w:rsidRPr="00657A95">
        <w:rPr>
          <w:noProof/>
        </w:rPr>
        <w:t xml:space="preserve"> </w:t>
      </w:r>
    </w:p>
    <w:p w:rsidR="00A87150" w:rsidRPr="00DF054F" w:rsidRDefault="00312268" w:rsidP="00A8715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/>
        </w:rPr>
      </w:pP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C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r w:rsidR="00DA78C3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</w:t>
      </w: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Am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r w:rsidR="00DA78C3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</w:t>
      </w:r>
      <w:proofErr w:type="spellStart"/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Dm</w:t>
      </w:r>
      <w:proofErr w:type="spellEnd"/>
      <w:r w:rsid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G7</w:t>
      </w:r>
    </w:p>
    <w:p w:rsidR="00A87150" w:rsidRPr="00DF054F" w:rsidRDefault="00312268" w:rsidP="00A87150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  <w:r w:rsidRPr="00DF054F">
        <w:rPr>
          <w:rFonts w:ascii="Arial" w:eastAsia="Times New Roman" w:hAnsi="Arial" w:cs="Arial"/>
          <w:sz w:val="28"/>
          <w:szCs w:val="28"/>
          <w:lang w:val="en-GB"/>
        </w:rPr>
        <w:t>If</w:t>
      </w:r>
      <w:r w:rsidR="00A87150" w:rsidRPr="00DF054F">
        <w:rPr>
          <w:rFonts w:ascii="Arial" w:eastAsia="Times New Roman" w:hAnsi="Arial" w:cs="Arial"/>
          <w:sz w:val="28"/>
          <w:szCs w:val="28"/>
          <w:lang w:val="en-GB"/>
        </w:rPr>
        <w:t xml:space="preserve"> the Fates allow,</w:t>
      </w:r>
    </w:p>
    <w:p w:rsidR="00A87150" w:rsidRPr="00DF054F" w:rsidRDefault="00312268" w:rsidP="00A8715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/>
        </w:rPr>
      </w:pP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C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r w:rsidR="00DA78C3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</w:t>
      </w: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Am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r w:rsidR="00DA78C3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     </w:t>
      </w:r>
      <w:proofErr w:type="spellStart"/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Dm</w:t>
      </w:r>
      <w:proofErr w:type="spellEnd"/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r w:rsidR="00DA78C3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              </w:t>
      </w: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G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r w:rsidR="00DA78C3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             </w:t>
      </w: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Am</w:t>
      </w:r>
      <w:r w:rsid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>C</w:t>
      </w:r>
      <w:r w:rsidR="00A87150" w:rsidRPr="00DF054F">
        <w:rPr>
          <w:rFonts w:ascii="Arial" w:eastAsia="Times New Roman" w:hAnsi="Arial" w:cs="Arial"/>
          <w:b/>
          <w:sz w:val="28"/>
          <w:szCs w:val="28"/>
          <w:lang w:val="en-GB"/>
        </w:rPr>
        <w:t>7</w:t>
      </w:r>
    </w:p>
    <w:p w:rsidR="00A87150" w:rsidRPr="00DF054F" w:rsidRDefault="00312268" w:rsidP="00A87150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/>
        </w:rPr>
      </w:pPr>
      <w:r w:rsidRPr="00DF054F">
        <w:rPr>
          <w:rFonts w:ascii="Arial" w:eastAsia="Times New Roman" w:hAnsi="Arial" w:cs="Arial"/>
          <w:sz w:val="28"/>
          <w:szCs w:val="28"/>
          <w:lang w:val="en-GB"/>
        </w:rPr>
        <w:t>Until</w:t>
      </w:r>
      <w:r w:rsidR="00A87150" w:rsidRPr="00DF054F">
        <w:rPr>
          <w:rFonts w:ascii="Arial" w:eastAsia="Times New Roman" w:hAnsi="Arial" w:cs="Arial"/>
          <w:sz w:val="28"/>
          <w:szCs w:val="28"/>
          <w:lang w:val="en-GB"/>
        </w:rPr>
        <w:t xml:space="preserve"> then we’ll have to muddle through somehow,</w:t>
      </w:r>
      <w:bookmarkStart w:id="0" w:name="_GoBack"/>
      <w:bookmarkEnd w:id="0"/>
    </w:p>
    <w:p w:rsidR="00A87150" w:rsidRPr="00DF054F" w:rsidRDefault="00A87150" w:rsidP="00A8715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/>
        </w:rPr>
      </w:pP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</w:t>
      </w:r>
      <w:r w:rsidR="00312268" w:rsidRPr="00DF054F">
        <w:rPr>
          <w:rFonts w:ascii="Arial" w:eastAsia="Times New Roman" w:hAnsi="Arial" w:cs="Arial"/>
          <w:b/>
          <w:sz w:val="28"/>
          <w:szCs w:val="28"/>
          <w:lang w:val="en-GB"/>
        </w:rPr>
        <w:t>F</w:t>
      </w: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                  </w:t>
      </w:r>
      <w:proofErr w:type="spellStart"/>
      <w:r w:rsidR="00312268" w:rsidRPr="00DF054F">
        <w:rPr>
          <w:rFonts w:ascii="Arial" w:eastAsia="Times New Roman" w:hAnsi="Arial" w:cs="Arial"/>
          <w:b/>
          <w:sz w:val="28"/>
          <w:szCs w:val="28"/>
          <w:lang w:val="en-GB"/>
        </w:rPr>
        <w:t>Dm</w:t>
      </w:r>
      <w:proofErr w:type="spellEnd"/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             </w:t>
      </w:r>
      <w:r w:rsidR="00312268" w:rsidRPr="00DF054F">
        <w:rPr>
          <w:rFonts w:ascii="Arial" w:eastAsia="Times New Roman" w:hAnsi="Arial" w:cs="Arial"/>
          <w:b/>
          <w:sz w:val="28"/>
          <w:szCs w:val="28"/>
          <w:lang w:val="en-GB"/>
        </w:rPr>
        <w:t>G7</w:t>
      </w: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 </w:t>
      </w:r>
      <w:r w:rsidR="00312268" w:rsidRPr="00DF054F">
        <w:rPr>
          <w:rFonts w:ascii="Arial" w:eastAsia="Times New Roman" w:hAnsi="Arial" w:cs="Arial"/>
          <w:b/>
          <w:sz w:val="28"/>
          <w:szCs w:val="28"/>
          <w:lang w:val="en-GB"/>
        </w:rPr>
        <w:t>C</w:t>
      </w: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  </w:t>
      </w:r>
      <w:r w:rsidR="00312268" w:rsidRPr="00DF054F">
        <w:rPr>
          <w:rFonts w:ascii="Arial" w:eastAsia="Times New Roman" w:hAnsi="Arial" w:cs="Arial"/>
          <w:b/>
          <w:sz w:val="28"/>
          <w:szCs w:val="28"/>
          <w:lang w:val="en-GB"/>
        </w:rPr>
        <w:t>F</w:t>
      </w:r>
      <w:r w:rsid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</w:t>
      </w: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proofErr w:type="spellStart"/>
      <w:proofErr w:type="gramStart"/>
      <w:r w:rsidR="00312268" w:rsidRPr="00DF054F">
        <w:rPr>
          <w:rFonts w:ascii="Arial" w:eastAsia="Times New Roman" w:hAnsi="Arial" w:cs="Arial"/>
          <w:b/>
          <w:sz w:val="28"/>
          <w:szCs w:val="28"/>
          <w:lang w:val="en-GB"/>
        </w:rPr>
        <w:t>Dm</w:t>
      </w:r>
      <w:proofErr w:type="spellEnd"/>
      <w:r w:rsidR="00BC137E">
        <w:rPr>
          <w:rFonts w:ascii="Arial" w:eastAsia="Times New Roman" w:hAnsi="Arial" w:cs="Arial"/>
          <w:b/>
          <w:sz w:val="28"/>
          <w:szCs w:val="28"/>
          <w:lang w:val="en-GB"/>
        </w:rPr>
        <w:t xml:space="preserve">  </w:t>
      </w:r>
      <w:r w:rsidR="00312268" w:rsidRPr="00DF054F">
        <w:rPr>
          <w:rFonts w:ascii="Arial" w:eastAsia="Times New Roman" w:hAnsi="Arial" w:cs="Arial"/>
          <w:b/>
          <w:sz w:val="28"/>
          <w:szCs w:val="28"/>
          <w:lang w:val="en-GB"/>
        </w:rPr>
        <w:t>C</w:t>
      </w:r>
      <w:proofErr w:type="gramEnd"/>
    </w:p>
    <w:p w:rsidR="00AE63D0" w:rsidRPr="00DF054F" w:rsidRDefault="00312268" w:rsidP="00A87150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  <w:r w:rsidRPr="00DF054F">
        <w:rPr>
          <w:rFonts w:ascii="Arial" w:hAnsi="Arial" w:cs="Arial"/>
          <w:sz w:val="28"/>
          <w:szCs w:val="28"/>
          <w:lang w:val="en-GB"/>
        </w:rPr>
        <w:t>So</w:t>
      </w:r>
      <w:r w:rsidR="00A87150" w:rsidRPr="00DF054F">
        <w:rPr>
          <w:rFonts w:ascii="Arial" w:hAnsi="Arial" w:cs="Arial"/>
          <w:sz w:val="28"/>
          <w:szCs w:val="28"/>
          <w:lang w:val="en-GB"/>
        </w:rPr>
        <w:t xml:space="preserve"> have yourself a merry little Christmas now.</w:t>
      </w:r>
    </w:p>
    <w:p w:rsidR="00A87150" w:rsidRPr="00DF054F" w:rsidRDefault="00A87150" w:rsidP="00A87150">
      <w:pPr>
        <w:spacing w:after="0" w:line="240" w:lineRule="auto"/>
        <w:rPr>
          <w:rFonts w:ascii="Arial" w:hAnsi="Arial" w:cs="Arial"/>
          <w:sz w:val="28"/>
          <w:szCs w:val="28"/>
          <w:lang w:val="en-GB"/>
        </w:rPr>
      </w:pPr>
    </w:p>
    <w:p w:rsidR="00A87150" w:rsidRPr="00DF054F" w:rsidRDefault="00A87150" w:rsidP="00A8715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val="en-GB"/>
        </w:rPr>
      </w:pP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  </w:t>
      </w:r>
      <w:r w:rsidR="00312268" w:rsidRPr="00DF054F">
        <w:rPr>
          <w:rFonts w:ascii="Arial" w:eastAsia="Times New Roman" w:hAnsi="Arial" w:cs="Arial"/>
          <w:b/>
          <w:sz w:val="28"/>
          <w:szCs w:val="28"/>
          <w:lang w:val="en-GB"/>
        </w:rPr>
        <w:t>F</w:t>
      </w: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                  </w:t>
      </w:r>
      <w:proofErr w:type="spellStart"/>
      <w:r w:rsidR="00312268" w:rsidRPr="00DF054F">
        <w:rPr>
          <w:rFonts w:ascii="Arial" w:eastAsia="Times New Roman" w:hAnsi="Arial" w:cs="Arial"/>
          <w:b/>
          <w:sz w:val="28"/>
          <w:szCs w:val="28"/>
          <w:lang w:val="en-GB"/>
        </w:rPr>
        <w:t>Dm</w:t>
      </w:r>
      <w:proofErr w:type="spellEnd"/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       </w:t>
      </w:r>
      <w:r w:rsidR="00312268" w:rsidRPr="00DF054F">
        <w:rPr>
          <w:rFonts w:ascii="Arial" w:eastAsia="Times New Roman" w:hAnsi="Arial" w:cs="Arial"/>
          <w:b/>
          <w:sz w:val="28"/>
          <w:szCs w:val="28"/>
          <w:lang w:val="en-GB"/>
        </w:rPr>
        <w:t>G7</w:t>
      </w: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</w:t>
      </w:r>
      <w:r w:rsidR="005B6EBD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     </w:t>
      </w: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</w:t>
      </w:r>
      <w:r w:rsidR="00312268" w:rsidRPr="00DF054F">
        <w:rPr>
          <w:rFonts w:ascii="Arial" w:eastAsia="Times New Roman" w:hAnsi="Arial" w:cs="Arial"/>
          <w:b/>
          <w:sz w:val="28"/>
          <w:szCs w:val="28"/>
          <w:lang w:val="en-GB"/>
        </w:rPr>
        <w:t>C</w:t>
      </w: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  </w:t>
      </w:r>
      <w:r w:rsidR="00312268" w:rsidRPr="00DF054F">
        <w:rPr>
          <w:rFonts w:ascii="Arial" w:eastAsia="Times New Roman" w:hAnsi="Arial" w:cs="Arial"/>
          <w:b/>
          <w:sz w:val="28"/>
          <w:szCs w:val="28"/>
          <w:lang w:val="en-GB"/>
        </w:rPr>
        <w:t>F</w:t>
      </w:r>
      <w:r w:rsid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 </w:t>
      </w: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proofErr w:type="spellStart"/>
      <w:r w:rsidR="00312268" w:rsidRPr="00DF054F">
        <w:rPr>
          <w:rFonts w:ascii="Arial" w:eastAsia="Times New Roman" w:hAnsi="Arial" w:cs="Arial"/>
          <w:b/>
          <w:sz w:val="28"/>
          <w:szCs w:val="28"/>
          <w:lang w:val="en-GB"/>
        </w:rPr>
        <w:t>Dm</w:t>
      </w:r>
      <w:proofErr w:type="spellEnd"/>
      <w:r w:rsidR="00BC137E">
        <w:rPr>
          <w:rFonts w:ascii="Arial" w:eastAsia="Times New Roman" w:hAnsi="Arial" w:cs="Arial"/>
          <w:b/>
          <w:sz w:val="28"/>
          <w:szCs w:val="28"/>
          <w:lang w:val="en-GB"/>
        </w:rPr>
        <w:t xml:space="preserve">  </w:t>
      </w:r>
      <w:r w:rsidRPr="00DF054F">
        <w:rPr>
          <w:rFonts w:ascii="Arial" w:eastAsia="Times New Roman" w:hAnsi="Arial" w:cs="Arial"/>
          <w:b/>
          <w:sz w:val="28"/>
          <w:szCs w:val="28"/>
          <w:lang w:val="en-GB"/>
        </w:rPr>
        <w:t xml:space="preserve"> </w:t>
      </w:r>
      <w:r w:rsidR="00312268" w:rsidRPr="00DF054F">
        <w:rPr>
          <w:rFonts w:ascii="Arial" w:eastAsia="Times New Roman" w:hAnsi="Arial" w:cs="Arial"/>
          <w:b/>
          <w:sz w:val="28"/>
          <w:szCs w:val="28"/>
          <w:lang w:val="en-GB"/>
        </w:rPr>
        <w:t>C</w:t>
      </w:r>
    </w:p>
    <w:p w:rsidR="00A87150" w:rsidRPr="00DF054F" w:rsidRDefault="00A87150" w:rsidP="00A87150">
      <w:pPr>
        <w:spacing w:after="0" w:line="240" w:lineRule="auto"/>
        <w:rPr>
          <w:rFonts w:ascii="Arial" w:hAnsi="Arial" w:cs="Arial"/>
          <w:sz w:val="24"/>
        </w:rPr>
      </w:pPr>
      <w:r w:rsidRPr="00DF054F">
        <w:rPr>
          <w:rFonts w:ascii="Arial" w:hAnsi="Arial" w:cs="Arial"/>
          <w:sz w:val="28"/>
          <w:szCs w:val="28"/>
          <w:lang w:val="en-GB"/>
        </w:rPr>
        <w:t xml:space="preserve">And have yourself </w:t>
      </w:r>
      <w:proofErr w:type="gramStart"/>
      <w:r w:rsidRPr="00DF054F">
        <w:rPr>
          <w:rFonts w:ascii="Arial" w:hAnsi="Arial" w:cs="Arial"/>
          <w:sz w:val="28"/>
          <w:szCs w:val="28"/>
          <w:lang w:val="en-GB"/>
        </w:rPr>
        <w:t>a merry little Christ</w:t>
      </w:r>
      <w:r w:rsidR="005B6EBD">
        <w:rPr>
          <w:rFonts w:ascii="Arial" w:hAnsi="Arial" w:cs="Arial"/>
          <w:sz w:val="28"/>
          <w:szCs w:val="28"/>
          <w:lang w:val="en-GB"/>
        </w:rPr>
        <w:t>-</w:t>
      </w:r>
      <w:r w:rsidRPr="00DF054F">
        <w:rPr>
          <w:rFonts w:ascii="Arial" w:hAnsi="Arial" w:cs="Arial"/>
          <w:sz w:val="28"/>
          <w:szCs w:val="28"/>
          <w:lang w:val="en-GB"/>
        </w:rPr>
        <w:t>mas</w:t>
      </w:r>
      <w:proofErr w:type="gramEnd"/>
      <w:r w:rsidRPr="00DF054F">
        <w:rPr>
          <w:rFonts w:ascii="Arial" w:hAnsi="Arial" w:cs="Arial"/>
          <w:sz w:val="28"/>
          <w:szCs w:val="28"/>
          <w:lang w:val="en-GB"/>
        </w:rPr>
        <w:t xml:space="preserve"> now.</w:t>
      </w:r>
    </w:p>
    <w:p w:rsidR="00DA78C3" w:rsidRPr="00DF054F" w:rsidRDefault="00DA78C3" w:rsidP="00A87150">
      <w:pPr>
        <w:spacing w:after="0" w:line="240" w:lineRule="auto"/>
        <w:rPr>
          <w:rFonts w:ascii="Arial" w:hAnsi="Arial" w:cs="Arial"/>
          <w:sz w:val="24"/>
        </w:rPr>
      </w:pPr>
    </w:p>
    <w:p w:rsidR="00DF054F" w:rsidRPr="00DF054F" w:rsidRDefault="005B6EBD" w:rsidP="00A8715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0C581644" wp14:editId="2A5AD9CA">
            <wp:simplePos x="0" y="0"/>
            <wp:positionH relativeFrom="column">
              <wp:posOffset>5668114</wp:posOffset>
            </wp:positionH>
            <wp:positionV relativeFrom="paragraph">
              <wp:posOffset>140335</wp:posOffset>
            </wp:positionV>
            <wp:extent cx="567690" cy="95313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624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3A3A153" wp14:editId="6770E2A3">
                <wp:simplePos x="0" y="0"/>
                <wp:positionH relativeFrom="column">
                  <wp:posOffset>4977130</wp:posOffset>
                </wp:positionH>
                <wp:positionV relativeFrom="paragraph">
                  <wp:posOffset>153035</wp:posOffset>
                </wp:positionV>
                <wp:extent cx="624205" cy="942340"/>
                <wp:effectExtent l="0" t="0" r="4445" b="0"/>
                <wp:wrapNone/>
                <wp:docPr id="50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05" cy="942340"/>
                          <a:chOff x="21336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51" name="Picture 51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" name="TextBox 152"/>
                        <wps:cNvSpPr txBox="1"/>
                        <wps:spPr>
                          <a:xfrm>
                            <a:off x="2235201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3BB2" w:rsidRPr="00597624" w:rsidRDefault="005F3BB2" w:rsidP="005F3B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59762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7" o:spid="_x0000_s1056" style="position:absolute;margin-left:391.9pt;margin-top:12.05pt;width:49.15pt;height:74.2pt;z-index:251679744;mso-width-relative:margin;mso-height-relative:margin" coordorigin="21336,7185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">
                <v:shape id="Picture 51" o:spid="_x0000_s1057" type="#_x0000_t75" alt="http://www.alligatorboogaloo.com/uke/chords/chord_2313.gif" style="position:absolute;left:21336;top:7437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kBWnEAAAA2wAAAA8AAABkcnMvZG93bnJldi54bWxEj0FrwkAUhO+C/2F5Qi/SbFJQJM0qYhV6&#10;aA+NtudH9pkEs2/j7tak/75bKHgcZuYbptiMphM3cr61rCBLUhDEldUt1wpOx8PjCoQPyBo7y6Tg&#10;hzxs1tNJgbm2A3/QrQy1iBD2OSpoQuhzKX3VkEGf2J44emfrDIYoXS21wyHCTSef0nQpDbYcFxrs&#10;addQdSm/jYL3azn/6pbDfrHNsPp8e8HD3qJSD7Nx+wwi0Bju4f/2q1awyODvS/wBc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5kBWnEAAAA2wAAAA8AAAAAAAAAAAAAAAAA&#10;nwIAAGRycy9kb3ducmV2LnhtbFBLBQYAAAAABAAEAPcAAACQAwAAAAA=&#10;">
                  <v:imagedata r:id="rId29" o:title="chord_2313"/>
                </v:shape>
                <v:shape id="TextBox 152" o:spid="_x0000_s1058" type="#_x0000_t202" style="position:absolute;left:22352;top:7185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<v:textbox>
                    <w:txbxContent>
                      <w:p w:rsidR="005F3BB2" w:rsidRPr="00597624" w:rsidRDefault="005F3BB2" w:rsidP="005F3BB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59762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9762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6870BA8" wp14:editId="15D71E60">
                <wp:simplePos x="0" y="0"/>
                <wp:positionH relativeFrom="column">
                  <wp:posOffset>-57150</wp:posOffset>
                </wp:positionH>
                <wp:positionV relativeFrom="paragraph">
                  <wp:posOffset>46355</wp:posOffset>
                </wp:positionV>
                <wp:extent cx="6954520" cy="1219200"/>
                <wp:effectExtent l="0" t="0" r="17780" b="19050"/>
                <wp:wrapNone/>
                <wp:docPr id="16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452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624" w:rsidRPr="00597624" w:rsidRDefault="00597624" w:rsidP="0059762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59762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4" o:spid="_x0000_s1059" type="#_x0000_t202" style="position:absolute;margin-left:-4.5pt;margin-top:3.65pt;width:547.6pt;height:9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">
                <v:textbox>
                  <w:txbxContent>
                    <w:p w:rsidR="00597624" w:rsidRPr="00597624" w:rsidRDefault="00597624" w:rsidP="0059762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59762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597624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A620116" wp14:editId="3CD07AAA">
                <wp:simplePos x="0" y="0"/>
                <wp:positionH relativeFrom="column">
                  <wp:posOffset>6253480</wp:posOffset>
                </wp:positionH>
                <wp:positionV relativeFrom="paragraph">
                  <wp:posOffset>152400</wp:posOffset>
                </wp:positionV>
                <wp:extent cx="624205" cy="940435"/>
                <wp:effectExtent l="0" t="0" r="4445" b="0"/>
                <wp:wrapNone/>
                <wp:docPr id="35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05" cy="94043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6" name="Picture 3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3BB2" w:rsidRPr="00597624" w:rsidRDefault="005F3BB2" w:rsidP="005F3BB2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0"/>
                                </w:rPr>
                              </w:pPr>
                              <w:r w:rsidRPr="0059762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0" o:spid="_x0000_s1060" style="position:absolute;margin-left:492.4pt;margin-top:12pt;width:49.15pt;height:74.05pt;z-index:251674624;mso-width-relative:margin;mso-height-relative:margin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">
                <v:shape id="Picture 36" o:spid="_x0000_s1061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as6TEAAAA2wAAAA8AAABkcnMvZG93bnJldi54bWxEj09LAzEUxO9Cv0N4grc2q/2Drk1LkUo9&#10;2ENbQY+PzXOzuHlvSWJ3/fZGKHgcZuY3zHI9+FadKcRG2MDtpABFXIltuDbwdnoe34OKCdliK0wG&#10;fijCejW6WmJppecDnY+pVhnCsUQDLqWu1DpWjjzGiXTE2fuU4DFlGWptA/YZ7lt9VxQL7bHhvOCw&#10;oydH1dfx2xt4D3G3c/M43/ez7UMxE3n9aMSYm+th8wgq0ZD+w5f2izUwXcDfl/wD9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7as6TEAAAA2wAAAA8AAAAAAAAAAAAAAAAA&#10;nwIAAGRycy9kb3ducmV2LnhtbFBLBQYAAAAABAAEAPcAAACQAwAAAAA=&#10;">
                  <v:imagedata r:id="rId14" o:title="chord_0003"/>
                </v:shape>
                <v:shape id="TextBox 89" o:spid="_x0000_s1062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5F3BB2" w:rsidRPr="00597624" w:rsidRDefault="005F3BB2" w:rsidP="005F3BB2">
                        <w:pPr>
                          <w:pStyle w:val="NormalWeb"/>
                          <w:spacing w:before="0" w:beforeAutospacing="0" w:after="0" w:afterAutospacing="0"/>
                          <w:rPr>
                            <w:sz w:val="20"/>
                          </w:rPr>
                        </w:pPr>
                        <w:r w:rsidRPr="0059762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97624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75D20C4" wp14:editId="4ABEF24B">
                <wp:simplePos x="0" y="0"/>
                <wp:positionH relativeFrom="column">
                  <wp:posOffset>563245</wp:posOffset>
                </wp:positionH>
                <wp:positionV relativeFrom="paragraph">
                  <wp:posOffset>166370</wp:posOffset>
                </wp:positionV>
                <wp:extent cx="712470" cy="955675"/>
                <wp:effectExtent l="0" t="0" r="0" b="0"/>
                <wp:wrapNone/>
                <wp:docPr id="16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470" cy="955675"/>
                          <a:chOff x="1524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2" name="Picture 16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177"/>
                        <wps:cNvSpPr txBox="1"/>
                        <wps:spPr>
                          <a:xfrm>
                            <a:off x="152400" y="4419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40BF" w:rsidRPr="00597624" w:rsidRDefault="009F40BF" w:rsidP="009F40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59762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2" o:spid="_x0000_s1063" style="position:absolute;margin-left:44.35pt;margin-top:13.1pt;width:56.1pt;height:75.25pt;z-index:251685888;mso-width-relative:margin;mso-height-relative:margin" coordorigin="1524,4419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">
                <v:shape id="Picture 162" o:spid="_x0000_s1064" type="#_x0000_t75" alt="http://www.alligatorboogaloo.com/uke/chords/chord_3211.gif" style="position:absolute;left:2032;top:4689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LVEXCAAAA3AAAAA8AAABkcnMvZG93bnJldi54bWxET81qwkAQvhf6DssUvIS6SWilRNegguCh&#10;BBr7AEN2mgSzs2F3NfHt3UKht/n4fmdTzmYQN3K+t6wgW6YgiBure24VfJ+Prx8gfEDWOFgmBXfy&#10;UG6fnzZYaDvxF93q0IoYwr5ABV0IYyGlbzoy6Jd2JI7cj3UGQ4SuldrhFMPNIPM0XUmDPceGDkc6&#10;dNRc6qtRoGeX7uvPt7N/PybJNPgqy5tKqcXLvFuDCDSHf/Gf+6Tj/FUOv8/EC+T2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C1RFwgAAANwAAAAPAAAAAAAAAAAAAAAAAJ8C&#10;AABkcnMvZG93bnJldi54bWxQSwUGAAAAAAQABAD3AAAAjgMAAAAA&#10;">
                  <v:imagedata r:id="rId31" o:title="chord_3211"/>
                </v:shape>
                <v:shape id="TextBox 177" o:spid="_x0000_s1065" type="#_x0000_t202" style="position:absolute;left:1524;top:4419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1kN8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n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dZDfBAAAA3AAAAA8AAAAAAAAAAAAAAAAAmAIAAGRycy9kb3du&#10;cmV2LnhtbFBLBQYAAAAABAAEAPUAAACGAwAAAAA=&#10;" filled="f" stroked="f">
                  <v:textbox>
                    <w:txbxContent>
                      <w:p w:rsidR="009F40BF" w:rsidRPr="00597624" w:rsidRDefault="009F40BF" w:rsidP="009F40B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59762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97624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25FF600" wp14:editId="166D3A2A">
                <wp:simplePos x="0" y="0"/>
                <wp:positionH relativeFrom="column">
                  <wp:posOffset>-3810</wp:posOffset>
                </wp:positionH>
                <wp:positionV relativeFrom="paragraph">
                  <wp:posOffset>164465</wp:posOffset>
                </wp:positionV>
                <wp:extent cx="624205" cy="948690"/>
                <wp:effectExtent l="0" t="0" r="4445" b="3810"/>
                <wp:wrapNone/>
                <wp:docPr id="4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05" cy="948690"/>
                          <a:chOff x="118535" y="7185011"/>
                          <a:chExt cx="735013" cy="1210733"/>
                        </a:xfrm>
                      </wpg:grpSpPr>
                      <wps:wsp>
                        <wps:cNvPr id="48" name="TextBox 123"/>
                        <wps:cNvSpPr txBox="1"/>
                        <wps:spPr>
                          <a:xfrm>
                            <a:off x="228603" y="71850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3BB2" w:rsidRDefault="005F3BB2" w:rsidP="005F3B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59762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4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464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1" o:spid="_x0000_s1066" style="position:absolute;margin-left:-.3pt;margin-top:12.95pt;width:49.15pt;height:74.7pt;z-index:251678720;mso-width-relative:margin;mso-height-relative:margin" coordorigin="1185,71850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">
                <v:shape id="TextBox 123" o:spid="_x0000_s1067" type="#_x0000_t202" style="position:absolute;left:2286;top:7185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<v:textbox>
                    <w:txbxContent>
                      <w:p w:rsidR="005F3BB2" w:rsidRDefault="005F3BB2" w:rsidP="005F3BB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59762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9" o:spid="_x0000_s1068" type="#_x0000_t75" alt="http://www.alligatorboogaloo.com/uke/chords/chord_2010.gif" style="position:absolute;left:1185;top:7446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yseHEAAAA2wAAAA8AAABkcnMvZG93bnJldi54bWxEj19rwkAQxN8L/Q7HFnyrl9ZSbeopUrH4&#10;JP7D9nHJbZNgbi/k1hj99F6h0MdhZn7DjKedq1RLTSg9G3jqJ6CIM29Lzg3sd4vHEaggyBYrz2Tg&#10;QgGmk/u7MabWn3lD7VZyFSEcUjRQiNSp1iEryGHo+5o4ej++cShRNrm2DZ4j3FX6OUletcOS40KB&#10;NX0UlB23J2dgmQ0X1VX4O9hDa9fzAX+u5MuY3kM3ewcl1Ml/+K+9tAZe3uD3S/wBenI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VyseHEAAAA2wAAAA8AAAAAAAAAAAAAAAAA&#10;nwIAAGRycy9kb3ducmV2LnhtbFBLBQYAAAAABAAEAPcAAACQAwAAAAA=&#10;">
                  <v:imagedata r:id="rId18" o:title="chord_2010"/>
                </v:shape>
              </v:group>
            </w:pict>
          </mc:Fallback>
        </mc:AlternateContent>
      </w:r>
      <w:r w:rsidR="00597624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20F1629" wp14:editId="47D21AEE">
                <wp:simplePos x="0" y="0"/>
                <wp:positionH relativeFrom="column">
                  <wp:posOffset>1233805</wp:posOffset>
                </wp:positionH>
                <wp:positionV relativeFrom="paragraph">
                  <wp:posOffset>164465</wp:posOffset>
                </wp:positionV>
                <wp:extent cx="624205" cy="948690"/>
                <wp:effectExtent l="0" t="0" r="4445" b="3810"/>
                <wp:wrapNone/>
                <wp:docPr id="56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05" cy="948690"/>
                          <a:chOff x="9144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7" name="Picture 57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" name="TextBox 138"/>
                        <wps:cNvSpPr txBox="1"/>
                        <wps:spPr>
                          <a:xfrm>
                            <a:off x="10160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40BF" w:rsidRPr="00597624" w:rsidRDefault="009F40BF" w:rsidP="009F40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0"/>
                                </w:rPr>
                              </w:pPr>
                              <w:proofErr w:type="spellStart"/>
                              <w:r w:rsidRPr="0059762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0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9" o:spid="_x0000_s1069" style="position:absolute;margin-left:97.15pt;margin-top:12.95pt;width:49.15pt;height:74.7pt;z-index:251682816;mso-width-relative:margin;mso-height-relative:margin" coordorigin="9144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">
                <v:shape id="Picture 57" o:spid="_x0000_s1070" type="#_x0000_t75" alt="http://www.alligatorboogaloo.com/uke/chords/chord_0231.gif" style="position:absolute;left:9144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9lQvEAAAA2wAAAA8AAABkcnMvZG93bnJldi54bWxEj0FrwkAUhO9C/8PyCt5000KtRlcRS0BQ&#10;wagI3h7Z1yQ0+zZk1xj/vVsQPA4z8w0zW3SmEi01rrSs4GMYgSDOrC45V3A6JoMxCOeRNVaWScGd&#10;HCzmb70ZxtreOKX24HMRIOxiVFB4X8dSuqwgg25oa+Lg/drGoA+yyaVu8BbgppKfUTSSBksOCwXW&#10;tCoo+ztcjYJdtEn0z3nfrrfL3TZNLuUklSul+u/dcgrCU+df4Wd7rRV8fcP/l/AD5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9lQvEAAAA2wAAAA8AAAAAAAAAAAAAAAAA&#10;nwIAAGRycy9kb3ducmV2LnhtbFBLBQYAAAAABAAEAPcAAACQAwAAAAA=&#10;">
                  <v:imagedata r:id="rId33" o:title="chord_0231"/>
                </v:shape>
                <v:shape id="TextBox 138" o:spid="_x0000_s1071" type="#_x0000_t202" style="position:absolute;left:1016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9F40BF" w:rsidRPr="00597624" w:rsidRDefault="009F40BF" w:rsidP="009F40B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0"/>
                          </w:rPr>
                        </w:pPr>
                        <w:proofErr w:type="spellStart"/>
                        <w:r w:rsidRPr="0059762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0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597624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7A28739" wp14:editId="212A6270">
                <wp:simplePos x="0" y="0"/>
                <wp:positionH relativeFrom="column">
                  <wp:posOffset>1848485</wp:posOffset>
                </wp:positionH>
                <wp:positionV relativeFrom="paragraph">
                  <wp:posOffset>164465</wp:posOffset>
                </wp:positionV>
                <wp:extent cx="624205" cy="949960"/>
                <wp:effectExtent l="0" t="0" r="4445" b="2540"/>
                <wp:wrapNone/>
                <wp:docPr id="3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05" cy="94996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9" name="Picture 39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3BB2" w:rsidRPr="00597624" w:rsidRDefault="005F3BB2" w:rsidP="005F3B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59762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72" style="position:absolute;margin-left:145.55pt;margin-top:12.95pt;width:49.15pt;height:74.8pt;z-index:251675648;mso-width-relative:margin;mso-height-relative:margin" coordorigin="1676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">
                <v:shape id="Picture 39" o:spid="_x0000_s1073" type="#_x0000_t75" alt="http://www.alligatorboogaloo.com/uke/chords/chord_0001.gif" style="position:absolute;left:1676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0ji7EAAAA2wAAAA8AAABkcnMvZG93bnJldi54bWxEj81uwjAQhO9IfQdrK3EDpyC1kGIQP0Ll&#10;0AMQHmCJlyQiXofYhPD2GAmJ42hmvtFMZq0pRUO1Kywr+OpHIIhTqwvOFBySdW8EwnlkjaVlUnAn&#10;B7PpR2eCsbY33lGz95kIEHYxKsi9r2IpXZqTQde3FXHwTrY26IOsM6lrvAW4KeUgir6lwYLDQo4V&#10;LXNKz/urUXA5HOkvWf2clm2iR/+LMzfbZqhU97Od/4Lw1Pp3+NXeaAXDMTy/hB8gp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N0ji7EAAAA2wAAAA8AAAAAAAAAAAAAAAAA&#10;nwIAAGRycy9kb3ducmV2LnhtbFBLBQYAAAAABAAEAPcAAACQAwAAAAA=&#10;">
                  <v:imagedata r:id="rId22" o:title="chord_0001"/>
                </v:shape>
                <v:shape id="TextBox 94" o:spid="_x0000_s1074" type="#_x0000_t202" style="position:absolute;left:1752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5F3BB2" w:rsidRPr="00597624" w:rsidRDefault="005F3BB2" w:rsidP="005F3BB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59762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97624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205AE0B" wp14:editId="2EF27C97">
                <wp:simplePos x="0" y="0"/>
                <wp:positionH relativeFrom="column">
                  <wp:posOffset>4348480</wp:posOffset>
                </wp:positionH>
                <wp:positionV relativeFrom="paragraph">
                  <wp:posOffset>147320</wp:posOffset>
                </wp:positionV>
                <wp:extent cx="624205" cy="956310"/>
                <wp:effectExtent l="0" t="0" r="4445" b="0"/>
                <wp:wrapNone/>
                <wp:docPr id="62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05" cy="956310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63" name="Picture 63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154"/>
                        <wps:cNvSpPr txBox="1"/>
                        <wps:spPr>
                          <a:xfrm>
                            <a:off x="10837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40BF" w:rsidRPr="00597624" w:rsidRDefault="009F40BF" w:rsidP="009F40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59762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8" o:spid="_x0000_s1075" style="position:absolute;margin-left:342.4pt;margin-top:11.6pt;width:49.15pt;height:75.3pt;z-index:251684864;mso-width-relative:margin;mso-height-relative:margin" coordorigin="9906,30480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">
                <v:shape id="Picture 63" o:spid="_x0000_s1076" type="#_x0000_t75" alt="http://www.alligatorboogaloo.com/uke/chords/chord_2000.gif" style="position:absolute;left:9906;top:3318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RKsDEAAAA2wAAAA8AAABkcnMvZG93bnJldi54bWxEj0trwzAQhO+B/gexhd5quTWE4kYJSUqg&#10;FHrIg5431sZ2a62MpPjRXx8FAjkOM/MNM1sMphEdOV9bVvCSpCCIC6trLhUc9pvnNxA+IGtsLJOC&#10;kTws5g+TGeba9rylbhdKESHsc1RQhdDmUvqiIoM+sS1x9E7WGQxRulJqh32Em0a+pulUGqw5LlTY&#10;0rqi4m93NgrCvxnX5dFtvr6HM65+it9Mth9KPT0Oy3cQgYZwD9/an1rBNIPrl/gD5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kRKsDEAAAA2wAAAA8AAAAAAAAAAAAAAAAA&#10;nwIAAGRycy9kb3ducmV2LnhtbFBLBQYAAAAABAAEAPcAAACQAwAAAAA=&#10;">
                  <v:imagedata r:id="rId20" o:title="chord_2000"/>
                </v:shape>
                <v:shape id="TextBox 154" o:spid="_x0000_s1077" type="#_x0000_t202" style="position:absolute;left:10837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/6QMQA&#10;AADcAAAADwAAAGRycy9kb3ducmV2LnhtbESPQWvCQBCF70L/wzKF3nS3otJGVymK0FOl2grehuyY&#10;BLOzIbua9N87B6G3Gd6b975ZrHpfqxu1sQps4XVkQBHnwVVcWPg5bIdvoGJCdlgHJgt/FGG1fBos&#10;MHOh42+67VOhJIRjhhbKlJpM65iX5DGOQkMs2jm0HpOsbaFdi52E+1qPjZlpjxVLQ4kNrUvKL/ur&#10;t/D7dT4dJ2ZXbPy06UJvNPt3be3Lc/8xB5WoT//mx/WnE/yZ4MszMoF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+kDEAAAA3AAAAA8AAAAAAAAAAAAAAAAAmAIAAGRycy9k&#10;b3ducmV2LnhtbFBLBQYAAAAABAAEAPUAAACJAwAAAAA=&#10;" filled="f" stroked="f">
                  <v:textbox>
                    <w:txbxContent>
                      <w:p w:rsidR="009F40BF" w:rsidRPr="00597624" w:rsidRDefault="009F40BF" w:rsidP="009F40B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 w:rsidRPr="0059762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597624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38FB020" wp14:editId="7A64A472">
                <wp:simplePos x="0" y="0"/>
                <wp:positionH relativeFrom="column">
                  <wp:posOffset>3712845</wp:posOffset>
                </wp:positionH>
                <wp:positionV relativeFrom="paragraph">
                  <wp:posOffset>154940</wp:posOffset>
                </wp:positionV>
                <wp:extent cx="624205" cy="948690"/>
                <wp:effectExtent l="0" t="0" r="4445" b="3810"/>
                <wp:wrapNone/>
                <wp:docPr id="53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05" cy="94869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4" name="Picture 5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5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40BF" w:rsidRPr="00597624" w:rsidRDefault="009F40BF" w:rsidP="009F40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59762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78" style="position:absolute;margin-left:292.35pt;margin-top:12.2pt;width:49.15pt;height:74.7pt;z-index:251681792;mso-width-relative:margin;mso-height-relative:margin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">
                <v:shape id="Picture 54" o:spid="_x0000_s1079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LxfzEAAAA2wAAAA8AAABkcnMvZG93bnJldi54bWxEj09rAjEUxO+FfofwCr0Uzdb+QdaNIkKl&#10;4KVaxetj8za7dPOyJHFdv70RhB6HmfkNUywG24qefGgcK3gdZyCIS6cbNgr2v1+jKYgQkTW2jknB&#10;hQIs5o8PBebanXlL/S4akSAcclRQx9jlUoayJoth7Dri5FXOW4xJeiO1x3OC21ZOsuxTWmw4LdTY&#10;0aqm8m93sgr6Y3zJDtVyb6zeln49McfN249Sz0/DcgYi0hD/w/f2t1bw8Q63L+kHyPk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yLxfzEAAAA2wAAAA8AAAAAAAAAAAAAAAAA&#10;nwIAAGRycy9kb3ducmV2LnhtbFBLBQYAAAAABAAEAPcAAACQAwAAAAA=&#10;">
                  <v:imagedata r:id="rId26" o:title="chord_0232"/>
                </v:shape>
                <v:shape id="TextBox 135" o:spid="_x0000_s1080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<v:textbox>
                    <w:txbxContent>
                      <w:p w:rsidR="009F40BF" w:rsidRPr="00597624" w:rsidRDefault="009F40BF" w:rsidP="009F40B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59762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97624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87FD437" wp14:editId="2AFCE952">
                <wp:simplePos x="0" y="0"/>
                <wp:positionH relativeFrom="column">
                  <wp:posOffset>3088005</wp:posOffset>
                </wp:positionH>
                <wp:positionV relativeFrom="paragraph">
                  <wp:posOffset>154940</wp:posOffset>
                </wp:positionV>
                <wp:extent cx="631190" cy="948690"/>
                <wp:effectExtent l="0" t="0" r="0" b="3810"/>
                <wp:wrapNone/>
                <wp:docPr id="5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190" cy="948690"/>
                          <a:chOff x="2057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60" name="Picture 60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1" name="TextBox 153"/>
                        <wps:cNvSpPr txBox="1"/>
                        <wps:spPr>
                          <a:xfrm>
                            <a:off x="2159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40BF" w:rsidRPr="00597624" w:rsidRDefault="009F40BF" w:rsidP="009F40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59762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81" style="position:absolute;margin-left:243.15pt;margin-top:12.2pt;width:49.7pt;height:74.7pt;z-index:251683840;mso-width-relative:margin;mso-height-relative:margin" coordorigin="20574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">
                <v:shape id="Picture 60" o:spid="_x0000_s1082" type="#_x0000_t75" alt="http://www.alligatorboogaloo.com/uke/chords/chord_0100.gif" style="position:absolute;left:20574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crsbDAAAA2wAAAA8AAABkcnMvZG93bnJldi54bWxET89rwjAUvgv7H8IbeJGZtocinWkRQRib&#10;INPB8PZo3tqy5qUmWdv998th4PHj+72tZtOLkZzvLCtI1wkI4trqjhsFH5fD0waED8gae8uk4Jc8&#10;VOXDYouFthO/03gOjYgh7AtU0IYwFFL6uiWDfm0H4sh9WWcwROgaqR1OMdz0MkuSXBrsODa0ONC+&#10;pfr7/GMUJIerOZ0cX7PbcOzTt8vt9XOVK7V8nHfPIALN4S7+d79oBXlcH7/EHyD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NyuxsMAAADbAAAADwAAAAAAAAAAAAAAAACf&#10;AgAAZHJzL2Rvd25yZXYueG1sUEsFBgAAAAAEAAQA9wAAAI8DAAAAAA==&#10;">
                  <v:imagedata r:id="rId24" o:title="chord_0100"/>
                </v:shape>
                <v:shape id="TextBox 153" o:spid="_x0000_s1083" type="#_x0000_t202" style="position:absolute;left:21590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9F40BF" w:rsidRPr="00597624" w:rsidRDefault="009F40BF" w:rsidP="009F40B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</w:rPr>
                        </w:pPr>
                        <w:r w:rsidRPr="0059762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97624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E5793F4" wp14:editId="70D3CD81">
                <wp:simplePos x="0" y="0"/>
                <wp:positionH relativeFrom="column">
                  <wp:posOffset>2462530</wp:posOffset>
                </wp:positionH>
                <wp:positionV relativeFrom="paragraph">
                  <wp:posOffset>154940</wp:posOffset>
                </wp:positionV>
                <wp:extent cx="624205" cy="949960"/>
                <wp:effectExtent l="0" t="0" r="4445" b="2540"/>
                <wp:wrapNone/>
                <wp:docPr id="41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05" cy="94996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2" name="Picture 4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F3BB2" w:rsidRPr="00597624" w:rsidRDefault="005F3BB2" w:rsidP="005F3B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Cs w:val="22"/>
                                </w:rPr>
                              </w:pPr>
                              <w:r w:rsidRPr="00597624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2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6" o:spid="_x0000_s1084" style="position:absolute;margin-left:193.9pt;margin-top:12.2pt;width:49.15pt;height:74.8pt;z-index:251676672;mso-width-relative:margin;mso-height-relative:margin" coordorigin="7620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">
                <v:shape id="Picture 42" o:spid="_x0000_s1085" type="#_x0000_t75" alt="http://www.alligatorboogaloo.com/uke/chords/chord_2210.gif" style="position:absolute;left:7620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tuZDDAAAA2wAAAA8AAABkcnMvZG93bnJldi54bWxEj92KwjAUhO+FfYdwFryz6RYRqUZxFxYE&#10;RfAf747NsS02J6WJWt9+syB4OczMN8x42ppK3KlxpWUFX1EMgjizuuRcwW772xuCcB5ZY2WZFDzJ&#10;wXTy0Rljqu2D13Tf+FwECLsUFRTe16mULivIoItsTRy8i20M+iCbXOoGHwFuKpnE8UAaLDksFFjT&#10;T0HZdXMzCharxd6ezmgO2++srY/Lg1nbRKnuZzsbgfDU+nf41Z5rBf0E/r+EHyA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u25kMMAAADbAAAADwAAAAAAAAAAAAAAAACf&#10;AgAAZHJzL2Rvd25yZXYueG1sUEsFBgAAAAAEAAQA9wAAAI8DAAAAAA==&#10;">
                  <v:imagedata r:id="rId16" o:title="chord_2210"/>
                </v:shape>
                <v:shape id="TextBox 108" o:spid="_x0000_s1086" type="#_x0000_t202" style="position:absolute;left:8720;top:281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5F3BB2" w:rsidRPr="00597624" w:rsidRDefault="005F3BB2" w:rsidP="005F3BB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Cs w:val="22"/>
                          </w:rPr>
                        </w:pPr>
                        <w:r w:rsidRPr="00597624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2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F054F" w:rsidRPr="00DF054F" w:rsidRDefault="00DF054F">
      <w:pPr>
        <w:spacing w:after="0" w:line="240" w:lineRule="auto"/>
        <w:rPr>
          <w:rFonts w:ascii="Arial" w:hAnsi="Arial" w:cs="Arial"/>
          <w:b/>
          <w:sz w:val="24"/>
        </w:rPr>
      </w:pPr>
    </w:p>
    <w:sectPr w:rsidR="00DF054F" w:rsidRPr="00DF054F" w:rsidSect="00C538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50"/>
    <w:rsid w:val="001317A2"/>
    <w:rsid w:val="001868E6"/>
    <w:rsid w:val="001D1067"/>
    <w:rsid w:val="00226DB1"/>
    <w:rsid w:val="00280C21"/>
    <w:rsid w:val="00283F7F"/>
    <w:rsid w:val="002C49DE"/>
    <w:rsid w:val="00312268"/>
    <w:rsid w:val="00335455"/>
    <w:rsid w:val="003636C6"/>
    <w:rsid w:val="003E562F"/>
    <w:rsid w:val="00443155"/>
    <w:rsid w:val="004A4D46"/>
    <w:rsid w:val="004E1B3C"/>
    <w:rsid w:val="00513FAA"/>
    <w:rsid w:val="00597624"/>
    <w:rsid w:val="005A04B0"/>
    <w:rsid w:val="005A1A66"/>
    <w:rsid w:val="005B6EBD"/>
    <w:rsid w:val="005F3BB2"/>
    <w:rsid w:val="00605537"/>
    <w:rsid w:val="00657A95"/>
    <w:rsid w:val="006A6588"/>
    <w:rsid w:val="006B5FB6"/>
    <w:rsid w:val="006C3E37"/>
    <w:rsid w:val="00774996"/>
    <w:rsid w:val="007C7327"/>
    <w:rsid w:val="007E7EC3"/>
    <w:rsid w:val="00826506"/>
    <w:rsid w:val="00831B4D"/>
    <w:rsid w:val="00845FF6"/>
    <w:rsid w:val="0084767A"/>
    <w:rsid w:val="0085476F"/>
    <w:rsid w:val="008725DA"/>
    <w:rsid w:val="008A0720"/>
    <w:rsid w:val="008A247D"/>
    <w:rsid w:val="00923E55"/>
    <w:rsid w:val="0093784E"/>
    <w:rsid w:val="009D2474"/>
    <w:rsid w:val="009D321A"/>
    <w:rsid w:val="009F40BF"/>
    <w:rsid w:val="00A20420"/>
    <w:rsid w:val="00A21F73"/>
    <w:rsid w:val="00A54099"/>
    <w:rsid w:val="00A87150"/>
    <w:rsid w:val="00AE63D0"/>
    <w:rsid w:val="00BC137E"/>
    <w:rsid w:val="00C538CA"/>
    <w:rsid w:val="00C62CCA"/>
    <w:rsid w:val="00C742FE"/>
    <w:rsid w:val="00CE60EA"/>
    <w:rsid w:val="00D05752"/>
    <w:rsid w:val="00DA78C3"/>
    <w:rsid w:val="00DD557A"/>
    <w:rsid w:val="00DF054F"/>
    <w:rsid w:val="00E1762D"/>
    <w:rsid w:val="00E22CEF"/>
    <w:rsid w:val="00E419AE"/>
    <w:rsid w:val="00E500ED"/>
    <w:rsid w:val="00EA14D8"/>
    <w:rsid w:val="00EC0E9E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71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8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C13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71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8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C13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96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3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7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7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3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34" Type="http://schemas.openxmlformats.org/officeDocument/2006/relationships/fontTable" Target="fontTable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jpeg"/><Relationship Id="rId30" Type="http://schemas.openxmlformats.org/officeDocument/2006/relationships/image" Target="media/image25.gif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.k.fukumitsu\AppData\Roaming\Microsoft\Templates\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52F15-0454-45C7-8D69-93C70F7A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cp:lastPrinted>2014-12-04T22:10:00Z</cp:lastPrinted>
  <dcterms:created xsi:type="dcterms:W3CDTF">2018-12-01T03:38:00Z</dcterms:created>
  <dcterms:modified xsi:type="dcterms:W3CDTF">2018-12-01T03:38:00Z</dcterms:modified>
</cp:coreProperties>
</file>