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6A04B" w14:textId="0CAE50E3" w:rsidR="005032E2" w:rsidRDefault="007673F8" w:rsidP="007673F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Here Comes That Rainy Day Feeling Again </w:t>
      </w:r>
      <w:r w:rsidR="005032E2">
        <w:rPr>
          <w:rFonts w:ascii="Arial" w:hAnsi="Arial" w:cs="Arial"/>
          <w:b/>
          <w:bCs/>
          <w:sz w:val="28"/>
          <w:szCs w:val="28"/>
        </w:rPr>
        <w:t xml:space="preserve">  Key C</w:t>
      </w:r>
    </w:p>
    <w:p w14:paraId="5F9DD555" w14:textId="16E2BE27" w:rsidR="007673F8" w:rsidRPr="005032E2" w:rsidRDefault="007673F8" w:rsidP="005032E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(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>Roger Frederick Cook / Roger John Reginald Greenaway / Tony Macaulay</w:t>
      </w:r>
      <w:r w:rsidR="005032E2">
        <w:rPr>
          <w:rFonts w:ascii="Arial" w:hAnsi="Arial" w:cs="Arial"/>
          <w:b/>
          <w:bCs/>
          <w:sz w:val="28"/>
          <w:szCs w:val="28"/>
        </w:rPr>
        <w:t>)</w:t>
      </w:r>
    </w:p>
    <w:p w14:paraId="18FCEC9D" w14:textId="1E857EC5" w:rsidR="007673F8" w:rsidRPr="005032E2" w:rsidRDefault="00006274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42336" behindDoc="0" locked="0" layoutInCell="1" allowOverlap="1" wp14:anchorId="40CC0036" wp14:editId="6E4A54F8">
                <wp:simplePos x="0" y="0"/>
                <wp:positionH relativeFrom="column">
                  <wp:posOffset>5876925</wp:posOffset>
                </wp:positionH>
                <wp:positionV relativeFrom="paragraph">
                  <wp:posOffset>13335</wp:posOffset>
                </wp:positionV>
                <wp:extent cx="735013" cy="1210733"/>
                <wp:effectExtent l="0" t="0" r="8255" b="889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505200" y="2548268"/>
                          <a:chExt cx="735013" cy="1210733"/>
                        </a:xfrm>
                      </wpg:grpSpPr>
                      <wps:wsp>
                        <wps:cNvPr id="2" name="TextBox 150"/>
                        <wps:cNvSpPr txBox="1"/>
                        <wps:spPr>
                          <a:xfrm>
                            <a:off x="3615220" y="25482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F663D2" w14:textId="77777777" w:rsidR="005032E2" w:rsidRDefault="005032E2" w:rsidP="005032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8096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CC0036" id="Group 149" o:spid="_x0000_s1026" style="position:absolute;margin-left:462.75pt;margin-top:1.05pt;width:57.9pt;height:95.35pt;z-index:251342336" coordorigin="35052,254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0" o:spid="_x0000_s1027" type="#_x0000_t202" style="position:absolute;left:36152;top:2548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72F663D2" w14:textId="77777777" w:rsidR="005032E2" w:rsidRDefault="005032E2" w:rsidP="005032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5052;top:280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9920" behindDoc="0" locked="0" layoutInCell="1" allowOverlap="1" wp14:anchorId="62FD5C92" wp14:editId="710BD411">
                <wp:simplePos x="0" y="0"/>
                <wp:positionH relativeFrom="column">
                  <wp:posOffset>4173220</wp:posOffset>
                </wp:positionH>
                <wp:positionV relativeFrom="paragraph">
                  <wp:posOffset>8890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6439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4"/>
                        <wps:cNvSpPr txBox="1"/>
                        <wps:spPr>
                          <a:xfrm>
                            <a:off x="28589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52135C" w14:textId="77777777" w:rsidR="005032E2" w:rsidRDefault="005032E2" w:rsidP="005032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D5C92" id="Group 102" o:spid="_x0000_s1029" style="position:absolute;margin-left:328.6pt;margin-top:.7pt;width:57.85pt;height:94.45pt;z-index:251409920" coordorigin="26439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OvH3FPfAAAACQEAAA8AAABkcnMv&#10;ZG93bnJldi54bWxMj0FLw0AQhe+C/2EZwZvdJLWNjdmUUtRTEWwF8bbNTpPQ7GzIbpP03zue9Pj4&#10;Hm++ydeTbcWAvW8cKYhnEQik0pmGKgWfh9eHJxA+aDK6dYQKruhhXdze5DozbqQPHPahEjxCPtMK&#10;6hC6TEpf1mi1n7kOidnJ9VYHjn0lTa9HHretTKJoKa1uiC/UusNtjeV5f7EK3kY9bubxy7A7n7bX&#10;78Pi/WsXo1L3d9PmGUTAKfyV4Vef1aFgp6O7kPGiVbBcpAlXGTyCYJ6myQrEkfMqmoMscvn/g+I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">
                <v:shape id="Picture 11" o:spid="_x0000_s1030" type="#_x0000_t75" style="position:absolute;left:26439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7" o:title=""/>
                </v:shape>
                <v:shape id="TextBox 104" o:spid="_x0000_s1031" type="#_x0000_t202" style="position:absolute;left:28589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552135C" w14:textId="77777777" w:rsidR="005032E2" w:rsidRDefault="005032E2" w:rsidP="005032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5888" behindDoc="0" locked="0" layoutInCell="1" allowOverlap="1" wp14:anchorId="08027A52" wp14:editId="2137B447">
                <wp:simplePos x="0" y="0"/>
                <wp:positionH relativeFrom="column">
                  <wp:posOffset>4949738</wp:posOffset>
                </wp:positionH>
                <wp:positionV relativeFrom="paragraph">
                  <wp:posOffset>16510</wp:posOffset>
                </wp:positionV>
                <wp:extent cx="838200" cy="1219200"/>
                <wp:effectExtent l="0" t="0" r="0" b="0"/>
                <wp:wrapNone/>
                <wp:docPr id="13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8016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50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39"/>
                        <wps:cNvSpPr txBox="1"/>
                        <wps:spPr>
                          <a:xfrm>
                            <a:off x="0" y="258016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B3712F" w14:textId="77777777" w:rsidR="005032E2" w:rsidRDefault="005032E2" w:rsidP="005032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27A52" id="Group 137" o:spid="_x0000_s1032" style="position:absolute;margin-left:389.75pt;margin-top:1.3pt;width:66pt;height:96pt;z-index:251365888" coordorigin=",2580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Beud3h3wAAAAkBAAAPAAAAZHJzL2Rvd25y&#10;ZXYueG1sTI9BS8NAEIXvgv9hGcGb3Wy1qYnZlFLUUynYCuJtm0yT0OxsyG6T9N87nvT4eB9vvslW&#10;k23FgL1vHGlQswgEUuHKhioNn4e3h2cQPhgqTesINVzRwyq/vclMWrqRPnDYh0rwCPnUaKhD6FIp&#10;fVGjNX7mOiTuTq63JnDsK1n2ZuRx28p5FMXSmob4Qm063NRYnPcXq+F9NOP6Ub0O2/Npc/0+LHZf&#10;W4Va399N6xcQAafwB8OvPqtDzk5Hd6HSi1bDcpksGNUwj0FwnyjF+chg8hSDzDP5/4P8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">
                <v:shape id="Picture 5" o:spid="_x0000_s1033" type="#_x0000_t75" style="position:absolute;left:508;top:285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9" o:title=""/>
                </v:shape>
                <v:shape id="TextBox 139" o:spid="_x0000_s1034" type="#_x0000_t202" style="position:absolute;top:25801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AB3712F" w14:textId="77777777" w:rsidR="005032E2" w:rsidRDefault="005032E2" w:rsidP="005032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3F8" w:rsidRPr="005032E2">
        <w:rPr>
          <w:rFonts w:ascii="Arial" w:hAnsi="Arial" w:cs="Arial"/>
          <w:b/>
          <w:bCs/>
          <w:sz w:val="28"/>
          <w:szCs w:val="28"/>
        </w:rPr>
        <w:t>INTRO: C Bb (x2) C</w:t>
      </w:r>
    </w:p>
    <w:p w14:paraId="3A0E1336" w14:textId="1777D183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FDF3CDB" w14:textId="7861BD52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C                                                     Bb</w:t>
      </w:r>
    </w:p>
    <w:p w14:paraId="222E61D2" w14:textId="4A15C068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Here comes that rainy day feeling again.</w:t>
      </w:r>
    </w:p>
    <w:p w14:paraId="686B7AF8" w14:textId="6B9F024D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C                                                                Bb</w:t>
      </w:r>
    </w:p>
    <w:p w14:paraId="7E597972" w14:textId="75E03D4E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And soon my tears they will be falling like rain.</w:t>
      </w:r>
    </w:p>
    <w:p w14:paraId="49950632" w14:textId="1DBA55D5" w:rsidR="007673F8" w:rsidRPr="005032E2" w:rsidRDefault="00006274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4256" behindDoc="0" locked="0" layoutInCell="1" allowOverlap="1" wp14:anchorId="33062E58" wp14:editId="67E3080C">
                <wp:simplePos x="0" y="0"/>
                <wp:positionH relativeFrom="column">
                  <wp:posOffset>5906135</wp:posOffset>
                </wp:positionH>
                <wp:positionV relativeFrom="paragraph">
                  <wp:posOffset>18415</wp:posOffset>
                </wp:positionV>
                <wp:extent cx="735013" cy="1211679"/>
                <wp:effectExtent l="0" t="0" r="8255" b="7620"/>
                <wp:wrapNone/>
                <wp:docPr id="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372909" y="0"/>
                          <a:chExt cx="735013" cy="1211679"/>
                        </a:xfrm>
                      </wpg:grpSpPr>
                      <wps:wsp>
                        <wps:cNvPr id="4" name="TextBox 124"/>
                        <wps:cNvSpPr txBox="1"/>
                        <wps:spPr>
                          <a:xfrm>
                            <a:off x="3432149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69EE00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290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062E58" id="_x0000_s1035" style="position:absolute;margin-left:465.05pt;margin-top:1.45pt;width:57.9pt;height:95.4pt;z-index:251424256" coordorigin="3372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">
                <v:shape id="TextBox 124" o:spid="_x0000_s1036" type="#_x0000_t202" style="position:absolute;left:34321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869EE00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7" o:spid="_x0000_s1037" type="#_x0000_t75" style="position:absolute;left:3372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6544" behindDoc="0" locked="0" layoutInCell="1" allowOverlap="1" wp14:anchorId="3E88AAC2" wp14:editId="300DE620">
                <wp:simplePos x="0" y="0"/>
                <wp:positionH relativeFrom="column">
                  <wp:posOffset>5002850</wp:posOffset>
                </wp:positionH>
                <wp:positionV relativeFrom="paragraph">
                  <wp:posOffset>4445</wp:posOffset>
                </wp:positionV>
                <wp:extent cx="735013" cy="1202266"/>
                <wp:effectExtent l="0" t="0" r="8255" b="0"/>
                <wp:wrapNone/>
                <wp:docPr id="10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140570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5864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5"/>
                        <wps:cNvSpPr txBox="1"/>
                        <wps:spPr>
                          <a:xfrm>
                            <a:off x="110020" y="140570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15721D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8AAC2" id="Group 156" o:spid="_x0000_s1038" style="position:absolute;margin-left:393.95pt;margin-top:.35pt;width:57.9pt;height:94.65pt;z-index:251436544" coordorigin=",1405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">
                <v:shape id="Picture 13" o:spid="_x0000_s1039" type="#_x0000_t75" style="position:absolute;top:1658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">
                  <v:imagedata r:id="rId13" o:title=""/>
                </v:shape>
                <v:shape id="TextBox 155" o:spid="_x0000_s1040" type="#_x0000_t202" style="position:absolute;left:1100;top:1405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715721D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7673F8" w:rsidRPr="005032E2">
        <w:rPr>
          <w:rFonts w:ascii="Arial" w:hAnsi="Arial" w:cs="Arial"/>
          <w:b/>
          <w:bCs/>
          <w:sz w:val="28"/>
          <w:szCs w:val="28"/>
        </w:rPr>
        <w:t>F</w:t>
      </w:r>
      <w:r w:rsidRPr="00006274">
        <w:rPr>
          <w:noProof/>
        </w:rPr>
        <w:t xml:space="preserve"> </w:t>
      </w:r>
    </w:p>
    <w:p w14:paraId="751B88B3" w14:textId="31117233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It always seems to be a Monday,</w:t>
      </w:r>
    </w:p>
    <w:p w14:paraId="3C582161" w14:textId="354D726E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032E2">
        <w:rPr>
          <w:rFonts w:ascii="Arial" w:hAnsi="Arial" w:cs="Arial"/>
          <w:b/>
          <w:bCs/>
          <w:sz w:val="28"/>
          <w:szCs w:val="28"/>
        </w:rPr>
        <w:t>Fm</w:t>
      </w:r>
      <w:proofErr w:type="spellEnd"/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       C                           Em7</w:t>
      </w:r>
    </w:p>
    <w:p w14:paraId="1C0564E0" w14:textId="34CFAFB7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Left over memories of Sunday, always spent with </w:t>
      </w:r>
      <w:proofErr w:type="gramStart"/>
      <w:r w:rsidRPr="005032E2">
        <w:rPr>
          <w:rFonts w:ascii="Arial" w:hAnsi="Arial" w:cs="Arial"/>
          <w:sz w:val="28"/>
          <w:szCs w:val="28"/>
        </w:rPr>
        <w:t>you..</w:t>
      </w:r>
      <w:proofErr w:type="gramEnd"/>
    </w:p>
    <w:p w14:paraId="15FBA8AA" w14:textId="0021D213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F                                  G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C</w:t>
      </w:r>
    </w:p>
    <w:p w14:paraId="72823994" w14:textId="17D6475F" w:rsidR="007673F8" w:rsidRPr="005032E2" w:rsidRDefault="00006274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9856" behindDoc="0" locked="0" layoutInCell="1" allowOverlap="1" wp14:anchorId="54F69E15" wp14:editId="559453CA">
                <wp:simplePos x="0" y="0"/>
                <wp:positionH relativeFrom="column">
                  <wp:posOffset>5905500</wp:posOffset>
                </wp:positionH>
                <wp:positionV relativeFrom="paragraph">
                  <wp:posOffset>186690</wp:posOffset>
                </wp:positionV>
                <wp:extent cx="735013" cy="1202266"/>
                <wp:effectExtent l="0" t="0" r="8255" b="0"/>
                <wp:wrapNone/>
                <wp:docPr id="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3A8D43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69E15" id="Group 150" o:spid="_x0000_s1041" style="position:absolute;margin-left:465pt;margin-top:14.7pt;width:57.9pt;height:94.65pt;z-index:2514498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">
                <v:shape id="Picture 16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15" o:title=""/>
                </v:shape>
                <v:shape id="TextBox 137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B3A8D43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87392" behindDoc="0" locked="0" layoutInCell="1" allowOverlap="1" wp14:anchorId="4C1BBC9E" wp14:editId="69037570">
                <wp:simplePos x="0" y="0"/>
                <wp:positionH relativeFrom="column">
                  <wp:posOffset>4991100</wp:posOffset>
                </wp:positionH>
                <wp:positionV relativeFrom="paragraph">
                  <wp:posOffset>130810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2"/>
                        <wps:cNvSpPr txBox="1"/>
                        <wps:spPr>
                          <a:xfrm>
                            <a:off x="1777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48B81B" w14:textId="77777777" w:rsidR="005032E2" w:rsidRDefault="005032E2" w:rsidP="005032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BBC9E" id="Group 90" o:spid="_x0000_s1044" style="position:absolute;margin-left:393pt;margin-top:10.3pt;width:57.85pt;height:95.3pt;z-index:251387392" coordorigin="76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">
                <v:shape id="Picture 8" o:spid="_x0000_s1045" type="#_x0000_t75" style="position:absolute;left:7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7" o:title=""/>
                </v:shape>
                <v:shape id="TextBox 92" o:spid="_x0000_s1046" type="#_x0000_t202" style="position:absolute;left:177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F48B81B" w14:textId="77777777" w:rsidR="005032E2" w:rsidRDefault="005032E2" w:rsidP="005032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3F8" w:rsidRPr="005032E2">
        <w:rPr>
          <w:rFonts w:ascii="Arial" w:hAnsi="Arial" w:cs="Arial"/>
          <w:sz w:val="28"/>
          <w:szCs w:val="28"/>
        </w:rPr>
        <w:t xml:space="preserve">Before the clouds </w:t>
      </w:r>
      <w:proofErr w:type="gramStart"/>
      <w:r w:rsidR="007673F8" w:rsidRPr="005032E2">
        <w:rPr>
          <w:rFonts w:ascii="Arial" w:hAnsi="Arial" w:cs="Arial"/>
          <w:sz w:val="28"/>
          <w:szCs w:val="28"/>
        </w:rPr>
        <w:t>appeared, and</w:t>
      </w:r>
      <w:proofErr w:type="gramEnd"/>
      <w:r w:rsidR="007673F8" w:rsidRPr="005032E2">
        <w:rPr>
          <w:rFonts w:ascii="Arial" w:hAnsi="Arial" w:cs="Arial"/>
          <w:sz w:val="28"/>
          <w:szCs w:val="28"/>
        </w:rPr>
        <w:t xml:space="preserve"> took away my </w:t>
      </w:r>
      <w:proofErr w:type="spellStart"/>
      <w:r w:rsidR="007673F8" w:rsidRPr="005032E2">
        <w:rPr>
          <w:rFonts w:ascii="Arial" w:hAnsi="Arial" w:cs="Arial"/>
          <w:sz w:val="28"/>
          <w:szCs w:val="28"/>
        </w:rPr>
        <w:t>sunshi</w:t>
      </w:r>
      <w:proofErr w:type="spellEnd"/>
      <w:r w:rsidR="007673F8" w:rsidRPr="005032E2">
        <w:rPr>
          <w:rFonts w:ascii="Arial" w:hAnsi="Arial" w:cs="Arial"/>
          <w:sz w:val="28"/>
          <w:szCs w:val="28"/>
        </w:rPr>
        <w:t xml:space="preserve"> -</w:t>
      </w:r>
      <w:proofErr w:type="spellStart"/>
      <w:r w:rsidR="007673F8" w:rsidRPr="005032E2">
        <w:rPr>
          <w:rFonts w:ascii="Arial" w:hAnsi="Arial" w:cs="Arial"/>
          <w:sz w:val="28"/>
          <w:szCs w:val="28"/>
        </w:rPr>
        <w:t>ine</w:t>
      </w:r>
      <w:proofErr w:type="spellEnd"/>
      <w:r w:rsidR="007673F8" w:rsidRPr="005032E2">
        <w:rPr>
          <w:rFonts w:ascii="Arial" w:hAnsi="Arial" w:cs="Arial"/>
          <w:sz w:val="28"/>
          <w:szCs w:val="28"/>
        </w:rPr>
        <w:t>.</w:t>
      </w:r>
    </w:p>
    <w:p w14:paraId="08E7C8F9" w14:textId="377D1CEA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 </w:t>
      </w:r>
    </w:p>
    <w:p w14:paraId="3C0D5188" w14:textId="450F507F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C                                                      Bb</w:t>
      </w:r>
    </w:p>
    <w:p w14:paraId="65FDB415" w14:textId="5CA9F841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Here comes that rainy day feeling again.</w:t>
      </w:r>
    </w:p>
    <w:p w14:paraId="50F27620" w14:textId="1E6394B9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C                                                       Bb</w:t>
      </w:r>
    </w:p>
    <w:p w14:paraId="00AA8411" w14:textId="2BC7741D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And </w:t>
      </w:r>
      <w:proofErr w:type="gramStart"/>
      <w:r w:rsidRPr="005032E2">
        <w:rPr>
          <w:rFonts w:ascii="Arial" w:hAnsi="Arial" w:cs="Arial"/>
          <w:sz w:val="28"/>
          <w:szCs w:val="28"/>
        </w:rPr>
        <w:t>I'll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be dreaming of you Baby, in vain.</w:t>
      </w:r>
    </w:p>
    <w:p w14:paraId="28993CDF" w14:textId="7F7BDF00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F</w:t>
      </w:r>
    </w:p>
    <w:p w14:paraId="19C0EF70" w14:textId="18B734FD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Your face is always on my mind girl,</w:t>
      </w:r>
    </w:p>
    <w:p w14:paraId="19AE520D" w14:textId="38A106A3" w:rsidR="007673F8" w:rsidRPr="005032E2" w:rsidRDefault="00006274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596D9DDF" wp14:editId="50DA38F3">
                <wp:simplePos x="0" y="0"/>
                <wp:positionH relativeFrom="column">
                  <wp:posOffset>5092613</wp:posOffset>
                </wp:positionH>
                <wp:positionV relativeFrom="paragraph">
                  <wp:posOffset>71755</wp:posOffset>
                </wp:positionV>
                <wp:extent cx="1729827" cy="190500"/>
                <wp:effectExtent l="0" t="0" r="22860" b="1905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827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FECA" w14:textId="77777777" w:rsidR="00006274" w:rsidRDefault="00006274" w:rsidP="0000627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9DDF" id="Text Box 2" o:spid="_x0000_s1047" type="#_x0000_t202" style="position:absolute;margin-left:401pt;margin-top:5.65pt;width:136.2pt;height:1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">
                <v:textbox>
                  <w:txbxContent>
                    <w:p w14:paraId="4F5CFECA" w14:textId="77777777" w:rsidR="00006274" w:rsidRDefault="00006274" w:rsidP="0000627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673F8" w:rsidRPr="005032E2">
        <w:rPr>
          <w:rFonts w:ascii="Arial" w:hAnsi="Arial" w:cs="Arial"/>
          <w:b/>
          <w:bCs/>
          <w:sz w:val="28"/>
          <w:szCs w:val="28"/>
        </w:rPr>
        <w:t>Fm</w:t>
      </w:r>
      <w:proofErr w:type="spellEnd"/>
      <w:r w:rsidR="007673F8"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C                          Em7</w:t>
      </w:r>
    </w:p>
    <w:p w14:paraId="4F8E7AF3" w14:textId="7A4346DB" w:rsidR="007673F8" w:rsidRPr="005032E2" w:rsidRDefault="00006274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9248" behindDoc="0" locked="0" layoutInCell="1" allowOverlap="1" wp14:anchorId="06723FD7" wp14:editId="297AA301">
                <wp:simplePos x="0" y="0"/>
                <wp:positionH relativeFrom="column">
                  <wp:posOffset>5233194</wp:posOffset>
                </wp:positionH>
                <wp:positionV relativeFrom="paragraph">
                  <wp:posOffset>88265</wp:posOffset>
                </wp:positionV>
                <wp:extent cx="734695" cy="1210310"/>
                <wp:effectExtent l="0" t="0" r="8255" b="8890"/>
                <wp:wrapNone/>
                <wp:docPr id="27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1116" y="0"/>
                          <a:chExt cx="735013" cy="1210733"/>
                        </a:xfrm>
                      </wpg:grpSpPr>
                      <wps:wsp>
                        <wps:cNvPr id="28" name="TextBox 252"/>
                        <wps:cNvSpPr txBox="1"/>
                        <wps:spPr>
                          <a:xfrm>
                            <a:off x="2701136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988FC2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111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723FD7" id="Group 251" o:spid="_x0000_s1048" style="position:absolute;margin-left:412.05pt;margin-top:6.95pt;width:57.85pt;height:95.3pt;z-index:251509248" coordorigin="2591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">
                <v:shape id="TextBox 252" o:spid="_x0000_s1049" type="#_x0000_t202" style="position:absolute;left:2701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4B988FC2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9" o:spid="_x0000_s1050" type="#_x0000_t75" style="position:absolute;left:2591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RB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o1f4+xJ/gJ7fAAAA//8DAFBLAQItABQABgAIAAAAIQDb4fbL7gAAAIUBAAATAAAAAAAAAAAA&#10;AAAAAAAAAABbQ29udGVudF9UeXBlc10ueG1sUEsBAi0AFAAGAAgAAAAhAFr0LFu/AAAAFQEAAAsA&#10;AAAAAAAAAAAAAAAAHwEAAF9yZWxzLy5yZWxzUEsBAi0AFAAGAAgAAAAhAEitVEH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8528" behindDoc="0" locked="0" layoutInCell="1" allowOverlap="1" wp14:anchorId="4165BCEF" wp14:editId="70CCD4DF">
                <wp:simplePos x="0" y="0"/>
                <wp:positionH relativeFrom="column">
                  <wp:posOffset>6007013</wp:posOffset>
                </wp:positionH>
                <wp:positionV relativeFrom="paragraph">
                  <wp:posOffset>69850</wp:posOffset>
                </wp:positionV>
                <wp:extent cx="762000" cy="1211679"/>
                <wp:effectExtent l="0" t="0" r="0" b="7620"/>
                <wp:wrapNone/>
                <wp:docPr id="21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24469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093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286"/>
                        <wps:cNvSpPr txBox="1"/>
                        <wps:spPr>
                          <a:xfrm>
                            <a:off x="0" y="2446978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326AAE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5BCEF" id="Group 284" o:spid="_x0000_s1051" style="position:absolute;margin-left:473pt;margin-top:5.5pt;width:60pt;height:95.4pt;z-index:251478528" coordorigin=",24469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">
                <v:shape id="Picture 22" o:spid="_x0000_s1052" type="#_x0000_t75" style="position:absolute;left:169;top:270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">
                  <v:imagedata r:id="rId19" o:title=""/>
                </v:shape>
                <v:shape id="TextBox 286" o:spid="_x0000_s1053" type="#_x0000_t202" style="position:absolute;top:24469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1326AAE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3F8" w:rsidRPr="005032E2">
        <w:rPr>
          <w:rFonts w:ascii="Arial" w:hAnsi="Arial" w:cs="Arial"/>
          <w:sz w:val="28"/>
          <w:szCs w:val="28"/>
        </w:rPr>
        <w:t xml:space="preserve">I'm hoping soon you're </w:t>
      </w:r>
      <w:proofErr w:type="spellStart"/>
      <w:r w:rsidR="007673F8" w:rsidRPr="005032E2">
        <w:rPr>
          <w:rFonts w:ascii="Arial" w:hAnsi="Arial" w:cs="Arial"/>
          <w:sz w:val="28"/>
          <w:szCs w:val="28"/>
        </w:rPr>
        <w:t>gonna</w:t>
      </w:r>
      <w:proofErr w:type="spellEnd"/>
      <w:r w:rsidR="007673F8" w:rsidRPr="005032E2">
        <w:rPr>
          <w:rFonts w:ascii="Arial" w:hAnsi="Arial" w:cs="Arial"/>
          <w:sz w:val="28"/>
          <w:szCs w:val="28"/>
        </w:rPr>
        <w:t xml:space="preserve"> find, </w:t>
      </w:r>
      <w:proofErr w:type="spellStart"/>
      <w:proofErr w:type="gramStart"/>
      <w:r w:rsidR="007673F8" w:rsidRPr="005032E2">
        <w:rPr>
          <w:rFonts w:ascii="Arial" w:hAnsi="Arial" w:cs="Arial"/>
          <w:sz w:val="28"/>
          <w:szCs w:val="28"/>
        </w:rPr>
        <w:t>girl..</w:t>
      </w:r>
      <w:proofErr w:type="gramEnd"/>
      <w:r w:rsidR="007673F8" w:rsidRPr="005032E2">
        <w:rPr>
          <w:rFonts w:ascii="Arial" w:hAnsi="Arial" w:cs="Arial"/>
          <w:sz w:val="28"/>
          <w:szCs w:val="28"/>
        </w:rPr>
        <w:t>your</w:t>
      </w:r>
      <w:proofErr w:type="spellEnd"/>
      <w:r w:rsidR="007673F8" w:rsidRPr="005032E2">
        <w:rPr>
          <w:rFonts w:ascii="Arial" w:hAnsi="Arial" w:cs="Arial"/>
          <w:sz w:val="28"/>
          <w:szCs w:val="28"/>
        </w:rPr>
        <w:t xml:space="preserve"> way back to me..</w:t>
      </w:r>
    </w:p>
    <w:p w14:paraId="280FA3A5" w14:textId="2C72986A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F                            G                           C   </w:t>
      </w:r>
      <w:r w:rsidR="006526B5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7B05A730" w14:textId="6E630D35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Cause if you say </w:t>
      </w:r>
      <w:proofErr w:type="gramStart"/>
      <w:r w:rsidRPr="005032E2">
        <w:rPr>
          <w:rFonts w:ascii="Arial" w:hAnsi="Arial" w:cs="Arial"/>
          <w:sz w:val="28"/>
          <w:szCs w:val="28"/>
        </w:rPr>
        <w:t>you'll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stay, the rainy days will go away.</w:t>
      </w:r>
    </w:p>
    <w:p w14:paraId="22EBC9C3" w14:textId="298F216F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 </w:t>
      </w:r>
    </w:p>
    <w:p w14:paraId="150E98BC" w14:textId="7D59F923" w:rsidR="00561570" w:rsidRDefault="00561570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032E2">
        <w:rPr>
          <w:rFonts w:ascii="Arial" w:hAnsi="Arial" w:cs="Arial"/>
          <w:b/>
          <w:bCs/>
          <w:sz w:val="28"/>
          <w:szCs w:val="28"/>
        </w:rPr>
        <w:t>Bb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0469E8D" w14:textId="77777777" w:rsidR="00561570" w:rsidRDefault="00561570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7F88111" w14:textId="6C061453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032E2">
        <w:rPr>
          <w:rFonts w:ascii="Arial" w:hAnsi="Arial" w:cs="Arial"/>
          <w:b/>
          <w:bCs/>
          <w:sz w:val="28"/>
          <w:szCs w:val="28"/>
        </w:rPr>
        <w:t>Fm</w:t>
      </w:r>
      <w:proofErr w:type="spellEnd"/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C</w:t>
      </w:r>
    </w:p>
    <w:p w14:paraId="037C219A" w14:textId="3F114A04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Misty morning eyes, I'm trying to disguise the way I </w:t>
      </w:r>
      <w:proofErr w:type="gramStart"/>
      <w:r w:rsidRPr="005032E2">
        <w:rPr>
          <w:rFonts w:ascii="Arial" w:hAnsi="Arial" w:cs="Arial"/>
          <w:sz w:val="28"/>
          <w:szCs w:val="28"/>
        </w:rPr>
        <w:t>feel..</w:t>
      </w:r>
      <w:proofErr w:type="gramEnd"/>
    </w:p>
    <w:p w14:paraId="4C21BBCE" w14:textId="26B47D5E" w:rsidR="007673F8" w:rsidRPr="005032E2" w:rsidRDefault="00006274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3824" behindDoc="0" locked="0" layoutInCell="1" allowOverlap="1" wp14:anchorId="4BF6D9FF" wp14:editId="59DC5A6F">
                <wp:simplePos x="0" y="0"/>
                <wp:positionH relativeFrom="column">
                  <wp:posOffset>5928995</wp:posOffset>
                </wp:positionH>
                <wp:positionV relativeFrom="paragraph">
                  <wp:posOffset>69850</wp:posOffset>
                </wp:positionV>
                <wp:extent cx="914400" cy="1210730"/>
                <wp:effectExtent l="0" t="0" r="0" b="8890"/>
                <wp:wrapNone/>
                <wp:docPr id="68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0"/>
                          <a:chOff x="0" y="1405354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166675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78"/>
                        <wps:cNvSpPr txBox="1"/>
                        <wps:spPr>
                          <a:xfrm>
                            <a:off x="0" y="1405354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A8B518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6D9FF" id="Group 183" o:spid="_x0000_s1054" style="position:absolute;margin-left:466.85pt;margin-top:5.5pt;width:1in;height:95.35pt;z-index:251533824" coordorigin=",14053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">
                <v:shape id="Picture 69" o:spid="_x0000_s1055" type="#_x0000_t75" style="position:absolute;left:931;top:1666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">
                  <v:imagedata r:id="rId21" o:title=""/>
                </v:shape>
                <v:shape id="TextBox 178" o:spid="_x0000_s1056" type="#_x0000_t202" style="position:absolute;top:14053;width:914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73A8B518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0096" behindDoc="0" locked="0" layoutInCell="1" allowOverlap="1" wp14:anchorId="542BEE24" wp14:editId="6FC1D319">
                <wp:simplePos x="0" y="0"/>
                <wp:positionH relativeFrom="column">
                  <wp:posOffset>5151872</wp:posOffset>
                </wp:positionH>
                <wp:positionV relativeFrom="paragraph">
                  <wp:posOffset>54610</wp:posOffset>
                </wp:positionV>
                <wp:extent cx="838200" cy="1219200"/>
                <wp:effectExtent l="0" t="0" r="0" b="0"/>
                <wp:wrapNone/>
                <wp:docPr id="18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3384645" y="2417849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447" y="26877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298"/>
                        <wps:cNvSpPr txBox="1"/>
                        <wps:spPr>
                          <a:xfrm>
                            <a:off x="3384645" y="2417849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3E03C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BEE24" id="Group 296" o:spid="_x0000_s1057" style="position:absolute;margin-left:405.65pt;margin-top:4.3pt;width:66pt;height:96pt;z-index:251460096" coordorigin="33846,2417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">
                <v:shape id="Picture 19" o:spid="_x0000_s1058" type="#_x0000_t75" style="position:absolute;left:34354;top:2687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">
                  <v:imagedata r:id="rId9" o:title=""/>
                </v:shape>
                <v:shape id="TextBox 298" o:spid="_x0000_s1059" type="#_x0000_t202" style="position:absolute;left:33846;top:24178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833E03C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3F8" w:rsidRPr="005032E2">
        <w:rPr>
          <w:rFonts w:ascii="Arial" w:hAnsi="Arial" w:cs="Arial"/>
          <w:sz w:val="28"/>
          <w:szCs w:val="28"/>
        </w:rPr>
        <w:t xml:space="preserve"> </w:t>
      </w:r>
    </w:p>
    <w:p w14:paraId="452EA3C7" w14:textId="42E5C1D4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But I just </w:t>
      </w:r>
      <w:proofErr w:type="gramStart"/>
      <w:r w:rsidRPr="005032E2">
        <w:rPr>
          <w:rFonts w:ascii="Arial" w:hAnsi="Arial" w:cs="Arial"/>
          <w:sz w:val="28"/>
          <w:szCs w:val="28"/>
        </w:rPr>
        <w:t>can't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hide it.</w:t>
      </w:r>
    </w:p>
    <w:p w14:paraId="294DF03F" w14:textId="4FD73359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032E2">
        <w:rPr>
          <w:rFonts w:ascii="Arial" w:hAnsi="Arial" w:cs="Arial"/>
          <w:b/>
          <w:bCs/>
          <w:sz w:val="28"/>
          <w:szCs w:val="28"/>
        </w:rPr>
        <w:t>Fm</w:t>
      </w:r>
      <w:proofErr w:type="spellEnd"/>
    </w:p>
    <w:p w14:paraId="2E066A65" w14:textId="1340DD13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People seem to know, the loneliness must </w:t>
      </w:r>
      <w:proofErr w:type="gramStart"/>
      <w:r w:rsidRPr="005032E2">
        <w:rPr>
          <w:rFonts w:ascii="Arial" w:hAnsi="Arial" w:cs="Arial"/>
          <w:sz w:val="28"/>
          <w:szCs w:val="28"/>
        </w:rPr>
        <w:t>show..</w:t>
      </w:r>
      <w:proofErr w:type="gramEnd"/>
    </w:p>
    <w:p w14:paraId="472C5F6F" w14:textId="244277C9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C                    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G          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5032E2">
        <w:rPr>
          <w:rFonts w:ascii="Arial" w:hAnsi="Arial" w:cs="Arial"/>
          <w:b/>
          <w:bCs/>
          <w:sz w:val="28"/>
          <w:szCs w:val="28"/>
        </w:rPr>
        <w:t>G7</w:t>
      </w:r>
    </w:p>
    <w:p w14:paraId="0C560EC0" w14:textId="03EFF956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032E2">
        <w:rPr>
          <w:rFonts w:ascii="Arial" w:hAnsi="Arial" w:cs="Arial"/>
          <w:sz w:val="28"/>
          <w:szCs w:val="28"/>
        </w:rPr>
        <w:t>I'm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thinking of my pride, but breaking up inside, girl, whoa</w:t>
      </w:r>
      <w:r w:rsidR="005032E2" w:rsidRPr="005032E2">
        <w:rPr>
          <w:rFonts w:ascii="Arial" w:hAnsi="Arial" w:cs="Arial"/>
          <w:sz w:val="28"/>
          <w:szCs w:val="28"/>
        </w:rPr>
        <w:t xml:space="preserve"> -oh-oh</w:t>
      </w:r>
      <w:r w:rsidRPr="005032E2">
        <w:rPr>
          <w:rFonts w:ascii="Arial" w:hAnsi="Arial" w:cs="Arial"/>
          <w:sz w:val="28"/>
          <w:szCs w:val="28"/>
        </w:rPr>
        <w:t>.</w:t>
      </w:r>
    </w:p>
    <w:p w14:paraId="5C80A507" w14:textId="7787F63B" w:rsidR="007673F8" w:rsidRPr="005032E2" w:rsidRDefault="00006274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3584" behindDoc="0" locked="0" layoutInCell="1" allowOverlap="1" wp14:anchorId="60166956" wp14:editId="0F92FCF1">
                <wp:simplePos x="0" y="0"/>
                <wp:positionH relativeFrom="column">
                  <wp:posOffset>6006465</wp:posOffset>
                </wp:positionH>
                <wp:positionV relativeFrom="paragraph">
                  <wp:posOffset>93980</wp:posOffset>
                </wp:positionV>
                <wp:extent cx="735013" cy="1211679"/>
                <wp:effectExtent l="0" t="0" r="8255" b="7620"/>
                <wp:wrapNone/>
                <wp:docPr id="3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8CC3A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66956" id="Group 95" o:spid="_x0000_s1060" style="position:absolute;margin-left:472.95pt;margin-top:7.4pt;width:57.9pt;height:95.4pt;z-index:2515235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">
                <v:shape id="Picture 31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">
                  <v:imagedata r:id="rId23" o:title=""/>
                </v:shape>
                <v:shape id="TextBox 94" o:spid="_x0000_s1062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47D8CC3A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8704" behindDoc="0" locked="0" layoutInCell="1" allowOverlap="1" wp14:anchorId="3EF500CF" wp14:editId="39BCBCFE">
                <wp:simplePos x="0" y="0"/>
                <wp:positionH relativeFrom="column">
                  <wp:posOffset>4386870</wp:posOffset>
                </wp:positionH>
                <wp:positionV relativeFrom="paragraph">
                  <wp:posOffset>92710</wp:posOffset>
                </wp:positionV>
                <wp:extent cx="735013" cy="1211679"/>
                <wp:effectExtent l="0" t="0" r="8255" b="7620"/>
                <wp:wrapNone/>
                <wp:docPr id="6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057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34"/>
                        <wps:cNvSpPr txBox="1"/>
                        <wps:spPr>
                          <a:xfrm>
                            <a:off x="20827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3C9743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500CF" id="Group 170" o:spid="_x0000_s1063" style="position:absolute;margin-left:345.4pt;margin-top:7.3pt;width:57.9pt;height:95.4pt;z-index:251528704" coordorigin="205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">
                <v:shape id="Picture 66" o:spid="_x0000_s1064" type="#_x0000_t75" style="position:absolute;left:2057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">
                  <v:imagedata r:id="rId25" o:title=""/>
                </v:shape>
                <v:shape id="TextBox 134" o:spid="_x0000_s1065" type="#_x0000_t202" style="position:absolute;left:20827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5D3C9743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1840" behindDoc="0" locked="0" layoutInCell="1" allowOverlap="1" wp14:anchorId="6DE4E79E" wp14:editId="7F96216A">
                <wp:simplePos x="0" y="0"/>
                <wp:positionH relativeFrom="column">
                  <wp:posOffset>5189855</wp:posOffset>
                </wp:positionH>
                <wp:positionV relativeFrom="paragraph">
                  <wp:posOffset>113030</wp:posOffset>
                </wp:positionV>
                <wp:extent cx="735013" cy="1200011"/>
                <wp:effectExtent l="0" t="0" r="8255" b="635"/>
                <wp:wrapNone/>
                <wp:docPr id="24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1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244"/>
                        <wps:cNvSpPr txBox="1"/>
                        <wps:spPr>
                          <a:xfrm>
                            <a:off x="21532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B303CB" w14:textId="77777777" w:rsidR="00006274" w:rsidRDefault="00006274" w:rsidP="0000627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4E79E" id="Group 242" o:spid="_x0000_s1066" style="position:absolute;margin-left:408.65pt;margin-top:8.9pt;width:57.9pt;height:94.5pt;z-index:251491840" coordorigin="3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">
                <v:shape id="Picture 25" o:spid="_x0000_s1067" type="#_x0000_t75" style="position:absolute;left:3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7" o:title=""/>
                </v:shape>
                <v:shape id="TextBox 244" o:spid="_x0000_s1068" type="#_x0000_t202" style="position:absolute;left:2153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2B303CB" w14:textId="77777777" w:rsidR="00006274" w:rsidRDefault="00006274" w:rsidP="0000627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3F8" w:rsidRPr="005032E2">
        <w:rPr>
          <w:rFonts w:ascii="Arial" w:hAnsi="Arial" w:cs="Arial"/>
          <w:sz w:val="28"/>
          <w:szCs w:val="28"/>
        </w:rPr>
        <w:t xml:space="preserve"> </w:t>
      </w:r>
    </w:p>
    <w:p w14:paraId="21ED6410" w14:textId="637D9CF5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(First Verse)</w:t>
      </w:r>
    </w:p>
    <w:p w14:paraId="2B246D37" w14:textId="57414AB6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 </w:t>
      </w:r>
    </w:p>
    <w:p w14:paraId="2F7EA1AF" w14:textId="77777777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OUTRO:</w:t>
      </w:r>
    </w:p>
    <w:p w14:paraId="280D9416" w14:textId="25A6B385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C                          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Bb</w:t>
      </w:r>
    </w:p>
    <w:p w14:paraId="47A24709" w14:textId="62817764" w:rsidR="00BA0CDA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Here comes that rainy day feeling </w:t>
      </w:r>
      <w:proofErr w:type="gramStart"/>
      <w:r w:rsidRPr="005032E2">
        <w:rPr>
          <w:rFonts w:ascii="Arial" w:hAnsi="Arial" w:cs="Arial"/>
          <w:sz w:val="28"/>
          <w:szCs w:val="28"/>
        </w:rPr>
        <w:t>again</w:t>
      </w:r>
      <w:r w:rsidRPr="005032E2">
        <w:rPr>
          <w:rFonts w:ascii="Arial" w:hAnsi="Arial" w:cs="Arial"/>
          <w:b/>
          <w:bCs/>
          <w:sz w:val="28"/>
          <w:szCs w:val="28"/>
        </w:rPr>
        <w:t>..</w:t>
      </w:r>
      <w:proofErr w:type="gramEnd"/>
      <w:r w:rsidRPr="005032E2">
        <w:rPr>
          <w:rFonts w:ascii="Arial" w:hAnsi="Arial" w:cs="Arial"/>
          <w:b/>
          <w:bCs/>
          <w:sz w:val="28"/>
          <w:szCs w:val="28"/>
        </w:rPr>
        <w:t>(x3)(Fade.)</w:t>
      </w:r>
    </w:p>
    <w:p w14:paraId="1BCE0FF9" w14:textId="4B47725D" w:rsidR="005032E2" w:rsidRDefault="005032E2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EFB2863" w14:textId="54492632" w:rsidR="005032E2" w:rsidRDefault="005032E2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D4F0041" w14:textId="7653BF55" w:rsidR="005032E2" w:rsidRDefault="005032E2" w:rsidP="005032E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lastRenderedPageBreak/>
        <w:t xml:space="preserve">Here Comes That Rainy Day Feeling </w:t>
      </w:r>
      <w:proofErr w:type="gramStart"/>
      <w:r w:rsidRPr="005032E2">
        <w:rPr>
          <w:rFonts w:ascii="Arial" w:hAnsi="Arial" w:cs="Arial"/>
          <w:b/>
          <w:bCs/>
          <w:sz w:val="28"/>
          <w:szCs w:val="28"/>
        </w:rPr>
        <w:t xml:space="preserve">Again </w:t>
      </w:r>
      <w:r>
        <w:rPr>
          <w:rFonts w:ascii="Arial" w:hAnsi="Arial" w:cs="Arial"/>
          <w:b/>
          <w:bCs/>
          <w:sz w:val="28"/>
          <w:szCs w:val="28"/>
        </w:rPr>
        <w:t xml:space="preserve"> Key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G</w:t>
      </w:r>
    </w:p>
    <w:p w14:paraId="3AC99ECC" w14:textId="1259884D" w:rsidR="005032E2" w:rsidRPr="005032E2" w:rsidRDefault="00006274" w:rsidP="005032E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06274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59424" behindDoc="0" locked="0" layoutInCell="1" allowOverlap="1" wp14:anchorId="5D771F97" wp14:editId="1140FB61">
                <wp:simplePos x="0" y="0"/>
                <wp:positionH relativeFrom="column">
                  <wp:posOffset>5142230</wp:posOffset>
                </wp:positionH>
                <wp:positionV relativeFrom="paragraph">
                  <wp:posOffset>295275</wp:posOffset>
                </wp:positionV>
                <wp:extent cx="734695" cy="1210310"/>
                <wp:effectExtent l="0" t="0" r="8255" b="8890"/>
                <wp:wrapNone/>
                <wp:docPr id="7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2548268"/>
                          <a:chExt cx="735013" cy="1210733"/>
                        </a:xfrm>
                      </wpg:grpSpPr>
                      <wps:wsp>
                        <wps:cNvPr id="72" name="TextBox 150"/>
                        <wps:cNvSpPr txBox="1"/>
                        <wps:spPr>
                          <a:xfrm>
                            <a:off x="3615220" y="25482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2E4FE6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8096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771F97" id="_x0000_s1069" style="position:absolute;left:0;text-align:left;margin-left:404.9pt;margin-top:23.25pt;width:57.85pt;height:95.3pt;z-index:251559424" coordorigin="35052,254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">
                <v:shape id="TextBox 150" o:spid="_x0000_s1070" type="#_x0000_t202" style="position:absolute;left:36152;top:2548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432E4FE6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3" o:spid="_x0000_s1071" type="#_x0000_t75" style="position:absolute;left:35052;top:280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Pr="00006274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BD6A77B" wp14:editId="424B2CD7">
                <wp:simplePos x="0" y="0"/>
                <wp:positionH relativeFrom="column">
                  <wp:posOffset>5108575</wp:posOffset>
                </wp:positionH>
                <wp:positionV relativeFrom="paragraph">
                  <wp:posOffset>4184015</wp:posOffset>
                </wp:positionV>
                <wp:extent cx="1729740" cy="190500"/>
                <wp:effectExtent l="0" t="0" r="22860" b="19050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6C9ED" w14:textId="77777777" w:rsidR="00006274" w:rsidRDefault="00006274" w:rsidP="0000627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A77B" id="_x0000_s1072" type="#_x0000_t202" style="position:absolute;left:0;text-align:left;margin-left:402.25pt;margin-top:329.45pt;width:136.2pt;height: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">
                <v:textbox>
                  <w:txbxContent>
                    <w:p w14:paraId="6C76C9ED" w14:textId="77777777" w:rsidR="00006274" w:rsidRDefault="00006274" w:rsidP="0000627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032E2" w:rsidRPr="005032E2">
        <w:rPr>
          <w:rFonts w:ascii="Arial" w:hAnsi="Arial" w:cs="Arial"/>
          <w:b/>
          <w:bCs/>
          <w:sz w:val="28"/>
          <w:szCs w:val="28"/>
        </w:rPr>
        <w:t>(Roger Frederick Cook / Roger John Reginald Greenaway / Tony Macaulay</w:t>
      </w:r>
      <w:r w:rsidR="005032E2">
        <w:rPr>
          <w:rFonts w:ascii="Arial" w:hAnsi="Arial" w:cs="Arial"/>
          <w:b/>
          <w:bCs/>
          <w:sz w:val="28"/>
          <w:szCs w:val="28"/>
        </w:rPr>
        <w:t>)</w:t>
      </w:r>
    </w:p>
    <w:p w14:paraId="0FA17060" w14:textId="229C0D99" w:rsidR="005032E2" w:rsidRPr="005032E2" w:rsidRDefault="00006274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6274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005AEF13" wp14:editId="57C27614">
                <wp:simplePos x="0" y="0"/>
                <wp:positionH relativeFrom="column">
                  <wp:posOffset>5944870</wp:posOffset>
                </wp:positionH>
                <wp:positionV relativeFrom="paragraph">
                  <wp:posOffset>11430</wp:posOffset>
                </wp:positionV>
                <wp:extent cx="734695" cy="1199515"/>
                <wp:effectExtent l="0" t="0" r="8255" b="635"/>
                <wp:wrapNone/>
                <wp:docPr id="77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6439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104"/>
                        <wps:cNvSpPr txBox="1"/>
                        <wps:spPr>
                          <a:xfrm>
                            <a:off x="28589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C1B8C" w14:textId="77777777" w:rsidR="00006274" w:rsidRDefault="00006274" w:rsidP="0000627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AEF13" id="_x0000_s1073" style="position:absolute;margin-left:468.1pt;margin-top:.9pt;width:57.85pt;height:94.45pt;z-index:251613696" coordorigin="26439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">
                <v:shape id="Picture 78" o:spid="_x0000_s1074" type="#_x0000_t75" style="position:absolute;left:26439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">
                  <v:imagedata r:id="rId7" o:title=""/>
                </v:shape>
                <v:shape id="TextBox 104" o:spid="_x0000_s1075" type="#_x0000_t202" style="position:absolute;left:28589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15DC1B8C" w14:textId="77777777" w:rsidR="00006274" w:rsidRDefault="00006274" w:rsidP="0000627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6274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86048" behindDoc="0" locked="0" layoutInCell="1" allowOverlap="1" wp14:anchorId="30F2F094" wp14:editId="17687028">
                <wp:simplePos x="0" y="0"/>
                <wp:positionH relativeFrom="column">
                  <wp:posOffset>4297926</wp:posOffset>
                </wp:positionH>
                <wp:positionV relativeFrom="paragraph">
                  <wp:posOffset>8416</wp:posOffset>
                </wp:positionV>
                <wp:extent cx="734695" cy="1210310"/>
                <wp:effectExtent l="0" t="0" r="8255" b="8890"/>
                <wp:wrapNone/>
                <wp:docPr id="7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92"/>
                        <wps:cNvSpPr txBox="1"/>
                        <wps:spPr>
                          <a:xfrm>
                            <a:off x="1777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4E5B8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2F094" id="_x0000_s1076" style="position:absolute;margin-left:338.4pt;margin-top:.65pt;width:57.85pt;height:95.3pt;z-index:251586048" coordorigin="76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">
                <v:shape id="Picture 75" o:spid="_x0000_s1077" type="#_x0000_t75" style="position:absolute;left:7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">
                  <v:imagedata r:id="rId17" o:title=""/>
                </v:shape>
                <v:shape id="TextBox 92" o:spid="_x0000_s1078" type="#_x0000_t202" style="position:absolute;left:177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5F74E5B8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INTRO: </w:t>
      </w:r>
      <w:r w:rsidR="005032E2">
        <w:rPr>
          <w:rFonts w:ascii="Arial" w:hAnsi="Arial" w:cs="Arial"/>
          <w:b/>
          <w:bCs/>
          <w:sz w:val="28"/>
          <w:szCs w:val="28"/>
        </w:rPr>
        <w:t>G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</w:t>
      </w:r>
      <w:r w:rsidR="005032E2">
        <w:rPr>
          <w:rFonts w:ascii="Arial" w:hAnsi="Arial" w:cs="Arial"/>
          <w:b/>
          <w:bCs/>
          <w:sz w:val="28"/>
          <w:szCs w:val="28"/>
        </w:rPr>
        <w:t>F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(x2) </w:t>
      </w:r>
      <w:r w:rsidR="005032E2">
        <w:rPr>
          <w:rFonts w:ascii="Arial" w:hAnsi="Arial" w:cs="Arial"/>
          <w:b/>
          <w:bCs/>
          <w:sz w:val="28"/>
          <w:szCs w:val="28"/>
        </w:rPr>
        <w:t>G</w:t>
      </w:r>
    </w:p>
    <w:p w14:paraId="3F60BD5C" w14:textId="47B0B4D0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4D4BE2" w14:textId="436EC14C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196518A9" w14:textId="1A1EB935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Here comes that rainy day feeling again.</w:t>
      </w:r>
    </w:p>
    <w:p w14:paraId="566FD31A" w14:textId="46B012EE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1B025FC5" w14:textId="4473E20C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And soon my tears they will be falling like rain.</w:t>
      </w:r>
    </w:p>
    <w:p w14:paraId="4520BB71" w14:textId="0E9EFF31" w:rsidR="005032E2" w:rsidRPr="005032E2" w:rsidRDefault="00006274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60CC71DC" wp14:editId="66D3DDEA">
                <wp:simplePos x="0" y="0"/>
                <wp:positionH relativeFrom="column">
                  <wp:posOffset>5117295</wp:posOffset>
                </wp:positionH>
                <wp:positionV relativeFrom="paragraph">
                  <wp:posOffset>12767</wp:posOffset>
                </wp:positionV>
                <wp:extent cx="735013" cy="1194634"/>
                <wp:effectExtent l="0" t="0" r="8255" b="5715"/>
                <wp:wrapNone/>
                <wp:docPr id="90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91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F9D37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C71DC" id="Group 92" o:spid="_x0000_s1079" style="position:absolute;margin-left:402.95pt;margin-top:1pt;width:57.9pt;height:94.05pt;z-index:25175705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">
                <v:shape id="Picture 92" o:spid="_x0000_s1080" type="#_x0000_t75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">
                  <v:imagedata r:id="rId27" o:title=""/>
                </v:shape>
                <v:shape id="TextBox 91" o:spid="_x0000_s108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66FF9D37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8800" behindDoc="0" locked="0" layoutInCell="1" allowOverlap="1" wp14:anchorId="62438E30" wp14:editId="78F56697">
                <wp:simplePos x="0" y="0"/>
                <wp:positionH relativeFrom="column">
                  <wp:posOffset>5914741</wp:posOffset>
                </wp:positionH>
                <wp:positionV relativeFrom="paragraph">
                  <wp:posOffset>11430</wp:posOffset>
                </wp:positionV>
                <wp:extent cx="734695" cy="1211580"/>
                <wp:effectExtent l="0" t="0" r="8255" b="7620"/>
                <wp:wrapNone/>
                <wp:docPr id="94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45174" y="6678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174" y="329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90"/>
                        <wps:cNvSpPr txBox="1"/>
                        <wps:spPr>
                          <a:xfrm>
                            <a:off x="921341" y="66787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FEEE97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38E30" id="Group 195" o:spid="_x0000_s1082" style="position:absolute;margin-left:465.75pt;margin-top:.9pt;width:57.85pt;height:95.4pt;z-index:251788800" coordorigin="8451,66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">
                <v:shape id="Picture 95" o:spid="_x0000_s1083" type="#_x0000_t75" style="position:absolute;left:8451;top:32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">
                  <v:imagedata r:id="rId29" o:title=""/>
                </v:shape>
                <v:shape id="TextBox 190" o:spid="_x0000_s1084" type="#_x0000_t202" style="position:absolute;left:9213;top:667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7EFEEE97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E2">
        <w:rPr>
          <w:rFonts w:ascii="Arial" w:hAnsi="Arial" w:cs="Arial"/>
          <w:b/>
          <w:bCs/>
          <w:sz w:val="28"/>
          <w:szCs w:val="28"/>
        </w:rPr>
        <w:t>C</w:t>
      </w:r>
    </w:p>
    <w:p w14:paraId="13C3C4B5" w14:textId="74F4598F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It always seems to be a Monday,</w:t>
      </w:r>
    </w:p>
    <w:p w14:paraId="585E0162" w14:textId="32214C8C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m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8"/>
        </w:rPr>
        <w:t>B</w:t>
      </w:r>
      <w:r w:rsidRPr="005032E2">
        <w:rPr>
          <w:rFonts w:ascii="Arial" w:hAnsi="Arial" w:cs="Arial"/>
          <w:b/>
          <w:bCs/>
          <w:sz w:val="28"/>
          <w:szCs w:val="28"/>
        </w:rPr>
        <w:t>m7</w:t>
      </w:r>
    </w:p>
    <w:p w14:paraId="2967FE32" w14:textId="6281A6B0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Left over memories of Sunday, always spent with </w:t>
      </w:r>
      <w:proofErr w:type="gramStart"/>
      <w:r w:rsidRPr="005032E2">
        <w:rPr>
          <w:rFonts w:ascii="Arial" w:hAnsi="Arial" w:cs="Arial"/>
          <w:sz w:val="28"/>
          <w:szCs w:val="28"/>
        </w:rPr>
        <w:t>you..</w:t>
      </w:r>
      <w:proofErr w:type="gramEnd"/>
    </w:p>
    <w:p w14:paraId="158F85BB" w14:textId="68A18BA0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E0A07F0" w14:textId="437CB798" w:rsidR="005032E2" w:rsidRPr="005032E2" w:rsidRDefault="00006274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43072" behindDoc="0" locked="0" layoutInCell="1" allowOverlap="1" wp14:anchorId="62EFD706" wp14:editId="646F0A4B">
            <wp:simplePos x="0" y="0"/>
            <wp:positionH relativeFrom="column">
              <wp:posOffset>5896828</wp:posOffset>
            </wp:positionH>
            <wp:positionV relativeFrom="paragraph">
              <wp:posOffset>210687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2E2" w:rsidRPr="005032E2">
        <w:rPr>
          <w:rFonts w:ascii="Arial" w:hAnsi="Arial" w:cs="Arial"/>
          <w:sz w:val="28"/>
          <w:szCs w:val="28"/>
        </w:rPr>
        <w:t xml:space="preserve">Before the clouds </w:t>
      </w:r>
      <w:proofErr w:type="gramStart"/>
      <w:r w:rsidR="005032E2" w:rsidRPr="005032E2">
        <w:rPr>
          <w:rFonts w:ascii="Arial" w:hAnsi="Arial" w:cs="Arial"/>
          <w:sz w:val="28"/>
          <w:szCs w:val="28"/>
        </w:rPr>
        <w:t>appeared, and</w:t>
      </w:r>
      <w:proofErr w:type="gramEnd"/>
      <w:r w:rsidR="005032E2" w:rsidRPr="005032E2">
        <w:rPr>
          <w:rFonts w:ascii="Arial" w:hAnsi="Arial" w:cs="Arial"/>
          <w:sz w:val="28"/>
          <w:szCs w:val="28"/>
        </w:rPr>
        <w:t xml:space="preserve"> took away my </w:t>
      </w:r>
      <w:proofErr w:type="spellStart"/>
      <w:r w:rsidR="005032E2" w:rsidRPr="005032E2">
        <w:rPr>
          <w:rFonts w:ascii="Arial" w:hAnsi="Arial" w:cs="Arial"/>
          <w:sz w:val="28"/>
          <w:szCs w:val="28"/>
        </w:rPr>
        <w:t>sunshi</w:t>
      </w:r>
      <w:proofErr w:type="spellEnd"/>
      <w:r w:rsidR="005032E2" w:rsidRPr="005032E2">
        <w:rPr>
          <w:rFonts w:ascii="Arial" w:hAnsi="Arial" w:cs="Arial"/>
          <w:sz w:val="28"/>
          <w:szCs w:val="28"/>
        </w:rPr>
        <w:t xml:space="preserve"> -</w:t>
      </w:r>
      <w:proofErr w:type="spellStart"/>
      <w:r w:rsidR="005032E2" w:rsidRPr="005032E2">
        <w:rPr>
          <w:rFonts w:ascii="Arial" w:hAnsi="Arial" w:cs="Arial"/>
          <w:sz w:val="28"/>
          <w:szCs w:val="28"/>
        </w:rPr>
        <w:t>ine</w:t>
      </w:r>
      <w:proofErr w:type="spellEnd"/>
      <w:r w:rsidR="005032E2" w:rsidRPr="005032E2">
        <w:rPr>
          <w:rFonts w:ascii="Arial" w:hAnsi="Arial" w:cs="Arial"/>
          <w:sz w:val="28"/>
          <w:szCs w:val="28"/>
        </w:rPr>
        <w:t>.</w:t>
      </w:r>
    </w:p>
    <w:p w14:paraId="21DF5416" w14:textId="617CFEB2" w:rsidR="005032E2" w:rsidRPr="005032E2" w:rsidRDefault="00006274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5712" behindDoc="0" locked="0" layoutInCell="1" allowOverlap="1" wp14:anchorId="3CD6D9DA" wp14:editId="1D6B7225">
                <wp:simplePos x="0" y="0"/>
                <wp:positionH relativeFrom="column">
                  <wp:posOffset>5131558</wp:posOffset>
                </wp:positionH>
                <wp:positionV relativeFrom="paragraph">
                  <wp:posOffset>27399</wp:posOffset>
                </wp:positionV>
                <wp:extent cx="735013" cy="1211679"/>
                <wp:effectExtent l="0" t="0" r="8255" b="7620"/>
                <wp:wrapNone/>
                <wp:docPr id="112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07"/>
                        <wps:cNvSpPr txBox="1"/>
                        <wps:spPr>
                          <a:xfrm>
                            <a:off x="118382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31B82" w14:textId="765D4715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6D9DA" id="Group 115" o:spid="_x0000_s1085" style="position:absolute;margin-left:404.05pt;margin-top:2.15pt;width:57.9pt;height:95.4pt;z-index:2519557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">
                <v:shape id="Picture 113" o:spid="_x0000_s108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">
                  <v:imagedata r:id="rId32" o:title=""/>
                </v:shape>
                <v:shape id="TextBox 107" o:spid="_x0000_s1087" type="#_x0000_t202" style="position:absolute;left:1183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1CA31B82" w14:textId="765D4715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E2" w:rsidRPr="005032E2">
        <w:rPr>
          <w:rFonts w:ascii="Arial" w:hAnsi="Arial" w:cs="Arial"/>
          <w:sz w:val="28"/>
          <w:szCs w:val="28"/>
        </w:rPr>
        <w:t xml:space="preserve"> </w:t>
      </w:r>
    </w:p>
    <w:p w14:paraId="0FA997ED" w14:textId="4C942FC0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783620F5" w14:textId="355CC84B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Here comes that rainy day feeling again.</w:t>
      </w:r>
    </w:p>
    <w:p w14:paraId="4F9B4A3E" w14:textId="68A4190E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137C1474" w14:textId="0A33D3DD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And </w:t>
      </w:r>
      <w:proofErr w:type="gramStart"/>
      <w:r w:rsidRPr="005032E2">
        <w:rPr>
          <w:rFonts w:ascii="Arial" w:hAnsi="Arial" w:cs="Arial"/>
          <w:sz w:val="28"/>
          <w:szCs w:val="28"/>
        </w:rPr>
        <w:t>I'll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be dreaming of you Baby, in vain.</w:t>
      </w:r>
    </w:p>
    <w:p w14:paraId="1A295725" w14:textId="5DB6A18F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</w:p>
    <w:p w14:paraId="3F00F857" w14:textId="71114703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Your face is always on my mind girl,</w:t>
      </w:r>
    </w:p>
    <w:p w14:paraId="2343E98A" w14:textId="0CAF4CE2" w:rsidR="005032E2" w:rsidRPr="005032E2" w:rsidRDefault="00006274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6274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7B0B4AC5" wp14:editId="304BC23C">
                <wp:simplePos x="0" y="0"/>
                <wp:positionH relativeFrom="column">
                  <wp:posOffset>5969635</wp:posOffset>
                </wp:positionH>
                <wp:positionV relativeFrom="paragraph">
                  <wp:posOffset>192092</wp:posOffset>
                </wp:positionV>
                <wp:extent cx="838200" cy="1219200"/>
                <wp:effectExtent l="0" t="0" r="0" b="0"/>
                <wp:wrapNone/>
                <wp:docPr id="80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3384645" y="2417849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447" y="26877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298"/>
                        <wps:cNvSpPr txBox="1"/>
                        <wps:spPr>
                          <a:xfrm>
                            <a:off x="3384645" y="2417849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EDEBF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B4AC5" id="_x0000_s1088" style="position:absolute;margin-left:470.05pt;margin-top:15.15pt;width:66pt;height:96pt;z-index:251644416" coordorigin="33846,2417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">
                <v:shape id="Picture 81" o:spid="_x0000_s1089" type="#_x0000_t75" style="position:absolute;left:34354;top:2687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">
                  <v:imagedata r:id="rId9" o:title=""/>
                </v:shape>
                <v:shape id="TextBox 298" o:spid="_x0000_s1090" type="#_x0000_t202" style="position:absolute;left:33846;top:24178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479EDEBF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E2">
        <w:rPr>
          <w:rFonts w:ascii="Arial" w:hAnsi="Arial" w:cs="Arial"/>
          <w:b/>
          <w:bCs/>
          <w:sz w:val="28"/>
          <w:szCs w:val="28"/>
        </w:rPr>
        <w:t>C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m                                                         </w:t>
      </w:r>
      <w:r w:rsidR="005032E2">
        <w:rPr>
          <w:rFonts w:ascii="Arial" w:hAnsi="Arial" w:cs="Arial"/>
          <w:b/>
          <w:bCs/>
          <w:sz w:val="28"/>
          <w:szCs w:val="28"/>
        </w:rPr>
        <w:t>G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 w:rsidR="005032E2">
        <w:rPr>
          <w:rFonts w:ascii="Arial" w:hAnsi="Arial" w:cs="Arial"/>
          <w:b/>
          <w:bCs/>
          <w:sz w:val="28"/>
          <w:szCs w:val="28"/>
        </w:rPr>
        <w:t>B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>m7</w:t>
      </w:r>
    </w:p>
    <w:p w14:paraId="7F6314FE" w14:textId="64752D51" w:rsidR="005032E2" w:rsidRPr="005032E2" w:rsidRDefault="00006274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6274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6DC625BF" wp14:editId="40762FD2">
                <wp:simplePos x="0" y="0"/>
                <wp:positionH relativeFrom="column">
                  <wp:posOffset>5237841</wp:posOffset>
                </wp:positionH>
                <wp:positionV relativeFrom="paragraph">
                  <wp:posOffset>17145</wp:posOffset>
                </wp:positionV>
                <wp:extent cx="734695" cy="1199515"/>
                <wp:effectExtent l="0" t="0" r="8255" b="635"/>
                <wp:wrapNone/>
                <wp:docPr id="83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1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244"/>
                        <wps:cNvSpPr txBox="1"/>
                        <wps:spPr>
                          <a:xfrm>
                            <a:off x="21532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515F25" w14:textId="77777777" w:rsidR="00006274" w:rsidRDefault="00006274" w:rsidP="0000627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625BF" id="_x0000_s1091" style="position:absolute;margin-left:412.45pt;margin-top:1.35pt;width:57.85pt;height:94.45pt;z-index:251676160" coordorigin="3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PqrHPvgAAAACQEAAA8AAABkcnMvZG93&#10;bnJldi54bWxMj0FPg0AQhe8m/ofNmHizC1ixIEvTNOqpaWJr0vQ2hSmQsrOE3QL9964nPU7el/e+&#10;yZaTbsVAvW0MKwhnAQjiwpQNVwq+9x9PCxDWIZfYGiYFN7KwzO/vMkxLM/IXDTtXCV/CNkUFtXNd&#10;KqUtatJoZ6Yj9tnZ9BqdP/tKlj2Ovly3MgqCWGps2C/U2NG6puKyu2oFnyOOq+fwfdhczuvbcf+y&#10;PWxCUurxYVq9gXA0uT8YfvW9OuTe6WSuXFrRKlhE88SjCqJXED5P5kEM4uTBJIxB5pn8/0H+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">
                <v:shape id="Picture 84" o:spid="_x0000_s1092" type="#_x0000_t75" style="position:absolute;left:3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">
                  <v:imagedata r:id="rId7" o:title=""/>
                </v:shape>
                <v:shape id="TextBox 244" o:spid="_x0000_s1093" type="#_x0000_t202" style="position:absolute;left:2153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49515F25" w14:textId="77777777" w:rsidR="00006274" w:rsidRDefault="00006274" w:rsidP="0000627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E2" w:rsidRPr="005032E2">
        <w:rPr>
          <w:rFonts w:ascii="Arial" w:hAnsi="Arial" w:cs="Arial"/>
          <w:sz w:val="28"/>
          <w:szCs w:val="28"/>
        </w:rPr>
        <w:t xml:space="preserve">I'm hoping soon you're </w:t>
      </w:r>
      <w:proofErr w:type="spellStart"/>
      <w:r w:rsidR="005032E2" w:rsidRPr="005032E2">
        <w:rPr>
          <w:rFonts w:ascii="Arial" w:hAnsi="Arial" w:cs="Arial"/>
          <w:sz w:val="28"/>
          <w:szCs w:val="28"/>
        </w:rPr>
        <w:t>gonna</w:t>
      </w:r>
      <w:proofErr w:type="spellEnd"/>
      <w:r w:rsidR="005032E2" w:rsidRPr="005032E2">
        <w:rPr>
          <w:rFonts w:ascii="Arial" w:hAnsi="Arial" w:cs="Arial"/>
          <w:sz w:val="28"/>
          <w:szCs w:val="28"/>
        </w:rPr>
        <w:t xml:space="preserve"> find, </w:t>
      </w:r>
      <w:proofErr w:type="spellStart"/>
      <w:proofErr w:type="gramStart"/>
      <w:r w:rsidR="005032E2" w:rsidRPr="005032E2">
        <w:rPr>
          <w:rFonts w:ascii="Arial" w:hAnsi="Arial" w:cs="Arial"/>
          <w:sz w:val="28"/>
          <w:szCs w:val="28"/>
        </w:rPr>
        <w:t>girl..</w:t>
      </w:r>
      <w:proofErr w:type="gramEnd"/>
      <w:r w:rsidR="005032E2" w:rsidRPr="005032E2">
        <w:rPr>
          <w:rFonts w:ascii="Arial" w:hAnsi="Arial" w:cs="Arial"/>
          <w:sz w:val="28"/>
          <w:szCs w:val="28"/>
        </w:rPr>
        <w:t>your</w:t>
      </w:r>
      <w:proofErr w:type="spellEnd"/>
      <w:r w:rsidR="005032E2" w:rsidRPr="005032E2">
        <w:rPr>
          <w:rFonts w:ascii="Arial" w:hAnsi="Arial" w:cs="Arial"/>
          <w:sz w:val="28"/>
          <w:szCs w:val="28"/>
        </w:rPr>
        <w:t xml:space="preserve"> way back to me..</w:t>
      </w:r>
    </w:p>
    <w:p w14:paraId="17294784" w14:textId="2513D10E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25A95484" w14:textId="05C25055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Cause if you say </w:t>
      </w:r>
      <w:proofErr w:type="gramStart"/>
      <w:r w:rsidRPr="005032E2">
        <w:rPr>
          <w:rFonts w:ascii="Arial" w:hAnsi="Arial" w:cs="Arial"/>
          <w:sz w:val="28"/>
          <w:szCs w:val="28"/>
        </w:rPr>
        <w:t>you'll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stay, the rainy days will go away.</w:t>
      </w:r>
    </w:p>
    <w:p w14:paraId="6C1C2351" w14:textId="729E4002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 </w:t>
      </w:r>
    </w:p>
    <w:p w14:paraId="4330E1EC" w14:textId="5C68E1CA" w:rsidR="00561570" w:rsidRDefault="00561570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5B990E33" w14:textId="77777777" w:rsidR="00561570" w:rsidRDefault="00561570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E83D2B0" w14:textId="19C2ACB9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m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723671F1" w14:textId="62EC269B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Misty morning eyes, I'm trying to disguise the way I </w:t>
      </w:r>
      <w:proofErr w:type="gramStart"/>
      <w:r w:rsidRPr="005032E2">
        <w:rPr>
          <w:rFonts w:ascii="Arial" w:hAnsi="Arial" w:cs="Arial"/>
          <w:sz w:val="28"/>
          <w:szCs w:val="28"/>
        </w:rPr>
        <w:t>feel..</w:t>
      </w:r>
      <w:proofErr w:type="gramEnd"/>
    </w:p>
    <w:p w14:paraId="2DBE19BF" w14:textId="03F15585" w:rsidR="005032E2" w:rsidRPr="005032E2" w:rsidRDefault="00145661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3120" behindDoc="0" locked="0" layoutInCell="1" allowOverlap="1" wp14:anchorId="6FB1AE21" wp14:editId="7C0BE438">
                <wp:simplePos x="0" y="0"/>
                <wp:positionH relativeFrom="column">
                  <wp:posOffset>6053777</wp:posOffset>
                </wp:positionH>
                <wp:positionV relativeFrom="paragraph">
                  <wp:posOffset>36195</wp:posOffset>
                </wp:positionV>
                <wp:extent cx="735013" cy="1202266"/>
                <wp:effectExtent l="0" t="0" r="8255" b="0"/>
                <wp:wrapNone/>
                <wp:docPr id="118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140570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5864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55"/>
                        <wps:cNvSpPr txBox="1"/>
                        <wps:spPr>
                          <a:xfrm>
                            <a:off x="110020" y="140570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57376" w14:textId="77777777" w:rsidR="00145661" w:rsidRDefault="00145661" w:rsidP="001456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1AE21" id="_x0000_s1094" style="position:absolute;margin-left:476.7pt;margin-top:2.85pt;width:57.9pt;height:94.65pt;z-index:251973120" coordorigin=",1405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">
                <v:shape id="Picture 119" o:spid="_x0000_s1095" type="#_x0000_t75" style="position:absolute;top:1658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">
                  <v:imagedata r:id="rId13" o:title=""/>
                </v:shape>
                <v:shape id="TextBox 155" o:spid="_x0000_s1096" type="#_x0000_t202" style="position:absolute;left:1100;top:1405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4B57376" w14:textId="77777777" w:rsidR="00145661" w:rsidRDefault="00145661" w:rsidP="001456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06274" w:rsidRPr="00006274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397B9CBA" wp14:editId="602A42D9">
                <wp:simplePos x="0" y="0"/>
                <wp:positionH relativeFrom="column">
                  <wp:posOffset>5235669</wp:posOffset>
                </wp:positionH>
                <wp:positionV relativeFrom="paragraph">
                  <wp:posOffset>28679</wp:posOffset>
                </wp:positionV>
                <wp:extent cx="734695" cy="1210310"/>
                <wp:effectExtent l="0" t="0" r="8255" b="8890"/>
                <wp:wrapNone/>
                <wp:docPr id="86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1116" y="0"/>
                          <a:chExt cx="735013" cy="1210733"/>
                        </a:xfrm>
                      </wpg:grpSpPr>
                      <wps:wsp>
                        <wps:cNvPr id="87" name="TextBox 252"/>
                        <wps:cNvSpPr txBox="1"/>
                        <wps:spPr>
                          <a:xfrm>
                            <a:off x="2701136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B92213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111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7B9CBA" id="_x0000_s1097" style="position:absolute;margin-left:412.25pt;margin-top:2.25pt;width:57.85pt;height:95.3pt;z-index:251704832" coordorigin="2591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">
                <v:shape id="TextBox 252" o:spid="_x0000_s1098" type="#_x0000_t202" style="position:absolute;left:2701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33B92213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8" o:spid="_x0000_s1099" type="#_x0000_t75" style="position:absolute;left:2591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 w:rsidR="005032E2" w:rsidRPr="005032E2">
        <w:rPr>
          <w:rFonts w:ascii="Arial" w:hAnsi="Arial" w:cs="Arial"/>
          <w:sz w:val="28"/>
          <w:szCs w:val="28"/>
        </w:rPr>
        <w:t xml:space="preserve"> </w:t>
      </w:r>
    </w:p>
    <w:p w14:paraId="70EE7D24" w14:textId="4FCE7913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But I just </w:t>
      </w:r>
      <w:proofErr w:type="gramStart"/>
      <w:r w:rsidRPr="005032E2">
        <w:rPr>
          <w:rFonts w:ascii="Arial" w:hAnsi="Arial" w:cs="Arial"/>
          <w:sz w:val="28"/>
          <w:szCs w:val="28"/>
        </w:rPr>
        <w:t>can't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hide it.</w:t>
      </w:r>
    </w:p>
    <w:p w14:paraId="0843B63B" w14:textId="422307BA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5032E2">
        <w:rPr>
          <w:rFonts w:ascii="Arial" w:hAnsi="Arial" w:cs="Arial"/>
          <w:b/>
          <w:bCs/>
          <w:sz w:val="28"/>
          <w:szCs w:val="28"/>
        </w:rPr>
        <w:t>m</w:t>
      </w:r>
    </w:p>
    <w:p w14:paraId="28B2BB7E" w14:textId="79C8C2C0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People seem to know, the loneliness must </w:t>
      </w:r>
      <w:proofErr w:type="gramStart"/>
      <w:r w:rsidRPr="005032E2">
        <w:rPr>
          <w:rFonts w:ascii="Arial" w:hAnsi="Arial" w:cs="Arial"/>
          <w:sz w:val="28"/>
          <w:szCs w:val="28"/>
        </w:rPr>
        <w:t>show..</w:t>
      </w:r>
      <w:proofErr w:type="gramEnd"/>
    </w:p>
    <w:p w14:paraId="6BCFA43E" w14:textId="606AB9C1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5032E2">
        <w:rPr>
          <w:rFonts w:ascii="Arial" w:hAnsi="Arial" w:cs="Arial"/>
          <w:b/>
          <w:bCs/>
          <w:sz w:val="28"/>
          <w:szCs w:val="28"/>
        </w:rPr>
        <w:t>7</w:t>
      </w:r>
    </w:p>
    <w:p w14:paraId="17DCC5B4" w14:textId="12208B8E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032E2">
        <w:rPr>
          <w:rFonts w:ascii="Arial" w:hAnsi="Arial" w:cs="Arial"/>
          <w:sz w:val="28"/>
          <w:szCs w:val="28"/>
        </w:rPr>
        <w:t>I'm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thinking of my pride, but breaking up inside, girl, whoa -oh-oh.</w:t>
      </w:r>
    </w:p>
    <w:p w14:paraId="0B994284" w14:textId="2404F7CC" w:rsidR="005032E2" w:rsidRPr="005032E2" w:rsidRDefault="00145661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5472" behindDoc="0" locked="0" layoutInCell="1" allowOverlap="1" wp14:anchorId="1923C520" wp14:editId="4AF9430F">
                <wp:simplePos x="0" y="0"/>
                <wp:positionH relativeFrom="column">
                  <wp:posOffset>4427855</wp:posOffset>
                </wp:positionH>
                <wp:positionV relativeFrom="paragraph">
                  <wp:posOffset>23173</wp:posOffset>
                </wp:positionV>
                <wp:extent cx="735013" cy="1211679"/>
                <wp:effectExtent l="0" t="0" r="8255" b="7620"/>
                <wp:wrapNone/>
                <wp:docPr id="10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605114" y="5739991"/>
                          <a:chExt cx="735013" cy="1211679"/>
                        </a:xfrm>
                      </wpg:grpSpPr>
                      <wps:wsp>
                        <wps:cNvPr id="110" name="TextBox 124"/>
                        <wps:cNvSpPr txBox="1"/>
                        <wps:spPr>
                          <a:xfrm>
                            <a:off x="2664354" y="5739991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01815C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5114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23C520" id="_x0000_s1100" style="position:absolute;margin-left:348.65pt;margin-top:1.8pt;width:57.9pt;height:95.4pt;z-index:251945472" coordorigin="26051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">
                <v:shape id="TextBox 124" o:spid="_x0000_s1101" type="#_x0000_t202" style="position:absolute;left:26643;top:57399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4001815C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  <v:shape id="Picture 111" o:spid="_x0000_s1102" type="#_x0000_t75" style="position:absolute;left:26051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0288" behindDoc="0" locked="0" layoutInCell="1" allowOverlap="1" wp14:anchorId="7F61DF1F" wp14:editId="114E5F6C">
                <wp:simplePos x="0" y="0"/>
                <wp:positionH relativeFrom="column">
                  <wp:posOffset>6067425</wp:posOffset>
                </wp:positionH>
                <wp:positionV relativeFrom="paragraph">
                  <wp:posOffset>29845</wp:posOffset>
                </wp:positionV>
                <wp:extent cx="734695" cy="1202055"/>
                <wp:effectExtent l="0" t="0" r="8255" b="0"/>
                <wp:wrapNone/>
                <wp:docPr id="12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90AA67" w14:textId="2706E8B2" w:rsidR="00145661" w:rsidRDefault="00145661" w:rsidP="001456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1DF1F" id="_x0000_s1103" style="position:absolute;margin-left:477.75pt;margin-top:2.35pt;width:57.85pt;height:94.65pt;z-index:2519802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CBzC914QAAAAoBAAAPAAAAZHJzL2Rv&#10;d25yZXYueG1sTI9BT8JAEIXvJv6HzZh4k90iFajdEkLUEzERTAy3oR3ahu5s013a8u9dTnp7k/fy&#10;3jfpajSN6KlztWUN0USBIM5tUXOp4Xv//rQA4TxygY1l0nAlB6vs/i7FpLADf1G/86UIJewS1FB5&#10;3yZSurwig25iW+LgnWxn0IezK2XR4RDKTSOnSr1IgzWHhQpb2lSUn3cXo+FjwGH9HL312/Npcz3s&#10;48+fbURaPz6M61cQnkb/F4YbfkCHLDAd7YULJxoNyziOQ1TDbA7i5qt5NAVxDGo5UyCzVP5/Ifs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">
                <v:shape id="Picture 122" o:spid="_x0000_s110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">
                  <v:imagedata r:id="rId15" o:title=""/>
                </v:shape>
                <v:shape id="TextBox 137" o:spid="_x0000_s110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2490AA67" w14:textId="2706E8B2" w:rsidR="00145661" w:rsidRDefault="00145661" w:rsidP="001456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6274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69024" behindDoc="0" locked="0" layoutInCell="1" allowOverlap="1" wp14:anchorId="46F00A4A" wp14:editId="1EBBB916">
                <wp:simplePos x="0" y="0"/>
                <wp:positionH relativeFrom="column">
                  <wp:posOffset>5225415</wp:posOffset>
                </wp:positionH>
                <wp:positionV relativeFrom="paragraph">
                  <wp:posOffset>28897</wp:posOffset>
                </wp:positionV>
                <wp:extent cx="734695" cy="1210310"/>
                <wp:effectExtent l="0" t="0" r="8255" b="8890"/>
                <wp:wrapNone/>
                <wp:docPr id="11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92"/>
                        <wps:cNvSpPr txBox="1"/>
                        <wps:spPr>
                          <a:xfrm>
                            <a:off x="177757" y="0"/>
                            <a:ext cx="532996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0AA0A5" w14:textId="0E8B2EC5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00A4A" id="_x0000_s1106" style="position:absolute;margin-left:411.45pt;margin-top:2.3pt;width:57.85pt;height:95.3pt;z-index:251969024" coordorigin="76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">
                <v:shape id="Picture 116" o:spid="_x0000_s1107" type="#_x0000_t75" style="position:absolute;left:7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">
                  <v:imagedata r:id="rId17" o:title=""/>
                </v:shape>
                <v:shape id="TextBox 92" o:spid="_x0000_s1108" type="#_x0000_t202" style="position:absolute;left:1777;width:5330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150AA0A5" w14:textId="0E8B2EC5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E2" w:rsidRPr="005032E2">
        <w:rPr>
          <w:rFonts w:ascii="Arial" w:hAnsi="Arial" w:cs="Arial"/>
          <w:sz w:val="28"/>
          <w:szCs w:val="28"/>
        </w:rPr>
        <w:t xml:space="preserve"> </w:t>
      </w:r>
    </w:p>
    <w:p w14:paraId="1199774E" w14:textId="0C2FE230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(First Verse)</w:t>
      </w:r>
    </w:p>
    <w:p w14:paraId="4782AB66" w14:textId="77777777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 </w:t>
      </w:r>
    </w:p>
    <w:p w14:paraId="7AF64D81" w14:textId="77777777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OUTRO:</w:t>
      </w:r>
    </w:p>
    <w:p w14:paraId="56084BD1" w14:textId="2556E8C5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175177CE" w14:textId="77777777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Here comes that rainy day feeling </w:t>
      </w:r>
      <w:proofErr w:type="gramStart"/>
      <w:r w:rsidRPr="005032E2">
        <w:rPr>
          <w:rFonts w:ascii="Arial" w:hAnsi="Arial" w:cs="Arial"/>
          <w:sz w:val="28"/>
          <w:szCs w:val="28"/>
        </w:rPr>
        <w:t>again</w:t>
      </w:r>
      <w:r w:rsidRPr="005032E2">
        <w:rPr>
          <w:rFonts w:ascii="Arial" w:hAnsi="Arial" w:cs="Arial"/>
          <w:b/>
          <w:bCs/>
          <w:sz w:val="28"/>
          <w:szCs w:val="28"/>
        </w:rPr>
        <w:t>..</w:t>
      </w:r>
      <w:proofErr w:type="gramEnd"/>
      <w:r w:rsidRPr="005032E2">
        <w:rPr>
          <w:rFonts w:ascii="Arial" w:hAnsi="Arial" w:cs="Arial"/>
          <w:b/>
          <w:bCs/>
          <w:sz w:val="28"/>
          <w:szCs w:val="28"/>
        </w:rPr>
        <w:t>(x3)(Fade.)</w:t>
      </w:r>
    </w:p>
    <w:p w14:paraId="5D12F231" w14:textId="05E009E8" w:rsidR="005032E2" w:rsidRDefault="005032E2" w:rsidP="00767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0AEEC7" w14:textId="578E656C" w:rsidR="005032E2" w:rsidRPr="005032E2" w:rsidRDefault="005032E2" w:rsidP="007673F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032E2" w:rsidRPr="005032E2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73F8"/>
    <w:rsid w:val="00006274"/>
    <w:rsid w:val="00115E63"/>
    <w:rsid w:val="00145661"/>
    <w:rsid w:val="00183110"/>
    <w:rsid w:val="005032E2"/>
    <w:rsid w:val="00561570"/>
    <w:rsid w:val="006526B5"/>
    <w:rsid w:val="007673F8"/>
    <w:rsid w:val="008E5737"/>
    <w:rsid w:val="009E1E43"/>
    <w:rsid w:val="00B87675"/>
    <w:rsid w:val="00BA0CDA"/>
    <w:rsid w:val="00BC435A"/>
    <w:rsid w:val="00C864D2"/>
    <w:rsid w:val="00D16540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DBF4"/>
  <w15:chartTrackingRefBased/>
  <w15:docId w15:val="{DB4F21DF-EA2B-4BFC-835F-FAE795E6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3</cp:revision>
  <dcterms:created xsi:type="dcterms:W3CDTF">2020-08-13T02:29:00Z</dcterms:created>
  <dcterms:modified xsi:type="dcterms:W3CDTF">2020-08-13T22:02:00Z</dcterms:modified>
</cp:coreProperties>
</file>