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C8CA" w14:textId="77777777" w:rsidR="00DD3C50" w:rsidRDefault="00DD3C50" w:rsidP="00DD3C5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>Hooked On A Feeling (Mark James)</w:t>
      </w:r>
      <w:r w:rsidR="000102A1">
        <w:rPr>
          <w:rFonts w:ascii="Arial" w:hAnsi="Arial" w:cs="Arial"/>
          <w:b/>
          <w:sz w:val="26"/>
          <w:szCs w:val="26"/>
        </w:rPr>
        <w:t xml:space="preserve"> (Blue Swede version)</w:t>
      </w:r>
      <w:r w:rsidR="00E65EFC">
        <w:rPr>
          <w:rFonts w:ascii="Arial" w:hAnsi="Arial" w:cs="Arial"/>
          <w:b/>
          <w:sz w:val="26"/>
          <w:szCs w:val="26"/>
        </w:rPr>
        <w:t xml:space="preserve"> Key C</w:t>
      </w:r>
    </w:p>
    <w:p w14:paraId="3288C37A" w14:textId="77777777" w:rsidR="00E65EFC" w:rsidRPr="000102A1" w:rsidRDefault="00E65EFC" w:rsidP="00DD3C5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3BFEDD8" w14:textId="1E8DB4D0" w:rsidR="00DD3C50" w:rsidRPr="000102A1" w:rsidRDefault="0042600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E675A6A" wp14:editId="3A8BC191">
                <wp:simplePos x="0" y="0"/>
                <wp:positionH relativeFrom="column">
                  <wp:posOffset>5857875</wp:posOffset>
                </wp:positionH>
                <wp:positionV relativeFrom="paragraph">
                  <wp:posOffset>156845</wp:posOffset>
                </wp:positionV>
                <wp:extent cx="735330" cy="1210945"/>
                <wp:effectExtent l="0" t="0" r="0" b="0"/>
                <wp:wrapNone/>
                <wp:docPr id="4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47" name="TextBox 168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linkedTxbx id="1" seq="1"/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75A6A" id="Group 167" o:spid="_x0000_s1026" style="position:absolute;margin-left:461.25pt;margin-top:12.35pt;width:57.9pt;height:95.35pt;z-index:25168486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8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/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R6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bHxS/wBevELAAD//wMAUEsBAi0AFAAGAAgAAAAhANvh9svuAAAAhQEAABMAAAAAAAAAAAAAAAAA&#10;AAAAAFtDb250ZW50X1R5cGVzXS54bWxQSwECLQAUAAYACAAAACEAWvQsW78AAAAVAQAACwAAAAAA&#10;AAAAAAAAAAAfAQAAX3JlbHMvLnJlbHNQSwECLQAUAAYACAAAACEA+j4UesAAAADbAAAADwAAAAAA&#10;AAAAAAAAAAAHAgAAZHJzL2Rvd25yZXYueG1sUEsFBgAAAAADAAMAtwAAAPQCAAAAAA==&#10;">
                  <v:imagedata r:id="rId6" o:title="chord_201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E046833" wp14:editId="1149C124">
                <wp:simplePos x="0" y="0"/>
                <wp:positionH relativeFrom="column">
                  <wp:posOffset>4185285</wp:posOffset>
                </wp:positionH>
                <wp:positionV relativeFrom="paragraph">
                  <wp:posOffset>168275</wp:posOffset>
                </wp:positionV>
                <wp:extent cx="735330" cy="1200150"/>
                <wp:effectExtent l="0" t="0" r="0" b="0"/>
                <wp:wrapNone/>
                <wp:docPr id="4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9613FA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46833" id="Group 102" o:spid="_x0000_s1029" style="position:absolute;margin-left:329.55pt;margin-top:13.25pt;width:57.9pt;height:94.5pt;z-index:251682816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KePwebhAAAACgEAAA8AAABkcnMvZG93&#10;bnJldi54bWxMj8FOwzAMhu9IvENkJG4szSAdK02naQJO0yQ2JMQta7y2WpNUTdZ2b485wdH2p9/f&#10;n68m27IB+9B4p0DMEmDoSm8aVyn4PLw9PAMLUTujW+9QwRUDrIrbm1xnxo/uA4d9rBiFuJBpBXWM&#10;XcZ5KGu0Osx8h45uJ99bHWnsK256PVK4bfk8SVJudePoQ6073NRYnvcXq+B91OP6UbwO2/Npc/0+&#10;yN3XVqBS93fT+gVYxCn+wfCrT+pQkNPRX5wJrFWQyqUgVME8lcAIWCyelsCOtBBSAi9y/r9C8Q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">
                <v:shape id="Picture 5" o:spid="_x0000_s1030" type="#_x0000_t75" alt="http://www.alligatorboogaloo.com/uke/chords/chord_0003.gif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8" o:title="chord_0003"/>
                </v:shape>
                <v:shape id="TextBox 104" o:spid="_x0000_s1031" type="#_x0000_t202" style="position:absolute;left:27828;top:106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019613FA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A1E689D" wp14:editId="59CF667F">
                <wp:simplePos x="0" y="0"/>
                <wp:positionH relativeFrom="column">
                  <wp:posOffset>5029200</wp:posOffset>
                </wp:positionH>
                <wp:positionV relativeFrom="paragraph">
                  <wp:posOffset>156845</wp:posOffset>
                </wp:positionV>
                <wp:extent cx="735330" cy="1211580"/>
                <wp:effectExtent l="0" t="3175" r="0" b="4445"/>
                <wp:wrapNone/>
                <wp:docPr id="4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1580"/>
                          <a:chOff x="0" y="0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41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1" y="0"/>
                            <a:ext cx="5332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8E5E8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E65EF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E689D" id="Group 61" o:spid="_x0000_s1032" style="position:absolute;margin-left:396pt;margin-top:12.35pt;width:57.9pt;height:95.4pt;z-index:251686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">
                <v:shape id="Picture 2" o:spid="_x0000_s103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">
                  <v:imagedata r:id="rId10" o:title="chord_0001"/>
                </v:shape>
                <v:shape id="TextBox 94" o:spid="_x0000_s1034" type="#_x0000_t202" style="position:absolute;left:761;width:533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2618E5E8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r w:rsidRPr="00E65EF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3C50" w:rsidRPr="000102A1">
        <w:rPr>
          <w:rFonts w:ascii="Arial" w:hAnsi="Arial" w:cs="Arial"/>
          <w:b/>
          <w:sz w:val="26"/>
          <w:szCs w:val="26"/>
        </w:rPr>
        <w:t xml:space="preserve">Intro: </w:t>
      </w:r>
      <w:r w:rsidR="000102A1">
        <w:rPr>
          <w:rFonts w:ascii="Arial" w:hAnsi="Arial" w:cs="Arial"/>
          <w:b/>
          <w:sz w:val="26"/>
          <w:szCs w:val="26"/>
        </w:rPr>
        <w:t xml:space="preserve"> </w:t>
      </w:r>
      <w:r w:rsidR="000102A1" w:rsidRPr="000102A1">
        <w:rPr>
          <w:rFonts w:ascii="Arial" w:hAnsi="Arial" w:cs="Arial"/>
          <w:sz w:val="26"/>
          <w:szCs w:val="26"/>
        </w:rPr>
        <w:t>Ooogachaka ooga ooga</w:t>
      </w:r>
      <w:r w:rsidR="000102A1">
        <w:rPr>
          <w:rFonts w:ascii="Arial" w:hAnsi="Arial" w:cs="Arial"/>
          <w:b/>
          <w:sz w:val="26"/>
          <w:szCs w:val="26"/>
        </w:rPr>
        <w:t xml:space="preserve"> (4x)</w:t>
      </w:r>
    </w:p>
    <w:p w14:paraId="35145F18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90FD93" w14:textId="77777777" w:rsidR="00DD3C50" w:rsidRPr="000102A1" w:rsidRDefault="00E65EF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DD3C50" w:rsidRPr="000102A1">
        <w:rPr>
          <w:rFonts w:ascii="Arial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="00DD3C50" w:rsidRPr="000102A1">
        <w:rPr>
          <w:rFonts w:ascii="Arial" w:hAnsi="Arial" w:cs="Arial"/>
          <w:b/>
          <w:sz w:val="26"/>
          <w:szCs w:val="26"/>
        </w:rPr>
        <w:t xml:space="preserve">7                   </w:t>
      </w:r>
      <w:r>
        <w:rPr>
          <w:rFonts w:ascii="Arial" w:hAnsi="Arial" w:cs="Arial"/>
          <w:b/>
          <w:sz w:val="26"/>
          <w:szCs w:val="26"/>
        </w:rPr>
        <w:t>F</w:t>
      </w:r>
    </w:p>
    <w:p w14:paraId="7A5CD2C8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I can't stop this feeling deep inside of me</w:t>
      </w:r>
    </w:p>
    <w:p w14:paraId="560F2F73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                  </w:t>
      </w:r>
      <w:r w:rsidR="00E65EFC">
        <w:rPr>
          <w:rFonts w:ascii="Arial" w:hAnsi="Arial" w:cs="Arial"/>
          <w:b/>
          <w:sz w:val="26"/>
          <w:szCs w:val="26"/>
        </w:rPr>
        <w:t>G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1F9C4517" w14:textId="3644AE29" w:rsidR="00DD3C50" w:rsidRPr="000102A1" w:rsidRDefault="0042600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FFAB8" wp14:editId="4254476B">
                <wp:simplePos x="0" y="0"/>
                <wp:positionH relativeFrom="column">
                  <wp:posOffset>3933825</wp:posOffset>
                </wp:positionH>
                <wp:positionV relativeFrom="paragraph">
                  <wp:posOffset>4052570</wp:posOffset>
                </wp:positionV>
                <wp:extent cx="2705100" cy="27813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D87E" w14:textId="77777777" w:rsidR="00E65EFC" w:rsidRDefault="00E65EFC" w:rsidP="00E65EF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FAB8" id="Text Box 2" o:spid="_x0000_s1035" type="#_x0000_t202" style="position:absolute;margin-left:309.75pt;margin-top:319.1pt;width:213pt;height:2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">
                <v:textbox>
                  <w:txbxContent>
                    <w:p w14:paraId="2E63D87E" w14:textId="77777777" w:rsidR="00E65EFC" w:rsidRDefault="00E65EFC" w:rsidP="00E65EF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D3C50" w:rsidRPr="000102A1">
        <w:rPr>
          <w:rFonts w:ascii="Arial" w:hAnsi="Arial" w:cs="Arial"/>
          <w:sz w:val="26"/>
          <w:szCs w:val="26"/>
        </w:rPr>
        <w:t>But girl you just don't realize what you do to me</w:t>
      </w:r>
    </w:p>
    <w:p w14:paraId="491355ED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 xml:space="preserve">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05D44562" w14:textId="15B99002" w:rsidR="00DD3C50" w:rsidRPr="000102A1" w:rsidRDefault="0042600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623AB6" wp14:editId="07D51CAB">
                <wp:simplePos x="0" y="0"/>
                <wp:positionH relativeFrom="column">
                  <wp:posOffset>5022215</wp:posOffset>
                </wp:positionH>
                <wp:positionV relativeFrom="paragraph">
                  <wp:posOffset>57150</wp:posOffset>
                </wp:positionV>
                <wp:extent cx="735330" cy="1202055"/>
                <wp:effectExtent l="2540" t="3810" r="0" b="3810"/>
                <wp:wrapNone/>
                <wp:docPr id="3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0" y="0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37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0"/>
                            <a:ext cx="5332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5B635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  <w:r w:rsidRPr="00E65EF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3AB6" id="Group 52" o:spid="_x0000_s1036" style="position:absolute;margin-left:395.45pt;margin-top:4.5pt;width:57.9pt;height:94.65pt;z-index:2516838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">
                <v:shape id="Picture 2" o:spid="_x0000_s103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">
                  <v:imagedata r:id="rId12" o:title="chord_0212"/>
                </v:shape>
                <v:shape id="TextBox 137" o:spid="_x0000_s1038" type="#_x0000_t202" style="position:absolute;left:1015;width:533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7455B635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  <w:r w:rsidRPr="00E65EF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A733819" wp14:editId="58F43AE4">
                <wp:simplePos x="0" y="0"/>
                <wp:positionH relativeFrom="column">
                  <wp:posOffset>5857875</wp:posOffset>
                </wp:positionH>
                <wp:positionV relativeFrom="paragraph">
                  <wp:posOffset>38735</wp:posOffset>
                </wp:positionV>
                <wp:extent cx="735330" cy="1220470"/>
                <wp:effectExtent l="0" t="4445" r="0" b="3810"/>
                <wp:wrapNone/>
                <wp:docPr id="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20470"/>
                          <a:chOff x="42672" y="0"/>
                          <a:chExt cx="7350" cy="12202"/>
                        </a:xfrm>
                      </wpg:grpSpPr>
                      <pic:pic xmlns:pic="http://schemas.openxmlformats.org/drawingml/2006/picture">
                        <pic:nvPicPr>
                          <pic:cNvPr id="34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" y="270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3603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26275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33819" id="Group 58" o:spid="_x0000_s1039" style="position:absolute;margin-left:461.25pt;margin-top:3.05pt;width:57.9pt;height:96.1pt;z-index:25168588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">
                <v:shape id="Picture 8" o:spid="_x0000_s104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">
                  <v:imagedata r:id="rId14" o:title="chord_2000"/>
                </v:shape>
                <v:shape id="TextBox 175" o:spid="_x0000_s104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74526275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3C50" w:rsidRPr="000102A1">
        <w:rPr>
          <w:rFonts w:ascii="Arial" w:hAnsi="Arial" w:cs="Arial"/>
          <w:sz w:val="26"/>
          <w:szCs w:val="26"/>
        </w:rPr>
        <w:t>When you hold me in your arms so tight</w:t>
      </w:r>
    </w:p>
    <w:p w14:paraId="3B7683BD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</w:t>
      </w:r>
      <w:r w:rsidR="000102A1">
        <w:rPr>
          <w:rFonts w:ascii="Arial" w:hAnsi="Arial" w:cs="Arial"/>
          <w:b/>
          <w:sz w:val="26"/>
          <w:szCs w:val="26"/>
        </w:rPr>
        <w:t xml:space="preserve">      </w:t>
      </w:r>
      <w:r w:rsidRPr="000102A1">
        <w:rPr>
          <w:rFonts w:ascii="Arial" w:hAnsi="Arial" w:cs="Arial"/>
          <w:b/>
          <w:sz w:val="26"/>
          <w:szCs w:val="26"/>
        </w:rPr>
        <w:t xml:space="preserve">   </w:t>
      </w:r>
      <w:r w:rsidR="00E65EFC">
        <w:rPr>
          <w:rFonts w:ascii="Arial" w:hAnsi="Arial" w:cs="Arial"/>
          <w:b/>
          <w:sz w:val="26"/>
          <w:szCs w:val="26"/>
        </w:rPr>
        <w:t>A</w:t>
      </w:r>
      <w:r w:rsidRPr="000102A1">
        <w:rPr>
          <w:rFonts w:ascii="Arial" w:hAnsi="Arial" w:cs="Arial"/>
          <w:b/>
          <w:sz w:val="26"/>
          <w:szCs w:val="26"/>
        </w:rPr>
        <w:t xml:space="preserve">m             </w:t>
      </w:r>
      <w:r w:rsidR="000102A1">
        <w:rPr>
          <w:rFonts w:ascii="Arial" w:hAnsi="Arial" w:cs="Arial"/>
          <w:b/>
          <w:sz w:val="26"/>
          <w:szCs w:val="26"/>
        </w:rPr>
        <w:t xml:space="preserve">      </w:t>
      </w:r>
      <w:r w:rsidRPr="000102A1">
        <w:rPr>
          <w:rFonts w:ascii="Arial" w:hAnsi="Arial" w:cs="Arial"/>
          <w:b/>
          <w:sz w:val="26"/>
          <w:szCs w:val="26"/>
        </w:rPr>
        <w:t xml:space="preserve">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4CA8B9E8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You let me know every thing's alright</w:t>
      </w:r>
    </w:p>
    <w:p w14:paraId="7FF0E7B9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F69A5E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2A8CF339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14:paraId="7C5B9AD5" w14:textId="77777777" w:rsidR="00DD3C50" w:rsidRPr="000102A1" w:rsidRDefault="00DD3C50" w:rsidP="00DD3C50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E65EFC">
        <w:rPr>
          <w:rFonts w:ascii="Arial" w:hAnsi="Arial" w:cs="Arial"/>
          <w:b/>
          <w:sz w:val="26"/>
          <w:szCs w:val="26"/>
          <w:highlight w:val="yellow"/>
        </w:rPr>
        <w:t>F</w:t>
      </w: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r w:rsidR="00E65EFC">
        <w:rPr>
          <w:rFonts w:ascii="Arial" w:hAnsi="Arial" w:cs="Arial"/>
          <w:b/>
          <w:sz w:val="26"/>
          <w:szCs w:val="26"/>
          <w:highlight w:val="yellow"/>
        </w:rPr>
        <w:t>G</w:t>
      </w: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7               </w:t>
      </w:r>
      <w:r w:rsidR="00E65EFC">
        <w:rPr>
          <w:rFonts w:ascii="Arial" w:hAnsi="Arial" w:cs="Arial"/>
          <w:b/>
          <w:sz w:val="26"/>
          <w:szCs w:val="26"/>
          <w:highlight w:val="yellow"/>
        </w:rPr>
        <w:t>C</w:t>
      </w:r>
    </w:p>
    <w:p w14:paraId="614FE85F" w14:textId="77777777" w:rsidR="00DD3C50" w:rsidRPr="000102A1" w:rsidRDefault="00DD3C50" w:rsidP="00DD3C50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102A1">
        <w:rPr>
          <w:rFonts w:ascii="Arial" w:hAnsi="Arial" w:cs="Arial"/>
          <w:sz w:val="26"/>
          <w:szCs w:val="26"/>
          <w:highlight w:val="yellow"/>
        </w:rPr>
        <w:t>Ah,  I'm hooked on a feeling</w:t>
      </w:r>
    </w:p>
    <w:p w14:paraId="51925C41" w14:textId="77777777" w:rsidR="00DD3C50" w:rsidRPr="000102A1" w:rsidRDefault="00DD3C50" w:rsidP="00DD3C50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E65EFC">
        <w:rPr>
          <w:rFonts w:ascii="Arial" w:hAnsi="Arial" w:cs="Arial"/>
          <w:b/>
          <w:sz w:val="26"/>
          <w:szCs w:val="26"/>
          <w:highlight w:val="yellow"/>
        </w:rPr>
        <w:t>C</w:t>
      </w: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7        </w:t>
      </w:r>
      <w:r w:rsidR="00E65EFC">
        <w:rPr>
          <w:rFonts w:ascii="Arial" w:hAnsi="Arial" w:cs="Arial"/>
          <w:b/>
          <w:sz w:val="26"/>
          <w:szCs w:val="26"/>
          <w:highlight w:val="yellow"/>
        </w:rPr>
        <w:t>F</w:t>
      </w:r>
    </w:p>
    <w:p w14:paraId="76E9F7FC" w14:textId="77777777" w:rsidR="00DD3C50" w:rsidRPr="000102A1" w:rsidRDefault="00DD3C50" w:rsidP="00DD3C50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102A1">
        <w:rPr>
          <w:rFonts w:ascii="Arial" w:hAnsi="Arial" w:cs="Arial"/>
          <w:sz w:val="26"/>
          <w:szCs w:val="26"/>
          <w:highlight w:val="yellow"/>
        </w:rPr>
        <w:t>High on believing</w:t>
      </w:r>
    </w:p>
    <w:p w14:paraId="08DB7E9A" w14:textId="77777777" w:rsidR="00DD3C50" w:rsidRPr="000102A1" w:rsidRDefault="00DD3C50" w:rsidP="00DD3C50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E65EFC">
        <w:rPr>
          <w:rFonts w:ascii="Arial" w:hAnsi="Arial" w:cs="Arial"/>
          <w:b/>
          <w:sz w:val="26"/>
          <w:szCs w:val="26"/>
          <w:highlight w:val="yellow"/>
        </w:rPr>
        <w:t>G</w:t>
      </w: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7                  </w:t>
      </w:r>
      <w:r w:rsidR="00E65EFC">
        <w:rPr>
          <w:rFonts w:ascii="Arial" w:hAnsi="Arial" w:cs="Arial"/>
          <w:b/>
          <w:sz w:val="26"/>
          <w:szCs w:val="26"/>
          <w:highlight w:val="yellow"/>
        </w:rPr>
        <w:t>C</w:t>
      </w: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 w:rsidR="00E65EFC">
        <w:rPr>
          <w:rFonts w:ascii="Arial" w:hAnsi="Arial" w:cs="Arial"/>
          <w:b/>
          <w:sz w:val="26"/>
          <w:szCs w:val="26"/>
          <w:highlight w:val="yellow"/>
        </w:rPr>
        <w:t>G</w:t>
      </w:r>
      <w:r w:rsidRPr="000102A1">
        <w:rPr>
          <w:rFonts w:ascii="Arial" w:hAnsi="Arial" w:cs="Arial"/>
          <w:b/>
          <w:sz w:val="26"/>
          <w:szCs w:val="26"/>
          <w:highlight w:val="yellow"/>
        </w:rPr>
        <w:t>7</w:t>
      </w:r>
    </w:p>
    <w:p w14:paraId="67949DC1" w14:textId="77777777" w:rsidR="00DD3C50" w:rsidRPr="000102A1" w:rsidRDefault="00DD3C50" w:rsidP="00DD3C50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  <w:highlight w:val="yellow"/>
        </w:rPr>
        <w:t>That you're in love with m—e</w:t>
      </w:r>
    </w:p>
    <w:p w14:paraId="4B74DDB6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D6A7ED5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7                                         </w:t>
      </w:r>
      <w:r w:rsidR="00E65EFC">
        <w:rPr>
          <w:rFonts w:ascii="Arial" w:hAnsi="Arial" w:cs="Arial"/>
          <w:b/>
          <w:sz w:val="26"/>
          <w:szCs w:val="26"/>
        </w:rPr>
        <w:t>F</w:t>
      </w:r>
    </w:p>
    <w:p w14:paraId="5990AAE9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Your lips are sweet as candy the taste stays on my mind</w:t>
      </w:r>
    </w:p>
    <w:p w14:paraId="1DF99E50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             </w:t>
      </w:r>
      <w:r w:rsidR="00E65EFC">
        <w:rPr>
          <w:rFonts w:ascii="Arial" w:hAnsi="Arial" w:cs="Arial"/>
          <w:b/>
          <w:sz w:val="26"/>
          <w:szCs w:val="26"/>
        </w:rPr>
        <w:t>G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0C3B2B99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Girl you keep me thirsty for another cup of wine</w:t>
      </w:r>
    </w:p>
    <w:p w14:paraId="55043977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 xml:space="preserve">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7                                     </w:t>
      </w:r>
      <w:r w:rsidR="00E65EFC">
        <w:rPr>
          <w:rFonts w:ascii="Arial" w:hAnsi="Arial" w:cs="Arial"/>
          <w:b/>
          <w:sz w:val="26"/>
          <w:szCs w:val="26"/>
        </w:rPr>
        <w:t>F</w:t>
      </w:r>
    </w:p>
    <w:p w14:paraId="1E1D5C81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I got it bad for you girl but I don't need a cure</w:t>
      </w:r>
    </w:p>
    <w:p w14:paraId="67728545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E65EFC">
        <w:rPr>
          <w:rFonts w:ascii="Arial" w:hAnsi="Arial" w:cs="Arial"/>
          <w:b/>
          <w:sz w:val="26"/>
          <w:szCs w:val="26"/>
        </w:rPr>
        <w:t>G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2F6FA20D" w14:textId="19192A36" w:rsidR="00DD3C50" w:rsidRPr="000102A1" w:rsidRDefault="0042600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3C0B12" wp14:editId="1F0EE2A2">
                <wp:simplePos x="0" y="0"/>
                <wp:positionH relativeFrom="column">
                  <wp:posOffset>4903470</wp:posOffset>
                </wp:positionH>
                <wp:positionV relativeFrom="paragraph">
                  <wp:posOffset>70485</wp:posOffset>
                </wp:positionV>
                <wp:extent cx="735330" cy="1202055"/>
                <wp:effectExtent l="0" t="0" r="0" b="0"/>
                <wp:wrapNone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52"/>
                        <wps:cNvSpPr txBox="1"/>
                        <wps:spPr>
                          <a:xfrm>
                            <a:off x="101601" y="0"/>
                            <a:ext cx="533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EF9AC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C0B12" id="Group 157" o:spid="_x0000_s1042" style="position:absolute;margin-left:386.1pt;margin-top:5.55pt;width:57.9pt;height:94.65pt;z-index:2516920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">
                <v:shape id="Picture 2" o:spid="_x0000_s1043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">
                  <v:imagedata r:id="rId16" o:title="chord_2313"/>
                </v:shape>
                <v:shape id="TextBox 152" o:spid="_x0000_s1044" type="#_x0000_t202" style="position:absolute;left:1016;width:533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413EF9AC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7819245" wp14:editId="260B6F79">
                <wp:simplePos x="0" y="0"/>
                <wp:positionH relativeFrom="column">
                  <wp:posOffset>5657215</wp:posOffset>
                </wp:positionH>
                <wp:positionV relativeFrom="paragraph">
                  <wp:posOffset>70485</wp:posOffset>
                </wp:positionV>
                <wp:extent cx="735330" cy="1219200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80FED1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19245" id="Group 137" o:spid="_x0000_s1045" style="position:absolute;margin-left:445.45pt;margin-top:5.55pt;width:57.9pt;height:96pt;z-index:25168998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">
                <v:shape id="Picture 5" o:spid="_x0000_s1046" type="#_x0000_t75" alt="http://www.alligatorboogaloo.com/uke/chords/chord_3211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8" o:title="chord_3211"/>
                </v:shape>
                <v:shape id="TextBox 139" o:spid="_x0000_s1047" type="#_x0000_t202" style="position:absolute;left:1095;width:529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380FED1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0D54E02" wp14:editId="1679D656">
                <wp:simplePos x="0" y="0"/>
                <wp:positionH relativeFrom="column">
                  <wp:posOffset>4116705</wp:posOffset>
                </wp:positionH>
                <wp:positionV relativeFrom="paragraph">
                  <wp:posOffset>78740</wp:posOffset>
                </wp:positionV>
                <wp:extent cx="735330" cy="1210945"/>
                <wp:effectExtent l="1905" t="2540" r="0" b="5715"/>
                <wp:wrapNone/>
                <wp:docPr id="2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25908" y="0"/>
                          <a:chExt cx="7350" cy="12107"/>
                        </a:xfrm>
                      </wpg:grpSpPr>
                      <wps:wsp>
                        <wps:cNvPr id="27" name="Text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7008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">
                          <w:txbxContent>
                            <w:p w14:paraId="346E3482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" y="26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54E02" id="Group 37" o:spid="_x0000_s1048" style="position:absolute;margin-left:324.15pt;margin-top:6.2pt;width:57.9pt;height:95.35pt;z-index:25167872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">
                <v:shape id="TextBox 168" o:spid="_x0000_s104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next-textbox:#TextBox 168;mso-fit-shape-to-text:t">
                    <w:txbxContent>
                      <w:p w14:paraId="346E3482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50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6" o:title="chord_2010"/>
                </v:shape>
              </v:group>
            </w:pict>
          </mc:Fallback>
        </mc:AlternateContent>
      </w:r>
      <w:r w:rsidR="00DD3C50" w:rsidRPr="000102A1">
        <w:rPr>
          <w:rFonts w:ascii="Arial" w:hAnsi="Arial" w:cs="Arial"/>
          <w:sz w:val="26"/>
          <w:szCs w:val="26"/>
        </w:rPr>
        <w:t>I'll just stay a</w:t>
      </w:r>
      <w:r w:rsidR="000102A1">
        <w:rPr>
          <w:rFonts w:ascii="Arial" w:hAnsi="Arial" w:cs="Arial"/>
          <w:sz w:val="26"/>
          <w:szCs w:val="26"/>
        </w:rPr>
        <w:t xml:space="preserve"> victim if I can for sure</w:t>
      </w:r>
    </w:p>
    <w:p w14:paraId="68A89B78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7614720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59F26C1E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All the good love when we're all alone</w:t>
      </w:r>
    </w:p>
    <w:p w14:paraId="442A9E67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</w:t>
      </w:r>
      <w:r w:rsidR="00E65EFC">
        <w:rPr>
          <w:rFonts w:ascii="Arial" w:hAnsi="Arial" w:cs="Arial"/>
          <w:b/>
          <w:sz w:val="26"/>
          <w:szCs w:val="26"/>
        </w:rPr>
        <w:t>A</w:t>
      </w:r>
      <w:r w:rsidRPr="000102A1">
        <w:rPr>
          <w:rFonts w:ascii="Arial" w:hAnsi="Arial" w:cs="Arial"/>
          <w:b/>
          <w:sz w:val="26"/>
          <w:szCs w:val="26"/>
        </w:rPr>
        <w:t xml:space="preserve">m  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320BB7A6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Keep it up girl, yeah, you turn me on</w:t>
      </w:r>
    </w:p>
    <w:p w14:paraId="06913A2B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713574" w14:textId="2F20A579" w:rsidR="00DD3C50" w:rsidRDefault="0042600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21EA6FA" wp14:editId="0DA93345">
                <wp:simplePos x="0" y="0"/>
                <wp:positionH relativeFrom="column">
                  <wp:posOffset>4903470</wp:posOffset>
                </wp:positionH>
                <wp:positionV relativeFrom="paragraph">
                  <wp:posOffset>16510</wp:posOffset>
                </wp:positionV>
                <wp:extent cx="735330" cy="1211580"/>
                <wp:effectExtent l="0" t="0" r="0" b="0"/>
                <wp:wrapNone/>
                <wp:docPr id="2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76200" y="0"/>
                            <a:ext cx="533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0A0D1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EA6FA" id="Group 95" o:spid="_x0000_s1051" style="position:absolute;margin-left:386.1pt;margin-top:1.3pt;width:57.9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">
                <v:shape id="Picture 2" o:spid="_x0000_s105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0" o:title="chord_0001"/>
                </v:shape>
                <v:shape id="TextBox 94" o:spid="_x0000_s1053" type="#_x0000_t202" style="position:absolute;left:762;width:533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420A0D1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CF88F3A" wp14:editId="15219413">
                <wp:simplePos x="0" y="0"/>
                <wp:positionH relativeFrom="column">
                  <wp:posOffset>5657215</wp:posOffset>
                </wp:positionH>
                <wp:positionV relativeFrom="paragraph">
                  <wp:posOffset>16510</wp:posOffset>
                </wp:positionV>
                <wp:extent cx="735330" cy="1211580"/>
                <wp:effectExtent l="0" t="0" r="0" b="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28785" y="1772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785" y="2800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45"/>
                        <wps:cNvSpPr txBox="1"/>
                        <wps:spPr>
                          <a:xfrm>
                            <a:off x="1838853" y="1772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F9E209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88F3A" id="Group 143" o:spid="_x0000_s1054" style="position:absolute;margin-left:445.45pt;margin-top:1.3pt;width:57.9pt;height:95.4pt;z-index:251688960" coordorigin="17287,1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">
                <v:shape id="Picture 2" o:spid="_x0000_s1055" type="#_x0000_t75" alt="http://www.alligatorboogaloo.com/uke/chords/chord_2210.gif" style="position:absolute;left:17287;top:280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">
                  <v:imagedata r:id="rId20" o:title="chord_2210"/>
                </v:shape>
                <v:shape id="TextBox 145" o:spid="_x0000_s1056" type="#_x0000_t202" style="position:absolute;left:18388;top:17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9F9E209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3C50" w:rsidRPr="000102A1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6E1C4E99" w14:textId="77777777" w:rsidR="000102A1" w:rsidRDefault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F002AE8" w14:textId="77777777" w:rsidR="000102A1" w:rsidRPr="000102A1" w:rsidRDefault="00E65EF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0102A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="000102A1">
        <w:rPr>
          <w:rFonts w:ascii="Arial" w:hAnsi="Arial" w:cs="Arial"/>
          <w:b/>
          <w:sz w:val="26"/>
          <w:szCs w:val="26"/>
        </w:rPr>
        <w:t xml:space="preserve">7  </w:t>
      </w:r>
      <w:r>
        <w:rPr>
          <w:rFonts w:ascii="Arial" w:hAnsi="Arial" w:cs="Arial"/>
          <w:b/>
          <w:sz w:val="26"/>
          <w:szCs w:val="26"/>
        </w:rPr>
        <w:t>C</w:t>
      </w:r>
      <w:r w:rsidR="000102A1">
        <w:rPr>
          <w:rFonts w:ascii="Arial" w:hAnsi="Arial" w:cs="Arial"/>
          <w:b/>
          <w:sz w:val="26"/>
          <w:szCs w:val="26"/>
        </w:rPr>
        <w:t xml:space="preserve">7  </w:t>
      </w:r>
      <w:r>
        <w:rPr>
          <w:rFonts w:ascii="Arial" w:hAnsi="Arial" w:cs="Arial"/>
          <w:b/>
          <w:sz w:val="26"/>
          <w:szCs w:val="26"/>
        </w:rPr>
        <w:t>F</w:t>
      </w:r>
      <w:r w:rsidR="000102A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="000102A1">
        <w:rPr>
          <w:rFonts w:ascii="Arial" w:hAnsi="Arial" w:cs="Arial"/>
          <w:b/>
          <w:sz w:val="26"/>
          <w:szCs w:val="26"/>
        </w:rPr>
        <w:t>7</w:t>
      </w:r>
    </w:p>
    <w:p w14:paraId="547AF2B4" w14:textId="77777777" w:rsidR="00DD3C50" w:rsidRPr="000102A1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BBDB6DD" w14:textId="77777777" w:rsidR="00DD3C50" w:rsidRPr="000102A1" w:rsidRDefault="00DD3C50" w:rsidP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 xml:space="preserve">                   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081CFD1A" w14:textId="77777777" w:rsidR="00DD3C50" w:rsidRPr="000102A1" w:rsidRDefault="00DD3C50" w:rsidP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All the good love when we're all alone</w:t>
      </w:r>
    </w:p>
    <w:p w14:paraId="5B26867E" w14:textId="77777777" w:rsidR="00DD3C50" w:rsidRPr="000102A1" w:rsidRDefault="00DD3C50" w:rsidP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</w:t>
      </w:r>
      <w:r w:rsidR="00E65EFC">
        <w:rPr>
          <w:rFonts w:ascii="Arial" w:hAnsi="Arial" w:cs="Arial"/>
          <w:b/>
          <w:sz w:val="26"/>
          <w:szCs w:val="26"/>
        </w:rPr>
        <w:t>A</w:t>
      </w:r>
      <w:r w:rsidRPr="000102A1">
        <w:rPr>
          <w:rFonts w:ascii="Arial" w:hAnsi="Arial" w:cs="Arial"/>
          <w:b/>
          <w:sz w:val="26"/>
          <w:szCs w:val="26"/>
        </w:rPr>
        <w:t xml:space="preserve">m                           </w:t>
      </w:r>
      <w:r w:rsidR="00E65EFC">
        <w:rPr>
          <w:rFonts w:ascii="Arial" w:hAnsi="Arial" w:cs="Arial"/>
          <w:b/>
          <w:sz w:val="26"/>
          <w:szCs w:val="26"/>
        </w:rPr>
        <w:t>C</w:t>
      </w:r>
      <w:r w:rsidRPr="000102A1">
        <w:rPr>
          <w:rFonts w:ascii="Arial" w:hAnsi="Arial" w:cs="Arial"/>
          <w:b/>
          <w:sz w:val="26"/>
          <w:szCs w:val="26"/>
        </w:rPr>
        <w:t>7</w:t>
      </w:r>
    </w:p>
    <w:p w14:paraId="70026484" w14:textId="77777777" w:rsidR="00DD3C50" w:rsidRPr="000102A1" w:rsidRDefault="00DD3C50" w:rsidP="00DD3C5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 xml:space="preserve">Keep it up </w:t>
      </w:r>
      <w:r w:rsidR="000102A1">
        <w:rPr>
          <w:rFonts w:ascii="Arial" w:hAnsi="Arial" w:cs="Arial"/>
          <w:sz w:val="26"/>
          <w:szCs w:val="26"/>
        </w:rPr>
        <w:t>girl</w:t>
      </w:r>
      <w:r w:rsidRPr="000102A1">
        <w:rPr>
          <w:rFonts w:ascii="Arial" w:hAnsi="Arial" w:cs="Arial"/>
          <w:sz w:val="26"/>
          <w:szCs w:val="26"/>
        </w:rPr>
        <w:t>, yeah, you turn me on</w:t>
      </w:r>
    </w:p>
    <w:p w14:paraId="26D70681" w14:textId="77777777" w:rsidR="00DD3C50" w:rsidRPr="000102A1" w:rsidRDefault="00DD3C5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22141BB" w14:textId="77777777" w:rsidR="00AE63D0" w:rsidRDefault="00DD3C5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>(Chorus)</w:t>
      </w:r>
      <w:r w:rsidR="000102A1">
        <w:rPr>
          <w:rFonts w:ascii="Arial" w:hAnsi="Arial" w:cs="Arial"/>
          <w:b/>
          <w:sz w:val="26"/>
          <w:szCs w:val="26"/>
        </w:rPr>
        <w:t xml:space="preserve">  2x</w:t>
      </w:r>
    </w:p>
    <w:p w14:paraId="70E3659E" w14:textId="77777777" w:rsidR="000102A1" w:rsidRDefault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EBE5190" w14:textId="77777777" w:rsidR="000102A1" w:rsidRDefault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64BE232" w14:textId="77777777" w:rsidR="000102A1" w:rsidRDefault="000102A1" w:rsidP="000102A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lastRenderedPageBreak/>
        <w:t>Hooked On A Feeling (Mark James)</w:t>
      </w:r>
      <w:r>
        <w:rPr>
          <w:rFonts w:ascii="Arial" w:hAnsi="Arial" w:cs="Arial"/>
          <w:b/>
          <w:sz w:val="26"/>
          <w:szCs w:val="26"/>
        </w:rPr>
        <w:t xml:space="preserve"> (Blue Swede version)</w:t>
      </w:r>
      <w:r w:rsidR="00E65EFC">
        <w:rPr>
          <w:rFonts w:ascii="Arial" w:hAnsi="Arial" w:cs="Arial"/>
          <w:b/>
          <w:sz w:val="26"/>
          <w:szCs w:val="26"/>
        </w:rPr>
        <w:t xml:space="preserve">  Key G</w:t>
      </w:r>
    </w:p>
    <w:p w14:paraId="68316CAE" w14:textId="77777777" w:rsidR="00E65EFC" w:rsidRPr="000102A1" w:rsidRDefault="00E65EFC" w:rsidP="000102A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B234B38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Intro: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02A1">
        <w:rPr>
          <w:rFonts w:ascii="Arial" w:hAnsi="Arial" w:cs="Arial"/>
          <w:sz w:val="26"/>
          <w:szCs w:val="26"/>
        </w:rPr>
        <w:t>Ooogachaka ooga ooga</w:t>
      </w:r>
      <w:r>
        <w:rPr>
          <w:rFonts w:ascii="Arial" w:hAnsi="Arial" w:cs="Arial"/>
          <w:b/>
          <w:sz w:val="26"/>
          <w:szCs w:val="26"/>
        </w:rPr>
        <w:t xml:space="preserve"> (4x)</w:t>
      </w:r>
    </w:p>
    <w:p w14:paraId="24096E6D" w14:textId="7C3CD44B" w:rsidR="000102A1" w:rsidRPr="000102A1" w:rsidRDefault="00426004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9B65B5" wp14:editId="7F8068AE">
                <wp:simplePos x="0" y="0"/>
                <wp:positionH relativeFrom="column">
                  <wp:posOffset>4710430</wp:posOffset>
                </wp:positionH>
                <wp:positionV relativeFrom="paragraph">
                  <wp:posOffset>66675</wp:posOffset>
                </wp:positionV>
                <wp:extent cx="735330" cy="1202055"/>
                <wp:effectExtent l="0" t="0" r="0" b="0"/>
                <wp:wrapNone/>
                <wp:docPr id="1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601" y="0"/>
                            <a:ext cx="533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A10848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  <w:r w:rsidRPr="00E65EF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B65B5" id="Group 150" o:spid="_x0000_s1057" style="position:absolute;margin-left:370.9pt;margin-top:5.25pt;width:57.9pt;height:94.65pt;z-index:251672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">
                <v:shape id="Picture 2" o:spid="_x0000_s105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2" o:title="chord_0212"/>
                </v:shape>
                <v:shape id="TextBox 137" o:spid="_x0000_s1059" type="#_x0000_t202" style="position:absolute;left:1016;width:533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BA10848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  <w:r w:rsidRPr="00E65EF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99AF17" wp14:editId="7C78D12E">
                <wp:simplePos x="0" y="0"/>
                <wp:positionH relativeFrom="column">
                  <wp:posOffset>3851275</wp:posOffset>
                </wp:positionH>
                <wp:positionV relativeFrom="paragraph">
                  <wp:posOffset>57785</wp:posOffset>
                </wp:positionV>
                <wp:extent cx="735330" cy="1210945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B6D64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9AF17" id="Group 90" o:spid="_x0000_s1060" style="position:absolute;margin-left:303.25pt;margin-top:4.55pt;width:57.9pt;height:95.35pt;z-index:2516695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">
                <v:shape id="Picture 2" o:spid="_x0000_s106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fQ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Hzl3SAXD4AAAD//wMAUEsBAi0AFAAGAAgAAAAhANvh9svuAAAAhQEAABMAAAAAAAAAAAAAAAAA&#10;AAAAAFtDb250ZW50X1R5cGVzXS54bWxQSwECLQAUAAYACAAAACEAWvQsW78AAAAVAQAACwAAAAAA&#10;AAAAAAAAAAAfAQAAX3JlbHMvLnJlbHNQSwECLQAUAAYACAAAACEARX9H0MAAAADbAAAADwAAAAAA&#10;AAAAAAAAAAAHAgAAZHJzL2Rvd25yZXYueG1sUEsFBgAAAAADAAMAtwAAAPQCAAAAAA==&#10;">
                  <v:imagedata r:id="rId22" o:title="chord_0232"/>
                </v:shape>
                <v:shape id="TextBox 92" o:spid="_x0000_s106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0CB6D64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DED321" wp14:editId="0F1CE20D">
                <wp:simplePos x="0" y="0"/>
                <wp:positionH relativeFrom="column">
                  <wp:posOffset>5520690</wp:posOffset>
                </wp:positionH>
                <wp:positionV relativeFrom="paragraph">
                  <wp:posOffset>57785</wp:posOffset>
                </wp:positionV>
                <wp:extent cx="735330" cy="1200150"/>
                <wp:effectExtent l="0" t="0" r="0" b="0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9C760D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ED321" id="_x0000_s1063" style="position:absolute;margin-left:434.7pt;margin-top:4.55pt;width:57.9pt;height:94.5pt;z-index:251670528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ejLKjOAAAAAJAQAADwAAAGRycy9k&#10;b3ducmV2LnhtbEyPQUvDQBCF74L/YRnBm92k2pKk2ZRS1FMRbAXpbZqdJqHZ2ZDdJum/dz3pcXgf&#10;732TryfTioF611hWEM8iEMSl1Q1XCr4Ob08JCOeRNbaWScGNHKyL+7scM21H/qRh7ysRSthlqKD2&#10;vsukdGVNBt3MdsQhO9veoA9nX0nd4xjKTSvnUbSUBhsOCzV2tK2pvOyvRsH7iOPmOX4ddpfz9nY8&#10;LD6+dzEp9fgwbVYgPE3+D4Zf/aAORXA62StrJ1oFyTJ9CaiCNAYR8jRZzEGcApgmMcgil/8/K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">
                <v:shape id="Picture 5" o:spid="_x0000_s1064" type="#_x0000_t75" alt="http://www.alligatorboogaloo.com/uke/chords/chord_0003.gif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8" o:title="chord_0003"/>
                </v:shape>
                <v:shape id="TextBox 104" o:spid="_x0000_s1065" type="#_x0000_t202" style="position:absolute;left:27828;top:106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29C760D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DDFF3A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>G                                 G7                   C</w:t>
      </w:r>
    </w:p>
    <w:p w14:paraId="17950D51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I can't stop this feeling deep inside of me</w:t>
      </w:r>
    </w:p>
    <w:p w14:paraId="4C2CAD93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                      G                  D7</w:t>
      </w:r>
    </w:p>
    <w:p w14:paraId="690BAF60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But girl you just don't realize what you do to me</w:t>
      </w:r>
    </w:p>
    <w:p w14:paraId="0053E0F4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 xml:space="preserve"> </w:t>
      </w:r>
      <w:r w:rsidRPr="000102A1">
        <w:rPr>
          <w:rFonts w:ascii="Arial" w:hAnsi="Arial" w:cs="Arial"/>
          <w:b/>
          <w:sz w:val="26"/>
          <w:szCs w:val="26"/>
        </w:rPr>
        <w:t>G                                       G7</w:t>
      </w:r>
    </w:p>
    <w:p w14:paraId="2CE99369" w14:textId="2F9C09D1" w:rsidR="000102A1" w:rsidRPr="000102A1" w:rsidRDefault="00E65EFC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B5687A9" wp14:editId="119F1CD0">
            <wp:simplePos x="0" y="0"/>
            <wp:positionH relativeFrom="column">
              <wp:posOffset>4676775</wp:posOffset>
            </wp:positionH>
            <wp:positionV relativeFrom="paragraph">
              <wp:posOffset>160020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004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2116CE" wp14:editId="6A393466">
                <wp:simplePos x="0" y="0"/>
                <wp:positionH relativeFrom="column">
                  <wp:posOffset>5520690</wp:posOffset>
                </wp:positionH>
                <wp:positionV relativeFrom="paragraph">
                  <wp:posOffset>118745</wp:posOffset>
                </wp:positionV>
                <wp:extent cx="735330" cy="1211580"/>
                <wp:effectExtent l="0" t="0" r="0" b="0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94187" y="0"/>
                          <a:chExt cx="735013" cy="1211679"/>
                        </a:xfrm>
                      </wpg:grpSpPr>
                      <wps:wsp>
                        <wps:cNvPr id="12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738B7B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116CE" id="Group 108" o:spid="_x0000_s1066" style="position:absolute;margin-left:434.7pt;margin-top:9.35pt;width:57.9pt;height:95.4pt;z-index:251671552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">
                <v:shape id="TextBox 109" o:spid="_x0000_s1067" type="#_x0000_t202" style="position:absolute;left:437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B738B7B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9" o:spid="_x0000_s1068" type="#_x0000_t75" alt="http://www.alligatorboogaloo.com/uke/chords/chord_4432.gif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">
                  <v:imagedata r:id="rId25" o:title="chord_4432"/>
                </v:shape>
              </v:group>
            </w:pict>
          </mc:Fallback>
        </mc:AlternateContent>
      </w:r>
      <w:r w:rsidR="000102A1" w:rsidRPr="000102A1">
        <w:rPr>
          <w:rFonts w:ascii="Arial" w:hAnsi="Arial" w:cs="Arial"/>
          <w:sz w:val="26"/>
          <w:szCs w:val="26"/>
        </w:rPr>
        <w:t>When you hold me in your arms so tight</w:t>
      </w:r>
    </w:p>
    <w:p w14:paraId="17C8E16A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0102A1">
        <w:rPr>
          <w:rFonts w:ascii="Arial" w:hAnsi="Arial" w:cs="Arial"/>
          <w:b/>
          <w:sz w:val="26"/>
          <w:szCs w:val="26"/>
        </w:rPr>
        <w:t xml:space="preserve">   Em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0102A1">
        <w:rPr>
          <w:rFonts w:ascii="Arial" w:hAnsi="Arial" w:cs="Arial"/>
          <w:b/>
          <w:sz w:val="26"/>
          <w:szCs w:val="26"/>
        </w:rPr>
        <w:t xml:space="preserve">      G7</w:t>
      </w:r>
    </w:p>
    <w:p w14:paraId="107C5F33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You let me know every thing's alright</w:t>
      </w:r>
    </w:p>
    <w:p w14:paraId="0E5CEA24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8F2CEA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18BACB93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14:paraId="51209394" w14:textId="77777777" w:rsidR="000102A1" w:rsidRPr="000102A1" w:rsidRDefault="000102A1" w:rsidP="000102A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 C          D7               G</w:t>
      </w:r>
      <w:r w:rsidR="00E65EFC" w:rsidRPr="00E65EFC">
        <w:rPr>
          <w:noProof/>
        </w:rPr>
        <w:t xml:space="preserve"> </w:t>
      </w:r>
    </w:p>
    <w:p w14:paraId="69CA720D" w14:textId="77777777" w:rsidR="000102A1" w:rsidRPr="000102A1" w:rsidRDefault="000102A1" w:rsidP="000102A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102A1">
        <w:rPr>
          <w:rFonts w:ascii="Arial" w:hAnsi="Arial" w:cs="Arial"/>
          <w:sz w:val="26"/>
          <w:szCs w:val="26"/>
          <w:highlight w:val="yellow"/>
        </w:rPr>
        <w:t>Ah,  I'm hooked on a feeling</w:t>
      </w:r>
    </w:p>
    <w:p w14:paraId="16863C09" w14:textId="77777777" w:rsidR="000102A1" w:rsidRPr="000102A1" w:rsidRDefault="000102A1" w:rsidP="000102A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 G7        C</w:t>
      </w:r>
    </w:p>
    <w:p w14:paraId="36B9DA8B" w14:textId="77777777" w:rsidR="000102A1" w:rsidRPr="000102A1" w:rsidRDefault="000102A1" w:rsidP="000102A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0102A1">
        <w:rPr>
          <w:rFonts w:ascii="Arial" w:hAnsi="Arial" w:cs="Arial"/>
          <w:sz w:val="26"/>
          <w:szCs w:val="26"/>
          <w:highlight w:val="yellow"/>
        </w:rPr>
        <w:t>High on believing</w:t>
      </w:r>
    </w:p>
    <w:p w14:paraId="1301E5F5" w14:textId="77777777" w:rsidR="000102A1" w:rsidRPr="000102A1" w:rsidRDefault="000102A1" w:rsidP="000102A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 xml:space="preserve"> D7                  G                  D7</w:t>
      </w:r>
    </w:p>
    <w:p w14:paraId="4ADFAB37" w14:textId="77777777" w:rsidR="000102A1" w:rsidRPr="000102A1" w:rsidRDefault="000102A1" w:rsidP="000102A1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  <w:highlight w:val="yellow"/>
        </w:rPr>
        <w:t>That you're in love with m—e</w:t>
      </w:r>
    </w:p>
    <w:p w14:paraId="01B83433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B74C7E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G                        G7                                         C</w:t>
      </w:r>
    </w:p>
    <w:p w14:paraId="1CFE2797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Your lips are sweet as candy the taste stays on my mind</w:t>
      </w:r>
    </w:p>
    <w:p w14:paraId="5D417D9B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                G             D7</w:t>
      </w:r>
    </w:p>
    <w:p w14:paraId="347C9487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Girl you keep me thirsty for another cup of wine</w:t>
      </w:r>
    </w:p>
    <w:p w14:paraId="2A5AC421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 xml:space="preserve"> </w:t>
      </w:r>
      <w:r w:rsidRPr="000102A1">
        <w:rPr>
          <w:rFonts w:ascii="Arial" w:hAnsi="Arial" w:cs="Arial"/>
          <w:b/>
          <w:sz w:val="26"/>
          <w:szCs w:val="26"/>
        </w:rPr>
        <w:t>G                   G7                                     C</w:t>
      </w:r>
    </w:p>
    <w:p w14:paraId="7722EB98" w14:textId="66080DC8" w:rsidR="000102A1" w:rsidRPr="000102A1" w:rsidRDefault="00426004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49C00" wp14:editId="2CC393C1">
                <wp:simplePos x="0" y="0"/>
                <wp:positionH relativeFrom="column">
                  <wp:posOffset>3781425</wp:posOffset>
                </wp:positionH>
                <wp:positionV relativeFrom="paragraph">
                  <wp:posOffset>103505</wp:posOffset>
                </wp:positionV>
                <wp:extent cx="2705100" cy="27813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9AF1" w14:textId="77777777" w:rsidR="00E65EFC" w:rsidRDefault="00E65EFC" w:rsidP="00E65EF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9C00" id="_x0000_s1069" type="#_x0000_t202" style="position:absolute;margin-left:297.75pt;margin-top:8.15pt;width:213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">
                <v:textbox>
                  <w:txbxContent>
                    <w:p w14:paraId="14219AF1" w14:textId="77777777" w:rsidR="00E65EFC" w:rsidRDefault="00E65EFC" w:rsidP="00E65EF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102A1" w:rsidRPr="000102A1">
        <w:rPr>
          <w:rFonts w:ascii="Arial" w:hAnsi="Arial" w:cs="Arial"/>
          <w:sz w:val="26"/>
          <w:szCs w:val="26"/>
        </w:rPr>
        <w:t>I got it bad for you girl but I don't need a cure</w:t>
      </w:r>
    </w:p>
    <w:p w14:paraId="11B51C9C" w14:textId="0B5AA68D" w:rsidR="000102A1" w:rsidRPr="000102A1" w:rsidRDefault="00426004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918A90" wp14:editId="5A3055DB">
                <wp:simplePos x="0" y="0"/>
                <wp:positionH relativeFrom="column">
                  <wp:posOffset>4768215</wp:posOffset>
                </wp:positionH>
                <wp:positionV relativeFrom="paragraph">
                  <wp:posOffset>116205</wp:posOffset>
                </wp:positionV>
                <wp:extent cx="735330" cy="12115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200" y="0"/>
                            <a:ext cx="533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878DD8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8A90" id="_x0000_s1070" style="position:absolute;margin-left:375.45pt;margin-top:9.15pt;width:57.9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">
                <v:shape id="Picture 2" o:spid="_x0000_s107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10" o:title="chord_0001"/>
                </v:shape>
                <v:shape id="TextBox 94" o:spid="_x0000_s1072" type="#_x0000_t202" style="position:absolute;left:762;width:533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E878DD8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7D72A1" wp14:editId="1A2E77E0">
                <wp:simplePos x="0" y="0"/>
                <wp:positionH relativeFrom="column">
                  <wp:posOffset>3975100</wp:posOffset>
                </wp:positionH>
                <wp:positionV relativeFrom="paragraph">
                  <wp:posOffset>128270</wp:posOffset>
                </wp:positionV>
                <wp:extent cx="735330" cy="1200150"/>
                <wp:effectExtent l="0" t="0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60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965E4C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D72A1" id="Group 158" o:spid="_x0000_s1073" style="position:absolute;margin-left:313pt;margin-top:10.1pt;width:57.9pt;height:94.5pt;z-index:25166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">
                <v:shape id="Picture 2" o:spid="_x0000_s107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">
                  <v:imagedata r:id="rId8" o:title="chord_0003"/>
                </v:shape>
                <v:shape id="TextBox 160" o:spid="_x0000_s1075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E965E4C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A36CCC" wp14:editId="05127561">
                <wp:simplePos x="0" y="0"/>
                <wp:positionH relativeFrom="column">
                  <wp:posOffset>5612130</wp:posOffset>
                </wp:positionH>
                <wp:positionV relativeFrom="paragraph">
                  <wp:posOffset>116840</wp:posOffset>
                </wp:positionV>
                <wp:extent cx="735330" cy="1210945"/>
                <wp:effectExtent l="0" t="0" r="0" b="0"/>
                <wp:wrapNone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68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06C06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36CCC" id="_x0000_s1076" style="position:absolute;margin-left:441.9pt;margin-top:9.2pt;width:57.9pt;height:95.35pt;z-index:251662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">
                <v:shape id="TextBox 168" o:spid="_x0000_s107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2006C06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7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918D93" wp14:editId="76512593">
                <wp:simplePos x="0" y="0"/>
                <wp:positionH relativeFrom="column">
                  <wp:posOffset>4768215</wp:posOffset>
                </wp:positionH>
                <wp:positionV relativeFrom="paragraph">
                  <wp:posOffset>1327785</wp:posOffset>
                </wp:positionV>
                <wp:extent cx="735330" cy="1202055"/>
                <wp:effectExtent l="0" t="0" r="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E26CE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18D93" id="_x0000_s1079" style="position:absolute;margin-left:375.45pt;margin-top:104.55pt;width:57.9pt;height:94.65pt;z-index:251667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">
                <v:shape id="Picture 2" o:spid="_x0000_s108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12" o:title="chord_0212"/>
                </v:shape>
                <v:shape id="TextBox 137" o:spid="_x0000_s1081" type="#_x0000_t202" style="position:absolute;left:1016;width:533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ECE26CE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F11479" wp14:editId="114213DD">
                <wp:simplePos x="0" y="0"/>
                <wp:positionH relativeFrom="column">
                  <wp:posOffset>5612130</wp:posOffset>
                </wp:positionH>
                <wp:positionV relativeFrom="paragraph">
                  <wp:posOffset>1327785</wp:posOffset>
                </wp:positionV>
                <wp:extent cx="735330" cy="1220470"/>
                <wp:effectExtent l="0" t="0" r="0" b="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5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A811A" w14:textId="77777777" w:rsidR="00E65EFC" w:rsidRDefault="00E65EFC" w:rsidP="00E65E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5EF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11479" id="Group 173" o:spid="_x0000_s1082" style="position:absolute;margin-left:441.9pt;margin-top:104.55pt;width:57.9pt;height:96.1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">
                <v:shape id="Picture 8" o:spid="_x0000_s108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4" o:title="chord_2000"/>
                </v:shape>
                <v:shape id="TextBox 175" o:spid="_x0000_s108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BEA811A" w14:textId="77777777" w:rsidR="00E65EFC" w:rsidRDefault="00E65EFC" w:rsidP="00E65E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5EF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02A1" w:rsidRPr="000102A1">
        <w:rPr>
          <w:rFonts w:ascii="Arial" w:hAnsi="Arial" w:cs="Arial"/>
          <w:b/>
          <w:sz w:val="26"/>
          <w:szCs w:val="26"/>
        </w:rPr>
        <w:t xml:space="preserve">                     G                         D7</w:t>
      </w:r>
    </w:p>
    <w:p w14:paraId="6C173FD8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I'll just stay a</w:t>
      </w:r>
      <w:r>
        <w:rPr>
          <w:rFonts w:ascii="Arial" w:hAnsi="Arial" w:cs="Arial"/>
          <w:sz w:val="26"/>
          <w:szCs w:val="26"/>
        </w:rPr>
        <w:t xml:space="preserve"> victim if I can for sure</w:t>
      </w:r>
    </w:p>
    <w:p w14:paraId="52F943FE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FB2514C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G                                         G7</w:t>
      </w:r>
      <w:r w:rsidR="00E65EFC" w:rsidRPr="00E65EFC">
        <w:rPr>
          <w:noProof/>
        </w:rPr>
        <w:t xml:space="preserve"> </w:t>
      </w:r>
    </w:p>
    <w:p w14:paraId="36E5AB46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All the good love when we're all alone</w:t>
      </w:r>
    </w:p>
    <w:p w14:paraId="23E86E07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Em                       G7</w:t>
      </w:r>
    </w:p>
    <w:p w14:paraId="26D1D4F7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Keep it up girl, yeah, you turn me on</w:t>
      </w:r>
    </w:p>
    <w:p w14:paraId="5AE3DA13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31FCA4" w14:textId="77777777" w:rsid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02B61572" w14:textId="77777777" w:rsid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E615F41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  D7  G7  C  D7</w:t>
      </w:r>
    </w:p>
    <w:p w14:paraId="188FF3DF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58B5F6B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G                                        G7</w:t>
      </w:r>
    </w:p>
    <w:p w14:paraId="2ED8688F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>All the good love when we're all alone</w:t>
      </w:r>
    </w:p>
    <w:p w14:paraId="3F3003E0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</w:rPr>
        <w:t xml:space="preserve">            Em                           G7</w:t>
      </w:r>
    </w:p>
    <w:p w14:paraId="30117E9E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102A1">
        <w:rPr>
          <w:rFonts w:ascii="Arial" w:hAnsi="Arial" w:cs="Arial"/>
          <w:sz w:val="26"/>
          <w:szCs w:val="26"/>
        </w:rPr>
        <w:t xml:space="preserve">Keep it up </w:t>
      </w:r>
      <w:r>
        <w:rPr>
          <w:rFonts w:ascii="Arial" w:hAnsi="Arial" w:cs="Arial"/>
          <w:sz w:val="26"/>
          <w:szCs w:val="26"/>
        </w:rPr>
        <w:t>girl</w:t>
      </w:r>
      <w:r w:rsidRPr="000102A1">
        <w:rPr>
          <w:rFonts w:ascii="Arial" w:hAnsi="Arial" w:cs="Arial"/>
          <w:sz w:val="26"/>
          <w:szCs w:val="26"/>
        </w:rPr>
        <w:t>, yeah, you turn me on</w:t>
      </w:r>
    </w:p>
    <w:p w14:paraId="2A334FDD" w14:textId="77777777" w:rsidR="000102A1" w:rsidRPr="000102A1" w:rsidRDefault="000102A1" w:rsidP="000102A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D8B8A4F" w14:textId="77777777" w:rsid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02A1">
        <w:rPr>
          <w:rFonts w:ascii="Arial" w:hAnsi="Arial" w:cs="Arial"/>
          <w:b/>
          <w:sz w:val="26"/>
          <w:szCs w:val="26"/>
          <w:highlight w:val="yellow"/>
        </w:rPr>
        <w:t>(Chorus)</w:t>
      </w:r>
      <w:r>
        <w:rPr>
          <w:rFonts w:ascii="Arial" w:hAnsi="Arial" w:cs="Arial"/>
          <w:b/>
          <w:sz w:val="26"/>
          <w:szCs w:val="26"/>
        </w:rPr>
        <w:t xml:space="preserve">  2x</w:t>
      </w:r>
    </w:p>
    <w:p w14:paraId="3D45B4F1" w14:textId="77777777" w:rsidR="000102A1" w:rsidRDefault="000102A1" w:rsidP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63B5CE4" w14:textId="77777777" w:rsidR="000102A1" w:rsidRDefault="00010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0102A1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50"/>
    <w:rsid w:val="000102A1"/>
    <w:rsid w:val="001317A2"/>
    <w:rsid w:val="001868E6"/>
    <w:rsid w:val="00280C21"/>
    <w:rsid w:val="00283F7F"/>
    <w:rsid w:val="002C49DE"/>
    <w:rsid w:val="00335455"/>
    <w:rsid w:val="003636C6"/>
    <w:rsid w:val="00426004"/>
    <w:rsid w:val="00443155"/>
    <w:rsid w:val="004E1B3C"/>
    <w:rsid w:val="004E2A9F"/>
    <w:rsid w:val="00513FAA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C4525D"/>
    <w:rsid w:val="00C538CA"/>
    <w:rsid w:val="00C62CCA"/>
    <w:rsid w:val="00C742FE"/>
    <w:rsid w:val="00D05752"/>
    <w:rsid w:val="00DD3C50"/>
    <w:rsid w:val="00DD557A"/>
    <w:rsid w:val="00E1762D"/>
    <w:rsid w:val="00E22CEF"/>
    <w:rsid w:val="00E419AE"/>
    <w:rsid w:val="00E500ED"/>
    <w:rsid w:val="00E65EFC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C25A"/>
  <w15:docId w15:val="{47D3B642-CDDC-4A2E-BA25-6EDA824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E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4DE9B-EA53-4080-9839-ABFCC996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2014-08-19T22:32:00Z</cp:lastPrinted>
  <dcterms:created xsi:type="dcterms:W3CDTF">2021-02-01T12:09:00Z</dcterms:created>
  <dcterms:modified xsi:type="dcterms:W3CDTF">2021-02-01T12:09:00Z</dcterms:modified>
</cp:coreProperties>
</file>