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401E" w14:textId="6C8CF058" w:rsidR="00627766" w:rsidRPr="00A03CB5" w:rsidRDefault="00627766" w:rsidP="0062776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Fun, Fun, Fun (Michael Love / Brian </w:t>
      </w:r>
      <w:proofErr w:type="gramStart"/>
      <w:r w:rsidRPr="00A03CB5">
        <w:rPr>
          <w:rFonts w:ascii="Arial" w:hAnsi="Arial" w:cs="Arial"/>
          <w:b/>
          <w:bCs/>
        </w:rPr>
        <w:t>Wilson)</w:t>
      </w:r>
      <w:r w:rsidR="00BA1B5E">
        <w:rPr>
          <w:rFonts w:ascii="Arial" w:hAnsi="Arial" w:cs="Arial"/>
          <w:b/>
          <w:bCs/>
        </w:rPr>
        <w:t xml:space="preserve">  Key</w:t>
      </w:r>
      <w:proofErr w:type="gramEnd"/>
      <w:r w:rsidR="00BA1B5E">
        <w:rPr>
          <w:rFonts w:ascii="Arial" w:hAnsi="Arial" w:cs="Arial"/>
          <w:b/>
          <w:bCs/>
        </w:rPr>
        <w:t xml:space="preserve"> C</w:t>
      </w:r>
    </w:p>
    <w:p w14:paraId="4B1DDC1F" w14:textId="122322BC" w:rsidR="00627766" w:rsidRPr="00A03CB5" w:rsidRDefault="00627766" w:rsidP="00627766">
      <w:pPr>
        <w:spacing w:after="0" w:line="36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Intro:  </w:t>
      </w:r>
      <w:r w:rsidR="00EC60CE" w:rsidRPr="00A03CB5">
        <w:rPr>
          <w:rFonts w:ascii="Arial" w:hAnsi="Arial" w:cs="Arial"/>
          <w:b/>
          <w:bCs/>
        </w:rPr>
        <w:t xml:space="preserve">C / </w:t>
      </w:r>
      <w:proofErr w:type="gramStart"/>
      <w:r w:rsidR="00EC60CE" w:rsidRPr="00A03CB5">
        <w:rPr>
          <w:rFonts w:ascii="Arial" w:hAnsi="Arial" w:cs="Arial"/>
          <w:b/>
          <w:bCs/>
        </w:rPr>
        <w:t>F  C</w:t>
      </w:r>
      <w:proofErr w:type="gramEnd"/>
      <w:r w:rsidR="00EC60CE" w:rsidRPr="00A03CB5">
        <w:rPr>
          <w:rFonts w:ascii="Arial" w:hAnsi="Arial" w:cs="Arial"/>
          <w:b/>
          <w:bCs/>
        </w:rPr>
        <w:t xml:space="preserve">  G  F  G</w:t>
      </w:r>
    </w:p>
    <w:p w14:paraId="25391070" w14:textId="77777777" w:rsidR="008E76DB" w:rsidRPr="00A03CB5" w:rsidRDefault="008E76DB" w:rsidP="00627766">
      <w:pPr>
        <w:spacing w:after="0" w:line="240" w:lineRule="auto"/>
        <w:rPr>
          <w:rFonts w:ascii="Arial" w:hAnsi="Arial" w:cs="Arial"/>
          <w:b/>
          <w:bCs/>
        </w:rPr>
        <w:sectPr w:rsidR="008E76DB" w:rsidRPr="00A03CB5" w:rsidSect="00DC4C7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6E63F4" w14:textId="0E77CE7B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</w:t>
      </w:r>
      <w:r w:rsidR="00EC60CE" w:rsidRPr="00A03CB5">
        <w:rPr>
          <w:rFonts w:ascii="Arial" w:hAnsi="Arial" w:cs="Arial"/>
          <w:b/>
          <w:bCs/>
        </w:rPr>
        <w:t xml:space="preserve">           </w:t>
      </w:r>
      <w:r w:rsidRPr="00A03CB5">
        <w:rPr>
          <w:rFonts w:ascii="Arial" w:hAnsi="Arial" w:cs="Arial"/>
          <w:b/>
          <w:bCs/>
        </w:rPr>
        <w:t xml:space="preserve">    C</w:t>
      </w:r>
    </w:p>
    <w:p w14:paraId="55FD7EB3" w14:textId="748AF548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Well she got her daddy's car</w:t>
      </w:r>
      <w:r w:rsidR="00EC60CE" w:rsidRPr="00A03CB5">
        <w:rPr>
          <w:rFonts w:ascii="Arial" w:hAnsi="Arial" w:cs="Arial"/>
        </w:rPr>
        <w:t xml:space="preserve"> </w:t>
      </w:r>
      <w:r w:rsidR="008E76DB" w:rsidRPr="00A03CB5">
        <w:rPr>
          <w:rFonts w:ascii="Arial" w:hAnsi="Arial" w:cs="Arial"/>
        </w:rPr>
        <w:t xml:space="preserve">and </w:t>
      </w:r>
      <w:proofErr w:type="gramStart"/>
      <w:r w:rsidR="008E76DB" w:rsidRPr="00A03CB5">
        <w:rPr>
          <w:rFonts w:ascii="Arial" w:hAnsi="Arial" w:cs="Arial"/>
        </w:rPr>
        <w:t>she's</w:t>
      </w:r>
      <w:proofErr w:type="gramEnd"/>
      <w:r w:rsidR="008E76DB" w:rsidRPr="00A03CB5">
        <w:rPr>
          <w:rFonts w:ascii="Arial" w:hAnsi="Arial" w:cs="Arial"/>
        </w:rPr>
        <w:t xml:space="preserve"> </w:t>
      </w:r>
      <w:proofErr w:type="spellStart"/>
      <w:r w:rsidR="008E76DB" w:rsidRPr="00A03CB5">
        <w:rPr>
          <w:rFonts w:ascii="Arial" w:hAnsi="Arial" w:cs="Arial"/>
        </w:rPr>
        <w:t>cruisin</w:t>
      </w:r>
      <w:proofErr w:type="spellEnd"/>
      <w:r w:rsidR="008E76DB" w:rsidRPr="00A03CB5">
        <w:rPr>
          <w:rFonts w:ascii="Arial" w:hAnsi="Arial" w:cs="Arial"/>
        </w:rPr>
        <w:t xml:space="preserve">' </w:t>
      </w:r>
    </w:p>
    <w:p w14:paraId="78F28AFD" w14:textId="34297660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</w:t>
      </w:r>
      <w:r w:rsidR="00EC60CE" w:rsidRPr="00A03CB5">
        <w:rPr>
          <w:rFonts w:ascii="Arial" w:hAnsi="Arial" w:cs="Arial"/>
          <w:b/>
          <w:bCs/>
        </w:rPr>
        <w:t xml:space="preserve"> </w:t>
      </w:r>
      <w:r w:rsidRPr="00A03CB5">
        <w:rPr>
          <w:rFonts w:ascii="Arial" w:hAnsi="Arial" w:cs="Arial"/>
          <w:b/>
          <w:bCs/>
        </w:rPr>
        <w:t xml:space="preserve">  F</w:t>
      </w:r>
    </w:p>
    <w:p w14:paraId="0BCB16AE" w14:textId="445C2C24" w:rsidR="00627766" w:rsidRPr="00A03CB5" w:rsidRDefault="008E76DB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through </w:t>
      </w:r>
      <w:r w:rsidR="00627766" w:rsidRPr="00A03CB5">
        <w:rPr>
          <w:rFonts w:ascii="Arial" w:hAnsi="Arial" w:cs="Arial"/>
        </w:rPr>
        <w:t>the hamburger stand now</w:t>
      </w:r>
    </w:p>
    <w:p w14:paraId="0931D3FA" w14:textId="321576ED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</w:t>
      </w:r>
      <w:r w:rsidR="00EC60CE" w:rsidRPr="00A03CB5">
        <w:rPr>
          <w:rFonts w:ascii="Arial" w:hAnsi="Arial" w:cs="Arial"/>
          <w:b/>
          <w:bCs/>
        </w:rPr>
        <w:t xml:space="preserve">          </w:t>
      </w:r>
      <w:r w:rsidRPr="00A03CB5">
        <w:rPr>
          <w:rFonts w:ascii="Arial" w:hAnsi="Arial" w:cs="Arial"/>
          <w:b/>
          <w:bCs/>
        </w:rPr>
        <w:t xml:space="preserve">   C</w:t>
      </w:r>
    </w:p>
    <w:p w14:paraId="579DCB3A" w14:textId="4132BB2C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Seems she forgot all about the library</w:t>
      </w:r>
    </w:p>
    <w:p w14:paraId="5B8A4CC1" w14:textId="5AD0584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</w:t>
      </w:r>
      <w:r w:rsidR="00EC60CE" w:rsidRPr="00A03CB5">
        <w:rPr>
          <w:rFonts w:ascii="Arial" w:hAnsi="Arial" w:cs="Arial"/>
          <w:b/>
          <w:bCs/>
        </w:rPr>
        <w:t xml:space="preserve">                  </w:t>
      </w:r>
      <w:r w:rsidRPr="00A03CB5">
        <w:rPr>
          <w:rFonts w:ascii="Arial" w:hAnsi="Arial" w:cs="Arial"/>
          <w:b/>
          <w:bCs/>
        </w:rPr>
        <w:t xml:space="preserve">    G      G7 </w:t>
      </w:r>
    </w:p>
    <w:p w14:paraId="63AF7C66" w14:textId="501621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Like she told her old man now</w:t>
      </w:r>
    </w:p>
    <w:p w14:paraId="5E4451A9" w14:textId="78FE31CD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</w:t>
      </w:r>
      <w:r w:rsidR="00EC60CE" w:rsidRPr="00A03CB5">
        <w:rPr>
          <w:rFonts w:ascii="Arial" w:hAnsi="Arial" w:cs="Arial"/>
          <w:b/>
          <w:bCs/>
        </w:rPr>
        <w:t xml:space="preserve">            </w:t>
      </w:r>
      <w:r w:rsidRPr="00A03CB5">
        <w:rPr>
          <w:rFonts w:ascii="Arial" w:hAnsi="Arial" w:cs="Arial"/>
          <w:b/>
          <w:bCs/>
        </w:rPr>
        <w:t xml:space="preserve">    C</w:t>
      </w:r>
    </w:p>
    <w:p w14:paraId="7DFD9CDA" w14:textId="2766D509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And with the radio blasting</w:t>
      </w:r>
      <w:r w:rsidR="00DC4C7F" w:rsidRPr="00DC4C7F">
        <w:rPr>
          <w:noProof/>
        </w:rPr>
        <w:t xml:space="preserve"> </w:t>
      </w:r>
    </w:p>
    <w:p w14:paraId="05775CF2" w14:textId="2E8D7CEA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</w:t>
      </w:r>
      <w:r w:rsidR="00EC60CE" w:rsidRPr="00A03CB5">
        <w:rPr>
          <w:rFonts w:ascii="Arial" w:hAnsi="Arial" w:cs="Arial"/>
          <w:b/>
          <w:bCs/>
        </w:rPr>
        <w:t>C7</w:t>
      </w:r>
      <w:r w:rsidRPr="00A03CB5">
        <w:rPr>
          <w:rFonts w:ascii="Arial" w:hAnsi="Arial" w:cs="Arial"/>
          <w:b/>
          <w:bCs/>
        </w:rPr>
        <w:t xml:space="preserve">   </w:t>
      </w:r>
      <w:r w:rsidR="00EC60CE" w:rsidRPr="00A03CB5">
        <w:rPr>
          <w:rFonts w:ascii="Arial" w:hAnsi="Arial" w:cs="Arial"/>
          <w:b/>
          <w:bCs/>
        </w:rPr>
        <w:t xml:space="preserve">                   </w:t>
      </w:r>
      <w:r w:rsidRPr="00A03CB5">
        <w:rPr>
          <w:rFonts w:ascii="Arial" w:hAnsi="Arial" w:cs="Arial"/>
          <w:b/>
          <w:bCs/>
        </w:rPr>
        <w:t xml:space="preserve">                F</w:t>
      </w:r>
    </w:p>
    <w:p w14:paraId="4F356C3B" w14:textId="3BC419C8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Goes cruising just as fast as she can now</w:t>
      </w:r>
    </w:p>
    <w:p w14:paraId="4F85F5BD" w14:textId="5B9B80F2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3877447B" w14:textId="69A5F9C4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Chorus </w:t>
      </w:r>
    </w:p>
    <w:p w14:paraId="37E13F8B" w14:textId="6692B6F2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           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   </w:t>
      </w:r>
      <w:r w:rsidRPr="00A03CB5">
        <w:rPr>
          <w:rFonts w:ascii="Arial" w:hAnsi="Arial" w:cs="Arial"/>
          <w:b/>
          <w:bCs/>
          <w:highlight w:val="yellow"/>
        </w:rPr>
        <w:t xml:space="preserve"> C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</w:t>
      </w:r>
      <w:r w:rsidRPr="00A03CB5">
        <w:rPr>
          <w:rFonts w:ascii="Arial" w:hAnsi="Arial" w:cs="Arial"/>
          <w:b/>
          <w:bCs/>
          <w:highlight w:val="yellow"/>
        </w:rPr>
        <w:t xml:space="preserve"> G</w:t>
      </w:r>
    </w:p>
    <w:p w14:paraId="574F8F3C" w14:textId="541F653B" w:rsidR="00627766" w:rsidRPr="00A03CB5" w:rsidRDefault="00627766" w:rsidP="00627766">
      <w:pPr>
        <w:spacing w:after="0" w:line="240" w:lineRule="auto"/>
        <w:rPr>
          <w:rFonts w:ascii="Arial" w:hAnsi="Arial" w:cs="Arial"/>
          <w:highlight w:val="yellow"/>
        </w:rPr>
      </w:pPr>
      <w:r w:rsidRPr="00A03CB5">
        <w:rPr>
          <w:rFonts w:ascii="Arial" w:hAnsi="Arial" w:cs="Arial"/>
          <w:highlight w:val="yellow"/>
        </w:rPr>
        <w:t xml:space="preserve">And </w:t>
      </w:r>
      <w:proofErr w:type="gramStart"/>
      <w:r w:rsidRPr="00A03CB5">
        <w:rPr>
          <w:rFonts w:ascii="Arial" w:hAnsi="Arial" w:cs="Arial"/>
          <w:highlight w:val="yellow"/>
        </w:rPr>
        <w:t>she'll</w:t>
      </w:r>
      <w:proofErr w:type="gramEnd"/>
      <w:r w:rsidRPr="00A03CB5">
        <w:rPr>
          <w:rFonts w:ascii="Arial" w:hAnsi="Arial" w:cs="Arial"/>
          <w:highlight w:val="yellow"/>
        </w:rPr>
        <w:t xml:space="preserve"> have fun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</w:p>
    <w:p w14:paraId="2236E58A" w14:textId="7DFC474D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 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</w:t>
      </w:r>
      <w:r w:rsidRPr="00A03CB5">
        <w:rPr>
          <w:rFonts w:ascii="Arial" w:hAnsi="Arial" w:cs="Arial"/>
          <w:b/>
          <w:bCs/>
          <w:highlight w:val="yellow"/>
        </w:rPr>
        <w:t xml:space="preserve">    F        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   </w:t>
      </w:r>
      <w:r w:rsidRPr="00A03CB5">
        <w:rPr>
          <w:rFonts w:ascii="Arial" w:hAnsi="Arial" w:cs="Arial"/>
          <w:b/>
          <w:bCs/>
          <w:highlight w:val="yellow"/>
        </w:rPr>
        <w:t xml:space="preserve">   G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    C</w:t>
      </w:r>
    </w:p>
    <w:p w14:paraId="2F109276" w14:textId="77777777" w:rsidR="00627766" w:rsidRPr="00A03CB5" w:rsidRDefault="00627766" w:rsidP="00627766">
      <w:pPr>
        <w:spacing w:after="0" w:line="240" w:lineRule="auto"/>
        <w:rPr>
          <w:rFonts w:ascii="Arial" w:hAnsi="Arial" w:cs="Arial"/>
          <w:highlight w:val="yellow"/>
        </w:rPr>
      </w:pPr>
      <w:proofErr w:type="spellStart"/>
      <w:r w:rsidRPr="00A03CB5">
        <w:rPr>
          <w:rFonts w:ascii="Arial" w:hAnsi="Arial" w:cs="Arial"/>
          <w:highlight w:val="yellow"/>
        </w:rPr>
        <w:t>'Til</w:t>
      </w:r>
      <w:proofErr w:type="spellEnd"/>
      <w:r w:rsidRPr="00A03CB5">
        <w:rPr>
          <w:rFonts w:ascii="Arial" w:hAnsi="Arial" w:cs="Arial"/>
          <w:highlight w:val="yellow"/>
        </w:rPr>
        <w:t xml:space="preserve"> her daddy takes the T-Bird away</w:t>
      </w:r>
    </w:p>
    <w:p w14:paraId="29CF7C9B" w14:textId="7F74F2CA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highlight w:val="yellow"/>
        </w:rPr>
        <w:t xml:space="preserve">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</w:t>
      </w:r>
      <w:r w:rsidRPr="00A03CB5">
        <w:rPr>
          <w:rFonts w:ascii="Arial" w:hAnsi="Arial" w:cs="Arial"/>
          <w:b/>
          <w:bCs/>
          <w:highlight w:val="yellow"/>
        </w:rPr>
        <w:t xml:space="preserve">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</w:t>
      </w:r>
      <w:r w:rsidRPr="00A03CB5">
        <w:rPr>
          <w:rFonts w:ascii="Arial" w:hAnsi="Arial" w:cs="Arial"/>
          <w:b/>
          <w:bCs/>
          <w:highlight w:val="yellow"/>
        </w:rPr>
        <w:t xml:space="preserve">   F       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</w:t>
      </w:r>
      <w:r w:rsidRPr="00A03CB5">
        <w:rPr>
          <w:rFonts w:ascii="Arial" w:hAnsi="Arial" w:cs="Arial"/>
          <w:b/>
          <w:bCs/>
          <w:highlight w:val="yellow"/>
        </w:rPr>
        <w:t xml:space="preserve"> C          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    </w:t>
      </w:r>
      <w:r w:rsidRPr="00A03CB5">
        <w:rPr>
          <w:rFonts w:ascii="Arial" w:hAnsi="Arial" w:cs="Arial"/>
          <w:b/>
          <w:bCs/>
          <w:highlight w:val="yellow"/>
        </w:rPr>
        <w:t xml:space="preserve">   G</w:t>
      </w:r>
      <w:r w:rsidR="00EC60CE" w:rsidRPr="00A03CB5">
        <w:rPr>
          <w:rFonts w:ascii="Arial" w:hAnsi="Arial" w:cs="Arial"/>
          <w:b/>
          <w:bCs/>
          <w:highlight w:val="yellow"/>
        </w:rPr>
        <w:t xml:space="preserve">          </w:t>
      </w:r>
    </w:p>
    <w:p w14:paraId="17EC0194" w14:textId="7C9D3421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highlight w:val="yellow"/>
        </w:rPr>
        <w:t xml:space="preserve">(Fun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'til her daddy takes the T-Bird away)</w:t>
      </w:r>
    </w:p>
    <w:p w14:paraId="5405583E" w14:textId="4D9F186F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076AFE5C" w14:textId="15E6D5A0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</w:t>
      </w:r>
      <w:r w:rsidR="00EC60CE" w:rsidRPr="00A03CB5">
        <w:rPr>
          <w:rFonts w:ascii="Arial" w:hAnsi="Arial" w:cs="Arial"/>
          <w:b/>
          <w:bCs/>
        </w:rPr>
        <w:t xml:space="preserve">     </w:t>
      </w:r>
      <w:r w:rsidRPr="00A03CB5">
        <w:rPr>
          <w:rFonts w:ascii="Arial" w:hAnsi="Arial" w:cs="Arial"/>
          <w:b/>
          <w:bCs/>
        </w:rPr>
        <w:t xml:space="preserve">    C</w:t>
      </w:r>
    </w:p>
    <w:p w14:paraId="2EACCCF0" w14:textId="79692B38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Well the girls </w:t>
      </w:r>
      <w:proofErr w:type="gramStart"/>
      <w:r w:rsidRPr="00A03CB5">
        <w:rPr>
          <w:rFonts w:ascii="Arial" w:hAnsi="Arial" w:cs="Arial"/>
        </w:rPr>
        <w:t>can't</w:t>
      </w:r>
      <w:proofErr w:type="gramEnd"/>
      <w:r w:rsidRPr="00A03CB5">
        <w:rPr>
          <w:rFonts w:ascii="Arial" w:hAnsi="Arial" w:cs="Arial"/>
        </w:rPr>
        <w:t xml:space="preserve"> stand her</w:t>
      </w:r>
    </w:p>
    <w:p w14:paraId="363EF1E6" w14:textId="4D01F3F1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</w:t>
      </w:r>
      <w:r w:rsidR="00EC60CE" w:rsidRPr="00A03CB5">
        <w:rPr>
          <w:rFonts w:ascii="Arial" w:hAnsi="Arial" w:cs="Arial"/>
          <w:b/>
          <w:bCs/>
        </w:rPr>
        <w:t xml:space="preserve">                         </w:t>
      </w:r>
      <w:r w:rsidRPr="00A03CB5">
        <w:rPr>
          <w:rFonts w:ascii="Arial" w:hAnsi="Arial" w:cs="Arial"/>
          <w:b/>
          <w:bCs/>
        </w:rPr>
        <w:t xml:space="preserve"> F</w:t>
      </w:r>
    </w:p>
    <w:p w14:paraId="27D2CECF" w14:textId="429D4186" w:rsidR="00627766" w:rsidRPr="00A03CB5" w:rsidRDefault="00627766" w:rsidP="00A03CB5">
      <w:pPr>
        <w:spacing w:after="0" w:line="360" w:lineRule="auto"/>
        <w:rPr>
          <w:rFonts w:ascii="Arial" w:hAnsi="Arial" w:cs="Arial"/>
        </w:rPr>
      </w:pPr>
      <w:proofErr w:type="spellStart"/>
      <w:r w:rsidRPr="00A03CB5">
        <w:rPr>
          <w:rFonts w:ascii="Arial" w:hAnsi="Arial" w:cs="Arial"/>
        </w:rPr>
        <w:t>'Cause</w:t>
      </w:r>
      <w:proofErr w:type="spellEnd"/>
      <w:r w:rsidRPr="00A03CB5">
        <w:rPr>
          <w:rFonts w:ascii="Arial" w:hAnsi="Arial" w:cs="Arial"/>
        </w:rPr>
        <w:t xml:space="preserve"> she walks looks and drives like an a</w:t>
      </w:r>
      <w:r w:rsidR="00DC4C7F" w:rsidRPr="00DC4C7F">
        <w:rPr>
          <w:noProof/>
        </w:rPr>
        <w:t xml:space="preserve"> </w:t>
      </w:r>
      <w:proofErr w:type="spellStart"/>
      <w:r w:rsidRPr="00A03CB5">
        <w:rPr>
          <w:rFonts w:ascii="Arial" w:hAnsi="Arial" w:cs="Arial"/>
        </w:rPr>
        <w:t>ce</w:t>
      </w:r>
      <w:proofErr w:type="spellEnd"/>
      <w:r w:rsidRPr="00A03CB5">
        <w:rPr>
          <w:rFonts w:ascii="Arial" w:hAnsi="Arial" w:cs="Arial"/>
        </w:rPr>
        <w:t xml:space="preserve"> now</w:t>
      </w:r>
    </w:p>
    <w:p w14:paraId="5D54B543" w14:textId="11EBB8F4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(You walk like an ace now you walk like an ace)</w:t>
      </w:r>
    </w:p>
    <w:p w14:paraId="15BAB1EB" w14:textId="0AC068B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</w:t>
      </w:r>
      <w:r w:rsidR="00EC60CE" w:rsidRPr="00A03CB5">
        <w:rPr>
          <w:rFonts w:ascii="Arial" w:hAnsi="Arial" w:cs="Arial"/>
          <w:b/>
          <w:bCs/>
        </w:rPr>
        <w:t xml:space="preserve">           </w:t>
      </w:r>
      <w:r w:rsidRPr="00A03CB5">
        <w:rPr>
          <w:rFonts w:ascii="Arial" w:hAnsi="Arial" w:cs="Arial"/>
          <w:b/>
          <w:bCs/>
        </w:rPr>
        <w:t xml:space="preserve">  C                          </w:t>
      </w:r>
    </w:p>
    <w:p w14:paraId="70085E69" w14:textId="49688D02" w:rsidR="00EC60CE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She makes the Indy 500 look like </w:t>
      </w:r>
    </w:p>
    <w:p w14:paraId="255BDA8D" w14:textId="6972330C" w:rsidR="00EC60CE" w:rsidRPr="00A03CB5" w:rsidRDefault="00EC60CE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             G</w:t>
      </w:r>
      <w:r w:rsidRPr="00A03CB5">
        <w:rPr>
          <w:rFonts w:ascii="Arial" w:hAnsi="Arial" w:cs="Arial"/>
        </w:rPr>
        <w:t xml:space="preserve"> </w:t>
      </w:r>
    </w:p>
    <w:p w14:paraId="36485166" w14:textId="7CF1650F" w:rsidR="00627766" w:rsidRPr="00A03CB5" w:rsidRDefault="00EC60CE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  <w:r w:rsidR="00627766" w:rsidRPr="00A03CB5">
        <w:rPr>
          <w:rFonts w:ascii="Arial" w:hAnsi="Arial" w:cs="Arial"/>
        </w:rPr>
        <w:t>a Roman chariot race now</w:t>
      </w:r>
    </w:p>
    <w:p w14:paraId="0F678568" w14:textId="43E7691F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    D7               </w:t>
      </w:r>
      <w:r w:rsidRPr="00A03CB5">
        <w:rPr>
          <w:rFonts w:ascii="Arial" w:hAnsi="Arial" w:cs="Arial"/>
          <w:b/>
          <w:bCs/>
        </w:rPr>
        <w:t xml:space="preserve">G7 </w:t>
      </w:r>
    </w:p>
    <w:p w14:paraId="1175A7F9" w14:textId="7693E3F1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(You look like an ace now you look like an ace)</w:t>
      </w:r>
    </w:p>
    <w:p w14:paraId="69B9AFFB" w14:textId="208DCC7F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</w:t>
      </w:r>
      <w:r w:rsidR="009470DA" w:rsidRPr="00A03CB5">
        <w:rPr>
          <w:rFonts w:ascii="Arial" w:hAnsi="Arial" w:cs="Arial"/>
          <w:b/>
          <w:bCs/>
        </w:rPr>
        <w:t xml:space="preserve">   </w:t>
      </w:r>
      <w:r w:rsidRPr="00A03CB5">
        <w:rPr>
          <w:rFonts w:ascii="Arial" w:hAnsi="Arial" w:cs="Arial"/>
          <w:b/>
          <w:bCs/>
        </w:rPr>
        <w:t xml:space="preserve">  C</w:t>
      </w:r>
    </w:p>
    <w:p w14:paraId="13A116B0" w14:textId="39F5FEC4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 lotta guys try to catch her</w:t>
      </w:r>
    </w:p>
    <w:p w14:paraId="25F023FF" w14:textId="78CA4E1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     </w:t>
      </w:r>
      <w:r w:rsidRPr="00A03CB5">
        <w:rPr>
          <w:rFonts w:ascii="Arial" w:hAnsi="Arial" w:cs="Arial"/>
          <w:b/>
          <w:bCs/>
        </w:rPr>
        <w:t xml:space="preserve"> F</w:t>
      </w:r>
    </w:p>
    <w:p w14:paraId="08A1C11C" w14:textId="1A6DF2E3" w:rsidR="00627766" w:rsidRPr="00A03CB5" w:rsidRDefault="00627766" w:rsidP="00A03CB5">
      <w:pPr>
        <w:spacing w:after="0" w:line="36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But she leads them on a wild goose chase now</w:t>
      </w:r>
    </w:p>
    <w:p w14:paraId="407A0FFC" w14:textId="1D573B2D" w:rsidR="00627766" w:rsidRPr="00A03CB5" w:rsidRDefault="00DC4C7F" w:rsidP="0062776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1392" behindDoc="0" locked="0" layoutInCell="1" allowOverlap="1" wp14:anchorId="5BE5BF8B" wp14:editId="4D224161">
                <wp:simplePos x="0" y="0"/>
                <wp:positionH relativeFrom="column">
                  <wp:posOffset>2933700</wp:posOffset>
                </wp:positionH>
                <wp:positionV relativeFrom="paragraph">
                  <wp:posOffset>64135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495105" w14:textId="77777777" w:rsidR="00DC4C7F" w:rsidRDefault="00DC4C7F" w:rsidP="00DC4C7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5BF8B" id="Group 90" o:spid="_x0000_s1026" style="position:absolute;margin-left:231pt;margin-top:5.05pt;width:57.9pt;height:94.5pt;z-index:251451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8495105" w14:textId="77777777" w:rsidR="00DC4C7F" w:rsidRDefault="00DC4C7F" w:rsidP="00DC4C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766" w:rsidRPr="00A03CB5">
        <w:rPr>
          <w:rFonts w:ascii="Arial" w:hAnsi="Arial" w:cs="Arial"/>
        </w:rPr>
        <w:t>(You drive like an ace now you drive like an ace)</w:t>
      </w:r>
    </w:p>
    <w:p w14:paraId="25C414F5" w14:textId="7AE3635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2C82BCF0" w14:textId="308EE3AA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  <w:highlight w:val="yellow"/>
        </w:rPr>
        <w:t>(Chorus)</w:t>
      </w:r>
    </w:p>
    <w:p w14:paraId="2E97020E" w14:textId="3D9CE4EB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42B5E8DA" w14:textId="25E84332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A03CB5">
        <w:rPr>
          <w:rFonts w:ascii="Arial" w:hAnsi="Arial" w:cs="Arial"/>
          <w:b/>
          <w:bCs/>
        </w:rPr>
        <w:t>Intrumental</w:t>
      </w:r>
      <w:proofErr w:type="spellEnd"/>
      <w:r w:rsidRPr="00A03CB5">
        <w:rPr>
          <w:rFonts w:ascii="Arial" w:hAnsi="Arial" w:cs="Arial"/>
          <w:b/>
          <w:bCs/>
        </w:rPr>
        <w:t>/</w:t>
      </w:r>
      <w:proofErr w:type="gramStart"/>
      <w:r w:rsidRPr="00A03CB5">
        <w:rPr>
          <w:rFonts w:ascii="Arial" w:hAnsi="Arial" w:cs="Arial"/>
          <w:b/>
          <w:bCs/>
        </w:rPr>
        <w:t>Solo  G</w:t>
      </w:r>
      <w:proofErr w:type="gramEnd"/>
      <w:r w:rsidRPr="00A03CB5">
        <w:rPr>
          <w:rFonts w:ascii="Arial" w:hAnsi="Arial" w:cs="Arial"/>
          <w:b/>
          <w:bCs/>
        </w:rPr>
        <w:t xml:space="preserve">  </w:t>
      </w:r>
      <w:r w:rsidR="009470DA" w:rsidRPr="00A03CB5">
        <w:rPr>
          <w:rFonts w:ascii="Arial" w:hAnsi="Arial" w:cs="Arial"/>
          <w:b/>
          <w:bCs/>
        </w:rPr>
        <w:t xml:space="preserve">/  </w:t>
      </w:r>
      <w:r w:rsidRPr="00A03CB5">
        <w:rPr>
          <w:rFonts w:ascii="Arial" w:hAnsi="Arial" w:cs="Arial"/>
          <w:b/>
          <w:bCs/>
        </w:rPr>
        <w:t xml:space="preserve">C </w:t>
      </w:r>
      <w:r w:rsidR="009470DA" w:rsidRPr="00A03CB5">
        <w:rPr>
          <w:rFonts w:ascii="Arial" w:hAnsi="Arial" w:cs="Arial"/>
          <w:b/>
          <w:bCs/>
        </w:rPr>
        <w:t xml:space="preserve"> / </w:t>
      </w:r>
      <w:r w:rsidRPr="00A03CB5">
        <w:rPr>
          <w:rFonts w:ascii="Arial" w:hAnsi="Arial" w:cs="Arial"/>
          <w:b/>
          <w:bCs/>
        </w:rPr>
        <w:t xml:space="preserve"> G </w:t>
      </w:r>
      <w:r w:rsidR="009470DA" w:rsidRPr="00A03CB5">
        <w:rPr>
          <w:rFonts w:ascii="Arial" w:hAnsi="Arial" w:cs="Arial"/>
          <w:b/>
          <w:bCs/>
        </w:rPr>
        <w:t xml:space="preserve"> /  </w:t>
      </w:r>
      <w:r w:rsidRPr="00A03CB5">
        <w:rPr>
          <w:rFonts w:ascii="Arial" w:hAnsi="Arial" w:cs="Arial"/>
          <w:b/>
          <w:bCs/>
        </w:rPr>
        <w:t>D</w:t>
      </w:r>
      <w:r w:rsidR="009470DA" w:rsidRPr="00A03CB5">
        <w:rPr>
          <w:rFonts w:ascii="Arial" w:hAnsi="Arial" w:cs="Arial"/>
          <w:b/>
          <w:bCs/>
        </w:rPr>
        <w:t>7</w:t>
      </w:r>
      <w:r w:rsidRPr="00A03CB5">
        <w:rPr>
          <w:rFonts w:ascii="Arial" w:hAnsi="Arial" w:cs="Arial"/>
          <w:b/>
          <w:bCs/>
        </w:rPr>
        <w:t xml:space="preserve"> G7</w:t>
      </w:r>
    </w:p>
    <w:p w14:paraId="3738AE11" w14:textId="1A72464F" w:rsidR="008E76DB" w:rsidRPr="00A03CB5" w:rsidRDefault="008E76DB" w:rsidP="00627766">
      <w:pPr>
        <w:spacing w:after="0" w:line="240" w:lineRule="auto"/>
        <w:rPr>
          <w:rFonts w:ascii="Arial" w:hAnsi="Arial" w:cs="Arial"/>
        </w:rPr>
      </w:pPr>
    </w:p>
    <w:p w14:paraId="3EDFB5B4" w14:textId="512DADE9" w:rsidR="008E76DB" w:rsidRDefault="008E76DB" w:rsidP="00627766">
      <w:pPr>
        <w:spacing w:after="0" w:line="240" w:lineRule="auto"/>
        <w:rPr>
          <w:rFonts w:ascii="Arial" w:hAnsi="Arial" w:cs="Arial"/>
        </w:rPr>
      </w:pPr>
    </w:p>
    <w:p w14:paraId="4F38A062" w14:textId="42DB2490" w:rsidR="00A03CB5" w:rsidRDefault="00A03CB5" w:rsidP="00627766">
      <w:pPr>
        <w:spacing w:after="0" w:line="240" w:lineRule="auto"/>
        <w:rPr>
          <w:rFonts w:ascii="Arial" w:hAnsi="Arial" w:cs="Arial"/>
        </w:rPr>
      </w:pPr>
    </w:p>
    <w:p w14:paraId="6A43FA27" w14:textId="04FDD7C1" w:rsidR="00A03CB5" w:rsidRDefault="00DC4C7F" w:rsidP="0062776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295A9A5" wp14:editId="26A2E91E">
                <wp:simplePos x="0" y="0"/>
                <wp:positionH relativeFrom="column">
                  <wp:posOffset>838200</wp:posOffset>
                </wp:positionH>
                <wp:positionV relativeFrom="paragraph">
                  <wp:posOffset>71120</wp:posOffset>
                </wp:positionV>
                <wp:extent cx="4257675" cy="14097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670A" w14:textId="77777777" w:rsidR="00DC4C7F" w:rsidRDefault="00DC4C7F" w:rsidP="00DC4C7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A9A5" id="Text Box 11" o:spid="_x0000_s1029" type="#_x0000_t202" style="position:absolute;margin-left:66pt;margin-top:5.6pt;width:335.25pt;height:111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">
                <v:textbox>
                  <w:txbxContent>
                    <w:p w14:paraId="1D12670A" w14:textId="77777777" w:rsidR="00DC4C7F" w:rsidRDefault="00DC4C7F" w:rsidP="00DC4C7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1BB52C5" w14:textId="154F3580" w:rsidR="00A03CB5" w:rsidRDefault="00DC4C7F" w:rsidP="0062776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0" locked="0" layoutInCell="1" allowOverlap="1" wp14:anchorId="5296D61D" wp14:editId="703CB0F9">
                <wp:simplePos x="0" y="0"/>
                <wp:positionH relativeFrom="column">
                  <wp:posOffset>2618105</wp:posOffset>
                </wp:positionH>
                <wp:positionV relativeFrom="paragraph">
                  <wp:posOffset>22860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058FF5" w14:textId="77777777" w:rsidR="00DC4C7F" w:rsidRDefault="00DC4C7F" w:rsidP="00DC4C7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6D61D" id="_x0000_s1030" style="position:absolute;margin-left:206.15pt;margin-top:1.8pt;width:57.85pt;height:94.45pt;z-index:2515558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">
                <v:shape id="Picture 13" o:spid="_x0000_s103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5" o:title=""/>
                </v:shape>
                <v:shape id="TextBox 89" o:spid="_x0000_s1032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9058FF5" w14:textId="77777777" w:rsidR="00DC4C7F" w:rsidRDefault="00DC4C7F" w:rsidP="00DC4C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52A570B" wp14:editId="12442ED0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44196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4ED27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A570B" id="Group 182" o:spid="_x0000_s1033" style="position:absolute;margin-left:135pt;margin-top:.7pt;width:66pt;height:96pt;z-index:251618304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hT0NFd4AAAAJAQAADwAAAGRycy9kb3du&#10;cmV2LnhtbEyPQUvDQBCF74L/YRnBm91NGrXGbEop6qkUbIXibZpMk9Dsbshuk/TfO570+PGGN9/L&#10;lpNpxUC9b5zVEM0UCLKFKxtbafjavz8sQPiAtsTWWdJwJQ/L/PYmw7R0o/2kYRcqwSXWp6ihDqFL&#10;pfRFTQb9zHVkOTu53mBg7CtZ9jhyuWllrNSTNNhY/lBjR+uaivPuYjR8jDiu5tHbsDmf1tfv/eP2&#10;sIlI6/u7afUKItAU/o7hV5/VIWeno7vY0otWQ/yseEvgIAHBeaJi5iPzyzwBmWfy/4L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">
                <v:shape id="Picture 25" o:spid="_x0000_s1034" type="#_x0000_t75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Mq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">
                  <v:imagedata r:id="rId7" o:title=""/>
                </v:shape>
                <v:shape id="TextBox 177" o:spid="_x0000_s1035" type="#_x0000_t202" style="position:absolute;top:44196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884ED27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53873F93" wp14:editId="6CD62443">
                <wp:simplePos x="0" y="0"/>
                <wp:positionH relativeFrom="column">
                  <wp:posOffset>931662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9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B96E5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873F93" id="Group 151" o:spid="_x0000_s1036" style="position:absolute;margin-left:73.35pt;margin-top:.6pt;width:57.85pt;height:95.3pt;z-index:25160704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">
                <v:shape id="TextBox 123" o:spid="_x0000_s1037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E3B96E5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38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14:paraId="7A018366" w14:textId="181A402D" w:rsidR="00A03CB5" w:rsidRDefault="00A03CB5" w:rsidP="00627766">
      <w:pPr>
        <w:spacing w:after="0" w:line="240" w:lineRule="auto"/>
        <w:rPr>
          <w:rFonts w:ascii="Arial" w:hAnsi="Arial" w:cs="Arial"/>
        </w:rPr>
      </w:pPr>
    </w:p>
    <w:p w14:paraId="7D5E1AE9" w14:textId="337FD190" w:rsidR="00DC4C7F" w:rsidRDefault="00DC4C7F" w:rsidP="00627766">
      <w:pPr>
        <w:spacing w:after="0" w:line="240" w:lineRule="auto"/>
        <w:rPr>
          <w:rFonts w:ascii="Arial" w:hAnsi="Arial" w:cs="Arial"/>
        </w:rPr>
      </w:pPr>
    </w:p>
    <w:p w14:paraId="4A0C38E6" w14:textId="753D4A4C" w:rsidR="00A03CB5" w:rsidRPr="00A03CB5" w:rsidRDefault="00A03CB5" w:rsidP="00627766">
      <w:pPr>
        <w:spacing w:after="0" w:line="240" w:lineRule="auto"/>
        <w:rPr>
          <w:rFonts w:ascii="Arial" w:hAnsi="Arial" w:cs="Arial"/>
        </w:rPr>
      </w:pPr>
    </w:p>
    <w:p w14:paraId="7208D9E8" w14:textId="001062EA" w:rsidR="008E76DB" w:rsidRPr="00A03CB5" w:rsidRDefault="008E76DB" w:rsidP="00627766">
      <w:pPr>
        <w:spacing w:after="0" w:line="240" w:lineRule="auto"/>
        <w:rPr>
          <w:rFonts w:ascii="Arial" w:hAnsi="Arial" w:cs="Arial"/>
        </w:rPr>
      </w:pPr>
    </w:p>
    <w:p w14:paraId="376D9235" w14:textId="0ADEFEFA" w:rsidR="00A03CB5" w:rsidRPr="00A03CB5" w:rsidRDefault="00A03CB5" w:rsidP="00627766">
      <w:pPr>
        <w:spacing w:after="0" w:line="240" w:lineRule="auto"/>
        <w:rPr>
          <w:rFonts w:ascii="Arial" w:hAnsi="Arial" w:cs="Arial"/>
        </w:rPr>
      </w:pPr>
    </w:p>
    <w:p w14:paraId="1A3F3CB5" w14:textId="125C7CB0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</w:t>
      </w:r>
      <w:r w:rsidRPr="00A03CB5">
        <w:rPr>
          <w:rFonts w:ascii="Arial" w:hAnsi="Arial" w:cs="Arial"/>
          <w:b/>
          <w:bCs/>
        </w:rPr>
        <w:t xml:space="preserve">         C</w:t>
      </w:r>
    </w:p>
    <w:p w14:paraId="07089EDC" w14:textId="777777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Well you knew all along</w:t>
      </w:r>
    </w:p>
    <w:p w14:paraId="70C30CC0" w14:textId="7580E4F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 </w:t>
      </w:r>
      <w:r w:rsidRPr="00A03CB5">
        <w:rPr>
          <w:rFonts w:ascii="Arial" w:hAnsi="Arial" w:cs="Arial"/>
          <w:b/>
          <w:bCs/>
        </w:rPr>
        <w:t xml:space="preserve">   F</w:t>
      </w:r>
    </w:p>
    <w:p w14:paraId="05CD0FC0" w14:textId="77777777" w:rsidR="00627766" w:rsidRPr="00A03CB5" w:rsidRDefault="00627766" w:rsidP="00A03CB5">
      <w:pPr>
        <w:spacing w:after="0" w:line="36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That your dad was </w:t>
      </w:r>
      <w:proofErr w:type="spellStart"/>
      <w:r w:rsidRPr="00A03CB5">
        <w:rPr>
          <w:rFonts w:ascii="Arial" w:hAnsi="Arial" w:cs="Arial"/>
        </w:rPr>
        <w:t>gettin</w:t>
      </w:r>
      <w:proofErr w:type="spellEnd"/>
      <w:r w:rsidRPr="00A03CB5">
        <w:rPr>
          <w:rFonts w:ascii="Arial" w:hAnsi="Arial" w:cs="Arial"/>
        </w:rPr>
        <w:t>' wise to you now</w:t>
      </w:r>
    </w:p>
    <w:p w14:paraId="26E1DEBE" w14:textId="777777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422AD605" w14:textId="1260353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</w:t>
      </w:r>
      <w:r w:rsidR="009470DA" w:rsidRPr="00A03CB5">
        <w:rPr>
          <w:rFonts w:ascii="Arial" w:hAnsi="Arial" w:cs="Arial"/>
          <w:b/>
          <w:bCs/>
        </w:rPr>
        <w:t xml:space="preserve">         </w:t>
      </w:r>
      <w:r w:rsidRPr="00A03CB5">
        <w:rPr>
          <w:rFonts w:ascii="Arial" w:hAnsi="Arial" w:cs="Arial"/>
          <w:b/>
          <w:bCs/>
        </w:rPr>
        <w:t xml:space="preserve"> C</w:t>
      </w:r>
    </w:p>
    <w:p w14:paraId="00616419" w14:textId="777777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And since he took your set of keys</w:t>
      </w:r>
    </w:p>
    <w:p w14:paraId="3349C43C" w14:textId="3FFDC3D9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</w:t>
      </w:r>
      <w:r w:rsidRPr="00A03CB5">
        <w:rPr>
          <w:rFonts w:ascii="Arial" w:hAnsi="Arial" w:cs="Arial"/>
          <w:b/>
          <w:bCs/>
        </w:rPr>
        <w:t xml:space="preserve">     G</w:t>
      </w:r>
    </w:p>
    <w:p w14:paraId="2FFA11A2" w14:textId="777777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proofErr w:type="gramStart"/>
      <w:r w:rsidRPr="00A03CB5">
        <w:rPr>
          <w:rFonts w:ascii="Arial" w:hAnsi="Arial" w:cs="Arial"/>
        </w:rPr>
        <w:t>You've</w:t>
      </w:r>
      <w:proofErr w:type="gramEnd"/>
      <w:r w:rsidRPr="00A03CB5">
        <w:rPr>
          <w:rFonts w:ascii="Arial" w:hAnsi="Arial" w:cs="Arial"/>
        </w:rPr>
        <w:t xml:space="preserve"> been thinking that your fun is all through now</w:t>
      </w:r>
    </w:p>
    <w:p w14:paraId="278341EE" w14:textId="452DEDE7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       D7                   </w:t>
      </w:r>
      <w:r w:rsidR="00AC7156" w:rsidRPr="00A03CB5">
        <w:rPr>
          <w:rFonts w:ascii="Arial" w:hAnsi="Arial" w:cs="Arial"/>
          <w:b/>
          <w:bCs/>
        </w:rPr>
        <w:t>G7</w:t>
      </w:r>
    </w:p>
    <w:p w14:paraId="71850546" w14:textId="0E0C8BD1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17284904" w14:textId="532B9CCD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</w:t>
      </w:r>
      <w:r w:rsidR="009470DA" w:rsidRPr="00A03CB5">
        <w:rPr>
          <w:rFonts w:ascii="Arial" w:hAnsi="Arial" w:cs="Arial"/>
          <w:b/>
          <w:bCs/>
        </w:rPr>
        <w:t xml:space="preserve">            </w:t>
      </w:r>
      <w:r w:rsidRPr="00A03CB5">
        <w:rPr>
          <w:rFonts w:ascii="Arial" w:hAnsi="Arial" w:cs="Arial"/>
          <w:b/>
          <w:bCs/>
        </w:rPr>
        <w:t xml:space="preserve"> C</w:t>
      </w:r>
    </w:p>
    <w:p w14:paraId="7F85D838" w14:textId="58DCEB3E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But you can come along with me</w:t>
      </w:r>
    </w:p>
    <w:p w14:paraId="4CC4DE45" w14:textId="311D350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</w:t>
      </w:r>
      <w:r w:rsidRPr="00A03CB5">
        <w:rPr>
          <w:rFonts w:ascii="Arial" w:hAnsi="Arial" w:cs="Arial"/>
          <w:b/>
          <w:bCs/>
        </w:rPr>
        <w:t xml:space="preserve">     F</w:t>
      </w:r>
    </w:p>
    <w:p w14:paraId="378FD5B5" w14:textId="77777777" w:rsidR="00627766" w:rsidRPr="00A03CB5" w:rsidRDefault="00627766" w:rsidP="00A03CB5">
      <w:pPr>
        <w:spacing w:after="0" w:line="360" w:lineRule="auto"/>
        <w:rPr>
          <w:rFonts w:ascii="Arial" w:hAnsi="Arial" w:cs="Arial"/>
        </w:rPr>
      </w:pPr>
      <w:proofErr w:type="spellStart"/>
      <w:r w:rsidRPr="00A03CB5">
        <w:rPr>
          <w:rFonts w:ascii="Arial" w:hAnsi="Arial" w:cs="Arial"/>
        </w:rPr>
        <w:t>'Cause</w:t>
      </w:r>
      <w:proofErr w:type="spellEnd"/>
      <w:r w:rsidRPr="00A03CB5">
        <w:rPr>
          <w:rFonts w:ascii="Arial" w:hAnsi="Arial" w:cs="Arial"/>
        </w:rPr>
        <w:t xml:space="preserve"> we </w:t>
      </w:r>
      <w:proofErr w:type="spellStart"/>
      <w:r w:rsidRPr="00A03CB5">
        <w:rPr>
          <w:rFonts w:ascii="Arial" w:hAnsi="Arial" w:cs="Arial"/>
        </w:rPr>
        <w:t>gotta</w:t>
      </w:r>
      <w:proofErr w:type="spellEnd"/>
      <w:r w:rsidRPr="00A03CB5">
        <w:rPr>
          <w:rFonts w:ascii="Arial" w:hAnsi="Arial" w:cs="Arial"/>
        </w:rPr>
        <w:t xml:space="preserve"> a lot of things to do now</w:t>
      </w:r>
    </w:p>
    <w:p w14:paraId="24065606" w14:textId="6A3E080C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221EF2C8" w14:textId="7777777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4CB7826F" w14:textId="60C8819E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</w:t>
      </w:r>
      <w:r w:rsidR="009470DA" w:rsidRPr="00A03CB5">
        <w:rPr>
          <w:rFonts w:ascii="Arial" w:hAnsi="Arial" w:cs="Arial"/>
          <w:b/>
          <w:bCs/>
        </w:rPr>
        <w:t xml:space="preserve">         </w:t>
      </w:r>
      <w:r w:rsidRPr="00A03CB5">
        <w:rPr>
          <w:rFonts w:ascii="Arial" w:hAnsi="Arial" w:cs="Arial"/>
          <w:b/>
          <w:bCs/>
        </w:rPr>
        <w:t xml:space="preserve">    C     </w:t>
      </w:r>
      <w:r w:rsidR="009470DA" w:rsidRPr="00A03CB5">
        <w:rPr>
          <w:rFonts w:ascii="Arial" w:hAnsi="Arial" w:cs="Arial"/>
          <w:b/>
          <w:bCs/>
        </w:rPr>
        <w:t xml:space="preserve">  </w:t>
      </w:r>
      <w:r w:rsidRPr="00A03CB5">
        <w:rPr>
          <w:rFonts w:ascii="Arial" w:hAnsi="Arial" w:cs="Arial"/>
          <w:b/>
          <w:bCs/>
        </w:rPr>
        <w:t xml:space="preserve">  G    </w:t>
      </w:r>
    </w:p>
    <w:p w14:paraId="3CE3C481" w14:textId="77777777" w:rsidR="009470DA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And </w:t>
      </w:r>
      <w:proofErr w:type="gramStart"/>
      <w:r w:rsidRPr="00A03CB5">
        <w:rPr>
          <w:rFonts w:ascii="Arial" w:hAnsi="Arial" w:cs="Arial"/>
        </w:rPr>
        <w:t>we'll</w:t>
      </w:r>
      <w:proofErr w:type="gramEnd"/>
      <w:r w:rsidRPr="00A03CB5">
        <w:rPr>
          <w:rFonts w:ascii="Arial" w:hAnsi="Arial" w:cs="Arial"/>
        </w:rPr>
        <w:t xml:space="preserve"> have 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</w:p>
    <w:p w14:paraId="5C4F0802" w14:textId="5ACE3E3E" w:rsidR="009470DA" w:rsidRPr="00A03CB5" w:rsidRDefault="009470DA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F                      G           C</w:t>
      </w:r>
      <w:r w:rsidRPr="00A03CB5">
        <w:rPr>
          <w:rFonts w:ascii="Arial" w:hAnsi="Arial" w:cs="Arial"/>
        </w:rPr>
        <w:t xml:space="preserve"> </w:t>
      </w:r>
    </w:p>
    <w:p w14:paraId="3713AEAC" w14:textId="32176D95" w:rsidR="00627766" w:rsidRPr="00A03CB5" w:rsidRDefault="009470DA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N</w:t>
      </w:r>
      <w:r w:rsidR="00627766" w:rsidRPr="00A03CB5">
        <w:rPr>
          <w:rFonts w:ascii="Arial" w:hAnsi="Arial" w:cs="Arial"/>
        </w:rPr>
        <w:t>ow that daddy took the T-Bird away</w:t>
      </w:r>
    </w:p>
    <w:p w14:paraId="0920C7DE" w14:textId="23709F2A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</w:t>
      </w:r>
      <w:r w:rsidR="009470DA" w:rsidRPr="00A03CB5">
        <w:rPr>
          <w:rFonts w:ascii="Arial" w:hAnsi="Arial" w:cs="Arial"/>
        </w:rPr>
        <w:t xml:space="preserve">      </w:t>
      </w:r>
      <w:r w:rsidRPr="00A03CB5">
        <w:rPr>
          <w:rFonts w:ascii="Arial" w:hAnsi="Arial" w:cs="Arial"/>
          <w:b/>
          <w:bCs/>
        </w:rPr>
        <w:t xml:space="preserve">       F          </w:t>
      </w:r>
      <w:r w:rsidR="009470DA" w:rsidRPr="00A03CB5">
        <w:rPr>
          <w:rFonts w:ascii="Arial" w:hAnsi="Arial" w:cs="Arial"/>
          <w:b/>
          <w:bCs/>
        </w:rPr>
        <w:t xml:space="preserve">       </w:t>
      </w:r>
      <w:r w:rsidRPr="00A03CB5">
        <w:rPr>
          <w:rFonts w:ascii="Arial" w:hAnsi="Arial" w:cs="Arial"/>
          <w:b/>
          <w:bCs/>
        </w:rPr>
        <w:t xml:space="preserve">  C      </w:t>
      </w:r>
      <w:r w:rsidR="009470DA" w:rsidRPr="00A03CB5">
        <w:rPr>
          <w:rFonts w:ascii="Arial" w:hAnsi="Arial" w:cs="Arial"/>
          <w:b/>
          <w:bCs/>
        </w:rPr>
        <w:t xml:space="preserve">          </w:t>
      </w:r>
      <w:r w:rsidRPr="00A03CB5">
        <w:rPr>
          <w:rFonts w:ascii="Arial" w:hAnsi="Arial" w:cs="Arial"/>
          <w:b/>
          <w:bCs/>
        </w:rPr>
        <w:t xml:space="preserve">      G      </w:t>
      </w:r>
      <w:r w:rsidR="009470DA" w:rsidRPr="00A03CB5">
        <w:rPr>
          <w:rFonts w:ascii="Arial" w:hAnsi="Arial" w:cs="Arial"/>
          <w:b/>
          <w:bCs/>
        </w:rPr>
        <w:t xml:space="preserve">   </w:t>
      </w:r>
      <w:r w:rsidRPr="00A03CB5">
        <w:rPr>
          <w:rFonts w:ascii="Arial" w:hAnsi="Arial" w:cs="Arial"/>
          <w:b/>
          <w:bCs/>
        </w:rPr>
        <w:t xml:space="preserve"> C </w:t>
      </w:r>
    </w:p>
    <w:p w14:paraId="49A038C9" w14:textId="28754F3F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0C084E40" w14:textId="5FBE5AF2" w:rsidR="00AC7156" w:rsidRPr="00A03CB5" w:rsidRDefault="00AC7156" w:rsidP="00AC715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 </w:t>
      </w:r>
      <w:r w:rsidRPr="00A03CB5">
        <w:rPr>
          <w:rFonts w:ascii="Arial" w:hAnsi="Arial" w:cs="Arial"/>
          <w:b/>
          <w:bCs/>
        </w:rPr>
        <w:t xml:space="preserve">         G    </w:t>
      </w:r>
    </w:p>
    <w:p w14:paraId="35AEB422" w14:textId="212A9E9E" w:rsidR="00AC7156" w:rsidRPr="00A03CB5" w:rsidRDefault="00AC7156" w:rsidP="00AC715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And </w:t>
      </w:r>
      <w:proofErr w:type="gramStart"/>
      <w:r w:rsidRPr="00A03CB5">
        <w:rPr>
          <w:rFonts w:ascii="Arial" w:hAnsi="Arial" w:cs="Arial"/>
        </w:rPr>
        <w:t>we'll</w:t>
      </w:r>
      <w:proofErr w:type="gramEnd"/>
      <w:r w:rsidRPr="00A03CB5">
        <w:rPr>
          <w:rFonts w:ascii="Arial" w:hAnsi="Arial" w:cs="Arial"/>
        </w:rPr>
        <w:t xml:space="preserve"> have 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</w:p>
    <w:p w14:paraId="0A414FC0" w14:textId="7D8DA881" w:rsidR="00AC7156" w:rsidRPr="00A03CB5" w:rsidRDefault="00AC7156" w:rsidP="00AC715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F                      G           C</w:t>
      </w:r>
      <w:r w:rsidRPr="00A03CB5">
        <w:rPr>
          <w:rFonts w:ascii="Arial" w:hAnsi="Arial" w:cs="Arial"/>
        </w:rPr>
        <w:t xml:space="preserve"> </w:t>
      </w:r>
    </w:p>
    <w:p w14:paraId="069D3299" w14:textId="5BA613DF" w:rsidR="00AC7156" w:rsidRPr="00A03CB5" w:rsidRDefault="00AC7156" w:rsidP="00AC715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Now that daddy took the T-Bird away</w:t>
      </w:r>
    </w:p>
    <w:p w14:paraId="57AAD3C0" w14:textId="3452E664" w:rsidR="00AC7156" w:rsidRPr="00A03CB5" w:rsidRDefault="00AC7156" w:rsidP="00AC715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      </w:t>
      </w:r>
      <w:r w:rsidRPr="00A03CB5">
        <w:rPr>
          <w:rFonts w:ascii="Arial" w:hAnsi="Arial" w:cs="Arial"/>
          <w:b/>
          <w:bCs/>
        </w:rPr>
        <w:t xml:space="preserve">       F                   C                      G           </w:t>
      </w:r>
    </w:p>
    <w:p w14:paraId="4F8A411E" w14:textId="798538E6" w:rsidR="00AC7156" w:rsidRPr="00A03CB5" w:rsidRDefault="00AC7156" w:rsidP="00AC715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0B18426B" w14:textId="17D318E3" w:rsidR="00AC7156" w:rsidRDefault="00AC7156" w:rsidP="00627766">
      <w:pPr>
        <w:spacing w:after="0" w:line="240" w:lineRule="auto"/>
        <w:rPr>
          <w:rFonts w:ascii="Arial" w:hAnsi="Arial" w:cs="Arial"/>
          <w:b/>
          <w:bCs/>
        </w:rPr>
      </w:pPr>
    </w:p>
    <w:p w14:paraId="6CD21B76" w14:textId="33FEDACA" w:rsidR="00627766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A03CB5">
        <w:rPr>
          <w:rFonts w:ascii="Arial" w:hAnsi="Arial" w:cs="Arial"/>
          <w:b/>
          <w:bCs/>
        </w:rPr>
        <w:t>Outro</w:t>
      </w:r>
      <w:r w:rsidR="00A03CB5">
        <w:rPr>
          <w:rFonts w:ascii="Arial" w:hAnsi="Arial" w:cs="Arial"/>
          <w:b/>
          <w:bCs/>
        </w:rPr>
        <w:t xml:space="preserve">  </w:t>
      </w:r>
      <w:r w:rsidRPr="00A03CB5">
        <w:rPr>
          <w:rFonts w:ascii="Arial" w:hAnsi="Arial" w:cs="Arial"/>
          <w:b/>
          <w:bCs/>
        </w:rPr>
        <w:t>(</w:t>
      </w:r>
      <w:proofErr w:type="gramEnd"/>
      <w:r w:rsidRPr="00A03CB5">
        <w:rPr>
          <w:rFonts w:ascii="Arial" w:hAnsi="Arial" w:cs="Arial"/>
          <w:b/>
          <w:bCs/>
        </w:rPr>
        <w:t>repeat and fade)</w:t>
      </w:r>
    </w:p>
    <w:p w14:paraId="6910607F" w14:textId="0C8A9811" w:rsidR="00AC7156" w:rsidRDefault="00AC7156" w:rsidP="00627766">
      <w:pPr>
        <w:spacing w:after="0" w:line="240" w:lineRule="auto"/>
        <w:rPr>
          <w:rFonts w:ascii="Arial" w:hAnsi="Arial" w:cs="Arial"/>
          <w:b/>
          <w:bCs/>
        </w:rPr>
      </w:pPr>
    </w:p>
    <w:p w14:paraId="3D644B96" w14:textId="68061916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G                               </w:t>
      </w:r>
      <w:r w:rsidR="009470DA" w:rsidRPr="00A03CB5">
        <w:rPr>
          <w:rFonts w:ascii="Arial" w:hAnsi="Arial" w:cs="Arial"/>
          <w:b/>
          <w:bCs/>
        </w:rPr>
        <w:t xml:space="preserve">                      </w:t>
      </w:r>
      <w:r w:rsidRPr="00A03CB5">
        <w:rPr>
          <w:rFonts w:ascii="Arial" w:hAnsi="Arial" w:cs="Arial"/>
          <w:b/>
          <w:bCs/>
        </w:rPr>
        <w:t xml:space="preserve">        C </w:t>
      </w:r>
    </w:p>
    <w:p w14:paraId="4BB48851" w14:textId="235F0C0A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67DE688F" w14:textId="129C6557" w:rsidR="00627766" w:rsidRPr="00A03CB5" w:rsidRDefault="00627766" w:rsidP="00627766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</w:t>
      </w:r>
      <w:r w:rsidR="008E76DB" w:rsidRPr="00A03CB5">
        <w:rPr>
          <w:rFonts w:ascii="Arial" w:hAnsi="Arial" w:cs="Arial"/>
          <w:b/>
          <w:bCs/>
        </w:rPr>
        <w:t xml:space="preserve">          </w:t>
      </w:r>
      <w:r w:rsidRPr="00A03CB5">
        <w:rPr>
          <w:rFonts w:ascii="Arial" w:hAnsi="Arial" w:cs="Arial"/>
          <w:b/>
          <w:bCs/>
        </w:rPr>
        <w:t xml:space="preserve">  F                   </w:t>
      </w:r>
      <w:r w:rsidR="008E76DB" w:rsidRPr="00A03CB5">
        <w:rPr>
          <w:rFonts w:ascii="Arial" w:hAnsi="Arial" w:cs="Arial"/>
          <w:b/>
          <w:bCs/>
        </w:rPr>
        <w:t xml:space="preserve">   </w:t>
      </w:r>
      <w:r w:rsidR="00A03CB5" w:rsidRPr="00A03CB5">
        <w:rPr>
          <w:rFonts w:ascii="Arial" w:hAnsi="Arial" w:cs="Arial"/>
          <w:b/>
          <w:bCs/>
        </w:rPr>
        <w:t>C</w:t>
      </w:r>
      <w:r w:rsidR="008E76DB" w:rsidRPr="00A03CB5">
        <w:rPr>
          <w:rFonts w:ascii="Arial" w:hAnsi="Arial" w:cs="Arial"/>
          <w:b/>
          <w:bCs/>
        </w:rPr>
        <w:t xml:space="preserve">         </w:t>
      </w:r>
      <w:r w:rsidRPr="00A03CB5">
        <w:rPr>
          <w:rFonts w:ascii="Arial" w:hAnsi="Arial" w:cs="Arial"/>
          <w:b/>
          <w:bCs/>
        </w:rPr>
        <w:t xml:space="preserve"> G </w:t>
      </w:r>
    </w:p>
    <w:p w14:paraId="5A5E2DAF" w14:textId="2E83EF97" w:rsidR="00627766" w:rsidRPr="00A03CB5" w:rsidRDefault="00627766" w:rsidP="00627766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62CB9CC0" w14:textId="3E4A2090" w:rsidR="00627766" w:rsidRDefault="00DC4C7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4944" behindDoc="0" locked="0" layoutInCell="1" allowOverlap="1" wp14:anchorId="3E19B032" wp14:editId="3738940D">
                <wp:simplePos x="0" y="0"/>
                <wp:positionH relativeFrom="column">
                  <wp:posOffset>219075</wp:posOffset>
                </wp:positionH>
                <wp:positionV relativeFrom="paragraph">
                  <wp:posOffset>56515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6EB69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19B032" id="_x0000_s1039" style="position:absolute;margin-left:17.25pt;margin-top:4.45pt;width:57.85pt;height:95.3pt;z-index:251474944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">
                <v:shape id="TextBox 123" o:spid="_x0000_s1040" type="#_x0000_t202" style="position:absolute;left:1862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546EB69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1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5D906393" wp14:editId="7B8BA4A7">
                <wp:simplePos x="0" y="0"/>
                <wp:positionH relativeFrom="column">
                  <wp:posOffset>1000125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53686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06393" id="Group 148" o:spid="_x0000_s1042" style="position:absolute;margin-left:78.75pt;margin-top:5.05pt;width:57.85pt;height:95.3pt;z-index:2515107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">
                <v:shape id="Picture 4" o:spid="_x0000_s104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1" o:title=""/>
                </v:shape>
                <v:shape id="TextBox 135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C853686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01568" behindDoc="0" locked="0" layoutInCell="1" allowOverlap="1" wp14:anchorId="012BAE10" wp14:editId="4C1277D3">
            <wp:simplePos x="0" y="0"/>
            <wp:positionH relativeFrom="column">
              <wp:posOffset>2609850</wp:posOffset>
            </wp:positionH>
            <wp:positionV relativeFrom="paragraph">
              <wp:posOffset>56515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10D331BE" wp14:editId="6524ABA9">
                <wp:simplePos x="0" y="0"/>
                <wp:positionH relativeFrom="column">
                  <wp:posOffset>1838325</wp:posOffset>
                </wp:positionH>
                <wp:positionV relativeFrom="paragraph">
                  <wp:posOffset>64135</wp:posOffset>
                </wp:positionV>
                <wp:extent cx="734695" cy="1202055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D24C9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331BE" id="Group 150" o:spid="_x0000_s1045" style="position:absolute;margin-left:144.75pt;margin-top:5.05pt;width:57.85pt;height:94.65pt;z-index:2515240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">
                <v:shape id="Picture 9" o:spid="_x0000_s1046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14" o:title=""/>
                </v:shape>
                <v:shape id="TextBox 137" o:spid="_x0000_s1047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01D24C9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C4C08" w14:textId="04378F13" w:rsidR="00DC4C7F" w:rsidRDefault="00DC4C7F">
      <w:pPr>
        <w:spacing w:after="0" w:line="240" w:lineRule="auto"/>
        <w:rPr>
          <w:rFonts w:ascii="Arial" w:hAnsi="Arial" w:cs="Arial"/>
        </w:rPr>
      </w:pPr>
    </w:p>
    <w:p w14:paraId="10526E7A" w14:textId="12C860E2" w:rsidR="00DC4C7F" w:rsidRDefault="00DC4C7F">
      <w:pPr>
        <w:spacing w:after="0" w:line="240" w:lineRule="auto"/>
        <w:rPr>
          <w:rFonts w:ascii="Arial" w:hAnsi="Arial" w:cs="Arial"/>
        </w:rPr>
      </w:pPr>
    </w:p>
    <w:p w14:paraId="40182520" w14:textId="214D9C49" w:rsidR="00DC4C7F" w:rsidRDefault="00DC4C7F">
      <w:pPr>
        <w:spacing w:after="0" w:line="240" w:lineRule="auto"/>
        <w:rPr>
          <w:rFonts w:ascii="Arial" w:hAnsi="Arial" w:cs="Arial"/>
        </w:rPr>
      </w:pPr>
    </w:p>
    <w:p w14:paraId="5284CB4C" w14:textId="1F5B9867" w:rsidR="00DC4C7F" w:rsidRDefault="00DC4C7F">
      <w:pPr>
        <w:spacing w:after="0" w:line="240" w:lineRule="auto"/>
        <w:rPr>
          <w:rFonts w:ascii="Arial" w:hAnsi="Arial" w:cs="Arial"/>
        </w:rPr>
      </w:pPr>
    </w:p>
    <w:p w14:paraId="537EAC12" w14:textId="15E73EB8" w:rsidR="00DC4C7F" w:rsidRDefault="00DC4C7F">
      <w:pPr>
        <w:spacing w:after="0" w:line="240" w:lineRule="auto"/>
        <w:rPr>
          <w:rFonts w:ascii="Arial" w:hAnsi="Arial" w:cs="Arial"/>
        </w:rPr>
      </w:pPr>
    </w:p>
    <w:p w14:paraId="289AE4A6" w14:textId="69E7A42B" w:rsidR="00DC4C7F" w:rsidRDefault="00DC4C7F">
      <w:pPr>
        <w:spacing w:after="0" w:line="240" w:lineRule="auto"/>
        <w:rPr>
          <w:rFonts w:ascii="Arial" w:hAnsi="Arial" w:cs="Arial"/>
        </w:rPr>
      </w:pPr>
    </w:p>
    <w:p w14:paraId="68797CF1" w14:textId="47300A6D" w:rsidR="00DC4C7F" w:rsidRDefault="00DC4C7F">
      <w:pPr>
        <w:spacing w:after="0" w:line="240" w:lineRule="auto"/>
        <w:rPr>
          <w:rFonts w:ascii="Arial" w:hAnsi="Arial" w:cs="Arial"/>
        </w:rPr>
      </w:pPr>
    </w:p>
    <w:p w14:paraId="4D6067FD" w14:textId="33878079" w:rsidR="00DC4C7F" w:rsidRDefault="00DC4C7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5C52031F" wp14:editId="64256288">
                <wp:simplePos x="0" y="0"/>
                <wp:positionH relativeFrom="column">
                  <wp:posOffset>-29845</wp:posOffset>
                </wp:positionH>
                <wp:positionV relativeFrom="paragraph">
                  <wp:posOffset>173990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B9666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2031F" id="Group 95" o:spid="_x0000_s1048" style="position:absolute;margin-left:-2.35pt;margin-top:13.7pt;width:57.85pt;height:95.4pt;z-index:25157939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">
                <v:shape id="Picture 16" o:spid="_x0000_s1049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6" o:title=""/>
                </v:shape>
                <v:shape id="TextBox 94" o:spid="_x0000_s1050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72B9666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76A25F" w14:textId="12A73421" w:rsidR="00DC4C7F" w:rsidRDefault="00DC4C7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6BCB42BC" wp14:editId="70587B6B">
                <wp:simplePos x="0" y="0"/>
                <wp:positionH relativeFrom="column">
                  <wp:posOffset>781050</wp:posOffset>
                </wp:positionH>
                <wp:positionV relativeFrom="paragraph">
                  <wp:posOffset>27940</wp:posOffset>
                </wp:positionV>
                <wp:extent cx="735013" cy="1202266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854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DA3E3" w14:textId="77777777" w:rsidR="00DC4C7F" w:rsidRDefault="00DC4C7F" w:rsidP="00DC4C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B42BC" id="_x0000_s1051" style="position:absolute;margin-left:61.5pt;margin-top:2.2pt;width:57.9pt;height:94.65pt;z-index:25161216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">
                <v:shape id="Picture 22" o:spid="_x0000_s1052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4" o:title=""/>
                </v:shape>
                <v:shape id="TextBox 137" o:spid="_x0000_s1053" type="#_x0000_t202" style="position:absolute;left:1854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18DA3E3" w14:textId="77777777" w:rsidR="00DC4C7F" w:rsidRDefault="00DC4C7F" w:rsidP="00DC4C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336481" w14:textId="57A36FAB" w:rsidR="00DC4C7F" w:rsidRDefault="00DC4C7F">
      <w:pPr>
        <w:spacing w:after="0" w:line="240" w:lineRule="auto"/>
        <w:rPr>
          <w:rFonts w:ascii="Arial" w:hAnsi="Arial" w:cs="Arial"/>
        </w:rPr>
      </w:pPr>
    </w:p>
    <w:p w14:paraId="33FFE5EA" w14:textId="7B23FFF8" w:rsidR="00DC4C7F" w:rsidRDefault="00DC4C7F">
      <w:pPr>
        <w:spacing w:after="0" w:line="240" w:lineRule="auto"/>
        <w:rPr>
          <w:rFonts w:ascii="Arial" w:hAnsi="Arial" w:cs="Arial"/>
        </w:rPr>
      </w:pPr>
    </w:p>
    <w:p w14:paraId="2F1FD59D" w14:textId="7352C013" w:rsidR="00DC4C7F" w:rsidRDefault="00DC4C7F">
      <w:pPr>
        <w:spacing w:after="0" w:line="240" w:lineRule="auto"/>
        <w:rPr>
          <w:rFonts w:ascii="Arial" w:hAnsi="Arial" w:cs="Arial"/>
        </w:rPr>
      </w:pPr>
    </w:p>
    <w:p w14:paraId="489F8327" w14:textId="2A773886" w:rsidR="00DC4C7F" w:rsidRDefault="00DC4C7F">
      <w:pPr>
        <w:spacing w:after="0" w:line="240" w:lineRule="auto"/>
        <w:rPr>
          <w:rFonts w:ascii="Arial" w:hAnsi="Arial" w:cs="Arial"/>
        </w:rPr>
      </w:pPr>
    </w:p>
    <w:p w14:paraId="3AC03FDA" w14:textId="77777777" w:rsidR="00DC4C7F" w:rsidRDefault="00DC4C7F">
      <w:pPr>
        <w:spacing w:after="0" w:line="240" w:lineRule="auto"/>
        <w:rPr>
          <w:rFonts w:ascii="Arial" w:hAnsi="Arial" w:cs="Arial"/>
        </w:rPr>
      </w:pPr>
    </w:p>
    <w:p w14:paraId="17F3CC64" w14:textId="77777777" w:rsidR="00DC4C7F" w:rsidRDefault="00DC4C7F">
      <w:pPr>
        <w:spacing w:after="0" w:line="240" w:lineRule="auto"/>
        <w:rPr>
          <w:rFonts w:ascii="Arial" w:hAnsi="Arial" w:cs="Arial"/>
        </w:rPr>
        <w:sectPr w:rsidR="00DC4C7F" w:rsidSect="00DC4C7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F822748" w14:textId="0BA01935" w:rsidR="00DC4C7F" w:rsidRDefault="00DC4C7F">
      <w:pPr>
        <w:spacing w:after="0" w:line="240" w:lineRule="auto"/>
        <w:rPr>
          <w:rFonts w:ascii="Arial" w:hAnsi="Arial" w:cs="Arial"/>
        </w:rPr>
      </w:pPr>
    </w:p>
    <w:p w14:paraId="74B3A181" w14:textId="7E7AEFA8" w:rsidR="00DC4C7F" w:rsidRDefault="00DC4C7F" w:rsidP="00BA1B5E">
      <w:pPr>
        <w:spacing w:after="0" w:line="360" w:lineRule="auto"/>
        <w:jc w:val="center"/>
        <w:rPr>
          <w:rFonts w:ascii="Arial" w:hAnsi="Arial" w:cs="Arial"/>
          <w:b/>
          <w:bCs/>
        </w:rPr>
        <w:sectPr w:rsidR="00DC4C7F" w:rsidSect="00DC4C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3CB5">
        <w:rPr>
          <w:rFonts w:ascii="Arial" w:hAnsi="Arial" w:cs="Arial"/>
          <w:b/>
          <w:bCs/>
        </w:rPr>
        <w:lastRenderedPageBreak/>
        <w:t xml:space="preserve">Fun, Fun, Fun (Michael Love / Brian </w:t>
      </w:r>
      <w:proofErr w:type="gramStart"/>
      <w:r w:rsidRPr="00A03CB5">
        <w:rPr>
          <w:rFonts w:ascii="Arial" w:hAnsi="Arial" w:cs="Arial"/>
          <w:b/>
          <w:bCs/>
        </w:rPr>
        <w:t>Wilson)</w:t>
      </w:r>
      <w:r w:rsidR="00BA1B5E">
        <w:rPr>
          <w:rFonts w:ascii="Arial" w:hAnsi="Arial" w:cs="Arial"/>
          <w:b/>
          <w:bCs/>
        </w:rPr>
        <w:t xml:space="preserve">   </w:t>
      </w:r>
      <w:proofErr w:type="gramEnd"/>
      <w:r w:rsidR="00BA1B5E">
        <w:rPr>
          <w:rFonts w:ascii="Arial" w:hAnsi="Arial" w:cs="Arial"/>
          <w:b/>
          <w:bCs/>
        </w:rPr>
        <w:t xml:space="preserve">Key G    </w:t>
      </w:r>
    </w:p>
    <w:p w14:paraId="40B8A55D" w14:textId="326AFA13" w:rsidR="00DC4C7F" w:rsidRPr="00A03CB5" w:rsidRDefault="00DC4C7F" w:rsidP="00DC4C7F">
      <w:pPr>
        <w:spacing w:after="0" w:line="36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Intro: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/ </w:t>
      </w:r>
      <w:proofErr w:type="gramStart"/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</w:t>
      </w:r>
      <w:r w:rsidR="00BA1B5E">
        <w:rPr>
          <w:rFonts w:ascii="Arial" w:hAnsi="Arial" w:cs="Arial"/>
          <w:b/>
          <w:bCs/>
        </w:rPr>
        <w:t>G</w:t>
      </w:r>
      <w:proofErr w:type="gramEnd"/>
      <w:r w:rsidRPr="00A03CB5">
        <w:rPr>
          <w:rFonts w:ascii="Arial" w:hAnsi="Arial" w:cs="Arial"/>
          <w:b/>
          <w:bCs/>
        </w:rPr>
        <w:t xml:space="preserve">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</w:t>
      </w:r>
      <w:r w:rsidR="00BA1B5E">
        <w:rPr>
          <w:rFonts w:ascii="Arial" w:hAnsi="Arial" w:cs="Arial"/>
          <w:b/>
          <w:bCs/>
        </w:rPr>
        <w:t>D</w:t>
      </w:r>
    </w:p>
    <w:p w14:paraId="06ACBB87" w14:textId="77777777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  <w:sectPr w:rsidR="00DC4C7F" w:rsidRPr="00A03CB5" w:rsidSect="00DC4C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A2DC3F" w14:textId="608B5310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</w:t>
      </w:r>
      <w:r w:rsidR="00BA1B5E">
        <w:rPr>
          <w:rFonts w:ascii="Arial" w:hAnsi="Arial" w:cs="Arial"/>
          <w:b/>
          <w:bCs/>
        </w:rPr>
        <w:t>G</w:t>
      </w:r>
    </w:p>
    <w:p w14:paraId="21E82B30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Well she got her daddy's car and </w:t>
      </w:r>
      <w:proofErr w:type="gramStart"/>
      <w:r w:rsidRPr="00A03CB5">
        <w:rPr>
          <w:rFonts w:ascii="Arial" w:hAnsi="Arial" w:cs="Arial"/>
        </w:rPr>
        <w:t>she's</w:t>
      </w:r>
      <w:proofErr w:type="gram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cruisin</w:t>
      </w:r>
      <w:proofErr w:type="spellEnd"/>
      <w:r w:rsidRPr="00A03CB5">
        <w:rPr>
          <w:rFonts w:ascii="Arial" w:hAnsi="Arial" w:cs="Arial"/>
        </w:rPr>
        <w:t xml:space="preserve">' </w:t>
      </w:r>
    </w:p>
    <w:p w14:paraId="62CDA328" w14:textId="5A4C6508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05F923C1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through the hamburger stand now</w:t>
      </w:r>
    </w:p>
    <w:p w14:paraId="41DD5E02" w14:textId="4E695027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</w:t>
      </w:r>
      <w:r w:rsidR="00BA1B5E">
        <w:rPr>
          <w:rFonts w:ascii="Arial" w:hAnsi="Arial" w:cs="Arial"/>
          <w:b/>
          <w:bCs/>
        </w:rPr>
        <w:t>G</w:t>
      </w:r>
    </w:p>
    <w:p w14:paraId="646C43B9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Seems she forgot all about the library</w:t>
      </w:r>
    </w:p>
    <w:p w14:paraId="286EF79C" w14:textId="223F7BEA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7 </w:t>
      </w:r>
    </w:p>
    <w:p w14:paraId="441DE8A0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Like she told her old man now</w:t>
      </w:r>
    </w:p>
    <w:p w14:paraId="4A720A81" w14:textId="37E3F9D2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</w:t>
      </w:r>
      <w:r w:rsidR="00BA1B5E">
        <w:rPr>
          <w:rFonts w:ascii="Arial" w:hAnsi="Arial" w:cs="Arial"/>
          <w:b/>
          <w:bCs/>
        </w:rPr>
        <w:t>G</w:t>
      </w:r>
    </w:p>
    <w:p w14:paraId="1409E28A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And with the radio blasting</w:t>
      </w:r>
    </w:p>
    <w:p w14:paraId="5A447C48" w14:textId="2E0AE960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7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1060C02F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Goes cruising just as fast as she can now</w:t>
      </w:r>
    </w:p>
    <w:p w14:paraId="6AB97F5F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69585778" w14:textId="77777777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Chorus </w:t>
      </w:r>
    </w:p>
    <w:p w14:paraId="7D208F60" w14:textId="54A428E2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                         </w:t>
      </w:r>
      <w:r w:rsidR="00BA1B5E">
        <w:rPr>
          <w:rFonts w:ascii="Arial" w:hAnsi="Arial" w:cs="Arial"/>
          <w:b/>
          <w:bCs/>
          <w:highlight w:val="yellow"/>
        </w:rPr>
        <w:t>G</w:t>
      </w:r>
      <w:r w:rsidRPr="00A03CB5">
        <w:rPr>
          <w:rFonts w:ascii="Arial" w:hAnsi="Arial" w:cs="Arial"/>
          <w:b/>
          <w:bCs/>
          <w:highlight w:val="yellow"/>
        </w:rPr>
        <w:t xml:space="preserve">          </w:t>
      </w:r>
      <w:r w:rsidR="00BA1B5E">
        <w:rPr>
          <w:rFonts w:ascii="Arial" w:hAnsi="Arial" w:cs="Arial"/>
          <w:b/>
          <w:bCs/>
          <w:highlight w:val="yellow"/>
        </w:rPr>
        <w:t>D</w:t>
      </w:r>
    </w:p>
    <w:p w14:paraId="65294E95" w14:textId="77777777" w:rsidR="00DC4C7F" w:rsidRPr="00A03CB5" w:rsidRDefault="00DC4C7F" w:rsidP="00DC4C7F">
      <w:pPr>
        <w:spacing w:after="0" w:line="240" w:lineRule="auto"/>
        <w:rPr>
          <w:rFonts w:ascii="Arial" w:hAnsi="Arial" w:cs="Arial"/>
          <w:highlight w:val="yellow"/>
        </w:rPr>
      </w:pPr>
      <w:r w:rsidRPr="00A03CB5">
        <w:rPr>
          <w:rFonts w:ascii="Arial" w:hAnsi="Arial" w:cs="Arial"/>
          <w:highlight w:val="yellow"/>
        </w:rPr>
        <w:t xml:space="preserve">And </w:t>
      </w:r>
      <w:proofErr w:type="gramStart"/>
      <w:r w:rsidRPr="00A03CB5">
        <w:rPr>
          <w:rFonts w:ascii="Arial" w:hAnsi="Arial" w:cs="Arial"/>
          <w:highlight w:val="yellow"/>
        </w:rPr>
        <w:t>she'll</w:t>
      </w:r>
      <w:proofErr w:type="gramEnd"/>
      <w:r w:rsidRPr="00A03CB5">
        <w:rPr>
          <w:rFonts w:ascii="Arial" w:hAnsi="Arial" w:cs="Arial"/>
          <w:highlight w:val="yellow"/>
        </w:rPr>
        <w:t xml:space="preserve"> have fun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</w:p>
    <w:p w14:paraId="7CB89BF1" w14:textId="0B4B927E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b/>
          <w:bCs/>
          <w:highlight w:val="yellow"/>
        </w:rPr>
        <w:t xml:space="preserve">            </w:t>
      </w:r>
      <w:r w:rsidR="00BA1B5E">
        <w:rPr>
          <w:rFonts w:ascii="Arial" w:hAnsi="Arial" w:cs="Arial"/>
          <w:b/>
          <w:bCs/>
          <w:highlight w:val="yellow"/>
        </w:rPr>
        <w:t>C</w:t>
      </w:r>
      <w:r w:rsidRPr="00A03CB5">
        <w:rPr>
          <w:rFonts w:ascii="Arial" w:hAnsi="Arial" w:cs="Arial"/>
          <w:b/>
          <w:bCs/>
          <w:highlight w:val="yellow"/>
        </w:rPr>
        <w:t xml:space="preserve">                        </w:t>
      </w:r>
      <w:r w:rsidR="00BA1B5E">
        <w:rPr>
          <w:rFonts w:ascii="Arial" w:hAnsi="Arial" w:cs="Arial"/>
          <w:b/>
          <w:bCs/>
          <w:highlight w:val="yellow"/>
        </w:rPr>
        <w:t>D</w:t>
      </w:r>
      <w:r w:rsidRPr="00A03CB5">
        <w:rPr>
          <w:rFonts w:ascii="Arial" w:hAnsi="Arial" w:cs="Arial"/>
          <w:b/>
          <w:bCs/>
          <w:highlight w:val="yellow"/>
        </w:rPr>
        <w:t xml:space="preserve">          </w:t>
      </w:r>
      <w:r w:rsidR="00BA1B5E">
        <w:rPr>
          <w:rFonts w:ascii="Arial" w:hAnsi="Arial" w:cs="Arial"/>
          <w:b/>
          <w:bCs/>
          <w:highlight w:val="yellow"/>
        </w:rPr>
        <w:t>G</w:t>
      </w:r>
    </w:p>
    <w:p w14:paraId="51436961" w14:textId="77777777" w:rsidR="00DC4C7F" w:rsidRPr="00A03CB5" w:rsidRDefault="00DC4C7F" w:rsidP="00DC4C7F">
      <w:pPr>
        <w:spacing w:after="0" w:line="240" w:lineRule="auto"/>
        <w:rPr>
          <w:rFonts w:ascii="Arial" w:hAnsi="Arial" w:cs="Arial"/>
          <w:highlight w:val="yellow"/>
        </w:rPr>
      </w:pPr>
      <w:proofErr w:type="spellStart"/>
      <w:r w:rsidRPr="00A03CB5">
        <w:rPr>
          <w:rFonts w:ascii="Arial" w:hAnsi="Arial" w:cs="Arial"/>
          <w:highlight w:val="yellow"/>
        </w:rPr>
        <w:t>'Til</w:t>
      </w:r>
      <w:proofErr w:type="spellEnd"/>
      <w:r w:rsidRPr="00A03CB5">
        <w:rPr>
          <w:rFonts w:ascii="Arial" w:hAnsi="Arial" w:cs="Arial"/>
          <w:highlight w:val="yellow"/>
        </w:rPr>
        <w:t xml:space="preserve"> her daddy takes the T-Bird away</w:t>
      </w:r>
    </w:p>
    <w:p w14:paraId="222E9FC2" w14:textId="3B9C79A2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A03CB5">
        <w:rPr>
          <w:rFonts w:ascii="Arial" w:hAnsi="Arial" w:cs="Arial"/>
          <w:highlight w:val="yellow"/>
        </w:rPr>
        <w:t xml:space="preserve"> </w:t>
      </w:r>
      <w:r w:rsidRPr="00A03CB5">
        <w:rPr>
          <w:rFonts w:ascii="Arial" w:hAnsi="Arial" w:cs="Arial"/>
          <w:b/>
          <w:bCs/>
          <w:highlight w:val="yellow"/>
        </w:rPr>
        <w:t xml:space="preserve">             </w:t>
      </w:r>
      <w:r w:rsidR="00BA1B5E">
        <w:rPr>
          <w:rFonts w:ascii="Arial" w:hAnsi="Arial" w:cs="Arial"/>
          <w:b/>
          <w:bCs/>
          <w:highlight w:val="yellow"/>
        </w:rPr>
        <w:t>C</w:t>
      </w:r>
      <w:r w:rsidRPr="00A03CB5">
        <w:rPr>
          <w:rFonts w:ascii="Arial" w:hAnsi="Arial" w:cs="Arial"/>
          <w:b/>
          <w:bCs/>
          <w:highlight w:val="yellow"/>
        </w:rPr>
        <w:t xml:space="preserve">               </w:t>
      </w:r>
      <w:r w:rsidR="00BA1B5E">
        <w:rPr>
          <w:rFonts w:ascii="Arial" w:hAnsi="Arial" w:cs="Arial"/>
          <w:b/>
          <w:bCs/>
          <w:highlight w:val="yellow"/>
        </w:rPr>
        <w:t>G</w:t>
      </w:r>
      <w:r w:rsidRPr="00A03CB5">
        <w:rPr>
          <w:rFonts w:ascii="Arial" w:hAnsi="Arial" w:cs="Arial"/>
          <w:b/>
          <w:bCs/>
          <w:highlight w:val="yellow"/>
        </w:rPr>
        <w:t xml:space="preserve">                       </w:t>
      </w:r>
      <w:r w:rsidR="00BA1B5E">
        <w:rPr>
          <w:rFonts w:ascii="Arial" w:hAnsi="Arial" w:cs="Arial"/>
          <w:b/>
          <w:bCs/>
          <w:highlight w:val="yellow"/>
        </w:rPr>
        <w:t>D</w:t>
      </w:r>
      <w:r w:rsidRPr="00A03CB5">
        <w:rPr>
          <w:rFonts w:ascii="Arial" w:hAnsi="Arial" w:cs="Arial"/>
          <w:b/>
          <w:bCs/>
          <w:highlight w:val="yellow"/>
        </w:rPr>
        <w:t xml:space="preserve">          </w:t>
      </w:r>
    </w:p>
    <w:p w14:paraId="71B39011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highlight w:val="yellow"/>
        </w:rPr>
        <w:t xml:space="preserve">(Fun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</w:t>
      </w:r>
      <w:proofErr w:type="spellStart"/>
      <w:r w:rsidRPr="00A03CB5">
        <w:rPr>
          <w:rFonts w:ascii="Arial" w:hAnsi="Arial" w:cs="Arial"/>
          <w:highlight w:val="yellow"/>
        </w:rPr>
        <w:t>fun</w:t>
      </w:r>
      <w:proofErr w:type="spellEnd"/>
      <w:r w:rsidRPr="00A03CB5">
        <w:rPr>
          <w:rFonts w:ascii="Arial" w:hAnsi="Arial" w:cs="Arial"/>
          <w:highlight w:val="yellow"/>
        </w:rPr>
        <w:t xml:space="preserve"> 'til her daddy takes the T-Bird away)</w:t>
      </w:r>
    </w:p>
    <w:p w14:paraId="10AADE08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06148425" w14:textId="163FA527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</w:t>
      </w:r>
      <w:r w:rsidR="00BA1B5E">
        <w:rPr>
          <w:rFonts w:ascii="Arial" w:hAnsi="Arial" w:cs="Arial"/>
          <w:b/>
          <w:bCs/>
        </w:rPr>
        <w:t>G</w:t>
      </w:r>
    </w:p>
    <w:p w14:paraId="5C1E2B7F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Well the girls </w:t>
      </w:r>
      <w:proofErr w:type="gramStart"/>
      <w:r w:rsidRPr="00A03CB5">
        <w:rPr>
          <w:rFonts w:ascii="Arial" w:hAnsi="Arial" w:cs="Arial"/>
        </w:rPr>
        <w:t>can't</w:t>
      </w:r>
      <w:proofErr w:type="gramEnd"/>
      <w:r w:rsidRPr="00A03CB5">
        <w:rPr>
          <w:rFonts w:ascii="Arial" w:hAnsi="Arial" w:cs="Arial"/>
        </w:rPr>
        <w:t xml:space="preserve"> stand her</w:t>
      </w:r>
    </w:p>
    <w:p w14:paraId="0C779FDA" w14:textId="10FC225C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643C1335" w14:textId="77777777" w:rsidR="00DC4C7F" w:rsidRPr="00A03CB5" w:rsidRDefault="00DC4C7F" w:rsidP="00DC4C7F">
      <w:pPr>
        <w:spacing w:after="0" w:line="360" w:lineRule="auto"/>
        <w:rPr>
          <w:rFonts w:ascii="Arial" w:hAnsi="Arial" w:cs="Arial"/>
        </w:rPr>
      </w:pPr>
      <w:proofErr w:type="spellStart"/>
      <w:r w:rsidRPr="00A03CB5">
        <w:rPr>
          <w:rFonts w:ascii="Arial" w:hAnsi="Arial" w:cs="Arial"/>
        </w:rPr>
        <w:t>'Cause</w:t>
      </w:r>
      <w:proofErr w:type="spellEnd"/>
      <w:r w:rsidRPr="00A03CB5">
        <w:rPr>
          <w:rFonts w:ascii="Arial" w:hAnsi="Arial" w:cs="Arial"/>
        </w:rPr>
        <w:t xml:space="preserve"> she walks looks and drives like an ace now</w:t>
      </w:r>
    </w:p>
    <w:p w14:paraId="6FB9CE1D" w14:textId="5284DC30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(You walk like an ace now you walk like an ace)</w:t>
      </w:r>
    </w:p>
    <w:p w14:paraId="46252406" w14:textId="434A60B9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                        </w:t>
      </w:r>
    </w:p>
    <w:p w14:paraId="19E3CCD4" w14:textId="4EAE20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She makes the Indy 500 look like </w:t>
      </w:r>
    </w:p>
    <w:p w14:paraId="5335A1E7" w14:textId="379CF442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</w:rPr>
        <w:t xml:space="preserve"> </w:t>
      </w:r>
    </w:p>
    <w:p w14:paraId="4B91004C" w14:textId="2231A8C9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a Roman chariot race now</w:t>
      </w:r>
    </w:p>
    <w:p w14:paraId="14C5343C" w14:textId="1E6D5D06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</w:t>
      </w:r>
      <w:r w:rsidR="00BA1B5E">
        <w:rPr>
          <w:rFonts w:ascii="Arial" w:hAnsi="Arial" w:cs="Arial"/>
          <w:b/>
          <w:bCs/>
        </w:rPr>
        <w:t>A</w:t>
      </w:r>
      <w:r w:rsidRPr="00A03CB5">
        <w:rPr>
          <w:rFonts w:ascii="Arial" w:hAnsi="Arial" w:cs="Arial"/>
          <w:b/>
          <w:bCs/>
        </w:rPr>
        <w:t xml:space="preserve">7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7 </w:t>
      </w:r>
    </w:p>
    <w:p w14:paraId="6C71A65B" w14:textId="63F6747C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(You look like an ace now you look like an ace)</w:t>
      </w:r>
    </w:p>
    <w:p w14:paraId="5F07D29D" w14:textId="5CBE06B6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</w:t>
      </w:r>
      <w:r w:rsidR="00BA1B5E">
        <w:rPr>
          <w:rFonts w:ascii="Arial" w:hAnsi="Arial" w:cs="Arial"/>
          <w:b/>
          <w:bCs/>
        </w:rPr>
        <w:t>G</w:t>
      </w:r>
    </w:p>
    <w:p w14:paraId="4A27BE0E" w14:textId="3BC3756E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 lotta guys try to catch her</w:t>
      </w:r>
    </w:p>
    <w:p w14:paraId="71B303F0" w14:textId="6D808022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7BAAFAC1" w14:textId="77777777" w:rsidR="00DC4C7F" w:rsidRPr="00A03CB5" w:rsidRDefault="00DC4C7F" w:rsidP="00DC4C7F">
      <w:pPr>
        <w:spacing w:after="0" w:line="36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But she leads them on a wild goose chase now</w:t>
      </w:r>
    </w:p>
    <w:p w14:paraId="6962C5F5" w14:textId="7C49E50D" w:rsidR="00DC4C7F" w:rsidRPr="00A03CB5" w:rsidRDefault="00BA1B5E" w:rsidP="00DC4C7F">
      <w:pPr>
        <w:spacing w:after="0" w:line="240" w:lineRule="auto"/>
        <w:rPr>
          <w:rFonts w:ascii="Arial" w:hAnsi="Arial" w:cs="Arial"/>
        </w:rPr>
      </w:pPr>
      <w:r w:rsidRPr="00BA1B5E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904F366" wp14:editId="16DFE149">
                <wp:simplePos x="0" y="0"/>
                <wp:positionH relativeFrom="column">
                  <wp:posOffset>3204845</wp:posOffset>
                </wp:positionH>
                <wp:positionV relativeFrom="paragraph">
                  <wp:posOffset>41910</wp:posOffset>
                </wp:positionV>
                <wp:extent cx="734695" cy="1210310"/>
                <wp:effectExtent l="0" t="0" r="8255" b="8890"/>
                <wp:wrapNone/>
                <wp:docPr id="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79ACA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4F366" id="_x0000_s1054" style="position:absolute;margin-left:252.35pt;margin-top:3.3pt;width:57.85pt;height:95.3pt;z-index:2517258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">
                <v:shape id="Picture 31" o:spid="_x0000_s105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11" o:title=""/>
                </v:shape>
                <v:shape id="TextBox 135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6579ACA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4C7F" w:rsidRPr="00A03CB5">
        <w:rPr>
          <w:rFonts w:ascii="Arial" w:hAnsi="Arial" w:cs="Arial"/>
        </w:rPr>
        <w:t>(You drive like an ace now you drive like an ace)</w:t>
      </w:r>
    </w:p>
    <w:p w14:paraId="0D512DFC" w14:textId="0D348A29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7E5DD830" w14:textId="41E27F3E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  <w:highlight w:val="yellow"/>
        </w:rPr>
        <w:t>(Chorus)</w:t>
      </w:r>
    </w:p>
    <w:p w14:paraId="713B99C1" w14:textId="6C5DB9EF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168665BF" w14:textId="0535C834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A03CB5">
        <w:rPr>
          <w:rFonts w:ascii="Arial" w:hAnsi="Arial" w:cs="Arial"/>
          <w:b/>
          <w:bCs/>
        </w:rPr>
        <w:t>Intrumental</w:t>
      </w:r>
      <w:proofErr w:type="spellEnd"/>
      <w:r w:rsidRPr="00A03CB5">
        <w:rPr>
          <w:rFonts w:ascii="Arial" w:hAnsi="Arial" w:cs="Arial"/>
          <w:b/>
          <w:bCs/>
        </w:rPr>
        <w:t>/</w:t>
      </w:r>
      <w:proofErr w:type="gramStart"/>
      <w:r w:rsidRPr="00A03CB5">
        <w:rPr>
          <w:rFonts w:ascii="Arial" w:hAnsi="Arial" w:cs="Arial"/>
          <w:b/>
          <w:bCs/>
        </w:rPr>
        <w:t xml:space="preserve">Solo  </w:t>
      </w:r>
      <w:r w:rsidR="00BA1B5E">
        <w:rPr>
          <w:rFonts w:ascii="Arial" w:hAnsi="Arial" w:cs="Arial"/>
          <w:b/>
          <w:bCs/>
        </w:rPr>
        <w:t>D</w:t>
      </w:r>
      <w:proofErr w:type="gramEnd"/>
      <w:r w:rsidRPr="00A03CB5">
        <w:rPr>
          <w:rFonts w:ascii="Arial" w:hAnsi="Arial" w:cs="Arial"/>
          <w:b/>
          <w:bCs/>
        </w:rPr>
        <w:t xml:space="preserve">  /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/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/  </w:t>
      </w:r>
      <w:r w:rsidR="00BA1B5E">
        <w:rPr>
          <w:rFonts w:ascii="Arial" w:hAnsi="Arial" w:cs="Arial"/>
          <w:b/>
          <w:bCs/>
        </w:rPr>
        <w:t>A</w:t>
      </w:r>
      <w:r w:rsidRPr="00A03CB5">
        <w:rPr>
          <w:rFonts w:ascii="Arial" w:hAnsi="Arial" w:cs="Arial"/>
          <w:b/>
          <w:bCs/>
        </w:rPr>
        <w:t xml:space="preserve">7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>7</w:t>
      </w:r>
    </w:p>
    <w:p w14:paraId="3CFA01C4" w14:textId="70C425D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5E228A94" w14:textId="0C6B7A7A" w:rsidR="00DC4C7F" w:rsidRDefault="00DC4C7F" w:rsidP="00DC4C7F">
      <w:pPr>
        <w:spacing w:after="0" w:line="240" w:lineRule="auto"/>
        <w:rPr>
          <w:rFonts w:ascii="Arial" w:hAnsi="Arial" w:cs="Arial"/>
        </w:rPr>
      </w:pPr>
    </w:p>
    <w:p w14:paraId="6E2B2974" w14:textId="0C23B1DD" w:rsidR="00DC4C7F" w:rsidRDefault="00DC4C7F" w:rsidP="00DC4C7F">
      <w:pPr>
        <w:spacing w:after="0" w:line="240" w:lineRule="auto"/>
        <w:rPr>
          <w:rFonts w:ascii="Arial" w:hAnsi="Arial" w:cs="Arial"/>
        </w:rPr>
      </w:pPr>
    </w:p>
    <w:p w14:paraId="08E2313E" w14:textId="75EF3F03" w:rsidR="00DC4C7F" w:rsidRDefault="00DC4C7F" w:rsidP="00DC4C7F">
      <w:pPr>
        <w:spacing w:after="0" w:line="240" w:lineRule="auto"/>
        <w:rPr>
          <w:rFonts w:ascii="Arial" w:hAnsi="Arial" w:cs="Arial"/>
        </w:rPr>
      </w:pPr>
    </w:p>
    <w:p w14:paraId="6887D2CA" w14:textId="6D18F93C" w:rsidR="00DC4C7F" w:rsidRDefault="00BA1B5E" w:rsidP="00DC4C7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68F68CA8" wp14:editId="7BDE7ADA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</wp:posOffset>
                </wp:positionV>
                <wp:extent cx="735013" cy="1210733"/>
                <wp:effectExtent l="0" t="0" r="8255" b="8890"/>
                <wp:wrapNone/>
                <wp:docPr id="7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18798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68CA8" id="_x0000_s1057" style="position:absolute;margin-left:204pt;margin-top:.8pt;width:57.9pt;height:95.35pt;z-index:2518691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">
                <v:shape id="Picture 77" o:spid="_x0000_s105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">
                  <v:imagedata r:id="rId11" o:title=""/>
                </v:shape>
                <v:shape id="TextBox 135" o:spid="_x0000_s1059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16818798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1B5E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BB417F6" wp14:editId="54BF7616">
                <wp:simplePos x="0" y="0"/>
                <wp:positionH relativeFrom="column">
                  <wp:posOffset>1755140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6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70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6F6DE0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B417F6" id="_x0000_s1060" style="position:absolute;margin-left:138.2pt;margin-top:.35pt;width:57.85pt;height:95.3pt;z-index:25183539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">
                <v:shape id="TextBox 123" o:spid="_x0000_s1061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336F6DE0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71" o:spid="_x0000_s106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BA1B5E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00ECE3B" wp14:editId="1F99844B">
                <wp:simplePos x="0" y="0"/>
                <wp:positionH relativeFrom="column">
                  <wp:posOffset>927100</wp:posOffset>
                </wp:positionH>
                <wp:positionV relativeFrom="paragraph">
                  <wp:posOffset>10160</wp:posOffset>
                </wp:positionV>
                <wp:extent cx="734695" cy="1199515"/>
                <wp:effectExtent l="0" t="0" r="8255" b="635"/>
                <wp:wrapNone/>
                <wp:docPr id="6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461A5" w14:textId="77777777" w:rsidR="00BA1B5E" w:rsidRDefault="00BA1B5E" w:rsidP="00BA1B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CE3B" id="_x0000_s1063" style="position:absolute;margin-left:73pt;margin-top:.8pt;width:57.85pt;height:94.45pt;z-index:251796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">
                <v:shape id="Picture 67" o:spid="_x0000_s106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">
                  <v:imagedata r:id="rId5" o:title=""/>
                </v:shape>
                <v:shape id="TextBox 89" o:spid="_x0000_s1065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90461A5" w14:textId="77777777" w:rsidR="00BA1B5E" w:rsidRDefault="00BA1B5E" w:rsidP="00BA1B5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AE8339" w14:textId="77777777" w:rsidR="00DC4C7F" w:rsidRDefault="00DC4C7F" w:rsidP="00DC4C7F">
      <w:pPr>
        <w:spacing w:after="0" w:line="240" w:lineRule="auto"/>
        <w:rPr>
          <w:rFonts w:ascii="Arial" w:hAnsi="Arial" w:cs="Arial"/>
        </w:rPr>
      </w:pPr>
    </w:p>
    <w:p w14:paraId="6AECF480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1F6CC7B1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2B358813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3FB21246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2D73EB50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</w:p>
    <w:p w14:paraId="53171468" w14:textId="7F22ECD3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</w:t>
      </w:r>
      <w:r w:rsidRPr="00A03CB5">
        <w:rPr>
          <w:rFonts w:ascii="Arial" w:hAnsi="Arial" w:cs="Arial"/>
          <w:b/>
          <w:bCs/>
        </w:rPr>
        <w:t xml:space="preserve">         </w:t>
      </w:r>
      <w:r w:rsidR="00BA1B5E">
        <w:rPr>
          <w:rFonts w:ascii="Arial" w:hAnsi="Arial" w:cs="Arial"/>
          <w:b/>
          <w:bCs/>
        </w:rPr>
        <w:t>G</w:t>
      </w:r>
    </w:p>
    <w:p w14:paraId="3776CA66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Well you knew all along</w:t>
      </w:r>
    </w:p>
    <w:p w14:paraId="633F851E" w14:textId="44680436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16E2B67A" w14:textId="77777777" w:rsidR="00DC4C7F" w:rsidRPr="00A03CB5" w:rsidRDefault="00DC4C7F" w:rsidP="00DC4C7F">
      <w:pPr>
        <w:spacing w:after="0" w:line="36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That your dad was </w:t>
      </w:r>
      <w:proofErr w:type="spellStart"/>
      <w:r w:rsidRPr="00A03CB5">
        <w:rPr>
          <w:rFonts w:ascii="Arial" w:hAnsi="Arial" w:cs="Arial"/>
        </w:rPr>
        <w:t>gettin</w:t>
      </w:r>
      <w:proofErr w:type="spellEnd"/>
      <w:r w:rsidRPr="00A03CB5">
        <w:rPr>
          <w:rFonts w:ascii="Arial" w:hAnsi="Arial" w:cs="Arial"/>
        </w:rPr>
        <w:t>' wise to you now</w:t>
      </w:r>
    </w:p>
    <w:p w14:paraId="127F335A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34E1ACAF" w14:textId="46F766E5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G</w:t>
      </w:r>
    </w:p>
    <w:p w14:paraId="50AA76C3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And since he took your set of keys</w:t>
      </w:r>
    </w:p>
    <w:p w14:paraId="369AF1BB" w14:textId="7C78A9B9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           </w:t>
      </w:r>
      <w:r w:rsidR="00BA1B5E">
        <w:rPr>
          <w:rFonts w:ascii="Arial" w:hAnsi="Arial" w:cs="Arial"/>
          <w:b/>
          <w:bCs/>
        </w:rPr>
        <w:t>D</w:t>
      </w:r>
    </w:p>
    <w:p w14:paraId="71385312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proofErr w:type="gramStart"/>
      <w:r w:rsidRPr="00A03CB5">
        <w:rPr>
          <w:rFonts w:ascii="Arial" w:hAnsi="Arial" w:cs="Arial"/>
        </w:rPr>
        <w:t>You've</w:t>
      </w:r>
      <w:proofErr w:type="gramEnd"/>
      <w:r w:rsidRPr="00A03CB5">
        <w:rPr>
          <w:rFonts w:ascii="Arial" w:hAnsi="Arial" w:cs="Arial"/>
        </w:rPr>
        <w:t xml:space="preserve"> been thinking that your fun is all through now</w:t>
      </w:r>
    </w:p>
    <w:p w14:paraId="18D7C5F7" w14:textId="691C2845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 </w:t>
      </w:r>
      <w:r w:rsidR="00BA1B5E">
        <w:rPr>
          <w:rFonts w:ascii="Arial" w:hAnsi="Arial" w:cs="Arial"/>
          <w:b/>
          <w:bCs/>
        </w:rPr>
        <w:t>A</w:t>
      </w:r>
      <w:r w:rsidRPr="00A03CB5">
        <w:rPr>
          <w:rFonts w:ascii="Arial" w:hAnsi="Arial" w:cs="Arial"/>
          <w:b/>
          <w:bCs/>
        </w:rPr>
        <w:t xml:space="preserve">7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>7</w:t>
      </w:r>
    </w:p>
    <w:p w14:paraId="28D241EA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253775CB" w14:textId="72DDC80F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</w:t>
      </w:r>
      <w:r w:rsidR="00BA1B5E">
        <w:rPr>
          <w:rFonts w:ascii="Arial" w:hAnsi="Arial" w:cs="Arial"/>
          <w:b/>
          <w:bCs/>
        </w:rPr>
        <w:t>G</w:t>
      </w:r>
    </w:p>
    <w:p w14:paraId="5BAEA0AC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But you can come along with me</w:t>
      </w:r>
    </w:p>
    <w:p w14:paraId="5556BB9A" w14:textId="0C46F259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                        </w:t>
      </w:r>
      <w:r w:rsidR="00BA1B5E">
        <w:rPr>
          <w:rFonts w:ascii="Arial" w:hAnsi="Arial" w:cs="Arial"/>
          <w:b/>
          <w:bCs/>
        </w:rPr>
        <w:t>C</w:t>
      </w:r>
    </w:p>
    <w:p w14:paraId="7B67E9F8" w14:textId="77777777" w:rsidR="00DC4C7F" w:rsidRPr="00A03CB5" w:rsidRDefault="00DC4C7F" w:rsidP="00DC4C7F">
      <w:pPr>
        <w:spacing w:after="0" w:line="360" w:lineRule="auto"/>
        <w:rPr>
          <w:rFonts w:ascii="Arial" w:hAnsi="Arial" w:cs="Arial"/>
        </w:rPr>
      </w:pPr>
      <w:proofErr w:type="spellStart"/>
      <w:r w:rsidRPr="00A03CB5">
        <w:rPr>
          <w:rFonts w:ascii="Arial" w:hAnsi="Arial" w:cs="Arial"/>
        </w:rPr>
        <w:t>'Cause</w:t>
      </w:r>
      <w:proofErr w:type="spellEnd"/>
      <w:r w:rsidRPr="00A03CB5">
        <w:rPr>
          <w:rFonts w:ascii="Arial" w:hAnsi="Arial" w:cs="Arial"/>
        </w:rPr>
        <w:t xml:space="preserve"> we </w:t>
      </w:r>
      <w:proofErr w:type="spellStart"/>
      <w:r w:rsidRPr="00A03CB5">
        <w:rPr>
          <w:rFonts w:ascii="Arial" w:hAnsi="Arial" w:cs="Arial"/>
        </w:rPr>
        <w:t>gotta</w:t>
      </w:r>
      <w:proofErr w:type="spellEnd"/>
      <w:r w:rsidRPr="00A03CB5">
        <w:rPr>
          <w:rFonts w:ascii="Arial" w:hAnsi="Arial" w:cs="Arial"/>
        </w:rPr>
        <w:t xml:space="preserve"> a lot of things to do now</w:t>
      </w:r>
    </w:p>
    <w:p w14:paraId="5C87C5EE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(You </w:t>
      </w:r>
      <w:proofErr w:type="gramStart"/>
      <w:r w:rsidRPr="00A03CB5">
        <w:rPr>
          <w:rFonts w:ascii="Arial" w:hAnsi="Arial" w:cs="Arial"/>
        </w:rPr>
        <w:t>shouldn't</w:t>
      </w:r>
      <w:proofErr w:type="gramEnd"/>
      <w:r w:rsidRPr="00A03CB5">
        <w:rPr>
          <w:rFonts w:ascii="Arial" w:hAnsi="Arial" w:cs="Arial"/>
        </w:rPr>
        <w:t xml:space="preserve"> have lied now you shouldn't have lied)</w:t>
      </w:r>
    </w:p>
    <w:p w14:paraId="5FC11898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 </w:t>
      </w:r>
    </w:p>
    <w:p w14:paraId="0DD976F5" w14:textId="57F0821F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</w:t>
      </w:r>
    </w:p>
    <w:p w14:paraId="6AB55285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And </w:t>
      </w:r>
      <w:proofErr w:type="gramStart"/>
      <w:r w:rsidRPr="00A03CB5">
        <w:rPr>
          <w:rFonts w:ascii="Arial" w:hAnsi="Arial" w:cs="Arial"/>
        </w:rPr>
        <w:t>we'll</w:t>
      </w:r>
      <w:proofErr w:type="gramEnd"/>
      <w:r w:rsidRPr="00A03CB5">
        <w:rPr>
          <w:rFonts w:ascii="Arial" w:hAnsi="Arial" w:cs="Arial"/>
        </w:rPr>
        <w:t xml:space="preserve"> have 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</w:p>
    <w:p w14:paraId="492B9707" w14:textId="656BC5D1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</w:rPr>
        <w:t xml:space="preserve"> </w:t>
      </w:r>
    </w:p>
    <w:p w14:paraId="284DB1CC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Now that daddy took the T-Bird away</w:t>
      </w:r>
    </w:p>
    <w:p w14:paraId="47AAB92C" w14:textId="35B1FC5C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      </w:t>
      </w:r>
      <w:r w:rsidRPr="00A03CB5">
        <w:rPr>
          <w:rFonts w:ascii="Arial" w:hAnsi="Arial" w:cs="Arial"/>
          <w:b/>
          <w:bCs/>
        </w:rPr>
        <w:t xml:space="preserve">     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</w:t>
      </w:r>
    </w:p>
    <w:p w14:paraId="7B8EB38F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2C8B6857" w14:textId="6F962DE1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 </w:t>
      </w:r>
      <w:r w:rsidRPr="00A03CB5">
        <w:rPr>
          <w:rFonts w:ascii="Arial" w:hAnsi="Arial" w:cs="Arial"/>
          <w:b/>
          <w:bCs/>
        </w:rPr>
        <w:t xml:space="preserve">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</w:t>
      </w:r>
    </w:p>
    <w:p w14:paraId="7B2EA0F4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And </w:t>
      </w:r>
      <w:proofErr w:type="gramStart"/>
      <w:r w:rsidRPr="00A03CB5">
        <w:rPr>
          <w:rFonts w:ascii="Arial" w:hAnsi="Arial" w:cs="Arial"/>
        </w:rPr>
        <w:t>we'll</w:t>
      </w:r>
      <w:proofErr w:type="gramEnd"/>
      <w:r w:rsidRPr="00A03CB5">
        <w:rPr>
          <w:rFonts w:ascii="Arial" w:hAnsi="Arial" w:cs="Arial"/>
        </w:rPr>
        <w:t xml:space="preserve"> have 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</w:p>
    <w:p w14:paraId="46E19831" w14:textId="793D0BFA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  <w:b/>
          <w:bCs/>
        </w:rPr>
        <w:t xml:space="preserve">             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</w:rPr>
        <w:t xml:space="preserve"> </w:t>
      </w:r>
    </w:p>
    <w:p w14:paraId="57986AD6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>Now that daddy took the T-Bird away</w:t>
      </w:r>
    </w:p>
    <w:p w14:paraId="0D47882F" w14:textId="4178C9CF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</w:rPr>
        <w:t xml:space="preserve">       </w:t>
      </w:r>
      <w:r w:rsidRPr="00A03CB5">
        <w:rPr>
          <w:rFonts w:ascii="Arial" w:hAnsi="Arial" w:cs="Arial"/>
          <w:b/>
          <w:bCs/>
        </w:rPr>
        <w:t xml:space="preserve">     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     </w:t>
      </w:r>
    </w:p>
    <w:p w14:paraId="0C4030E5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15A06F0D" w14:textId="3C82ACF5" w:rsidR="00DC4C7F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</w:p>
    <w:p w14:paraId="46D0FF7E" w14:textId="1F493A62" w:rsidR="00DC4C7F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A03CB5">
        <w:rPr>
          <w:rFonts w:ascii="Arial" w:hAnsi="Arial" w:cs="Arial"/>
          <w:b/>
          <w:bCs/>
        </w:rPr>
        <w:t>Outro</w:t>
      </w:r>
      <w:r>
        <w:rPr>
          <w:rFonts w:ascii="Arial" w:hAnsi="Arial" w:cs="Arial"/>
          <w:b/>
          <w:bCs/>
        </w:rPr>
        <w:t xml:space="preserve">  </w:t>
      </w:r>
      <w:r w:rsidRPr="00A03CB5">
        <w:rPr>
          <w:rFonts w:ascii="Arial" w:hAnsi="Arial" w:cs="Arial"/>
          <w:b/>
          <w:bCs/>
        </w:rPr>
        <w:t>(</w:t>
      </w:r>
      <w:proofErr w:type="gramEnd"/>
      <w:r w:rsidRPr="00A03CB5">
        <w:rPr>
          <w:rFonts w:ascii="Arial" w:hAnsi="Arial" w:cs="Arial"/>
          <w:b/>
          <w:bCs/>
        </w:rPr>
        <w:t>repeat and fade)</w:t>
      </w:r>
    </w:p>
    <w:p w14:paraId="5AE66056" w14:textId="16E50267" w:rsidR="00DC4C7F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</w:p>
    <w:p w14:paraId="530A9BBB" w14:textId="329B882A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                                         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</w:t>
      </w:r>
    </w:p>
    <w:p w14:paraId="590542A1" w14:textId="77777777" w:rsidR="00DC4C7F" w:rsidRPr="00A03CB5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39D9F155" w14:textId="406AA2B8" w:rsidR="00DC4C7F" w:rsidRPr="00A03CB5" w:rsidRDefault="00DC4C7F" w:rsidP="00DC4C7F">
      <w:pPr>
        <w:spacing w:after="0" w:line="240" w:lineRule="auto"/>
        <w:rPr>
          <w:rFonts w:ascii="Arial" w:hAnsi="Arial" w:cs="Arial"/>
          <w:b/>
          <w:bCs/>
        </w:rPr>
      </w:pPr>
      <w:r w:rsidRPr="00A03CB5">
        <w:rPr>
          <w:rFonts w:ascii="Arial" w:hAnsi="Arial" w:cs="Arial"/>
          <w:b/>
          <w:bCs/>
        </w:rPr>
        <w:t xml:space="preserve">                             </w:t>
      </w:r>
      <w:r w:rsidR="00BA1B5E">
        <w:rPr>
          <w:rFonts w:ascii="Arial" w:hAnsi="Arial" w:cs="Arial"/>
          <w:b/>
          <w:bCs/>
        </w:rPr>
        <w:t>C</w:t>
      </w:r>
      <w:r w:rsidRPr="00A03CB5">
        <w:rPr>
          <w:rFonts w:ascii="Arial" w:hAnsi="Arial" w:cs="Arial"/>
          <w:b/>
          <w:bCs/>
        </w:rPr>
        <w:t xml:space="preserve">                      </w:t>
      </w:r>
      <w:r w:rsidR="00BA1B5E">
        <w:rPr>
          <w:rFonts w:ascii="Arial" w:hAnsi="Arial" w:cs="Arial"/>
          <w:b/>
          <w:bCs/>
        </w:rPr>
        <w:t>G</w:t>
      </w:r>
      <w:r w:rsidRPr="00A03CB5">
        <w:rPr>
          <w:rFonts w:ascii="Arial" w:hAnsi="Arial" w:cs="Arial"/>
          <w:b/>
          <w:bCs/>
        </w:rPr>
        <w:t xml:space="preserve">          </w:t>
      </w:r>
      <w:r w:rsidR="00BA1B5E">
        <w:rPr>
          <w:rFonts w:ascii="Arial" w:hAnsi="Arial" w:cs="Arial"/>
          <w:b/>
          <w:bCs/>
        </w:rPr>
        <w:t>D</w:t>
      </w:r>
      <w:r w:rsidRPr="00A03CB5">
        <w:rPr>
          <w:rFonts w:ascii="Arial" w:hAnsi="Arial" w:cs="Arial"/>
          <w:b/>
          <w:bCs/>
        </w:rPr>
        <w:t xml:space="preserve"> </w:t>
      </w:r>
    </w:p>
    <w:p w14:paraId="790C115B" w14:textId="6C49532D" w:rsidR="00DC4C7F" w:rsidRDefault="00DC4C7F" w:rsidP="00DC4C7F">
      <w:pPr>
        <w:spacing w:after="0" w:line="240" w:lineRule="auto"/>
        <w:rPr>
          <w:rFonts w:ascii="Arial" w:hAnsi="Arial" w:cs="Arial"/>
        </w:rPr>
      </w:pPr>
      <w:r w:rsidRPr="00A03CB5">
        <w:rPr>
          <w:rFonts w:ascii="Arial" w:hAnsi="Arial" w:cs="Arial"/>
        </w:rPr>
        <w:t xml:space="preserve">(fun </w:t>
      </w:r>
      <w:proofErr w:type="spellStart"/>
      <w:r w:rsidRPr="00A03CB5">
        <w:rPr>
          <w:rFonts w:ascii="Arial" w:hAnsi="Arial" w:cs="Arial"/>
        </w:rPr>
        <w:t>fun</w:t>
      </w:r>
      <w:proofErr w:type="spellEnd"/>
      <w:r w:rsidRPr="00A03CB5">
        <w:rPr>
          <w:rFonts w:ascii="Arial" w:hAnsi="Arial" w:cs="Arial"/>
        </w:rPr>
        <w:t xml:space="preserve"> now that daddy took the T-Bird away)</w:t>
      </w:r>
    </w:p>
    <w:p w14:paraId="27D8D4BA" w14:textId="40FDBD52" w:rsidR="00BA1B5E" w:rsidRDefault="00BA1B5E" w:rsidP="00DC4C7F">
      <w:pPr>
        <w:spacing w:after="0" w:line="240" w:lineRule="auto"/>
        <w:rPr>
          <w:rFonts w:ascii="Arial" w:hAnsi="Arial" w:cs="Arial"/>
        </w:rPr>
      </w:pPr>
      <w:r w:rsidRPr="00BA1B5E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670800" wp14:editId="0632AFDE">
                <wp:simplePos x="0" y="0"/>
                <wp:positionH relativeFrom="column">
                  <wp:posOffset>442595</wp:posOffset>
                </wp:positionH>
                <wp:positionV relativeFrom="paragraph">
                  <wp:posOffset>33655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0AA9D" w14:textId="77777777" w:rsidR="00BA1B5E" w:rsidRDefault="00BA1B5E" w:rsidP="00BA1B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70800" id="_x0000_s1066" style="position:absolute;margin-left:34.85pt;margin-top:2.65pt;width:57.85pt;height:94.45pt;z-index:2516572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">
                <v:shape id="Picture 28" o:spid="_x0000_s106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5" o:title=""/>
                </v:shape>
                <v:shape id="TextBox 89" o:spid="_x0000_s106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D40AA9D" w14:textId="77777777" w:rsidR="00BA1B5E" w:rsidRDefault="00BA1B5E" w:rsidP="00BA1B5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5AAE8ECE" wp14:editId="7237CDB8">
                <wp:simplePos x="0" y="0"/>
                <wp:positionH relativeFrom="column">
                  <wp:posOffset>1152525</wp:posOffset>
                </wp:positionH>
                <wp:positionV relativeFrom="paragraph">
                  <wp:posOffset>15875</wp:posOffset>
                </wp:positionV>
                <wp:extent cx="735013" cy="1211679"/>
                <wp:effectExtent l="0" t="0" r="8255" b="7620"/>
                <wp:wrapNone/>
                <wp:docPr id="8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37EF6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E8ECE" id="Group 115" o:spid="_x0000_s1069" style="position:absolute;margin-left:90.75pt;margin-top:1.25pt;width:57.9pt;height:95.4pt;z-index:2518804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">
                <v:shape id="Picture 87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">
                  <v:imagedata r:id="rId18" o:title=""/>
                </v:shape>
                <v:shape id="TextBox 107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74337EF6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4A8AC307" wp14:editId="03529045">
                <wp:simplePos x="0" y="0"/>
                <wp:positionH relativeFrom="column">
                  <wp:posOffset>2628900</wp:posOffset>
                </wp:positionH>
                <wp:positionV relativeFrom="paragraph">
                  <wp:posOffset>27305</wp:posOffset>
                </wp:positionV>
                <wp:extent cx="742950" cy="1210730"/>
                <wp:effectExtent l="0" t="0" r="0" b="8890"/>
                <wp:wrapNone/>
                <wp:docPr id="8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E952E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AC307" id="Group 169" o:spid="_x0000_s1072" style="position:absolute;margin-left:207pt;margin-top:2.15pt;width:58.5pt;height:95.35pt;z-index:2518773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KarauHfAAAACQEAAA8AAABkcnMvZG93&#10;bnJldi54bWxMj0FLw0AQhe+C/2EZwZvdrGlEYzalFPVUBFtBvE2z0yQ0uxuy2yT9944nvc3jPd58&#10;r1jNthMjDaH1ToNaJCDIVd60rtbwuX+9ewQRIjqDnXek4UIBVuX1VYG58ZP7oHEXa8ElLuSooYmx&#10;z6UMVUMWw8L35Ng7+sFiZDnU0gw4cbnt5H2SPEiLreMPDfa0aag67c5Ww9uE0zpVL+P2dNxcvvfZ&#10;+9dWkda3N/P6GUSkOf6F4Ref0aFkpoM/OxNEp2Gplrwl8pGCYD9LFesDB5+yBGRZyP8L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">
                <v:shape id="Picture 84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">
                  <v:imagedata r:id="rId20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108E952E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1B5E">
        <w:rPr>
          <w:rFonts w:ascii="Arial" w:hAnsi="Arial" w:cs="Arial"/>
          <w:b/>
          <w:bCs/>
        </w:rPr>
        <w:drawing>
          <wp:anchor distT="0" distB="0" distL="114300" distR="114300" simplePos="0" relativeHeight="251695104" behindDoc="0" locked="0" layoutInCell="1" allowOverlap="1" wp14:anchorId="3F37D0AE" wp14:editId="43B79A5F">
            <wp:simplePos x="0" y="0"/>
            <wp:positionH relativeFrom="column">
              <wp:posOffset>1852295</wp:posOffset>
            </wp:positionH>
            <wp:positionV relativeFrom="paragraph">
              <wp:posOffset>43815</wp:posOffset>
            </wp:positionV>
            <wp:extent cx="762000" cy="1233805"/>
            <wp:effectExtent l="0" t="0" r="0" b="4445"/>
            <wp:wrapNone/>
            <wp:docPr id="75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B5E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04CD9C" wp14:editId="3258A80E">
                <wp:simplePos x="0" y="0"/>
                <wp:positionH relativeFrom="column">
                  <wp:posOffset>-2653030</wp:posOffset>
                </wp:positionH>
                <wp:positionV relativeFrom="paragraph">
                  <wp:posOffset>1353185</wp:posOffset>
                </wp:positionV>
                <wp:extent cx="4257675" cy="140970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DB57" w14:textId="77777777" w:rsidR="00BA1B5E" w:rsidRDefault="00BA1B5E" w:rsidP="00BA1B5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CD9C" id="Text Box 65" o:spid="_x0000_s1075" type="#_x0000_t202" style="position:absolute;margin-left:-208.9pt;margin-top:106.55pt;width:335.25pt;height:1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">
                <v:textbox>
                  <w:txbxContent>
                    <w:p w14:paraId="41D2DB57" w14:textId="77777777" w:rsidR="00BA1B5E" w:rsidRDefault="00BA1B5E" w:rsidP="00BA1B5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E2BB64D" w14:textId="6C24F4E7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3EE03776" w14:textId="3ABC8DE6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6E9C76D6" w14:textId="0387D81F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0D7AD1CA" w14:textId="6C1A7081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0D3AC4BE" w14:textId="4B550D75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16808B2B" w14:textId="2503CA32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0FBE7CDE" w14:textId="21F36BD7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52311475" w14:textId="49D5FD05" w:rsidR="00BA1B5E" w:rsidRDefault="00BA1B5E" w:rsidP="00DC4C7F">
      <w:pPr>
        <w:spacing w:after="0" w:line="240" w:lineRule="auto"/>
        <w:rPr>
          <w:rFonts w:ascii="Arial" w:hAnsi="Arial" w:cs="Arial"/>
        </w:rPr>
      </w:pPr>
      <w:r w:rsidRPr="00BA1B5E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CA978AD" wp14:editId="2DF04E01">
                <wp:simplePos x="0" y="0"/>
                <wp:positionH relativeFrom="column">
                  <wp:posOffset>-24130</wp:posOffset>
                </wp:positionH>
                <wp:positionV relativeFrom="paragraph">
                  <wp:posOffset>166370</wp:posOffset>
                </wp:positionV>
                <wp:extent cx="734695" cy="1202055"/>
                <wp:effectExtent l="0" t="0" r="8255" b="0"/>
                <wp:wrapNone/>
                <wp:docPr id="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7"/>
                        <wps:cNvSpPr txBox="1"/>
                        <wps:spPr>
                          <a:xfrm>
                            <a:off x="1854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D2C85" w14:textId="77777777" w:rsidR="00BA1B5E" w:rsidRDefault="00BA1B5E" w:rsidP="00BA1B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978AD" id="_x0000_s1076" style="position:absolute;margin-left:-1.9pt;margin-top:13.1pt;width:57.85pt;height:94.65pt;z-index:25186508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">
                <v:shape id="Picture 73" o:spid="_x0000_s1077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VeJwgAAANsAAAAPAAAAZHJzL2Rvd25yZXYueG1sRI9Bi8Iw&#10;FITvC/6H8ARva1IFV6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C02VeJwgAAANsAAAAPAAAA&#10;AAAAAAAAAAAAAAcCAABkcnMvZG93bnJldi54bWxQSwUGAAAAAAMAAwC3AAAA9gIAAAAA&#10;">
                  <v:imagedata r:id="rId14" o:title=""/>
                </v:shape>
                <v:shape id="TextBox 137" o:spid="_x0000_s1078" type="#_x0000_t202" style="position:absolute;left:1854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543D2C85" w14:textId="77777777" w:rsidR="00BA1B5E" w:rsidRDefault="00BA1B5E" w:rsidP="00BA1B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3280" behindDoc="0" locked="0" layoutInCell="1" allowOverlap="1" wp14:anchorId="22BCB873" wp14:editId="16CA4DAE">
            <wp:simplePos x="0" y="0"/>
            <wp:positionH relativeFrom="column">
              <wp:posOffset>738505</wp:posOffset>
            </wp:positionH>
            <wp:positionV relativeFrom="paragraph">
              <wp:posOffset>133985</wp:posOffset>
            </wp:positionV>
            <wp:extent cx="751866" cy="1262272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D2D72" w14:textId="4373BAE7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5A508EC4" w14:textId="5F81D1D0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125B05E3" w14:textId="48FD8977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418F7651" w14:textId="37BAE455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17D661BB" w14:textId="166FF60A" w:rsidR="00BA1B5E" w:rsidRDefault="00BA1B5E" w:rsidP="00DC4C7F">
      <w:pPr>
        <w:spacing w:after="0" w:line="240" w:lineRule="auto"/>
        <w:rPr>
          <w:rFonts w:ascii="Arial" w:hAnsi="Arial" w:cs="Arial"/>
        </w:rPr>
      </w:pPr>
    </w:p>
    <w:p w14:paraId="5D061736" w14:textId="77777777" w:rsidR="00DC4C7F" w:rsidRPr="00A03CB5" w:rsidRDefault="00DC4C7F">
      <w:pPr>
        <w:spacing w:after="0" w:line="240" w:lineRule="auto"/>
        <w:rPr>
          <w:rFonts w:ascii="Arial" w:hAnsi="Arial" w:cs="Arial"/>
        </w:rPr>
      </w:pPr>
    </w:p>
    <w:sectPr w:rsidR="00DC4C7F" w:rsidRPr="00A03CB5" w:rsidSect="00DC4C7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766"/>
    <w:rsid w:val="00115E63"/>
    <w:rsid w:val="00183110"/>
    <w:rsid w:val="00627766"/>
    <w:rsid w:val="008E5737"/>
    <w:rsid w:val="008E76DB"/>
    <w:rsid w:val="009470DA"/>
    <w:rsid w:val="009E1E43"/>
    <w:rsid w:val="00A03CB5"/>
    <w:rsid w:val="00AC7156"/>
    <w:rsid w:val="00B87675"/>
    <w:rsid w:val="00BA0CDA"/>
    <w:rsid w:val="00BA1B5E"/>
    <w:rsid w:val="00BC435A"/>
    <w:rsid w:val="00C864D2"/>
    <w:rsid w:val="00D30FE4"/>
    <w:rsid w:val="00DA6D47"/>
    <w:rsid w:val="00DC4C7F"/>
    <w:rsid w:val="00E30859"/>
    <w:rsid w:val="00E858D6"/>
    <w:rsid w:val="00E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ACAF"/>
  <w15:chartTrackingRefBased/>
  <w15:docId w15:val="{63A2C1C0-2AED-48AE-B055-DF11B89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7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2020-09-30T23:55:00Z</dcterms:created>
  <dcterms:modified xsi:type="dcterms:W3CDTF">2020-09-30T23:55:00Z</dcterms:modified>
</cp:coreProperties>
</file>