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6808B" w14:textId="0993A766" w:rsidR="00F66588" w:rsidRPr="00F66588" w:rsidRDefault="00F66588" w:rsidP="00F66588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66588">
        <w:rPr>
          <w:rFonts w:ascii="Arial" w:hAnsi="Arial" w:cs="Arial"/>
          <w:b/>
          <w:bCs/>
          <w:sz w:val="36"/>
          <w:szCs w:val="36"/>
        </w:rPr>
        <w:t xml:space="preserve">I Am </w:t>
      </w:r>
      <w:proofErr w:type="spellStart"/>
      <w:proofErr w:type="gramStart"/>
      <w:r w:rsidRPr="00F66588">
        <w:rPr>
          <w:rFonts w:ascii="Arial" w:hAnsi="Arial" w:cs="Arial"/>
          <w:b/>
          <w:bCs/>
          <w:sz w:val="36"/>
          <w:szCs w:val="36"/>
        </w:rPr>
        <w:t>Hawaiʻi</w:t>
      </w:r>
      <w:proofErr w:type="spellEnd"/>
      <w:r w:rsidRPr="00F66588">
        <w:rPr>
          <w:rFonts w:ascii="Arial" w:hAnsi="Arial" w:cs="Arial"/>
          <w:b/>
          <w:bCs/>
          <w:sz w:val="36"/>
          <w:szCs w:val="36"/>
        </w:rPr>
        <w:t xml:space="preserve"> </w:t>
      </w:r>
      <w:r w:rsidR="00013D14">
        <w:rPr>
          <w:rFonts w:ascii="Arial" w:hAnsi="Arial" w:cs="Arial"/>
          <w:b/>
          <w:bCs/>
          <w:sz w:val="36"/>
          <w:szCs w:val="36"/>
        </w:rPr>
        <w:t xml:space="preserve"> </w:t>
      </w:r>
      <w:r w:rsidRPr="00F66588">
        <w:rPr>
          <w:rFonts w:ascii="Arial" w:hAnsi="Arial" w:cs="Arial"/>
          <w:b/>
          <w:bCs/>
          <w:sz w:val="36"/>
          <w:szCs w:val="36"/>
        </w:rPr>
        <w:t>(</w:t>
      </w:r>
      <w:proofErr w:type="gramEnd"/>
      <w:r w:rsidRPr="00F66588">
        <w:rPr>
          <w:rFonts w:ascii="Arial" w:hAnsi="Arial" w:cs="Arial"/>
          <w:b/>
          <w:bCs/>
          <w:sz w:val="36"/>
          <w:szCs w:val="36"/>
        </w:rPr>
        <w:t>Mack David / Elmer Bernstein)</w:t>
      </w:r>
    </w:p>
    <w:p w14:paraId="7EBE5119" w14:textId="77777777" w:rsidR="00F66588" w:rsidRPr="00F66588" w:rsidRDefault="00F66588" w:rsidP="00F66588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8D552D2" w14:textId="7F0741ED" w:rsidR="00F66588" w:rsidRPr="00F66588" w:rsidRDefault="00F66588" w:rsidP="00F6658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Hlk55938847"/>
      <w:r w:rsidRPr="00F66588">
        <w:rPr>
          <w:rFonts w:ascii="Arial" w:hAnsi="Arial" w:cs="Arial"/>
          <w:b/>
          <w:bCs/>
          <w:sz w:val="36"/>
          <w:szCs w:val="36"/>
        </w:rPr>
        <w:t>C          F</w:t>
      </w:r>
      <w:r w:rsidR="00F04371"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7E032F">
        <w:rPr>
          <w:rFonts w:ascii="Arial" w:hAnsi="Arial" w:cs="Arial"/>
          <w:b/>
          <w:bCs/>
          <w:sz w:val="36"/>
          <w:szCs w:val="36"/>
        </w:rPr>
        <w:t>G7</w:t>
      </w:r>
      <w:r w:rsidR="00F04371">
        <w:rPr>
          <w:rFonts w:ascii="Arial" w:hAnsi="Arial" w:cs="Arial"/>
          <w:b/>
          <w:bCs/>
          <w:sz w:val="36"/>
          <w:szCs w:val="36"/>
        </w:rPr>
        <w:t xml:space="preserve">        Am</w:t>
      </w:r>
    </w:p>
    <w:bookmarkEnd w:id="0"/>
    <w:p w14:paraId="663A2EFB" w14:textId="660A1944" w:rsidR="00F66588" w:rsidRPr="00F66588" w:rsidRDefault="008C4B74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85824" behindDoc="0" locked="0" layoutInCell="1" allowOverlap="1" wp14:anchorId="4536930D" wp14:editId="20500D42">
                <wp:simplePos x="0" y="0"/>
                <wp:positionH relativeFrom="column">
                  <wp:posOffset>5267325</wp:posOffset>
                </wp:positionH>
                <wp:positionV relativeFrom="paragraph">
                  <wp:posOffset>213360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230436" w14:textId="77777777" w:rsidR="0093629A" w:rsidRDefault="0093629A" w:rsidP="009362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6930D" id="Group 2" o:spid="_x0000_s1026" style="position:absolute;margin-left:414.75pt;margin-top:16.8pt;width:57.85pt;height:94.45pt;z-index:2510858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B230436" w14:textId="77777777" w:rsidR="0093629A" w:rsidRDefault="0093629A" w:rsidP="0093629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6352" behindDoc="0" locked="0" layoutInCell="1" allowOverlap="1" wp14:anchorId="392337FB" wp14:editId="2FA677D6">
                <wp:simplePos x="0" y="0"/>
                <wp:positionH relativeFrom="column">
                  <wp:posOffset>6048375</wp:posOffset>
                </wp:positionH>
                <wp:positionV relativeFrom="paragraph">
                  <wp:posOffset>204470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EEBF26" w14:textId="77777777" w:rsidR="0093629A" w:rsidRDefault="0093629A" w:rsidP="009362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2337FB" id="Group 11" o:spid="_x0000_s1029" style="position:absolute;margin-left:476.25pt;margin-top:16.1pt;width:57.85pt;height:95.3pt;z-index:2512363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+Xg+AIAAPQ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7EEBF26" w14:textId="77777777" w:rsidR="0093629A" w:rsidRDefault="0093629A" w:rsidP="009362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6AB707DC" wp14:editId="6A03D244">
                <wp:simplePos x="0" y="0"/>
                <wp:positionH relativeFrom="column">
                  <wp:posOffset>4425950</wp:posOffset>
                </wp:positionH>
                <wp:positionV relativeFrom="paragraph">
                  <wp:posOffset>1511935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E68631" w14:textId="77777777" w:rsidR="0093629A" w:rsidRDefault="0093629A" w:rsidP="009362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707DC" id="Group 150" o:spid="_x0000_s1032" style="position:absolute;margin-left:348.5pt;margin-top:119.05pt;width:57.85pt;height:94.65pt;z-index:2518231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E/jsHzjAAAACwEAAA8AAABkcnMvZG93&#10;bnJldi54bWxMj0FLw0AUhO+C/2F5gje72bQ2MWZTSlFPRbAVSm/b7GsSmn0bstsk/feuJz0OM8x8&#10;k68m07IBe9dYkiBmETCk0uqGKgnf+/enFJjzirRqLaGEGzpYFfd3ucq0HekLh52vWCghlykJtfdd&#10;xrkrazTKzWyHFLyz7Y3yQfYV170aQ7lpeRxFS25UQ2GhVh1uaiwvu6uR8DGqcT0Xb8P2ct7cjvvn&#10;z8NWoJSPD9P6FZjHyf+F4Rc/oEMRmE72StqxVsLyJQlfvIR4ngpgIZGKOAF2krCIkwXwIuf/Px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">
                <v:shape id="Picture 26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sM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2GSw/tL+gFy+QIAAP//AwBQSwECLQAUAAYACAAAACEA2+H2y+4AAACFAQAAEwAAAAAAAAAAAAAA&#10;AAAAAAAAW0NvbnRlbnRfVHlwZXNdLnhtbFBLAQItABQABgAIAAAAIQBa9CxbvwAAABUBAAALAAAA&#10;AAAAAAAAAAAAAB8BAABfcmVscy8ucmVsc1BLAQItABQABgAIAAAAIQC3HdsMwgAAANsAAAAPAAAA&#10;AAAAAAAAAAAAAAcCAABkcnMvZG93bnJldi54bWxQSwUGAAAAAAMAAwC3AAAA9gIAAAAA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AE68631" w14:textId="77777777" w:rsidR="0093629A" w:rsidRDefault="0093629A" w:rsidP="009362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7664" behindDoc="0" locked="0" layoutInCell="1" allowOverlap="1" wp14:anchorId="5F9BBE5C" wp14:editId="20A4B6C1">
                <wp:simplePos x="0" y="0"/>
                <wp:positionH relativeFrom="column">
                  <wp:posOffset>6047105</wp:posOffset>
                </wp:positionH>
                <wp:positionV relativeFrom="paragraph">
                  <wp:posOffset>1507490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93B1C7" w14:textId="77777777" w:rsidR="0093629A" w:rsidRDefault="0093629A" w:rsidP="009362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BE5C" id="Group 14" o:spid="_x0000_s1035" style="position:absolute;margin-left:476.15pt;margin-top:118.7pt;width:57.85pt;height:95.3pt;z-index:2513776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dKvAAMAAPo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">
                <v:shape id="Picture 14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E93B1C7" w14:textId="77777777" w:rsidR="0093629A" w:rsidRDefault="0093629A" w:rsidP="009362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0" locked="0" layoutInCell="1" allowOverlap="1" wp14:anchorId="37059B31" wp14:editId="09E7E765">
                <wp:simplePos x="0" y="0"/>
                <wp:positionH relativeFrom="column">
                  <wp:posOffset>5260340</wp:posOffset>
                </wp:positionH>
                <wp:positionV relativeFrom="paragraph">
                  <wp:posOffset>1504315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1A37B" w14:textId="77777777" w:rsidR="0093629A" w:rsidRDefault="0093629A" w:rsidP="009362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59B31" id="Group 17" o:spid="_x0000_s1038" style="position:absolute;margin-left:414.2pt;margin-top:118.45pt;width:57.85pt;height:96.05pt;z-index:25151897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Cx0dHPiAAAACwEAAA8AAABkcnMvZG93bnJldi54&#10;bWxMj0Frg0AQhe+F/odlCr01q8YGtY4hhLanUGhSKL1NdKISd1fcjZp/3+2pOQ7v471v8vWsOjHy&#10;YFujEcJFAIJ1aapW1whfh7enBIR1pCvqjGaEK1tYF/d3OWWVmfQnj3tXC1+ibUYIjXN9JqUtG1Zk&#10;F6Zn7bOTGRQ5fw61rAaafLnqZBQEK6mo1X6hoZ63DZfn/UUhvE80bZbh67g7n7bXn8Pzx/cuZMTH&#10;h3nzAsLx7P5h+NP36lB4p6O56MqKDiGJktijCNFylYLwRBrHIYgjQhylAcgil7c/F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">
                <v:shape id="Picture 17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3" o:title=""/>
                </v:shape>
                <v:shape id="TextBox 19" o:spid="_x0000_s104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C21A37B" w14:textId="77777777" w:rsidR="0093629A" w:rsidRDefault="0093629A" w:rsidP="009362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12448" behindDoc="0" locked="0" layoutInCell="1" allowOverlap="1" wp14:anchorId="7283DD76" wp14:editId="335974F0">
                <wp:simplePos x="0" y="0"/>
                <wp:positionH relativeFrom="column">
                  <wp:posOffset>6108065</wp:posOffset>
                </wp:positionH>
                <wp:positionV relativeFrom="paragraph">
                  <wp:posOffset>2826385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B4C88" w14:textId="77777777" w:rsidR="0093629A" w:rsidRDefault="0093629A" w:rsidP="009362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3DD76" id="Group 5" o:spid="_x0000_s1041" style="position:absolute;margin-left:480.95pt;margin-top:222.55pt;width:57.85pt;height:95.4pt;z-index:25111244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mSY+Q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fhzZ&#10;bKPyA6TQwsheBvbnlmKrGlffKD/hvbD0NYjhTvjyYJTOBwqBG+Dfr/xI9fXrxz/O7Od7f2v8kVr9&#10;Ag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">
                <v:shape id="Picture 5" o:spid="_x0000_s104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3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49B4C88" w14:textId="77777777" w:rsidR="0093629A" w:rsidRDefault="0093629A" w:rsidP="009362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5536" behindDoc="0" locked="0" layoutInCell="1" allowOverlap="1" wp14:anchorId="7EED3B39" wp14:editId="48384FC8">
                <wp:simplePos x="0" y="0"/>
                <wp:positionH relativeFrom="column">
                  <wp:posOffset>5249545</wp:posOffset>
                </wp:positionH>
                <wp:positionV relativeFrom="paragraph">
                  <wp:posOffset>2831465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20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66228" w14:textId="77777777" w:rsidR="0093629A" w:rsidRDefault="0093629A" w:rsidP="009362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ED3B39" id="Group 148" o:spid="_x0000_s1044" style="position:absolute;margin-left:413.35pt;margin-top:222.95pt;width:57.85pt;height:95.4pt;z-index:251585536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">
                <v:shape id="TextBox 121" o:spid="_x0000_s1045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5E66228" w14:textId="77777777" w:rsidR="0093629A" w:rsidRDefault="0093629A" w:rsidP="009362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1" o:spid="_x0000_s1046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74688760" wp14:editId="28E08418">
            <wp:simplePos x="0" y="0"/>
            <wp:positionH relativeFrom="column">
              <wp:posOffset>4361815</wp:posOffset>
            </wp:positionH>
            <wp:positionV relativeFrom="paragraph">
              <wp:posOffset>2824480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588" w:rsidRPr="00F66588">
        <w:rPr>
          <w:rFonts w:ascii="Arial" w:hAnsi="Arial" w:cs="Arial"/>
          <w:sz w:val="36"/>
          <w:szCs w:val="36"/>
        </w:rPr>
        <w:t xml:space="preserve">I am </w:t>
      </w:r>
      <w:proofErr w:type="spellStart"/>
      <w:r w:rsidR="00F66588" w:rsidRPr="00F66588">
        <w:rPr>
          <w:rFonts w:ascii="Arial" w:hAnsi="Arial" w:cs="Arial"/>
          <w:sz w:val="36"/>
          <w:szCs w:val="36"/>
        </w:rPr>
        <w:t>Hawaiʻi</w:t>
      </w:r>
      <w:proofErr w:type="spellEnd"/>
      <w:r w:rsidR="00F66588" w:rsidRPr="00F66588">
        <w:rPr>
          <w:rFonts w:ascii="Arial" w:hAnsi="Arial" w:cs="Arial"/>
          <w:sz w:val="36"/>
          <w:szCs w:val="36"/>
        </w:rPr>
        <w:t>, I am forever</w:t>
      </w:r>
    </w:p>
    <w:p w14:paraId="29334ADE" w14:textId="6744F0BF" w:rsidR="00F04371" w:rsidRPr="00F04371" w:rsidRDefault="00C774D1" w:rsidP="00F6658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 xml:space="preserve">F  </w:t>
      </w:r>
      <w:r w:rsidR="0093629A">
        <w:rPr>
          <w:rFonts w:ascii="Arial" w:hAnsi="Arial" w:cs="Arial"/>
          <w:b/>
          <w:bCs/>
          <w:sz w:val="36"/>
          <w:szCs w:val="36"/>
        </w:rPr>
        <w:t>G</w:t>
      </w:r>
      <w:proofErr w:type="gramEnd"/>
      <w:r w:rsidR="00F04371"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4151E8">
        <w:rPr>
          <w:rFonts w:ascii="Arial" w:hAnsi="Arial" w:cs="Arial"/>
          <w:b/>
          <w:bCs/>
          <w:sz w:val="36"/>
          <w:szCs w:val="36"/>
        </w:rPr>
        <w:t>A</w:t>
      </w:r>
      <w:r w:rsidR="00F04371" w:rsidRPr="00F04371">
        <w:rPr>
          <w:rFonts w:ascii="Arial" w:hAnsi="Arial" w:cs="Arial"/>
          <w:b/>
          <w:bCs/>
          <w:sz w:val="36"/>
          <w:szCs w:val="36"/>
        </w:rPr>
        <w:t>m</w:t>
      </w:r>
      <w:r w:rsidR="00CE4F0B">
        <w:rPr>
          <w:rFonts w:ascii="Arial" w:hAnsi="Arial" w:cs="Arial"/>
          <w:b/>
          <w:bCs/>
          <w:sz w:val="36"/>
          <w:szCs w:val="36"/>
        </w:rPr>
        <w:t xml:space="preserve">      </w:t>
      </w:r>
      <w:r w:rsidR="004151E8">
        <w:rPr>
          <w:rFonts w:ascii="Arial" w:hAnsi="Arial" w:cs="Arial"/>
          <w:b/>
          <w:bCs/>
          <w:sz w:val="36"/>
          <w:szCs w:val="36"/>
        </w:rPr>
        <w:t xml:space="preserve">D7   </w:t>
      </w:r>
      <w:r w:rsidR="00CE4F0B">
        <w:rPr>
          <w:rFonts w:ascii="Arial" w:hAnsi="Arial" w:cs="Arial"/>
          <w:b/>
          <w:bCs/>
          <w:sz w:val="36"/>
          <w:szCs w:val="36"/>
        </w:rPr>
        <w:t xml:space="preserve">  </w:t>
      </w:r>
      <w:r w:rsidR="004151E8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4151E8">
        <w:rPr>
          <w:rFonts w:ascii="Arial" w:hAnsi="Arial" w:cs="Arial"/>
          <w:b/>
          <w:bCs/>
          <w:sz w:val="36"/>
          <w:szCs w:val="36"/>
        </w:rPr>
        <w:t xml:space="preserve">  </w:t>
      </w:r>
      <w:r w:rsidR="00CE4F0B">
        <w:rPr>
          <w:rFonts w:ascii="Arial" w:hAnsi="Arial" w:cs="Arial"/>
          <w:b/>
          <w:bCs/>
          <w:sz w:val="36"/>
          <w:szCs w:val="36"/>
        </w:rPr>
        <w:t xml:space="preserve">  E</w:t>
      </w:r>
      <w:r w:rsidR="004151E8">
        <w:rPr>
          <w:rFonts w:ascii="Arial" w:hAnsi="Arial" w:cs="Arial"/>
          <w:b/>
          <w:bCs/>
          <w:sz w:val="36"/>
          <w:szCs w:val="36"/>
        </w:rPr>
        <w:t>7</w:t>
      </w:r>
      <w:r w:rsidR="0093629A" w:rsidRPr="0093629A">
        <w:rPr>
          <w:noProof/>
        </w:rPr>
        <w:t xml:space="preserve"> </w:t>
      </w:r>
    </w:p>
    <w:p w14:paraId="6129399C" w14:textId="4E42D9D4" w:rsidR="00F66588" w:rsidRPr="00F66588" w:rsidRDefault="00F66588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F66588">
        <w:rPr>
          <w:rFonts w:ascii="Arial" w:hAnsi="Arial" w:cs="Arial"/>
          <w:sz w:val="36"/>
          <w:szCs w:val="36"/>
        </w:rPr>
        <w:t xml:space="preserve">I </w:t>
      </w:r>
      <w:r w:rsidR="00C774D1">
        <w:rPr>
          <w:rFonts w:ascii="Arial" w:hAnsi="Arial" w:cs="Arial"/>
          <w:sz w:val="36"/>
          <w:szCs w:val="36"/>
        </w:rPr>
        <w:t xml:space="preserve">  </w:t>
      </w:r>
      <w:proofErr w:type="gramStart"/>
      <w:r w:rsidRPr="00F66588">
        <w:rPr>
          <w:rFonts w:ascii="Arial" w:hAnsi="Arial" w:cs="Arial"/>
          <w:sz w:val="36"/>
          <w:szCs w:val="36"/>
        </w:rPr>
        <w:t xml:space="preserve">will </w:t>
      </w:r>
      <w:r w:rsidR="00C774D1">
        <w:rPr>
          <w:rFonts w:ascii="Arial" w:hAnsi="Arial" w:cs="Arial"/>
          <w:sz w:val="36"/>
          <w:szCs w:val="36"/>
        </w:rPr>
        <w:t xml:space="preserve"> </w:t>
      </w:r>
      <w:r w:rsidRPr="00F66588">
        <w:rPr>
          <w:rFonts w:ascii="Arial" w:hAnsi="Arial" w:cs="Arial"/>
          <w:sz w:val="36"/>
          <w:szCs w:val="36"/>
        </w:rPr>
        <w:t>always</w:t>
      </w:r>
      <w:proofErr w:type="gramEnd"/>
      <w:r w:rsidRPr="00F66588">
        <w:rPr>
          <w:rFonts w:ascii="Arial" w:hAnsi="Arial" w:cs="Arial"/>
          <w:sz w:val="36"/>
          <w:szCs w:val="36"/>
        </w:rPr>
        <w:t xml:space="preserve"> be kind to you</w:t>
      </w:r>
    </w:p>
    <w:p w14:paraId="2F54ECF1" w14:textId="781F9880" w:rsidR="00CE4F0B" w:rsidRPr="00CE4F0B" w:rsidRDefault="00CE4F0B" w:rsidP="00F6658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</w:t>
      </w:r>
      <w:r w:rsidRPr="00CE4F0B">
        <w:rPr>
          <w:rFonts w:ascii="Arial" w:hAnsi="Arial" w:cs="Arial"/>
          <w:b/>
          <w:bCs/>
          <w:sz w:val="36"/>
          <w:szCs w:val="36"/>
        </w:rPr>
        <w:t>Dm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</w:t>
      </w:r>
      <w:r w:rsidR="0093629A">
        <w:rPr>
          <w:rFonts w:ascii="Arial" w:hAnsi="Arial" w:cs="Arial"/>
          <w:b/>
          <w:bCs/>
          <w:sz w:val="36"/>
          <w:szCs w:val="36"/>
        </w:rPr>
        <w:t>F</w:t>
      </w:r>
      <w:r>
        <w:rPr>
          <w:rFonts w:ascii="Arial" w:hAnsi="Arial" w:cs="Arial"/>
          <w:b/>
          <w:bCs/>
          <w:sz w:val="36"/>
          <w:szCs w:val="36"/>
        </w:rPr>
        <w:t xml:space="preserve">          </w:t>
      </w:r>
      <w:r w:rsidR="0093629A">
        <w:rPr>
          <w:rFonts w:ascii="Arial" w:hAnsi="Arial" w:cs="Arial"/>
          <w:b/>
          <w:bCs/>
          <w:sz w:val="36"/>
          <w:szCs w:val="36"/>
        </w:rPr>
        <w:t xml:space="preserve">          </w:t>
      </w:r>
      <w:r>
        <w:rPr>
          <w:rFonts w:ascii="Arial" w:hAnsi="Arial" w:cs="Arial"/>
          <w:b/>
          <w:bCs/>
          <w:sz w:val="36"/>
          <w:szCs w:val="36"/>
        </w:rPr>
        <w:t xml:space="preserve">   E</w:t>
      </w:r>
      <w:r w:rsidR="0093629A">
        <w:rPr>
          <w:rFonts w:ascii="Arial" w:hAnsi="Arial" w:cs="Arial"/>
          <w:b/>
          <w:bCs/>
          <w:sz w:val="36"/>
          <w:szCs w:val="36"/>
        </w:rPr>
        <w:t>m</w:t>
      </w:r>
      <w:r w:rsidR="008C4B74">
        <w:rPr>
          <w:rFonts w:ascii="Arial" w:hAnsi="Arial" w:cs="Arial"/>
          <w:b/>
          <w:bCs/>
          <w:sz w:val="36"/>
          <w:szCs w:val="36"/>
        </w:rPr>
        <w:t>7</w:t>
      </w:r>
    </w:p>
    <w:p w14:paraId="0593FB21" w14:textId="0EBC69D2" w:rsidR="00F66588" w:rsidRPr="00F66588" w:rsidRDefault="00F66588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F66588">
        <w:rPr>
          <w:rFonts w:ascii="Arial" w:hAnsi="Arial" w:cs="Arial"/>
          <w:sz w:val="36"/>
          <w:szCs w:val="36"/>
        </w:rPr>
        <w:t>May gentle rain wash your cares far out to sea</w:t>
      </w:r>
    </w:p>
    <w:p w14:paraId="2C1C2A4C" w14:textId="2E1E4314" w:rsidR="00CE4F0B" w:rsidRPr="00CE4F0B" w:rsidRDefault="008C4B74" w:rsidP="00F6658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Em</w:t>
      </w:r>
      <w:proofErr w:type="spellEnd"/>
      <w:r w:rsidR="00CE4F0B">
        <w:rPr>
          <w:rFonts w:ascii="Arial" w:hAnsi="Arial" w:cs="Arial"/>
          <w:b/>
          <w:bCs/>
          <w:sz w:val="36"/>
          <w:szCs w:val="36"/>
        </w:rPr>
        <w:t xml:space="preserve">            </w:t>
      </w:r>
      <w:r w:rsidR="00CE4F0B" w:rsidRPr="00CE4F0B">
        <w:rPr>
          <w:rFonts w:ascii="Arial" w:hAnsi="Arial" w:cs="Arial"/>
          <w:b/>
          <w:bCs/>
          <w:sz w:val="36"/>
          <w:szCs w:val="36"/>
        </w:rPr>
        <w:t>Am</w:t>
      </w:r>
      <w:r w:rsidR="004151E8">
        <w:rPr>
          <w:rFonts w:ascii="Arial" w:hAnsi="Arial" w:cs="Arial"/>
          <w:b/>
          <w:bCs/>
          <w:sz w:val="36"/>
          <w:szCs w:val="36"/>
        </w:rPr>
        <w:t xml:space="preserve">           D7                     E</w:t>
      </w:r>
      <w:proofErr w:type="gramStart"/>
      <w:r w:rsidR="004151E8">
        <w:rPr>
          <w:rFonts w:ascii="Arial" w:hAnsi="Arial" w:cs="Arial"/>
          <w:b/>
          <w:bCs/>
          <w:sz w:val="36"/>
          <w:szCs w:val="36"/>
        </w:rPr>
        <w:t>7</w:t>
      </w:r>
      <w:r>
        <w:rPr>
          <w:rFonts w:ascii="Arial" w:hAnsi="Arial" w:cs="Arial"/>
          <w:b/>
          <w:bCs/>
          <w:sz w:val="36"/>
          <w:szCs w:val="36"/>
        </w:rPr>
        <w:t xml:space="preserve">  G</w:t>
      </w:r>
      <w:proofErr w:type="gramEnd"/>
      <w:r>
        <w:rPr>
          <w:rFonts w:ascii="Arial" w:hAnsi="Arial" w:cs="Arial"/>
          <w:b/>
          <w:bCs/>
          <w:sz w:val="36"/>
          <w:szCs w:val="36"/>
        </w:rPr>
        <w:t>7</w:t>
      </w:r>
    </w:p>
    <w:p w14:paraId="1915D238" w14:textId="732F44F8" w:rsidR="00F66588" w:rsidRPr="00F66588" w:rsidRDefault="00F66588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F66588">
        <w:rPr>
          <w:rFonts w:ascii="Arial" w:hAnsi="Arial" w:cs="Arial"/>
          <w:sz w:val="36"/>
          <w:szCs w:val="36"/>
        </w:rPr>
        <w:t>Come you dreamers and dream with me</w:t>
      </w:r>
    </w:p>
    <w:p w14:paraId="752E6EC7" w14:textId="5AC70DAB" w:rsidR="00F66588" w:rsidRPr="00F66588" w:rsidRDefault="00F66588" w:rsidP="00F66588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F3D7138" w14:textId="661107A8" w:rsidR="004151E8" w:rsidRPr="00F66588" w:rsidRDefault="008C4B74" w:rsidP="004151E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4151E8" w:rsidRPr="00F66588">
        <w:rPr>
          <w:rFonts w:ascii="Arial" w:hAnsi="Arial" w:cs="Arial"/>
          <w:b/>
          <w:bCs/>
          <w:sz w:val="36"/>
          <w:szCs w:val="36"/>
        </w:rPr>
        <w:t xml:space="preserve">C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4151E8" w:rsidRPr="00F66588">
        <w:rPr>
          <w:rFonts w:ascii="Arial" w:hAnsi="Arial" w:cs="Arial"/>
          <w:b/>
          <w:bCs/>
          <w:sz w:val="36"/>
          <w:szCs w:val="36"/>
        </w:rPr>
        <w:t xml:space="preserve">     F</w:t>
      </w:r>
      <w:r w:rsidR="004151E8">
        <w:rPr>
          <w:rFonts w:ascii="Arial" w:hAnsi="Arial" w:cs="Arial"/>
          <w:b/>
          <w:bCs/>
          <w:sz w:val="36"/>
          <w:szCs w:val="36"/>
        </w:rPr>
        <w:t xml:space="preserve">    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4151E8">
        <w:rPr>
          <w:rFonts w:ascii="Arial" w:hAnsi="Arial" w:cs="Arial"/>
          <w:b/>
          <w:bCs/>
          <w:sz w:val="36"/>
          <w:szCs w:val="36"/>
        </w:rPr>
        <w:t xml:space="preserve"> </w:t>
      </w:r>
      <w:r w:rsidR="0093629A">
        <w:rPr>
          <w:rFonts w:ascii="Arial" w:hAnsi="Arial" w:cs="Arial"/>
          <w:b/>
          <w:bCs/>
          <w:sz w:val="36"/>
          <w:szCs w:val="36"/>
        </w:rPr>
        <w:t>G7</w:t>
      </w:r>
      <w:r w:rsidR="004151E8">
        <w:rPr>
          <w:rFonts w:ascii="Arial" w:hAnsi="Arial" w:cs="Arial"/>
          <w:b/>
          <w:bCs/>
          <w:sz w:val="36"/>
          <w:szCs w:val="36"/>
        </w:rPr>
        <w:t xml:space="preserve">          Am</w:t>
      </w:r>
      <w:r w:rsidR="0093629A" w:rsidRPr="0093629A">
        <w:rPr>
          <w:noProof/>
        </w:rPr>
        <w:t xml:space="preserve"> </w:t>
      </w:r>
    </w:p>
    <w:p w14:paraId="115CD097" w14:textId="66F39C22" w:rsidR="00F66588" w:rsidRPr="00F66588" w:rsidRDefault="00F66588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F66588">
        <w:rPr>
          <w:rFonts w:ascii="Arial" w:hAnsi="Arial" w:cs="Arial"/>
          <w:sz w:val="36"/>
          <w:szCs w:val="36"/>
        </w:rPr>
        <w:t xml:space="preserve">I am </w:t>
      </w:r>
      <w:proofErr w:type="spellStart"/>
      <w:proofErr w:type="gramStart"/>
      <w:r w:rsidRPr="00F66588">
        <w:rPr>
          <w:rFonts w:ascii="Arial" w:hAnsi="Arial" w:cs="Arial"/>
          <w:sz w:val="36"/>
          <w:szCs w:val="36"/>
        </w:rPr>
        <w:t>Hawaiʻi</w:t>
      </w:r>
      <w:proofErr w:type="spellEnd"/>
      <w:r w:rsidRPr="00F66588">
        <w:rPr>
          <w:rFonts w:ascii="Arial" w:hAnsi="Arial" w:cs="Arial"/>
          <w:sz w:val="36"/>
          <w:szCs w:val="36"/>
        </w:rPr>
        <w:t xml:space="preserve">, </w:t>
      </w:r>
      <w:r w:rsidR="0093629A">
        <w:rPr>
          <w:rFonts w:ascii="Arial" w:hAnsi="Arial" w:cs="Arial"/>
          <w:sz w:val="36"/>
          <w:szCs w:val="36"/>
        </w:rPr>
        <w:t xml:space="preserve"> </w:t>
      </w:r>
      <w:r w:rsidRPr="00F66588">
        <w:rPr>
          <w:rFonts w:ascii="Arial" w:hAnsi="Arial" w:cs="Arial"/>
          <w:sz w:val="36"/>
          <w:szCs w:val="36"/>
        </w:rPr>
        <w:t>I</w:t>
      </w:r>
      <w:proofErr w:type="gramEnd"/>
      <w:r w:rsidRPr="00F66588">
        <w:rPr>
          <w:rFonts w:ascii="Arial" w:hAnsi="Arial" w:cs="Arial"/>
          <w:sz w:val="36"/>
          <w:szCs w:val="36"/>
        </w:rPr>
        <w:t xml:space="preserve"> am the flowers</w:t>
      </w:r>
    </w:p>
    <w:p w14:paraId="2F216C1F" w14:textId="1F6250DD" w:rsidR="00C774D1" w:rsidRPr="00C774D1" w:rsidRDefault="0093629A" w:rsidP="00F6658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</w:t>
      </w:r>
      <w:r w:rsidR="00C774D1">
        <w:rPr>
          <w:rFonts w:ascii="Arial" w:hAnsi="Arial" w:cs="Arial"/>
          <w:b/>
          <w:bCs/>
          <w:sz w:val="36"/>
          <w:szCs w:val="36"/>
        </w:rPr>
        <w:t xml:space="preserve">      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="00C774D1">
        <w:rPr>
          <w:rFonts w:ascii="Arial" w:hAnsi="Arial" w:cs="Arial"/>
          <w:b/>
          <w:bCs/>
          <w:sz w:val="36"/>
          <w:szCs w:val="36"/>
        </w:rPr>
        <w:t xml:space="preserve">       Am        </w:t>
      </w:r>
      <w:r w:rsidR="00C774D1" w:rsidRPr="00C774D1">
        <w:rPr>
          <w:rFonts w:ascii="Arial" w:hAnsi="Arial" w:cs="Arial"/>
          <w:b/>
          <w:bCs/>
          <w:sz w:val="36"/>
          <w:szCs w:val="36"/>
        </w:rPr>
        <w:t>D</w:t>
      </w:r>
      <w:r w:rsidR="000344C7" w:rsidRPr="000344C7">
        <w:rPr>
          <w:noProof/>
        </w:rPr>
        <w:t xml:space="preserve"> </w:t>
      </w:r>
      <w:r w:rsidR="00C774D1" w:rsidRPr="00C774D1">
        <w:rPr>
          <w:rFonts w:ascii="Arial" w:hAnsi="Arial" w:cs="Arial"/>
          <w:b/>
          <w:bCs/>
          <w:sz w:val="36"/>
          <w:szCs w:val="36"/>
        </w:rPr>
        <w:t>7</w:t>
      </w:r>
      <w:r w:rsidR="00C774D1">
        <w:rPr>
          <w:rFonts w:ascii="Arial" w:hAnsi="Arial" w:cs="Arial"/>
          <w:b/>
          <w:bCs/>
          <w:sz w:val="36"/>
          <w:szCs w:val="36"/>
        </w:rPr>
        <w:t xml:space="preserve">      </w:t>
      </w:r>
      <w:r>
        <w:rPr>
          <w:rFonts w:ascii="Arial" w:hAnsi="Arial" w:cs="Arial"/>
          <w:b/>
          <w:bCs/>
          <w:sz w:val="36"/>
          <w:szCs w:val="36"/>
        </w:rPr>
        <w:t xml:space="preserve">    </w:t>
      </w:r>
      <w:r w:rsidR="00C774D1">
        <w:rPr>
          <w:rFonts w:ascii="Arial" w:hAnsi="Arial" w:cs="Arial"/>
          <w:b/>
          <w:bCs/>
          <w:sz w:val="36"/>
          <w:szCs w:val="36"/>
        </w:rPr>
        <w:t xml:space="preserve">  G7</w:t>
      </w:r>
    </w:p>
    <w:p w14:paraId="30BAF3EB" w14:textId="07A0F7AB" w:rsidR="00F66588" w:rsidRPr="00F66588" w:rsidRDefault="00F66588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F66588">
        <w:rPr>
          <w:rFonts w:ascii="Arial" w:hAnsi="Arial" w:cs="Arial"/>
          <w:sz w:val="36"/>
          <w:szCs w:val="36"/>
        </w:rPr>
        <w:t>Whispering waters, enchanted hours</w:t>
      </w:r>
      <w:r w:rsidR="000344C7" w:rsidRPr="000344C7">
        <w:rPr>
          <w:noProof/>
        </w:rPr>
        <w:t xml:space="preserve"> </w:t>
      </w:r>
    </w:p>
    <w:p w14:paraId="1D0B98C2" w14:textId="6F690644" w:rsidR="00C774D1" w:rsidRPr="00C774D1" w:rsidRDefault="00C774D1" w:rsidP="00F6658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</w:t>
      </w:r>
      <w:r w:rsidRPr="00C774D1">
        <w:rPr>
          <w:rFonts w:ascii="Arial" w:hAnsi="Arial" w:cs="Arial"/>
          <w:b/>
          <w:bCs/>
          <w:sz w:val="36"/>
          <w:szCs w:val="36"/>
        </w:rPr>
        <w:t>F</w:t>
      </w:r>
      <w:r>
        <w:rPr>
          <w:rFonts w:ascii="Arial" w:hAnsi="Arial" w:cs="Arial"/>
          <w:b/>
          <w:bCs/>
          <w:sz w:val="36"/>
          <w:szCs w:val="36"/>
        </w:rPr>
        <w:t xml:space="preserve">          </w:t>
      </w:r>
      <w:r w:rsidR="0093629A">
        <w:rPr>
          <w:rFonts w:ascii="Arial" w:hAnsi="Arial" w:cs="Arial"/>
          <w:b/>
          <w:bCs/>
          <w:sz w:val="36"/>
          <w:szCs w:val="36"/>
        </w:rPr>
        <w:t>G7</w:t>
      </w:r>
      <w:r>
        <w:rPr>
          <w:rFonts w:ascii="Arial" w:hAnsi="Arial" w:cs="Arial"/>
          <w:b/>
          <w:bCs/>
          <w:sz w:val="36"/>
          <w:szCs w:val="36"/>
        </w:rPr>
        <w:t xml:space="preserve">            C     Am</w:t>
      </w:r>
    </w:p>
    <w:p w14:paraId="0F2C47A7" w14:textId="424A048D" w:rsidR="00F66588" w:rsidRPr="00F66588" w:rsidRDefault="00F66588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F66588">
        <w:rPr>
          <w:rFonts w:ascii="Arial" w:hAnsi="Arial" w:cs="Arial"/>
          <w:sz w:val="36"/>
          <w:szCs w:val="36"/>
        </w:rPr>
        <w:t>Come you lovers, come to forever</w:t>
      </w:r>
    </w:p>
    <w:p w14:paraId="57F004D4" w14:textId="1A06159A" w:rsidR="00C774D1" w:rsidRPr="00C774D1" w:rsidRDefault="007E032F" w:rsidP="00F6658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8C4B74">
        <w:rPr>
          <w:rFonts w:ascii="Arial" w:hAnsi="Arial" w:cs="Arial"/>
          <w:b/>
          <w:bCs/>
          <w:sz w:val="36"/>
          <w:szCs w:val="36"/>
        </w:rPr>
        <w:t xml:space="preserve"> </w:t>
      </w:r>
      <w:r w:rsidR="0093629A">
        <w:rPr>
          <w:rFonts w:ascii="Arial" w:hAnsi="Arial" w:cs="Arial"/>
          <w:b/>
          <w:bCs/>
          <w:sz w:val="36"/>
          <w:szCs w:val="36"/>
        </w:rPr>
        <w:t>C</w:t>
      </w:r>
      <w:r>
        <w:rPr>
          <w:rFonts w:ascii="Arial" w:hAnsi="Arial" w:cs="Arial"/>
          <w:b/>
          <w:bCs/>
          <w:sz w:val="36"/>
          <w:szCs w:val="36"/>
        </w:rPr>
        <w:t xml:space="preserve">        </w:t>
      </w:r>
      <w:r w:rsidR="00C774D1" w:rsidRPr="00C774D1">
        <w:rPr>
          <w:rFonts w:ascii="Arial" w:hAnsi="Arial" w:cs="Arial"/>
          <w:b/>
          <w:bCs/>
          <w:sz w:val="36"/>
          <w:szCs w:val="36"/>
        </w:rPr>
        <w:t>F</w:t>
      </w:r>
      <w:r>
        <w:rPr>
          <w:rFonts w:ascii="Arial" w:hAnsi="Arial" w:cs="Arial"/>
          <w:b/>
          <w:bCs/>
          <w:sz w:val="36"/>
          <w:szCs w:val="36"/>
        </w:rPr>
        <w:t xml:space="preserve">       </w:t>
      </w:r>
      <w:r w:rsidR="0093629A">
        <w:rPr>
          <w:rFonts w:ascii="Arial" w:hAnsi="Arial" w:cs="Arial"/>
          <w:b/>
          <w:bCs/>
          <w:sz w:val="36"/>
          <w:szCs w:val="36"/>
        </w:rPr>
        <w:t>G7</w:t>
      </w:r>
      <w:r>
        <w:rPr>
          <w:rFonts w:ascii="Arial" w:hAnsi="Arial" w:cs="Arial"/>
          <w:b/>
          <w:bCs/>
          <w:sz w:val="36"/>
          <w:szCs w:val="36"/>
        </w:rPr>
        <w:t xml:space="preserve">               C</w:t>
      </w:r>
    </w:p>
    <w:p w14:paraId="2AFE61CD" w14:textId="62CEC32E" w:rsidR="00BA0CDA" w:rsidRDefault="008C4B74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23712" behindDoc="0" locked="0" layoutInCell="1" allowOverlap="1" wp14:anchorId="2A7055D2" wp14:editId="232D8C84">
                <wp:simplePos x="0" y="0"/>
                <wp:positionH relativeFrom="column">
                  <wp:posOffset>6097039</wp:posOffset>
                </wp:positionH>
                <wp:positionV relativeFrom="paragraph">
                  <wp:posOffset>115924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80DEF1" w14:textId="77777777" w:rsidR="0093629A" w:rsidRDefault="0093629A" w:rsidP="009362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7055D2" id="Group 8" o:spid="_x0000_s1047" style="position:absolute;margin-left:480.1pt;margin-top:9.15pt;width:57.85pt;height:95.4pt;z-index:2511237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">
                <v:shape id="TextBox 9" o:spid="_x0000_s1048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580DEF1" w14:textId="77777777" w:rsidR="0093629A" w:rsidRDefault="0093629A" w:rsidP="009362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9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21792" behindDoc="0" locked="0" layoutInCell="1" allowOverlap="1" wp14:anchorId="2A069ACC" wp14:editId="09774506">
                <wp:simplePos x="0" y="0"/>
                <wp:positionH relativeFrom="column">
                  <wp:posOffset>5225143</wp:posOffset>
                </wp:positionH>
                <wp:positionV relativeFrom="paragraph">
                  <wp:posOffset>135527</wp:posOffset>
                </wp:positionV>
                <wp:extent cx="735013" cy="1211679"/>
                <wp:effectExtent l="0" t="0" r="8255" b="7620"/>
                <wp:wrapNone/>
                <wp:docPr id="22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23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C4E2CD" w14:textId="77777777" w:rsidR="008C4B74" w:rsidRDefault="008C4B74" w:rsidP="008C4B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069ACC" id="Group 149" o:spid="_x0000_s1050" style="position:absolute;margin-left:411.45pt;margin-top:10.65pt;width:57.9pt;height:95.4pt;z-index:2523217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">
                <v:shape id="TextBox 124" o:spid="_x0000_s1051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1C4E2CD" w14:textId="77777777" w:rsidR="008C4B74" w:rsidRDefault="008C4B74" w:rsidP="008C4B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24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  <w:r w:rsidR="00F66588" w:rsidRPr="00F66588">
        <w:rPr>
          <w:rFonts w:ascii="Arial" w:hAnsi="Arial" w:cs="Arial"/>
          <w:sz w:val="36"/>
          <w:szCs w:val="36"/>
        </w:rPr>
        <w:t xml:space="preserve">I am </w:t>
      </w:r>
      <w:proofErr w:type="spellStart"/>
      <w:r w:rsidR="00F66588" w:rsidRPr="00F66588">
        <w:rPr>
          <w:rFonts w:ascii="Arial" w:hAnsi="Arial" w:cs="Arial"/>
          <w:sz w:val="36"/>
          <w:szCs w:val="36"/>
        </w:rPr>
        <w:t>Hawaiʻi</w:t>
      </w:r>
      <w:proofErr w:type="spellEnd"/>
      <w:r w:rsidR="00F66588" w:rsidRPr="00F66588">
        <w:rPr>
          <w:rFonts w:ascii="Arial" w:hAnsi="Arial" w:cs="Arial"/>
          <w:sz w:val="36"/>
          <w:szCs w:val="36"/>
        </w:rPr>
        <w:t xml:space="preserve">, </w:t>
      </w:r>
      <w:proofErr w:type="gramStart"/>
      <w:r w:rsidR="00F66588" w:rsidRPr="00F66588">
        <w:rPr>
          <w:rFonts w:ascii="Arial" w:hAnsi="Arial" w:cs="Arial"/>
          <w:sz w:val="36"/>
          <w:szCs w:val="36"/>
        </w:rPr>
        <w:t>I'll</w:t>
      </w:r>
      <w:proofErr w:type="gramEnd"/>
      <w:r w:rsidR="00F66588" w:rsidRPr="00F66588">
        <w:rPr>
          <w:rFonts w:ascii="Arial" w:hAnsi="Arial" w:cs="Arial"/>
          <w:sz w:val="36"/>
          <w:szCs w:val="36"/>
        </w:rPr>
        <w:t xml:space="preserve"> bring you love</w:t>
      </w:r>
    </w:p>
    <w:p w14:paraId="1424A8BE" w14:textId="24E50AC9" w:rsidR="00013D14" w:rsidRDefault="00013D14" w:rsidP="00F66588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E95225C" w14:textId="00F49716" w:rsidR="00013D14" w:rsidRPr="007E032F" w:rsidRDefault="008C4B74" w:rsidP="00F66588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(Play G7 to r</w:t>
      </w:r>
      <w:r w:rsidR="00013D14" w:rsidRPr="007E032F">
        <w:rPr>
          <w:rFonts w:ascii="Arial" w:hAnsi="Arial" w:cs="Arial"/>
          <w:b/>
          <w:bCs/>
          <w:sz w:val="36"/>
          <w:szCs w:val="36"/>
        </w:rPr>
        <w:t>epeat song</w:t>
      </w:r>
      <w:r w:rsidR="000344C7">
        <w:rPr>
          <w:rFonts w:ascii="Arial" w:hAnsi="Arial" w:cs="Arial"/>
          <w:b/>
          <w:bCs/>
          <w:sz w:val="36"/>
          <w:szCs w:val="36"/>
        </w:rPr>
        <w:t>, slow last line</w:t>
      </w:r>
      <w:r>
        <w:rPr>
          <w:rFonts w:ascii="Arial" w:hAnsi="Arial" w:cs="Arial"/>
          <w:b/>
          <w:bCs/>
          <w:sz w:val="36"/>
          <w:szCs w:val="36"/>
        </w:rPr>
        <w:t xml:space="preserve"> end C)</w:t>
      </w:r>
    </w:p>
    <w:p w14:paraId="4495B256" w14:textId="6B9F1C2F" w:rsidR="00013D14" w:rsidRDefault="008C4B74" w:rsidP="00F66588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86BF0B2" wp14:editId="3ABD16F8">
                <wp:simplePos x="0" y="0"/>
                <wp:positionH relativeFrom="column">
                  <wp:posOffset>350322</wp:posOffset>
                </wp:positionH>
                <wp:positionV relativeFrom="paragraph">
                  <wp:posOffset>447296</wp:posOffset>
                </wp:positionV>
                <wp:extent cx="4298546" cy="2790701"/>
                <wp:effectExtent l="0" t="0" r="2603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546" cy="2790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DE34" w14:textId="77777777" w:rsidR="000344C7" w:rsidRDefault="000344C7" w:rsidP="000344C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F0B2" id="Text Box 28" o:spid="_x0000_s1053" type="#_x0000_t202" style="position:absolute;margin-left:27.6pt;margin-top:35.2pt;width:338.45pt;height:219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">
                <v:textbox>
                  <w:txbxContent>
                    <w:p w14:paraId="6B32DE34" w14:textId="77777777" w:rsidR="000344C7" w:rsidRDefault="000344C7" w:rsidP="000344C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7C8F74C3" wp14:editId="479FCDB3">
                <wp:simplePos x="0" y="0"/>
                <wp:positionH relativeFrom="column">
                  <wp:posOffset>565785</wp:posOffset>
                </wp:positionH>
                <wp:positionV relativeFrom="paragraph">
                  <wp:posOffset>527050</wp:posOffset>
                </wp:positionV>
                <wp:extent cx="766445" cy="1210310"/>
                <wp:effectExtent l="0" t="0" r="0" b="8890"/>
                <wp:wrapNone/>
                <wp:docPr id="2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1210310"/>
                          <a:chOff x="0" y="9524"/>
                          <a:chExt cx="735013" cy="1210733"/>
                        </a:xfrm>
                      </wpg:grpSpPr>
                      <wps:wsp>
                        <wps:cNvPr id="30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27AF5" w14:textId="77777777" w:rsidR="000344C7" w:rsidRDefault="000344C7" w:rsidP="000344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8F74C3" id="Group 68" o:spid="_x0000_s1054" style="position:absolute;margin-left:44.55pt;margin-top:41.5pt;width:60.35pt;height:95.3pt;z-index:251894784;mso-width-relative:margin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">
                <v:shape id="TextBox 69" o:spid="_x0000_s1055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EC27AF5" w14:textId="77777777" w:rsidR="000344C7" w:rsidRDefault="000344C7" w:rsidP="000344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5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2108A1D6" wp14:editId="388B0085">
                <wp:simplePos x="0" y="0"/>
                <wp:positionH relativeFrom="column">
                  <wp:posOffset>1335405</wp:posOffset>
                </wp:positionH>
                <wp:positionV relativeFrom="paragraph">
                  <wp:posOffset>520065</wp:posOffset>
                </wp:positionV>
                <wp:extent cx="874395" cy="1219200"/>
                <wp:effectExtent l="0" t="0" r="0" b="0"/>
                <wp:wrapNone/>
                <wp:docPr id="16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395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FE1F4" w14:textId="77777777" w:rsidR="000344C7" w:rsidRDefault="000344C7" w:rsidP="000344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08A1D6" id="Group 77" o:spid="_x0000_s1057" style="position:absolute;margin-left:105.15pt;margin-top:40.95pt;width:68.85pt;height:96pt;z-index:252049408;mso-width-relative:margin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">
                <v:shape id="Picture 168" o:spid="_x0000_s1058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">
                  <v:imagedata r:id="rId24" o:title=""/>
                </v:shape>
                <v:shape id="TextBox 79" o:spid="_x0000_s1059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14:paraId="73CFE1F4" w14:textId="77777777" w:rsidR="000344C7" w:rsidRDefault="000344C7" w:rsidP="000344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5728" behindDoc="0" locked="0" layoutInCell="1" allowOverlap="1" wp14:anchorId="0F0EBAF0" wp14:editId="2D08755B">
                <wp:simplePos x="0" y="0"/>
                <wp:positionH relativeFrom="column">
                  <wp:posOffset>3730625</wp:posOffset>
                </wp:positionH>
                <wp:positionV relativeFrom="paragraph">
                  <wp:posOffset>538480</wp:posOffset>
                </wp:positionV>
                <wp:extent cx="766445" cy="1199515"/>
                <wp:effectExtent l="0" t="0" r="0" b="635"/>
                <wp:wrapNone/>
                <wp:docPr id="17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029C49" w14:textId="77777777" w:rsidR="000344C7" w:rsidRDefault="000344C7" w:rsidP="000344C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0EBAF0" id="Group 80" o:spid="_x0000_s1060" style="position:absolute;margin-left:293.75pt;margin-top:42.4pt;width:60.35pt;height:94.45pt;z-index:252105728;mso-width-relative:margin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P/HkwnhAAAACgEAAA8AAABkcnMvZG93bnJl&#10;di54bWxMj0Frg0AQhe+F/odlCr01q6ZWMa4hhLanUGhSKLlNdKISd1bcjZp/3+2pPQ7z8d738vWs&#10;OzHSYFvDCsJFAIK4NFXLtYKvw9tTCsI65Ao7w6TgRhbWxf1djlllJv6kce9q4UPYZqigca7PpLRl&#10;QxrtwvTE/nc2g0bnz6GW1YCTD9edjILgRWps2Tc02NO2ofKyv2oF7xNOm2X4Ou4u5+3teIg/vnch&#10;KfX4MG9WIBzN7g+GX32vDoV3OpkrV1Z0CuI0iT2qIH32EzyQBGkE4qQgSpYJyCKX/ycUP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">
                <v:shape id="Picture 171" o:spid="_x0000_s1061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">
                  <v:imagedata r:id="rId5" o:title=""/>
                </v:shape>
                <v:shape id="TextBox 82" o:spid="_x0000_s1062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v:textbox>
                    <w:txbxContent>
                      <w:p w14:paraId="1F029C49" w14:textId="77777777" w:rsidR="000344C7" w:rsidRDefault="000344C7" w:rsidP="000344C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18368" behindDoc="0" locked="0" layoutInCell="1" allowOverlap="1" wp14:anchorId="09764DDD" wp14:editId="2DA84FC1">
                <wp:simplePos x="0" y="0"/>
                <wp:positionH relativeFrom="column">
                  <wp:posOffset>2218055</wp:posOffset>
                </wp:positionH>
                <wp:positionV relativeFrom="paragraph">
                  <wp:posOffset>528320</wp:posOffset>
                </wp:positionV>
                <wp:extent cx="734695" cy="1211580"/>
                <wp:effectExtent l="0" t="0" r="8255" b="7620"/>
                <wp:wrapNone/>
                <wp:docPr id="17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6F189" w14:textId="77777777" w:rsidR="000344C7" w:rsidRDefault="000344C7" w:rsidP="000344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64DDD" id="Group 95" o:spid="_x0000_s1063" style="position:absolute;margin-left:174.65pt;margin-top:41.6pt;width:57.85pt;height:95.4pt;z-index:2522183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">
                <v:shape id="Picture 177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">
                  <v:imagedata r:id="rId26" o:title=""/>
                </v:shape>
                <v:shape id="TextBox 94" o:spid="_x0000_s1065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4EC6F189" w14:textId="77777777" w:rsidR="000344C7" w:rsidRDefault="000344C7" w:rsidP="000344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2048" behindDoc="0" locked="0" layoutInCell="1" allowOverlap="1" wp14:anchorId="2FB257BF" wp14:editId="653B43E3">
                <wp:simplePos x="0" y="0"/>
                <wp:positionH relativeFrom="column">
                  <wp:posOffset>2964180</wp:posOffset>
                </wp:positionH>
                <wp:positionV relativeFrom="paragraph">
                  <wp:posOffset>525780</wp:posOffset>
                </wp:positionV>
                <wp:extent cx="766445" cy="1211580"/>
                <wp:effectExtent l="0" t="0" r="0" b="7620"/>
                <wp:wrapNone/>
                <wp:docPr id="17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93EFD" w14:textId="77777777" w:rsidR="000344C7" w:rsidRDefault="000344C7" w:rsidP="000344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B257BF" id="Group 83" o:spid="_x0000_s1066" style="position:absolute;margin-left:233.4pt;margin-top:41.4pt;width:60.35pt;height:95.4pt;z-index:252162048;mso-width-relative:margin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BkeCV34QAAAAoBAAAPAAAAZHJzL2Rvd25yZXYu&#10;eG1sTI9Ba4NAEIXvhf6HZQq9NaumGrGuIYS2p1BoUii9TXSiEndX3I2af9/pqTkNj3m89718PetO&#10;jDS41hoF4SIAQaa0VWtqBV+Ht6cUhPNoKuysIQVXcrAu7u9yzCo7mU8a974WHGJchgoa7/tMSlc2&#10;pNEtbE+Gfyc7aPQsh1pWA04crjsZBUEiNbaGGxrsadtQed5ftIL3CafNMnwdd+fT9vpziD++dyEp&#10;9fgwb15AeJr9vxn+8BkdCmY62oupnOgUPCcJo3sFacSXDXG6ikEcFUSrZQKyyOXthOI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">
                <v:shape id="Picture 174" o:spid="_x0000_s106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">
                  <v:imagedata r:id="rId15" o:title=""/>
                </v:shape>
                <v:shape id="TextBox 85" o:spid="_x0000_s1068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8F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ZMx3J+JF8j5DQAA//8DAFBLAQItABQABgAIAAAAIQDb4fbL7gAAAIUBAAATAAAAAAAAAAAAAAAA&#10;AAAAAABbQ29udGVudF9UeXBlc10ueG1sUEsBAi0AFAAGAAgAAAAhAFr0LFu/AAAAFQEAAAsAAAAA&#10;AAAAAAAAAAAAHwEAAF9yZWxzLy5yZWxzUEsBAi0AFAAGAAgAAAAhAKQhzwXBAAAA3AAAAA8AAAAA&#10;AAAAAAAAAAAABwIAAGRycy9kb3ducmV2LnhtbFBLBQYAAAAAAwADALcAAAD1AgAAAAA=&#10;" filled="f" stroked="f">
                  <v:textbox>
                    <w:txbxContent>
                      <w:p w14:paraId="21A93EFD" w14:textId="77777777" w:rsidR="000344C7" w:rsidRDefault="000344C7" w:rsidP="000344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68544" behindDoc="0" locked="0" layoutInCell="1" allowOverlap="1" wp14:anchorId="4B79F37C" wp14:editId="1E34A8C5">
                <wp:simplePos x="0" y="0"/>
                <wp:positionH relativeFrom="column">
                  <wp:posOffset>619760</wp:posOffset>
                </wp:positionH>
                <wp:positionV relativeFrom="paragraph">
                  <wp:posOffset>1823085</wp:posOffset>
                </wp:positionV>
                <wp:extent cx="734695" cy="1202055"/>
                <wp:effectExtent l="0" t="0" r="8255" b="0"/>
                <wp:wrapNone/>
                <wp:docPr id="17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B219A" w14:textId="77777777" w:rsidR="000344C7" w:rsidRDefault="000344C7" w:rsidP="000344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9F37C" id="_x0000_s1069" style="position:absolute;margin-left:48.8pt;margin-top:143.55pt;width:57.85pt;height:94.65pt;z-index:2522685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">
                <v:shape id="Picture 180" o:spid="_x0000_s107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VR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eCL8/IBHp+BwAA//8DAFBLAQItABQABgAIAAAAIQDb4fbL7gAAAIUBAAATAAAAAAAAAAAA&#10;AAAAAAAAAABbQ29udGVudF9UeXBlc10ueG1sUEsBAi0AFAAGAAgAAAAhAFr0LFu/AAAAFQEAAAsA&#10;AAAAAAAAAAAAAAAAHwEAAF9yZWxzLy5yZWxzUEsBAi0AFAAGAAgAAAAhAOpMtVHEAAAA3AAAAA8A&#10;AAAAAAAAAAAAAAAABwIAAGRycy9kb3ducmV2LnhtbFBLBQYAAAAAAwADALcAAAD4AgAAAAA=&#10;">
                  <v:imagedata r:id="rId9" o:title=""/>
                </v:shape>
                <v:shape id="TextBox 137" o:spid="_x0000_s107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37FB219A" w14:textId="77777777" w:rsidR="000344C7" w:rsidRDefault="000344C7" w:rsidP="000344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3936" behindDoc="0" locked="0" layoutInCell="1" allowOverlap="1" wp14:anchorId="003DD405" wp14:editId="491DFB0B">
                <wp:simplePos x="0" y="0"/>
                <wp:positionH relativeFrom="column">
                  <wp:posOffset>2112645</wp:posOffset>
                </wp:positionH>
                <wp:positionV relativeFrom="paragraph">
                  <wp:posOffset>1807845</wp:posOffset>
                </wp:positionV>
                <wp:extent cx="766445" cy="1210310"/>
                <wp:effectExtent l="0" t="0" r="0" b="8890"/>
                <wp:wrapNone/>
                <wp:docPr id="160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73"/>
                        <wps:cNvSpPr txBox="1"/>
                        <wps:spPr>
                          <a:xfrm>
                            <a:off x="9397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156A53" w14:textId="77777777" w:rsidR="000344C7" w:rsidRDefault="000344C7" w:rsidP="000344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3DD405" id="Group 71" o:spid="_x0000_s1072" style="position:absolute;margin-left:166.35pt;margin-top:142.35pt;width:60.35pt;height:95.3pt;z-index:251943936;mso-width-relative:margin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">
                <v:shape id="Picture 161" o:spid="_x0000_s1073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">
                  <v:imagedata r:id="rId28" o:title=""/>
                </v:shape>
                <v:shape id="TextBox 73" o:spid="_x0000_s1074" type="#_x0000_t202" style="position:absolute;left:9397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<v:textbox>
                    <w:txbxContent>
                      <w:p w14:paraId="5B156A53" w14:textId="77777777" w:rsidR="000344C7" w:rsidRDefault="000344C7" w:rsidP="000344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17696" behindDoc="0" locked="0" layoutInCell="1" allowOverlap="1" wp14:anchorId="366B2A47" wp14:editId="435904E7">
                <wp:simplePos x="0" y="0"/>
                <wp:positionH relativeFrom="column">
                  <wp:posOffset>1355725</wp:posOffset>
                </wp:positionH>
                <wp:positionV relativeFrom="paragraph">
                  <wp:posOffset>1811020</wp:posOffset>
                </wp:positionV>
                <wp:extent cx="742950" cy="1210310"/>
                <wp:effectExtent l="0" t="0" r="0" b="8890"/>
                <wp:wrapNone/>
                <wp:docPr id="18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53"/>
                        <wps:cNvSpPr txBox="1"/>
                        <wps:spPr>
                          <a:xfrm>
                            <a:off x="2540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F32995" w14:textId="77777777" w:rsidR="000344C7" w:rsidRDefault="000344C7" w:rsidP="000344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B2A47" id="Group 169" o:spid="_x0000_s1075" style="position:absolute;margin-left:106.75pt;margin-top:142.6pt;width:58.5pt;height:95.3pt;z-index:25231769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">
                <v:shape id="Picture 183" o:spid="_x0000_s1076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">
                  <v:imagedata r:id="rId30" o:title=""/>
                </v:shape>
                <v:shape id="TextBox 153" o:spid="_x0000_s1077" type="#_x0000_t202" style="position:absolute;left:2540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44F32995" w14:textId="77777777" w:rsidR="000344C7" w:rsidRDefault="000344C7" w:rsidP="000344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6E7B7CAB" wp14:editId="59699A80">
                <wp:simplePos x="0" y="0"/>
                <wp:positionH relativeFrom="column">
                  <wp:posOffset>2880995</wp:posOffset>
                </wp:positionH>
                <wp:positionV relativeFrom="paragraph">
                  <wp:posOffset>1799590</wp:posOffset>
                </wp:positionV>
                <wp:extent cx="766445" cy="1219835"/>
                <wp:effectExtent l="0" t="0" r="0" b="0"/>
                <wp:wrapNone/>
                <wp:docPr id="163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44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67BB4" w14:textId="77777777" w:rsidR="000344C7" w:rsidRDefault="000344C7" w:rsidP="000344C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7B7CAB" id="Group 74" o:spid="_x0000_s1078" style="position:absolute;margin-left:226.85pt;margin-top:141.7pt;width:60.35pt;height:96.05pt;z-index:251993088;mso-width-relative:margin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">
                <v:shape id="Picture 165" o:spid="_x0000_s1079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">
                  <v:imagedata r:id="rId13" o:title=""/>
                </v:shape>
                <v:shape id="TextBox 76" o:spid="_x0000_s1080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14:paraId="20867BB4" w14:textId="77777777" w:rsidR="000344C7" w:rsidRDefault="000344C7" w:rsidP="000344C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41248" behindDoc="0" locked="0" layoutInCell="1" allowOverlap="1" wp14:anchorId="7CCA1CE7" wp14:editId="094EE97B">
                <wp:simplePos x="0" y="0"/>
                <wp:positionH relativeFrom="column">
                  <wp:posOffset>3708317</wp:posOffset>
                </wp:positionH>
                <wp:positionV relativeFrom="paragraph">
                  <wp:posOffset>1839810</wp:posOffset>
                </wp:positionV>
                <wp:extent cx="735013" cy="1211679"/>
                <wp:effectExtent l="0" t="0" r="8255" b="7620"/>
                <wp:wrapNone/>
                <wp:docPr id="18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7D2C0" w14:textId="0C7554F5" w:rsidR="008C4B74" w:rsidRDefault="008C4B74" w:rsidP="008C4B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A1CE7" id="Group 170" o:spid="_x0000_s1081" style="position:absolute;margin-left:292pt;margin-top:144.85pt;width:57.9pt;height:95.4pt;z-index:2523412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">
                <v:shape id="Picture 186" o:spid="_x0000_s108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">
                  <v:imagedata r:id="rId32" o:title=""/>
                </v:shape>
                <v:shape id="TextBox 134" o:spid="_x0000_s1083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2D67D2C0" w14:textId="0C7554F5" w:rsidR="008C4B74" w:rsidRDefault="008C4B74" w:rsidP="008C4B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13D14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6588"/>
    <w:rsid w:val="00013D14"/>
    <w:rsid w:val="000344C7"/>
    <w:rsid w:val="00115E63"/>
    <w:rsid w:val="00183110"/>
    <w:rsid w:val="00305510"/>
    <w:rsid w:val="004151E8"/>
    <w:rsid w:val="007E032F"/>
    <w:rsid w:val="008C4B74"/>
    <w:rsid w:val="008E5737"/>
    <w:rsid w:val="0093629A"/>
    <w:rsid w:val="009A5F3E"/>
    <w:rsid w:val="009E1E43"/>
    <w:rsid w:val="00B87675"/>
    <w:rsid w:val="00BA0CDA"/>
    <w:rsid w:val="00BC435A"/>
    <w:rsid w:val="00C774D1"/>
    <w:rsid w:val="00C864D2"/>
    <w:rsid w:val="00CE4F0B"/>
    <w:rsid w:val="00D30FE4"/>
    <w:rsid w:val="00DA6D47"/>
    <w:rsid w:val="00E30859"/>
    <w:rsid w:val="00E858D6"/>
    <w:rsid w:val="00F04371"/>
    <w:rsid w:val="00F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CDD5"/>
  <w15:chartTrackingRefBased/>
  <w15:docId w15:val="{13E96EC5-AD13-472D-8ECA-E7CE6E1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2020-11-14T18:42:00Z</dcterms:created>
  <dcterms:modified xsi:type="dcterms:W3CDTF">2020-11-14T18:42:00Z</dcterms:modified>
</cp:coreProperties>
</file>