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C9CB" w14:textId="0D71DFF2" w:rsidR="00BB4E75" w:rsidRPr="00756739" w:rsidRDefault="00BB4E75" w:rsidP="002F68A7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>It Never Rains in Southern California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(</w:t>
      </w:r>
      <w:r w:rsidRPr="00756739">
        <w:rPr>
          <w:rFonts w:ascii="Arial" w:hAnsi="Arial" w:cs="Arial"/>
          <w:b/>
          <w:bCs/>
          <w:sz w:val="26"/>
          <w:szCs w:val="26"/>
        </w:rPr>
        <w:t>Albert Hammond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/ Mike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Hazlewood</w:t>
      </w:r>
      <w:proofErr w:type="spellEnd"/>
      <w:r w:rsidRPr="00756739">
        <w:rPr>
          <w:rFonts w:ascii="Arial" w:hAnsi="Arial" w:cs="Arial"/>
          <w:b/>
          <w:bCs/>
          <w:sz w:val="26"/>
          <w:szCs w:val="26"/>
        </w:rPr>
        <w:t>)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Key C</w:t>
      </w:r>
    </w:p>
    <w:p w14:paraId="562BE905" w14:textId="74732280" w:rsidR="00BB4E75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02293DB0" w14:textId="77777777" w:rsidR="00756739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756739" w:rsidSect="002F68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81F6BC" w14:textId="07888606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17E37320" w14:textId="5734BEC3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Got on a board a westbound </w:t>
      </w:r>
      <w:r w:rsidR="00756739">
        <w:rPr>
          <w:rFonts w:ascii="Arial" w:hAnsi="Arial" w:cs="Arial"/>
          <w:sz w:val="26"/>
          <w:szCs w:val="26"/>
        </w:rPr>
        <w:t>7 - forty- 7</w:t>
      </w:r>
    </w:p>
    <w:p w14:paraId="0BC44A86" w14:textId="22171346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046BBD7E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56739">
        <w:rPr>
          <w:rFonts w:ascii="Arial" w:hAnsi="Arial" w:cs="Arial"/>
          <w:sz w:val="26"/>
          <w:szCs w:val="26"/>
        </w:rPr>
        <w:t>Didn't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think before deciding what to do</w:t>
      </w:r>
    </w:p>
    <w:p w14:paraId="345130D7" w14:textId="6344B2E0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6507E51D" w14:textId="13E844EF" w:rsid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All that talk of </w:t>
      </w:r>
      <w:proofErr w:type="spellStart"/>
      <w:r w:rsidRPr="00756739">
        <w:rPr>
          <w:rFonts w:ascii="Arial" w:hAnsi="Arial" w:cs="Arial"/>
          <w:sz w:val="26"/>
          <w:szCs w:val="26"/>
        </w:rPr>
        <w:t>oppor</w:t>
      </w:r>
      <w:r w:rsidR="00756739">
        <w:rPr>
          <w:rFonts w:ascii="Arial" w:hAnsi="Arial" w:cs="Arial"/>
          <w:sz w:val="26"/>
          <w:szCs w:val="26"/>
        </w:rPr>
        <w:t>-</w:t>
      </w:r>
      <w:r w:rsidRPr="00756739">
        <w:rPr>
          <w:rFonts w:ascii="Arial" w:hAnsi="Arial" w:cs="Arial"/>
          <w:sz w:val="26"/>
          <w:szCs w:val="26"/>
        </w:rPr>
        <w:t>tunities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</w:p>
    <w:p w14:paraId="1725223C" w14:textId="2A26F29A" w:rsidR="00756739" w:rsidRPr="00756739" w:rsidRDefault="002F68A7" w:rsidP="0075673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29CB6613" w14:textId="1D8727A0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TV breaks and movies</w:t>
      </w:r>
    </w:p>
    <w:p w14:paraId="7B17A2B1" w14:textId="2D2B6611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gramStart"/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proofErr w:type="gramEnd"/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54C95E8E" w14:textId="066C89CE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Rang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true, </w:t>
      </w:r>
      <w:r w:rsidR="00756739">
        <w:rPr>
          <w:rFonts w:ascii="Arial" w:hAnsi="Arial" w:cs="Arial"/>
          <w:sz w:val="26"/>
          <w:szCs w:val="26"/>
        </w:rPr>
        <w:t xml:space="preserve">  </w:t>
      </w:r>
      <w:proofErr w:type="gramEnd"/>
      <w:r w:rsidR="00756739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sure rang true.</w:t>
      </w:r>
    </w:p>
    <w:p w14:paraId="4C3D49F9" w14:textId="2752B090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2FB10623" w14:textId="24D5B706" w:rsidR="00756739" w:rsidRPr="00756739" w:rsidRDefault="00756739" w:rsidP="00756739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2F68A7" w:rsidRPr="002F68A7">
        <w:rPr>
          <w:noProof/>
        </w:rPr>
        <w:t xml:space="preserve"> </w:t>
      </w:r>
    </w:p>
    <w:p w14:paraId="664BADDF" w14:textId="33287141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005A2ABE" w14:textId="5C58DCFC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it never rains in Southern California</w:t>
      </w:r>
    </w:p>
    <w:p w14:paraId="1E266FA0" w14:textId="7DC638D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4395143C" w14:textId="3CC93A9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Seems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>I've</w:t>
      </w:r>
      <w:proofErr w:type="gramEnd"/>
      <w:r w:rsidRPr="00756739">
        <w:rPr>
          <w:rFonts w:ascii="Arial" w:hAnsi="Arial" w:cs="Arial"/>
          <w:sz w:val="26"/>
          <w:szCs w:val="26"/>
          <w:highlight w:val="yellow"/>
        </w:rPr>
        <w:t xml:space="preserve"> often heard that kind of talk before</w:t>
      </w:r>
    </w:p>
    <w:p w14:paraId="4936121F" w14:textId="449A5644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756739" w:rsidRPr="00756739"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3A61FE50" w14:textId="6B09B2C6" w:rsidR="00BB4E75" w:rsidRPr="00756739" w:rsidRDefault="000D36C2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1860E9AB" wp14:editId="4DCB42FF">
                <wp:simplePos x="0" y="0"/>
                <wp:positionH relativeFrom="column">
                  <wp:posOffset>2963383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0FB54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E9AB" id="Group 5" o:spid="_x0000_s1026" style="position:absolute;margin-left:233.35pt;margin-top:3.25pt;width:57.85pt;height:95.4pt;z-index:2514304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TR89QIAAOU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vge/UfkB&#10;sLcwq5eB/bml2KPG1TfKj3avKH0NKrgTvi7o3vlABXADxPuVn6W+cP3cx2H9fO9vjb9Oq1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2B0FB54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rFonts w:ascii="Arial" w:hAnsi="Arial" w:cs="Arial"/>
          <w:sz w:val="26"/>
          <w:szCs w:val="26"/>
          <w:highlight w:val="yellow"/>
        </w:rPr>
        <w:t xml:space="preserve">    </w:t>
      </w:r>
      <w:r w:rsidR="00BB4E75" w:rsidRPr="00756739">
        <w:rPr>
          <w:rFonts w:ascii="Arial" w:hAnsi="Arial" w:cs="Arial"/>
          <w:sz w:val="26"/>
          <w:szCs w:val="26"/>
          <w:highlight w:val="yellow"/>
        </w:rPr>
        <w:t>It never rains in California</w:t>
      </w:r>
      <w:r w:rsidR="002F68A7" w:rsidRPr="002F68A7">
        <w:rPr>
          <w:noProof/>
        </w:rPr>
        <w:t xml:space="preserve"> </w:t>
      </w:r>
    </w:p>
    <w:p w14:paraId="5C660EBD" w14:textId="186AEB9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52505408" w14:textId="4FF8F29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But girls,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  <w:highlight w:val="yellow"/>
        </w:rPr>
        <w:t xml:space="preserve"> they warn </w:t>
      </w:r>
      <w:proofErr w:type="spellStart"/>
      <w:r w:rsidRPr="00756739">
        <w:rPr>
          <w:rFonts w:ascii="Arial" w:hAnsi="Arial" w:cs="Arial"/>
          <w:sz w:val="26"/>
          <w:szCs w:val="26"/>
          <w:highlight w:val="yellow"/>
        </w:rPr>
        <w:t>ya</w:t>
      </w:r>
      <w:proofErr w:type="spellEnd"/>
    </w:p>
    <w:p w14:paraId="6EB49BE8" w14:textId="5279A51C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21CE0DCB" w14:textId="161B62C6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 xml:space="preserve">pours </w:t>
      </w:r>
      <w:r w:rsidR="00756739">
        <w:rPr>
          <w:rFonts w:ascii="Arial" w:hAnsi="Arial" w:cs="Arial"/>
          <w:sz w:val="26"/>
          <w:szCs w:val="26"/>
          <w:highlight w:val="yellow"/>
        </w:rPr>
        <w:t xml:space="preserve"> -</w:t>
      </w:r>
      <w:proofErr w:type="gramEnd"/>
      <w:r w:rsidR="00756739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sz w:val="26"/>
          <w:szCs w:val="26"/>
          <w:highlight w:val="yellow"/>
        </w:rPr>
        <w:t>man, it pours.</w:t>
      </w:r>
    </w:p>
    <w:p w14:paraId="78F3D79F" w14:textId="4BA21F25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DA3D56A" w14:textId="2C28E5A6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513F17A7" w14:textId="728EF33C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work, </w:t>
      </w:r>
      <w:proofErr w:type="gramStart"/>
      <w:r w:rsidRPr="00756739">
        <w:rPr>
          <w:rFonts w:ascii="Arial" w:hAnsi="Arial" w:cs="Arial"/>
          <w:sz w:val="26"/>
          <w:szCs w:val="26"/>
        </w:rPr>
        <w:t>I'm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out of my head</w:t>
      </w:r>
    </w:p>
    <w:p w14:paraId="7C7B3AD4" w14:textId="6E88B96E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1E8CDD11" w14:textId="7F897C5A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</w:t>
      </w:r>
      <w:proofErr w:type="spellStart"/>
      <w:r w:rsidRPr="00756739">
        <w:rPr>
          <w:rFonts w:ascii="Arial" w:hAnsi="Arial" w:cs="Arial"/>
          <w:sz w:val="26"/>
          <w:szCs w:val="26"/>
        </w:rPr>
        <w:t>self respect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756739">
        <w:rPr>
          <w:rFonts w:ascii="Arial" w:hAnsi="Arial" w:cs="Arial"/>
          <w:sz w:val="26"/>
          <w:szCs w:val="26"/>
        </w:rPr>
        <w:t>I'm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out of bread</w:t>
      </w:r>
    </w:p>
    <w:p w14:paraId="1D098701" w14:textId="587476D7" w:rsidR="00BB4E75" w:rsidRPr="00756739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2B9A323F" wp14:editId="4772F010">
                <wp:simplePos x="0" y="0"/>
                <wp:positionH relativeFrom="column">
                  <wp:posOffset>2881423</wp:posOffset>
                </wp:positionH>
                <wp:positionV relativeFrom="paragraph">
                  <wp:posOffset>14812</wp:posOffset>
                </wp:positionV>
                <wp:extent cx="3944650" cy="1520456"/>
                <wp:effectExtent l="0" t="0" r="17780" b="2286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50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A4FB" w14:textId="77777777" w:rsidR="000D36C2" w:rsidRDefault="000D36C2" w:rsidP="000D36C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323F" id="Text Box 2" o:spid="_x0000_s1029" type="#_x0000_t202" style="position:absolute;margin-left:226.9pt;margin-top:1.15pt;width:310.6pt;height:119.7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">
                <v:textbox>
                  <w:txbxContent>
                    <w:p w14:paraId="6C51A4FB" w14:textId="77777777" w:rsidR="000D36C2" w:rsidRDefault="000D36C2" w:rsidP="000D36C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118D0330" w14:textId="13C00396" w:rsidR="00BB4E75" w:rsidRPr="00756739" w:rsidRDefault="000D36C2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 wp14:anchorId="35589854" wp14:editId="03A161C0">
                <wp:simplePos x="0" y="0"/>
                <wp:positionH relativeFrom="column">
                  <wp:posOffset>2923030</wp:posOffset>
                </wp:positionH>
                <wp:positionV relativeFrom="paragraph">
                  <wp:posOffset>21428</wp:posOffset>
                </wp:positionV>
                <wp:extent cx="734695" cy="1210310"/>
                <wp:effectExtent l="0" t="0" r="8255" b="8890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C4BEB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89854" id="Group 161" o:spid="_x0000_s1030" style="position:absolute;margin-left:230.15pt;margin-top:1.7pt;width:57.85pt;height:95.3pt;z-index:251577856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">
                <v:shape id="Picture 20" o:spid="_x0000_s1031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7" o:title=""/>
                </v:shape>
                <v:shape id="TextBox 163" o:spid="_x0000_s1032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45C4BEB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B4E75" w:rsidRPr="00756739">
        <w:rPr>
          <w:rFonts w:ascii="Arial" w:hAnsi="Arial" w:cs="Arial"/>
          <w:sz w:val="26"/>
          <w:szCs w:val="26"/>
        </w:rPr>
        <w:t>I'm</w:t>
      </w:r>
      <w:proofErr w:type="gramEnd"/>
      <w:r w:rsidR="00BB4E75" w:rsidRPr="00756739">
        <w:rPr>
          <w:rFonts w:ascii="Arial" w:hAnsi="Arial" w:cs="Arial"/>
          <w:sz w:val="26"/>
          <w:szCs w:val="26"/>
        </w:rPr>
        <w:t xml:space="preserve"> under loved, I'm under fed</w:t>
      </w:r>
    </w:p>
    <w:p w14:paraId="69C00966" w14:textId="2A8FAEB2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C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C</w:t>
      </w:r>
      <w:r w:rsidRPr="00756739">
        <w:rPr>
          <w:rFonts w:ascii="Arial" w:hAnsi="Arial" w:cs="Arial"/>
          <w:b/>
          <w:bCs/>
          <w:sz w:val="26"/>
          <w:szCs w:val="26"/>
        </w:rPr>
        <w:t>7</w:t>
      </w:r>
    </w:p>
    <w:p w14:paraId="07357A68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56739">
        <w:rPr>
          <w:rFonts w:ascii="Arial" w:hAnsi="Arial" w:cs="Arial"/>
          <w:sz w:val="26"/>
          <w:szCs w:val="26"/>
        </w:rPr>
        <w:t>wanna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 go home</w:t>
      </w:r>
    </w:p>
    <w:p w14:paraId="29A58DEC" w14:textId="0D0CFE58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4F425BAB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It never rains in California</w:t>
      </w:r>
    </w:p>
    <w:p w14:paraId="3FC38D28" w14:textId="5B1D191C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4C0B0FCC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But girls,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they warn </w:t>
      </w:r>
      <w:proofErr w:type="spellStart"/>
      <w:r w:rsidRPr="00756739">
        <w:rPr>
          <w:rFonts w:ascii="Arial" w:hAnsi="Arial" w:cs="Arial"/>
          <w:sz w:val="26"/>
          <w:szCs w:val="26"/>
        </w:rPr>
        <w:t>ya</w:t>
      </w:r>
      <w:proofErr w:type="spellEnd"/>
    </w:p>
    <w:p w14:paraId="5F69DDE6" w14:textId="26778EFD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7B72A3C2" w14:textId="4AB988C2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pours </w:t>
      </w:r>
      <w:r w:rsidR="002F68A7">
        <w:rPr>
          <w:rFonts w:ascii="Arial" w:hAnsi="Arial" w:cs="Arial"/>
          <w:sz w:val="26"/>
          <w:szCs w:val="26"/>
        </w:rPr>
        <w:t xml:space="preserve"> -</w:t>
      </w:r>
      <w:proofErr w:type="gramEnd"/>
      <w:r w:rsidR="002F68A7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man, it pours.</w:t>
      </w:r>
    </w:p>
    <w:p w14:paraId="78013632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61890B95" w14:textId="6E359872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18E30DD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0E990C" w14:textId="40F6A1CC" w:rsidR="00756739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0A9E6DA" w14:textId="210A0793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8D145BB" w14:textId="2F6CDAAC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E0DB3C0" w14:textId="7777777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F5710B" w14:textId="6D5CD97E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</w:p>
    <w:p w14:paraId="00BC6388" w14:textId="77777777" w:rsid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Will you tell the folks back </w:t>
      </w:r>
      <w:proofErr w:type="gramStart"/>
      <w:r w:rsidRPr="00756739">
        <w:rPr>
          <w:rFonts w:ascii="Arial" w:hAnsi="Arial" w:cs="Arial"/>
          <w:sz w:val="26"/>
          <w:szCs w:val="26"/>
        </w:rPr>
        <w:t>home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10B3A3DE" w14:textId="0D15BE8C" w:rsidR="002F68A7" w:rsidRDefault="002F68A7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0FE75E9" w14:textId="6634BFEC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 nearly made it</w:t>
      </w:r>
    </w:p>
    <w:p w14:paraId="2CFE26FD" w14:textId="7D82BD9A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2D2A8C5B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Had offers but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know which one to take</w:t>
      </w:r>
    </w:p>
    <w:p w14:paraId="54574DBB" w14:textId="665DCC3D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344DF47F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Please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tell them how you found me</w:t>
      </w:r>
    </w:p>
    <w:p w14:paraId="2DA985C1" w14:textId="24CFDC34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5B7CF9E1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tell them how you found me,</w:t>
      </w:r>
    </w:p>
    <w:p w14:paraId="648B127D" w14:textId="092A61BC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465138E0" w14:textId="545F82AE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Give me a </w:t>
      </w:r>
      <w:proofErr w:type="gramStart"/>
      <w:r w:rsidRPr="00756739">
        <w:rPr>
          <w:rFonts w:ascii="Arial" w:hAnsi="Arial" w:cs="Arial"/>
          <w:sz w:val="26"/>
          <w:szCs w:val="26"/>
        </w:rPr>
        <w:t>break</w:t>
      </w:r>
      <w:r w:rsidR="002F68A7">
        <w:rPr>
          <w:rFonts w:ascii="Arial" w:hAnsi="Arial" w:cs="Arial"/>
          <w:sz w:val="26"/>
          <w:szCs w:val="26"/>
        </w:rPr>
        <w:t xml:space="preserve">  -</w:t>
      </w:r>
      <w:proofErr w:type="gramEnd"/>
      <w:r w:rsidR="002F68A7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give me a break</w:t>
      </w:r>
    </w:p>
    <w:p w14:paraId="34FFBFB2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490FCC91" w14:textId="77462544" w:rsidR="00BB4E75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59108B5A" w14:textId="6ABEDA0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6BF32AF" w14:textId="60082BE1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883B71" w14:textId="39BD505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330243" w14:textId="4BD69688" w:rsidR="002F68A7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0464" behindDoc="0" locked="0" layoutInCell="1" allowOverlap="1" wp14:anchorId="1E48A3BD" wp14:editId="57EA420D">
                <wp:simplePos x="0" y="0"/>
                <wp:positionH relativeFrom="column">
                  <wp:posOffset>1085215</wp:posOffset>
                </wp:positionH>
                <wp:positionV relativeFrom="paragraph">
                  <wp:posOffset>112395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368F" w14:textId="77777777" w:rsidR="002F68A7" w:rsidRDefault="002F68A7" w:rsidP="002F68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8A3BD" id="Group 2" o:spid="_x0000_s1033" style="position:absolute;margin-left:85.45pt;margin-top:8.85pt;width:57.85pt;height:94.45pt;z-index:2513904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">
                <v:shape id="Picture 2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1CC368F" w14:textId="77777777" w:rsidR="002F68A7" w:rsidRDefault="002F68A7" w:rsidP="002F68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3180601B" wp14:editId="50F4CCEE">
                <wp:simplePos x="0" y="0"/>
                <wp:positionH relativeFrom="column">
                  <wp:posOffset>291465</wp:posOffset>
                </wp:positionH>
                <wp:positionV relativeFrom="paragraph">
                  <wp:posOffset>123352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3DA55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0601B" id="Group 14" o:spid="_x0000_s1036" style="position:absolute;margin-left:22.95pt;margin-top:9.7pt;width:57.85pt;height:95.3pt;z-index:2514734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kuXAw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9V/y6ZZC/TJ2DRwOu98czPA8V+1ba8lu6xd45SV+CIW+FKhFm6M1AMnEAN3Mi9rq6G/S8B&#10;Pt/P5y5q+r3a/gI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BPYjkrgAAAACQEAAA8AAABkcnMvZG93bnJldi54&#10;bWxMj8FuwjAQRO+V+g/WVuqt2KYQlRAHIdT2hCoVKlXcTLwkEfE6ik0S/r7mVI6zM5p5m61G27Ae&#10;O187UiAnAhhS4UxNpYKf/cfLGzAfNBndOEIFV/Swyh8fMp0aN9A39rtQslhCPtUKqhDalHNfVGi1&#10;n7gWKXon11kdouxKbjo9xHLb8KkQCbe6prhQ6RY3FRbn3cUq+Bz0sH6V7/32fNpcD/v51+9WolLP&#10;T+N6CSzgGP7DcMOP6JBHpqO7kPGsUTCbL2Iy3hczYDc/kQmwo4KpFAJ4nvH7D/I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">
                <v:shape id="Picture 8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F73DA55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5A19C922" wp14:editId="5A66A8FE">
                <wp:simplePos x="0" y="0"/>
                <wp:positionH relativeFrom="column">
                  <wp:posOffset>2648334</wp:posOffset>
                </wp:positionH>
                <wp:positionV relativeFrom="paragraph">
                  <wp:posOffset>114905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30150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9C922" id="Group 95" o:spid="_x0000_s1039" style="position:absolute;margin-left:208.55pt;margin-top:9.05pt;width:57.9pt;height:95.4pt;z-index:251513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">
                <v:shape id="Picture 10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4430150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noProof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3590B2E2" wp14:editId="2F6DECA5">
                <wp:simplePos x="0" y="0"/>
                <wp:positionH relativeFrom="column">
                  <wp:posOffset>1888278</wp:posOffset>
                </wp:positionH>
                <wp:positionV relativeFrom="paragraph">
                  <wp:posOffset>115083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BF7D2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0B2E2" id="Group 17" o:spid="_x0000_s1042" style="position:absolute;margin-left:148.7pt;margin-top:9.05pt;width:57.85pt;height:96.05pt;z-index:25150310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ICI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5KBl89&#10;AssPak/iBZLuT2E3E7eH9d4quN4BHfpqbOrpZBYli+lxdw7CpZNkPutbO40mafrfhDvgwZHbb/b+&#10;lZoNHDYqfwYKLTzdy8D+3FLsV+PqG+Vfeu8nfQ1+uBO+QJili4FS4AQq4Ef+afUV7H8G8O0+nvtT&#10;hx+r1S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eDXg1eAAAAAKAQAADwAAAGRycy9kb3ducmV2&#10;LnhtbEyPwU7DMAyG70i8Q2QkbixNN2CUptM0AacJiQ0Jccsar63WOFWTtd3bY05ws/X9+v05X02u&#10;FQP2ofGkQc0SEEiltw1VGj73r3dLECEasqb1hBouGGBVXF/lJrN+pA8cdrESXEIhMxrqGLtMylDW&#10;6EyY+Q6J2dH3zkRe+0ra3oxc7lqZJsmDdKYhvlCbDjc1lqfd2Wl4G824nquXYXs6bi7f+/v3r61C&#10;rW9vpvUziIhT/AvDrz6rQ8FOB38mG0SrIX16XHCUwVKB4MBCzXk4MFFJCrLI5f8X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">
                <v:shape id="Picture 11" o:spid="_x0000_s104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5" o:title=""/>
                </v:shape>
                <v:shape id="TextBox 19" o:spid="_x0000_s104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16BF7D2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75D6E6" w14:textId="04D0B4B9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8EDEF39" w14:textId="77FE990C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CA98008" w14:textId="6259D97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83CDD18" w14:textId="572B5966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C05A2F" w14:textId="0D87824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6911D82" w14:textId="4708AD4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D1315F" w14:textId="79079D8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7C928F" w14:textId="7924825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B7107AC" w14:textId="45AD6A4D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084DEF1" w14:textId="68F9503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FE1D86" w14:textId="3E2EBD1E" w:rsidR="002F68A7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E435AFC" wp14:editId="78E73A8A">
                <wp:simplePos x="0" y="0"/>
                <wp:positionH relativeFrom="column">
                  <wp:posOffset>1830070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2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144C9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35AFC" id="Group 173" o:spid="_x0000_s1045" style="position:absolute;margin-left:144.1pt;margin-top:4.1pt;width:57.85pt;height:95.4pt;z-index:251658752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">
                <v:shape id="Picture 26" o:spid="_x0000_s1046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5" o:title=""/>
                </v:shape>
                <v:shape id="TextBox 175" o:spid="_x0000_s1047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D1144C9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B3E45E6" wp14:editId="7F3D976D">
                <wp:simplePos x="0" y="0"/>
                <wp:positionH relativeFrom="column">
                  <wp:posOffset>2560955</wp:posOffset>
                </wp:positionH>
                <wp:positionV relativeFrom="paragraph">
                  <wp:posOffset>40005</wp:posOffset>
                </wp:positionV>
                <wp:extent cx="734695" cy="1202055"/>
                <wp:effectExtent l="0" t="0" r="8255" b="0"/>
                <wp:wrapNone/>
                <wp:docPr id="2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79D22F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E45E6" id="Group 157" o:spid="_x0000_s1048" style="position:absolute;margin-left:201.65pt;margin-top:3.15pt;width:57.85pt;height:94.65pt;z-index:251680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">
                <v:shape id="Picture 29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">
                  <v:imagedata r:id="rId17" o:title=""/>
                </v:shape>
                <v:shape id="TextBox 152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079D22F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47EB0FE6" wp14:editId="612FBB9E">
                <wp:simplePos x="0" y="0"/>
                <wp:positionH relativeFrom="column">
                  <wp:posOffset>1047115</wp:posOffset>
                </wp:positionH>
                <wp:positionV relativeFrom="paragraph">
                  <wp:posOffset>72390</wp:posOffset>
                </wp:positionV>
                <wp:extent cx="734695" cy="1210310"/>
                <wp:effectExtent l="0" t="0" r="8255" b="8890"/>
                <wp:wrapNone/>
                <wp:docPr id="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16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2D8C0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B0FE6" id="Group 158" o:spid="_x0000_s1051" style="position:absolute;margin-left:82.45pt;margin-top:5.7pt;width:57.85pt;height:95.3pt;z-index:251556352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">
                <v:shape id="TextBox 159" o:spid="_x0000_s1052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0F2D8C0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5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6AD6D2B7" wp14:editId="11FAA13F">
                <wp:simplePos x="0" y="0"/>
                <wp:positionH relativeFrom="column">
                  <wp:posOffset>250950</wp:posOffset>
                </wp:positionH>
                <wp:positionV relativeFrom="paragraph">
                  <wp:posOffset>105883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D09E7" w14:textId="77777777" w:rsidR="000D36C2" w:rsidRDefault="000D36C2" w:rsidP="000D36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6D2B7" id="Group 170" o:spid="_x0000_s1054" style="position:absolute;margin-left:19.75pt;margin-top:8.35pt;width:57.85pt;height:94.45pt;z-index:251621888" coordorigin="34416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ff4jb4AAAAAkBAAAPAAAAZHJz&#10;L2Rvd25yZXYueG1sTI9BS8NAEIXvgv9hGcGb3SRlo8ZsSinqqQi2gnibJtMkNDsbstsk/fduT3p8&#10;8x7vfZOvZtOJkQbXWtYQLyIQxKWtWq41fO3fHp5AOI9cYWeZNFzIwaq4vckxq+zEnzTufC1CCbsM&#10;NTTe95mUrmzIoFvYnjh4RzsY9EEOtawGnEK56WQSRak02HJYaLCnTUPlaXc2Gt4nnNbL+HXcno6b&#10;y89efXxvY9L6/m5ev4DwNPu/MFzxAzoUgelgz1w50WlYPquQDPf0EcTVVyoBcdCQRCoFWeTy/wf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">
                <v:shape id="Picture 23" o:spid="_x0000_s1055" type="#_x0000_t75" style="position:absolute;left:344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9" o:title=""/>
                </v:shape>
                <v:shape id="TextBox 172" o:spid="_x0000_s1056" type="#_x0000_t202" style="position:absolute;left:36566;top:116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43D09E7" w14:textId="77777777" w:rsidR="000D36C2" w:rsidRDefault="000D36C2" w:rsidP="000D36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92680" w14:textId="5126C508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7619727" w14:textId="55F0857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3C0477" w14:textId="2483F67D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93E828" w14:textId="463E431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D9F9274" w14:textId="4DC25D9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8CF71E" w14:textId="1EF11982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26C6160" w14:textId="32E06ED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0965E7" w14:textId="6E973E69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B4226C6" w14:textId="73D651AB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00801DD" w14:textId="4E3C2EC3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DAC083" w14:textId="5AB1FF6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2A6A5F3" w14:textId="5F46C5E8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7BE254" w14:textId="1EA676A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2298BE" w14:textId="114A941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1FA232" w14:textId="599E5DA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E1FAA9E" w14:textId="77777777" w:rsidR="002F68A7" w:rsidRDefault="002F68A7" w:rsidP="002F68A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  <w:sectPr w:rsidR="002F68A7" w:rsidSect="002F68A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CC1CED2" w14:textId="4FD1330A" w:rsidR="002F68A7" w:rsidRPr="00756739" w:rsidRDefault="002F68A7" w:rsidP="002F68A7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lastRenderedPageBreak/>
        <w:t xml:space="preserve">It Never Rains in Southern California (Albert Hammond / Mike </w:t>
      </w:r>
      <w:proofErr w:type="spellStart"/>
      <w:proofErr w:type="gramStart"/>
      <w:r w:rsidRPr="00756739">
        <w:rPr>
          <w:rFonts w:ascii="Arial" w:hAnsi="Arial" w:cs="Arial"/>
          <w:b/>
          <w:bCs/>
          <w:sz w:val="26"/>
          <w:szCs w:val="26"/>
        </w:rPr>
        <w:t>Hazlewood</w:t>
      </w:r>
      <w:proofErr w:type="spellEnd"/>
      <w:r w:rsidRPr="00756739">
        <w:rPr>
          <w:rFonts w:ascii="Arial" w:hAnsi="Arial" w:cs="Arial"/>
          <w:b/>
          <w:bCs/>
          <w:sz w:val="26"/>
          <w:szCs w:val="26"/>
        </w:rPr>
        <w:t>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0227F688" w14:textId="77777777" w:rsidR="002F68A7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>Am D G 2x</w:t>
      </w:r>
    </w:p>
    <w:p w14:paraId="1885982C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2F68A7" w:rsidSect="002F68A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2B7D0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  G</w:t>
      </w:r>
    </w:p>
    <w:p w14:paraId="1767E2A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Got on a board a westbound </w:t>
      </w:r>
      <w:r>
        <w:rPr>
          <w:rFonts w:ascii="Arial" w:hAnsi="Arial" w:cs="Arial"/>
          <w:sz w:val="26"/>
          <w:szCs w:val="26"/>
        </w:rPr>
        <w:t>7 - forty- 7</w:t>
      </w:r>
    </w:p>
    <w:p w14:paraId="076F4FEE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Am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545A0B77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56739">
        <w:rPr>
          <w:rFonts w:ascii="Arial" w:hAnsi="Arial" w:cs="Arial"/>
          <w:sz w:val="26"/>
          <w:szCs w:val="26"/>
        </w:rPr>
        <w:t>Didn't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think before deciding what to do</w:t>
      </w:r>
    </w:p>
    <w:p w14:paraId="1D76C24D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Am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</w:t>
      </w:r>
    </w:p>
    <w:p w14:paraId="7008D74A" w14:textId="77777777" w:rsidR="002F68A7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All that talk of </w:t>
      </w:r>
      <w:proofErr w:type="spellStart"/>
      <w:r w:rsidRPr="00756739">
        <w:rPr>
          <w:rFonts w:ascii="Arial" w:hAnsi="Arial" w:cs="Arial"/>
          <w:sz w:val="26"/>
          <w:szCs w:val="26"/>
        </w:rPr>
        <w:t>oppor</w:t>
      </w:r>
      <w:r>
        <w:rPr>
          <w:rFonts w:ascii="Arial" w:hAnsi="Arial" w:cs="Arial"/>
          <w:sz w:val="26"/>
          <w:szCs w:val="26"/>
        </w:rPr>
        <w:t>-</w:t>
      </w:r>
      <w:r w:rsidRPr="00756739">
        <w:rPr>
          <w:rFonts w:ascii="Arial" w:hAnsi="Arial" w:cs="Arial"/>
          <w:sz w:val="26"/>
          <w:szCs w:val="26"/>
        </w:rPr>
        <w:t>tunities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</w:p>
    <w:p w14:paraId="1E38317D" w14:textId="60306778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CCF48C5" w14:textId="06464FB5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TV breaks and movies</w:t>
      </w:r>
    </w:p>
    <w:p w14:paraId="6727AEE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gramStart"/>
      <w:r w:rsidRPr="00756739">
        <w:rPr>
          <w:rFonts w:ascii="Arial" w:hAnsi="Arial" w:cs="Arial"/>
          <w:b/>
          <w:bCs/>
          <w:sz w:val="26"/>
          <w:szCs w:val="26"/>
        </w:rPr>
        <w:t>Am  D</w:t>
      </w:r>
      <w:proofErr w:type="gramEnd"/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786D4E72" w14:textId="70587974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Rang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true,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sure rang true.</w:t>
      </w:r>
    </w:p>
    <w:p w14:paraId="146761A7" w14:textId="0A947AB9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5D1A0F6B" w14:textId="235C1A68" w:rsidR="002F68A7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0D36C2" w:rsidRPr="000D36C2">
        <w:rPr>
          <w:noProof/>
        </w:rPr>
        <w:t xml:space="preserve"> </w:t>
      </w:r>
    </w:p>
    <w:p w14:paraId="4BCE6E36" w14:textId="5100FA2B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Am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D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G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4966EE80" w14:textId="47BF725E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it never rains in Southern California</w:t>
      </w:r>
    </w:p>
    <w:p w14:paraId="0CD87906" w14:textId="7BBF2B2C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Am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D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G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67A78A75" w14:textId="161C2C0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Seems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>I've</w:t>
      </w:r>
      <w:proofErr w:type="gramEnd"/>
      <w:r w:rsidRPr="00756739">
        <w:rPr>
          <w:rFonts w:ascii="Arial" w:hAnsi="Arial" w:cs="Arial"/>
          <w:sz w:val="26"/>
          <w:szCs w:val="26"/>
          <w:highlight w:val="yellow"/>
        </w:rPr>
        <w:t xml:space="preserve"> often heard that kind of talk before</w:t>
      </w:r>
    </w:p>
    <w:p w14:paraId="21779BF3" w14:textId="23E64A95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G7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Am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D</w:t>
      </w:r>
    </w:p>
    <w:p w14:paraId="04A66CE8" w14:textId="1EC8441A" w:rsidR="002F68A7" w:rsidRPr="00756739" w:rsidRDefault="000D36C2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216E7E9A" wp14:editId="3DC78A0C">
                <wp:simplePos x="0" y="0"/>
                <wp:positionH relativeFrom="column">
                  <wp:posOffset>2936314</wp:posOffset>
                </wp:positionH>
                <wp:positionV relativeFrom="paragraph">
                  <wp:posOffset>126365</wp:posOffset>
                </wp:positionV>
                <wp:extent cx="734695" cy="1219835"/>
                <wp:effectExtent l="0" t="0" r="8255" b="0"/>
                <wp:wrapNone/>
                <wp:docPr id="13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1D6D1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7E9A" id="_x0000_s1057" style="position:absolute;margin-left:231.2pt;margin-top:9.95pt;width:57.85pt;height:96.05pt;z-index:2517959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MOHLWOEAAAAKAQAADwAAAGRycy9kb3du&#10;cmV2LnhtbEyPQU/CQBCF7yb+h82YeJPtVkAo3RJC1BMxEUwMt6Ed2obubtNd2vLvHU96nLwv732T&#10;rkfTiJ46XzurQU0iEGRzV9S21PB1eHtagPABbYGNs6ThRh7W2f1diknhBvtJ/T6UgkusT1BDFUKb&#10;SOnzigz6iWvJcnZ2ncHAZ1fKosOBy00j4yiaS4O15YUKW9pWlF/2V6PhfcBh86xe+93lvL0dD7OP&#10;750irR8fxs0KRKAx/MHwq8/qkLHTyV1t4UWjYTqPp4xysFyCYGD2slAgThpiFUcgs1T+fyH7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">
                <v:shape id="Picture 139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">
                  <v:imagedata r:id="rId15" o:title=""/>
                </v:shape>
                <v:shape id="TextBox 19" o:spid="_x0000_s105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65C1D6D1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rFonts w:ascii="Arial" w:hAnsi="Arial" w:cs="Arial"/>
          <w:sz w:val="26"/>
          <w:szCs w:val="26"/>
          <w:highlight w:val="yellow"/>
        </w:rPr>
        <w:t xml:space="preserve">     </w:t>
      </w:r>
      <w:r w:rsidR="002F68A7" w:rsidRPr="00756739">
        <w:rPr>
          <w:rFonts w:ascii="Arial" w:hAnsi="Arial" w:cs="Arial"/>
          <w:sz w:val="26"/>
          <w:szCs w:val="26"/>
          <w:highlight w:val="yellow"/>
        </w:rPr>
        <w:t>It never rains in California</w:t>
      </w:r>
    </w:p>
    <w:p w14:paraId="7FACB986" w14:textId="5CD3F471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G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2056413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But girls,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  <w:highlight w:val="yellow"/>
        </w:rPr>
        <w:t xml:space="preserve"> they warn </w:t>
      </w:r>
      <w:proofErr w:type="spellStart"/>
      <w:r w:rsidRPr="00756739">
        <w:rPr>
          <w:rFonts w:ascii="Arial" w:hAnsi="Arial" w:cs="Arial"/>
          <w:sz w:val="26"/>
          <w:szCs w:val="26"/>
          <w:highlight w:val="yellow"/>
        </w:rPr>
        <w:t>ya</w:t>
      </w:r>
      <w:proofErr w:type="spellEnd"/>
    </w:p>
    <w:p w14:paraId="280FC3D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Am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G</w:t>
      </w:r>
    </w:p>
    <w:p w14:paraId="7FD94DDF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 xml:space="preserve">pours </w:t>
      </w:r>
      <w:r>
        <w:rPr>
          <w:rFonts w:ascii="Arial" w:hAnsi="Arial" w:cs="Arial"/>
          <w:sz w:val="26"/>
          <w:szCs w:val="26"/>
          <w:highlight w:val="yellow"/>
        </w:rPr>
        <w:t xml:space="preserve"> -</w:t>
      </w:r>
      <w:proofErr w:type="gramEnd"/>
      <w:r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sz w:val="26"/>
          <w:szCs w:val="26"/>
          <w:highlight w:val="yellow"/>
        </w:rPr>
        <w:t>man, it pours.</w:t>
      </w:r>
    </w:p>
    <w:p w14:paraId="4E8D4F6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1E2B47AF" w14:textId="4B081E65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D</w:t>
      </w:r>
    </w:p>
    <w:p w14:paraId="7D69B952" w14:textId="56BC5EA2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work, </w:t>
      </w:r>
      <w:proofErr w:type="gramStart"/>
      <w:r w:rsidRPr="00756739">
        <w:rPr>
          <w:rFonts w:ascii="Arial" w:hAnsi="Arial" w:cs="Arial"/>
          <w:sz w:val="26"/>
          <w:szCs w:val="26"/>
        </w:rPr>
        <w:t>I'm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out of my head</w:t>
      </w:r>
    </w:p>
    <w:p w14:paraId="5BF77A32" w14:textId="625509A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4017B04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</w:t>
      </w:r>
      <w:proofErr w:type="spellStart"/>
      <w:r w:rsidRPr="00756739">
        <w:rPr>
          <w:rFonts w:ascii="Arial" w:hAnsi="Arial" w:cs="Arial"/>
          <w:sz w:val="26"/>
          <w:szCs w:val="26"/>
        </w:rPr>
        <w:t>self respect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756739">
        <w:rPr>
          <w:rFonts w:ascii="Arial" w:hAnsi="Arial" w:cs="Arial"/>
          <w:sz w:val="26"/>
          <w:szCs w:val="26"/>
        </w:rPr>
        <w:t>I'm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out of bread</w:t>
      </w:r>
    </w:p>
    <w:p w14:paraId="67D32F2B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</w:t>
      </w:r>
    </w:p>
    <w:p w14:paraId="2BC5837A" w14:textId="1E851E79" w:rsidR="002F68A7" w:rsidRPr="00756739" w:rsidRDefault="000D36C2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021FC7FE" wp14:editId="5D3F2EB0">
                <wp:simplePos x="0" y="0"/>
                <wp:positionH relativeFrom="column">
                  <wp:posOffset>2807040</wp:posOffset>
                </wp:positionH>
                <wp:positionV relativeFrom="paragraph">
                  <wp:posOffset>106355</wp:posOffset>
                </wp:positionV>
                <wp:extent cx="734695" cy="1211580"/>
                <wp:effectExtent l="0" t="0" r="8255" b="7620"/>
                <wp:wrapNone/>
                <wp:docPr id="15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FCEBE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FC7FE" id="_x0000_s1060" style="position:absolute;margin-left:221.05pt;margin-top:8.35pt;width:57.85pt;height:95.4pt;z-index:25191270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">
                <v:shape id="Picture 154" o:spid="_x0000_s1061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">
                  <v:imagedata r:id="rId5" o:title=""/>
                </v:shape>
                <v:shape id="TextBox 175" o:spid="_x0000_s1062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522FCEBE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F68A7" w:rsidRPr="00756739">
        <w:rPr>
          <w:rFonts w:ascii="Arial" w:hAnsi="Arial" w:cs="Arial"/>
          <w:sz w:val="26"/>
          <w:szCs w:val="26"/>
        </w:rPr>
        <w:t>I'm</w:t>
      </w:r>
      <w:proofErr w:type="gramEnd"/>
      <w:r w:rsidR="002F68A7" w:rsidRPr="00756739">
        <w:rPr>
          <w:rFonts w:ascii="Arial" w:hAnsi="Arial" w:cs="Arial"/>
          <w:sz w:val="26"/>
          <w:szCs w:val="26"/>
        </w:rPr>
        <w:t xml:space="preserve"> under loved, I'm under fed</w:t>
      </w:r>
    </w:p>
    <w:p w14:paraId="5351A6A7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G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>G7</w:t>
      </w:r>
    </w:p>
    <w:p w14:paraId="7E732B8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56739">
        <w:rPr>
          <w:rFonts w:ascii="Arial" w:hAnsi="Arial" w:cs="Arial"/>
          <w:sz w:val="26"/>
          <w:szCs w:val="26"/>
        </w:rPr>
        <w:t>wanna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 go home</w:t>
      </w:r>
    </w:p>
    <w:p w14:paraId="23590813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Am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</w:t>
      </w:r>
    </w:p>
    <w:p w14:paraId="29977F78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It never rains in California</w:t>
      </w:r>
    </w:p>
    <w:p w14:paraId="3401EBC5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G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48BEC1D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But girls,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they warn </w:t>
      </w:r>
      <w:proofErr w:type="spellStart"/>
      <w:r w:rsidRPr="00756739">
        <w:rPr>
          <w:rFonts w:ascii="Arial" w:hAnsi="Arial" w:cs="Arial"/>
          <w:sz w:val="26"/>
          <w:szCs w:val="26"/>
        </w:rPr>
        <w:t>ya</w:t>
      </w:r>
      <w:proofErr w:type="spellEnd"/>
    </w:p>
    <w:p w14:paraId="591FA78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Am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D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>G</w:t>
      </w:r>
    </w:p>
    <w:p w14:paraId="2E69DB8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pours </w:t>
      </w:r>
      <w:r>
        <w:rPr>
          <w:rFonts w:ascii="Arial" w:hAnsi="Arial" w:cs="Arial"/>
          <w:sz w:val="26"/>
          <w:szCs w:val="26"/>
        </w:rPr>
        <w:t xml:space="preserve"> -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man, it pours.</w:t>
      </w:r>
    </w:p>
    <w:p w14:paraId="2E169CF6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4904C9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Am D G </w:t>
      </w:r>
    </w:p>
    <w:p w14:paraId="1ED6A0F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AEAA782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28F667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9818E8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A45CB54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9619C7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Am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D      </w:t>
      </w:r>
    </w:p>
    <w:p w14:paraId="4367ACFA" w14:textId="77777777" w:rsidR="002F68A7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Will you tell the folks back </w:t>
      </w:r>
      <w:proofErr w:type="gramStart"/>
      <w:r w:rsidRPr="00756739">
        <w:rPr>
          <w:rFonts w:ascii="Arial" w:hAnsi="Arial" w:cs="Arial"/>
          <w:sz w:val="26"/>
          <w:szCs w:val="26"/>
        </w:rPr>
        <w:t>home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7B63C9CF" w14:textId="77777777" w:rsidR="002F68A7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G</w:t>
      </w: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E4205FB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 nearly made it</w:t>
      </w:r>
    </w:p>
    <w:p w14:paraId="05EC4AB9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D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G</w:t>
      </w:r>
    </w:p>
    <w:p w14:paraId="54FB5B3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Had offers but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know which one to take</w:t>
      </w:r>
    </w:p>
    <w:p w14:paraId="49E66BA6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Am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D</w:t>
      </w:r>
    </w:p>
    <w:p w14:paraId="27BC9B05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Please </w:t>
      </w: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tell them how you found me</w:t>
      </w:r>
    </w:p>
    <w:p w14:paraId="0993CEE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674733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56739">
        <w:rPr>
          <w:rFonts w:ascii="Arial" w:hAnsi="Arial" w:cs="Arial"/>
          <w:sz w:val="26"/>
          <w:szCs w:val="26"/>
        </w:rPr>
        <w:t>Don't</w:t>
      </w:r>
      <w:proofErr w:type="gramEnd"/>
      <w:r w:rsidRPr="00756739">
        <w:rPr>
          <w:rFonts w:ascii="Arial" w:hAnsi="Arial" w:cs="Arial"/>
          <w:sz w:val="26"/>
          <w:szCs w:val="26"/>
        </w:rPr>
        <w:t xml:space="preserve"> tell them how you found me,</w:t>
      </w:r>
    </w:p>
    <w:p w14:paraId="3C73F66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47C0412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Give me a </w:t>
      </w:r>
      <w:proofErr w:type="gramStart"/>
      <w:r w:rsidRPr="00756739">
        <w:rPr>
          <w:rFonts w:ascii="Arial" w:hAnsi="Arial" w:cs="Arial"/>
          <w:sz w:val="26"/>
          <w:szCs w:val="26"/>
        </w:rPr>
        <w:t>break</w:t>
      </w:r>
      <w:r>
        <w:rPr>
          <w:rFonts w:ascii="Arial" w:hAnsi="Arial" w:cs="Arial"/>
          <w:sz w:val="26"/>
          <w:szCs w:val="26"/>
        </w:rPr>
        <w:t xml:space="preserve">  -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give me a break</w:t>
      </w:r>
    </w:p>
    <w:p w14:paraId="358F70E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5AEBD0B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3B30B85" w14:textId="211913E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CDBDA4" w14:textId="1D17567C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F10BA1" w14:textId="0D0A81E2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57EB2A" w14:textId="7F1D954B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E595A1" w14:textId="3BFE47ED" w:rsidR="002F68A7" w:rsidRDefault="000D36C2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63B74998" wp14:editId="073E2A40">
                <wp:simplePos x="0" y="0"/>
                <wp:positionH relativeFrom="column">
                  <wp:posOffset>182083</wp:posOffset>
                </wp:positionH>
                <wp:positionV relativeFrom="paragraph">
                  <wp:posOffset>28885</wp:posOffset>
                </wp:positionV>
                <wp:extent cx="735013" cy="1211679"/>
                <wp:effectExtent l="0" t="0" r="8255" b="7620"/>
                <wp:wrapNone/>
                <wp:docPr id="16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D3CDF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74998" id="Group 115" o:spid="_x0000_s1063" style="position:absolute;margin-left:14.35pt;margin-top:2.25pt;width:57.9pt;height:95.4pt;z-index:2519536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">
                <v:shape id="Picture 17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">
                  <v:imagedata r:id="rId21" o:title=""/>
                </v:shape>
                <v:shape id="TextBox 107" o:spid="_x0000_s106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70D3CDF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3904" behindDoc="0" locked="0" layoutInCell="1" allowOverlap="1" wp14:anchorId="53C23E79" wp14:editId="3350DF3A">
            <wp:simplePos x="0" y="0"/>
            <wp:positionH relativeFrom="column">
              <wp:posOffset>1688465</wp:posOffset>
            </wp:positionH>
            <wp:positionV relativeFrom="paragraph">
              <wp:posOffset>10795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2E718045" wp14:editId="12359B10">
                <wp:simplePos x="0" y="0"/>
                <wp:positionH relativeFrom="column">
                  <wp:posOffset>896118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3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8AC7A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18045" id="_x0000_s1066" style="position:absolute;margin-left:70.55pt;margin-top:.75pt;width:57.85pt;height:95.3pt;z-index:2517744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vVdCQMAAP8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WqDc3eAAAACQEAAA8AAABkcnMvZG93&#10;bnJldi54bWxMj0FLw0AQhe+C/2EZwZvdbDRFYzalFPVUBFtBvE2z0yQ0uxuy2yT9944nvc3jPd58&#10;r1jNthMjDaH1ToNaJCDIVd60rtbwuX+9ewQRIjqDnXek4UIBVuX1VYG58ZP7oHEXa8ElLuSooYmx&#10;z6UMVUMWw8L35Ng7+sFiZDnU0gw4cbntZJokS2mxdfyhwZ42DVWn3dlqeJtwWt+rl3F7Om4u3/vs&#10;/WurSOvbm3n9DCLSHP/C8IvP6FAy08GfnQmiY/2gFEf5yECwn2ZLnnJg/ZQqkGUh/y8o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">
                <v:shape id="Picture 135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EBwgAAANwAAAAPAAAAZHJzL2Rvd25yZXYueG1sRE/fa8Iw&#10;EH4X/B/CDfYiazrF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DQrtEBwgAAANwAAAAPAAAA&#10;AAAAAAAAAAAAAAcCAABkcnMvZG93bnJldi54bWxQSwUGAAAAAAMAAwC3AAAA9gIAAAAA&#10;">
                  <v:imagedata r:id="rId11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2B58AC7A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648FB8EC" wp14:editId="609FE4CB">
                <wp:simplePos x="0" y="0"/>
                <wp:positionH relativeFrom="column">
                  <wp:posOffset>2403682</wp:posOffset>
                </wp:positionH>
                <wp:positionV relativeFrom="paragraph">
                  <wp:posOffset>10264</wp:posOffset>
                </wp:positionV>
                <wp:extent cx="735013" cy="1202266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E67F1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FB8EC" id="Group 150" o:spid="_x0000_s1069" style="position:absolute;margin-left:189.25pt;margin-top:.8pt;width:57.9pt;height:94.65pt;z-index:25197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">
                <v:shape id="Picture 173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sB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1xh+n0kXyMUPAAAA//8DAFBLAQItABQABgAIAAAAIQDb4fbL7gAAAIUBAAATAAAAAAAAAAAAAAAA&#10;AAAAAABbQ29udGVudF9UeXBlc10ueG1sUEsBAi0AFAAGAAgAAAAhAFr0LFu/AAAAFQEAAAsAAAAA&#10;AAAAAAAAAAAAHwEAAF9yZWxzLy5yZWxzUEsBAi0AFAAGAAgAAAAhAC9LWwHBAAAA3AAAAA8AAAAA&#10;AAAAAAAAAAAABwIAAGRycy9kb3ducmV2LnhtbFBLBQYAAAAAAwADALcAAAD1AgAAAAA=&#10;">
                  <v:imagedata r:id="rId24" o:title=""/>
                </v:shape>
                <v:shape id="TextBox 137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51E67F1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2586108" wp14:editId="6333D869">
                <wp:simplePos x="0" y="0"/>
                <wp:positionH relativeFrom="column">
                  <wp:posOffset>-764540</wp:posOffset>
                </wp:positionH>
                <wp:positionV relativeFrom="paragraph">
                  <wp:posOffset>1948180</wp:posOffset>
                </wp:positionV>
                <wp:extent cx="3944620" cy="1520190"/>
                <wp:effectExtent l="0" t="0" r="17780" b="22860"/>
                <wp:wrapNone/>
                <wp:docPr id="3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7AD0" w14:textId="77777777" w:rsidR="000D36C2" w:rsidRDefault="000D36C2" w:rsidP="000D36C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6108" id="_x0000_s1072" type="#_x0000_t202" style="position:absolute;margin-left:-60.2pt;margin-top:153.4pt;width:310.6pt;height:119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">
                <v:textbox>
                  <w:txbxContent>
                    <w:p w14:paraId="36217AD0" w14:textId="77777777" w:rsidR="000D36C2" w:rsidRDefault="000D36C2" w:rsidP="000D36C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AA267F" w14:textId="4EEE973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29383EC" w14:textId="17222EA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038A78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8801275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450DB42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F85B20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CCC70C" w14:textId="4FA14A45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0FCEAD4" w14:textId="046B95A8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1C9AE32" w14:textId="0E6C2BE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2C6C37" w14:textId="0548BAEF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40285D" w14:textId="3896B9C2" w:rsidR="002F68A7" w:rsidRDefault="000D36C2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0E29D9EB" wp14:editId="3FFEC084">
                <wp:simplePos x="0" y="0"/>
                <wp:positionH relativeFrom="column">
                  <wp:posOffset>823595</wp:posOffset>
                </wp:positionH>
                <wp:positionV relativeFrom="paragraph">
                  <wp:posOffset>23333</wp:posOffset>
                </wp:positionV>
                <wp:extent cx="734695" cy="1199515"/>
                <wp:effectExtent l="0" t="0" r="8255" b="635"/>
                <wp:wrapNone/>
                <wp:docPr id="15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72"/>
                        <wps:cNvSpPr txBox="1"/>
                        <wps:spPr>
                          <a:xfrm>
                            <a:off x="3656678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4C230" w14:textId="77777777" w:rsidR="000D36C2" w:rsidRDefault="000D36C2" w:rsidP="000D36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9D9EB" id="_x0000_s1073" style="position:absolute;margin-left:64.85pt;margin-top:1.85pt;width:57.85pt;height:94.45pt;z-index:251886080" coordorigin="34416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LP8ANOAAAAAJAQAADwAAAGRycy9k&#10;b3ducmV2LnhtbEyPzWrDMBCE74W+g9hCb41s56eJazmE0PYUCk0KJTfF2tgm1spYiu28fben9rQM&#10;3zA7k61H24geO187UhBPIhBIhTM1lQq+Dm9PSxA+aDK6cYQKbuhhnd/fZTo1bqBP7PehFBxCPtUK&#10;qhDaVEpfVGi1n7gWidnZdVYHll0pTacHDreNTKJoIa2uiT9UusVthcVlf7UK3gc9bKbxa7+7nLe3&#10;42H+8b2LUanHh3HzAiLgGP7M8Fufq0POnU7uSsaLhnWyemargikf5slsPgNxYrBKFiDzTP5f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">
                <v:shape id="Picture 151" o:spid="_x0000_s1074" type="#_x0000_t75" style="position:absolute;left:344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">
                  <v:imagedata r:id="rId9" o:title=""/>
                </v:shape>
                <v:shape id="TextBox 172" o:spid="_x0000_s1075" type="#_x0000_t202" style="position:absolute;left:36566;top:116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4374C230" w14:textId="77777777" w:rsidR="000D36C2" w:rsidRDefault="000D36C2" w:rsidP="000D36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47DEDD13" wp14:editId="38F841E8">
                <wp:simplePos x="0" y="0"/>
                <wp:positionH relativeFrom="column">
                  <wp:posOffset>1615602</wp:posOffset>
                </wp:positionH>
                <wp:positionV relativeFrom="paragraph">
                  <wp:posOffset>4445</wp:posOffset>
                </wp:positionV>
                <wp:extent cx="734695" cy="1219835"/>
                <wp:effectExtent l="0" t="0" r="8255" b="0"/>
                <wp:wrapNone/>
                <wp:docPr id="16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0A692F" w14:textId="356B17B2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EDD13" id="_x0000_s1076" style="position:absolute;margin-left:127.2pt;margin-top:.35pt;width:57.85pt;height:96.05pt;z-index:2519516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pLMnZeAAAAAIAQAADwAAAGRycy9kb3du&#10;cmV2LnhtbEyPQU/CQBCF7yb+h82YeJNtCwjUbgkh6omYCCaG29Ad2obubNNd2vLvXU96nLwv732T&#10;rUfTiJ46V1tWEE8iEMSF1TWXCr4Ob09LEM4ja2wsk4IbOVjn93cZptoO/En93pcilLBLUUHlfZtK&#10;6YqKDLqJbYlDdradQR/OrpS6wyGUm0YmUfQsDdYcFipsaVtRcdlfjYL3AYfNNH7td5fz9nY8zD++&#10;dzEp9fgwbl5AeBr9Hwy/+kEd8uB0slfWTjQKkvlsFlAFCxAhni6iGMQpcKtkCTLP5P8H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">
                <v:shape id="Picture 167" o:spid="_x0000_s107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">
                  <v:imagedata r:id="rId15" o:title=""/>
                </v:shape>
                <v:shape id="TextBox 19" o:spid="_x0000_s107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3B0A692F" w14:textId="356B17B2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400" behindDoc="0" locked="0" layoutInCell="1" allowOverlap="1" wp14:anchorId="46C05E5D" wp14:editId="09611B1A">
                <wp:simplePos x="0" y="0"/>
                <wp:positionH relativeFrom="column">
                  <wp:posOffset>2361565</wp:posOffset>
                </wp:positionH>
                <wp:positionV relativeFrom="paragraph">
                  <wp:posOffset>16983</wp:posOffset>
                </wp:positionV>
                <wp:extent cx="734695" cy="1211580"/>
                <wp:effectExtent l="0" t="0" r="8255" b="7620"/>
                <wp:wrapNone/>
                <wp:docPr id="15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45C62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05E5D" id="_x0000_s1079" style="position:absolute;margin-left:185.95pt;margin-top:1.35pt;width:57.85pt;height:95.4pt;z-index:2519424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">
                <v:shape id="Picture 160" o:spid="_x0000_s108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">
                  <v:imagedata r:id="rId13" o:title=""/>
                </v:shape>
                <v:shape id="TextBox 94" o:spid="_x0000_s108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7AE45C62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47520" behindDoc="0" locked="0" layoutInCell="1" allowOverlap="1" wp14:anchorId="6CE780F7" wp14:editId="7E9AEDDD">
                <wp:simplePos x="0" y="0"/>
                <wp:positionH relativeFrom="column">
                  <wp:posOffset>54211</wp:posOffset>
                </wp:positionH>
                <wp:positionV relativeFrom="paragraph">
                  <wp:posOffset>16717</wp:posOffset>
                </wp:positionV>
                <wp:extent cx="734695" cy="1210310"/>
                <wp:effectExtent l="0" t="0" r="8255" b="8890"/>
                <wp:wrapNone/>
                <wp:docPr id="16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6"/>
                        <wps:cNvSpPr txBox="1"/>
                        <wps:spPr>
                          <a:xfrm>
                            <a:off x="3530557" y="8467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D3BD0" w14:textId="6C5D406A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780F7" id="_x0000_s1082" style="position:absolute;margin-left:4.25pt;margin-top:1.3pt;width:57.85pt;height:95.3pt;z-index:2519475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GPJmMndAAAABwEAAA8AAABkcnMvZG93&#10;bnJldi54bWxMjkFrwkAUhO+F/oflFXqrm8QqGrMRkbYnKVQLpbdn9pkEs29Ddk3iv+96qrcZZpj5&#10;svVoGtFT52rLCuJJBIK4sLrmUsH34f1lAcJ5ZI2NZVJwJQfr/PEhw1Tbgb+o3/tShBF2KSqovG9T&#10;KV1RkUE3sS1xyE62M+iD7UqpOxzCuGlkEkVzabDm8FBhS9uKivP+YhR8DDhspvFbvzufttffw+zz&#10;ZxeTUs9P42YFwtPo/8twww/okAemo72wdqJRsJiFooJkDuKWJq8JiGMQy2kCMs/kPX/+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">
                <v:shape id="Picture 163" o:spid="_x0000_s108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">
                  <v:imagedata r:id="rId11" o:title=""/>
                </v:shape>
                <v:shape id="TextBox 16" o:spid="_x0000_s1084" type="#_x0000_t202" style="position:absolute;left:35305;top:84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28DD3BD0" w14:textId="6C5D406A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593BF8" w14:textId="087F62D1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5E89AC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D47549" w14:textId="3705B756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A43748" w14:textId="2DFB69B4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E97CC1" w14:textId="5FEEA3DE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A63C969" w14:textId="4D86C3EC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329E0E" w14:textId="5F798254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DE661EA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473E41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2BFAD6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42B890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AF3777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EFB130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7CF6CA" w14:textId="77777777" w:rsidR="002F68A7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2F68A7" w:rsidRPr="00756739" w:rsidSect="002F68A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E75"/>
    <w:rsid w:val="0009010A"/>
    <w:rsid w:val="000D36C2"/>
    <w:rsid w:val="00115E63"/>
    <w:rsid w:val="00183110"/>
    <w:rsid w:val="002F68A7"/>
    <w:rsid w:val="00756739"/>
    <w:rsid w:val="008E5737"/>
    <w:rsid w:val="009E1E43"/>
    <w:rsid w:val="00B87675"/>
    <w:rsid w:val="00BA0CDA"/>
    <w:rsid w:val="00BB4E75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6321"/>
  <w15:chartTrackingRefBased/>
  <w15:docId w15:val="{5F8E7BA3-14AD-4DD5-BDF9-9EB95A5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2020-08-18T20:52:00Z</dcterms:created>
  <dcterms:modified xsi:type="dcterms:W3CDTF">2020-08-18T20:52:00Z</dcterms:modified>
</cp:coreProperties>
</file>