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77A7" w14:textId="5B0FC132" w:rsidR="00F261BF" w:rsidRDefault="00F261BF" w:rsidP="00F261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61BF">
        <w:rPr>
          <w:rFonts w:ascii="Arial" w:hAnsi="Arial" w:cs="Arial"/>
          <w:b/>
          <w:bCs/>
          <w:sz w:val="24"/>
          <w:szCs w:val="24"/>
        </w:rPr>
        <w:t>It's Raining Men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F261BF">
        <w:rPr>
          <w:rFonts w:ascii="Arial" w:hAnsi="Arial" w:cs="Arial"/>
          <w:b/>
          <w:bCs/>
          <w:sz w:val="24"/>
          <w:szCs w:val="24"/>
        </w:rPr>
        <w:t>Paul Jabara / Paul Shaffer</w:t>
      </w:r>
      <w:r w:rsidR="00935BB6">
        <w:rPr>
          <w:rFonts w:ascii="Arial" w:hAnsi="Arial" w:cs="Arial"/>
          <w:b/>
          <w:bCs/>
          <w:sz w:val="24"/>
          <w:szCs w:val="24"/>
        </w:rPr>
        <w:t xml:space="preserve"> / Bob Esty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2FA2926" w14:textId="6363F55E" w:rsidR="00F261BF" w:rsidRPr="003903DF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Intro: </w:t>
      </w:r>
      <w:proofErr w:type="gramStart"/>
      <w:r w:rsidRPr="003903DF">
        <w:rPr>
          <w:rFonts w:ascii="Arial" w:hAnsi="Arial" w:cs="Arial"/>
          <w:b/>
          <w:bCs/>
          <w:sz w:val="24"/>
          <w:szCs w:val="24"/>
        </w:rPr>
        <w:t>Em  G</w:t>
      </w:r>
      <w:proofErr w:type="gramEnd"/>
      <w:r w:rsidRPr="003903DF">
        <w:rPr>
          <w:rFonts w:ascii="Arial" w:hAnsi="Arial" w:cs="Arial"/>
          <w:b/>
          <w:bCs/>
          <w:sz w:val="24"/>
          <w:szCs w:val="24"/>
        </w:rPr>
        <w:t xml:space="preserve">  C   B</w:t>
      </w:r>
    </w:p>
    <w:p w14:paraId="1088939C" w14:textId="77777777" w:rsidR="00282ED9" w:rsidRDefault="00282ED9" w:rsidP="00AC2D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282ED9" w:rsidSect="00282ED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EC64DE" w14:textId="6E0D5526" w:rsidR="00F261BF" w:rsidRPr="00C97E6E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>Em</w:t>
      </w:r>
    </w:p>
    <w:p w14:paraId="63E65CD5" w14:textId="7099D82E" w:rsidR="00F261BF" w:rsidRPr="00C97E6E" w:rsidRDefault="00F261BF" w:rsidP="00F261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>Humidity is rising - Barometer's getting low</w:t>
      </w:r>
    </w:p>
    <w:p w14:paraId="716B2B03" w14:textId="5576801A" w:rsidR="003903DF" w:rsidRPr="00C97E6E" w:rsidRDefault="00F261BF" w:rsidP="00F261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 xml:space="preserve">According to our sources, </w:t>
      </w:r>
    </w:p>
    <w:p w14:paraId="6C30B2B7" w14:textId="57A0EE3E" w:rsidR="003903DF" w:rsidRPr="00C97E6E" w:rsidRDefault="004B04E7" w:rsidP="003903D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97E6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2384" behindDoc="0" locked="0" layoutInCell="1" allowOverlap="1" wp14:anchorId="067D764C" wp14:editId="208AD8D6">
                <wp:simplePos x="0" y="0"/>
                <wp:positionH relativeFrom="column">
                  <wp:posOffset>2872740</wp:posOffset>
                </wp:positionH>
                <wp:positionV relativeFrom="paragraph">
                  <wp:posOffset>3708400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977A01" w14:textId="77777777" w:rsidR="004B04E7" w:rsidRDefault="004B04E7" w:rsidP="004B04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D764C" id="Group 24" o:spid="_x0000_s1026" style="position:absolute;margin-left:226.2pt;margin-top:292pt;width:57.85pt;height:95.4pt;z-index:25147238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k+D+AIAAO0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9977A01" w14:textId="77777777" w:rsidR="004B04E7" w:rsidRDefault="004B04E7" w:rsidP="004B04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7E6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1D5A96FB" wp14:editId="09AD4850">
                <wp:simplePos x="0" y="0"/>
                <wp:positionH relativeFrom="column">
                  <wp:posOffset>2172335</wp:posOffset>
                </wp:positionH>
                <wp:positionV relativeFrom="paragraph">
                  <wp:posOffset>1346200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7883D" w14:textId="77777777" w:rsidR="004B04E7" w:rsidRDefault="004B04E7" w:rsidP="004B04E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A96FB" id="Group 2" o:spid="_x0000_s1029" style="position:absolute;margin-left:171.05pt;margin-top:106pt;width:57.85pt;height:94.45pt;z-index:251469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F87883D" w14:textId="77777777" w:rsidR="004B04E7" w:rsidRDefault="004B04E7" w:rsidP="004B04E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7E6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0336" behindDoc="0" locked="0" layoutInCell="1" allowOverlap="1" wp14:anchorId="4AB5205E" wp14:editId="57BBCBE0">
                <wp:simplePos x="0" y="0"/>
                <wp:positionH relativeFrom="column">
                  <wp:posOffset>2167890</wp:posOffset>
                </wp:positionH>
                <wp:positionV relativeFrom="paragraph">
                  <wp:posOffset>184150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B0E4A" w14:textId="77777777" w:rsidR="004B04E7" w:rsidRDefault="004B04E7" w:rsidP="004B04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B5205E" id="Group 8" o:spid="_x0000_s1032" style="position:absolute;margin-left:170.7pt;margin-top:14.5pt;width:57.85pt;height:95.4pt;z-index:25147033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">
                <v:shape id="TextBox 9" o:spid="_x0000_s1033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D4B0E4A" w14:textId="77777777" w:rsidR="004B04E7" w:rsidRDefault="004B04E7" w:rsidP="004B04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6" o:spid="_x0000_s103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Pr="00C97E6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1360" behindDoc="0" locked="0" layoutInCell="1" allowOverlap="1" wp14:anchorId="368D7497" wp14:editId="5A892DA9">
                <wp:simplePos x="0" y="0"/>
                <wp:positionH relativeFrom="column">
                  <wp:posOffset>2882265</wp:posOffset>
                </wp:positionH>
                <wp:positionV relativeFrom="paragraph">
                  <wp:posOffset>182880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CB28F" w14:textId="77777777" w:rsidR="004B04E7" w:rsidRDefault="004B04E7" w:rsidP="004B04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D7497" id="Group 14" o:spid="_x0000_s1035" style="position:absolute;margin-left:226.95pt;margin-top:14.4pt;width:57.85pt;height:95.3pt;z-index:251471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PccpZ7hAAAACgEAAA8AAABkcnMvZG93bnJldi54&#10;bWxMj8FugkAQhu9N+g6badJbXVAhgizGmLYn06TapPE2wghEdpewK+Dbd3pqjzPz5Z/vzzaTbsVA&#10;vWusURDOAhBkCls2plLwdXx7WYFwHk2JrTWk4E4ONvnjQ4ZpaUfzScPBV4JDjEtRQe19l0rpipo0&#10;upntyPDtYnuNnse+kmWPI4frVs6DIJYaG8MfauxoV1NxPdy0gvcRx+0ifB3218vufjpGH9/7kJR6&#10;fpq2axCeJv8Hw68+q0POTmd7M6UTrYJltEgYVTBfcQUGojiJQZx5ESZLkHkm/1f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">
                <v:shape id="Picture 8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2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6BCB28F" w14:textId="77777777" w:rsidR="004B04E7" w:rsidRDefault="004B04E7" w:rsidP="004B04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7E6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3408" behindDoc="0" locked="0" layoutInCell="1" allowOverlap="1" wp14:anchorId="483925E8" wp14:editId="5BA98BB4">
                <wp:simplePos x="0" y="0"/>
                <wp:positionH relativeFrom="column">
                  <wp:posOffset>2891790</wp:posOffset>
                </wp:positionH>
                <wp:positionV relativeFrom="paragraph">
                  <wp:posOffset>1350010</wp:posOffset>
                </wp:positionV>
                <wp:extent cx="734695" cy="1202055"/>
                <wp:effectExtent l="0" t="0" r="8255" b="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429000" y="2438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1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60"/>
                        <wps:cNvSpPr txBox="1"/>
                        <wps:spPr>
                          <a:xfrm>
                            <a:off x="3522094" y="2438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648DE1" w14:textId="77777777" w:rsidR="004B04E7" w:rsidRDefault="004B04E7" w:rsidP="004B04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925E8" id="Group 58" o:spid="_x0000_s1038" style="position:absolute;margin-left:227.7pt;margin-top:106.3pt;width:57.85pt;height:94.65pt;z-index:251473408" coordorigin="34290,2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">
                <v:shape id="Picture 17" o:spid="_x0000_s1039" type="#_x0000_t75" style="position:absolute;left:34290;top:269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">
                  <v:imagedata r:id="rId14" o:title=""/>
                </v:shape>
                <v:shape id="TextBox 60" o:spid="_x0000_s1040" type="#_x0000_t202" style="position:absolute;left:35220;top:243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C648DE1" w14:textId="77777777" w:rsidR="004B04E7" w:rsidRDefault="004B04E7" w:rsidP="004B04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7E6E">
        <w:rPr>
          <w:noProof/>
          <w:highlight w:val="yellow"/>
        </w:rPr>
        <w:drawing>
          <wp:anchor distT="0" distB="0" distL="114300" distR="114300" simplePos="0" relativeHeight="251474432" behindDoc="0" locked="0" layoutInCell="1" allowOverlap="1" wp14:anchorId="3D4BD3A7" wp14:editId="12615408">
            <wp:simplePos x="0" y="0"/>
            <wp:positionH relativeFrom="column">
              <wp:posOffset>2864485</wp:posOffset>
            </wp:positionH>
            <wp:positionV relativeFrom="paragraph">
              <wp:posOffset>2489835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3DF" w:rsidRPr="00C97E6E">
        <w:rPr>
          <w:rFonts w:ascii="Arial" w:hAnsi="Arial" w:cs="Arial"/>
          <w:sz w:val="24"/>
          <w:szCs w:val="24"/>
          <w:highlight w:val="yellow"/>
        </w:rPr>
        <w:t xml:space="preserve">      </w:t>
      </w:r>
      <w:r w:rsidR="00D856D9" w:rsidRPr="00C97E6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903DF" w:rsidRPr="00C97E6E">
        <w:rPr>
          <w:rFonts w:ascii="Arial" w:hAnsi="Arial" w:cs="Arial"/>
          <w:b/>
          <w:bCs/>
          <w:sz w:val="24"/>
          <w:szCs w:val="24"/>
          <w:highlight w:val="yellow"/>
        </w:rPr>
        <w:t>B7</w:t>
      </w:r>
    </w:p>
    <w:p w14:paraId="47102F9E" w14:textId="5BED74A4" w:rsidR="00F261BF" w:rsidRPr="00C97E6E" w:rsidRDefault="003903DF" w:rsidP="00F261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>T</w:t>
      </w:r>
      <w:r w:rsidR="00F261BF" w:rsidRPr="00C97E6E">
        <w:rPr>
          <w:rFonts w:ascii="Arial" w:hAnsi="Arial" w:cs="Arial"/>
          <w:sz w:val="24"/>
          <w:szCs w:val="24"/>
          <w:highlight w:val="yellow"/>
        </w:rPr>
        <w:t>he street's the place to go</w:t>
      </w:r>
    </w:p>
    <w:p w14:paraId="52FF9571" w14:textId="11EFC0DD" w:rsidR="00F261BF" w:rsidRPr="00C97E6E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3903DF" w:rsidRPr="00C97E6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>Em</w:t>
      </w:r>
    </w:p>
    <w:p w14:paraId="3214F01C" w14:textId="7AA59CE6" w:rsidR="00F261BF" w:rsidRPr="00C97E6E" w:rsidRDefault="00F261BF" w:rsidP="00F261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>Cause tonight for the first time</w:t>
      </w:r>
    </w:p>
    <w:p w14:paraId="684C36C4" w14:textId="133EE9DB" w:rsidR="00F261BF" w:rsidRPr="00C97E6E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>Am</w:t>
      </w:r>
      <w:r w:rsidR="004B04E7" w:rsidRPr="00C97E6E">
        <w:rPr>
          <w:noProof/>
          <w:highlight w:val="yellow"/>
        </w:rPr>
        <w:t xml:space="preserve"> </w:t>
      </w:r>
    </w:p>
    <w:p w14:paraId="4EDDD9D0" w14:textId="150CBB46" w:rsidR="00F261BF" w:rsidRPr="00C97E6E" w:rsidRDefault="00F261BF" w:rsidP="00F261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>Just about half</w:t>
      </w:r>
      <w:r w:rsidR="004B04E7" w:rsidRPr="00C97E6E">
        <w:rPr>
          <w:noProof/>
          <w:highlight w:val="yellow"/>
        </w:rPr>
        <w:t xml:space="preserve"> </w:t>
      </w:r>
      <w:r w:rsidRPr="00C97E6E">
        <w:rPr>
          <w:rFonts w:ascii="Arial" w:hAnsi="Arial" w:cs="Arial"/>
          <w:sz w:val="24"/>
          <w:szCs w:val="24"/>
          <w:highlight w:val="yellow"/>
        </w:rPr>
        <w:t>-past ten</w:t>
      </w:r>
    </w:p>
    <w:p w14:paraId="2FF9EDE2" w14:textId="67B752A9" w:rsidR="00F261BF" w:rsidRPr="00C97E6E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3903DF" w:rsidRPr="00C97E6E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 xml:space="preserve">  B</w:t>
      </w:r>
    </w:p>
    <w:p w14:paraId="2227D178" w14:textId="5FE17B27" w:rsidR="00F261BF" w:rsidRPr="00C97E6E" w:rsidRDefault="00F261BF" w:rsidP="00F261B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>For the first time in history</w:t>
      </w:r>
    </w:p>
    <w:p w14:paraId="6C9B9E51" w14:textId="6CC7D9D9" w:rsidR="00F261BF" w:rsidRPr="00C97E6E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 xml:space="preserve">     B7</w:t>
      </w:r>
    </w:p>
    <w:p w14:paraId="29156C55" w14:textId="12EF1FC3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E6E">
        <w:rPr>
          <w:rFonts w:ascii="Arial" w:hAnsi="Arial" w:cs="Arial"/>
          <w:sz w:val="24"/>
          <w:szCs w:val="24"/>
          <w:highlight w:val="yellow"/>
        </w:rPr>
        <w:t>It's gonna start raining men.</w:t>
      </w:r>
    </w:p>
    <w:p w14:paraId="35E9C9BA" w14:textId="7F59EB41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4ECBE08" w14:textId="38A0C1C1" w:rsidR="00F261BF" w:rsidRPr="003903DF" w:rsidRDefault="003903D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261BF"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261BF" w:rsidRPr="003903DF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261BF" w:rsidRPr="003903DF">
        <w:rPr>
          <w:rFonts w:ascii="Arial" w:hAnsi="Arial" w:cs="Arial"/>
          <w:b/>
          <w:bCs/>
          <w:sz w:val="24"/>
          <w:szCs w:val="24"/>
        </w:rPr>
        <w:t xml:space="preserve">  D           </w:t>
      </w:r>
    </w:p>
    <w:p w14:paraId="55E32C8A" w14:textId="5378C7FB" w:rsidR="003903D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 w:rsidR="003903DF"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1BA28E7E" w14:textId="67122FA4" w:rsidR="003903DF" w:rsidRDefault="003903D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B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903DF">
        <w:rPr>
          <w:rFonts w:ascii="Arial" w:hAnsi="Arial" w:cs="Arial"/>
          <w:b/>
          <w:bCs/>
          <w:sz w:val="24"/>
          <w:szCs w:val="24"/>
        </w:rPr>
        <w:t>Em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9433476" w14:textId="19D0BB3F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Amen!</w:t>
      </w:r>
    </w:p>
    <w:p w14:paraId="524080DC" w14:textId="0B103F76" w:rsidR="00F261BF" w:rsidRPr="003903DF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Am</w:t>
      </w:r>
    </w:p>
    <w:p w14:paraId="0F9C6AA4" w14:textId="57EC07B3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I'm gonna go out to run and let myself get</w:t>
      </w:r>
    </w:p>
    <w:p w14:paraId="7EB3CC92" w14:textId="215F262D" w:rsidR="00F261BF" w:rsidRPr="003903DF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B            </w:t>
      </w:r>
      <w:r w:rsidR="003903DF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B7</w:t>
      </w:r>
    </w:p>
    <w:p w14:paraId="52BC09AE" w14:textId="25C8F1A1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Absolutely soaking wet!</w:t>
      </w:r>
    </w:p>
    <w:p w14:paraId="12CC2FCE" w14:textId="721DD6D9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7C697DEA" w14:textId="7157B761" w:rsidR="00256A87" w:rsidRPr="003903DF" w:rsidRDefault="00256A87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D           </w:t>
      </w:r>
    </w:p>
    <w:p w14:paraId="76106394" w14:textId="49FD4F3F" w:rsidR="00256A87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261BF">
        <w:rPr>
          <w:rFonts w:ascii="Arial" w:hAnsi="Arial" w:cs="Arial"/>
          <w:sz w:val="24"/>
          <w:szCs w:val="24"/>
        </w:rPr>
        <w:t>It's</w:t>
      </w:r>
      <w:r w:rsidR="00AC2D5E" w:rsidRPr="00AC2D5E">
        <w:rPr>
          <w:noProof/>
        </w:rPr>
        <w:t xml:space="preserve"> </w:t>
      </w:r>
      <w:r w:rsidRPr="00F261BF">
        <w:rPr>
          <w:rFonts w:ascii="Arial" w:hAnsi="Arial" w:cs="Arial"/>
          <w:sz w:val="24"/>
          <w:szCs w:val="24"/>
        </w:rPr>
        <w:t xml:space="preserve"> Raining</w:t>
      </w:r>
      <w:proofErr w:type="gramEnd"/>
      <w:r w:rsidRPr="00F261BF">
        <w:rPr>
          <w:rFonts w:ascii="Arial" w:hAnsi="Arial" w:cs="Arial"/>
          <w:sz w:val="24"/>
          <w:szCs w:val="24"/>
        </w:rPr>
        <w:t xml:space="preserve">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DC9226B" w14:textId="317C8FC8" w:rsidR="00256A87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B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3903DF">
        <w:rPr>
          <w:rFonts w:ascii="Arial" w:hAnsi="Arial" w:cs="Arial"/>
          <w:b/>
          <w:bCs/>
          <w:sz w:val="24"/>
          <w:szCs w:val="24"/>
        </w:rPr>
        <w:t>Em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5A73293D" w14:textId="4B57328E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Every Spe</w:t>
      </w:r>
      <w:r w:rsidR="00D856D9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>ci</w:t>
      </w:r>
      <w:r w:rsidR="00D856D9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>men!</w:t>
      </w:r>
    </w:p>
    <w:p w14:paraId="0F01FFDA" w14:textId="3F4E9DBC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>Am</w:t>
      </w:r>
      <w:r w:rsidR="00AC2D5E" w:rsidRPr="00AC2D5E">
        <w:rPr>
          <w:noProof/>
        </w:rPr>
        <w:t xml:space="preserve"> </w:t>
      </w:r>
    </w:p>
    <w:p w14:paraId="5AC0F6E1" w14:textId="2423DA6E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Tall, blonde, dark and lean</w:t>
      </w:r>
    </w:p>
    <w:p w14:paraId="37CC07C8" w14:textId="5C533ECA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B          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B7</w:t>
      </w:r>
    </w:p>
    <w:p w14:paraId="295348AB" w14:textId="53382053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Rough and tough and strong and mean</w:t>
      </w:r>
    </w:p>
    <w:p w14:paraId="34A72ECA" w14:textId="273FEDB5" w:rsidR="00F261BF" w:rsidRPr="00F261BF" w:rsidRDefault="004B04E7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366912" behindDoc="0" locked="0" layoutInCell="1" allowOverlap="1" wp14:anchorId="2BFBB156" wp14:editId="5EC05C28">
            <wp:simplePos x="0" y="0"/>
            <wp:positionH relativeFrom="column">
              <wp:posOffset>2914650</wp:posOffset>
            </wp:positionH>
            <wp:positionV relativeFrom="paragraph">
              <wp:posOffset>63690</wp:posOffset>
            </wp:positionV>
            <wp:extent cx="737870" cy="1221740"/>
            <wp:effectExtent l="0" t="0" r="508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54272" behindDoc="0" locked="0" layoutInCell="1" allowOverlap="1" wp14:anchorId="0762AC4D" wp14:editId="149C4AD1">
                <wp:simplePos x="0" y="0"/>
                <wp:positionH relativeFrom="column">
                  <wp:posOffset>2113280</wp:posOffset>
                </wp:positionH>
                <wp:positionV relativeFrom="paragraph">
                  <wp:posOffset>69850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52AC8" w14:textId="77777777" w:rsidR="004B04E7" w:rsidRDefault="004B04E7" w:rsidP="004B04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2AC4D" id="Group 17" o:spid="_x0000_s1041" style="position:absolute;margin-left:166.4pt;margin-top:5.5pt;width:57.85pt;height:96.05pt;z-index:2512542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AK/OaK4AAAAAoBAAAPAAAAZHJzL2Rvd25yZXYu&#10;eG1sTI9Pa8JAFMTvhX6H5Qm91c0fLRKzEZG2JylUC6W3Z/aZBLO7Ibsm8dv39VSPwwwzv8k3k2nF&#10;QL1vnFUQzyMQZEunG1sp+Dq+Pa9A+IBWY+ssKbiRh03x+JBjpt1oP2k4hEpwifUZKqhD6DIpfVmT&#10;QT93HVn2zq43GFj2ldQ9jlxuWplE0Ys02FheqLGjXU3l5XA1Ct5HHLdp/DrsL+fd7ee4/Pjex6TU&#10;02zarkEEmsJ/GP7wGR0KZjq5q9VetArSNGH0wEbMnziwWKyWIE4KkiiNQRa5vL9Q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">
                <v:shape id="Picture 11" o:spid="_x0000_s104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8" o:title=""/>
                </v:shape>
                <v:shape id="TextBox 19" o:spid="_x0000_s104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4252AC8" w14:textId="77777777" w:rsidR="004B04E7" w:rsidRDefault="004B04E7" w:rsidP="004B04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BABBAD" w14:textId="7C8ACF79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Cmaj7  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D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4020757E" w14:textId="472E37E5" w:rsidR="003903D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God bless Mother Nature, </w:t>
      </w:r>
    </w:p>
    <w:p w14:paraId="516918CA" w14:textId="3DB7E090" w:rsidR="00256A87" w:rsidRDefault="00C97E6E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>B7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Em</w:t>
      </w:r>
      <w:r w:rsidR="00256A87" w:rsidRPr="00F261BF">
        <w:rPr>
          <w:rFonts w:ascii="Arial" w:hAnsi="Arial" w:cs="Arial"/>
          <w:sz w:val="24"/>
          <w:szCs w:val="24"/>
        </w:rPr>
        <w:t xml:space="preserve"> </w:t>
      </w:r>
    </w:p>
    <w:p w14:paraId="72BE897A" w14:textId="6451611C" w:rsidR="00F261BF" w:rsidRPr="00F261BF" w:rsidRDefault="00256A87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261BF" w:rsidRPr="00F261BF">
        <w:rPr>
          <w:rFonts w:ascii="Arial" w:hAnsi="Arial" w:cs="Arial"/>
          <w:sz w:val="24"/>
          <w:szCs w:val="24"/>
        </w:rPr>
        <w:t>he's a single woman too</w:t>
      </w:r>
    </w:p>
    <w:p w14:paraId="12ACFEEA" w14:textId="13EABAEF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Cmaj7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  D               </w:t>
      </w:r>
    </w:p>
    <w:p w14:paraId="451C5249" w14:textId="7ADCDA0D" w:rsidR="003903D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She took from the heavens </w:t>
      </w:r>
    </w:p>
    <w:p w14:paraId="47FE6D55" w14:textId="42181DDD" w:rsidR="00256A87" w:rsidRDefault="00C97E6E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>B7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  Em</w:t>
      </w:r>
      <w:r w:rsidR="00256A87" w:rsidRPr="00F261BF">
        <w:rPr>
          <w:rFonts w:ascii="Arial" w:hAnsi="Arial" w:cs="Arial"/>
          <w:sz w:val="24"/>
          <w:szCs w:val="24"/>
        </w:rPr>
        <w:t xml:space="preserve"> </w:t>
      </w:r>
    </w:p>
    <w:p w14:paraId="11BC1893" w14:textId="0EC70BDE" w:rsidR="00F261BF" w:rsidRPr="00F261BF" w:rsidRDefault="00256A87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261BF" w:rsidRPr="00F261BF">
        <w:rPr>
          <w:rFonts w:ascii="Arial" w:hAnsi="Arial" w:cs="Arial"/>
          <w:sz w:val="24"/>
          <w:szCs w:val="24"/>
        </w:rPr>
        <w:t>nd she did what she had to do</w:t>
      </w:r>
    </w:p>
    <w:p w14:paraId="78077067" w14:textId="104124CC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Cmaj7 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D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B7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Em</w:t>
      </w:r>
    </w:p>
    <w:p w14:paraId="507017AD" w14:textId="64C06063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She taught every angel to rearrange the sky</w:t>
      </w:r>
    </w:p>
    <w:p w14:paraId="77493637" w14:textId="428B9A87" w:rsidR="00F261BF" w:rsidRPr="00256A87" w:rsidRDefault="00C97E6E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 wp14:anchorId="0C8135DE" wp14:editId="37708E61">
                <wp:simplePos x="0" y="0"/>
                <wp:positionH relativeFrom="column">
                  <wp:posOffset>2448560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26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8926ED" w14:textId="77777777" w:rsidR="00AC2D5E" w:rsidRDefault="00AC2D5E" w:rsidP="00AC2D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135DE" id="Group 158" o:spid="_x0000_s1044" style="position:absolute;margin-left:192.8pt;margin-top:.7pt;width:57.85pt;height:95.3pt;z-index:25155430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">
                <v:shape id="TextBox 159" o:spid="_x0000_s104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08926ED" w14:textId="77777777" w:rsidR="00AC2D5E" w:rsidRDefault="00AC2D5E" w:rsidP="00AC2D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4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7744" behindDoc="0" locked="0" layoutInCell="1" allowOverlap="1" wp14:anchorId="55DB74D8" wp14:editId="0DC785B4">
                <wp:simplePos x="0" y="0"/>
                <wp:positionH relativeFrom="column">
                  <wp:posOffset>3178323</wp:posOffset>
                </wp:positionH>
                <wp:positionV relativeFrom="paragraph">
                  <wp:posOffset>5360</wp:posOffset>
                </wp:positionV>
                <wp:extent cx="734695" cy="1202690"/>
                <wp:effectExtent l="0" t="0" r="8255" b="0"/>
                <wp:wrapNone/>
                <wp:docPr id="7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3441666" y="2432013"/>
                          <a:chExt cx="735013" cy="1203212"/>
                        </a:xfrm>
                      </wpg:grpSpPr>
                      <wps:wsp>
                        <wps:cNvPr id="13" name="TextBox 207"/>
                        <wps:cNvSpPr txBox="1"/>
                        <wps:spPr>
                          <a:xfrm>
                            <a:off x="3543223" y="243201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5E6C6" w14:textId="77777777" w:rsidR="00AC2D5E" w:rsidRDefault="00AC2D5E" w:rsidP="00AC2D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859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DB74D8" id="Group 206" o:spid="_x0000_s1047" style="position:absolute;margin-left:250.25pt;margin-top:.4pt;width:57.85pt;height:94.7pt;z-index:251487744" coordorigin="34416,24320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">
                <v:shape id="TextBox 207" o:spid="_x0000_s1048" type="#_x0000_t202" style="position:absolute;left:35432;top:243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785E6C6" w14:textId="77777777" w:rsidR="00AC2D5E" w:rsidRDefault="00AC2D5E" w:rsidP="00AC2D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20" o:spid="_x0000_s1049" type="#_x0000_t75" style="position:absolute;left:34416;top:2685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">
                  <v:imagedata r:id="rId22" o:title=""/>
                </v:shape>
              </v:group>
            </w:pict>
          </mc:Fallback>
        </mc:AlternateContent>
      </w:r>
      <w:r w:rsidR="00F261BF"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261BF" w:rsidRPr="00256A87">
        <w:rPr>
          <w:rFonts w:ascii="Arial" w:hAnsi="Arial" w:cs="Arial"/>
          <w:b/>
          <w:bCs/>
          <w:sz w:val="24"/>
          <w:szCs w:val="24"/>
        </w:rPr>
        <w:t xml:space="preserve"> C                           </w:t>
      </w:r>
    </w:p>
    <w:p w14:paraId="560B2D60" w14:textId="62EBED5F" w:rsidR="003903D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So that each and every woman </w:t>
      </w:r>
    </w:p>
    <w:p w14:paraId="3CEFABD1" w14:textId="2BFA83CF" w:rsidR="00256A87" w:rsidRDefault="00256A87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256A87">
        <w:rPr>
          <w:rFonts w:ascii="Arial" w:hAnsi="Arial" w:cs="Arial"/>
          <w:b/>
          <w:bCs/>
          <w:sz w:val="24"/>
          <w:szCs w:val="24"/>
        </w:rPr>
        <w:t>B7</w:t>
      </w:r>
    </w:p>
    <w:p w14:paraId="4EB1CB2C" w14:textId="795DEC3C" w:rsidR="00F261BF" w:rsidRPr="00F261BF" w:rsidRDefault="00256A87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261BF" w:rsidRPr="00F261BF">
        <w:rPr>
          <w:rFonts w:ascii="Arial" w:hAnsi="Arial" w:cs="Arial"/>
          <w:sz w:val="24"/>
          <w:szCs w:val="24"/>
        </w:rPr>
        <w:t>ould find her perfect guy</w:t>
      </w:r>
    </w:p>
    <w:p w14:paraId="15CC461B" w14:textId="77777777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504CA270" w14:textId="704E018F" w:rsidR="00282ED9" w:rsidRDefault="00282ED9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9EAFE0" w14:textId="77777777" w:rsidR="00AC2D5E" w:rsidRDefault="00AC2D5E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D2C7C" w14:textId="77777777" w:rsidR="00282ED9" w:rsidRDefault="00282ED9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D9B5EE" w14:textId="50183F8E" w:rsidR="00256A87" w:rsidRPr="003903DF" w:rsidRDefault="00256A87" w:rsidP="00EF0D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D           </w:t>
      </w:r>
    </w:p>
    <w:p w14:paraId="31255BEE" w14:textId="00C4C0BC" w:rsidR="00256A87" w:rsidRDefault="00256A87" w:rsidP="00EF0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014485AB" w14:textId="4988D3DC" w:rsidR="00256A87" w:rsidRPr="00D856D9" w:rsidRDefault="00256A87" w:rsidP="00EF0D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B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856D9">
        <w:rPr>
          <w:rFonts w:ascii="Arial" w:hAnsi="Arial" w:cs="Arial"/>
          <w:b/>
          <w:bCs/>
          <w:sz w:val="24"/>
          <w:szCs w:val="24"/>
        </w:rPr>
        <w:t>Em</w:t>
      </w:r>
      <w:r w:rsidR="00D856D9" w:rsidRPr="00D856D9">
        <w:rPr>
          <w:rFonts w:ascii="Arial" w:hAnsi="Arial" w:cs="Arial"/>
          <w:b/>
          <w:bCs/>
          <w:sz w:val="24"/>
          <w:szCs w:val="24"/>
        </w:rPr>
        <w:t xml:space="preserve"> </w:t>
      </w:r>
      <w:r w:rsidR="00D856D9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3CC89A2F" w14:textId="1A5118F9" w:rsidR="00256A87" w:rsidRPr="00F261BF" w:rsidRDefault="00256A87" w:rsidP="00EF0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Amen!</w:t>
      </w:r>
    </w:p>
    <w:p w14:paraId="69A62E2F" w14:textId="77777777" w:rsidR="00EF0D2E" w:rsidRPr="003903DF" w:rsidRDefault="00F261BF" w:rsidP="00EF0D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F0D2E"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F0D2E" w:rsidRPr="003903DF">
        <w:rPr>
          <w:rFonts w:ascii="Arial" w:hAnsi="Arial" w:cs="Arial"/>
          <w:b/>
          <w:bCs/>
          <w:sz w:val="24"/>
          <w:szCs w:val="24"/>
        </w:rPr>
        <w:t xml:space="preserve">  C  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F0D2E" w:rsidRPr="003903DF">
        <w:rPr>
          <w:rFonts w:ascii="Arial" w:hAnsi="Arial" w:cs="Arial"/>
          <w:b/>
          <w:bCs/>
          <w:sz w:val="24"/>
          <w:szCs w:val="24"/>
        </w:rPr>
        <w:t xml:space="preserve">  D           </w:t>
      </w:r>
    </w:p>
    <w:p w14:paraId="2746BD02" w14:textId="77777777" w:rsidR="00EF0D2E" w:rsidRDefault="00EF0D2E" w:rsidP="00EF0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7DD2DD9" w14:textId="1AD0F8A5" w:rsidR="00EF0D2E" w:rsidRPr="00F261BF" w:rsidRDefault="00EF0D2E" w:rsidP="00EF0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B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856D9">
        <w:rPr>
          <w:rFonts w:ascii="Arial" w:hAnsi="Arial" w:cs="Arial"/>
          <w:b/>
          <w:bCs/>
          <w:sz w:val="24"/>
          <w:szCs w:val="24"/>
        </w:rPr>
        <w:t xml:space="preserve">Em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F0D2E">
        <w:rPr>
          <w:rFonts w:ascii="Arial" w:hAnsi="Arial" w:cs="Arial"/>
          <w:b/>
          <w:bCs/>
          <w:sz w:val="24"/>
          <w:szCs w:val="24"/>
        </w:rPr>
        <w:t xml:space="preserve">  D</w:t>
      </w:r>
      <w:r>
        <w:rPr>
          <w:rFonts w:ascii="Arial" w:hAnsi="Arial" w:cs="Arial"/>
          <w:b/>
          <w:bCs/>
          <w:sz w:val="24"/>
          <w:szCs w:val="24"/>
        </w:rPr>
        <w:t xml:space="preserve">    B7</w:t>
      </w:r>
    </w:p>
    <w:p w14:paraId="725F24D9" w14:textId="733EF489" w:rsidR="00EF0D2E" w:rsidRDefault="00EF0D2E" w:rsidP="00EF0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</w:t>
      </w:r>
      <w:r>
        <w:rPr>
          <w:rFonts w:ascii="Arial" w:hAnsi="Arial" w:cs="Arial"/>
          <w:sz w:val="24"/>
          <w:szCs w:val="24"/>
        </w:rPr>
        <w:t>-</w:t>
      </w:r>
      <w:proofErr w:type="gramStart"/>
      <w:r w:rsidRPr="00F261BF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e  - e</w:t>
      </w:r>
      <w:r w:rsidRPr="00F261BF">
        <w:rPr>
          <w:rFonts w:ascii="Arial" w:hAnsi="Arial" w:cs="Arial"/>
          <w:sz w:val="24"/>
          <w:szCs w:val="24"/>
        </w:rPr>
        <w:t>n!</w:t>
      </w:r>
    </w:p>
    <w:p w14:paraId="51382407" w14:textId="77777777" w:rsidR="00EF0D2E" w:rsidRPr="00F261BF" w:rsidRDefault="00EF0D2E" w:rsidP="00EF0D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116FB4" w14:textId="5C09B272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Em 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G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 w:rsidR="00EF0D2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09F74AB9" w14:textId="3E1F4FCA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 </w:t>
      </w:r>
      <w:r w:rsidR="00D856D9">
        <w:rPr>
          <w:rFonts w:ascii="Arial" w:hAnsi="Arial" w:cs="Arial"/>
          <w:sz w:val="24"/>
          <w:szCs w:val="24"/>
        </w:rPr>
        <w:t xml:space="preserve">- </w:t>
      </w:r>
      <w:r w:rsidRPr="00F261BF">
        <w:rPr>
          <w:rFonts w:ascii="Arial" w:hAnsi="Arial" w:cs="Arial"/>
          <w:sz w:val="24"/>
          <w:szCs w:val="24"/>
        </w:rPr>
        <w:t>feel storm</w:t>
      </w:r>
      <w:r w:rsidR="00D856D9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>y wea</w:t>
      </w:r>
      <w:r w:rsidR="00D856D9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 xml:space="preserve">ther moving in </w:t>
      </w:r>
    </w:p>
    <w:p w14:paraId="6EFA5845" w14:textId="6B713106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  B</w:t>
      </w:r>
    </w:p>
    <w:p w14:paraId="151950B2" w14:textId="6654C798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About to begin</w:t>
      </w:r>
      <w:r w:rsidR="00EF0D2E">
        <w:rPr>
          <w:rFonts w:ascii="Arial" w:hAnsi="Arial" w:cs="Arial"/>
          <w:sz w:val="24"/>
          <w:szCs w:val="24"/>
        </w:rPr>
        <w:t>, about to begin</w:t>
      </w:r>
    </w:p>
    <w:p w14:paraId="0739796F" w14:textId="37DB05E3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Em    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2F456B7" w14:textId="12A030C0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Hear the thun</w:t>
      </w:r>
      <w:r w:rsidR="00276CE1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 xml:space="preserve">der </w:t>
      </w:r>
    </w:p>
    <w:p w14:paraId="32AF7795" w14:textId="79F030CD" w:rsidR="00F261BF" w:rsidRPr="00256A87" w:rsidRDefault="00C97E6E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>G</w:t>
      </w:r>
      <w:r w:rsidR="00F261BF" w:rsidRPr="00256A8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261BF" w:rsidRPr="00256A87">
        <w:rPr>
          <w:rFonts w:ascii="Arial" w:hAnsi="Arial" w:cs="Arial"/>
          <w:b/>
          <w:bCs/>
          <w:sz w:val="24"/>
          <w:szCs w:val="24"/>
        </w:rPr>
        <w:t xml:space="preserve">C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108B6573" w14:textId="71DBF91B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Don't you lose your HEAD! </w:t>
      </w:r>
    </w:p>
    <w:p w14:paraId="4EBFA9D8" w14:textId="68D537B1" w:rsidR="00F261BF" w:rsidRPr="00256A87" w:rsidRDefault="00F261BF" w:rsidP="00F261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>B</w:t>
      </w:r>
    </w:p>
    <w:p w14:paraId="29E39EBC" w14:textId="00588DCC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Rip off the roof and stay in bed </w:t>
      </w:r>
    </w:p>
    <w:p w14:paraId="1C4D4EEB" w14:textId="4814D611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787AFD03" w14:textId="5C0C147A" w:rsidR="00256A87" w:rsidRPr="00256A87" w:rsidRDefault="00256A87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Cmaj7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D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21494E48" w14:textId="6FAAB66D" w:rsidR="00256A87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God bless Mother Nature, </w:t>
      </w:r>
    </w:p>
    <w:p w14:paraId="144CF31B" w14:textId="29E52AC0" w:rsidR="00256A87" w:rsidRDefault="00C97E6E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B7  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Em</w:t>
      </w:r>
      <w:r w:rsidR="00256A87" w:rsidRPr="00F261BF">
        <w:rPr>
          <w:rFonts w:ascii="Arial" w:hAnsi="Arial" w:cs="Arial"/>
          <w:sz w:val="24"/>
          <w:szCs w:val="24"/>
        </w:rPr>
        <w:t xml:space="preserve"> </w:t>
      </w:r>
    </w:p>
    <w:p w14:paraId="67170934" w14:textId="1A7539AB" w:rsidR="00256A87" w:rsidRPr="00F261BF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261BF">
        <w:rPr>
          <w:rFonts w:ascii="Arial" w:hAnsi="Arial" w:cs="Arial"/>
          <w:sz w:val="24"/>
          <w:szCs w:val="24"/>
        </w:rPr>
        <w:t>he's a single woman too</w:t>
      </w:r>
    </w:p>
    <w:p w14:paraId="79C90B25" w14:textId="204A42F9" w:rsidR="00256A87" w:rsidRPr="00256A87" w:rsidRDefault="00256A87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Cmaj7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  D                </w:t>
      </w:r>
    </w:p>
    <w:p w14:paraId="30BD82ED" w14:textId="7E14A341" w:rsidR="00256A87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She took from the heavens </w:t>
      </w:r>
    </w:p>
    <w:p w14:paraId="71549AEE" w14:textId="2D94439B" w:rsidR="00256A87" w:rsidRDefault="00C97E6E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>B7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256A8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56A87" w:rsidRPr="00256A87">
        <w:rPr>
          <w:rFonts w:ascii="Arial" w:hAnsi="Arial" w:cs="Arial"/>
          <w:b/>
          <w:bCs/>
          <w:sz w:val="24"/>
          <w:szCs w:val="24"/>
        </w:rPr>
        <w:t xml:space="preserve">  Em</w:t>
      </w:r>
      <w:r w:rsidR="00256A87" w:rsidRPr="00F261BF">
        <w:rPr>
          <w:rFonts w:ascii="Arial" w:hAnsi="Arial" w:cs="Arial"/>
          <w:sz w:val="24"/>
          <w:szCs w:val="24"/>
        </w:rPr>
        <w:t xml:space="preserve"> </w:t>
      </w:r>
    </w:p>
    <w:p w14:paraId="55C89EAF" w14:textId="09EF8170" w:rsidR="00256A87" w:rsidRPr="00F261BF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261BF">
        <w:rPr>
          <w:rFonts w:ascii="Arial" w:hAnsi="Arial" w:cs="Arial"/>
          <w:sz w:val="24"/>
          <w:szCs w:val="24"/>
        </w:rPr>
        <w:t>nd she did what she had to do</w:t>
      </w:r>
    </w:p>
    <w:p w14:paraId="0C7C9417" w14:textId="1BEE7D5B" w:rsidR="00256A87" w:rsidRPr="00256A87" w:rsidRDefault="00256A87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Cmaj7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D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B7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Em</w:t>
      </w:r>
    </w:p>
    <w:p w14:paraId="2249FB24" w14:textId="13D88F79" w:rsidR="00256A87" w:rsidRPr="00F261BF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She taught every angel to rearrange the sky</w:t>
      </w:r>
    </w:p>
    <w:p w14:paraId="0B34642E" w14:textId="016F4012" w:rsidR="00256A87" w:rsidRPr="00256A87" w:rsidRDefault="00256A87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C                           </w:t>
      </w:r>
    </w:p>
    <w:p w14:paraId="73F3F2DA" w14:textId="64DE23A0" w:rsidR="00256A87" w:rsidRDefault="00256A87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So that each and every woman </w:t>
      </w:r>
    </w:p>
    <w:p w14:paraId="70B89399" w14:textId="279B3F56" w:rsidR="00256A87" w:rsidRDefault="00256A87" w:rsidP="00256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256A87">
        <w:rPr>
          <w:rFonts w:ascii="Arial" w:hAnsi="Arial" w:cs="Arial"/>
          <w:b/>
          <w:bCs/>
          <w:sz w:val="24"/>
          <w:szCs w:val="24"/>
        </w:rPr>
        <w:t>B7</w:t>
      </w:r>
    </w:p>
    <w:p w14:paraId="74033EE7" w14:textId="23F9B142" w:rsidR="00256A87" w:rsidRPr="00F261BF" w:rsidRDefault="00C97E6E" w:rsidP="00256A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474424" wp14:editId="75F0D450">
                <wp:simplePos x="0" y="0"/>
                <wp:positionH relativeFrom="column">
                  <wp:posOffset>2105409</wp:posOffset>
                </wp:positionH>
                <wp:positionV relativeFrom="paragraph">
                  <wp:posOffset>22845</wp:posOffset>
                </wp:positionV>
                <wp:extent cx="915670" cy="213360"/>
                <wp:effectExtent l="0" t="0" r="17780" b="1524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2E46" w14:textId="77777777" w:rsidR="00AC2D5E" w:rsidRDefault="00AC2D5E" w:rsidP="00AC2D5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4424" id="Text Box 2" o:spid="_x0000_s1050" type="#_x0000_t202" style="position:absolute;margin-left:165.8pt;margin-top:1.8pt;width:72.1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">
                <v:textbox>
                  <w:txbxContent>
                    <w:p w14:paraId="393E2E46" w14:textId="77777777" w:rsidR="00AC2D5E" w:rsidRDefault="00AC2D5E" w:rsidP="00AC2D5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56A87">
        <w:rPr>
          <w:rFonts w:ascii="Arial" w:hAnsi="Arial" w:cs="Arial"/>
          <w:sz w:val="24"/>
          <w:szCs w:val="24"/>
        </w:rPr>
        <w:t>C</w:t>
      </w:r>
      <w:r w:rsidR="00256A87" w:rsidRPr="00F261BF">
        <w:rPr>
          <w:rFonts w:ascii="Arial" w:hAnsi="Arial" w:cs="Arial"/>
          <w:sz w:val="24"/>
          <w:szCs w:val="24"/>
        </w:rPr>
        <w:t>ould find her perfect guy</w:t>
      </w:r>
    </w:p>
    <w:p w14:paraId="779845CB" w14:textId="5AF237D7" w:rsidR="00F261BF" w:rsidRPr="00F261BF" w:rsidRDefault="00C97E6E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1055C0E5" wp14:editId="02FE65AD">
                <wp:simplePos x="0" y="0"/>
                <wp:positionH relativeFrom="column">
                  <wp:posOffset>2595245</wp:posOffset>
                </wp:positionH>
                <wp:positionV relativeFrom="paragraph">
                  <wp:posOffset>30480</wp:posOffset>
                </wp:positionV>
                <wp:extent cx="734695" cy="1199515"/>
                <wp:effectExtent l="0" t="0" r="8255" b="635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F3651D" w14:textId="77777777" w:rsidR="00AC2D5E" w:rsidRDefault="00AC2D5E" w:rsidP="00AC2D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5C0E5" id="Group 170" o:spid="_x0000_s1051" style="position:absolute;margin-left:204.35pt;margin-top:2.4pt;width:57.85pt;height:94.45pt;z-index:25160857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RktS8eAAAAAJAQAADwAAAGRycy9k&#10;b3ducmV2LnhtbEyPQU/CQBCF7yb+h82YeJNtoQjUbgkh6omYCCaG29Id2obubNNd2vLvHU96m5f3&#10;5c172Xq0jeix87UjBfEkAoFUOFNTqeDr8Pa0BOGDJqMbR6jghh7W+f1dplPjBvrEfh9KwSHkU62g&#10;CqFNpfRFhVb7iWuR2Du7zurAsiul6fTA4baR0yh6llbXxB8q3eK2wuKyv1oF74MeNrP4td9dztvb&#10;8TD/+N7FqNTjw7h5ARFwDH8w/Nbn6pBzp5O7kvGiUZBEywWjfPAC9ufTJAFxYnA1W4DMM/l/Qf4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">
                <v:shape id="Picture 32" o:spid="_x0000_s1052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Wn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3E/g90v+AXr5AwAA//8DAFBLAQItABQABgAIAAAAIQDb4fbL7gAAAIUBAAATAAAAAAAAAAAA&#10;AAAAAAAAAABbQ29udGVudF9UeXBlc10ueG1sUEsBAi0AFAAGAAgAAAAhAFr0LFu/AAAAFQEAAAsA&#10;AAAAAAAAAAAAAAAAHwEAAF9yZWxzLy5yZWxzUEsBAi0AFAAGAAgAAAAhABHhtafEAAAA2wAAAA8A&#10;AAAAAAAAAAAAAAAABwIAAGRycy9kb3ducmV2LnhtbFBLBQYAAAAAAwADALcAAAD4AgAAAAA=&#10;">
                  <v:imagedata r:id="rId8" o:title=""/>
                </v:shape>
                <v:shape id="TextBox 172" o:spid="_x0000_s1053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6BF3651D" w14:textId="77777777" w:rsidR="00AC2D5E" w:rsidRDefault="00AC2D5E" w:rsidP="00AC2D5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2736" behindDoc="0" locked="0" layoutInCell="1" allowOverlap="1" wp14:anchorId="0CCF61D2" wp14:editId="0B945FD0">
                <wp:simplePos x="0" y="0"/>
                <wp:positionH relativeFrom="column">
                  <wp:posOffset>1896036</wp:posOffset>
                </wp:positionH>
                <wp:positionV relativeFrom="paragraph">
                  <wp:posOffset>3677</wp:posOffset>
                </wp:positionV>
                <wp:extent cx="734695" cy="1219835"/>
                <wp:effectExtent l="0" t="0" r="8255" b="0"/>
                <wp:wrapNone/>
                <wp:docPr id="28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70AA3" w14:textId="77777777" w:rsidR="00AC2D5E" w:rsidRDefault="00AC2D5E" w:rsidP="00AC2D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F61D2" id="Group 164" o:spid="_x0000_s1054" style="position:absolute;margin-left:149.3pt;margin-top:.3pt;width:57.85pt;height:96.05pt;z-index:25157273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4kkiAOAAAAAIAQAADwAAAGRycy9k&#10;b3ducmV2LnhtbEyPwWrCQBCG74W+wzKF3uom0VqN2YhI25MUqoXibcyOSTC7G7JrEt++01N7GRj+&#10;j3++ydajaURPna+dVRBPIhBkC6drWyr4Orw9LUD4gFZj4ywpuJGHdX5/l2Gq3WA/qd+HUnCJ9Skq&#10;qEJoUyl9UZFBP3EtWc7OrjMYeO1KqTscuNw0MomiuTRYW75QYUvbiorL/moUvA84bKbxa7+7nLe3&#10;4+H543sXk1KPD+NmBSLQGP5g+NVndcjZ6eSuVnvRKEiWizmjCnhyPItnUxAn5pbJC8g8k/8f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">
                <v:shape id="Picture 29" o:spid="_x0000_s1055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">
                  <v:imagedata r:id="rId18" o:title=""/>
                </v:shape>
                <v:shape id="TextBox 166" o:spid="_x0000_s1056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2D70AA3" w14:textId="77777777" w:rsidR="00AC2D5E" w:rsidRDefault="00AC2D5E" w:rsidP="00AC2D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61BF" w:rsidRPr="00F261BF">
        <w:rPr>
          <w:rFonts w:ascii="Arial" w:hAnsi="Arial" w:cs="Arial"/>
          <w:sz w:val="24"/>
          <w:szCs w:val="24"/>
        </w:rPr>
        <w:t xml:space="preserve"> </w:t>
      </w:r>
    </w:p>
    <w:p w14:paraId="50CD75D4" w14:textId="6DA87183" w:rsidR="00F261BF" w:rsidRPr="00F261BF" w:rsidRDefault="00256A87" w:rsidP="00F261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E6E">
        <w:rPr>
          <w:rFonts w:ascii="Arial" w:hAnsi="Arial" w:cs="Arial"/>
          <w:b/>
          <w:bCs/>
          <w:sz w:val="24"/>
          <w:szCs w:val="24"/>
          <w:highlight w:val="yellow"/>
        </w:rPr>
        <w:t>(First Verse)</w:t>
      </w:r>
    </w:p>
    <w:p w14:paraId="06100028" w14:textId="10ECB1A7" w:rsidR="00F261BF" w:rsidRPr="00F261BF" w:rsidRDefault="00F261BF" w:rsidP="00F261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2B04F" w14:textId="55CCE51B" w:rsidR="00282ED9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C97E6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X) </w:t>
      </w:r>
    </w:p>
    <w:p w14:paraId="04F4A370" w14:textId="67D0308A" w:rsidR="00282ED9" w:rsidRPr="003903DF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D           </w:t>
      </w:r>
    </w:p>
    <w:p w14:paraId="382EB0EB" w14:textId="564F6A27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</w:p>
    <w:p w14:paraId="7245E7CF" w14:textId="44956045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B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903DF">
        <w:rPr>
          <w:rFonts w:ascii="Arial" w:hAnsi="Arial" w:cs="Arial"/>
          <w:b/>
          <w:bCs/>
          <w:sz w:val="24"/>
          <w:szCs w:val="24"/>
        </w:rPr>
        <w:t>Em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7EDAD221" w14:textId="3876562E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Amen!</w:t>
      </w:r>
    </w:p>
    <w:p w14:paraId="31D8DE7D" w14:textId="3A836AD4" w:rsidR="00282ED9" w:rsidRDefault="00C97E6E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0" locked="0" layoutInCell="1" allowOverlap="1" wp14:anchorId="2DB372BF" wp14:editId="533898EC">
                <wp:simplePos x="0" y="0"/>
                <wp:positionH relativeFrom="column">
                  <wp:posOffset>1035050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2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C551E" w14:textId="77777777" w:rsidR="00AC2D5E" w:rsidRDefault="00AC2D5E" w:rsidP="00AC2D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372BF" id="Group 179" o:spid="_x0000_s1057" style="position:absolute;margin-left:81.5pt;margin-top:.6pt;width:57.85pt;height:95.3pt;z-index:251522560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">
                <v:shape id="Picture 22" o:spid="_x0000_s1058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12" o:title=""/>
                </v:shape>
                <v:shape id="TextBox 181" o:spid="_x0000_s1059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9DC551E" w14:textId="77777777" w:rsidR="00AC2D5E" w:rsidRDefault="00AC2D5E" w:rsidP="00AC2D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952" behindDoc="0" locked="0" layoutInCell="1" allowOverlap="1" wp14:anchorId="32B48842" wp14:editId="2C83B16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739140" cy="1210310"/>
            <wp:effectExtent l="0" t="0" r="3810" b="889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282A2B3" wp14:editId="04542E5F">
                <wp:simplePos x="0" y="0"/>
                <wp:positionH relativeFrom="column">
                  <wp:posOffset>1810385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4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5"/>
                        <wps:cNvSpPr txBox="1"/>
                        <wps:spPr>
                          <a:xfrm>
                            <a:off x="4389886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2C16B" w14:textId="77777777" w:rsidR="00AC2D5E" w:rsidRDefault="00AC2D5E" w:rsidP="00AC2D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2A2B3" id="Group 173" o:spid="_x0000_s1060" style="position:absolute;margin-left:142.55pt;margin-top:.6pt;width:57.85pt;height:95.4pt;z-index:251643392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+gLZg3gAAAAkBAAAPAAAAZHJzL2Rvd25yZXYu&#10;eG1sTI/NSsNAFIX3gu8wXMGdnUm00sZMSinqqgi2gnR3m7lNQjMzITNN0rf3utLl4Tucn3w12VYM&#10;1IfGOw3JTIEgV3rTuErD1/7tYQEiRHQGW+9Iw5UCrIrbmxwz40f3ScMuVoJDXMhQQx1jl0kZypos&#10;hpnvyDE7+d5iZNlX0vQ4crhtZarUs7TYOG6osaNNTeV5d7Ea3kcc14/J67A9nzbXw37+8b1NSOv7&#10;u2n9AiLSFP/M8Dufp0PBm47+4kwQrYZ0MU/YyiAFwfxJKb5yZL1MFcgil/8fF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">
                <v:shape id="Picture 41" o:spid="_x0000_s1061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25" o:title=""/>
                </v:shape>
                <v:shape id="TextBox 175" o:spid="_x0000_s1062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FC2C16B" w14:textId="77777777" w:rsidR="00AC2D5E" w:rsidRDefault="00AC2D5E" w:rsidP="00AC2D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ED7CBCA" wp14:editId="785231FA">
                <wp:simplePos x="0" y="0"/>
                <wp:positionH relativeFrom="column">
                  <wp:posOffset>271603</wp:posOffset>
                </wp:positionH>
                <wp:positionV relativeFrom="paragraph">
                  <wp:posOffset>7960</wp:posOffset>
                </wp:positionV>
                <wp:extent cx="734695" cy="1211580"/>
                <wp:effectExtent l="0" t="0" r="8255" b="7620"/>
                <wp:wrapNone/>
                <wp:docPr id="4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4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A02AAC" w14:textId="77777777" w:rsidR="00AC2D5E" w:rsidRDefault="00AC2D5E" w:rsidP="00AC2D5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D7CBCA" id="Group 148" o:spid="_x0000_s1063" style="position:absolute;margin-left:21.4pt;margin-top:.65pt;width:57.85pt;height:95.4pt;z-index:251675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">
                <v:shape id="TextBox 121" o:spid="_x0000_s1064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0AA02AAC" w14:textId="77777777" w:rsidR="00AC2D5E" w:rsidRDefault="00AC2D5E" w:rsidP="00AC2D5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45" o:spid="_x0000_s10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">
                  <v:imagedata r:id="rId27" o:title=""/>
                </v:shape>
              </v:group>
            </w:pict>
          </mc:Fallback>
        </mc:AlternateContent>
      </w:r>
    </w:p>
    <w:p w14:paraId="07C58D52" w14:textId="6C254C00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6147A" w14:textId="5D8E4C5B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33D94" w14:textId="40922EAB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F2D6D" w14:textId="2C055301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60BAC" w14:textId="66A529DC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6D731" w14:textId="0E5A2F92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FB36E" w14:textId="519631BA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77B68" w14:textId="3B93E9A9" w:rsidR="00AC2D5E" w:rsidRDefault="00AC2D5E" w:rsidP="00282E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C2D5E" w:rsidSect="00282E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6C913F7" w14:textId="06738C89" w:rsidR="007248BB" w:rsidRDefault="007248BB" w:rsidP="007248B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61BF">
        <w:rPr>
          <w:rFonts w:ascii="Arial" w:hAnsi="Arial" w:cs="Arial"/>
          <w:b/>
          <w:bCs/>
          <w:sz w:val="24"/>
          <w:szCs w:val="24"/>
        </w:rPr>
        <w:lastRenderedPageBreak/>
        <w:t>It's Raining Men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F261BF">
        <w:rPr>
          <w:rFonts w:ascii="Arial" w:hAnsi="Arial" w:cs="Arial"/>
          <w:b/>
          <w:bCs/>
          <w:sz w:val="24"/>
          <w:szCs w:val="24"/>
        </w:rPr>
        <w:t>Paul Jabara / Paul Shaffer</w:t>
      </w:r>
      <w:r>
        <w:rPr>
          <w:rFonts w:ascii="Arial" w:hAnsi="Arial" w:cs="Arial"/>
          <w:b/>
          <w:bCs/>
          <w:sz w:val="24"/>
          <w:szCs w:val="24"/>
        </w:rPr>
        <w:t xml:space="preserve"> / Bob Esty)</w:t>
      </w:r>
    </w:p>
    <w:p w14:paraId="1EEB8A17" w14:textId="49ED7C5F" w:rsidR="00282ED9" w:rsidRPr="003903DF" w:rsidRDefault="00282ED9" w:rsidP="006A5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Intro: </w:t>
      </w:r>
      <w:proofErr w:type="gramStart"/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m  </w:t>
      </w:r>
      <w:r w:rsidR="007A0157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</w:p>
    <w:p w14:paraId="772E69FD" w14:textId="77777777" w:rsidR="00282ED9" w:rsidRDefault="00282ED9" w:rsidP="006A5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282ED9" w:rsidSect="00282ED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A4FFC0" w14:textId="47F225F0" w:rsidR="00282ED9" w:rsidRPr="006A5C5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="00282ED9" w:rsidRPr="006A5C57">
        <w:rPr>
          <w:rFonts w:ascii="Arial" w:hAnsi="Arial" w:cs="Arial"/>
          <w:b/>
          <w:bCs/>
          <w:sz w:val="24"/>
          <w:szCs w:val="24"/>
          <w:highlight w:val="yellow"/>
        </w:rPr>
        <w:t>m</w:t>
      </w:r>
    </w:p>
    <w:p w14:paraId="36F457DF" w14:textId="7770971A" w:rsidR="00282ED9" w:rsidRPr="006A5C57" w:rsidRDefault="00282ED9" w:rsidP="00282ED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>Humidity is rising - Barometer's getting low</w:t>
      </w:r>
    </w:p>
    <w:p w14:paraId="56DBC7CC" w14:textId="3C098EB3" w:rsidR="00282ED9" w:rsidRPr="006A5C57" w:rsidRDefault="006A5C57" w:rsidP="00282ED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5296" behindDoc="0" locked="0" layoutInCell="1" allowOverlap="1" wp14:anchorId="4623B881" wp14:editId="0078C4AF">
                <wp:simplePos x="0" y="0"/>
                <wp:positionH relativeFrom="column">
                  <wp:posOffset>2067560</wp:posOffset>
                </wp:positionH>
                <wp:positionV relativeFrom="paragraph">
                  <wp:posOffset>1353820</wp:posOffset>
                </wp:positionV>
                <wp:extent cx="838200" cy="1219200"/>
                <wp:effectExtent l="0" t="0" r="0" b="0"/>
                <wp:wrapNone/>
                <wp:docPr id="6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3409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1610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79"/>
                        <wps:cNvSpPr txBox="1"/>
                        <wps:spPr>
                          <a:xfrm>
                            <a:off x="2514600" y="1340933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FD373" w14:textId="50CC2569" w:rsidR="006A5C57" w:rsidRDefault="006A5C57" w:rsidP="006A5C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3B881" id="Group 77" o:spid="_x0000_s1066" style="position:absolute;margin-left:162.8pt;margin-top:106.6pt;width:66pt;height:96pt;z-index:251895296" coordorigin="25146,13409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">
                <v:shape id="Picture 61" o:spid="_x0000_s1067" type="#_x0000_t75" style="position:absolute;left:25654;top:161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">
                  <v:imagedata r:id="rId29" o:title=""/>
                </v:shape>
                <v:shape id="TextBox 79" o:spid="_x0000_s1068" type="#_x0000_t202" style="position:absolute;left:25146;top:13409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23FFD373" w14:textId="50CC2569" w:rsidR="006A5C57" w:rsidRDefault="006A5C57" w:rsidP="006A5C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42D74913" wp14:editId="3C6B52D0">
                <wp:simplePos x="0" y="0"/>
                <wp:positionH relativeFrom="column">
                  <wp:posOffset>2175510</wp:posOffset>
                </wp:positionH>
                <wp:positionV relativeFrom="paragraph">
                  <wp:posOffset>144145</wp:posOffset>
                </wp:positionV>
                <wp:extent cx="734695" cy="1211580"/>
                <wp:effectExtent l="0" t="0" r="8255" b="7620"/>
                <wp:wrapNone/>
                <wp:docPr id="9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134845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610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85"/>
                        <wps:cNvSpPr txBox="1"/>
                        <wps:spPr>
                          <a:xfrm>
                            <a:off x="4377220" y="134845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EEFC7" w14:textId="77777777" w:rsidR="006A5C57" w:rsidRDefault="006A5C57" w:rsidP="006A5C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74913" id="Group 83" o:spid="_x0000_s1069" style="position:absolute;margin-left:171.3pt;margin-top:11.35pt;width:57.85pt;height:95.4pt;z-index:251941376" coordorigin="42672,134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hHCnyeEAAAAKAQAADwAAAGRycy9kb3ducmV2&#10;LnhtbEyPTWvCQBCG74X+h2UKvdXNh7ESsxGRticpVAvF25qMSTA7G7JrEv99p6d6nJmHd543W0+m&#10;FQP2rrGkIJwFIJAKWzZUKfg+vL8sQTivqdStJVRwQwfr/PEh02lpR/rCYe8rwSHkUq2g9r5LpXRF&#10;jUa7me2Q+Ha2vdGex76SZa9HDjetjIJgIY1uiD/UusNtjcVlfzUKPkY9buLwbdhdztvb8ZB8/uxC&#10;VOr5adqsQHic/D8Mf/qsDjk7neyVSidaBfE8WjCqIIpeQTAwT5YxiBMvwjgBmWfyvkL+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">
                <v:shape id="Picture 99" o:spid="_x0000_s1070" type="#_x0000_t75" style="position:absolute;left:42672;top:161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">
                  <v:imagedata r:id="rId25" o:title=""/>
                </v:shape>
                <v:shape id="TextBox 85" o:spid="_x0000_s1071" type="#_x0000_t202" style="position:absolute;left:43772;top:134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0E6EEFC7" w14:textId="77777777" w:rsidR="006A5C57" w:rsidRDefault="006A5C57" w:rsidP="006A5C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5904" behindDoc="0" locked="0" layoutInCell="1" allowOverlap="1" wp14:anchorId="69CBA98E" wp14:editId="0CF55FDD">
                <wp:simplePos x="0" y="0"/>
                <wp:positionH relativeFrom="column">
                  <wp:posOffset>2907030</wp:posOffset>
                </wp:positionH>
                <wp:positionV relativeFrom="paragraph">
                  <wp:posOffset>148590</wp:posOffset>
                </wp:positionV>
                <wp:extent cx="734695" cy="1210310"/>
                <wp:effectExtent l="0" t="0" r="8255" b="8890"/>
                <wp:wrapNone/>
                <wp:docPr id="5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398801"/>
                          <a:chExt cx="735013" cy="1210733"/>
                        </a:xfrm>
                      </wpg:grpSpPr>
                      <wps:wsp>
                        <wps:cNvPr id="51" name="TextBox 69"/>
                        <wps:cNvSpPr txBox="1"/>
                        <wps:spPr>
                          <a:xfrm>
                            <a:off x="110020" y="139880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A81874" w14:textId="77777777" w:rsidR="006A5C57" w:rsidRDefault="006A5C57" w:rsidP="006A5C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02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CBA98E" id="Group 68" o:spid="_x0000_s1072" style="position:absolute;margin-left:228.9pt;margin-top:11.7pt;width:57.85pt;height:95.3pt;z-index:251835904" coordorigin=",139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">
                <v:shape id="TextBox 69" o:spid="_x0000_s1073" type="#_x0000_t202" style="position:absolute;left:1100;top:1398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77A81874" w14:textId="77777777" w:rsidR="006A5C57" w:rsidRDefault="006A5C57" w:rsidP="006A5C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2" o:spid="_x0000_s1074" type="#_x0000_t75" style="position:absolute;top:16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VN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zyP4+xJ/gJ7fAAAA//8DAFBLAQItABQABgAIAAAAIQDb4fbL7gAAAIUBAAATAAAAAAAAAAAA&#10;AAAAAAAAAABbQ29udGVudF9UeXBlc10ueG1sUEsBAi0AFAAGAAgAAAAhAFr0LFu/AAAAFQEAAAsA&#10;AAAAAAAAAAAAAAAAHwEAAF9yZWxzLy5yZWxzUEsBAi0AFAAGAAgAAAAhAB4PtU3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62A00322" wp14:editId="6C0EC055">
                <wp:simplePos x="0" y="0"/>
                <wp:positionH relativeFrom="column">
                  <wp:posOffset>2898775</wp:posOffset>
                </wp:positionH>
                <wp:positionV relativeFrom="paragraph">
                  <wp:posOffset>1370330</wp:posOffset>
                </wp:positionV>
                <wp:extent cx="734695" cy="1218565"/>
                <wp:effectExtent l="0" t="0" r="8255" b="635"/>
                <wp:wrapNone/>
                <wp:docPr id="47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57"/>
                        <wps:cNvSpPr txBox="1"/>
                        <wps:spPr>
                          <a:xfrm>
                            <a:off x="27008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E81D8" w14:textId="77777777" w:rsidR="006A5C57" w:rsidRDefault="006A5C57" w:rsidP="006A5C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00322" id="Group 55" o:spid="_x0000_s1075" style="position:absolute;margin-left:228.25pt;margin-top:107.9pt;width:57.85pt;height:95.95pt;z-index:251811328" coordorigin="2590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">
                <v:shape id="Picture 48" o:spid="_x0000_s1076" type="#_x0000_t75" style="position:absolute;left:25908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">
                  <v:imagedata r:id="rId31" o:title=""/>
                </v:shape>
                <v:shape id="TextBox 57" o:spid="_x0000_s107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F5E81D8" w14:textId="77777777" w:rsidR="006A5C57" w:rsidRDefault="006A5C57" w:rsidP="006A5C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8000" behindDoc="0" locked="0" layoutInCell="1" allowOverlap="1" wp14:anchorId="36276457" wp14:editId="5462C43A">
                <wp:simplePos x="0" y="0"/>
                <wp:positionH relativeFrom="column">
                  <wp:posOffset>2897505</wp:posOffset>
                </wp:positionH>
                <wp:positionV relativeFrom="paragraph">
                  <wp:posOffset>2592705</wp:posOffset>
                </wp:positionV>
                <wp:extent cx="742950" cy="1210310"/>
                <wp:effectExtent l="0" t="0" r="0" b="8890"/>
                <wp:wrapNone/>
                <wp:docPr id="1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AA57EE" w14:textId="77777777" w:rsidR="006A5C57" w:rsidRDefault="006A5C57" w:rsidP="006A5C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76457" id="Group 169" o:spid="_x0000_s1078" style="position:absolute;margin-left:228.15pt;margin-top:204.15pt;width:58.5pt;height:95.3pt;z-index:2519680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i/+9YOAAAAALAQAADwAAAGRycy9k&#10;b3ducmV2LnhtbEyPwWqDQBCG74W+wzKF3prVWlNjXUMIbU8h0KQQcpvoRCXurrgbNW/f6am9fcP8&#10;/PNNtpx0KwbqXWONgnAWgCBT2LIxlYLv/cdTAsJ5NCW21pCCGzlY5vd3GaalHc0XDTtfCS4xLkUF&#10;tfddKqUratLoZrYjw7uz7TV6HvtKlj2OXK5b+RwEc6mxMXyhxo7WNRWX3VUr+BxxXEXh+7C5nNe3&#10;4z7eHjYhKfX4MK3eQHia/F8YfvVZHXJ2OtmrKZ1oFbzE84ijDEHCwIn4NWI4MSySBcg8k/9/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">
                <v:shape id="Picture 102" o:spid="_x0000_s107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">
                  <v:imagedata r:id="rId33" o:title=""/>
                </v:shape>
                <v:shape id="TextBox 153" o:spid="_x0000_s108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6AA57EE" w14:textId="77777777" w:rsidR="006A5C57" w:rsidRDefault="006A5C57" w:rsidP="006A5C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1504" behindDoc="0" locked="0" layoutInCell="1" allowOverlap="1" wp14:anchorId="104B9944" wp14:editId="398C3F3C">
                <wp:simplePos x="0" y="0"/>
                <wp:positionH relativeFrom="column">
                  <wp:posOffset>2904490</wp:posOffset>
                </wp:positionH>
                <wp:positionV relativeFrom="paragraph">
                  <wp:posOffset>3832225</wp:posOffset>
                </wp:positionV>
                <wp:extent cx="734695" cy="1210310"/>
                <wp:effectExtent l="0" t="0" r="8255" b="8890"/>
                <wp:wrapNone/>
                <wp:docPr id="5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13494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1610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73"/>
                        <wps:cNvSpPr txBox="1"/>
                        <wps:spPr>
                          <a:xfrm>
                            <a:off x="939757" y="13494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6FA4F" w14:textId="77777777" w:rsidR="006A5C57" w:rsidRDefault="006A5C57" w:rsidP="006A5C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B9944" id="Group 71" o:spid="_x0000_s1081" style="position:absolute;margin-left:228.7pt;margin-top:301.75pt;width:57.85pt;height:95.3pt;z-index:251861504" coordorigin="8382,1349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">
                <v:shape id="Picture 54" o:spid="_x0000_s1082" type="#_x0000_t75" style="position:absolute;left:8382;top:161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">
                  <v:imagedata r:id="rId35" o:title=""/>
                </v:shape>
                <v:shape id="TextBox 73" o:spid="_x0000_s1083" type="#_x0000_t202" style="position:absolute;left:9397;top:1349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6906FA4F" w14:textId="77777777" w:rsidR="006A5C57" w:rsidRDefault="006A5C57" w:rsidP="006A5C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2ED9" w:rsidRPr="006A5C57">
        <w:rPr>
          <w:rFonts w:ascii="Arial" w:hAnsi="Arial" w:cs="Arial"/>
          <w:sz w:val="24"/>
          <w:szCs w:val="24"/>
          <w:highlight w:val="yellow"/>
        </w:rPr>
        <w:t xml:space="preserve">According to our sources, </w:t>
      </w:r>
    </w:p>
    <w:p w14:paraId="488CC961" w14:textId="22ADB515" w:rsidR="00282ED9" w:rsidRPr="006A5C5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 xml:space="preserve">      </w:t>
      </w:r>
      <w:r w:rsidR="007A0157" w:rsidRPr="006A5C57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5C167A22" w14:textId="0A9BFC0C" w:rsidR="00282ED9" w:rsidRPr="006A5C57" w:rsidRDefault="00282ED9" w:rsidP="00282ED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>The street's the place to go</w:t>
      </w:r>
    </w:p>
    <w:p w14:paraId="655859C5" w14:textId="7BC981BF" w:rsidR="00282ED9" w:rsidRPr="006A5C5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="007A0157" w:rsidRPr="006A5C57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>m</w:t>
      </w:r>
    </w:p>
    <w:p w14:paraId="0978B83B" w14:textId="761CC340" w:rsidR="00282ED9" w:rsidRPr="006A5C57" w:rsidRDefault="00282ED9" w:rsidP="00282ED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>Cause tonight for the first time</w:t>
      </w:r>
    </w:p>
    <w:p w14:paraId="774064DB" w14:textId="628F5ED8" w:rsidR="00282ED9" w:rsidRPr="006A5C5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282ED9" w:rsidRPr="006A5C57">
        <w:rPr>
          <w:rFonts w:ascii="Arial" w:hAnsi="Arial" w:cs="Arial"/>
          <w:b/>
          <w:bCs/>
          <w:sz w:val="24"/>
          <w:szCs w:val="24"/>
          <w:highlight w:val="yellow"/>
        </w:rPr>
        <w:t>m</w:t>
      </w:r>
    </w:p>
    <w:p w14:paraId="7C6A12F3" w14:textId="229BE9D7" w:rsidR="00282ED9" w:rsidRPr="006A5C57" w:rsidRDefault="00282ED9" w:rsidP="00282ED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>Just about half-past ten</w:t>
      </w:r>
    </w:p>
    <w:p w14:paraId="0C65FBFA" w14:textId="2646C1F3" w:rsidR="00282ED9" w:rsidRPr="006A5C5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7A0157" w:rsidRPr="006A5C57">
        <w:rPr>
          <w:rFonts w:ascii="Arial" w:hAnsi="Arial" w:cs="Arial"/>
          <w:b/>
          <w:bCs/>
          <w:sz w:val="24"/>
          <w:szCs w:val="24"/>
          <w:highlight w:val="yellow"/>
        </w:rPr>
        <w:t>A</w:t>
      </w:r>
    </w:p>
    <w:p w14:paraId="3F805780" w14:textId="3AD1C3FA" w:rsidR="00282ED9" w:rsidRPr="006A5C57" w:rsidRDefault="00282ED9" w:rsidP="00282ED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>For the first time in history</w:t>
      </w:r>
    </w:p>
    <w:p w14:paraId="39A98D63" w14:textId="24B07B8C" w:rsidR="00282ED9" w:rsidRPr="006A5C5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7A0157" w:rsidRPr="006A5C57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38A1D82C" w14:textId="58A4726F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C57">
        <w:rPr>
          <w:rFonts w:ascii="Arial" w:hAnsi="Arial" w:cs="Arial"/>
          <w:sz w:val="24"/>
          <w:szCs w:val="24"/>
          <w:highlight w:val="yellow"/>
        </w:rPr>
        <w:t>It's gonna start raining men.</w:t>
      </w:r>
    </w:p>
    <w:p w14:paraId="33EED538" w14:textId="42463100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C7698E3" w14:textId="44D1A210" w:rsidR="00282ED9" w:rsidRPr="003903DF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C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1CD42A9D" w14:textId="26240119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12737D1D" w14:textId="489C7E62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A01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Pr="003903DF">
        <w:rPr>
          <w:rFonts w:ascii="Arial" w:hAnsi="Arial" w:cs="Arial"/>
          <w:b/>
          <w:bCs/>
          <w:sz w:val="24"/>
          <w:szCs w:val="24"/>
        </w:rPr>
        <w:t>m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73937E39" w14:textId="131D0854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Amen!</w:t>
      </w:r>
    </w:p>
    <w:p w14:paraId="7C5E55DA" w14:textId="3D3DDDEA" w:rsidR="00282ED9" w:rsidRPr="003903DF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A0157">
        <w:rPr>
          <w:rFonts w:ascii="Arial" w:hAnsi="Arial" w:cs="Arial"/>
          <w:b/>
          <w:bCs/>
          <w:sz w:val="24"/>
          <w:szCs w:val="24"/>
        </w:rPr>
        <w:t>G</w:t>
      </w:r>
      <w:r w:rsidRPr="003903DF">
        <w:rPr>
          <w:rFonts w:ascii="Arial" w:hAnsi="Arial" w:cs="Arial"/>
          <w:b/>
          <w:bCs/>
          <w:sz w:val="24"/>
          <w:szCs w:val="24"/>
        </w:rPr>
        <w:t>m</w:t>
      </w:r>
    </w:p>
    <w:p w14:paraId="4A1083DB" w14:textId="75F51C98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I'm gonna go out to run and let myself get</w:t>
      </w:r>
    </w:p>
    <w:p w14:paraId="769F458B" w14:textId="7BA4B549" w:rsidR="00282ED9" w:rsidRPr="003903DF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282ED9" w:rsidRPr="003903D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82ED9"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282ED9" w:rsidRPr="003903DF">
        <w:rPr>
          <w:rFonts w:ascii="Arial" w:hAnsi="Arial" w:cs="Arial"/>
          <w:b/>
          <w:bCs/>
          <w:sz w:val="24"/>
          <w:szCs w:val="24"/>
        </w:rPr>
        <w:t>7</w:t>
      </w:r>
    </w:p>
    <w:p w14:paraId="573BCF4B" w14:textId="15A6BBAD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Absolutely soaking wet!</w:t>
      </w:r>
    </w:p>
    <w:p w14:paraId="2C8C5C5E" w14:textId="446231C3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1FC0601C" w14:textId="68836928" w:rsidR="00282ED9" w:rsidRPr="003903DF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C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3233E378" w14:textId="62CA8B54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0BAA4F82" w14:textId="685A22D4" w:rsidR="00282ED9" w:rsidRPr="007A015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7A0157" w:rsidRPr="007A0157">
        <w:rPr>
          <w:rFonts w:ascii="Arial" w:hAnsi="Arial" w:cs="Arial"/>
          <w:b/>
          <w:bCs/>
          <w:sz w:val="24"/>
          <w:szCs w:val="24"/>
        </w:rPr>
        <w:t>D</w:t>
      </w:r>
      <w:r w:rsidRPr="007A0157">
        <w:rPr>
          <w:rFonts w:ascii="Arial" w:hAnsi="Arial" w:cs="Arial"/>
          <w:b/>
          <w:bCs/>
          <w:sz w:val="24"/>
          <w:szCs w:val="24"/>
        </w:rPr>
        <w:t xml:space="preserve">m </w:t>
      </w:r>
      <w:r w:rsidR="007A0157" w:rsidRPr="007A0157">
        <w:rPr>
          <w:rFonts w:ascii="Arial" w:hAnsi="Arial" w:cs="Arial"/>
          <w:b/>
          <w:bCs/>
          <w:sz w:val="24"/>
          <w:szCs w:val="24"/>
        </w:rPr>
        <w:t xml:space="preserve">  Am Dm</w:t>
      </w:r>
    </w:p>
    <w:p w14:paraId="1FB8EAB2" w14:textId="00EF6880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Every Spe</w:t>
      </w:r>
      <w:r w:rsidR="007A0157">
        <w:rPr>
          <w:rFonts w:ascii="Arial" w:hAnsi="Arial" w:cs="Arial"/>
          <w:sz w:val="24"/>
          <w:szCs w:val="24"/>
        </w:rPr>
        <w:t xml:space="preserve"> – </w:t>
      </w:r>
      <w:r w:rsidRPr="00F261BF">
        <w:rPr>
          <w:rFonts w:ascii="Arial" w:hAnsi="Arial" w:cs="Arial"/>
          <w:sz w:val="24"/>
          <w:szCs w:val="24"/>
        </w:rPr>
        <w:t>ci</w:t>
      </w:r>
      <w:r w:rsidR="007A0157">
        <w:rPr>
          <w:rFonts w:ascii="Arial" w:hAnsi="Arial" w:cs="Arial"/>
          <w:sz w:val="24"/>
          <w:szCs w:val="24"/>
        </w:rPr>
        <w:t xml:space="preserve"> - </w:t>
      </w:r>
      <w:r w:rsidRPr="00F261BF">
        <w:rPr>
          <w:rFonts w:ascii="Arial" w:hAnsi="Arial" w:cs="Arial"/>
          <w:sz w:val="24"/>
          <w:szCs w:val="24"/>
        </w:rPr>
        <w:t>men!</w:t>
      </w:r>
    </w:p>
    <w:p w14:paraId="1410788C" w14:textId="5BDDF40F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</w:p>
    <w:p w14:paraId="56ED4A15" w14:textId="4C28E2F7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Tall, blonde, dark and lean</w:t>
      </w:r>
    </w:p>
    <w:p w14:paraId="683FDC72" w14:textId="21A419FF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7</w:t>
      </w:r>
    </w:p>
    <w:p w14:paraId="74F8F2ED" w14:textId="518813AA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Rough and tough and strong and mean</w:t>
      </w:r>
    </w:p>
    <w:p w14:paraId="0D8C756C" w14:textId="207A2574" w:rsidR="00282ED9" w:rsidRPr="00F261BF" w:rsidRDefault="006A5C57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098624" behindDoc="0" locked="0" layoutInCell="1" allowOverlap="1" wp14:anchorId="26BE14B3" wp14:editId="39D223F7">
            <wp:simplePos x="0" y="0"/>
            <wp:positionH relativeFrom="column">
              <wp:posOffset>2784764</wp:posOffset>
            </wp:positionH>
            <wp:positionV relativeFrom="paragraph">
              <wp:posOffset>21021</wp:posOffset>
            </wp:positionV>
            <wp:extent cx="866457" cy="1234564"/>
            <wp:effectExtent l="0" t="0" r="0" b="3810"/>
            <wp:wrapNone/>
            <wp:docPr id="104" name="Picture 104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A close up of a screen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1" cy="123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4752" behindDoc="0" locked="0" layoutInCell="1" allowOverlap="1" wp14:anchorId="74A45AAB" wp14:editId="14C032A6">
                <wp:simplePos x="0" y="0"/>
                <wp:positionH relativeFrom="column">
                  <wp:posOffset>2099755</wp:posOffset>
                </wp:positionH>
                <wp:positionV relativeFrom="paragraph">
                  <wp:posOffset>28575</wp:posOffset>
                </wp:positionV>
                <wp:extent cx="734695" cy="1199515"/>
                <wp:effectExtent l="0" t="0" r="8255" b="635"/>
                <wp:wrapNone/>
                <wp:docPr id="6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3621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6128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82"/>
                        <wps:cNvSpPr txBox="1"/>
                        <wps:spPr>
                          <a:xfrm>
                            <a:off x="3644013" y="136219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2667C" w14:textId="77777777" w:rsidR="006A5C57" w:rsidRDefault="006A5C57" w:rsidP="006A5C5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45AAB" id="Group 80" o:spid="_x0000_s1084" style="position:absolute;margin-left:165.35pt;margin-top:2.25pt;width:57.85pt;height:94.45pt;z-index:251914752" coordorigin="34290,1362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">
                <v:shape id="Picture 96" o:spid="_x0000_s1085" type="#_x0000_t75" style="position:absolute;left:34290;top:1612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">
                  <v:imagedata r:id="rId8" o:title=""/>
                </v:shape>
                <v:shape id="TextBox 82" o:spid="_x0000_s1086" type="#_x0000_t202" style="position:absolute;left:36440;top:1362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7972667C" w14:textId="77777777" w:rsidR="006A5C57" w:rsidRDefault="006A5C57" w:rsidP="006A5C5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816582" w14:textId="637157D4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maj7 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F200BAF" w14:textId="7BC7CD61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God bless Mother Nature, </w:t>
      </w:r>
    </w:p>
    <w:p w14:paraId="6B6D2225" w14:textId="6FEBE169" w:rsidR="00282ED9" w:rsidRDefault="00C97E6E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256A87">
        <w:rPr>
          <w:rFonts w:ascii="Arial" w:hAnsi="Arial" w:cs="Arial"/>
          <w:b/>
          <w:bCs/>
          <w:sz w:val="24"/>
          <w:szCs w:val="24"/>
        </w:rPr>
        <w:t>7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  <w:r w:rsidR="00282ED9" w:rsidRPr="00F261BF">
        <w:rPr>
          <w:rFonts w:ascii="Arial" w:hAnsi="Arial" w:cs="Arial"/>
          <w:sz w:val="24"/>
          <w:szCs w:val="24"/>
        </w:rPr>
        <w:t xml:space="preserve"> </w:t>
      </w:r>
    </w:p>
    <w:p w14:paraId="54C3E305" w14:textId="6D66758D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261BF">
        <w:rPr>
          <w:rFonts w:ascii="Arial" w:hAnsi="Arial" w:cs="Arial"/>
          <w:sz w:val="24"/>
          <w:szCs w:val="24"/>
        </w:rPr>
        <w:t>he's a single woman too</w:t>
      </w:r>
    </w:p>
    <w:p w14:paraId="79E92123" w14:textId="32EAB9D3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maj7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7FA9323F" w14:textId="3F80219C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She took from the heavens </w:t>
      </w:r>
    </w:p>
    <w:p w14:paraId="18F9A8E1" w14:textId="07B90C24" w:rsidR="00282ED9" w:rsidRDefault="00C97E6E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256A87">
        <w:rPr>
          <w:rFonts w:ascii="Arial" w:hAnsi="Arial" w:cs="Arial"/>
          <w:b/>
          <w:bCs/>
          <w:sz w:val="24"/>
          <w:szCs w:val="24"/>
        </w:rPr>
        <w:t>7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  <w:r w:rsidR="00282ED9" w:rsidRPr="00F261BF">
        <w:rPr>
          <w:rFonts w:ascii="Arial" w:hAnsi="Arial" w:cs="Arial"/>
          <w:sz w:val="24"/>
          <w:szCs w:val="24"/>
        </w:rPr>
        <w:t xml:space="preserve"> </w:t>
      </w:r>
    </w:p>
    <w:p w14:paraId="3CD07B4F" w14:textId="4760BEC3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261BF">
        <w:rPr>
          <w:rFonts w:ascii="Arial" w:hAnsi="Arial" w:cs="Arial"/>
          <w:sz w:val="24"/>
          <w:szCs w:val="24"/>
        </w:rPr>
        <w:t>nd she did what she had to do</w:t>
      </w:r>
    </w:p>
    <w:p w14:paraId="251748B0" w14:textId="3CC5D43E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maj7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</w:p>
    <w:p w14:paraId="094C4A41" w14:textId="24B6BF4B" w:rsidR="00282ED9" w:rsidRPr="00F261BF" w:rsidRDefault="00276CE1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26A8F5EC" wp14:editId="02527722">
                <wp:simplePos x="0" y="0"/>
                <wp:positionH relativeFrom="column">
                  <wp:posOffset>2438046</wp:posOffset>
                </wp:positionH>
                <wp:positionV relativeFrom="paragraph">
                  <wp:posOffset>131947</wp:posOffset>
                </wp:positionV>
                <wp:extent cx="762000" cy="1254125"/>
                <wp:effectExtent l="0" t="0" r="0" b="3175"/>
                <wp:wrapNone/>
                <wp:docPr id="116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612951" y="2486042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27909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232"/>
                        <wps:cNvSpPr txBox="1"/>
                        <wps:spPr>
                          <a:xfrm>
                            <a:off x="2612951" y="2486042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0FE44C" w14:textId="77777777" w:rsidR="00BF36AB" w:rsidRDefault="00BF36AB" w:rsidP="00BF36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8F5EC" id="Group 230" o:spid="_x0000_s1087" style="position:absolute;margin-left:191.95pt;margin-top:10.4pt;width:60pt;height:98.75pt;z-index:251782656" coordorigin="26129,2486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">
                <v:shape id="Picture 117" o:spid="_x0000_s1088" type="#_x0000_t75" style="position:absolute;left:26298;top:279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">
                  <v:imagedata r:id="rId38" o:title=""/>
                </v:shape>
                <v:shape id="TextBox 232" o:spid="_x0000_s1089" type="#_x0000_t202" style="position:absolute;left:26129;top:24860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7A0FE44C" w14:textId="77777777" w:rsidR="00BF36AB" w:rsidRDefault="00BF36AB" w:rsidP="00BF36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6144" behindDoc="0" locked="0" layoutInCell="1" allowOverlap="1" wp14:anchorId="7707F80D" wp14:editId="70CCD173">
                <wp:simplePos x="0" y="0"/>
                <wp:positionH relativeFrom="column">
                  <wp:posOffset>3274695</wp:posOffset>
                </wp:positionH>
                <wp:positionV relativeFrom="paragraph">
                  <wp:posOffset>205105</wp:posOffset>
                </wp:positionV>
                <wp:extent cx="734695" cy="1211580"/>
                <wp:effectExtent l="0" t="0" r="8255" b="7620"/>
                <wp:wrapNone/>
                <wp:docPr id="125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3936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36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93"/>
                        <wps:cNvSpPr txBox="1"/>
                        <wps:spPr>
                          <a:xfrm>
                            <a:off x="3557853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42AF55" w14:textId="77777777" w:rsidR="00BF36AB" w:rsidRDefault="00BF36AB" w:rsidP="00BF36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7F80D" id="Group 191" o:spid="_x0000_s1090" style="position:absolute;margin-left:257.85pt;margin-top:16.15pt;width:57.85pt;height:95.4pt;z-index:251846144" coordorigin="3439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">
                <v:shape id="Picture 126" o:spid="_x0000_s1091" type="#_x0000_t75" style="position:absolute;left:3439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dG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P1vB/Zl0gdz+AQAA//8DAFBLAQItABQABgAIAAAAIQDb4fbL7gAAAIUBAAATAAAAAAAAAAAAAAAA&#10;AAAAAABbQ29udGVudF9UeXBlc10ueG1sUEsBAi0AFAAGAAgAAAAhAFr0LFu/AAAAFQEAAAsAAAAA&#10;AAAAAAAAAAAAHwEAAF9yZWxzLy5yZWxzUEsBAi0AFAAGAAgAAAAhAPjZx0bBAAAA3AAAAA8AAAAA&#10;AAAAAAAAAAAABwIAAGRycy9kb3ducmV2LnhtbFBLBQYAAAAAAwADALcAAAD1AgAAAAA=&#10;">
                  <v:imagedata r:id="rId6" o:title=""/>
                </v:shape>
                <v:shape id="TextBox 193" o:spid="_x0000_s1092" type="#_x0000_t202" style="position:absolute;left:3557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5342AF55" w14:textId="77777777" w:rsidR="00BF36AB" w:rsidRDefault="00BF36AB" w:rsidP="00BF36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2ED9" w:rsidRPr="00F261BF">
        <w:rPr>
          <w:rFonts w:ascii="Arial" w:hAnsi="Arial" w:cs="Arial"/>
          <w:sz w:val="24"/>
          <w:szCs w:val="24"/>
        </w:rPr>
        <w:t>She taught every angel to rearrange the sky</w:t>
      </w:r>
    </w:p>
    <w:p w14:paraId="4EC94993" w14:textId="2C39A067" w:rsidR="00282ED9" w:rsidRPr="00256A8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1B185B74" w14:textId="3CD72517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So that each and every woman </w:t>
      </w:r>
    </w:p>
    <w:p w14:paraId="10793CD2" w14:textId="0B86CDA1" w:rsidR="00282ED9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  <w:r w:rsidRPr="00256A87">
        <w:rPr>
          <w:rFonts w:ascii="Arial" w:hAnsi="Arial" w:cs="Arial"/>
          <w:b/>
          <w:bCs/>
          <w:sz w:val="24"/>
          <w:szCs w:val="24"/>
        </w:rPr>
        <w:t>7</w:t>
      </w:r>
    </w:p>
    <w:p w14:paraId="161F094D" w14:textId="77777777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261BF">
        <w:rPr>
          <w:rFonts w:ascii="Arial" w:hAnsi="Arial" w:cs="Arial"/>
          <w:sz w:val="24"/>
          <w:szCs w:val="24"/>
        </w:rPr>
        <w:t>ould find her perfect guy</w:t>
      </w:r>
    </w:p>
    <w:p w14:paraId="3FB48D9D" w14:textId="77777777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0CA9942F" w14:textId="77777777" w:rsidR="00282ED9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A681E0" w14:textId="77777777" w:rsidR="00282ED9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D14E0E" w14:textId="34EDFC5C" w:rsidR="00282ED9" w:rsidRPr="003903DF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A01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C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6EAC6D90" w14:textId="77777777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7F41E87" w14:textId="28F73628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A01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Pr="003903DF">
        <w:rPr>
          <w:rFonts w:ascii="Arial" w:hAnsi="Arial" w:cs="Arial"/>
          <w:b/>
          <w:bCs/>
          <w:sz w:val="24"/>
          <w:szCs w:val="24"/>
        </w:rPr>
        <w:t>m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1B440C91" w14:textId="77777777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Amen!</w:t>
      </w:r>
    </w:p>
    <w:p w14:paraId="159D49F6" w14:textId="77777777" w:rsidR="00C97E6E" w:rsidRPr="003903DF" w:rsidRDefault="00282ED9" w:rsidP="00C97E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  <w:r w:rsidR="00C97E6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97E6E"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97E6E">
        <w:rPr>
          <w:rFonts w:ascii="Arial" w:hAnsi="Arial" w:cs="Arial"/>
          <w:b/>
          <w:bCs/>
          <w:sz w:val="24"/>
          <w:szCs w:val="24"/>
        </w:rPr>
        <w:t xml:space="preserve"> </w:t>
      </w:r>
      <w:r w:rsidR="00C97E6E"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C97E6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97E6E"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C97E6E">
        <w:rPr>
          <w:rFonts w:ascii="Arial" w:hAnsi="Arial" w:cs="Arial"/>
          <w:b/>
          <w:bCs/>
          <w:sz w:val="24"/>
          <w:szCs w:val="24"/>
        </w:rPr>
        <w:t>Bb</w:t>
      </w:r>
      <w:r w:rsidR="00C97E6E"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97E6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97E6E"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C97E6E">
        <w:rPr>
          <w:rFonts w:ascii="Arial" w:hAnsi="Arial" w:cs="Arial"/>
          <w:b/>
          <w:bCs/>
          <w:sz w:val="24"/>
          <w:szCs w:val="24"/>
        </w:rPr>
        <w:t>C</w:t>
      </w:r>
      <w:r w:rsidR="00C97E6E" w:rsidRPr="003903DF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4E2B1D1C" w14:textId="77777777" w:rsidR="00C97E6E" w:rsidRDefault="00C97E6E" w:rsidP="00C97E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  <w:r>
        <w:rPr>
          <w:rFonts w:ascii="Arial" w:hAnsi="Arial" w:cs="Arial"/>
          <w:sz w:val="24"/>
          <w:szCs w:val="24"/>
        </w:rPr>
        <w:t>–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6708A498" w14:textId="04665B60" w:rsidR="00C97E6E" w:rsidRPr="00276CE1" w:rsidRDefault="00C97E6E" w:rsidP="00C97E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76CE1">
        <w:rPr>
          <w:rFonts w:ascii="Arial" w:hAnsi="Arial" w:cs="Arial"/>
          <w:b/>
          <w:bCs/>
          <w:sz w:val="24"/>
          <w:szCs w:val="24"/>
        </w:rPr>
        <w:t xml:space="preserve">Dm </w:t>
      </w:r>
      <w:r w:rsidR="00276CE1" w:rsidRPr="00276CE1">
        <w:rPr>
          <w:rFonts w:ascii="Arial" w:hAnsi="Arial" w:cs="Arial"/>
          <w:b/>
          <w:bCs/>
          <w:sz w:val="24"/>
          <w:szCs w:val="24"/>
        </w:rPr>
        <w:t xml:space="preserve">  C  </w:t>
      </w:r>
      <w:r w:rsidR="00276CE1">
        <w:rPr>
          <w:rFonts w:ascii="Arial" w:hAnsi="Arial" w:cs="Arial"/>
          <w:b/>
          <w:bCs/>
          <w:sz w:val="24"/>
          <w:szCs w:val="24"/>
        </w:rPr>
        <w:t xml:space="preserve">  A7</w:t>
      </w:r>
    </w:p>
    <w:p w14:paraId="519F4ADC" w14:textId="4E766275" w:rsidR="00C97E6E" w:rsidRPr="00F261BF" w:rsidRDefault="00C97E6E" w:rsidP="00C97E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</w:t>
      </w:r>
      <w:r w:rsidR="00276CE1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>me</w:t>
      </w:r>
      <w:r w:rsidR="00276CE1">
        <w:rPr>
          <w:rFonts w:ascii="Arial" w:hAnsi="Arial" w:cs="Arial"/>
          <w:sz w:val="24"/>
          <w:szCs w:val="24"/>
        </w:rPr>
        <w:t xml:space="preserve"> – e - en</w:t>
      </w:r>
      <w:r w:rsidRPr="00F261BF">
        <w:rPr>
          <w:rFonts w:ascii="Arial" w:hAnsi="Arial" w:cs="Arial"/>
          <w:sz w:val="24"/>
          <w:szCs w:val="24"/>
        </w:rPr>
        <w:t>!</w:t>
      </w:r>
    </w:p>
    <w:p w14:paraId="1CA2E341" w14:textId="6707CC7C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50084" w14:textId="579350B8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97E6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521A1DD" w14:textId="63CAF10C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 </w:t>
      </w:r>
      <w:r w:rsidR="00C97E6E">
        <w:rPr>
          <w:rFonts w:ascii="Arial" w:hAnsi="Arial" w:cs="Arial"/>
          <w:sz w:val="24"/>
          <w:szCs w:val="24"/>
        </w:rPr>
        <w:t xml:space="preserve">- </w:t>
      </w:r>
      <w:r w:rsidRPr="00F261BF">
        <w:rPr>
          <w:rFonts w:ascii="Arial" w:hAnsi="Arial" w:cs="Arial"/>
          <w:sz w:val="24"/>
          <w:szCs w:val="24"/>
        </w:rPr>
        <w:t>feel storm</w:t>
      </w:r>
      <w:r w:rsidR="00C97E6E">
        <w:rPr>
          <w:rFonts w:ascii="Arial" w:hAnsi="Arial" w:cs="Arial"/>
          <w:sz w:val="24"/>
          <w:szCs w:val="24"/>
        </w:rPr>
        <w:t xml:space="preserve"> - </w:t>
      </w:r>
      <w:r w:rsidRPr="00F261BF">
        <w:rPr>
          <w:rFonts w:ascii="Arial" w:hAnsi="Arial" w:cs="Arial"/>
          <w:sz w:val="24"/>
          <w:szCs w:val="24"/>
        </w:rPr>
        <w:t xml:space="preserve">y weather moving in </w:t>
      </w:r>
    </w:p>
    <w:p w14:paraId="564B9A4A" w14:textId="39A7A7D3" w:rsidR="00282ED9" w:rsidRPr="00256A8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</w:p>
    <w:p w14:paraId="2D6ADE27" w14:textId="41978166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About to begin</w:t>
      </w:r>
      <w:r w:rsidR="00C97E6E">
        <w:rPr>
          <w:rFonts w:ascii="Arial" w:hAnsi="Arial" w:cs="Arial"/>
          <w:sz w:val="24"/>
          <w:szCs w:val="24"/>
        </w:rPr>
        <w:t>, a</w:t>
      </w:r>
      <w:r w:rsidR="00C97E6E" w:rsidRPr="00F261BF">
        <w:rPr>
          <w:rFonts w:ascii="Arial" w:hAnsi="Arial" w:cs="Arial"/>
          <w:sz w:val="24"/>
          <w:szCs w:val="24"/>
        </w:rPr>
        <w:t>bout to begin</w:t>
      </w:r>
    </w:p>
    <w:p w14:paraId="77D94CC4" w14:textId="598F7CD5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   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662E9CC" w14:textId="267AFB10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Hear the thun</w:t>
      </w:r>
      <w:r w:rsidR="00276CE1">
        <w:rPr>
          <w:rFonts w:ascii="Arial" w:hAnsi="Arial" w:cs="Arial"/>
          <w:sz w:val="24"/>
          <w:szCs w:val="24"/>
        </w:rPr>
        <w:t>-</w:t>
      </w:r>
      <w:r w:rsidRPr="00F261BF">
        <w:rPr>
          <w:rFonts w:ascii="Arial" w:hAnsi="Arial" w:cs="Arial"/>
          <w:sz w:val="24"/>
          <w:szCs w:val="24"/>
        </w:rPr>
        <w:t xml:space="preserve">der </w:t>
      </w:r>
    </w:p>
    <w:p w14:paraId="7BB014D7" w14:textId="65CC32E9" w:rsidR="00282ED9" w:rsidRPr="00256A87" w:rsidRDefault="00C97E6E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6CE1">
        <w:rPr>
          <w:rFonts w:ascii="Arial" w:hAnsi="Arial" w:cs="Arial"/>
          <w:b/>
          <w:bCs/>
          <w:sz w:val="24"/>
          <w:szCs w:val="24"/>
        </w:rPr>
        <w:t xml:space="preserve">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2D1C853A" w14:textId="41ABC61F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Don't you lose your HEAD! </w:t>
      </w:r>
    </w:p>
    <w:p w14:paraId="3A2FC522" w14:textId="6AE39601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</w:p>
    <w:p w14:paraId="55AA72A1" w14:textId="79E6E63B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Rip off the roof and stay in bed </w:t>
      </w:r>
    </w:p>
    <w:p w14:paraId="06FC7D0F" w14:textId="605DA2CE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4D81D6BF" w14:textId="326AAA17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maj7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9183428" w14:textId="70D2387A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God bless Mother Nature, </w:t>
      </w:r>
    </w:p>
    <w:p w14:paraId="0095A30C" w14:textId="198C68AA" w:rsidR="00282ED9" w:rsidRDefault="00276CE1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256A87">
        <w:rPr>
          <w:rFonts w:ascii="Arial" w:hAnsi="Arial" w:cs="Arial"/>
          <w:b/>
          <w:bCs/>
          <w:sz w:val="24"/>
          <w:szCs w:val="24"/>
        </w:rPr>
        <w:t>7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  <w:r w:rsidR="00282ED9" w:rsidRPr="00F261BF">
        <w:rPr>
          <w:rFonts w:ascii="Arial" w:hAnsi="Arial" w:cs="Arial"/>
          <w:sz w:val="24"/>
          <w:szCs w:val="24"/>
        </w:rPr>
        <w:t xml:space="preserve"> </w:t>
      </w:r>
    </w:p>
    <w:p w14:paraId="079CC5E6" w14:textId="46B514CC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261BF">
        <w:rPr>
          <w:rFonts w:ascii="Arial" w:hAnsi="Arial" w:cs="Arial"/>
          <w:sz w:val="24"/>
          <w:szCs w:val="24"/>
        </w:rPr>
        <w:t>he's a single woman too</w:t>
      </w:r>
    </w:p>
    <w:p w14:paraId="2460C76C" w14:textId="5FF4D285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maj7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2FCF486C" w14:textId="4A53D9E6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She took from the heavens </w:t>
      </w:r>
    </w:p>
    <w:p w14:paraId="3E1A32AF" w14:textId="00D0973C" w:rsidR="00282ED9" w:rsidRDefault="00276CE1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256A87">
        <w:rPr>
          <w:rFonts w:ascii="Arial" w:hAnsi="Arial" w:cs="Arial"/>
          <w:b/>
          <w:bCs/>
          <w:sz w:val="24"/>
          <w:szCs w:val="24"/>
        </w:rPr>
        <w:t>7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  <w:r w:rsidR="00282ED9" w:rsidRPr="00F261BF">
        <w:rPr>
          <w:rFonts w:ascii="Arial" w:hAnsi="Arial" w:cs="Arial"/>
          <w:sz w:val="24"/>
          <w:szCs w:val="24"/>
        </w:rPr>
        <w:t xml:space="preserve"> </w:t>
      </w:r>
    </w:p>
    <w:p w14:paraId="0E1744CC" w14:textId="48F2DB7A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261BF">
        <w:rPr>
          <w:rFonts w:ascii="Arial" w:hAnsi="Arial" w:cs="Arial"/>
          <w:sz w:val="24"/>
          <w:szCs w:val="24"/>
        </w:rPr>
        <w:t>nd she did what she had to do</w:t>
      </w:r>
    </w:p>
    <w:p w14:paraId="2DB70068" w14:textId="1C412076" w:rsidR="00282ED9" w:rsidRPr="00256A87" w:rsidRDefault="007A0157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maj7  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</w:t>
      </w:r>
      <w:r w:rsidR="009339D2">
        <w:rPr>
          <w:rFonts w:ascii="Arial" w:hAnsi="Arial" w:cs="Arial"/>
          <w:b/>
          <w:bCs/>
          <w:sz w:val="24"/>
          <w:szCs w:val="24"/>
        </w:rPr>
        <w:t xml:space="preserve">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282ED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282ED9" w:rsidRPr="00256A87">
        <w:rPr>
          <w:rFonts w:ascii="Arial" w:hAnsi="Arial" w:cs="Arial"/>
          <w:b/>
          <w:bCs/>
          <w:sz w:val="24"/>
          <w:szCs w:val="24"/>
        </w:rPr>
        <w:t>m</w:t>
      </w:r>
    </w:p>
    <w:p w14:paraId="60975565" w14:textId="6DCE395E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She taught every angel to rearrange the sky</w:t>
      </w:r>
    </w:p>
    <w:p w14:paraId="28B3E5B3" w14:textId="784BDAB8" w:rsidR="00282ED9" w:rsidRPr="00256A87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A8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256A87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187FCDFC" w14:textId="7A154387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So that each and every woman </w:t>
      </w:r>
    </w:p>
    <w:p w14:paraId="7A0DFABC" w14:textId="66ACE754" w:rsidR="00282ED9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  <w:r w:rsidRPr="00256A87">
        <w:rPr>
          <w:rFonts w:ascii="Arial" w:hAnsi="Arial" w:cs="Arial"/>
          <w:b/>
          <w:bCs/>
          <w:sz w:val="24"/>
          <w:szCs w:val="24"/>
        </w:rPr>
        <w:t>7</w:t>
      </w:r>
    </w:p>
    <w:p w14:paraId="0558F55D" w14:textId="65CB9A74" w:rsidR="00282ED9" w:rsidRPr="00F261BF" w:rsidRDefault="00276CE1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C5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8B75C23" wp14:editId="050D7660">
                <wp:simplePos x="0" y="0"/>
                <wp:positionH relativeFrom="column">
                  <wp:posOffset>2289175</wp:posOffset>
                </wp:positionH>
                <wp:positionV relativeFrom="paragraph">
                  <wp:posOffset>99533</wp:posOffset>
                </wp:positionV>
                <wp:extent cx="915670" cy="213360"/>
                <wp:effectExtent l="0" t="0" r="17780" b="15240"/>
                <wp:wrapNone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5231" w14:textId="77777777" w:rsidR="006A5C57" w:rsidRDefault="006A5C57" w:rsidP="006A5C5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5C23" id="_x0000_s1093" type="#_x0000_t202" style="position:absolute;margin-left:180.25pt;margin-top:7.85pt;width:72.1pt;height:16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">
                <v:textbox>
                  <w:txbxContent>
                    <w:p w14:paraId="1BC95231" w14:textId="77777777" w:rsidR="006A5C57" w:rsidRDefault="006A5C57" w:rsidP="006A5C5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82ED9">
        <w:rPr>
          <w:rFonts w:ascii="Arial" w:hAnsi="Arial" w:cs="Arial"/>
          <w:sz w:val="24"/>
          <w:szCs w:val="24"/>
        </w:rPr>
        <w:t>C</w:t>
      </w:r>
      <w:r w:rsidR="00282ED9" w:rsidRPr="00F261BF">
        <w:rPr>
          <w:rFonts w:ascii="Arial" w:hAnsi="Arial" w:cs="Arial"/>
          <w:sz w:val="24"/>
          <w:szCs w:val="24"/>
        </w:rPr>
        <w:t>ould find her perfect guy</w:t>
      </w:r>
    </w:p>
    <w:p w14:paraId="40C99606" w14:textId="0092B2ED" w:rsidR="00282ED9" w:rsidRPr="00F261BF" w:rsidRDefault="00276CE1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4D3346E8" wp14:editId="48625613">
                <wp:simplePos x="0" y="0"/>
                <wp:positionH relativeFrom="column">
                  <wp:posOffset>1898015</wp:posOffset>
                </wp:positionH>
                <wp:positionV relativeFrom="paragraph">
                  <wp:posOffset>140335</wp:posOffset>
                </wp:positionV>
                <wp:extent cx="734695" cy="1210310"/>
                <wp:effectExtent l="0" t="0" r="8255" b="8890"/>
                <wp:wrapNone/>
                <wp:docPr id="110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01234" y="252952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1234" y="27909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226"/>
                        <wps:cNvSpPr txBox="1"/>
                        <wps:spPr>
                          <a:xfrm>
                            <a:off x="4414671" y="25295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F05A7" w14:textId="77777777" w:rsidR="00BF36AB" w:rsidRDefault="00BF36AB" w:rsidP="00BF36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46E8" id="Group 224" o:spid="_x0000_s1094" style="position:absolute;margin-left:149.45pt;margin-top:11.05pt;width:57.85pt;height:95.3pt;z-index:251770368" coordorigin="43012,252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">
                <v:shape id="Picture 111" o:spid="_x0000_s1095" type="#_x0000_t75" style="position:absolute;left:43012;top:279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">
                  <v:imagedata r:id="rId35" o:title=""/>
                </v:shape>
                <v:shape id="TextBox 226" o:spid="_x0000_s1096" type="#_x0000_t202" style="position:absolute;left:44146;top:252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1D3F05A7" w14:textId="77777777" w:rsidR="00BF36AB" w:rsidRDefault="00BF36AB" w:rsidP="00BF36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7CD660A5" wp14:editId="6D1B38E3">
                <wp:simplePos x="0" y="0"/>
                <wp:positionH relativeFrom="column">
                  <wp:posOffset>2589530</wp:posOffset>
                </wp:positionH>
                <wp:positionV relativeFrom="paragraph">
                  <wp:posOffset>143983</wp:posOffset>
                </wp:positionV>
                <wp:extent cx="838200" cy="1219200"/>
                <wp:effectExtent l="0" t="0" r="0" b="0"/>
                <wp:wrapNone/>
                <wp:docPr id="122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2105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7909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241"/>
                        <wps:cNvSpPr txBox="1"/>
                        <wps:spPr>
                          <a:xfrm>
                            <a:off x="0" y="2521053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8D1D5" w14:textId="77777777" w:rsidR="00BF36AB" w:rsidRDefault="00BF36AB" w:rsidP="00BF36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660A5" id="Group 239" o:spid="_x0000_s1097" style="position:absolute;margin-left:203.9pt;margin-top:11.35pt;width:66pt;height:96pt;z-index:251844096" coordorigin=",252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A+tupB4AAAAAoBAAAPAAAAZHJzL2Rvd25y&#10;ZXYueG1sTI9NT4NAEIbvJv6HzZh4swu0FUWWpmnUU9PE1sR4m7JTIGV3CbsF+u8dT3p8P/LOM/lq&#10;Mq0YqPeNswriWQSCbOl0YysFn4e3hycQPqDV2DpLCq7kYVXc3uSYaTfaDxr2oRI8Yn2GCuoQukxK&#10;X9Zk0M9cR5azk+sNBpZ9JXWPI4+bViZR9CgNNpYv1NjRpqbyvL8YBe8jjut5/Dpsz6fN9fuw3H1t&#10;Y1Lq/m5av4AINIW/MvziMzoUzHR0F6u9aBUsopTRg4IkSUFwYTl/ZuPIRrxIQRa5/P9C8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">
                <v:shape id="Picture 123" o:spid="_x0000_s1098" type="#_x0000_t75" style="position:absolute;left:508;top:279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">
                  <v:imagedata r:id="rId29" o:title=""/>
                </v:shape>
                <v:shape id="TextBox 241" o:spid="_x0000_s1099" type="#_x0000_t202" style="position:absolute;top:252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6A08D1D5" w14:textId="77777777" w:rsidR="00BF36AB" w:rsidRDefault="00BF36AB" w:rsidP="00BF36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2ED9" w:rsidRPr="00F261BF">
        <w:rPr>
          <w:rFonts w:ascii="Arial" w:hAnsi="Arial" w:cs="Arial"/>
          <w:sz w:val="24"/>
          <w:szCs w:val="24"/>
        </w:rPr>
        <w:t xml:space="preserve"> </w:t>
      </w:r>
    </w:p>
    <w:p w14:paraId="108D4896" w14:textId="29C36D94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C57">
        <w:rPr>
          <w:rFonts w:ascii="Arial" w:hAnsi="Arial" w:cs="Arial"/>
          <w:b/>
          <w:bCs/>
          <w:sz w:val="24"/>
          <w:szCs w:val="24"/>
          <w:highlight w:val="yellow"/>
        </w:rPr>
        <w:t>(First Verse)</w:t>
      </w:r>
      <w:r w:rsidR="006A5C57" w:rsidRPr="006A5C57">
        <w:rPr>
          <w:noProof/>
        </w:rPr>
        <w:t xml:space="preserve"> </w:t>
      </w:r>
    </w:p>
    <w:p w14:paraId="17266542" w14:textId="27690A15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74262" w14:textId="5DD09ABC" w:rsidR="00282ED9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(2X) </w:t>
      </w:r>
    </w:p>
    <w:p w14:paraId="2C8A864A" w14:textId="5A718CCA" w:rsidR="00282ED9" w:rsidRPr="003903DF" w:rsidRDefault="00282ED9" w:rsidP="00282E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Bb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A0157">
        <w:rPr>
          <w:rFonts w:ascii="Arial" w:hAnsi="Arial" w:cs="Arial"/>
          <w:b/>
          <w:bCs/>
          <w:sz w:val="24"/>
          <w:szCs w:val="24"/>
        </w:rPr>
        <w:t>C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594E92CF" w14:textId="73A6AD2B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 xml:space="preserve">It's Raining Men! Hallelujah! </w:t>
      </w:r>
    </w:p>
    <w:p w14:paraId="3662E571" w14:textId="426F94C0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3DF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A0157">
        <w:rPr>
          <w:rFonts w:ascii="Arial" w:hAnsi="Arial" w:cs="Arial"/>
          <w:b/>
          <w:bCs/>
          <w:sz w:val="24"/>
          <w:szCs w:val="24"/>
        </w:rPr>
        <w:t>A</w:t>
      </w:r>
      <w:r w:rsidRPr="003903D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A0157">
        <w:rPr>
          <w:rFonts w:ascii="Arial" w:hAnsi="Arial" w:cs="Arial"/>
          <w:b/>
          <w:bCs/>
          <w:sz w:val="24"/>
          <w:szCs w:val="24"/>
        </w:rPr>
        <w:t>D</w:t>
      </w:r>
      <w:r w:rsidRPr="003903DF">
        <w:rPr>
          <w:rFonts w:ascii="Arial" w:hAnsi="Arial" w:cs="Arial"/>
          <w:b/>
          <w:bCs/>
          <w:sz w:val="24"/>
          <w:szCs w:val="24"/>
        </w:rPr>
        <w:t>m</w:t>
      </w:r>
      <w:r w:rsidRPr="00F261BF">
        <w:rPr>
          <w:rFonts w:ascii="Arial" w:hAnsi="Arial" w:cs="Arial"/>
          <w:sz w:val="24"/>
          <w:szCs w:val="24"/>
        </w:rPr>
        <w:t xml:space="preserve"> </w:t>
      </w:r>
    </w:p>
    <w:p w14:paraId="0B08FC84" w14:textId="4A85B1A5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1BF">
        <w:rPr>
          <w:rFonts w:ascii="Arial" w:hAnsi="Arial" w:cs="Arial"/>
          <w:sz w:val="24"/>
          <w:szCs w:val="24"/>
        </w:rPr>
        <w:t>It's Raining Men! Amen!</w:t>
      </w:r>
    </w:p>
    <w:p w14:paraId="72CC0CF9" w14:textId="55F83D00" w:rsidR="00282ED9" w:rsidRDefault="00276CE1" w:rsidP="00282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68288" behindDoc="0" locked="0" layoutInCell="1" allowOverlap="1" wp14:anchorId="4FCDAA75" wp14:editId="72FF816A">
            <wp:simplePos x="0" y="0"/>
            <wp:positionH relativeFrom="column">
              <wp:posOffset>2567940</wp:posOffset>
            </wp:positionH>
            <wp:positionV relativeFrom="paragraph">
              <wp:posOffset>26670</wp:posOffset>
            </wp:positionV>
            <wp:extent cx="866775" cy="1258570"/>
            <wp:effectExtent l="0" t="0" r="9525" b="0"/>
            <wp:wrapNone/>
            <wp:docPr id="129" name="Picture 129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A close up of a screen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40D87AE1" wp14:editId="5609B245">
                <wp:simplePos x="0" y="0"/>
                <wp:positionH relativeFrom="column">
                  <wp:posOffset>1906270</wp:posOffset>
                </wp:positionH>
                <wp:positionV relativeFrom="paragraph">
                  <wp:posOffset>30318</wp:posOffset>
                </wp:positionV>
                <wp:extent cx="734695" cy="1210310"/>
                <wp:effectExtent l="0" t="0" r="8255" b="8890"/>
                <wp:wrapNone/>
                <wp:docPr id="113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76526" y="2529520"/>
                          <a:chExt cx="735013" cy="1210733"/>
                        </a:xfrm>
                      </wpg:grpSpPr>
                      <wps:wsp>
                        <wps:cNvPr id="114" name="TextBox 228"/>
                        <wps:cNvSpPr txBox="1"/>
                        <wps:spPr>
                          <a:xfrm>
                            <a:off x="3586546" y="25295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697C6" w14:textId="77777777" w:rsidR="00BF36AB" w:rsidRDefault="00BF36AB" w:rsidP="00BF36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7909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87AE1" id="Group 227" o:spid="_x0000_s1100" style="position:absolute;margin-left:150.1pt;margin-top:2.4pt;width:57.85pt;height:95.3pt;z-index:251778560" coordorigin="34765,252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">
                <v:shape id="TextBox 228" o:spid="_x0000_s1101" type="#_x0000_t202" style="position:absolute;left:35865;top:252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4CB697C6" w14:textId="77777777" w:rsidR="00BF36AB" w:rsidRDefault="00BF36AB" w:rsidP="00BF36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5" o:spid="_x0000_s1102" type="#_x0000_t75" style="position:absolute;left:34765;top:279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xE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AahLxE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03D08E4E" wp14:editId="73BFF9AF">
                <wp:simplePos x="0" y="0"/>
                <wp:positionH relativeFrom="column">
                  <wp:posOffset>1153160</wp:posOffset>
                </wp:positionH>
                <wp:positionV relativeFrom="paragraph">
                  <wp:posOffset>43653</wp:posOffset>
                </wp:positionV>
                <wp:extent cx="734695" cy="1194435"/>
                <wp:effectExtent l="0" t="0" r="8255" b="5715"/>
                <wp:wrapNone/>
                <wp:docPr id="119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39775" y="2545619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27909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238"/>
                        <wps:cNvSpPr txBox="1"/>
                        <wps:spPr>
                          <a:xfrm>
                            <a:off x="1015942" y="254561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9962F8" w14:textId="77777777" w:rsidR="00BF36AB" w:rsidRDefault="00BF36AB" w:rsidP="00BF36A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08E4E" id="Group 236" o:spid="_x0000_s1103" style="position:absolute;margin-left:90.8pt;margin-top:3.45pt;width:57.85pt;height:94.05pt;z-index:251791872" coordorigin="9397,2545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">
                <v:shape id="Picture 120" o:spid="_x0000_s1104" type="#_x0000_t75" style="position:absolute;left:9397;top:279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">
                  <v:imagedata r:id="rId41" o:title=""/>
                </v:shape>
                <v:shape id="TextBox 238" o:spid="_x0000_s1105" type="#_x0000_t202" style="position:absolute;left:10159;top:254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:rsidP="00BF36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4336" behindDoc="0" locked="0" layoutInCell="1" allowOverlap="1" wp14:anchorId="3AFD5F5C" wp14:editId="65228958">
            <wp:simplePos x="0" y="0"/>
            <wp:positionH relativeFrom="column">
              <wp:posOffset>369718</wp:posOffset>
            </wp:positionH>
            <wp:positionV relativeFrom="paragraph">
              <wp:posOffset>11681</wp:posOffset>
            </wp:positionV>
            <wp:extent cx="751840" cy="1261745"/>
            <wp:effectExtent l="0" t="0" r="0" b="0"/>
            <wp:wrapNone/>
            <wp:docPr id="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A8F11" w14:textId="3054A6E1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EF3427" w14:textId="2A55B5E7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07FC1" w14:textId="0FAB6EC0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6F4EA" w14:textId="06CFBBD7" w:rsidR="00282ED9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7FB7BD" w14:textId="3AC735CB" w:rsidR="00282ED9" w:rsidRPr="00F261BF" w:rsidRDefault="00282ED9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B61B9" w14:textId="44FE9812" w:rsidR="00F261BF" w:rsidRPr="00F261BF" w:rsidRDefault="00F261BF" w:rsidP="00282ED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61BF" w:rsidRPr="00F261BF" w:rsidSect="00282ED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61BF"/>
    <w:rsid w:val="00115E63"/>
    <w:rsid w:val="00183110"/>
    <w:rsid w:val="00256A87"/>
    <w:rsid w:val="00276CE1"/>
    <w:rsid w:val="00282ED9"/>
    <w:rsid w:val="003903DF"/>
    <w:rsid w:val="004B04E7"/>
    <w:rsid w:val="00520054"/>
    <w:rsid w:val="006A5C57"/>
    <w:rsid w:val="007036FF"/>
    <w:rsid w:val="007248BB"/>
    <w:rsid w:val="007A0157"/>
    <w:rsid w:val="008E5737"/>
    <w:rsid w:val="009339D2"/>
    <w:rsid w:val="00935BB6"/>
    <w:rsid w:val="009E1E43"/>
    <w:rsid w:val="00AC2D5E"/>
    <w:rsid w:val="00B87675"/>
    <w:rsid w:val="00BA0CDA"/>
    <w:rsid w:val="00BC435A"/>
    <w:rsid w:val="00BF36AB"/>
    <w:rsid w:val="00C864D2"/>
    <w:rsid w:val="00C97E6E"/>
    <w:rsid w:val="00D30FE4"/>
    <w:rsid w:val="00D856D9"/>
    <w:rsid w:val="00DA6D47"/>
    <w:rsid w:val="00E30859"/>
    <w:rsid w:val="00E858D6"/>
    <w:rsid w:val="00EF0D2E"/>
    <w:rsid w:val="00F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3450"/>
  <w15:chartTrackingRefBased/>
  <w15:docId w15:val="{A87C6698-6DF8-461A-AAC3-16E0809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jpg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jpeg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jp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98AF-A65F-47D2-8CB9-34902FD3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42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5</cp:revision>
  <dcterms:created xsi:type="dcterms:W3CDTF">2020-08-17T22:36:00Z</dcterms:created>
  <dcterms:modified xsi:type="dcterms:W3CDTF">2020-08-19T15:24:00Z</dcterms:modified>
</cp:coreProperties>
</file>