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B4" w:rsidRPr="00956BB4" w:rsidRDefault="00956BB4" w:rsidP="00956BB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56BB4">
        <w:rPr>
          <w:rFonts w:ascii="Arial" w:hAnsi="Arial" w:cs="Arial"/>
          <w:b/>
          <w:sz w:val="24"/>
        </w:rPr>
        <w:t xml:space="preserve">Laughter in the </w:t>
      </w:r>
      <w:proofErr w:type="gramStart"/>
      <w:r w:rsidRPr="00956BB4">
        <w:rPr>
          <w:rFonts w:ascii="Arial" w:hAnsi="Arial" w:cs="Arial"/>
          <w:b/>
          <w:sz w:val="24"/>
        </w:rPr>
        <w:t>Rain  (</w:t>
      </w:r>
      <w:proofErr w:type="gramEnd"/>
      <w:r w:rsidRPr="00956BB4">
        <w:rPr>
          <w:rFonts w:ascii="Arial" w:hAnsi="Arial" w:cs="Arial"/>
          <w:b/>
          <w:sz w:val="24"/>
        </w:rPr>
        <w:t xml:space="preserve">Neil </w:t>
      </w:r>
      <w:proofErr w:type="spellStart"/>
      <w:r w:rsidRPr="00956BB4">
        <w:rPr>
          <w:rFonts w:ascii="Arial" w:hAnsi="Arial" w:cs="Arial"/>
          <w:b/>
          <w:sz w:val="24"/>
        </w:rPr>
        <w:t>Sedaka</w:t>
      </w:r>
      <w:proofErr w:type="spellEnd"/>
      <w:r w:rsidR="00C773B9">
        <w:rPr>
          <w:rFonts w:ascii="Arial" w:hAnsi="Arial" w:cs="Arial"/>
          <w:b/>
          <w:sz w:val="24"/>
        </w:rPr>
        <w:t xml:space="preserve"> / Phil Cody</w:t>
      </w:r>
      <w:r w:rsidRPr="00956BB4">
        <w:rPr>
          <w:rFonts w:ascii="Arial" w:hAnsi="Arial" w:cs="Arial"/>
          <w:b/>
          <w:sz w:val="24"/>
        </w:rPr>
        <w:t>)</w:t>
      </w:r>
      <w:r w:rsidR="00C773B9">
        <w:rPr>
          <w:rFonts w:ascii="Arial" w:hAnsi="Arial" w:cs="Arial"/>
          <w:b/>
          <w:sz w:val="24"/>
        </w:rPr>
        <w:t xml:space="preserve">  Key C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b/>
          <w:sz w:val="24"/>
        </w:rPr>
      </w:pPr>
      <w:r w:rsidRPr="00956BB4">
        <w:rPr>
          <w:rFonts w:ascii="Arial" w:hAnsi="Arial" w:cs="Arial"/>
          <w:b/>
          <w:sz w:val="24"/>
        </w:rPr>
        <w:t xml:space="preserve">Intro: </w:t>
      </w:r>
      <w:r w:rsidR="00C773B9">
        <w:rPr>
          <w:rFonts w:ascii="Arial" w:hAnsi="Arial" w:cs="Arial"/>
          <w:b/>
          <w:sz w:val="24"/>
        </w:rPr>
        <w:t>C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b/>
          <w:sz w:val="24"/>
        </w:rPr>
      </w:pPr>
      <w:r w:rsidRPr="00956BB4">
        <w:rPr>
          <w:rFonts w:ascii="Arial" w:hAnsi="Arial" w:cs="Arial"/>
          <w:b/>
          <w:sz w:val="24"/>
        </w:rPr>
        <w:t xml:space="preserve"> 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956BB4" w:rsidRPr="00956BB4">
        <w:rPr>
          <w:rFonts w:ascii="Arial" w:hAnsi="Arial" w:cs="Arial"/>
          <w:b/>
          <w:sz w:val="24"/>
        </w:rPr>
        <w:t xml:space="preserve">                   </w:t>
      </w:r>
      <w:r w:rsidR="00956BB4">
        <w:rPr>
          <w:rFonts w:ascii="Arial" w:hAnsi="Arial" w:cs="Arial"/>
          <w:b/>
          <w:sz w:val="24"/>
        </w:rPr>
        <w:t xml:space="preserve">   </w:t>
      </w:r>
      <w:r w:rsidR="00956BB4" w:rsidRPr="00956BB4">
        <w:rPr>
          <w:rFonts w:ascii="Arial" w:hAnsi="Arial" w:cs="Arial"/>
          <w:b/>
          <w:sz w:val="24"/>
        </w:rPr>
        <w:t xml:space="preserve">  </w:t>
      </w:r>
      <w:r w:rsidR="00956BB4">
        <w:rPr>
          <w:rFonts w:ascii="Arial" w:hAnsi="Arial" w:cs="Arial"/>
          <w:b/>
          <w:sz w:val="24"/>
        </w:rPr>
        <w:t xml:space="preserve">        </w:t>
      </w:r>
      <w:r w:rsidR="00956BB4" w:rsidRPr="00956BB4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="00956BB4" w:rsidRPr="00956BB4">
        <w:rPr>
          <w:rFonts w:ascii="Arial" w:hAnsi="Arial" w:cs="Arial"/>
          <w:b/>
          <w:sz w:val="24"/>
        </w:rPr>
        <w:t>m</w:t>
      </w:r>
      <w:proofErr w:type="spellEnd"/>
      <w:r w:rsidR="00956BB4">
        <w:rPr>
          <w:rFonts w:ascii="Arial" w:hAnsi="Arial" w:cs="Arial"/>
          <w:b/>
          <w:sz w:val="24"/>
        </w:rPr>
        <w:t xml:space="preserve"> </w:t>
      </w:r>
      <w:r w:rsidR="00956BB4" w:rsidRPr="00956BB4">
        <w:rPr>
          <w:rFonts w:ascii="Arial" w:hAnsi="Arial" w:cs="Arial"/>
          <w:b/>
          <w:sz w:val="24"/>
        </w:rPr>
        <w:t xml:space="preserve">     </w:t>
      </w:r>
      <w:r w:rsidR="00956BB4">
        <w:rPr>
          <w:rFonts w:ascii="Arial" w:hAnsi="Arial" w:cs="Arial"/>
          <w:b/>
          <w:sz w:val="24"/>
        </w:rPr>
        <w:t xml:space="preserve">    </w:t>
      </w:r>
      <w:r w:rsidR="00956BB4" w:rsidRPr="00956BB4">
        <w:rPr>
          <w:rFonts w:ascii="Arial" w:hAnsi="Arial" w:cs="Arial"/>
          <w:b/>
          <w:sz w:val="24"/>
        </w:rPr>
        <w:t xml:space="preserve">     </w:t>
      </w:r>
      <w:r w:rsidR="00956BB4" w:rsidRPr="00956BB4">
        <w:rPr>
          <w:noProof/>
        </w:rPr>
        <w:t xml:space="preserve"> 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Strolling along country roads with my baby,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956BB4" w:rsidRPr="00956BB4">
        <w:rPr>
          <w:rFonts w:ascii="Arial" w:hAnsi="Arial" w:cs="Arial"/>
          <w:b/>
          <w:sz w:val="24"/>
        </w:rPr>
        <w:t xml:space="preserve">7              </w:t>
      </w:r>
      <w:r w:rsidR="00956BB4">
        <w:rPr>
          <w:rFonts w:ascii="Arial" w:hAnsi="Arial" w:cs="Arial"/>
          <w:b/>
          <w:sz w:val="24"/>
        </w:rPr>
        <w:t xml:space="preserve">      </w:t>
      </w:r>
      <w:r w:rsidR="00956BB4" w:rsidRPr="00956BB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It starts to rain, it begins to pour,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956BB4">
        <w:rPr>
          <w:rFonts w:ascii="Arial" w:hAnsi="Arial" w:cs="Arial"/>
          <w:b/>
          <w:sz w:val="24"/>
        </w:rPr>
        <w:t xml:space="preserve">                             </w:t>
      </w:r>
      <w:r>
        <w:rPr>
          <w:rFonts w:ascii="Arial" w:hAnsi="Arial" w:cs="Arial"/>
          <w:b/>
          <w:sz w:val="24"/>
        </w:rPr>
        <w:t xml:space="preserve">         </w:t>
      </w:r>
      <w:r w:rsidR="00956BB4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="00956BB4">
        <w:rPr>
          <w:rFonts w:ascii="Arial" w:hAnsi="Arial" w:cs="Arial"/>
          <w:b/>
          <w:sz w:val="24"/>
        </w:rPr>
        <w:t>m</w:t>
      </w:r>
      <w:proofErr w:type="spellEnd"/>
      <w:r w:rsidR="00956BB4" w:rsidRPr="00956BB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="00956BB4">
        <w:rPr>
          <w:rFonts w:ascii="Arial" w:hAnsi="Arial" w:cs="Arial"/>
          <w:b/>
          <w:sz w:val="24"/>
        </w:rPr>
        <w:t xml:space="preserve">      </w:t>
      </w:r>
      <w:r w:rsidR="00956BB4" w:rsidRPr="00956BB4">
        <w:rPr>
          <w:rFonts w:ascii="Arial" w:hAnsi="Arial" w:cs="Arial"/>
          <w:b/>
          <w:sz w:val="24"/>
        </w:rPr>
        <w:t xml:space="preserve">   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Without an umbrella we're soaked to the skin,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956BB4" w:rsidRPr="00956BB4">
        <w:rPr>
          <w:rFonts w:ascii="Arial" w:hAnsi="Arial" w:cs="Arial"/>
          <w:b/>
          <w:sz w:val="24"/>
        </w:rPr>
        <w:t xml:space="preserve">7             </w:t>
      </w:r>
      <w:r w:rsidR="00956BB4">
        <w:rPr>
          <w:rFonts w:ascii="Arial" w:hAnsi="Arial" w:cs="Arial"/>
          <w:b/>
          <w:sz w:val="24"/>
        </w:rPr>
        <w:t xml:space="preserve">           </w:t>
      </w:r>
      <w:r w:rsidR="00956BB4" w:rsidRPr="00956BB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="00956BB4" w:rsidRPr="00956BB4">
        <w:rPr>
          <w:rFonts w:ascii="Arial" w:hAnsi="Arial" w:cs="Arial"/>
          <w:b/>
          <w:sz w:val="24"/>
        </w:rPr>
        <w:t xml:space="preserve">      </w:t>
      </w:r>
      <w:r w:rsidR="00956BB4">
        <w:rPr>
          <w:rFonts w:ascii="Arial" w:hAnsi="Arial" w:cs="Arial"/>
          <w:b/>
          <w:sz w:val="24"/>
        </w:rPr>
        <w:t xml:space="preserve">  </w:t>
      </w:r>
    </w:p>
    <w:p w:rsidR="00956BB4" w:rsidRPr="00956BB4" w:rsidRDefault="00AC2124" w:rsidP="00956BB4">
      <w:pPr>
        <w:spacing w:after="0" w:line="240" w:lineRule="auto"/>
        <w:rPr>
          <w:rFonts w:ascii="Arial" w:hAnsi="Arial" w:cs="Arial"/>
          <w:sz w:val="24"/>
        </w:rPr>
      </w:pP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A368937" wp14:editId="193B0908">
                <wp:simplePos x="0" y="0"/>
                <wp:positionH relativeFrom="column">
                  <wp:posOffset>5265420</wp:posOffset>
                </wp:positionH>
                <wp:positionV relativeFrom="paragraph">
                  <wp:posOffset>45085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style="position:absolute;margin-left:414.6pt;margin-top:3.55pt;width:57.85pt;height:96.05pt;z-index:251680768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6" o:spid="_x0000_s1028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1A816B" wp14:editId="2AE3A4D0">
                <wp:simplePos x="0" y="0"/>
                <wp:positionH relativeFrom="column">
                  <wp:posOffset>5991860</wp:posOffset>
                </wp:positionH>
                <wp:positionV relativeFrom="paragraph">
                  <wp:posOffset>66675</wp:posOffset>
                </wp:positionV>
                <wp:extent cx="734695" cy="1211580"/>
                <wp:effectExtent l="0" t="0" r="8255" b="7620"/>
                <wp:wrapNone/>
                <wp:docPr id="10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19764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600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7"/>
                        <wps:cNvSpPr txBox="1"/>
                        <wps:spPr>
                          <a:xfrm>
                            <a:off x="3547535" y="119764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29" style="position:absolute;margin-left:471.8pt;margin-top:5.25pt;width:57.85pt;height:95.4pt;z-index:251684864" coordorigin="34290,119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">
                <v:shape id="Picture 17" o:spid="_x0000_s1030" type="#_x0000_t75" alt="http://www.alligatorboogaloo.com/uke/chords/chord_2220.gif" style="position:absolute;left:34290;top:146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He3AAAAA2wAAAA8AAABkcnMvZG93bnJldi54bWxET81qAjEQvhf6DmEK3mqioJWtUWxFES+1&#10;2z7AsBl3FzeTJYnu+vZGELzNx/c782VvG3EhH2rHGkZDBYK4cKbmUsP/3+Z9BiJEZIONY9JwpQDL&#10;xevLHDPjOv6lSx5LkUI4ZKihirHNpAxFRRbD0LXEiTs6bzEm6EtpPHYp3DZyrNRUWqw5NVTY0ndF&#10;xSk/Ww3ttiv8QcXS1Gr2o77Wm/0kb7QevPWrTxCR+vgUP9w7k+Z/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k4d7cAAAADbAAAADwAAAAAAAAAAAAAAAACfAgAA&#10;ZHJzL2Rvd25yZXYueG1sUEsFBgAAAAAEAAQA9wAAAIwDAAAAAA==&#10;">
                  <v:imagedata r:id="rId8" o:title="chord_2220"/>
                </v:shape>
                <v:shape id="TextBox 107" o:spid="_x0000_s1031" type="#_x0000_t202" style="position:absolute;left:35475;top:1197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8E21F48" wp14:editId="55D6D993">
                <wp:simplePos x="0" y="0"/>
                <wp:positionH relativeFrom="column">
                  <wp:posOffset>4485640</wp:posOffset>
                </wp:positionH>
                <wp:positionV relativeFrom="paragraph">
                  <wp:posOffset>52705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2" style="position:absolute;margin-left:353.2pt;margin-top:4.15pt;width:57.85pt;height:94.65pt;z-index:25168691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">
                <v:shape id="Picture 4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S4lnDAAAA2gAAAA8AAABkcnMvZG93bnJldi54bWxEj81qwzAQhO+FvIPYQm6N5KSE4kQJpdSQ&#10;UyBpLr1trK1laq0cS/HP21eFQo/DzHzDbPeja0RPXag9a8gWCgRx6U3NlYbLR/H0AiJEZIONZ9Iw&#10;UYD9bvawxdz4gU/Un2MlEoRDjhpsjG0uZSgtOQwL3xIn78t3DmOSXSVNh0OCu0YulVpLhzWnBYst&#10;vVkqv893p2HVNvfPSa3V0dpjdrmdsne6FlrPH8f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LiWcMAAADaAAAADwAAAAAAAAAAAAAAAACf&#10;AgAAZHJzL2Rvd25yZXYueG1sUEsFBgAAAAAEAAQA9wAAAI8DAAAAAA==&#10;">
                  <v:imagedata r:id="rId10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65B173" wp14:editId="0E55427A">
                <wp:simplePos x="0" y="0"/>
                <wp:positionH relativeFrom="column">
                  <wp:posOffset>3743960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35" style="position:absolute;margin-left:294.8pt;margin-top:.75pt;width:57.85pt;height:95.4pt;z-index:251682816" coordorigin="42672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AWcJM98AAAAJAQAADwAAAGRycy9kb3ducmV2&#10;LnhtbEyPQUvDQBCF74L/YRnBm92kIbWN2ZRS1FMR2gribZudJqHZ2ZDdJum/dzzp8fE93nyTryfb&#10;igF73zhSEM8iEEilMw1VCj6Pb09LED5oMrp1hApu6GFd3N/lOjNupD0Oh1AJHiGfaQV1CF0mpS9r&#10;tNrPXIfE7Ox6qwPHvpKm1yOP21bOo2ghrW6IL9S6w22N5eVwtQreRz1ukvh12F3O29v3Mf342sWo&#10;1OPDtHkBEXAKf2X41Wd1KNjp5K5kvGgVpMvVgqsMUhDMn6M0AXHivJonIItc/v+g+AE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">
                <v:shape id="Picture 11" o:spid="_x0000_s1036" type="#_x0000_t75" alt="http://www.alligatorboogaloo.com/uke/chords/chord_221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CPrAAAAA2wAAAA8AAABkcnMvZG93bnJldi54bWxET8uqwjAQ3Qv3H8JccKepLkSqUfTCBUER&#10;fFXcjc3YFptJaaLWvzeC4G4O5znjaWNKcafaFZYV9LoRCOLU6oIzBfvdf2cIwnlkjaVlUvAkB9PJ&#10;T2uMsbYP3tB96zMRQtjFqCD3voqldGlOBl3XVsSBu9jaoA+wzqSu8RHCTSn7UTSQBgsODTlW9JdT&#10;et3ejILlenmwpzOaZDdPm+q4SszG9pVq/zazEQhPjf+KP+6FDvN78P4lHCA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wI+sAAAADbAAAADwAAAAAAAAAAAAAAAACfAgAA&#10;ZHJzL2Rvd25yZXYueG1sUEsFBgAAAAAEAAQA9wAAAIwDAAAAAA==&#10;">
                  <v:imagedata r:id="rId12" o:title="chord_2210"/>
                </v:shape>
                <v:shape id="TextBox 85" o:spid="_x0000_s1037" type="#_x0000_t202" style="position:absolute;left:43772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E3F08C" wp14:editId="7E902DD5">
                <wp:simplePos x="0" y="0"/>
                <wp:positionH relativeFrom="column">
                  <wp:posOffset>3016250</wp:posOffset>
                </wp:positionH>
                <wp:positionV relativeFrom="paragraph">
                  <wp:posOffset>11430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106" y="2232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38" style="position:absolute;margin-left:237.5pt;margin-top:.9pt;width:57.85pt;height:94.45pt;z-index:251681792" coordorigin="34290,22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Tnyo/eAAAACQEAAA8AAABkcnMvZG93bnJl&#10;di54bWxMj0FLw0AQhe+C/2EZwZvdRI3VmE0pRT2Vgq0g3qbJNAnNzobsNkn/vdOT3ubxHm++ly0m&#10;26qBet84NhDPIlDEhSsbrgx87d7vnkH5gFxi65gMnMnDIr++yjAt3cifNGxDpaSEfYoG6hC6VGtf&#10;1GTRz1xHLN7B9RaDyL7SZY+jlNtW30fRk7bYsHyosaNVTcVxe7IGPkYclw/x27A+Hlbnn12y+V7H&#10;ZMztzbR8BRVoCn9huOALOuTCtHcnLr1qDTzOE9kSxJAF4icv0RzUXvTl0Hmm/y/If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">
                <v:shape id="Picture 8" o:spid="_x0000_s1039" type="#_x0000_t75" alt="http://www.alligatorboogaloo.com/uke/chords/chord_0003.gif" style="position:absolute;left:34290;top:273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14" o:title="chord_0003"/>
                </v:shape>
                <v:shape id="TextBox 82" o:spid="_x0000_s1040" type="#_x0000_t202" style="position:absolute;left:36441;top:223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6BB4" w:rsidRPr="00956BB4">
        <w:rPr>
          <w:rFonts w:ascii="Arial" w:hAnsi="Arial" w:cs="Arial"/>
          <w:sz w:val="24"/>
        </w:rPr>
        <w:t>I feel a shiver run up my spine,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956BB4" w:rsidRPr="00956BB4">
        <w:rPr>
          <w:rFonts w:ascii="Arial" w:hAnsi="Arial" w:cs="Arial"/>
          <w:b/>
          <w:sz w:val="24"/>
        </w:rPr>
        <w:t xml:space="preserve">m                     </w:t>
      </w:r>
      <w:r w:rsidR="00956BB4">
        <w:rPr>
          <w:rFonts w:ascii="Arial" w:hAnsi="Arial" w:cs="Arial"/>
          <w:b/>
          <w:sz w:val="24"/>
        </w:rPr>
        <w:t xml:space="preserve">         </w:t>
      </w:r>
      <w:r w:rsidR="00956BB4" w:rsidRPr="00956BB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="00956BB4" w:rsidRPr="00956BB4">
        <w:rPr>
          <w:rFonts w:ascii="Arial" w:hAnsi="Arial" w:cs="Arial"/>
          <w:b/>
          <w:sz w:val="24"/>
        </w:rPr>
        <w:t xml:space="preserve">   </w:t>
      </w:r>
      <w:r w:rsidR="00956BB4">
        <w:rPr>
          <w:rFonts w:ascii="Arial" w:hAnsi="Arial" w:cs="Arial"/>
          <w:b/>
          <w:sz w:val="24"/>
        </w:rPr>
        <w:t xml:space="preserve">    </w:t>
      </w:r>
      <w:r w:rsidR="00956BB4" w:rsidRPr="00956BB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I feel the warmth of her hand in mine.</w:t>
      </w:r>
      <w:r w:rsidRPr="00956BB4">
        <w:rPr>
          <w:noProof/>
        </w:rPr>
        <w:t xml:space="preserve"> 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 xml:space="preserve"> 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956BB4">
        <w:rPr>
          <w:rFonts w:ascii="Arial" w:hAnsi="Arial" w:cs="Arial"/>
          <w:b/>
          <w:sz w:val="24"/>
          <w:highlight w:val="yellow"/>
        </w:rPr>
        <w:t xml:space="preserve">Chorus: </w:t>
      </w:r>
    </w:p>
    <w:p w:rsidR="007D4335" w:rsidRDefault="007D4335" w:rsidP="00956B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proofErr w:type="spellStart"/>
      <w:r>
        <w:rPr>
          <w:rFonts w:ascii="Arial" w:hAnsi="Arial" w:cs="Arial"/>
          <w:b/>
          <w:sz w:val="24"/>
          <w:highlight w:val="yellow"/>
        </w:rPr>
        <w:t>F</w:t>
      </w:r>
      <w:r w:rsidR="007D4335">
        <w:rPr>
          <w:rFonts w:ascii="Arial" w:hAnsi="Arial" w:cs="Arial"/>
          <w:b/>
          <w:sz w:val="24"/>
          <w:highlight w:val="yellow"/>
        </w:rPr>
        <w:t>m</w:t>
      </w:r>
      <w:proofErr w:type="spellEnd"/>
      <w:r w:rsidR="00956BB4" w:rsidRPr="00956BB4">
        <w:rPr>
          <w:rFonts w:ascii="Arial" w:hAnsi="Arial" w:cs="Arial"/>
          <w:b/>
          <w:sz w:val="24"/>
          <w:highlight w:val="yellow"/>
        </w:rPr>
        <w:t xml:space="preserve">      </w:t>
      </w:r>
      <w:r w:rsidR="007D4335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G</w:t>
      </w:r>
      <w:r w:rsidR="00956BB4" w:rsidRPr="00956BB4">
        <w:rPr>
          <w:rFonts w:ascii="Arial" w:hAnsi="Arial" w:cs="Arial"/>
          <w:b/>
          <w:sz w:val="24"/>
          <w:highlight w:val="yellow"/>
        </w:rPr>
        <w:t>m</w:t>
      </w:r>
    </w:p>
    <w:p w:rsidR="00956BB4" w:rsidRPr="00956BB4" w:rsidRDefault="00AC2124" w:rsidP="00956BB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F7AA3FD" wp14:editId="7EF1F99F">
                <wp:simplePos x="0" y="0"/>
                <wp:positionH relativeFrom="column">
                  <wp:posOffset>5200103</wp:posOffset>
                </wp:positionH>
                <wp:positionV relativeFrom="paragraph">
                  <wp:posOffset>69215</wp:posOffset>
                </wp:positionV>
                <wp:extent cx="762000" cy="1211580"/>
                <wp:effectExtent l="0" t="0" r="0" b="7620"/>
                <wp:wrapNone/>
                <wp:docPr id="1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41" style="position:absolute;margin-left:409.45pt;margin-top:5.45pt;width:60pt;height:95.4pt;z-index:251688960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">
                <v:shape id="Picture 13" o:spid="_x0000_s1042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4FqbAAAAA2wAAAA8AAABkcnMvZG93bnJldi54bWxET02LwjAQvQv7H8IseNO0KrJ0jaXsonjw&#10;oNXL3mabsS02k9JErf/eCIK3ebzPWaS9acSVOldbVhCPIxDEhdU1lwqOh9XoC4TzyBoby6TgTg7S&#10;5cdggYm2N97TNfelCCHsElRQed8mUrqiIoNubFviwJ1sZ9AH2JVSd3gL4aaRkyiaS4M1h4YKW/qp&#10;qDjnF6PgP8Kt3TXx1PzhMZ5prX+ztVdq+Nln3yA89f4tfrk3OsyfwvOXc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PgWpsAAAADbAAAADwAAAAAAAAAAAAAAAACfAgAA&#10;ZHJzL2Rvd25yZXYueG1sUEsFBgAAAAAEAAQA9wAAAIwDAAAAAA==&#10;">
                  <v:imagedata r:id="rId16" o:title="chord_0331"/>
                </v:shape>
                <v:shape id="TextBox 127" o:spid="_x0000_s1043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6B1A61C" wp14:editId="583E4674">
                <wp:simplePos x="0" y="0"/>
                <wp:positionH relativeFrom="column">
                  <wp:posOffset>4470400</wp:posOffset>
                </wp:positionH>
                <wp:positionV relativeFrom="paragraph">
                  <wp:posOffset>76200</wp:posOffset>
                </wp:positionV>
                <wp:extent cx="734695" cy="1210310"/>
                <wp:effectExtent l="0" t="0" r="8255" b="8890"/>
                <wp:wrapNone/>
                <wp:docPr id="2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44" style="position:absolute;margin-left:352pt;margin-top:6pt;width:57.85pt;height:95.3pt;z-index:2516920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">
                <v:shape id="Picture 23" o:spid="_x0000_s1045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A4HXEAAAA2wAAAA8AAABkcnMvZG93bnJldi54bWxEj0GLwjAUhO8L/ofwhL2tqS4sWo0iSkFQ&#10;waoI3h7Nsy02L6WJtf77zcKCx2FmvmFmi85UoqXGlZYVDAcRCOLM6pJzBedT8jUG4TyyxsoyKXiR&#10;g8W89zHDWNsnp9QefS4ChF2MCgrv61hKlxVk0A1sTRy8m20M+iCbXOoGnwFuKjmKoh9psOSwUGBN&#10;q4Ky+/FhFOyjbaLXl0O72S33uzS5lpNUrpT67HfLKQhPnX+H/9sbrWD0DX9fw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A4HXEAAAA2wAAAA8AAAAAAAAAAAAAAAAA&#10;nwIAAGRycy9kb3ducmV2LnhtbFBLBQYAAAAABAAEAPcAAACQAwAAAAA=&#10;">
                  <v:imagedata r:id="rId18" o:title="chord_0231"/>
                </v:shape>
                <v:shape id="TextBox 138" o:spid="_x0000_s104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54104B3" wp14:editId="0A5E26B7">
                <wp:simplePos x="0" y="0"/>
                <wp:positionH relativeFrom="column">
                  <wp:posOffset>3753485</wp:posOffset>
                </wp:positionH>
                <wp:positionV relativeFrom="paragraph">
                  <wp:posOffset>67310</wp:posOffset>
                </wp:positionV>
                <wp:extent cx="734695" cy="1202055"/>
                <wp:effectExtent l="0" t="0" r="8255" b="0"/>
                <wp:wrapNone/>
                <wp:docPr id="19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28956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148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5"/>
                        <wps:cNvSpPr txBox="1"/>
                        <wps:spPr>
                          <a:xfrm>
                            <a:off x="1176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47" style="position:absolute;margin-left:295.55pt;margin-top:5.3pt;width:57.85pt;height:94.65pt;z-index:251689984" coordorigin="10668,289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">
                <v:shape id="Picture 20" o:spid="_x0000_s1048" type="#_x0000_t75" alt="http://www.alligatorboogaloo.com/uke/chords/chord_1013.gif" style="position:absolute;left:10668;top:3148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52bBAAAA2wAAAA8AAABkcnMvZG93bnJldi54bWxET0tLw0AQvgv9D8sIXsRu2oOkabZFCgVR&#10;L315HrKTB83OhuyYxP767kHw+PG98+3kWjVQHxrPBhbzBBRx4W3DlYHzaf+SggqCbLH1TAZ+KcB2&#10;M3vIMbN+5AMNR6lUDOGQoYFapMu0DkVNDsPcd8SRK33vUCLsK217HGO4a/UySV61w4ZjQ40d7Woq&#10;rscfZ+Dm0kLSz9X0cfLj89fhe5BLKI15epze1qCEJvkX/7nfrYFlXB+/xB+gN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T52bBAAAA2wAAAA8AAAAAAAAAAAAAAAAAnwIA&#10;AGRycy9kb3ducmV2LnhtbFBLBQYAAAAABAAEAPcAAACNAwAAAAA=&#10;">
                  <v:imagedata r:id="rId20" o:title="chord_1013"/>
                </v:shape>
                <v:shape id="TextBox 155" o:spid="_x0000_s1049" type="#_x0000_t202" style="position:absolute;left:1176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891C0C" wp14:editId="7E05C4EF">
                <wp:simplePos x="0" y="0"/>
                <wp:positionH relativeFrom="column">
                  <wp:posOffset>3014345</wp:posOffset>
                </wp:positionH>
                <wp:positionV relativeFrom="paragraph">
                  <wp:posOffset>36830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587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72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2"/>
                        <wps:cNvSpPr txBox="1"/>
                        <wps:spPr>
                          <a:xfrm>
                            <a:off x="101601" y="1195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4335" w:rsidRDefault="007D4335" w:rsidP="007D43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50" style="position:absolute;margin-left:237.35pt;margin-top:2.9pt;width:57.85pt;height:95.3pt;z-index:251683840" coordorigin=",1195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">
                <v:shape id="Picture 14" o:spid="_x0000_s1051" type="#_x0000_t75" alt="http://www.alligatorboogaloo.com/uke/chords/chord_0232.gif" style="position:absolute;top:14572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    <v:imagedata r:id="rId22" o:title="chord_0232"/>
                </v:shape>
                <v:shape id="TextBox 92" o:spid="_x0000_s1052" type="#_x0000_t202" style="position:absolute;left:1016;top:1195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7D4335" w:rsidRDefault="007D4335" w:rsidP="007D43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56BB4" w:rsidRPr="00956BB4">
        <w:rPr>
          <w:rFonts w:ascii="Arial" w:hAnsi="Arial" w:cs="Arial"/>
          <w:sz w:val="24"/>
          <w:highlight w:val="yellow"/>
        </w:rPr>
        <w:t>Oo</w:t>
      </w:r>
      <w:proofErr w:type="spellEnd"/>
      <w:r w:rsidR="00956BB4" w:rsidRPr="00956BB4">
        <w:rPr>
          <w:rFonts w:ascii="Arial" w:hAnsi="Arial" w:cs="Arial"/>
          <w:sz w:val="24"/>
          <w:highlight w:val="yellow"/>
        </w:rPr>
        <w:t xml:space="preserve"> I hear laughter in the rain, 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proofErr w:type="spellStart"/>
      <w:r>
        <w:rPr>
          <w:rFonts w:ascii="Arial" w:hAnsi="Arial" w:cs="Arial"/>
          <w:b/>
          <w:sz w:val="24"/>
          <w:highlight w:val="yellow"/>
        </w:rPr>
        <w:t>F</w:t>
      </w:r>
      <w:r w:rsidR="00956BB4" w:rsidRPr="00956BB4">
        <w:rPr>
          <w:rFonts w:ascii="Arial" w:hAnsi="Arial" w:cs="Arial"/>
          <w:b/>
          <w:sz w:val="24"/>
          <w:highlight w:val="yellow"/>
        </w:rPr>
        <w:t>m</w:t>
      </w:r>
      <w:proofErr w:type="spellEnd"/>
      <w:r w:rsidR="00956BB4" w:rsidRPr="00956BB4">
        <w:rPr>
          <w:rFonts w:ascii="Arial" w:hAnsi="Arial" w:cs="Arial"/>
          <w:b/>
          <w:sz w:val="24"/>
          <w:highlight w:val="yellow"/>
        </w:rPr>
        <w:t xml:space="preserve">           </w:t>
      </w:r>
      <w:r w:rsidR="00956BB4">
        <w:rPr>
          <w:rFonts w:ascii="Arial" w:hAnsi="Arial" w:cs="Arial"/>
          <w:b/>
          <w:sz w:val="24"/>
          <w:highlight w:val="yellow"/>
        </w:rPr>
        <w:t xml:space="preserve">            </w:t>
      </w:r>
      <w:r w:rsidR="00956BB4" w:rsidRPr="00956BB4">
        <w:rPr>
          <w:rFonts w:ascii="Arial" w:hAnsi="Arial" w:cs="Arial"/>
          <w:b/>
          <w:sz w:val="24"/>
          <w:highlight w:val="yellow"/>
        </w:rPr>
        <w:t xml:space="preserve">      </w:t>
      </w:r>
      <w:r w:rsidR="007D4335">
        <w:rPr>
          <w:rFonts w:ascii="Arial" w:hAnsi="Arial" w:cs="Arial"/>
          <w:b/>
          <w:sz w:val="24"/>
          <w:highlight w:val="yellow"/>
        </w:rPr>
        <w:t xml:space="preserve">        </w:t>
      </w:r>
      <w:r w:rsidR="00956BB4" w:rsidRPr="00956BB4">
        <w:rPr>
          <w:rFonts w:ascii="Arial" w:hAnsi="Arial" w:cs="Arial"/>
          <w:b/>
          <w:sz w:val="24"/>
          <w:highlight w:val="yellow"/>
        </w:rPr>
        <w:t xml:space="preserve">      </w:t>
      </w:r>
      <w:proofErr w:type="spellStart"/>
      <w:r>
        <w:rPr>
          <w:rFonts w:ascii="Arial" w:hAnsi="Arial" w:cs="Arial"/>
          <w:b/>
          <w:sz w:val="24"/>
          <w:highlight w:val="yellow"/>
        </w:rPr>
        <w:t>E</w:t>
      </w:r>
      <w:r w:rsidR="00956BB4" w:rsidRPr="00956BB4">
        <w:rPr>
          <w:rFonts w:ascii="Arial" w:hAnsi="Arial" w:cs="Arial"/>
          <w:b/>
          <w:sz w:val="24"/>
          <w:highlight w:val="yellow"/>
        </w:rPr>
        <w:t>b</w:t>
      </w:r>
      <w:proofErr w:type="spellEnd"/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956BB4">
        <w:rPr>
          <w:rFonts w:ascii="Arial" w:hAnsi="Arial" w:cs="Arial"/>
          <w:sz w:val="24"/>
          <w:highlight w:val="yellow"/>
        </w:rPr>
        <w:t>Walking hand in hand with the one I love,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proofErr w:type="spellStart"/>
      <w:r>
        <w:rPr>
          <w:rFonts w:ascii="Arial" w:hAnsi="Arial" w:cs="Arial"/>
          <w:b/>
          <w:sz w:val="24"/>
          <w:highlight w:val="yellow"/>
        </w:rPr>
        <w:t>F</w:t>
      </w:r>
      <w:r w:rsidR="007D4335">
        <w:rPr>
          <w:rFonts w:ascii="Arial" w:hAnsi="Arial" w:cs="Arial"/>
          <w:b/>
          <w:sz w:val="24"/>
          <w:highlight w:val="yellow"/>
        </w:rPr>
        <w:t>m</w:t>
      </w:r>
      <w:proofErr w:type="spellEnd"/>
      <w:r w:rsidR="00956BB4" w:rsidRPr="00956BB4">
        <w:rPr>
          <w:rFonts w:ascii="Arial" w:hAnsi="Arial" w:cs="Arial"/>
          <w:b/>
          <w:sz w:val="24"/>
          <w:highlight w:val="yellow"/>
        </w:rPr>
        <w:t xml:space="preserve">     </w:t>
      </w:r>
      <w:r w:rsidR="007D4335">
        <w:rPr>
          <w:rFonts w:ascii="Arial" w:hAnsi="Arial" w:cs="Arial"/>
          <w:b/>
          <w:sz w:val="24"/>
          <w:highlight w:val="yellow"/>
        </w:rPr>
        <w:t xml:space="preserve">  </w:t>
      </w:r>
      <w:r w:rsidR="00956BB4" w:rsidRPr="00956BB4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G</w:t>
      </w:r>
      <w:r w:rsidR="00956BB4" w:rsidRPr="00956BB4">
        <w:rPr>
          <w:rFonts w:ascii="Arial" w:hAnsi="Arial" w:cs="Arial"/>
          <w:b/>
          <w:sz w:val="24"/>
          <w:highlight w:val="yellow"/>
        </w:rPr>
        <w:t>m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 w:rsidRPr="00956BB4">
        <w:rPr>
          <w:rFonts w:ascii="Arial" w:hAnsi="Arial" w:cs="Arial"/>
          <w:sz w:val="24"/>
          <w:highlight w:val="yellow"/>
        </w:rPr>
        <w:t>Oo</w:t>
      </w:r>
      <w:proofErr w:type="spellEnd"/>
      <w:r w:rsidRPr="00956BB4">
        <w:rPr>
          <w:rFonts w:ascii="Arial" w:hAnsi="Arial" w:cs="Arial"/>
          <w:sz w:val="24"/>
          <w:highlight w:val="yellow"/>
        </w:rPr>
        <w:t xml:space="preserve"> how I love those rainy days,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proofErr w:type="spellStart"/>
      <w:r>
        <w:rPr>
          <w:rFonts w:ascii="Arial" w:hAnsi="Arial" w:cs="Arial"/>
          <w:b/>
          <w:sz w:val="24"/>
          <w:highlight w:val="yellow"/>
        </w:rPr>
        <w:t>F</w:t>
      </w:r>
      <w:r w:rsidR="00956BB4" w:rsidRPr="00956BB4">
        <w:rPr>
          <w:rFonts w:ascii="Arial" w:hAnsi="Arial" w:cs="Arial"/>
          <w:b/>
          <w:sz w:val="24"/>
          <w:highlight w:val="yellow"/>
        </w:rPr>
        <w:t>m</w:t>
      </w:r>
      <w:proofErr w:type="spellEnd"/>
      <w:r w:rsidR="00956BB4" w:rsidRPr="00956BB4">
        <w:rPr>
          <w:rFonts w:ascii="Arial" w:hAnsi="Arial" w:cs="Arial"/>
          <w:b/>
          <w:sz w:val="24"/>
          <w:highlight w:val="yellow"/>
        </w:rPr>
        <w:t xml:space="preserve">       </w:t>
      </w:r>
      <w:r w:rsidR="00956BB4">
        <w:rPr>
          <w:rFonts w:ascii="Arial" w:hAnsi="Arial" w:cs="Arial"/>
          <w:b/>
          <w:sz w:val="24"/>
          <w:highlight w:val="yellow"/>
        </w:rPr>
        <w:t xml:space="preserve">           </w:t>
      </w:r>
      <w:r w:rsidR="00956BB4" w:rsidRPr="00956BB4">
        <w:rPr>
          <w:rFonts w:ascii="Arial" w:hAnsi="Arial" w:cs="Arial"/>
          <w:b/>
          <w:sz w:val="24"/>
          <w:highlight w:val="yellow"/>
        </w:rPr>
        <w:t xml:space="preserve">            </w:t>
      </w:r>
      <w:r w:rsidR="007D4335">
        <w:rPr>
          <w:rFonts w:ascii="Arial" w:hAnsi="Arial" w:cs="Arial"/>
          <w:b/>
          <w:sz w:val="24"/>
          <w:highlight w:val="yellow"/>
        </w:rPr>
        <w:t xml:space="preserve">     </w:t>
      </w:r>
      <w:r w:rsidR="00956BB4" w:rsidRPr="00956BB4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G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  <w:highlight w:val="yellow"/>
        </w:rPr>
        <w:t>And the happy way I feel inside.</w:t>
      </w:r>
      <w:r w:rsidR="0035551E" w:rsidRPr="0035551E">
        <w:rPr>
          <w:noProof/>
        </w:rPr>
        <w:t xml:space="preserve"> </w:t>
      </w:r>
    </w:p>
    <w:p w:rsidR="00956BB4" w:rsidRDefault="00956BB4" w:rsidP="00956BB4">
      <w:pPr>
        <w:spacing w:after="0" w:line="240" w:lineRule="auto"/>
        <w:rPr>
          <w:rFonts w:ascii="Arial" w:hAnsi="Arial" w:cs="Arial"/>
          <w:b/>
          <w:sz w:val="24"/>
        </w:rPr>
      </w:pP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956BB4" w:rsidRPr="00956BB4">
        <w:rPr>
          <w:rFonts w:ascii="Arial" w:hAnsi="Arial" w:cs="Arial"/>
          <w:b/>
          <w:sz w:val="24"/>
        </w:rPr>
        <w:t xml:space="preserve">                 </w:t>
      </w:r>
      <w:r w:rsidR="00956BB4">
        <w:rPr>
          <w:rFonts w:ascii="Arial" w:hAnsi="Arial" w:cs="Arial"/>
          <w:b/>
          <w:sz w:val="24"/>
        </w:rPr>
        <w:t xml:space="preserve">          </w:t>
      </w:r>
      <w:r w:rsidR="00956BB4" w:rsidRPr="00956BB4"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D</w:t>
      </w:r>
      <w:r w:rsidR="00956BB4" w:rsidRPr="00956BB4">
        <w:rPr>
          <w:rFonts w:ascii="Arial" w:hAnsi="Arial" w:cs="Arial"/>
          <w:b/>
          <w:sz w:val="24"/>
        </w:rPr>
        <w:t>m</w:t>
      </w:r>
      <w:proofErr w:type="spellEnd"/>
      <w:r w:rsidR="00956BB4" w:rsidRPr="00956BB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="00956BB4" w:rsidRPr="00956BB4">
        <w:rPr>
          <w:rFonts w:ascii="Arial" w:hAnsi="Arial" w:cs="Arial"/>
          <w:b/>
          <w:sz w:val="24"/>
        </w:rPr>
        <w:t xml:space="preserve"> 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After a while we run under a tree,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956BB4" w:rsidRPr="00956BB4">
        <w:rPr>
          <w:rFonts w:ascii="Arial" w:hAnsi="Arial" w:cs="Arial"/>
          <w:b/>
          <w:sz w:val="24"/>
        </w:rPr>
        <w:t xml:space="preserve">7                </w:t>
      </w:r>
      <w:r w:rsidR="00956BB4">
        <w:rPr>
          <w:rFonts w:ascii="Arial" w:hAnsi="Arial" w:cs="Arial"/>
          <w:b/>
          <w:sz w:val="24"/>
        </w:rPr>
        <w:t xml:space="preserve">         </w:t>
      </w:r>
      <w:r w:rsidR="00956BB4" w:rsidRPr="00956BB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I turn to her and she kisses me.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956BB4">
        <w:rPr>
          <w:rFonts w:ascii="Arial" w:hAnsi="Arial" w:cs="Arial"/>
          <w:b/>
          <w:sz w:val="24"/>
        </w:rPr>
        <w:t xml:space="preserve">                             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="00956BB4">
        <w:rPr>
          <w:rFonts w:ascii="Arial" w:hAnsi="Arial" w:cs="Arial"/>
          <w:b/>
          <w:sz w:val="24"/>
        </w:rPr>
        <w:t>m</w:t>
      </w:r>
      <w:proofErr w:type="spellEnd"/>
      <w:r w:rsidR="00956BB4" w:rsidRPr="00956BB4">
        <w:rPr>
          <w:rFonts w:ascii="Arial" w:hAnsi="Arial" w:cs="Arial"/>
          <w:b/>
          <w:sz w:val="24"/>
        </w:rPr>
        <w:t xml:space="preserve">  </w:t>
      </w:r>
      <w:r w:rsidR="00956BB4">
        <w:rPr>
          <w:rFonts w:ascii="Arial" w:hAnsi="Arial" w:cs="Arial"/>
          <w:b/>
          <w:sz w:val="24"/>
        </w:rPr>
        <w:t xml:space="preserve"> </w:t>
      </w:r>
      <w:r w:rsidR="00956BB4" w:rsidRPr="00956BB4">
        <w:rPr>
          <w:rFonts w:ascii="Arial" w:hAnsi="Arial" w:cs="Arial"/>
          <w:b/>
          <w:sz w:val="24"/>
        </w:rPr>
        <w:t xml:space="preserve">      </w:t>
      </w:r>
    </w:p>
    <w:p w:rsidR="00956BB4" w:rsidRPr="00956BB4" w:rsidRDefault="00956BB4" w:rsidP="00956BB4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There with the beat of the rain on the leaves,</w:t>
      </w:r>
      <w:r w:rsidR="0035551E" w:rsidRPr="0035551E">
        <w:rPr>
          <w:noProof/>
        </w:rPr>
        <w:t xml:space="preserve"> 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956BB4" w:rsidRPr="00956BB4">
        <w:rPr>
          <w:rFonts w:ascii="Arial" w:hAnsi="Arial" w:cs="Arial"/>
          <w:b/>
          <w:sz w:val="24"/>
        </w:rPr>
        <w:t xml:space="preserve">7                   </w:t>
      </w:r>
      <w:r w:rsidR="00956BB4">
        <w:rPr>
          <w:rFonts w:ascii="Arial" w:hAnsi="Arial" w:cs="Arial"/>
          <w:b/>
          <w:sz w:val="24"/>
        </w:rPr>
        <w:t xml:space="preserve">            </w:t>
      </w:r>
      <w:r w:rsidR="00956BB4" w:rsidRPr="00956BB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="00956BB4" w:rsidRPr="00956BB4">
        <w:rPr>
          <w:rFonts w:ascii="Arial" w:hAnsi="Arial" w:cs="Arial"/>
          <w:b/>
          <w:sz w:val="24"/>
        </w:rPr>
        <w:t xml:space="preserve">             </w:t>
      </w:r>
      <w:r w:rsidR="00956BB4">
        <w:rPr>
          <w:rFonts w:ascii="Arial" w:hAnsi="Arial" w:cs="Arial"/>
          <w:b/>
          <w:sz w:val="24"/>
        </w:rPr>
        <w:t xml:space="preserve">      </w:t>
      </w:r>
      <w:r w:rsidR="00956BB4" w:rsidRPr="00956BB4">
        <w:rPr>
          <w:rFonts w:ascii="Arial" w:hAnsi="Arial" w:cs="Arial"/>
          <w:b/>
          <w:sz w:val="24"/>
        </w:rPr>
        <w:t xml:space="preserve"> </w:t>
      </w:r>
      <w:r w:rsidR="00956BB4">
        <w:rPr>
          <w:rFonts w:ascii="Arial" w:hAnsi="Arial" w:cs="Arial"/>
          <w:b/>
          <w:sz w:val="24"/>
        </w:rPr>
        <w:t xml:space="preserve"> </w:t>
      </w:r>
    </w:p>
    <w:p w:rsidR="00956BB4" w:rsidRPr="00956BB4" w:rsidRDefault="0035551E" w:rsidP="00956BB4">
      <w:pPr>
        <w:spacing w:after="0" w:line="240" w:lineRule="auto"/>
        <w:rPr>
          <w:rFonts w:ascii="Arial" w:hAnsi="Arial" w:cs="Arial"/>
          <w:sz w:val="24"/>
        </w:rPr>
      </w:pP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F4D6489" wp14:editId="0716C2A6">
                <wp:simplePos x="0" y="0"/>
                <wp:positionH relativeFrom="column">
                  <wp:posOffset>5316220</wp:posOffset>
                </wp:positionH>
                <wp:positionV relativeFrom="paragraph">
                  <wp:posOffset>1520825</wp:posOffset>
                </wp:positionV>
                <wp:extent cx="734695" cy="1194435"/>
                <wp:effectExtent l="0" t="0" r="8255" b="5715"/>
                <wp:wrapNone/>
                <wp:docPr id="85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92126" y="382458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126" y="406988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42"/>
                        <wps:cNvSpPr txBox="1"/>
                        <wps:spPr>
                          <a:xfrm>
                            <a:off x="968326" y="38245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" o:spid="_x0000_s1053" style="position:absolute;margin-left:418.6pt;margin-top:119.75pt;width:57.85pt;height:94.05pt;z-index:251706368" coordorigin="8921,38245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">
                <v:shape id="Picture 86" o:spid="_x0000_s1054" type="#_x0000_t75" alt="http://www.alligatorboogaloo.com/uke/chords/chord_5333.gif" style="position:absolute;left:8921;top:40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3GFHFAAAA2wAAAA8AAABkcnMvZG93bnJldi54bWxEj09rwkAUxO8Fv8PyhN7qxqISoquItCqI&#10;h/oH8fbIPpNg9m2a3WrST+8WCh6HmfkNM5k1phQ3ql1hWUG/F4EgTq0uOFNw2H++xSCcR9ZYWiYF&#10;LTmYTTsvE0y0vfMX3XY+EwHCLkEFufdVIqVLczLoerYiDt7F1gZ9kHUmdY33ADelfI+ikTRYcFjI&#10;saJFTul192MUcLspv/H3VNG2HSyPq49hfDydlXrtNvMxCE+Nf4b/22utIB7B35fwA+T0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txhRxQAAANsAAAAPAAAAAAAAAAAAAAAA&#10;AJ8CAABkcnMvZG93bnJldi54bWxQSwUGAAAAAAQABAD3AAAAkQMAAAAA&#10;">
                  <v:imagedata r:id="rId24" o:title="chord_5333"/>
                </v:shape>
                <v:shape id="TextBox 142" o:spid="_x0000_s1055" type="#_x0000_t202" style="position:absolute;left:9683;top:3824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C9CDBE9" wp14:editId="08AD500A">
                <wp:simplePos x="0" y="0"/>
                <wp:positionH relativeFrom="column">
                  <wp:posOffset>5925185</wp:posOffset>
                </wp:positionH>
                <wp:positionV relativeFrom="paragraph">
                  <wp:posOffset>1524635</wp:posOffset>
                </wp:positionV>
                <wp:extent cx="845185" cy="1188720"/>
                <wp:effectExtent l="0" t="0" r="0" b="0"/>
                <wp:wrapNone/>
                <wp:docPr id="10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5" cy="1188720"/>
                          <a:chOff x="0" y="0"/>
                          <a:chExt cx="845202" cy="1188978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89" y="2396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58"/>
                        <wps:cNvSpPr txBox="1"/>
                        <wps:spPr>
                          <a:xfrm>
                            <a:off x="0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2" o:spid="_x0000_s1056" style="position:absolute;margin-left:466.55pt;margin-top:120.05pt;width:66.55pt;height:93.6pt;z-index:251716608;mso-width-relative:margin;mso-height-relative:margin" coordsize="8452,1188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">
                <v:shape id="Picture 110" o:spid="_x0000_s1057" type="#_x0000_t75" alt="http://www.alligatorboogaloo.com/uke/chords/chord_5343.gif" style="position:absolute;left:1101;top:2396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luYPHAAAA3AAAAA8AAABkcnMvZG93bnJldi54bWxEj0FLw0AQhe+C/2EZwYvYTQWLxG6LRgTB&#10;g7RKobdhd5qEZGfD7jZN/33nIPQ2w3vz3jfL9eR7NVJMbWAD81kBitgG13Jt4O/38/EFVMrIDvvA&#10;ZOBMCdar25slli6ceEPjNtdKQjiVaKDJeSi1TrYhj2kWBmLRDiF6zLLGWruIJwn3vX4qioX22LI0&#10;NDhQ1ZDttkdvYLH7bm3VHY5dFfcP4+7j+efd7o25v5veXkFlmvLV/H/95QR/LvjyjEygV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iluYPHAAAA3AAAAA8AAAAAAAAAAAAA&#10;AAAAnwIAAGRycy9kb3ducmV2LnhtbFBLBQYAAAAABAAEAPcAAACTAwAAAAA=&#10;">
                  <v:imagedata r:id="rId26" o:title="chord_5343"/>
                </v:shape>
                <v:shape id="TextBox 158" o:spid="_x0000_s1058" type="#_x0000_t202" style="position:absolute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Bv78A&#10;AADcAAAADwAAAGRycy9kb3ducmV2LnhtbERPTWvCQBC9F/wPywje6iYFRVJXkVrBQy/aeB+y02xo&#10;djZkRxP/vVsQepvH+5z1dvStulEfm8AG8nkGirgKtuHaQPl9eF2BioJssQ1MBu4UYbuZvKyxsGHg&#10;E93OUqsUwrFAA06kK7SOlSOPcR464sT9hN6jJNjX2vY4pHDf6rcsW2qPDacGhx19OKp+z1dvQMTu&#10;8nv56ePxMn7tB5dVCyyNmU3H3TsooVH+xU/30ab5eQ5/z6QL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G/vwAAANwAAAAPAAAAAAAAAAAAAAAAAJgCAABkcnMvZG93bnJl&#10;di54bWxQSwUGAAAAAAQABAD1AAAAhAMAAAAA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D4335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0F23EE5" wp14:editId="4863C569">
                <wp:simplePos x="0" y="0"/>
                <wp:positionH relativeFrom="column">
                  <wp:posOffset>3878580</wp:posOffset>
                </wp:positionH>
                <wp:positionV relativeFrom="paragraph">
                  <wp:posOffset>1515110</wp:posOffset>
                </wp:positionV>
                <wp:extent cx="734695" cy="1199515"/>
                <wp:effectExtent l="0" t="0" r="8255" b="635"/>
                <wp:wrapNone/>
                <wp:docPr id="10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82"/>
                        <wps:cNvSpPr txBox="1"/>
                        <wps:spPr>
                          <a:xfrm>
                            <a:off x="3644106" y="22323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position:absolute;margin-left:305.4pt;margin-top:119.3pt;width:57.85pt;height:94.45pt;z-index:251712512" coordorigin="34290,22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EXtAmviAAAACwEAAA8AAABkcnMvZG93bnJldi54&#10;bWxMj0Frg0AUhO+F/oflBXprVk01wfgMIbQ9hUKTQuntRV9U4u6Ku1Hz77s9Ncdhhplvss2kWjFw&#10;bxujEcJ5AIJ1YcpGVwhfx7fnFQjrSJfUGs0IN7awyR8fMkpLM+pPHg6uEr5E25QQaue6VEpb1KzI&#10;zk3H2ntn0ytyXvaVLHsafblqZRQEiVTUaL9QU8e7movL4aoQ3kcat4vwddhfzrvbzzH++N6HjPg0&#10;m7ZrEI4n9x+GP3yPDrlnOpmrLq1oEZIw8OgOIVqsEhA+sYySGMQJ4SVaxiDzTN5/yH8B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">
                <v:shape id="Picture 103" o:spid="_x0000_s1060" type="#_x0000_t75" alt="http://www.alligatorboogaloo.com/uke/chords/chord_0003.gif" style="position:absolute;left:34290;top:273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ugB7CAAAA3AAAAA8AAABkcnMvZG93bnJldi54bWxET01LAzEQvQv+hzAFbzZpbcWuTYsUpR70&#10;YBXqcdiMm8XNzJLE7vrvjSB4m8f7nPV2DJ06UUytsIXZ1IAirsW13Fh4e324vAGVMrLDTpgsfFOC&#10;7eb8bI2Vk4Ff6HTIjSohnCq04HPuK61T7SlgmkpPXLgPiQFzgbHRLuJQwkOn58Zc64AtlwaPPe08&#10;1Z+Hr2DhGNN+75dp+Tws7ldmIfL03oq1F5Px7hZUpjH/i//cj67MN1fw+0y5QG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roAewgAAANwAAAAPAAAAAAAAAAAAAAAAAJ8C&#10;AABkcnMvZG93bnJldi54bWxQSwUGAAAAAAQABAD3AAAAjgMAAAAA&#10;">
                  <v:imagedata r:id="rId14" o:title="chord_0003"/>
                </v:shape>
                <v:shape id="TextBox 82" o:spid="_x0000_s1061" type="#_x0000_t202" style="position:absolute;left:36441;top:223;width:3043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0+sAA&#10;AADc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+0+sAAAADcAAAADwAAAAAAAAAAAAAAAACYAgAAZHJzL2Rvd25y&#10;ZXYueG1sUEsFBgAAAAAEAAQA9QAAAIU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06B112E" wp14:editId="767ED704">
                <wp:simplePos x="0" y="0"/>
                <wp:positionH relativeFrom="column">
                  <wp:posOffset>4509135</wp:posOffset>
                </wp:positionH>
                <wp:positionV relativeFrom="paragraph">
                  <wp:posOffset>1499235</wp:posOffset>
                </wp:positionV>
                <wp:extent cx="914400" cy="1210310"/>
                <wp:effectExtent l="0" t="0" r="0" b="8890"/>
                <wp:wrapNone/>
                <wp:docPr id="112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143000" y="2895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131" y="3157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78"/>
                        <wps:cNvSpPr txBox="1"/>
                        <wps:spPr>
                          <a:xfrm>
                            <a:off x="1143000" y="289560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62" style="position:absolute;margin-left:355.05pt;margin-top:118.05pt;width:1in;height:95.3pt;z-index:251717632" coordorigin="11430,2895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">
                <v:shape id="Picture 113" o:spid="_x0000_s1063" type="#_x0000_t75" alt="http://www.alligatorboogaloo.com/uke/chords/chord_3111.gif" style="position:absolute;left:12361;top:3157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/ZdfCAAAA3AAAAA8AAABkcnMvZG93bnJldi54bWxET01rAjEQvQv+hzBCb5rVQpXVKCKUai9W&#10;LT0Pm3Gz7WayJFHX/fWmUOhtHu9zFqvW1uJKPlSOFYxHGQjiwumKSwWfp9fhDESIyBprx6TgTgFW&#10;y35vgbl2Nz7Q9RhLkUI45KjAxNjkUobCkMUwcg1x4s7OW4wJ+lJqj7cUbms5ybIXabHi1GCwoY2h&#10;4ud4sQq6t+n0dNi9GzvrviZN6b/3/qNT6mnQrucgIrXxX/zn3uo0f/wMv8+kC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/2XXwgAAANwAAAAPAAAAAAAAAAAAAAAAAJ8C&#10;AABkcnMvZG93bnJldi54bWxQSwUGAAAAAAQABAD3AAAAjgMAAAAA&#10;">
                  <v:imagedata r:id="rId28" o:title="chord_3111"/>
                </v:shape>
                <v:shape id="TextBox 178" o:spid="_x0000_s1064" type="#_x0000_t202" style="position:absolute;left:11430;top:28956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29EE6A9" wp14:editId="6503AD12">
                <wp:simplePos x="0" y="0"/>
                <wp:positionH relativeFrom="column">
                  <wp:posOffset>4621530</wp:posOffset>
                </wp:positionH>
                <wp:positionV relativeFrom="paragraph">
                  <wp:posOffset>304165</wp:posOffset>
                </wp:positionV>
                <wp:extent cx="734695" cy="1211580"/>
                <wp:effectExtent l="0" t="0" r="8255" b="7620"/>
                <wp:wrapNone/>
                <wp:docPr id="10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65" style="position:absolute;margin-left:363.9pt;margin-top:23.95pt;width:57.85pt;height:95.4pt;z-index:2517145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">
                <v:shape id="Picture 107" o:spid="_x0000_s1066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Dqd/BAAAA3AAAAA8AAABkcnMvZG93bnJldi54bWxET82KwjAQvgu+Qxhhb5q6gko1ij/I7sGD&#10;Wh9gbMa22Ey6TazdtzeC4G0+vt+ZL1tTioZqV1hWMBxEIIhTqwvOFJyTXX8KwnlkjaVlUvBPDpaL&#10;bmeOsbYPPlJz8pkIIexiVJB7X8VSujQng25gK+LAXW1t0AdYZ1LX+AjhppTfUTSWBgsODTlWtMkp&#10;vZ3uRsHf+UI/yXZy3bSJnu7XN24OzUipr167moHw1PqP+O3+1WF+NIHXM+EC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/Dqd/BAAAA3AAAAA8AAAAAAAAAAAAAAAAAnwIA&#10;AGRycy9kb3ducmV2LnhtbFBLBQYAAAAABAAEAPcAAACNAwAAAAA=&#10;">
                  <v:imagedata r:id="rId30" o:title="chord_0001"/>
                </v:shape>
                <v:shape id="TextBox 94" o:spid="_x0000_s1067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69AF24D" wp14:editId="514E444C">
                <wp:simplePos x="0" y="0"/>
                <wp:positionH relativeFrom="column">
                  <wp:posOffset>6056630</wp:posOffset>
                </wp:positionH>
                <wp:positionV relativeFrom="paragraph">
                  <wp:posOffset>290830</wp:posOffset>
                </wp:positionV>
                <wp:extent cx="734695" cy="1210310"/>
                <wp:effectExtent l="0" t="0" r="8255" b="8890"/>
                <wp:wrapNone/>
                <wp:docPr id="9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074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1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92"/>
                        <wps:cNvSpPr txBox="1"/>
                        <wps:spPr>
                          <a:xfrm>
                            <a:off x="101601" y="120074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8" style="position:absolute;margin-left:476.9pt;margin-top:22.9pt;width:57.85pt;height:95.3pt;z-index:251710464" coordorigin=",12007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">
                <v:shape id="Picture 100" o:spid="_x0000_s1069" type="#_x0000_t75" alt="http://www.alligatorboogaloo.com/uke/chords/chord_0232.gif" style="position:absolute;top:1462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1uCTEAAAA3AAAAA8AAABkcnMvZG93bnJldi54bWxEj09LAzEQxe+C3yFMoRexiRWkrE1LEZSC&#10;F/uPXofNNLt0M1mSuF2/vXMQvM3w3rz3m+V6DJ0aKOU2soWnmQFFXEfXsrdwPLw/LkDlguywi0wW&#10;fijDenV/t8TKxRvvaNgXrySEc4UWmlL6SutcNxQwz2JPLNolpoBF1uS1S3iT8NDpuTEvOmDL0tBg&#10;T28N1df9d7AwnMuDOV02Rx/crk4fc3/+fP6ydjoZN6+gCo3l3/x3vXWCbwRfnpEJ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1uCTEAAAA3AAAAA8AAAAAAAAAAAAAAAAA&#10;nwIAAGRycy9kb3ducmV2LnhtbFBLBQYAAAAABAAEAPcAAACQAwAAAAA=&#10;">
                  <v:imagedata r:id="rId22" o:title="chord_0232"/>
                </v:shape>
                <v:shape id="TextBox 92" o:spid="_x0000_s1070" type="#_x0000_t202" style="position:absolute;left:1016;top:1200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63BE574" wp14:editId="32DE5621">
                <wp:simplePos x="0" y="0"/>
                <wp:positionH relativeFrom="column">
                  <wp:posOffset>5375910</wp:posOffset>
                </wp:positionH>
                <wp:positionV relativeFrom="paragraph">
                  <wp:posOffset>288925</wp:posOffset>
                </wp:positionV>
                <wp:extent cx="734695" cy="1211580"/>
                <wp:effectExtent l="0" t="0" r="8255" b="7620"/>
                <wp:wrapNone/>
                <wp:docPr id="95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85"/>
                        <wps:cNvSpPr txBox="1"/>
                        <wps:spPr>
                          <a:xfrm>
                            <a:off x="4377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1" style="position:absolute;margin-left:423.3pt;margin-top:22.75pt;width:57.85pt;height:95.4pt;z-index:251709440" coordorigin="42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">
                <v:shape id="Picture 96" o:spid="_x0000_s1072" type="#_x0000_t75" alt="http://www.alligatorboogaloo.com/uke/chords/chord_2210.gif" style="position:absolute;left:4267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2k9TEAAAA2wAAAA8AAABkcnMvZG93bnJldi54bWxEj0FrwkAUhO+C/2F5gjez0YNo6iqtIAiK&#10;ENOm9PaafU1Cs29DdtX477sFweMwM98wq01vGnGlztWWFUyjGARxYXXNpYL3bDdZgHAeWWNjmRTc&#10;ycFmPRysMNH2xildz74UAcIuQQWV920ipSsqMugi2xIH78d2Bn2QXSl1h7cAN42cxfFcGqw5LFTY&#10;0rai4vd8MQoOp8OH/fpGk2dvRd9+HnOT2plS41H/+gLCU++f4Ud7rxUs5/D/Jfw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2k9TEAAAA2wAAAA8AAAAAAAAAAAAAAAAA&#10;nwIAAGRycy9kb3ducmV2LnhtbFBLBQYAAAAABAAEAPcAAACQAwAAAAA=&#10;">
                  <v:imagedata r:id="rId12" o:title="chord_2210"/>
                </v:shape>
                <v:shape id="TextBox 85" o:spid="_x0000_s1073" type="#_x0000_t202" style="position:absolute;left:4377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40A79BD" wp14:editId="50ED2F49">
                <wp:simplePos x="0" y="0"/>
                <wp:positionH relativeFrom="column">
                  <wp:posOffset>3889375</wp:posOffset>
                </wp:positionH>
                <wp:positionV relativeFrom="paragraph">
                  <wp:posOffset>297815</wp:posOffset>
                </wp:positionV>
                <wp:extent cx="734695" cy="1210310"/>
                <wp:effectExtent l="0" t="0" r="8255" b="8890"/>
                <wp:wrapNone/>
                <wp:docPr id="9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73"/>
                        <wps:cNvSpPr txBox="1"/>
                        <wps:spPr>
                          <a:xfrm>
                            <a:off x="939801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74" style="position:absolute;margin-left:306.25pt;margin-top:23.45pt;width:57.85pt;height:95.3pt;z-index:251708416" coordorigin="8382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95/No4gAAAAoBAAAPAAAAZHJzL2Rvd25y&#10;ZXYueG1sTI/BTsMwEETvSPyDtUjcqBOXpCVkU1UVcKqQaJGq3tx4m0SN7Sh2k/TvMSc4ruZp5m2+&#10;mnTLBupdYw1CPIuAkSmtakyF8L1/f1oCc14aJVtrCOFGDlbF/V0uM2VH80XDzlcslBiXSYTa+y7j&#10;3JU1aelmtiMTsrPttfTh7CuuejmGct1yEUUp17IxYaGWHW1qKi+7q0b4GOW4nsdvw/Zy3tyO++Tz&#10;sI0J8fFhWr8C8zT5Pxh+9YM6FMHpZK9GOdYipLFIAorwnL4AC8BCLAWwE4KYLxLgRc7/v1D8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">
                <v:shape id="Picture 93" o:spid="_x0000_s1075" type="#_x0000_t75" alt="http://www.alligatorboogaloo.com/uke/chords/chord_0231.gif" style="position:absolute;left:838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/KZLFAAAA2wAAAA8AAABkcnMvZG93bnJldi54bWxEj0FrwkAUhO9C/8PyCr2ZTS1IjVlFLAHB&#10;BBpbCt4e2dckNPs2ZNcY/71bKPQ4zMw3TLqdTCdGGlxrWcFzFIMgrqxuuVbw+ZHNX0E4j6yxs0wK&#10;buRgu3mYpZhoe+WSxpOvRYCwS1BB432fSOmqhgy6yPbEwfu2g0Ef5FBLPeA1wE0nF3G8lAZbDgsN&#10;9rRvqPo5XYyCIj5m+u3rfTzkuyIvs3O7KuVeqafHabcG4Wny/+G/9kErWL3A75fwA+Tm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PymSxQAAANsAAAAPAAAAAAAAAAAAAAAA&#10;AJ8CAABkcnMvZG93bnJldi54bWxQSwUGAAAAAAQABAD3AAAAkQMAAAAA&#10;">
                  <v:imagedata r:id="rId18" o:title="chord_0231"/>
                </v:shape>
                <v:shape id="TextBox 73" o:spid="_x0000_s1076" type="#_x0000_t202" style="position:absolute;left:9398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31F0407" wp14:editId="77EA56A2">
                <wp:simplePos x="0" y="0"/>
                <wp:positionH relativeFrom="column">
                  <wp:posOffset>3169285</wp:posOffset>
                </wp:positionH>
                <wp:positionV relativeFrom="paragraph">
                  <wp:posOffset>292100</wp:posOffset>
                </wp:positionV>
                <wp:extent cx="734695" cy="1210310"/>
                <wp:effectExtent l="0" t="0" r="8255" b="8890"/>
                <wp:wrapNone/>
                <wp:docPr id="8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89" name="TextBox 6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77" style="position:absolute;margin-left:249.55pt;margin-top:23pt;width:57.85pt;height:95.3pt;z-index:251707392" coordorigin="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">
                <v:shape id="TextBox 69" o:spid="_x0000_s1078" type="#_x0000_t202" style="position:absolute;left:1100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0" o:spid="_x0000_s1079" type="#_x0000_t75" alt="http://www.alligatorboogaloo.com/uke/chords/chord_20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oNDvAAAAA2wAAAA8AAABkcnMvZG93bnJldi54bWxET0trwkAQvhf8D8sUequbKviIriKK4qn4&#10;Qj0O2WkSmp0N2WlM++u7h0KPH997vuxcpVpqQunZwFs/AUWceVtybuBy3r5OQAVBtlh5JgPfFGC5&#10;6D3NMbX+wUdqT5KrGMIhRQOFSJ1qHbKCHIa+r4kj9+EbhxJhk2vb4COGu0oPkmSkHZYcGwqsaV1Q&#10;9nn6cgb22Xhb/Qjfg7229rAZ8u5dbsa8PHerGSihTv7Ff+69NTCN6+OX+AP0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ig0O8AAAADbAAAADwAAAAAAAAAAAAAAAACfAgAA&#10;ZHJzL2Rvd25yZXYueG1sUEsFBgAAAAAEAAQA9wAAAIwDAAAAAA==&#10;">
                  <v:imagedata r:id="rId32" o:title="chord_2010"/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43492E8" wp14:editId="4FF4A7AC">
                <wp:simplePos x="0" y="0"/>
                <wp:positionH relativeFrom="column">
                  <wp:posOffset>3171825</wp:posOffset>
                </wp:positionH>
                <wp:positionV relativeFrom="paragraph">
                  <wp:posOffset>78105</wp:posOffset>
                </wp:positionV>
                <wp:extent cx="3699510" cy="2741930"/>
                <wp:effectExtent l="0" t="0" r="15240" b="2032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274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1E" w:rsidRPr="0035551E" w:rsidRDefault="0035551E" w:rsidP="003555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35551E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80" type="#_x0000_t202" style="position:absolute;margin-left:249.75pt;margin-top:6.15pt;width:291.3pt;height:215.9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">
                <v:textbox>
                  <w:txbxContent>
                    <w:p w:rsidR="0035551E" w:rsidRPr="0035551E" w:rsidRDefault="0035551E" w:rsidP="0035551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35551E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56BB4" w:rsidRPr="00956BB4">
        <w:rPr>
          <w:rFonts w:ascii="Arial" w:hAnsi="Arial" w:cs="Arial"/>
          <w:sz w:val="24"/>
        </w:rPr>
        <w:t>Softly she breathes and I close my eyes,</w:t>
      </w:r>
    </w:p>
    <w:p w:rsidR="00956BB4" w:rsidRPr="00956BB4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956BB4" w:rsidRPr="00956BB4">
        <w:rPr>
          <w:rFonts w:ascii="Arial" w:hAnsi="Arial" w:cs="Arial"/>
          <w:b/>
          <w:sz w:val="24"/>
        </w:rPr>
        <w:t xml:space="preserve">m                  </w:t>
      </w:r>
      <w:r w:rsidR="00956BB4">
        <w:rPr>
          <w:rFonts w:ascii="Arial" w:hAnsi="Arial" w:cs="Arial"/>
          <w:b/>
          <w:sz w:val="24"/>
        </w:rPr>
        <w:t xml:space="preserve">           </w:t>
      </w:r>
      <w:r w:rsidR="00956BB4" w:rsidRPr="00956BB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D</w:t>
      </w:r>
      <w:r w:rsidR="00956BB4" w:rsidRPr="00956BB4">
        <w:rPr>
          <w:rFonts w:ascii="Arial" w:hAnsi="Arial" w:cs="Arial"/>
          <w:b/>
          <w:sz w:val="24"/>
        </w:rPr>
        <w:t xml:space="preserve">    </w:t>
      </w:r>
      <w:r w:rsidR="00956BB4">
        <w:rPr>
          <w:rFonts w:ascii="Arial" w:hAnsi="Arial" w:cs="Arial"/>
          <w:b/>
          <w:sz w:val="24"/>
        </w:rPr>
        <w:t xml:space="preserve">   </w:t>
      </w:r>
      <w:r w:rsidR="00956BB4" w:rsidRPr="00956BB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0748CD" w:rsidRDefault="00956BB4" w:rsidP="00956BB4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956BB4">
        <w:rPr>
          <w:rFonts w:ascii="Arial" w:hAnsi="Arial" w:cs="Arial"/>
          <w:sz w:val="24"/>
        </w:rPr>
        <w:t>Sharing our love under stormy skies.</w:t>
      </w:r>
      <w:proofErr w:type="gramEnd"/>
    </w:p>
    <w:p w:rsidR="00C773B9" w:rsidRDefault="00C773B9" w:rsidP="00956BB4">
      <w:pPr>
        <w:spacing w:after="0" w:line="240" w:lineRule="auto"/>
        <w:rPr>
          <w:rFonts w:ascii="Arial" w:hAnsi="Arial" w:cs="Arial"/>
          <w:sz w:val="24"/>
        </w:rPr>
      </w:pPr>
    </w:p>
    <w:p w:rsidR="00C773B9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  <w:r w:rsidRPr="00C773B9">
        <w:rPr>
          <w:rFonts w:ascii="Arial" w:hAnsi="Arial" w:cs="Arial"/>
          <w:b/>
          <w:sz w:val="24"/>
          <w:highlight w:val="yellow"/>
        </w:rPr>
        <w:t>(Chorus)</w:t>
      </w:r>
    </w:p>
    <w:p w:rsidR="00C773B9" w:rsidRDefault="00C773B9" w:rsidP="00956BB4">
      <w:pPr>
        <w:spacing w:after="0" w:line="240" w:lineRule="auto"/>
        <w:rPr>
          <w:rFonts w:ascii="Arial" w:hAnsi="Arial" w:cs="Arial"/>
          <w:b/>
          <w:sz w:val="24"/>
        </w:rPr>
      </w:pP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956BB4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</w:t>
      </w:r>
      <w:r w:rsidRPr="00956BB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</w:t>
      </w:r>
      <w:r w:rsidRPr="00956BB4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="007D4335">
        <w:rPr>
          <w:rFonts w:ascii="Arial" w:hAnsi="Arial" w:cs="Arial"/>
          <w:b/>
          <w:sz w:val="24"/>
        </w:rPr>
        <w:t>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56BB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</w:t>
      </w:r>
      <w:r w:rsidRPr="00956BB4">
        <w:rPr>
          <w:rFonts w:ascii="Arial" w:hAnsi="Arial" w:cs="Arial"/>
          <w:b/>
          <w:sz w:val="24"/>
        </w:rPr>
        <w:t xml:space="preserve">     </w:t>
      </w:r>
      <w:r w:rsidRPr="00956BB4">
        <w:rPr>
          <w:noProof/>
        </w:rPr>
        <w:t xml:space="preserve"> </w:t>
      </w: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color w:val="7F7F7F" w:themeColor="text1" w:themeTint="80"/>
          <w:sz w:val="24"/>
        </w:rPr>
      </w:pPr>
      <w:r w:rsidRPr="00C773B9">
        <w:rPr>
          <w:rFonts w:ascii="Arial" w:hAnsi="Arial" w:cs="Arial"/>
          <w:color w:val="7F7F7F" w:themeColor="text1" w:themeTint="80"/>
          <w:sz w:val="24"/>
        </w:rPr>
        <w:t>Strolling along country roads with my baby,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956BB4">
        <w:rPr>
          <w:rFonts w:ascii="Arial" w:hAnsi="Arial" w:cs="Arial"/>
          <w:b/>
          <w:sz w:val="24"/>
        </w:rPr>
        <w:t xml:space="preserve">7              </w:t>
      </w:r>
      <w:r>
        <w:rPr>
          <w:rFonts w:ascii="Arial" w:hAnsi="Arial" w:cs="Arial"/>
          <w:b/>
          <w:sz w:val="24"/>
        </w:rPr>
        <w:t xml:space="preserve">      </w:t>
      </w:r>
      <w:r w:rsidRPr="00956BB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color w:val="7F7F7F" w:themeColor="text1" w:themeTint="80"/>
          <w:sz w:val="24"/>
        </w:rPr>
      </w:pPr>
      <w:r w:rsidRPr="00C773B9">
        <w:rPr>
          <w:rFonts w:ascii="Arial" w:hAnsi="Arial" w:cs="Arial"/>
          <w:color w:val="7F7F7F" w:themeColor="text1" w:themeTint="80"/>
          <w:sz w:val="24"/>
        </w:rPr>
        <w:t>It starts to rain, it begins to pour,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            </w:t>
      </w:r>
      <w:proofErr w:type="spellStart"/>
      <w:r>
        <w:rPr>
          <w:rFonts w:ascii="Arial" w:hAnsi="Arial" w:cs="Arial"/>
          <w:b/>
          <w:sz w:val="24"/>
        </w:rPr>
        <w:t>Dm</w:t>
      </w:r>
      <w:proofErr w:type="spellEnd"/>
      <w:r w:rsidRPr="00956BB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</w:t>
      </w:r>
      <w:r w:rsidRPr="00956BB4">
        <w:rPr>
          <w:rFonts w:ascii="Arial" w:hAnsi="Arial" w:cs="Arial"/>
          <w:b/>
          <w:sz w:val="24"/>
        </w:rPr>
        <w:t xml:space="preserve">   </w:t>
      </w: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color w:val="7F7F7F" w:themeColor="text1" w:themeTint="80"/>
          <w:sz w:val="24"/>
        </w:rPr>
      </w:pPr>
      <w:r w:rsidRPr="00C773B9">
        <w:rPr>
          <w:rFonts w:ascii="Arial" w:hAnsi="Arial" w:cs="Arial"/>
          <w:color w:val="7F7F7F" w:themeColor="text1" w:themeTint="80"/>
          <w:sz w:val="24"/>
        </w:rPr>
        <w:t>Without an umbrella we're soaked to the skin,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956BB4">
        <w:rPr>
          <w:rFonts w:ascii="Arial" w:hAnsi="Arial" w:cs="Arial"/>
          <w:b/>
          <w:sz w:val="24"/>
        </w:rPr>
        <w:t xml:space="preserve">7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956BB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956BB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color w:val="7F7F7F" w:themeColor="text1" w:themeTint="80"/>
          <w:sz w:val="24"/>
        </w:rPr>
      </w:pPr>
      <w:r w:rsidRPr="00C773B9">
        <w:rPr>
          <w:rFonts w:ascii="Arial" w:hAnsi="Arial" w:cs="Arial"/>
          <w:color w:val="7F7F7F" w:themeColor="text1" w:themeTint="80"/>
          <w:sz w:val="24"/>
        </w:rPr>
        <w:t>I feel a shiver run up my spine,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Pr="00956BB4">
        <w:rPr>
          <w:rFonts w:ascii="Arial" w:hAnsi="Arial" w:cs="Arial"/>
          <w:b/>
          <w:sz w:val="24"/>
        </w:rPr>
        <w:t xml:space="preserve">m                     </w:t>
      </w:r>
      <w:r>
        <w:rPr>
          <w:rFonts w:ascii="Arial" w:hAnsi="Arial" w:cs="Arial"/>
          <w:b/>
          <w:sz w:val="24"/>
        </w:rPr>
        <w:t xml:space="preserve">         </w:t>
      </w:r>
      <w:r w:rsidRPr="00956BB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956BB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956BB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</w:p>
    <w:p w:rsidR="00C773B9" w:rsidRDefault="00C773B9" w:rsidP="00C773B9">
      <w:pPr>
        <w:spacing w:after="0" w:line="240" w:lineRule="auto"/>
        <w:rPr>
          <w:noProof/>
        </w:rPr>
      </w:pPr>
      <w:r w:rsidRPr="00956BB4">
        <w:rPr>
          <w:rFonts w:ascii="Arial" w:hAnsi="Arial" w:cs="Arial"/>
          <w:sz w:val="24"/>
        </w:rPr>
        <w:t>I feel the warmth of her hand in mine.</w:t>
      </w:r>
      <w:r w:rsidRPr="00956BB4">
        <w:rPr>
          <w:noProof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</w:p>
    <w:p w:rsidR="00C773B9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 w:rsidRPr="00C773B9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(</w:t>
      </w:r>
      <w:proofErr w:type="gramStart"/>
      <w:r>
        <w:rPr>
          <w:rFonts w:ascii="Arial" w:hAnsi="Arial" w:cs="Arial"/>
          <w:b/>
          <w:sz w:val="24"/>
        </w:rPr>
        <w:t>2x  fade</w:t>
      </w:r>
      <w:proofErr w:type="gramEnd"/>
      <w:r>
        <w:rPr>
          <w:rFonts w:ascii="Arial" w:hAnsi="Arial" w:cs="Arial"/>
          <w:b/>
          <w:sz w:val="24"/>
        </w:rPr>
        <w:t xml:space="preserve"> out )          </w:t>
      </w:r>
    </w:p>
    <w:p w:rsidR="00C773B9" w:rsidRPr="00C773B9" w:rsidRDefault="00C773B9" w:rsidP="00956BB4">
      <w:pPr>
        <w:spacing w:after="0" w:line="240" w:lineRule="auto"/>
        <w:rPr>
          <w:rFonts w:ascii="Arial" w:hAnsi="Arial" w:cs="Arial"/>
          <w:sz w:val="24"/>
        </w:rPr>
      </w:pPr>
      <w:r w:rsidRPr="00C773B9">
        <w:rPr>
          <w:rFonts w:ascii="Arial" w:hAnsi="Arial" w:cs="Arial"/>
          <w:sz w:val="24"/>
        </w:rPr>
        <w:t xml:space="preserve">                                                  </w:t>
      </w:r>
    </w:p>
    <w:p w:rsidR="00C773B9" w:rsidRDefault="00C773B9">
      <w:pPr>
        <w:spacing w:after="0" w:line="240" w:lineRule="auto"/>
        <w:rPr>
          <w:rFonts w:ascii="Arial" w:hAnsi="Arial" w:cs="Arial"/>
          <w:b/>
          <w:sz w:val="24"/>
        </w:rPr>
      </w:pPr>
    </w:p>
    <w:p w:rsidR="00C773B9" w:rsidRPr="00956BB4" w:rsidRDefault="00C773B9" w:rsidP="00C773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56BB4">
        <w:rPr>
          <w:rFonts w:ascii="Arial" w:hAnsi="Arial" w:cs="Arial"/>
          <w:b/>
          <w:sz w:val="24"/>
        </w:rPr>
        <w:lastRenderedPageBreak/>
        <w:t xml:space="preserve">Laughter in the </w:t>
      </w:r>
      <w:proofErr w:type="gramStart"/>
      <w:r w:rsidRPr="00956BB4">
        <w:rPr>
          <w:rFonts w:ascii="Arial" w:hAnsi="Arial" w:cs="Arial"/>
          <w:b/>
          <w:sz w:val="24"/>
        </w:rPr>
        <w:t>Rain  (</w:t>
      </w:r>
      <w:proofErr w:type="gramEnd"/>
      <w:r w:rsidRPr="00956BB4">
        <w:rPr>
          <w:rFonts w:ascii="Arial" w:hAnsi="Arial" w:cs="Arial"/>
          <w:b/>
          <w:sz w:val="24"/>
        </w:rPr>
        <w:t xml:space="preserve">Neil </w:t>
      </w:r>
      <w:proofErr w:type="spellStart"/>
      <w:r w:rsidRPr="00956BB4">
        <w:rPr>
          <w:rFonts w:ascii="Arial" w:hAnsi="Arial" w:cs="Arial"/>
          <w:b/>
          <w:sz w:val="24"/>
        </w:rPr>
        <w:t>Sedaka</w:t>
      </w:r>
      <w:proofErr w:type="spellEnd"/>
      <w:r>
        <w:rPr>
          <w:rFonts w:ascii="Arial" w:hAnsi="Arial" w:cs="Arial"/>
          <w:b/>
          <w:sz w:val="24"/>
        </w:rPr>
        <w:t xml:space="preserve"> / Phil Cody</w:t>
      </w:r>
      <w:r w:rsidRPr="00956BB4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Key G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 w:rsidRPr="00956BB4">
        <w:rPr>
          <w:rFonts w:ascii="Arial" w:hAnsi="Arial" w:cs="Arial"/>
          <w:b/>
          <w:sz w:val="24"/>
        </w:rPr>
        <w:t xml:space="preserve">Intro: </w:t>
      </w:r>
      <w:r>
        <w:rPr>
          <w:rFonts w:ascii="Arial" w:hAnsi="Arial" w:cs="Arial"/>
          <w:b/>
          <w:sz w:val="24"/>
        </w:rPr>
        <w:t>G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 w:rsidRPr="00956BB4">
        <w:rPr>
          <w:rFonts w:ascii="Arial" w:hAnsi="Arial" w:cs="Arial"/>
          <w:b/>
          <w:sz w:val="24"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956BB4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</w:t>
      </w:r>
      <w:r w:rsidRPr="00956BB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</w:t>
      </w:r>
      <w:r w:rsidRPr="00956BB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956BB4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</w:t>
      </w:r>
      <w:r w:rsidRPr="00956BB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</w:t>
      </w:r>
      <w:r w:rsidRPr="00956BB4">
        <w:rPr>
          <w:rFonts w:ascii="Arial" w:hAnsi="Arial" w:cs="Arial"/>
          <w:b/>
          <w:sz w:val="24"/>
        </w:rPr>
        <w:t xml:space="preserve">     </w:t>
      </w:r>
      <w:r w:rsidRPr="00956BB4">
        <w:rPr>
          <w:noProof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Strolling along country roads with my baby,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956BB4">
        <w:rPr>
          <w:rFonts w:ascii="Arial" w:hAnsi="Arial" w:cs="Arial"/>
          <w:b/>
          <w:sz w:val="24"/>
        </w:rPr>
        <w:t xml:space="preserve">7              </w:t>
      </w:r>
      <w:r>
        <w:rPr>
          <w:rFonts w:ascii="Arial" w:hAnsi="Arial" w:cs="Arial"/>
          <w:b/>
          <w:sz w:val="24"/>
        </w:rPr>
        <w:t xml:space="preserve">      </w:t>
      </w:r>
      <w:r w:rsidRPr="00956BB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It starts to rain, it begins to pour,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                                        Am</w:t>
      </w:r>
      <w:r w:rsidRPr="00956BB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</w:t>
      </w:r>
      <w:r w:rsidRPr="00956BB4">
        <w:rPr>
          <w:rFonts w:ascii="Arial" w:hAnsi="Arial" w:cs="Arial"/>
          <w:b/>
          <w:sz w:val="24"/>
        </w:rPr>
        <w:t xml:space="preserve">   </w:t>
      </w:r>
      <w:r w:rsidRPr="00C773B9">
        <w:rPr>
          <w:noProof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Without an umbrella we're soaked to the skin,</w:t>
      </w:r>
    </w:p>
    <w:p w:rsidR="00C773B9" w:rsidRPr="00956BB4" w:rsidRDefault="00AC2124" w:rsidP="00C773B9">
      <w:pPr>
        <w:spacing w:after="0" w:line="240" w:lineRule="auto"/>
        <w:rPr>
          <w:rFonts w:ascii="Arial" w:hAnsi="Arial" w:cs="Arial"/>
          <w:b/>
          <w:sz w:val="24"/>
        </w:rPr>
      </w:pPr>
      <w:r w:rsidRPr="00AC2124">
        <w:rPr>
          <w:noProof/>
        </w:rPr>
        <w:drawing>
          <wp:anchor distT="0" distB="0" distL="114300" distR="114300" simplePos="0" relativeHeight="251701248" behindDoc="0" locked="0" layoutInCell="1" allowOverlap="1" wp14:anchorId="5FC9E6BA" wp14:editId="5FA55139">
            <wp:simplePos x="0" y="0"/>
            <wp:positionH relativeFrom="column">
              <wp:posOffset>4530725</wp:posOffset>
            </wp:positionH>
            <wp:positionV relativeFrom="paragraph">
              <wp:posOffset>98587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5276B83" wp14:editId="045482BF">
                <wp:simplePos x="0" y="0"/>
                <wp:positionH relativeFrom="column">
                  <wp:posOffset>6030595</wp:posOffset>
                </wp:positionH>
                <wp:positionV relativeFrom="paragraph">
                  <wp:posOffset>116205</wp:posOffset>
                </wp:positionV>
                <wp:extent cx="734695" cy="1218565"/>
                <wp:effectExtent l="0" t="0" r="8255" b="635"/>
                <wp:wrapNone/>
                <wp:docPr id="80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2590800" y="1219311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890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57"/>
                        <wps:cNvSpPr txBox="1"/>
                        <wps:spPr>
                          <a:xfrm>
                            <a:off x="2700865" y="1219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81" style="position:absolute;margin-left:474.85pt;margin-top:9.15pt;width:57.85pt;height:95.95pt;z-index:251704320" coordorigin="25908,12193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">
                <v:shape id="Picture 82" o:spid="_x0000_s1082" type="#_x0000_t75" alt="http://www.alligatorboogaloo.com/uke/chords/chord_2100.gif" style="position:absolute;left:25908;top:148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YmsTEAAAA2wAAAA8AAABkcnMvZG93bnJldi54bWxEj0FrwkAUhO+F/oflCd7qRisSoqtIQOqh&#10;l0YPPb5mn8li9m2aXU3sr+8KgsdhZr5hVpvBNuJKnTeOFUwnCQji0mnDlYLjYfeWgvABWWPjmBTc&#10;yMNm/fqywky7nr/oWoRKRAj7DBXUIbSZlL6syaKfuJY4eifXWQxRdpXUHfYRbhs5S5KFtGg4LtTY&#10;Ul5TeS4uVsHH1vxp+/u+zz/zn9AX5lvn07lS49GwXYIINIRn+NHeawXpDO5f4g+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YmsTEAAAA2wAAAA8AAAAAAAAAAAAAAAAA&#10;nwIAAGRycy9kb3ducmV2LnhtbFBLBQYAAAAABAAEAPcAAACQAwAAAAA=&#10;">
                  <v:imagedata r:id="rId35" o:title="chord_2100"/>
                </v:shape>
                <v:shape id="TextBox 57" o:spid="_x0000_s1083" type="#_x0000_t202" style="position:absolute;left:27008;top:121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9287A22" wp14:editId="60E22C49">
                <wp:simplePos x="0" y="0"/>
                <wp:positionH relativeFrom="column">
                  <wp:posOffset>5296535</wp:posOffset>
                </wp:positionH>
                <wp:positionV relativeFrom="paragraph">
                  <wp:posOffset>116840</wp:posOffset>
                </wp:positionV>
                <wp:extent cx="734695" cy="1211580"/>
                <wp:effectExtent l="0" t="0" r="8255" b="7620"/>
                <wp:wrapNone/>
                <wp:docPr id="72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95600"/>
                          <a:chExt cx="735013" cy="1211679"/>
                        </a:xfrm>
                      </wpg:grpSpPr>
                      <wps:wsp>
                        <wps:cNvPr id="73" name="TextBox 122"/>
                        <wps:cNvSpPr txBox="1"/>
                        <wps:spPr>
                          <a:xfrm>
                            <a:off x="76200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7" o:spid="_x0000_s1084" style="position:absolute;margin-left:417.05pt;margin-top:9.2pt;width:57.85pt;height:95.4pt;z-index:251700224" coordorigin="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">
                <v:shape id="TextBox 122" o:spid="_x0000_s1085" type="#_x0000_t202" style="position:absolute;left:762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74" o:spid="_x0000_s1086" type="#_x0000_t75" alt="http://www.alligatorboogaloo.com/uke/chords/chord_4432.gif" style="position:absolute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moBPFAAAA2wAAAA8AAABkcnMvZG93bnJldi54bWxEj0+LwjAUxO+C3yE8wZumiqzSNUqVXRS8&#10;+G9hvT2at2mxeSlNVrvffiMIHoeZ+Q0zX7a2EjdqfOlYwWiYgCDOnS7ZKDifPgczED4ga6wck4I/&#10;8rBcdDtzTLW784Fux2BEhLBPUUERQp1K6fOCLPqhq4mj9+MaiyHKxkjd4D3CbSXHSfImLZYcFwqs&#10;aV1Qfj3+WgXf5/3mI19V5W57yTbZ7MtcViejVL/XZu8gArXhFX62t1rBdAKPL/EH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ZqATxQAAANsAAAAPAAAAAAAAAAAAAAAA&#10;AJ8CAABkcnMvZG93bnJldi54bWxQSwUGAAAAAAQABAD3AAAAkQMAAAAA&#10;">
                  <v:imagedata r:id="rId37" o:title="chord_4432"/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148E1C" wp14:editId="199CCEE6">
                <wp:simplePos x="0" y="0"/>
                <wp:positionH relativeFrom="column">
                  <wp:posOffset>3063875</wp:posOffset>
                </wp:positionH>
                <wp:positionV relativeFrom="paragraph">
                  <wp:posOffset>73025</wp:posOffset>
                </wp:positionV>
                <wp:extent cx="734695" cy="1210310"/>
                <wp:effectExtent l="0" t="0" r="8255" b="8890"/>
                <wp:wrapNone/>
                <wp:docPr id="6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482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62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92"/>
                        <wps:cNvSpPr txBox="1"/>
                        <wps:spPr>
                          <a:xfrm>
                            <a:off x="101601" y="11948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7" style="position:absolute;margin-left:241.25pt;margin-top:5.75pt;width:57.85pt;height:95.3pt;z-index:251697152" coordorigin=",119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">
                <v:shape id="Picture 66" o:spid="_x0000_s1088" type="#_x0000_t75" alt="http://www.alligatorboogaloo.com/uke/chords/chord_0232.gif" style="position:absolute;top:1456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5NK3EAAAA2wAAAA8AAABkcnMvZG93bnJldi54bWxEj09rAjEUxO9Cv0N4ghepWS0ssjWKFCxC&#10;L/5Z8frYPLOLm5clSdfttzeFQo/DzPyGWW0G24qefGgcK5jPMhDEldMNGwXlefe6BBEissbWMSn4&#10;oQCb9ctohYV2Dz5Sf4pGJAiHAhXUMXaFlKGqyWKYuY44eTfnLcYkvZHa4yPBbSsXWZZLiw2nhRo7&#10;+qipup++rYL+GqfZ5bYtjdXHyn8uzPXr7aDUZDxs30FEGuJ/+K+91wryHH6/pB8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5NK3EAAAA2wAAAA8AAAAAAAAAAAAAAAAA&#10;nwIAAGRycy9kb3ducmV2LnhtbFBLBQYAAAAABAAEAPcAAACQAwAAAAA=&#10;">
                  <v:imagedata r:id="rId22" o:title="chord_0232"/>
                </v:shape>
                <v:shape id="TextBox 92" o:spid="_x0000_s1089" type="#_x0000_t202" style="position:absolute;left:1016;top:119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FB9FCD6" wp14:editId="0D2568D3">
                <wp:simplePos x="0" y="0"/>
                <wp:positionH relativeFrom="column">
                  <wp:posOffset>3791585</wp:posOffset>
                </wp:positionH>
                <wp:positionV relativeFrom="paragraph">
                  <wp:posOffset>66040</wp:posOffset>
                </wp:positionV>
                <wp:extent cx="734695" cy="1219835"/>
                <wp:effectExtent l="0" t="0" r="8255" b="0"/>
                <wp:wrapNone/>
                <wp:docPr id="68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1184189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551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95"/>
                        <wps:cNvSpPr txBox="1"/>
                        <wps:spPr>
                          <a:xfrm>
                            <a:off x="958321" y="118418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90" style="position:absolute;margin-left:298.55pt;margin-top:5.2pt;width:57.85pt;height:96.05pt;z-index:251698176" coordorigin="8651,1184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">
                <v:shape id="Picture 70" o:spid="_x0000_s1091" type="#_x0000_t75" alt="http://www.alligatorboogaloo.com/uke/chords/chord_2000.gif" style="position:absolute;left:8651;top:14551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aImrBAAAA2wAAAA8AAABkcnMvZG93bnJldi54bWxET89rwjAUvg/8H8ITdpupG2xSjeIcwhjs&#10;sCqen82zrTYvIYna+tebw8Djx/d7tuhMKy7kQ2NZwXiUgSAurW64UrDdrF8mIEJE1thaJgU9BVjM&#10;B08zzLW98h9diliJFMIhRwV1jC6XMpQ1GQwj64gTd7DeYEzQV1J7vKZw08rXLHuXBhtODTU6WtVU&#10;noqzURBvpl9Ve7/++e3O+Lkrj2/SfSn1POyWUxCRuvgQ/7u/tYKPtD59ST9A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aImrBAAAA2wAAAA8AAAAAAAAAAAAAAAAAnwIA&#10;AGRycy9kb3ducmV2LnhtbFBLBQYAAAAABAAEAPcAAACNAwAAAAA=&#10;">
                  <v:imagedata r:id="rId6" o:title="chord_2000"/>
                </v:shape>
                <v:shape id="TextBox 95" o:spid="_x0000_s1092" type="#_x0000_t202" style="position:absolute;left:9583;top:1184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3B9">
        <w:rPr>
          <w:rFonts w:ascii="Arial" w:hAnsi="Arial" w:cs="Arial"/>
          <w:b/>
          <w:sz w:val="24"/>
        </w:rPr>
        <w:t>D</w:t>
      </w:r>
      <w:r w:rsidR="00C773B9" w:rsidRPr="00956BB4">
        <w:rPr>
          <w:rFonts w:ascii="Arial" w:hAnsi="Arial" w:cs="Arial"/>
          <w:b/>
          <w:sz w:val="24"/>
        </w:rPr>
        <w:t xml:space="preserve">7             </w:t>
      </w:r>
      <w:r w:rsidR="00C773B9">
        <w:rPr>
          <w:rFonts w:ascii="Arial" w:hAnsi="Arial" w:cs="Arial"/>
          <w:b/>
          <w:sz w:val="24"/>
        </w:rPr>
        <w:t xml:space="preserve">           </w:t>
      </w:r>
      <w:r w:rsidR="00C773B9" w:rsidRPr="00956BB4">
        <w:rPr>
          <w:rFonts w:ascii="Arial" w:hAnsi="Arial" w:cs="Arial"/>
          <w:b/>
          <w:sz w:val="24"/>
        </w:rPr>
        <w:t xml:space="preserve">           </w:t>
      </w:r>
      <w:r w:rsidR="00C773B9">
        <w:rPr>
          <w:rFonts w:ascii="Arial" w:hAnsi="Arial" w:cs="Arial"/>
          <w:b/>
          <w:sz w:val="24"/>
        </w:rPr>
        <w:t>G</w:t>
      </w:r>
      <w:r w:rsidR="00C773B9" w:rsidRPr="00956BB4">
        <w:rPr>
          <w:rFonts w:ascii="Arial" w:hAnsi="Arial" w:cs="Arial"/>
          <w:b/>
          <w:sz w:val="24"/>
        </w:rPr>
        <w:t xml:space="preserve">      </w:t>
      </w:r>
      <w:r w:rsidR="00C773B9">
        <w:rPr>
          <w:rFonts w:ascii="Arial" w:hAnsi="Arial" w:cs="Arial"/>
          <w:b/>
          <w:sz w:val="24"/>
        </w:rPr>
        <w:t xml:space="preserve"> 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I feel a shiver run up my spine,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</w:t>
      </w:r>
      <w:r w:rsidRPr="00956BB4">
        <w:rPr>
          <w:rFonts w:ascii="Arial" w:hAnsi="Arial" w:cs="Arial"/>
          <w:b/>
          <w:sz w:val="24"/>
        </w:rPr>
        <w:t>m</w:t>
      </w:r>
      <w:proofErr w:type="spellEnd"/>
      <w:r w:rsidRPr="00956BB4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</w:t>
      </w:r>
      <w:r w:rsidRPr="00956BB4">
        <w:rPr>
          <w:rFonts w:ascii="Arial" w:hAnsi="Arial" w:cs="Arial"/>
          <w:b/>
          <w:sz w:val="24"/>
        </w:rPr>
        <w:t xml:space="preserve">  </w:t>
      </w:r>
      <w:proofErr w:type="gramStart"/>
      <w:r>
        <w:rPr>
          <w:rFonts w:ascii="Arial" w:hAnsi="Arial" w:cs="Arial"/>
          <w:b/>
          <w:sz w:val="24"/>
        </w:rPr>
        <w:t>A</w:t>
      </w:r>
      <w:proofErr w:type="gramEnd"/>
      <w:r w:rsidRPr="00956BB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956BB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I feel the warmth of her hand in mine.</w:t>
      </w:r>
      <w:r w:rsidRPr="00956BB4">
        <w:rPr>
          <w:noProof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956BB4">
        <w:rPr>
          <w:rFonts w:ascii="Arial" w:hAnsi="Arial" w:cs="Arial"/>
          <w:b/>
          <w:sz w:val="24"/>
          <w:highlight w:val="yellow"/>
        </w:rPr>
        <w:t xml:space="preserve">Chorus: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:rsidR="00C773B9" w:rsidRPr="00956BB4" w:rsidRDefault="00AC2124" w:rsidP="00C773B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1B8011A" wp14:editId="0B0EE451">
                <wp:simplePos x="0" y="0"/>
                <wp:positionH relativeFrom="column">
                  <wp:posOffset>5988050</wp:posOffset>
                </wp:positionH>
                <wp:positionV relativeFrom="paragraph">
                  <wp:posOffset>101600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93" style="position:absolute;margin-left:471.5pt;margin-top:8pt;width:66pt;height:96pt;z-index:251694080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">
                <v:shape id="Picture 2" o:spid="_x0000_s1094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5y7BAAAA2gAAAA8AAABkcnMvZG93bnJldi54bWxEj9GKwjAURN8X/IdwBV9EU8uuSDWKLgg+&#10;iGD1Ay7NtS02NyXJ2vr3RljwcZiZM8xq05tGPMj52rKC2TQBQVxYXXOp4HrZTxYgfEDW2FgmBU/y&#10;sFkPvlaYadvxmR55KEWEsM9QQRVCm0npi4oM+qltiaN3s85giNKVUjvsItw0Mk2SuTRYc1yosKXf&#10;iop7/mcU6N4lu/z4ffE/+/G4a/xplhYnpUbDfrsEEagPn/B/+6AVpPC+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O5y7BAAAA2gAAAA8AAAAAAAAAAAAAAAAAnwIA&#10;AGRycy9kb3ducmV2LnhtbFBLBQYAAAAABAAEAPcAAACNAwAAAAA=&#10;">
                  <v:imagedata r:id="rId39" o:title="chord_3211"/>
                </v:shape>
                <v:shape id="TextBox 79" o:spid="_x0000_s1095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559AECD" wp14:editId="6C93C1DB">
                <wp:simplePos x="0" y="0"/>
                <wp:positionH relativeFrom="column">
                  <wp:posOffset>5270027</wp:posOffset>
                </wp:positionH>
                <wp:positionV relativeFrom="paragraph">
                  <wp:posOffset>69215</wp:posOffset>
                </wp:positionV>
                <wp:extent cx="734695" cy="1211580"/>
                <wp:effectExtent l="0" t="0" r="8255" b="7620"/>
                <wp:wrapNone/>
                <wp:docPr id="28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6" style="position:absolute;margin-left:414.95pt;margin-top:5.45pt;width:57.85pt;height:95.4pt;z-index:251696128" coordorigin="42672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OLgxpOEAAAAKAQAADwAAAGRycy9kb3du&#10;cmV2LnhtbEyPwUrDQBCG74LvsIzgzW4SbW1iNqUU9VQKtoJ422anSWh2NmS3Sfr2jic9DcP/8c83&#10;+WqyrRiw940jBfEsAoFUOtNQpeDz8PawBOGDJqNbR6jgih5Wxe1NrjPjRvrAYR8qwSXkM62gDqHL&#10;pPRljVb7meuQODu53urAa19J0+uRy20rkyhaSKsb4gu17nBTY3neX6yC91GP68f4ddieT5vr92G+&#10;+9rGqNT93bR+ARFwCn8w/OqzOhTsdHQXMl60CpZJmjLKQcSTgfRpvgBxVJBE8TPIIpf/Xyh+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">
                <v:shape id="Picture 29" o:spid="_x0000_s1097" type="#_x0000_t75" alt="http://www.alligatorboogaloo.com/uke/chords/chord_2210.gif" style="position:absolute;left:426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zkHDAAAA2wAAAA8AAABkcnMvZG93bnJldi54bWxEj0+LwjAUxO/CfofwFrzZdHsQrUZxFxYE&#10;RfA/3p7Nsy02L6WJWr/9ZkHwOMzMb5jxtDWVuFPjSssKvqIYBHFmdcm5gt32tzcA4TyyxsoyKXiS&#10;g+nkozPGVNsHr+m+8bkIEHYpKii8r1MpXVaQQRfZmjh4F9sY9EE2udQNPgLcVDKJ4740WHJYKLCm&#10;n4Ky6+ZmFCxWi709ndEctt9ZWx+XB7O2iVLdz3Y2AuGp9e/wqz3XCpIh/H8JP0B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bOQcMAAADbAAAADwAAAAAAAAAAAAAAAACf&#10;AgAAZHJzL2Rvd25yZXYueG1sUEsFBgAAAAAEAAQA9wAAAI8DAAAAAA==&#10;">
                  <v:imagedata r:id="rId12" o:title="chord_2210"/>
                </v:shape>
                <v:shape id="TextBox 85" o:spid="_x0000_s1098" type="#_x0000_t202" style="position:absolute;left:43772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B80E5D7" wp14:editId="1AFE6FE7">
                <wp:simplePos x="0" y="0"/>
                <wp:positionH relativeFrom="column">
                  <wp:posOffset>4509297</wp:posOffset>
                </wp:positionH>
                <wp:positionV relativeFrom="paragraph">
                  <wp:posOffset>63500</wp:posOffset>
                </wp:positionV>
                <wp:extent cx="734695" cy="1194435"/>
                <wp:effectExtent l="0" t="0" r="8255" b="5715"/>
                <wp:wrapNone/>
                <wp:docPr id="129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773B9" w:rsidRDefault="00C773B9" w:rsidP="00C773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99" style="position:absolute;margin-left:355.05pt;margin-top:5pt;width:57.85pt;height:94.05pt;z-index:251677696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">
                <v:shape id="Picture 130" o:spid="_x0000_s1100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wL3IAAAA3AAAAA8AAABkcnMvZG93bnJldi54bWxEj81rwkAQxe+F/g/LFHqrG+0HEl1FpK2F&#10;4qF+IN6G7JgEs7NpdtXEv945FHqb4b157zfjaesqdaYmlJ4N9HsJKOLM25JzA5v1x9MQVIjIFivP&#10;ZKCjANPJ/d0YU+sv/EPnVcyVhHBI0UARY51qHbKCHIaer4lFO/jGYZS1ybVt8CLhrtKDJHnTDkuW&#10;hgJrmheUHVcnZ4C77+oXr7ualt3L53bx/jrc7vbGPD60sxGoSG38N/9df1nBfxZ8eUYm0JM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ksMC9yAAAANwAAAAPAAAAAAAAAAAA&#10;AAAAAJ8CAABkcnMvZG93bnJldi54bWxQSwUGAAAAAAQABAD3AAAAlAMAAAAA&#10;">
                  <v:imagedata r:id="rId24" o:title="chord_5333"/>
                </v:shape>
                <v:shape id="TextBox 91" o:spid="_x0000_s110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<v:textbox style="mso-fit-shape-to-text:t">
                    <w:txbxContent>
                      <w:p w:rsidR="00C773B9" w:rsidRDefault="00C773B9" w:rsidP="00C773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2124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E17C211" wp14:editId="607CD526">
                <wp:simplePos x="0" y="0"/>
                <wp:positionH relativeFrom="column">
                  <wp:posOffset>3728720</wp:posOffset>
                </wp:positionH>
                <wp:positionV relativeFrom="paragraph">
                  <wp:posOffset>26670</wp:posOffset>
                </wp:positionV>
                <wp:extent cx="734695" cy="1211580"/>
                <wp:effectExtent l="0" t="0" r="8255" b="7620"/>
                <wp:wrapNone/>
                <wp:docPr id="7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2124" w:rsidRDefault="00AC2124" w:rsidP="00AC21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102" style="position:absolute;margin-left:293.6pt;margin-top:2.1pt;width:57.85pt;height:95.4pt;z-index:2517032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">
                <v:shape id="Picture 77" o:spid="_x0000_s110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+E3DAAAA2wAAAA8AAABkcnMvZG93bnJldi54bWxEj1FrwjAUhd8F/0O4wt40cTCVaixzo2P4&#10;4tbtB1yaa1vW3JQks92/XwTBx8M55zucXT7aTlzIh9axhuVCgSCunGm51vD9Vcw3IEJENtg5Jg1/&#10;FCDfTyc7zIwb+JMuZaxFgnDIUEMTY59JGaqGLIaF64mTd3beYkzS19J4HBLcdvJRqZW02HJaaLCn&#10;l4aqn/LXaujfhsp/qFibVm1O6vBaHJ/KTuuH2fi8BRFpjPfwrf1uNKzXcP2SfoD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5H4TcMAAADbAAAADwAAAAAAAAAAAAAAAACf&#10;AgAAZHJzL2Rvd25yZXYueG1sUEsFBgAAAAAEAAQA9wAAAI8DAAAAAA==&#10;">
                  <v:imagedata r:id="rId8" o:title="chord_2220"/>
                </v:shape>
                <v:shape id="TextBox 26" o:spid="_x0000_s1104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AC2124" w:rsidRDefault="00AC2124" w:rsidP="00AC21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3B9">
        <w:rPr>
          <w:rFonts w:ascii="Arial" w:hAnsi="Arial" w:cs="Arial"/>
          <w:b/>
          <w:sz w:val="24"/>
          <w:highlight w:val="yellow"/>
        </w:rPr>
        <w:t>C</w:t>
      </w:r>
      <w:r w:rsidR="007D4335">
        <w:rPr>
          <w:rFonts w:ascii="Arial" w:hAnsi="Arial" w:cs="Arial"/>
          <w:b/>
          <w:sz w:val="24"/>
          <w:highlight w:val="yellow"/>
        </w:rPr>
        <w:t xml:space="preserve">m     </w:t>
      </w:r>
      <w:r w:rsidR="00C773B9" w:rsidRPr="00956BB4">
        <w:rPr>
          <w:rFonts w:ascii="Arial" w:hAnsi="Arial" w:cs="Arial"/>
          <w:b/>
          <w:sz w:val="24"/>
          <w:highlight w:val="yellow"/>
        </w:rPr>
        <w:t xml:space="preserve">     </w:t>
      </w:r>
      <w:proofErr w:type="spellStart"/>
      <w:r w:rsidR="00C773B9">
        <w:rPr>
          <w:rFonts w:ascii="Arial" w:hAnsi="Arial" w:cs="Arial"/>
          <w:b/>
          <w:sz w:val="24"/>
          <w:highlight w:val="yellow"/>
        </w:rPr>
        <w:t>D</w:t>
      </w:r>
      <w:r w:rsidR="00C773B9" w:rsidRPr="00956BB4">
        <w:rPr>
          <w:rFonts w:ascii="Arial" w:hAnsi="Arial" w:cs="Arial"/>
          <w:b/>
          <w:sz w:val="24"/>
          <w:highlight w:val="yellow"/>
        </w:rPr>
        <w:t>m</w:t>
      </w:r>
      <w:proofErr w:type="spellEnd"/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 w:rsidRPr="00956BB4">
        <w:rPr>
          <w:rFonts w:ascii="Arial" w:hAnsi="Arial" w:cs="Arial"/>
          <w:sz w:val="24"/>
          <w:highlight w:val="yellow"/>
        </w:rPr>
        <w:t>Oo</w:t>
      </w:r>
      <w:proofErr w:type="spellEnd"/>
      <w:r w:rsidRPr="00956BB4">
        <w:rPr>
          <w:rFonts w:ascii="Arial" w:hAnsi="Arial" w:cs="Arial"/>
          <w:sz w:val="24"/>
          <w:highlight w:val="yellow"/>
        </w:rPr>
        <w:t xml:space="preserve"> I hear laughter in the rain,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956BB4">
        <w:rPr>
          <w:rFonts w:ascii="Arial" w:hAnsi="Arial" w:cs="Arial"/>
          <w:b/>
          <w:sz w:val="24"/>
          <w:highlight w:val="yellow"/>
        </w:rPr>
        <w:t xml:space="preserve">m           </w:t>
      </w:r>
      <w:r>
        <w:rPr>
          <w:rFonts w:ascii="Arial" w:hAnsi="Arial" w:cs="Arial"/>
          <w:b/>
          <w:sz w:val="24"/>
          <w:highlight w:val="yellow"/>
        </w:rPr>
        <w:t xml:space="preserve">            </w:t>
      </w:r>
      <w:r w:rsidRPr="00956BB4">
        <w:rPr>
          <w:rFonts w:ascii="Arial" w:hAnsi="Arial" w:cs="Arial"/>
          <w:b/>
          <w:sz w:val="24"/>
          <w:highlight w:val="yellow"/>
        </w:rPr>
        <w:t xml:space="preserve">      </w:t>
      </w:r>
      <w:r w:rsidR="007D4335">
        <w:rPr>
          <w:rFonts w:ascii="Arial" w:hAnsi="Arial" w:cs="Arial"/>
          <w:b/>
          <w:sz w:val="24"/>
          <w:highlight w:val="yellow"/>
        </w:rPr>
        <w:t xml:space="preserve">        </w:t>
      </w:r>
      <w:r w:rsidRPr="00956BB4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956BB4">
        <w:rPr>
          <w:rFonts w:ascii="Arial" w:hAnsi="Arial" w:cs="Arial"/>
          <w:b/>
          <w:sz w:val="24"/>
          <w:highlight w:val="yellow"/>
        </w:rPr>
        <w:t>b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956BB4">
        <w:rPr>
          <w:rFonts w:ascii="Arial" w:hAnsi="Arial" w:cs="Arial"/>
          <w:sz w:val="24"/>
          <w:highlight w:val="yellow"/>
        </w:rPr>
        <w:t>Walking hand in hand with the one I love,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="007D4335">
        <w:rPr>
          <w:rFonts w:ascii="Arial" w:hAnsi="Arial" w:cs="Arial"/>
          <w:b/>
          <w:sz w:val="24"/>
          <w:highlight w:val="yellow"/>
        </w:rPr>
        <w:t xml:space="preserve">m    </w:t>
      </w:r>
      <w:r w:rsidRPr="00956BB4">
        <w:rPr>
          <w:rFonts w:ascii="Arial" w:hAnsi="Arial" w:cs="Arial"/>
          <w:b/>
          <w:sz w:val="24"/>
          <w:highlight w:val="yellow"/>
        </w:rPr>
        <w:t xml:space="preserve">    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956BB4">
        <w:rPr>
          <w:rFonts w:ascii="Arial" w:hAnsi="Arial" w:cs="Arial"/>
          <w:b/>
          <w:sz w:val="24"/>
          <w:highlight w:val="yellow"/>
        </w:rPr>
        <w:t>m</w:t>
      </w:r>
      <w:proofErr w:type="spellEnd"/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 w:rsidRPr="00956BB4">
        <w:rPr>
          <w:rFonts w:ascii="Arial" w:hAnsi="Arial" w:cs="Arial"/>
          <w:sz w:val="24"/>
          <w:highlight w:val="yellow"/>
        </w:rPr>
        <w:t>Oo</w:t>
      </w:r>
      <w:proofErr w:type="spellEnd"/>
      <w:r w:rsidRPr="00956BB4">
        <w:rPr>
          <w:rFonts w:ascii="Arial" w:hAnsi="Arial" w:cs="Arial"/>
          <w:sz w:val="24"/>
          <w:highlight w:val="yellow"/>
        </w:rPr>
        <w:t xml:space="preserve"> how I love those rainy days,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956BB4">
        <w:rPr>
          <w:rFonts w:ascii="Arial" w:hAnsi="Arial" w:cs="Arial"/>
          <w:b/>
          <w:sz w:val="24"/>
          <w:highlight w:val="yellow"/>
        </w:rPr>
        <w:t xml:space="preserve">m       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r w:rsidRPr="00956BB4">
        <w:rPr>
          <w:rFonts w:ascii="Arial" w:hAnsi="Arial" w:cs="Arial"/>
          <w:b/>
          <w:sz w:val="24"/>
          <w:highlight w:val="yellow"/>
        </w:rPr>
        <w:t xml:space="preserve">      </w:t>
      </w:r>
      <w:r w:rsidR="007D4335">
        <w:rPr>
          <w:rFonts w:ascii="Arial" w:hAnsi="Arial" w:cs="Arial"/>
          <w:b/>
          <w:sz w:val="24"/>
          <w:highlight w:val="yellow"/>
        </w:rPr>
        <w:t xml:space="preserve">      </w:t>
      </w:r>
      <w:r w:rsidRPr="00956BB4">
        <w:rPr>
          <w:rFonts w:ascii="Arial" w:hAnsi="Arial" w:cs="Arial"/>
          <w:b/>
          <w:sz w:val="24"/>
          <w:highlight w:val="yellow"/>
        </w:rPr>
        <w:t xml:space="preserve">       </w:t>
      </w:r>
      <w:r>
        <w:rPr>
          <w:rFonts w:ascii="Arial" w:hAnsi="Arial" w:cs="Arial"/>
          <w:b/>
          <w:sz w:val="24"/>
          <w:highlight w:val="yellow"/>
        </w:rPr>
        <w:t>D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  <w:highlight w:val="yellow"/>
        </w:rPr>
        <w:t>And the happy way I feel inside.</w:t>
      </w:r>
    </w:p>
    <w:p w:rsidR="00C773B9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956B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956BB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  <w:r w:rsidRPr="00956BB4">
        <w:rPr>
          <w:rFonts w:ascii="Arial" w:hAnsi="Arial" w:cs="Arial"/>
          <w:b/>
          <w:sz w:val="24"/>
        </w:rPr>
        <w:t xml:space="preserve">m    </w:t>
      </w:r>
      <w:r>
        <w:rPr>
          <w:rFonts w:ascii="Arial" w:hAnsi="Arial" w:cs="Arial"/>
          <w:b/>
          <w:sz w:val="24"/>
        </w:rPr>
        <w:t xml:space="preserve"> </w:t>
      </w:r>
      <w:r w:rsidRPr="00956BB4">
        <w:rPr>
          <w:rFonts w:ascii="Arial" w:hAnsi="Arial" w:cs="Arial"/>
          <w:b/>
          <w:sz w:val="24"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After a while we run under a tree,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956BB4">
        <w:rPr>
          <w:rFonts w:ascii="Arial" w:hAnsi="Arial" w:cs="Arial"/>
          <w:b/>
          <w:sz w:val="24"/>
        </w:rPr>
        <w:t xml:space="preserve">7                </w:t>
      </w:r>
      <w:r>
        <w:rPr>
          <w:rFonts w:ascii="Arial" w:hAnsi="Arial" w:cs="Arial"/>
          <w:b/>
          <w:sz w:val="24"/>
        </w:rPr>
        <w:t xml:space="preserve">         </w:t>
      </w:r>
      <w:r w:rsidRPr="00956BB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  <w:r w:rsidRPr="00956BB4">
        <w:rPr>
          <w:rFonts w:ascii="Arial" w:hAnsi="Arial" w:cs="Arial"/>
          <w:sz w:val="24"/>
        </w:rPr>
        <w:t>I turn to her and she kisses me.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                                        Am</w:t>
      </w:r>
      <w:r w:rsidRPr="00956BB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956BB4">
        <w:rPr>
          <w:rFonts w:ascii="Arial" w:hAnsi="Arial" w:cs="Arial"/>
          <w:b/>
          <w:sz w:val="24"/>
        </w:rPr>
        <w:t xml:space="preserve">      </w:t>
      </w:r>
    </w:p>
    <w:p w:rsidR="00C773B9" w:rsidRPr="00956BB4" w:rsidRDefault="0035551E" w:rsidP="00C773B9">
      <w:pPr>
        <w:spacing w:after="0" w:line="240" w:lineRule="auto"/>
        <w:rPr>
          <w:rFonts w:ascii="Arial" w:hAnsi="Arial" w:cs="Arial"/>
          <w:sz w:val="24"/>
        </w:rPr>
      </w:pPr>
      <w:r w:rsidRPr="0035551E">
        <w:rPr>
          <w:noProof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5ACC801B" wp14:editId="725B6712">
                <wp:simplePos x="0" y="0"/>
                <wp:positionH relativeFrom="column">
                  <wp:posOffset>3204683</wp:posOffset>
                </wp:positionH>
                <wp:positionV relativeFrom="paragraph">
                  <wp:posOffset>165100</wp:posOffset>
                </wp:positionV>
                <wp:extent cx="3625082" cy="2741930"/>
                <wp:effectExtent l="0" t="0" r="13970" b="2032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082" cy="274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1E" w:rsidRPr="0035551E" w:rsidRDefault="0035551E" w:rsidP="003555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35551E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105" type="#_x0000_t202" style="position:absolute;margin-left:252.35pt;margin-top:13pt;width:285.45pt;height:215.9pt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">
                <v:textbox>
                  <w:txbxContent>
                    <w:p w:rsidR="0035551E" w:rsidRPr="0035551E" w:rsidRDefault="0035551E" w:rsidP="0035551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35551E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773B9" w:rsidRPr="00956BB4">
        <w:rPr>
          <w:rFonts w:ascii="Arial" w:hAnsi="Arial" w:cs="Arial"/>
          <w:sz w:val="24"/>
        </w:rPr>
        <w:t>There with the beat of the rain on the leaves,</w:t>
      </w:r>
    </w:p>
    <w:p w:rsidR="00C773B9" w:rsidRPr="00956BB4" w:rsidRDefault="0035551E" w:rsidP="00C773B9">
      <w:pPr>
        <w:spacing w:after="0" w:line="240" w:lineRule="auto"/>
        <w:rPr>
          <w:rFonts w:ascii="Arial" w:hAnsi="Arial" w:cs="Arial"/>
          <w:b/>
          <w:sz w:val="24"/>
        </w:rPr>
      </w:pP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4AF5442" wp14:editId="254016CF">
                <wp:simplePos x="0" y="0"/>
                <wp:positionH relativeFrom="column">
                  <wp:posOffset>5373370</wp:posOffset>
                </wp:positionH>
                <wp:positionV relativeFrom="paragraph">
                  <wp:posOffset>151765</wp:posOffset>
                </wp:positionV>
                <wp:extent cx="734695" cy="1219835"/>
                <wp:effectExtent l="0" t="0" r="8255" b="0"/>
                <wp:wrapNone/>
                <wp:docPr id="132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117365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4459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75"/>
                        <wps:cNvSpPr txBox="1"/>
                        <wps:spPr>
                          <a:xfrm>
                            <a:off x="4360334" y="1173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106" style="position:absolute;margin-left:423.1pt;margin-top:11.95pt;width:57.85pt;height:96.05pt;z-index:251723776" coordorigin="42672,1173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">
                <v:shape id="Picture 133" o:spid="_x0000_s1107" type="#_x0000_t75" alt="http://www.alligatorboogaloo.com/uke/chords/chord_2000.gif" style="position:absolute;left:42672;top:14445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TxqTBAAAA3AAAAA8AAABkcnMvZG93bnJldi54bWxET0uLwjAQvgv+hzCCtzXVwrJ0jeIDQYQ9&#10;+MDzbDPbdm0mJYla/fVGELzNx/ec8bQ1tbiQ85VlBcNBAoI4t7riQsFhv/r4AuEDssbaMim4kYfp&#10;pNsZY6btlbd02YVCxBD2GSooQ2gyKX1ekkE/sA1x5P6sMxgidIXUDq8x3NRylCSf0mDFsaHEhhYl&#10;5afd2SgId3NbFL9utflpzzg/5v+pbJZK9Xvt7BtEoDa8xS/3Wsf5aQrPZ+IFcvI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TxqTBAAAA3AAAAA8AAAAAAAAAAAAAAAAAnwIA&#10;AGRycy9kb3ducmV2LnhtbFBLBQYAAAAABAAEAPcAAACNAwAAAAA=&#10;">
                  <v:imagedata r:id="rId6" o:title="chord_2000"/>
                </v:shape>
                <v:shape id="TextBox 175" o:spid="_x0000_s1108" type="#_x0000_t202" style="position:absolute;left:43603;top:1173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BE7C21D" wp14:editId="550E88C8">
                <wp:simplePos x="0" y="0"/>
                <wp:positionH relativeFrom="column">
                  <wp:posOffset>4621530</wp:posOffset>
                </wp:positionH>
                <wp:positionV relativeFrom="paragraph">
                  <wp:posOffset>149225</wp:posOffset>
                </wp:positionV>
                <wp:extent cx="734695" cy="1202055"/>
                <wp:effectExtent l="0" t="0" r="8255" b="0"/>
                <wp:wrapNone/>
                <wp:docPr id="14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5" name="Picture 14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9" style="position:absolute;margin-left:363.9pt;margin-top:11.75pt;width:57.85pt;height:94.65pt;z-index:25172889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">
                <v:shape id="Picture 145" o:spid="_x0000_s111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CrFPBAAAA3AAAAA8AAABkcnMvZG93bnJldi54bWxET0trAjEQvhf8D2EEbzVZrVJWoxRR8CT4&#10;uPQ2bsbN4may3URd/31TKHibj+8582XnanGnNlSeNWRDBYK48KbiUsPpuHn/BBEissHaM2l4UoDl&#10;ovc2x9z4B+/pfoilSCEcctRgY2xyKUNhyWEY+oY4cRffOowJtqU0LT5SuKvlSKmpdFhxarDY0MpS&#10;cT3cnIZxU9++n2qqdtbustPPPlvTeaP1oN99zUBE6uJL/O/emjT/YwJ/z6QL5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CrFPBAAAA3AAAAA8AAAAAAAAAAAAAAAAAnwIA&#10;AGRycy9kb3ducmV2LnhtbFBLBQYAAAAABAAEAPcAAACNAwAAAAA=&#10;">
                  <v:imagedata r:id="rId10" o:title="chord_0212"/>
                </v:shape>
                <v:shape id="TextBox 137" o:spid="_x0000_s1111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21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s21sAAAADcAAAADwAAAAAAAAAAAAAAAACYAgAAZHJzL2Rvd25y&#10;ZXYueG1sUEsFBgAAAAAEAAQA9QAAAIU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8E522FA" wp14:editId="697BB512">
                <wp:simplePos x="0" y="0"/>
                <wp:positionH relativeFrom="column">
                  <wp:posOffset>3932555</wp:posOffset>
                </wp:positionH>
                <wp:positionV relativeFrom="paragraph">
                  <wp:posOffset>124460</wp:posOffset>
                </wp:positionV>
                <wp:extent cx="734695" cy="1211580"/>
                <wp:effectExtent l="0" t="0" r="8255" b="7620"/>
                <wp:wrapNone/>
                <wp:docPr id="12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117365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3" name="Picture 1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3601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63"/>
                        <wps:cNvSpPr txBox="1"/>
                        <wps:spPr>
                          <a:xfrm>
                            <a:off x="1024468" y="1173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112" style="position:absolute;margin-left:309.65pt;margin-top:9.8pt;width:57.85pt;height:95.4pt;z-index:251721728" coordorigin="9144,1173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8xjxO4QAAAAoBAAAPAAAAZHJzL2Rv&#10;d25yZXYueG1sTI9BS8NAEIXvgv9hGcGb3Wxjo43ZlFLUUynYCuJtmkyT0OxuyG6T9N87nvQ4vI83&#10;38tWk2nFQL1vnNWgZhEIsoUrG1tp+Dy8PTyD8AFtia2zpOFKHlb57U2GaelG+0HDPlSCS6xPUUMd&#10;QpdK6YuaDPqZ68hydnK9wcBnX8myx5HLTSvnUZRIg43lDzV2tKmpOO8vRsP7iOM6Vq/D9nzaXL8P&#10;i93XVpHW93fT+gVEoCn8wfCrz+qQs9PRXWzpRashUcuYUQ6WCQgGnuIFjztqmKvoEWSeyf8T8h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">
                <v:shape id="Picture 123" o:spid="_x0000_s1113" type="#_x0000_t75" alt="http://www.alligatorboogaloo.com/uke/chords/chord_2210.gif" style="position:absolute;left:9144;top:1436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bI07DAAAA3AAAAA8AAABkcnMvZG93bnJldi54bWxET01rwkAQvRf8D8sIvTUbUyglZhUVhIKl&#10;oNGU3qbZaRLMzobs1qT/3hUK3ubxPidbjqYVF+pdY1nBLIpBEJdWN1wpOObbp1cQziNrbC2Tgj9y&#10;sFxMHjJMtR14T5eDr0QIYZeigtr7LpXSlTUZdJHtiAP3Y3uDPsC+krrHIYSbViZx/CINNhwaauxo&#10;U1N5PvwaBbuP3cl+faMp8nU5dp/vhdnbRKnH6biag/A0+rv43/2mw/zkGW7PhAv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sjTsMAAADcAAAADwAAAAAAAAAAAAAAAACf&#10;AgAAZHJzL2Rvd25yZXYueG1sUEsFBgAAAAAEAAQA9wAAAI8DAAAAAA==&#10;">
                  <v:imagedata r:id="rId12" o:title="chord_2210"/>
                </v:shape>
                <v:shape id="TextBox 163" o:spid="_x0000_s1114" type="#_x0000_t202" style="position:absolute;left:10244;top:1173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oms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romsAAAADcAAAADwAAAAAAAAAAAAAAAACYAgAAZHJzL2Rvd25y&#10;ZXYueG1sUEsFBgAAAAAEAAQA9QAAAIU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F4DEAAD" wp14:editId="2B30C970">
                <wp:simplePos x="0" y="0"/>
                <wp:positionH relativeFrom="column">
                  <wp:posOffset>3195955</wp:posOffset>
                </wp:positionH>
                <wp:positionV relativeFrom="paragraph">
                  <wp:posOffset>131445</wp:posOffset>
                </wp:positionV>
                <wp:extent cx="734695" cy="1199515"/>
                <wp:effectExtent l="0" t="0" r="8255" b="635"/>
                <wp:wrapNone/>
                <wp:docPr id="11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19284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35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60"/>
                        <wps:cNvSpPr txBox="1"/>
                        <wps:spPr>
                          <a:xfrm>
                            <a:off x="215106" y="119284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115" style="position:absolute;margin-left:251.65pt;margin-top:10.35pt;width:57.85pt;height:94.45pt;z-index:251720704" coordorigin=",1192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48m4j4AAAAAoBAAAPAAAAZHJzL2Rvd25y&#10;ZXYueG1sTI/BSsNAEIbvgu+wjODN7qah0cZsSinqqQhtBfG2TaZJaHY2ZLdJ+vZOT3qcmY9/vj9b&#10;TbYVA/a+caQhmikQSIUrG6o0fB3en15A+GCoNK0j1HBFD6v8/i4zaelG2uGwD5XgEPKp0VCH0KVS&#10;+qJGa/zMdUh8O7nemsBjX8myNyOH21bOlUqkNQ3xh9p0uKmxOO8vVsPHaMZ1HL0N2/Npc/05LD6/&#10;txFq/fgwrV9BBJzCHww3fVaHnJ2O7kKlF62GhYpjRjXM1TMIBpJoyeWOt8UyAZln8n+F/Bc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">
                <v:shape id="Picture 120" o:spid="_x0000_s1116" type="#_x0000_t75" alt="http://www.alligatorboogaloo.com/uke/chords/chord_0003.gif" style="position:absolute;top:1443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JQgnEAAAA3AAAAA8AAABkcnMvZG93bnJldi54bWxEj0FLA0EMhe+C/2GI4M3OWlrRtdMiotSD&#10;HlqF9hh24s7iTrLMjN3135uD4C3hvbz3ZbWZYm9OlHIn7OB6VoEhbsR33Dr4eH++ugWTC7LHXpgc&#10;/FCGzfr8bIW1l5F3dNqX1mgI5xodhFKG2trcBIqYZzIQq/YpKWLRNbXWJxw1PPZ2XlU3NmLH2hBw&#10;oMdAzdf+Ozo4pLzdhmVevo2Lp7tqIfJ67MS5y4vp4R5Moan8m/+uX7zizxVfn9EJ7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JQgnEAAAA3AAAAA8AAAAAAAAAAAAAAAAA&#10;nwIAAGRycy9kb3ducmV2LnhtbFBLBQYAAAAABAAEAPcAAACQAwAAAAA=&#10;">
                  <v:imagedata r:id="rId14" o:title="chord_0003"/>
                </v:shape>
                <v:shape id="TextBox 160" o:spid="_x0000_s1117" type="#_x0000_t202" style="position:absolute;left:2151;top:11928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83A341E" wp14:editId="2BEE4654">
                <wp:simplePos x="0" y="0"/>
                <wp:positionH relativeFrom="column">
                  <wp:posOffset>4622800</wp:posOffset>
                </wp:positionH>
                <wp:positionV relativeFrom="paragraph">
                  <wp:posOffset>1372235</wp:posOffset>
                </wp:positionV>
                <wp:extent cx="734695" cy="1202055"/>
                <wp:effectExtent l="0" t="0" r="8255" b="0"/>
                <wp:wrapNone/>
                <wp:docPr id="141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4400" y="3655014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2" name="Picture 142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39079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211"/>
                        <wps:cNvSpPr txBox="1"/>
                        <wps:spPr>
                          <a:xfrm>
                            <a:off x="1024420" y="3655014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9" o:spid="_x0000_s1118" style="position:absolute;margin-left:364pt;margin-top:108.05pt;width:57.85pt;height:94.65pt;z-index:251726848" coordorigin="9144,365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">
                <v:shape id="Picture 142" o:spid="_x0000_s1119" type="#_x0000_t75" alt="http://www.alligatorboogaloo.com/uke/chords/chord_1013.gif" style="position:absolute;left:9144;top:390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ZuDCAAAA3AAAAA8AAABkcnMvZG93bnJldi54bWxET0trwkAQvgv9D8sUvEjdKEXS1FWKUJDa&#10;i6+eh+yYhGZnQ3aapP76bkHwNh/fc5brwdWqozZUng3Mpgko4tzbigsDp+P7UwoqCLLF2jMZ+KUA&#10;69XDaImZ9T3vqTtIoWIIhwwNlCJNpnXIS3IYpr4hjtzFtw4lwrbQtsU+hrtaz5NkoR1WHBtKbGhT&#10;Uv59+HEGri7NJd29DB9H308+91+dnMPFmPHj8PYKSmiQu/jm3to4/3kO/8/EC/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wmbgwgAAANwAAAAPAAAAAAAAAAAAAAAAAJ8C&#10;AABkcnMvZG93bnJldi54bWxQSwUGAAAAAAQABAD3AAAAjgMAAAAA&#10;">
                  <v:imagedata r:id="rId20" o:title="chord_1013"/>
                </v:shape>
                <v:shape id="TextBox 211" o:spid="_x0000_s1120" type="#_x0000_t202" style="position:absolute;left:10244;top:3655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VTs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f5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yVTsAAAADcAAAADwAAAAAAAAAAAAAAAACYAgAAZHJzL2Rvd25y&#10;ZXYueG1sUEsFBgAAAAAEAAQA9QAAAIU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CC783AA" wp14:editId="3D12F34A">
                <wp:simplePos x="0" y="0"/>
                <wp:positionH relativeFrom="column">
                  <wp:posOffset>5355590</wp:posOffset>
                </wp:positionH>
                <wp:positionV relativeFrom="paragraph">
                  <wp:posOffset>1370330</wp:posOffset>
                </wp:positionV>
                <wp:extent cx="734695" cy="1210310"/>
                <wp:effectExtent l="0" t="0" r="8255" b="8890"/>
                <wp:wrapNone/>
                <wp:docPr id="135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1601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160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4"/>
                        <wps:cNvSpPr txBox="1"/>
                        <wps:spPr>
                          <a:xfrm>
                            <a:off x="441320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" o:spid="_x0000_s1121" style="position:absolute;margin-left:421.7pt;margin-top:107.9pt;width:57.85pt;height:95.3pt;z-index:251724800" coordorigin="4311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qtZ0/4gAAAAsBAAAPAAAAZHJzL2Rvd25yZXYu&#10;eG1sTI9BS8NAEIXvgv9hGcGb3WyblDZmUkpRT0WwFcTbNJkmodndkN0m6b93PelxmI/3vpdtJt2K&#10;gXvXWIOgZhEINoUtG1MhfB5fn1YgnCdTUmsNI9zYwSa/v8soLe1oPng4+EqEEONSQqi971IpXVGz&#10;JjezHZvwO9tekw9nX8mypzGE61bOo2gpNTUmNNTU8a7m4nK4aoS3kcbtQr0M+8t5d/s+Ju9fe8WI&#10;jw/T9hmE58n/wfCrH9QhD04nezWlEy3CKl7EAUWYqyRsCMQ6WSsQJ4Q4WsYg80z+35D/AA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">
                <v:shape id="Picture 136" o:spid="_x0000_s1122" type="#_x0000_t75" alt="http://www.alligatorboogaloo.com/uke/chords/chord_0231.gif" style="position:absolute;left:43116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q+LCAAAA3AAAAA8AAABkcnMvZG93bnJldi54bWxET02LwjAQvS/4H8IIe1tTFWStRhGlIKzC&#10;VkXwNjRjW2wmpYm1++83guBtHu9z5svOVKKlxpWWFQwHEQjizOqScwWnY/L1DcJ5ZI2VZVLwRw6W&#10;i97HHGNtH5xSe/C5CCHsYlRQeF/HUrqsIINuYGviwF1tY9AH2ORSN/gI4aaSoyiaSIMlh4YCa1oX&#10;lN0Od6NgH/0kenP+bbe71X6XJpdymsq1Up/9bjUD4anzb/HLvdVh/ngCz2fCB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iaviwgAAANwAAAAPAAAAAAAAAAAAAAAAAJ8C&#10;AABkcnMvZG93bnJldi54bWxQSwUGAAAAAAQABAD3AAAAjgMAAAAA&#10;">
                  <v:imagedata r:id="rId18" o:title="chord_0231"/>
                </v:shape>
                <v:shape id="TextBox 154" o:spid="_x0000_s1123" type="#_x0000_t202" style="position:absolute;left:4413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C3F9DA4" wp14:editId="6F8F6FF9">
                <wp:simplePos x="0" y="0"/>
                <wp:positionH relativeFrom="column">
                  <wp:posOffset>6074410</wp:posOffset>
                </wp:positionH>
                <wp:positionV relativeFrom="paragraph">
                  <wp:posOffset>1353185</wp:posOffset>
                </wp:positionV>
                <wp:extent cx="734695" cy="1207135"/>
                <wp:effectExtent l="0" t="0" r="8255" b="0"/>
                <wp:wrapNone/>
                <wp:docPr id="138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48948" y="3491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39" name="Picture 139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948" y="2616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48"/>
                        <wps:cNvSpPr txBox="1"/>
                        <wps:spPr>
                          <a:xfrm>
                            <a:off x="2638424" y="3491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124" style="position:absolute;margin-left:478.3pt;margin-top:106.55pt;width:57.85pt;height:95.05pt;z-index:251725824" coordorigin="25489,34" coordsize="7350,120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">
                <v:shape id="Picture 139" o:spid="_x0000_s1125" type="#_x0000_t75" alt="http://www.alligatorboogaloo.com/uke/chords/chord_0331.gif" style="position:absolute;left:25489;top:26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65o3BAAAA3AAAAA8AAABkcnMvZG93bnJldi54bWxET02LwjAQvQv+hzDC3jStLrJW0yKKiwcP&#10;u+rF29iMbbGZlCZq/fcbYcHbPN7nLLLO1OJOrassK4hHEQji3OqKCwXHw2b4BcJ5ZI21ZVLwJAdZ&#10;2u8tMNH2wb903/tChBB2CSoovW8SKV1ekkE3sg1x4C62NegDbAupW3yEcFPLcRRNpcGKQ0OJDa1K&#10;yq/7m1FwjnBnf+p4Yk54jD+11uvlt1fqY9At5yA8df4t/ndvdZg/mcHrmXCBT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65o3BAAAA3AAAAA8AAAAAAAAAAAAAAAAAnwIA&#10;AGRycy9kb3ducmV2LnhtbFBLBQYAAAAABAAEAPcAAACNAwAAAAA=&#10;">
                  <v:imagedata r:id="rId16" o:title="chord_0331"/>
                </v:shape>
                <v:shape id="TextBox 148" o:spid="_x0000_s1126" type="#_x0000_t202" style="position:absolute;left:26384;top:34;width:576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LOc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4LOcMAAADcAAAADwAAAAAAAAAAAAAAAACYAgAAZHJzL2Rv&#10;d25yZXYueG1sUEsFBgAAAAAEAAQA9QAAAIg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3B9">
        <w:rPr>
          <w:rFonts w:ascii="Arial" w:hAnsi="Arial" w:cs="Arial"/>
          <w:b/>
          <w:sz w:val="24"/>
        </w:rPr>
        <w:t>D</w:t>
      </w:r>
      <w:r w:rsidR="00C773B9" w:rsidRPr="00956BB4">
        <w:rPr>
          <w:rFonts w:ascii="Arial" w:hAnsi="Arial" w:cs="Arial"/>
          <w:b/>
          <w:sz w:val="24"/>
        </w:rPr>
        <w:t xml:space="preserve">7                   </w:t>
      </w:r>
      <w:r w:rsidR="00C773B9">
        <w:rPr>
          <w:rFonts w:ascii="Arial" w:hAnsi="Arial" w:cs="Arial"/>
          <w:b/>
          <w:sz w:val="24"/>
        </w:rPr>
        <w:t xml:space="preserve">            </w:t>
      </w:r>
      <w:r w:rsidR="00C773B9" w:rsidRPr="00956BB4">
        <w:rPr>
          <w:rFonts w:ascii="Arial" w:hAnsi="Arial" w:cs="Arial"/>
          <w:b/>
          <w:sz w:val="24"/>
        </w:rPr>
        <w:t xml:space="preserve">      </w:t>
      </w:r>
      <w:r w:rsidR="00C773B9">
        <w:rPr>
          <w:rFonts w:ascii="Arial" w:hAnsi="Arial" w:cs="Arial"/>
          <w:b/>
          <w:sz w:val="24"/>
        </w:rPr>
        <w:t>G</w:t>
      </w:r>
      <w:r w:rsidR="00C773B9" w:rsidRPr="00956BB4">
        <w:rPr>
          <w:rFonts w:ascii="Arial" w:hAnsi="Arial" w:cs="Arial"/>
          <w:b/>
          <w:sz w:val="24"/>
        </w:rPr>
        <w:t xml:space="preserve">             </w:t>
      </w:r>
      <w:r w:rsidR="00C773B9">
        <w:rPr>
          <w:rFonts w:ascii="Arial" w:hAnsi="Arial" w:cs="Arial"/>
          <w:b/>
          <w:sz w:val="24"/>
        </w:rPr>
        <w:t xml:space="preserve">      </w:t>
      </w:r>
      <w:r w:rsidR="00C773B9" w:rsidRPr="00956BB4">
        <w:rPr>
          <w:rFonts w:ascii="Arial" w:hAnsi="Arial" w:cs="Arial"/>
          <w:b/>
          <w:sz w:val="24"/>
        </w:rPr>
        <w:t xml:space="preserve"> </w:t>
      </w:r>
      <w:r w:rsidR="00C773B9">
        <w:rPr>
          <w:rFonts w:ascii="Arial" w:hAnsi="Arial" w:cs="Arial"/>
          <w:b/>
          <w:sz w:val="24"/>
        </w:rPr>
        <w:t xml:space="preserve"> </w:t>
      </w:r>
    </w:p>
    <w:p w:rsidR="00C773B9" w:rsidRPr="00956BB4" w:rsidRDefault="0035551E" w:rsidP="00C773B9">
      <w:pPr>
        <w:spacing w:after="0" w:line="240" w:lineRule="auto"/>
        <w:rPr>
          <w:rFonts w:ascii="Arial" w:hAnsi="Arial" w:cs="Arial"/>
          <w:sz w:val="24"/>
        </w:rPr>
      </w:pP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F67C532" wp14:editId="6B04C6C2">
                <wp:simplePos x="0" y="0"/>
                <wp:positionH relativeFrom="column">
                  <wp:posOffset>6096473</wp:posOffset>
                </wp:positionH>
                <wp:positionV relativeFrom="paragraph">
                  <wp:posOffset>16510</wp:posOffset>
                </wp:positionV>
                <wp:extent cx="734695" cy="1179682"/>
                <wp:effectExtent l="0" t="0" r="8255" b="1905"/>
                <wp:wrapNone/>
                <wp:docPr id="116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79682"/>
                          <a:chOff x="110340" y="2392858"/>
                          <a:chExt cx="735013" cy="1179778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40" y="26233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81"/>
                        <wps:cNvSpPr txBox="1"/>
                        <wps:spPr>
                          <a:xfrm>
                            <a:off x="175685" y="23928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9" o:spid="_x0000_s1127" style="position:absolute;margin-left:480.05pt;margin-top:1.3pt;width:57.85pt;height:92.9pt;z-index:251719680;mso-height-relative:margin" coordorigin="1103,23928" coordsize="7350,117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CiBB74QAAAAoBAAAPAAAAZHJzL2Rv&#10;d25yZXYueG1sTI9BS8NAEIXvgv9hGcGb3aTaGGM2pRT1VAq2gnibZqdJaHY2ZLdJ+u/dnvQ2j/d4&#10;8718OZlWDNS7xrKCeBaBIC6tbrhS8LV/f0hBOI+ssbVMCi7kYFnc3uSYaTvyJw07X4lQwi5DBbX3&#10;XSalK2sy6Ga2Iw7e0fYGfZB9JXWPYyg3rZxHUSINNhw+1NjRuqbytDsbBR8jjqvH+G3YnI7ry89+&#10;sf3exKTU/d20egXhafJ/YbjiB3QoAtPBnlk70Sp4SaI4RBXMExBXP3pehC2HcKXpE8gil/8nFL8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">
                <v:shape id="Picture 117" o:spid="_x0000_s1128" type="#_x0000_t75" alt="http://www.alligatorboogaloo.com/uke/chords/chord_2220.gif" style="position:absolute;left:1103;top:2623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5qGDBAAAA3AAAAA8AAABkcnMvZG93bnJldi54bWxET81qAjEQvhd8hzCCt5oo1MpqlKoo4qW6&#10;7QMMm3F36WayJKm7fftGELzNx/c7y3VvG3EjH2rHGiZjBYK4cKbmUsP31/51DiJEZIONY9LwRwHW&#10;q8HLEjPjOr7QLY+lSCEcMtRQxdhmUoaiIoth7FrixF2dtxgT9KU0HrsUbhs5VWomLdacGipsaVtR&#10;8ZP/Wg3toSv8WcXS1Gr+qTa7/ektb7QeDfuPBYhIfXyKH+6jSfMn73B/Jl0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5qGDBAAAA3AAAAA8AAAAAAAAAAAAAAAAAnwIA&#10;AGRycy9kb3ducmV2LnhtbFBLBQYAAAAABAAEAPcAAACNAwAAAAA=&#10;">
                  <v:imagedata r:id="rId8" o:title="chord_2220"/>
                </v:shape>
                <v:shape id="TextBox 181" o:spid="_x0000_s1129" type="#_x0000_t202" style="position:absolute;left:1756;top:2392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3B9" w:rsidRPr="00956BB4">
        <w:rPr>
          <w:rFonts w:ascii="Arial" w:hAnsi="Arial" w:cs="Arial"/>
          <w:sz w:val="24"/>
        </w:rPr>
        <w:t>Softly she breathes and I close my eyes,</w:t>
      </w:r>
      <w:r w:rsidR="00C773B9" w:rsidRPr="00C773B9">
        <w:rPr>
          <w:noProof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</w:t>
      </w:r>
      <w:r w:rsidRPr="00956BB4">
        <w:rPr>
          <w:rFonts w:ascii="Arial" w:hAnsi="Arial" w:cs="Arial"/>
          <w:b/>
          <w:sz w:val="24"/>
        </w:rPr>
        <w:t>m</w:t>
      </w:r>
      <w:proofErr w:type="spellEnd"/>
      <w:r w:rsidRPr="00956BB4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956BB4">
        <w:rPr>
          <w:rFonts w:ascii="Arial" w:hAnsi="Arial" w:cs="Arial"/>
          <w:b/>
          <w:sz w:val="24"/>
        </w:rPr>
        <w:t xml:space="preserve">   </w:t>
      </w:r>
      <w:proofErr w:type="gramStart"/>
      <w:r>
        <w:rPr>
          <w:rFonts w:ascii="Arial" w:hAnsi="Arial" w:cs="Arial"/>
          <w:b/>
          <w:sz w:val="24"/>
        </w:rPr>
        <w:t>A</w:t>
      </w:r>
      <w:proofErr w:type="gramEnd"/>
      <w:r w:rsidRPr="00956BB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956BB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</w:p>
    <w:p w:rsidR="00C773B9" w:rsidRDefault="00C773B9" w:rsidP="00C773B9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956BB4">
        <w:rPr>
          <w:rFonts w:ascii="Arial" w:hAnsi="Arial" w:cs="Arial"/>
          <w:sz w:val="24"/>
        </w:rPr>
        <w:t>Sharing our love under stormy skies.</w:t>
      </w:r>
      <w:proofErr w:type="gramEnd"/>
    </w:p>
    <w:p w:rsidR="00C773B9" w:rsidRDefault="00C773B9" w:rsidP="00C773B9">
      <w:pPr>
        <w:spacing w:after="0" w:line="240" w:lineRule="auto"/>
        <w:rPr>
          <w:rFonts w:ascii="Arial" w:hAnsi="Arial" w:cs="Arial"/>
          <w:sz w:val="24"/>
        </w:rPr>
      </w:pPr>
    </w:p>
    <w:p w:rsidR="00C773B9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 w:rsidRPr="00C773B9">
        <w:rPr>
          <w:rFonts w:ascii="Arial" w:hAnsi="Arial" w:cs="Arial"/>
          <w:b/>
          <w:sz w:val="24"/>
          <w:highlight w:val="yellow"/>
        </w:rPr>
        <w:t>(Chorus)</w:t>
      </w:r>
    </w:p>
    <w:p w:rsidR="00C773B9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</w:p>
    <w:p w:rsidR="00C773B9" w:rsidRPr="00956BB4" w:rsidRDefault="0035551E" w:rsidP="00C773B9">
      <w:pPr>
        <w:spacing w:after="0" w:line="240" w:lineRule="auto"/>
        <w:rPr>
          <w:rFonts w:ascii="Arial" w:hAnsi="Arial" w:cs="Arial"/>
          <w:b/>
          <w:sz w:val="24"/>
        </w:rPr>
      </w:pPr>
      <w:r w:rsidRPr="0035551E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149F823" wp14:editId="7DC133B3">
                <wp:simplePos x="0" y="0"/>
                <wp:positionH relativeFrom="column">
                  <wp:posOffset>3916518</wp:posOffset>
                </wp:positionH>
                <wp:positionV relativeFrom="paragraph">
                  <wp:posOffset>140970</wp:posOffset>
                </wp:positionV>
                <wp:extent cx="734695" cy="1210310"/>
                <wp:effectExtent l="0" t="0" r="8255" b="8890"/>
                <wp:wrapNone/>
                <wp:docPr id="12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1182125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6" name="Picture 12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435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72"/>
                        <wps:cNvSpPr txBox="1"/>
                        <wps:spPr>
                          <a:xfrm>
                            <a:off x="3530601" y="118212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51E" w:rsidRDefault="0035551E" w:rsidP="003555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130" style="position:absolute;margin-left:308.4pt;margin-top:11.1pt;width:57.85pt;height:95.3pt;z-index:251722752" coordorigin="34290,11821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JivwGeEAAAAKAQAADwAAAGRycy9k&#10;b3ducmV2LnhtbEyPwWrDMBBE74X+g9hAb40shbjBsRxCaHsKhSaF0ptibWwTSzKWYjt/3+2pOe7s&#10;MPMm30y2ZQP2ofFOgZgnwNCV3jSuUvB1fHteAQtRO6Nb71DBDQNsiseHXGfGj+4Th0OsGIW4kGkF&#10;dYxdxnkoa7Q6zH2Hjn5n31sd6ewrbno9UrhtuUySlFvdOGqodYe7GsvL4WoVvI963C7E67C/nHe3&#10;n+Py43svUKmn2bRdA4s4xX8z/OETOhTEdPJXZwJrFaQiJfSoQEoJjAwvC7kEdiJByBXwIuf3E4pf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">
                <v:shape id="Picture 126" o:spid="_x0000_s1131" type="#_x0000_t75" alt="http://www.alligatorboogaloo.com/uke/chords/chord_0232.gif" style="position:absolute;left:34290;top:1443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l2avBAAAA3AAAAA8AAABkcnMvZG93bnJldi54bWxET0uLwjAQvi/4H8IIXhZNt4JINYoIuwh7&#10;WV94HZoxLTaTkmRr999vBMHbfHzPWa5724iOfKgdK/iYZCCIS6drNgpOx8/xHESIyBobx6TgjwKs&#10;V4O3JRba3XlP3SEakUI4FKigirEtpAxlRRbDxLXEibs6bzEm6I3UHu8p3DYyz7KZtFhzaqiwpW1F&#10;5e3waxV0l/iena+bk7F6X/qv3Fy+pz9KjYb9ZgEiUh9f4qd7p9P8fAaPZ9IF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l2avBAAAA3AAAAA8AAAAAAAAAAAAAAAAAnwIA&#10;AGRycy9kb3ducmV2LnhtbFBLBQYAAAAABAAEAPcAAACNAwAAAAA=&#10;">
                  <v:imagedata r:id="rId22" o:title="chord_0232"/>
                </v:shape>
                <v:shape id="TextBox 172" o:spid="_x0000_s1132" type="#_x0000_t202" style="position:absolute;left:35306;top:1182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<v:textbox style="mso-fit-shape-to-text:t">
                    <w:txbxContent>
                      <w:p w:rsidR="0035551E" w:rsidRDefault="0035551E" w:rsidP="003555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3B9">
        <w:rPr>
          <w:rFonts w:ascii="Arial" w:hAnsi="Arial" w:cs="Arial"/>
          <w:b/>
          <w:sz w:val="24"/>
        </w:rPr>
        <w:t>G</w:t>
      </w:r>
      <w:r w:rsidR="00C773B9" w:rsidRPr="00956BB4">
        <w:rPr>
          <w:rFonts w:ascii="Arial" w:hAnsi="Arial" w:cs="Arial"/>
          <w:b/>
          <w:sz w:val="24"/>
        </w:rPr>
        <w:t xml:space="preserve">                   </w:t>
      </w:r>
      <w:r w:rsidR="00C773B9">
        <w:rPr>
          <w:rFonts w:ascii="Arial" w:hAnsi="Arial" w:cs="Arial"/>
          <w:b/>
          <w:sz w:val="24"/>
        </w:rPr>
        <w:t xml:space="preserve">   </w:t>
      </w:r>
      <w:r w:rsidR="00C773B9" w:rsidRPr="00956BB4">
        <w:rPr>
          <w:rFonts w:ascii="Arial" w:hAnsi="Arial" w:cs="Arial"/>
          <w:b/>
          <w:sz w:val="24"/>
        </w:rPr>
        <w:t xml:space="preserve">  </w:t>
      </w:r>
      <w:r w:rsidR="00C773B9">
        <w:rPr>
          <w:rFonts w:ascii="Arial" w:hAnsi="Arial" w:cs="Arial"/>
          <w:b/>
          <w:sz w:val="24"/>
        </w:rPr>
        <w:t xml:space="preserve">        </w:t>
      </w:r>
      <w:r w:rsidR="00C773B9" w:rsidRPr="00956BB4">
        <w:rPr>
          <w:rFonts w:ascii="Arial" w:hAnsi="Arial" w:cs="Arial"/>
          <w:b/>
          <w:sz w:val="24"/>
        </w:rPr>
        <w:t xml:space="preserve">  </w:t>
      </w:r>
      <w:r w:rsidR="00C773B9">
        <w:rPr>
          <w:rFonts w:ascii="Arial" w:hAnsi="Arial" w:cs="Arial"/>
          <w:b/>
          <w:sz w:val="24"/>
        </w:rPr>
        <w:t>A</w:t>
      </w:r>
      <w:r w:rsidR="00C773B9" w:rsidRPr="00956BB4">
        <w:rPr>
          <w:rFonts w:ascii="Arial" w:hAnsi="Arial" w:cs="Arial"/>
          <w:b/>
          <w:sz w:val="24"/>
        </w:rPr>
        <w:t>m</w:t>
      </w:r>
      <w:r w:rsidR="00C773B9">
        <w:rPr>
          <w:rFonts w:ascii="Arial" w:hAnsi="Arial" w:cs="Arial"/>
          <w:b/>
          <w:sz w:val="24"/>
        </w:rPr>
        <w:t xml:space="preserve"> </w:t>
      </w:r>
      <w:r w:rsidR="00C773B9" w:rsidRPr="00956BB4">
        <w:rPr>
          <w:rFonts w:ascii="Arial" w:hAnsi="Arial" w:cs="Arial"/>
          <w:b/>
          <w:sz w:val="24"/>
        </w:rPr>
        <w:t xml:space="preserve">     </w:t>
      </w:r>
      <w:r w:rsidR="00C773B9">
        <w:rPr>
          <w:rFonts w:ascii="Arial" w:hAnsi="Arial" w:cs="Arial"/>
          <w:b/>
          <w:sz w:val="24"/>
        </w:rPr>
        <w:t xml:space="preserve">    </w:t>
      </w:r>
      <w:r w:rsidR="00C773B9" w:rsidRPr="00956BB4">
        <w:rPr>
          <w:rFonts w:ascii="Arial" w:hAnsi="Arial" w:cs="Arial"/>
          <w:b/>
          <w:sz w:val="24"/>
        </w:rPr>
        <w:t xml:space="preserve">     </w:t>
      </w:r>
      <w:r w:rsidR="00C773B9" w:rsidRPr="00956BB4">
        <w:rPr>
          <w:noProof/>
        </w:rPr>
        <w:t xml:space="preserve"> </w:t>
      </w: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color w:val="7F7F7F" w:themeColor="text1" w:themeTint="80"/>
          <w:sz w:val="24"/>
        </w:rPr>
      </w:pPr>
      <w:r w:rsidRPr="00C773B9">
        <w:rPr>
          <w:rFonts w:ascii="Arial" w:hAnsi="Arial" w:cs="Arial"/>
          <w:color w:val="7F7F7F" w:themeColor="text1" w:themeTint="80"/>
          <w:sz w:val="24"/>
        </w:rPr>
        <w:t>Strolling along country roads with my baby,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956BB4">
        <w:rPr>
          <w:rFonts w:ascii="Arial" w:hAnsi="Arial" w:cs="Arial"/>
          <w:b/>
          <w:sz w:val="24"/>
        </w:rPr>
        <w:t xml:space="preserve">7              </w:t>
      </w:r>
      <w:r>
        <w:rPr>
          <w:rFonts w:ascii="Arial" w:hAnsi="Arial" w:cs="Arial"/>
          <w:b/>
          <w:sz w:val="24"/>
        </w:rPr>
        <w:t xml:space="preserve">      </w:t>
      </w:r>
      <w:r w:rsidRPr="00956BB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color w:val="7F7F7F" w:themeColor="text1" w:themeTint="80"/>
          <w:sz w:val="24"/>
        </w:rPr>
      </w:pPr>
      <w:r w:rsidRPr="00C773B9">
        <w:rPr>
          <w:rFonts w:ascii="Arial" w:hAnsi="Arial" w:cs="Arial"/>
          <w:color w:val="7F7F7F" w:themeColor="text1" w:themeTint="80"/>
          <w:sz w:val="24"/>
        </w:rPr>
        <w:t>It starts to rain, it begins to pour,</w:t>
      </w:r>
      <w:bookmarkStart w:id="0" w:name="_GoBack"/>
      <w:bookmarkEnd w:id="0"/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                                        Am</w:t>
      </w:r>
      <w:r w:rsidRPr="00956BB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</w:t>
      </w:r>
      <w:r w:rsidRPr="00956BB4">
        <w:rPr>
          <w:rFonts w:ascii="Arial" w:hAnsi="Arial" w:cs="Arial"/>
          <w:b/>
          <w:sz w:val="24"/>
        </w:rPr>
        <w:t xml:space="preserve">   </w:t>
      </w: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color w:val="7F7F7F" w:themeColor="text1" w:themeTint="80"/>
          <w:sz w:val="24"/>
        </w:rPr>
      </w:pPr>
      <w:r w:rsidRPr="00C773B9">
        <w:rPr>
          <w:rFonts w:ascii="Arial" w:hAnsi="Arial" w:cs="Arial"/>
          <w:color w:val="7F7F7F" w:themeColor="text1" w:themeTint="80"/>
          <w:sz w:val="24"/>
        </w:rPr>
        <w:t>Without an umbrella we're soaked to the skin,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956BB4">
        <w:rPr>
          <w:rFonts w:ascii="Arial" w:hAnsi="Arial" w:cs="Arial"/>
          <w:b/>
          <w:sz w:val="24"/>
        </w:rPr>
        <w:t xml:space="preserve">7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956BB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Pr="00956BB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color w:val="7F7F7F" w:themeColor="text1" w:themeTint="80"/>
          <w:sz w:val="24"/>
        </w:rPr>
      </w:pPr>
      <w:r w:rsidRPr="00C773B9">
        <w:rPr>
          <w:rFonts w:ascii="Arial" w:hAnsi="Arial" w:cs="Arial"/>
          <w:color w:val="7F7F7F" w:themeColor="text1" w:themeTint="80"/>
          <w:sz w:val="24"/>
        </w:rPr>
        <w:t>I feel a shiver run up my spine,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</w:t>
      </w:r>
      <w:r w:rsidRPr="00956BB4">
        <w:rPr>
          <w:rFonts w:ascii="Arial" w:hAnsi="Arial" w:cs="Arial"/>
          <w:b/>
          <w:sz w:val="24"/>
        </w:rPr>
        <w:t>m</w:t>
      </w:r>
      <w:proofErr w:type="spellEnd"/>
      <w:r w:rsidRPr="00956BB4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</w:t>
      </w:r>
      <w:r w:rsidRPr="00956BB4">
        <w:rPr>
          <w:rFonts w:ascii="Arial" w:hAnsi="Arial" w:cs="Arial"/>
          <w:b/>
          <w:sz w:val="24"/>
        </w:rPr>
        <w:t xml:space="preserve">  </w:t>
      </w:r>
      <w:proofErr w:type="gramStart"/>
      <w:r>
        <w:rPr>
          <w:rFonts w:ascii="Arial" w:hAnsi="Arial" w:cs="Arial"/>
          <w:b/>
          <w:sz w:val="24"/>
        </w:rPr>
        <w:t>A</w:t>
      </w:r>
      <w:proofErr w:type="gramEnd"/>
      <w:r w:rsidRPr="00956BB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956BB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</w:p>
    <w:p w:rsidR="00C773B9" w:rsidRDefault="00C773B9" w:rsidP="00C773B9">
      <w:pPr>
        <w:spacing w:after="0" w:line="240" w:lineRule="auto"/>
        <w:rPr>
          <w:noProof/>
        </w:rPr>
      </w:pPr>
      <w:r w:rsidRPr="00956BB4">
        <w:rPr>
          <w:rFonts w:ascii="Arial" w:hAnsi="Arial" w:cs="Arial"/>
          <w:sz w:val="24"/>
        </w:rPr>
        <w:t>I feel the warmth of her hand in mine.</w:t>
      </w:r>
      <w:r w:rsidRPr="00956BB4">
        <w:rPr>
          <w:noProof/>
        </w:rPr>
        <w:t xml:space="preserve"> </w:t>
      </w:r>
    </w:p>
    <w:p w:rsidR="00C773B9" w:rsidRPr="00956BB4" w:rsidRDefault="00C773B9" w:rsidP="00C773B9">
      <w:pPr>
        <w:spacing w:after="0" w:line="240" w:lineRule="auto"/>
        <w:rPr>
          <w:rFonts w:ascii="Arial" w:hAnsi="Arial" w:cs="Arial"/>
          <w:sz w:val="24"/>
        </w:rPr>
      </w:pPr>
    </w:p>
    <w:p w:rsidR="00C773B9" w:rsidRPr="00C773B9" w:rsidRDefault="00C773B9" w:rsidP="00C773B9">
      <w:pPr>
        <w:spacing w:after="0" w:line="240" w:lineRule="auto"/>
        <w:rPr>
          <w:rFonts w:ascii="Arial" w:hAnsi="Arial" w:cs="Arial"/>
          <w:b/>
          <w:sz w:val="24"/>
        </w:rPr>
      </w:pPr>
      <w:r w:rsidRPr="00C773B9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(</w:t>
      </w:r>
      <w:proofErr w:type="gramStart"/>
      <w:r>
        <w:rPr>
          <w:rFonts w:ascii="Arial" w:hAnsi="Arial" w:cs="Arial"/>
          <w:b/>
          <w:sz w:val="24"/>
        </w:rPr>
        <w:t>2x  fade</w:t>
      </w:r>
      <w:proofErr w:type="gramEnd"/>
      <w:r>
        <w:rPr>
          <w:rFonts w:ascii="Arial" w:hAnsi="Arial" w:cs="Arial"/>
          <w:b/>
          <w:sz w:val="24"/>
        </w:rPr>
        <w:t xml:space="preserve"> out )       </w:t>
      </w:r>
    </w:p>
    <w:p w:rsidR="00C773B9" w:rsidRPr="00C773B9" w:rsidRDefault="00C773B9">
      <w:pPr>
        <w:spacing w:after="0" w:line="240" w:lineRule="auto"/>
        <w:rPr>
          <w:rFonts w:ascii="Arial" w:hAnsi="Arial" w:cs="Arial"/>
          <w:b/>
          <w:sz w:val="24"/>
        </w:rPr>
      </w:pPr>
    </w:p>
    <w:sectPr w:rsidR="00C773B9" w:rsidRPr="00C773B9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B4"/>
    <w:rsid w:val="000748CD"/>
    <w:rsid w:val="0035551E"/>
    <w:rsid w:val="007B01FE"/>
    <w:rsid w:val="007D4335"/>
    <w:rsid w:val="00956BB4"/>
    <w:rsid w:val="00AC2124"/>
    <w:rsid w:val="00C773B9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B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B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77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dcterms:created xsi:type="dcterms:W3CDTF">2020-08-22T16:07:00Z</dcterms:created>
  <dcterms:modified xsi:type="dcterms:W3CDTF">2020-08-23T04:21:00Z</dcterms:modified>
</cp:coreProperties>
</file>