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B0AD" w14:textId="0E2C9779" w:rsidR="002D2437" w:rsidRPr="002D2437" w:rsidRDefault="002D2437" w:rsidP="002D24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>The Leaves That Are Green (Paul Simon)</w:t>
      </w:r>
    </w:p>
    <w:p w14:paraId="2127A27B" w14:textId="5C23CFCB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>Intro:  C Dm G C / C F G C</w:t>
      </w:r>
    </w:p>
    <w:p w14:paraId="08910228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6CE551" w14:textId="4EA6D7FF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C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Dm 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G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0FA640A0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I was twenty-one years when I wrote this song</w:t>
      </w:r>
    </w:p>
    <w:p w14:paraId="7809F8B0" w14:textId="45841DF4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C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 F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G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D2437">
        <w:rPr>
          <w:rFonts w:ascii="Arial" w:hAnsi="Arial" w:cs="Arial"/>
          <w:b/>
          <w:bCs/>
          <w:sz w:val="28"/>
          <w:szCs w:val="28"/>
        </w:rPr>
        <w:t>C</w:t>
      </w:r>
    </w:p>
    <w:p w14:paraId="31966B7A" w14:textId="601BC074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2D2437">
        <w:rPr>
          <w:rFonts w:ascii="Arial" w:hAnsi="Arial" w:cs="Arial"/>
          <w:sz w:val="28"/>
          <w:szCs w:val="28"/>
        </w:rPr>
        <w:t>I'm</w:t>
      </w:r>
      <w:proofErr w:type="gramEnd"/>
      <w:r w:rsidRPr="002D2437">
        <w:rPr>
          <w:rFonts w:ascii="Arial" w:hAnsi="Arial" w:cs="Arial"/>
          <w:sz w:val="28"/>
          <w:szCs w:val="28"/>
        </w:rPr>
        <w:t xml:space="preserve"> twenty-two now, but I won't be for long</w:t>
      </w:r>
    </w:p>
    <w:p w14:paraId="72A604C1" w14:textId="22010E2C" w:rsidR="002D2437" w:rsidRPr="002D2437" w:rsidRDefault="000D7E7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D7F07F3" wp14:editId="550939C6">
                <wp:simplePos x="0" y="0"/>
                <wp:positionH relativeFrom="column">
                  <wp:posOffset>5505450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A2B048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F07F3" id="Group 14" o:spid="_x0000_s1026" style="position:absolute;margin-left:433.5pt;margin-top:.35pt;width:57.85pt;height:95.3pt;z-index:2517565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DA2B048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96DA538" wp14:editId="50EAE696">
                <wp:simplePos x="0" y="0"/>
                <wp:positionH relativeFrom="column">
                  <wp:posOffset>4676775</wp:posOffset>
                </wp:positionH>
                <wp:positionV relativeFrom="paragraph">
                  <wp:posOffset>5715</wp:posOffset>
                </wp:positionV>
                <wp:extent cx="735013" cy="1211679"/>
                <wp:effectExtent l="0" t="0" r="8255" b="762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71D01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DA538" id="Group 5" o:spid="_x0000_s1029" style="position:absolute;margin-left:368.25pt;margin-top:.45pt;width:57.9pt;height:95.4pt;z-index:2517401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">
                <v:shape id="Picture 16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7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AB71D01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FB02A0A" wp14:editId="22E5F56E">
                <wp:simplePos x="0" y="0"/>
                <wp:positionH relativeFrom="column">
                  <wp:posOffset>3886200</wp:posOffset>
                </wp:positionH>
                <wp:positionV relativeFrom="paragraph">
                  <wp:posOffset>5715</wp:posOffset>
                </wp:positionV>
                <wp:extent cx="735013" cy="1200011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3EEB10" w14:textId="77777777" w:rsidR="000D7E77" w:rsidRDefault="000D7E77" w:rsidP="000D7E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02A0A" id="Group 2" o:spid="_x0000_s1032" style="position:absolute;margin-left:306pt;margin-top:.45pt;width:57.9pt;height:94.5pt;z-index:2517370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">
                <v:shape id="Picture 7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63EEB10" w14:textId="77777777" w:rsidR="000D7E77" w:rsidRDefault="000D7E77" w:rsidP="000D7E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2437" w:rsidRPr="002D2437">
        <w:rPr>
          <w:rFonts w:ascii="Arial" w:hAnsi="Arial" w:cs="Arial"/>
          <w:b/>
          <w:bCs/>
          <w:sz w:val="28"/>
          <w:szCs w:val="28"/>
        </w:rPr>
        <w:t xml:space="preserve">F        </w:t>
      </w:r>
      <w:r w:rsidR="002D243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D2437" w:rsidRPr="002D2437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66114D5B" w14:textId="6737ECAF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Time hurries on</w:t>
      </w:r>
    </w:p>
    <w:p w14:paraId="40D195F8" w14:textId="224C5350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 xml:space="preserve"> </w:t>
      </w:r>
    </w:p>
    <w:p w14:paraId="437312E0" w14:textId="6DFD4545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30A7F5AA" w14:textId="57628F5C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C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G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F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G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 C</w:t>
      </w:r>
    </w:p>
    <w:p w14:paraId="36884FE1" w14:textId="1653BDD3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2D2437">
        <w:rPr>
          <w:rFonts w:ascii="Arial" w:hAnsi="Arial" w:cs="Arial"/>
          <w:sz w:val="28"/>
          <w:szCs w:val="28"/>
          <w:highlight w:val="yellow"/>
        </w:rPr>
        <w:t>And the leaves that are green turn to brown</w:t>
      </w:r>
    </w:p>
    <w:p w14:paraId="266D2B67" w14:textId="5123AB50" w:rsidR="002D2437" w:rsidRPr="002D2437" w:rsidRDefault="000D7E7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C0CA516" wp14:editId="1DE0D02C">
                <wp:simplePos x="0" y="0"/>
                <wp:positionH relativeFrom="column">
                  <wp:posOffset>5494655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2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21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E786F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0CA516" id="Group 8" o:spid="_x0000_s1035" style="position:absolute;margin-left:432.65pt;margin-top:.6pt;width:57.9pt;height:95.4pt;z-index:25174835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">
                <v:shape id="TextBox 9" o:spid="_x0000_s1036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D8E786F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2" o:spid="_x0000_s1037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C7118F3" wp14:editId="1E5891CD">
                <wp:simplePos x="0" y="0"/>
                <wp:positionH relativeFrom="column">
                  <wp:posOffset>4676775</wp:posOffset>
                </wp:positionH>
                <wp:positionV relativeFrom="paragraph">
                  <wp:posOffset>7620</wp:posOffset>
                </wp:positionV>
                <wp:extent cx="735013" cy="1220257"/>
                <wp:effectExtent l="0" t="0" r="8255" b="0"/>
                <wp:wrapNone/>
                <wp:docPr id="2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C1F96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118F3" id="Group 17" o:spid="_x0000_s1038" style="position:absolute;margin-left:368.25pt;margin-top:.6pt;width:57.9pt;height:96.1pt;z-index:2517596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Qmt9w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">
                <v:shape id="Picture 30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9CC1F96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AA02E0F" wp14:editId="7A0AEC53">
                <wp:simplePos x="0" y="0"/>
                <wp:positionH relativeFrom="column">
                  <wp:posOffset>3867150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24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82A2C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A02E0F" id="Group 11" o:spid="_x0000_s1041" style="position:absolute;margin-left:304.5pt;margin-top:.6pt;width:57.9pt;height:95.35pt;z-index:25175449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">
                <v:shape id="TextBox 12" o:spid="_x0000_s1042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5682A2C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  <w:r w:rsidR="002D2437"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2D2437"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Am</w:t>
      </w:r>
    </w:p>
    <w:p w14:paraId="4526DEE4" w14:textId="06D3BEF4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2D2437">
        <w:rPr>
          <w:rFonts w:ascii="Arial" w:hAnsi="Arial" w:cs="Arial"/>
          <w:sz w:val="28"/>
          <w:szCs w:val="28"/>
          <w:highlight w:val="yellow"/>
        </w:rPr>
        <w:t>And they wither with the wind</w:t>
      </w:r>
    </w:p>
    <w:p w14:paraId="7F41ADD0" w14:textId="3318E8A0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Dm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 xml:space="preserve">    G</w:t>
      </w:r>
    </w:p>
    <w:p w14:paraId="15B5EE5D" w14:textId="76841B7E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  <w:highlight w:val="yellow"/>
        </w:rPr>
        <w:t>And they crumble in your hand.</w:t>
      </w:r>
    </w:p>
    <w:p w14:paraId="7F862B8A" w14:textId="2583ECE4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 xml:space="preserve"> </w:t>
      </w:r>
    </w:p>
    <w:p w14:paraId="39DEC6F4" w14:textId="61744F9A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C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Dm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G        </w:t>
      </w:r>
      <w:r w:rsidR="0089511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32834320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Once my heart was filled with the love of a girl</w:t>
      </w:r>
    </w:p>
    <w:p w14:paraId="70B2FD36" w14:textId="5B9B1F00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  C                    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F  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G 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C</w:t>
      </w:r>
    </w:p>
    <w:p w14:paraId="1DA8F19D" w14:textId="2CCB228E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I held her close, but she faded in the night</w:t>
      </w:r>
    </w:p>
    <w:p w14:paraId="7549C436" w14:textId="58326E34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F              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   G</w:t>
      </w:r>
    </w:p>
    <w:p w14:paraId="29F943F4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Like a poem I meant to write</w:t>
      </w:r>
    </w:p>
    <w:p w14:paraId="5AB0B6B0" w14:textId="0084E94A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 xml:space="preserve"> </w:t>
      </w:r>
    </w:p>
    <w:p w14:paraId="485D6FFA" w14:textId="2AB06010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2687044" w14:textId="05F663F9" w:rsidR="002D2437" w:rsidRPr="002D2437" w:rsidRDefault="00547B9D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1D2F362" wp14:editId="22CF0442">
                <wp:simplePos x="0" y="0"/>
                <wp:positionH relativeFrom="column">
                  <wp:posOffset>3819525</wp:posOffset>
                </wp:positionH>
                <wp:positionV relativeFrom="paragraph">
                  <wp:posOffset>122555</wp:posOffset>
                </wp:positionV>
                <wp:extent cx="2705100" cy="28098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9036" w14:textId="77777777" w:rsidR="000D7E77" w:rsidRDefault="000D7E77" w:rsidP="000D7E7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F362" id="Text Box 1" o:spid="_x0000_s1044" type="#_x0000_t202" style="position:absolute;margin-left:300.75pt;margin-top:9.65pt;width:213pt;height:221.25pt;z-index: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">
                <v:textbox>
                  <w:txbxContent>
                    <w:p w14:paraId="261C9036" w14:textId="77777777" w:rsidR="000D7E77" w:rsidRDefault="000D7E77" w:rsidP="000D7E7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ABAEE8A" w14:textId="65D62EA1" w:rsidR="002D2437" w:rsidRPr="002D2437" w:rsidRDefault="00547B9D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AB2F196" wp14:editId="39C9151F">
                <wp:simplePos x="0" y="0"/>
                <wp:positionH relativeFrom="column">
                  <wp:posOffset>5653291</wp:posOffset>
                </wp:positionH>
                <wp:positionV relativeFrom="paragraph">
                  <wp:posOffset>50165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01718" w14:textId="77777777" w:rsidR="000D7E77" w:rsidRDefault="000D7E77" w:rsidP="000D7E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2F196" id="Group 80" o:spid="_x0000_s1045" style="position:absolute;margin-left:445.15pt;margin-top:3.95pt;width:57.85pt;height:94.45pt;z-index:25170124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CDhUOX4AAAAAoBAAAPAAAAZHJzL2Rv&#10;d25yZXYueG1sTI9BS8NAEIXvgv9hGcGb3cRiTdJsSinqqQi2gvQ2zU6T0OxuyG6T9N87Pelthvd4&#10;73v5ajKtGKj3jbMK4lkEgmzpdGMrBd/796cEhA9oNbbOkoIreVgV93c5ZtqN9ouGXagEh1ifoYI6&#10;hC6T0pc1GfQz15Fl7eR6g4HfvpK6x5HDTSufo2ghDTaWG2rsaFNTed5djIKPEcf1PH4btufT5nrY&#10;v3z+bGNS6vFhWi9BBJrCnxlu+IwOBTMd3cVqL1oFSRrN2argNQVx07mNxx35ShcJyCKX/ycU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">
                <v:shape id="Picture 14" o:spid="_x0000_s1046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9" o:title=""/>
                </v:shape>
                <v:shape id="TextBox 82" o:spid="_x0000_s1047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7401718" w14:textId="77777777" w:rsidR="000D7E77" w:rsidRDefault="000D7E77" w:rsidP="000D7E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C66C5F6" wp14:editId="79A2D443">
                <wp:simplePos x="0" y="0"/>
                <wp:positionH relativeFrom="column">
                  <wp:posOffset>4810125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EFAF8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6C5F6" id="Group 71" o:spid="_x0000_s1048" style="position:absolute;margin-left:378.75pt;margin-top:3.85pt;width:57.85pt;height:95.3pt;z-index:251612160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">
                <v:shape id="Picture 5" o:spid="_x0000_s1049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7" o:title=""/>
                </v:shape>
                <v:shape id="TextBox 73" o:spid="_x0000_s1050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FDEFAF8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0" locked="0" layoutInCell="1" allowOverlap="1" wp14:anchorId="00160EE7" wp14:editId="620EEE9F">
                <wp:simplePos x="0" y="0"/>
                <wp:positionH relativeFrom="column">
                  <wp:posOffset>3942080</wp:posOffset>
                </wp:positionH>
                <wp:positionV relativeFrom="paragraph">
                  <wp:posOffset>39370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DDEA0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160EE7" id="Group 68" o:spid="_x0000_s1051" style="position:absolute;margin-left:310.4pt;margin-top:3.1pt;width:57.9pt;height:95.35pt;z-index:25158348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">
                <v:shape id="TextBox 69" o:spid="_x0000_s1052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4BDDEA0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2D2437" w:rsidRPr="002D2437">
        <w:rPr>
          <w:rFonts w:ascii="Arial" w:hAnsi="Arial" w:cs="Arial"/>
          <w:b/>
          <w:bCs/>
          <w:sz w:val="28"/>
          <w:szCs w:val="28"/>
        </w:rPr>
        <w:t xml:space="preserve">C     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D2437" w:rsidRPr="002D2437">
        <w:rPr>
          <w:rFonts w:ascii="Arial" w:hAnsi="Arial" w:cs="Arial"/>
          <w:b/>
          <w:bCs/>
          <w:sz w:val="28"/>
          <w:szCs w:val="28"/>
        </w:rPr>
        <w:t xml:space="preserve">  Dm     </w:t>
      </w:r>
      <w:r w:rsidR="001344E5">
        <w:rPr>
          <w:rFonts w:ascii="Arial" w:hAnsi="Arial" w:cs="Arial"/>
          <w:b/>
          <w:bCs/>
          <w:sz w:val="28"/>
          <w:szCs w:val="28"/>
        </w:rPr>
        <w:t xml:space="preserve"> </w:t>
      </w:r>
      <w:r w:rsidR="002D2437" w:rsidRPr="002D2437">
        <w:rPr>
          <w:rFonts w:ascii="Arial" w:hAnsi="Arial" w:cs="Arial"/>
          <w:b/>
          <w:bCs/>
          <w:sz w:val="28"/>
          <w:szCs w:val="28"/>
        </w:rPr>
        <w:t>G    C</w:t>
      </w:r>
    </w:p>
    <w:p w14:paraId="705E13EC" w14:textId="5DE08629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I threw a pebble in a brook</w:t>
      </w:r>
    </w:p>
    <w:p w14:paraId="642F453C" w14:textId="7159A40B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C       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F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G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C</w:t>
      </w:r>
    </w:p>
    <w:p w14:paraId="047FFC6C" w14:textId="2398DAA9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And watched the ripples run away</w:t>
      </w:r>
    </w:p>
    <w:p w14:paraId="3D0364BF" w14:textId="01611D86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F              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463CBEFD" w14:textId="0A5F718C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And they never made a sound</w:t>
      </w:r>
    </w:p>
    <w:p w14:paraId="2377D451" w14:textId="16AA3BF7" w:rsidR="002D2437" w:rsidRPr="002D2437" w:rsidRDefault="00547B9D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36A56B2" wp14:editId="6C1660AD">
                <wp:simplePos x="0" y="0"/>
                <wp:positionH relativeFrom="column">
                  <wp:posOffset>5655945</wp:posOffset>
                </wp:positionH>
                <wp:positionV relativeFrom="paragraph">
                  <wp:posOffset>41910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0673F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A56B2" id="Group 74" o:spid="_x0000_s1054" style="position:absolute;margin-left:445.35pt;margin-top:3.3pt;width:57.85pt;height:96.05pt;z-index:251640832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vguIx+EAAAAKAQAADwAAAGRycy9kb3du&#10;cmV2LnhtbEyPzWrDMBCE74W+g9hCb43s/jiOazmE0PYUAk0KpbeNtbFNrJWxFNt5+yqn9rbLDDPf&#10;5MvJtGKg3jWWFcSzCARxaXXDlYKv/ftDCsJ5ZI2tZVJwIQfL4vYmx0zbkT9p2PlKhBB2GSqove8y&#10;KV1Zk0E3sx1x0I62N+jD21dS9ziGcNPKxyhKpMGGQ0ONHa1rKk+7s1HwMeK4eorfhs3puL787F+2&#10;35uYlLq/m1avIDxN/s8MV/yADkVgOtgzaydaBekimgergiQBcdVD2zOIQ7gW6Rxkkcv/E4p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">
                <v:shape id="Picture 8" o:spid="_x0000_s1055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3" o:title=""/>
                </v:shape>
                <v:shape id="TextBox 76" o:spid="_x0000_s1056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8B0673F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554FCC1" wp14:editId="18645F8B">
                <wp:simplePos x="0" y="0"/>
                <wp:positionH relativeFrom="column">
                  <wp:posOffset>4805680</wp:posOffset>
                </wp:positionH>
                <wp:positionV relativeFrom="paragraph">
                  <wp:posOffset>67945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2FD05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4FCC1" id="Group 83" o:spid="_x0000_s1057" style="position:absolute;margin-left:378.4pt;margin-top:5.35pt;width:57.85pt;height:95.4pt;z-index:251732992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FQt8O4AAAAAoBAAAPAAAAZHJzL2Rvd25yZXYu&#10;eG1sTI9BS8NAFITvgv9heYI3u0kkTYnZlFLUUxFsBfH2mn1NQrNvQ3abpP/e9WSPwwwz3xTr2XRi&#10;pMG1lhXEiwgEcWV1y7WCr8Pb0wqE88gaO8uk4EoO1uX9XYG5thN/0rj3tQgl7HJU0Hjf51K6qiGD&#10;bmF74uCd7GDQBznUUg84hXLTySSKltJgy2GhwZ62DVXn/cUoeJ9w2jzHr+PufNpefw7px/cuJqUe&#10;H+bNCwhPs/8Pwx9+QIcyMB3thbUTnYIsXQZ0H4woAxECqyxJQRwVJFGcgiwLeXuh/A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">
                <v:shape id="Picture 17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">
                  <v:imagedata r:id="rId7" o:title=""/>
                </v:shape>
                <v:shape id="TextBox 85" o:spid="_x0000_s1059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BF2FD05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FF8A2F" wp14:editId="5F1F0009">
                <wp:simplePos x="0" y="0"/>
                <wp:positionH relativeFrom="column">
                  <wp:posOffset>3862705</wp:posOffset>
                </wp:positionH>
                <wp:positionV relativeFrom="paragraph">
                  <wp:posOffset>71120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9A43E5" w14:textId="77777777" w:rsidR="000D7E77" w:rsidRDefault="000D7E77" w:rsidP="000D7E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F8A2F" id="Group 77" o:spid="_x0000_s1060" style="position:absolute;margin-left:304.15pt;margin-top:5.6pt;width:66pt;height:96pt;z-index:251673600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E4qhK/gAAAACgEAAA8AAABkcnMv&#10;ZG93bnJldi54bWxMj8FKw0AQhu+C77CM4M3uJtFa0mxKKeqpCLaC9DZNpklodjdkt0n69o4ne5z5&#10;P/75JltNphUD9b5xVkM0UyDIFq5sbKXhe//+tADhA9oSW2dJw5U8rPL7uwzT0o32i4ZdqASXWJ+i&#10;hjqELpXSFzUZ9DPXkeXs5HqDgce+kmWPI5ebVsZKzaXBxvKFGjva1FScdxej4WPEcZ1Eb8P2fNpc&#10;D/uXz59tRFo/PkzrJYhAU/iH4U+f1SFnp6O72NKLVsNcLRJGOYhiEAy8PiteHDXEKolB5pm8fSH/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">
                <v:shape id="Picture 11" o:spid="_x0000_s1061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19" o:title=""/>
                </v:shape>
                <v:shape id="TextBox 79" o:spid="_x0000_s1062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F9A43E5" w14:textId="77777777" w:rsidR="000D7E77" w:rsidRDefault="000D7E77" w:rsidP="000D7E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2437" w:rsidRPr="002D2437">
        <w:rPr>
          <w:rFonts w:ascii="Arial" w:hAnsi="Arial" w:cs="Arial"/>
          <w:sz w:val="28"/>
          <w:szCs w:val="28"/>
        </w:rPr>
        <w:t xml:space="preserve"> </w:t>
      </w:r>
    </w:p>
    <w:p w14:paraId="77D4652C" w14:textId="5F22931E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D8AF769" w14:textId="4123D4DF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 xml:space="preserve"> </w:t>
      </w:r>
    </w:p>
    <w:p w14:paraId="77424A3D" w14:textId="37E43B58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C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Dm   G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4526F0DC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Hello, hello, hello, hello</w:t>
      </w:r>
    </w:p>
    <w:p w14:paraId="01F2F494" w14:textId="094E2D4A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C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spellStart"/>
      <w:r w:rsidRPr="002D2437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2D2437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F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C</w:t>
      </w:r>
    </w:p>
    <w:p w14:paraId="609D7E45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Goodbye, goodbye, goodbye, goodbye</w:t>
      </w:r>
    </w:p>
    <w:p w14:paraId="0C8E8FBA" w14:textId="04259605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F      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542C9B40" w14:textId="77777777" w:rsidR="002D2437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2D2437">
        <w:rPr>
          <w:rFonts w:ascii="Arial" w:hAnsi="Arial" w:cs="Arial"/>
          <w:sz w:val="28"/>
          <w:szCs w:val="28"/>
        </w:rPr>
        <w:t>That's</w:t>
      </w:r>
      <w:proofErr w:type="gramEnd"/>
      <w:r w:rsidRPr="002D2437">
        <w:rPr>
          <w:rFonts w:ascii="Arial" w:hAnsi="Arial" w:cs="Arial"/>
          <w:sz w:val="28"/>
          <w:szCs w:val="28"/>
        </w:rPr>
        <w:t xml:space="preserve"> all there is</w:t>
      </w:r>
    </w:p>
    <w:p w14:paraId="4E4CC76E" w14:textId="24DE40B9" w:rsidR="002D2437" w:rsidRPr="002D2437" w:rsidRDefault="002D2437" w:rsidP="002D24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2437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C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G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gramStart"/>
      <w:r w:rsidRPr="002D2437">
        <w:rPr>
          <w:rFonts w:ascii="Arial" w:hAnsi="Arial" w:cs="Arial"/>
          <w:b/>
          <w:bCs/>
          <w:sz w:val="28"/>
          <w:szCs w:val="28"/>
        </w:rPr>
        <w:t>F  G</w:t>
      </w:r>
      <w:proofErr w:type="gramEnd"/>
      <w:r w:rsidRPr="002D243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BD1486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2D2437">
        <w:rPr>
          <w:rFonts w:ascii="Arial" w:hAnsi="Arial" w:cs="Arial"/>
          <w:b/>
          <w:bCs/>
          <w:sz w:val="28"/>
          <w:szCs w:val="28"/>
        </w:rPr>
        <w:t xml:space="preserve">  C</w:t>
      </w:r>
    </w:p>
    <w:p w14:paraId="3967F655" w14:textId="728BB75A" w:rsidR="00BA0CDA" w:rsidRPr="002D2437" w:rsidRDefault="002D2437" w:rsidP="002D243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2437">
        <w:rPr>
          <w:rFonts w:ascii="Arial" w:hAnsi="Arial" w:cs="Arial"/>
          <w:sz w:val="28"/>
          <w:szCs w:val="28"/>
        </w:rPr>
        <w:t>And the leaves that are green turn to brown.</w:t>
      </w:r>
    </w:p>
    <w:sectPr w:rsidR="00BA0CDA" w:rsidRPr="002D2437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437"/>
    <w:rsid w:val="000D7E77"/>
    <w:rsid w:val="00115E63"/>
    <w:rsid w:val="001344E5"/>
    <w:rsid w:val="00183110"/>
    <w:rsid w:val="002D2437"/>
    <w:rsid w:val="00547B9D"/>
    <w:rsid w:val="0089511B"/>
    <w:rsid w:val="008E5737"/>
    <w:rsid w:val="009E1E43"/>
    <w:rsid w:val="00B87675"/>
    <w:rsid w:val="00BA0CDA"/>
    <w:rsid w:val="00BC435A"/>
    <w:rsid w:val="00BD1486"/>
    <w:rsid w:val="00C864D2"/>
    <w:rsid w:val="00D30FE4"/>
    <w:rsid w:val="00D76786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C519"/>
  <w15:chartTrackingRefBased/>
  <w15:docId w15:val="{91E1BEE4-4018-483E-BD4D-12870871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2020-10-15T03:35:00Z</dcterms:created>
  <dcterms:modified xsi:type="dcterms:W3CDTF">2020-10-15T03:35:00Z</dcterms:modified>
</cp:coreProperties>
</file>