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C6069" w14:textId="77777777" w:rsidR="000344E2" w:rsidRDefault="00785102" w:rsidP="0071126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</w:t>
      </w:r>
      <w:r w:rsidR="000344E2" w:rsidRPr="00711269">
        <w:rPr>
          <w:rFonts w:ascii="Arial" w:hAnsi="Arial" w:cs="Arial"/>
          <w:b/>
          <w:sz w:val="28"/>
        </w:rPr>
        <w:t>Let it Be Me</w:t>
      </w:r>
      <w:r w:rsidR="00B469B1">
        <w:rPr>
          <w:rFonts w:ascii="Arial" w:hAnsi="Arial" w:cs="Arial"/>
          <w:b/>
          <w:sz w:val="28"/>
        </w:rPr>
        <w:t xml:space="preserve"> (</w:t>
      </w:r>
      <w:r>
        <w:rPr>
          <w:rFonts w:ascii="Arial" w:hAnsi="Arial" w:cs="Arial"/>
          <w:b/>
          <w:sz w:val="28"/>
        </w:rPr>
        <w:t xml:space="preserve">Gilbert </w:t>
      </w:r>
      <w:proofErr w:type="spellStart"/>
      <w:r>
        <w:rPr>
          <w:rFonts w:ascii="Arial" w:hAnsi="Arial" w:cs="Arial"/>
          <w:b/>
          <w:sz w:val="28"/>
        </w:rPr>
        <w:t>Becaud</w:t>
      </w:r>
      <w:proofErr w:type="spellEnd"/>
      <w:r>
        <w:rPr>
          <w:rFonts w:ascii="Arial" w:hAnsi="Arial" w:cs="Arial"/>
          <w:b/>
          <w:sz w:val="28"/>
        </w:rPr>
        <w:t xml:space="preserve"> / Pierre </w:t>
      </w:r>
      <w:proofErr w:type="spellStart"/>
      <w:r>
        <w:rPr>
          <w:rFonts w:ascii="Arial" w:hAnsi="Arial" w:cs="Arial"/>
          <w:b/>
          <w:sz w:val="28"/>
        </w:rPr>
        <w:t>Delanoe</w:t>
      </w:r>
      <w:proofErr w:type="spellEnd"/>
      <w:r w:rsidR="00B469B1">
        <w:rPr>
          <w:rFonts w:ascii="Arial" w:hAnsi="Arial" w:cs="Arial"/>
          <w:b/>
          <w:sz w:val="28"/>
        </w:rPr>
        <w:t>)</w:t>
      </w:r>
    </w:p>
    <w:p w14:paraId="5F9B8771" w14:textId="77777777" w:rsidR="00B469B1" w:rsidRPr="00711269" w:rsidRDefault="00B469B1" w:rsidP="00711269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6CA7D815" w14:textId="77777777" w:rsidR="000344E2" w:rsidRPr="00711269" w:rsidRDefault="00647332" w:rsidP="00AE63D0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noProof/>
        </w:rPr>
        <w:pict w14:anchorId="1ACF97DD">
          <v:group id="Group 8" o:spid="_x0000_s1054" style="position:absolute;margin-left:471.45pt;margin-top:8.2pt;width:57.9pt;height:95.4pt;z-index:251672576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55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14:paraId="2ED94E5C" w14:textId="77777777" w:rsidR="00B44191" w:rsidRDefault="00B44191" w:rsidP="00B441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B44191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56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+7tTDAAAA2gAAAA8AAABkcnMvZG93bnJldi54bWxEj0GLwjAUhO/C/ofwBG+augeRapQquyh4&#10;ca2C3h7NMy02L6WJWv+9WVjY4zAz3zDzZWdr8aDWV44VjEcJCOLC6YqNgmP+PZyC8AFZY+2YFLzI&#10;w3Lx0Ztjqt2Tf+hxCEZECPsUFZQhNKmUvijJoh+5hjh6V9daDFG2RuoWnxFua/mZJBNpseK4UGJD&#10;65KK2+FuFZyP+81Xsaqr3faSbbLpyVxWuVFq0O+yGYhAXfgP/7W3WsEEfq/EGyAX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37u1MMAAADaAAAADwAAAAAAAAAAAAAAAACf&#10;AgAAZHJzL2Rvd25yZXYueG1sUEsFBgAAAAAEAAQA9wAAAI8DAAAAAA==&#10;">
              <v:imagedata r:id="rId5" o:title="chord_4432"/>
            </v:shape>
          </v:group>
        </w:pict>
      </w:r>
      <w:r>
        <w:rPr>
          <w:noProof/>
        </w:rPr>
        <w:pict w14:anchorId="2901AB90">
          <v:group id="Group 17" o:spid="_x0000_s1048" style="position:absolute;margin-left:405.75pt;margin-top:8.2pt;width:57.9pt;height:96.1pt;z-index:251674624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">
            <v:shape id="Picture 11" o:spid="_x0000_s1049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JYlHAAAAA2wAAAA8AAABkcnMvZG93bnJldi54bWxET0uLwjAQvi/4H8IIe9umuiBLNcqqCCJ4&#10;8IHnsRnbus2kJFGrv94Iwt7m43vOaNKaWlzJ+cqygl6SgiDOra64ULDfLb5+QPiArLG2TAru5GEy&#10;7nyMMNP2xhu6bkMhYgj7DBWUITSZlD4vyaBPbEMcuZN1BkOErpDa4S2Gm1r203QgDVYcG0psaFZS&#10;/re9GAXhYe6z4ugWq3V7wekhP3/LZq7UZ7f9HYII1IZ/8du91HF+D16/xAPk+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oliUcAAAADbAAAADwAAAAAAAAAAAAAAAACfAgAA&#10;ZHJzL2Rvd25yZXYueG1sUEsFBgAAAAAEAAQA9wAAAIwDAAAAAA==&#10;">
              <v:imagedata r:id="rId6" o:title="chord_2000"/>
            </v:shape>
            <v:shape id="TextBox 19" o:spid="_x0000_s1050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<v:textbox style="mso-fit-shape-to-text:t">
                <w:txbxContent>
                  <w:p w14:paraId="513B903C" w14:textId="77777777" w:rsidR="00B44191" w:rsidRDefault="00B44191" w:rsidP="00B441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44191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01F8895">
          <v:group id="Group 150" o:spid="_x0000_s1066" style="position:absolute;margin-left:338.45pt;margin-top:8.95pt;width:57.9pt;height:94.65pt;z-index:25167974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">
            <v:shape id="Picture 2" o:spid="_x0000_s1067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37bBAAAA2g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I/hcS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337bBAAAA2gAAAA8AAAAAAAAAAAAAAAAAnwIA&#10;AGRycy9kb3ducmV2LnhtbFBLBQYAAAAABAAEAPcAAACNAwAAAAA=&#10;">
              <v:imagedata r:id="rId7" o:title="chord_0212"/>
            </v:shape>
            <v:shape id="TextBox 137" o:spid="_x0000_s106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630C5320" w14:textId="77777777" w:rsidR="00B44191" w:rsidRDefault="00B44191" w:rsidP="00B441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44191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4C78ABB">
          <v:group id="Group 2" o:spid="_x0000_s1057" style="position:absolute;margin-left:275.1pt;margin-top:8.2pt;width:57.9pt;height:94.5pt;z-index:25167155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">
            <v:shape id="Picture 2" o:spid="_x0000_s1058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<v:imagedata r:id="rId8" o:title="chord_0003"/>
            </v:shape>
            <v:shape id="TextBox 4" o:spid="_x0000_s1059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<v:textbox style="mso-fit-shape-to-text:t">
                <w:txbxContent>
                  <w:p w14:paraId="5A783D36" w14:textId="77777777" w:rsidR="00B44191" w:rsidRDefault="00B44191" w:rsidP="00B44191">
                    <w:pPr>
                      <w:pStyle w:val="NormalWeb"/>
                      <w:spacing w:before="0" w:beforeAutospacing="0" w:after="0" w:afterAutospacing="0"/>
                    </w:pPr>
                    <w:r w:rsidRPr="00B44191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 w:rsidR="000344E2" w:rsidRPr="00711269">
        <w:rPr>
          <w:rFonts w:ascii="Arial" w:hAnsi="Arial" w:cs="Arial"/>
          <w:b/>
          <w:sz w:val="28"/>
          <w:szCs w:val="24"/>
        </w:rPr>
        <w:t>C               G</w:t>
      </w:r>
      <w:r w:rsidR="00785102">
        <w:rPr>
          <w:rFonts w:ascii="Arial" w:hAnsi="Arial" w:cs="Arial"/>
          <w:b/>
          <w:sz w:val="28"/>
          <w:szCs w:val="24"/>
        </w:rPr>
        <w:t>7</w:t>
      </w:r>
    </w:p>
    <w:p w14:paraId="7E199C41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color w:val="1A1C21"/>
          <w:sz w:val="28"/>
          <w:szCs w:val="24"/>
        </w:rPr>
        <w:t>I bless the day I found you</w:t>
      </w:r>
    </w:p>
    <w:p w14:paraId="378C68EB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 xml:space="preserve">Am         </w:t>
      </w:r>
      <w:proofErr w:type="spellStart"/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>Em</w:t>
      </w:r>
      <w:proofErr w:type="spellEnd"/>
    </w:p>
    <w:p w14:paraId="20A1CA3A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color w:val="1A1C21"/>
          <w:sz w:val="28"/>
          <w:szCs w:val="24"/>
        </w:rPr>
        <w:t>I want to stay around you</w:t>
      </w:r>
    </w:p>
    <w:p w14:paraId="79D7D827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>F            C</w:t>
      </w:r>
    </w:p>
    <w:p w14:paraId="688C3C23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color w:val="1A1C21"/>
          <w:sz w:val="28"/>
          <w:szCs w:val="24"/>
        </w:rPr>
        <w:t>And so I beg you</w:t>
      </w:r>
    </w:p>
    <w:p w14:paraId="66EC012D" w14:textId="77777777" w:rsidR="000344E2" w:rsidRPr="00711269" w:rsidRDefault="00647332" w:rsidP="000344E2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</w:rPr>
      </w:pPr>
      <w:r>
        <w:rPr>
          <w:noProof/>
        </w:rPr>
        <w:pict w14:anchorId="4621F02A">
          <v:group id="Group 148" o:spid="_x0000_s1060" style="position:absolute;margin-left:471.45pt;margin-top:7.7pt;width:57.9pt;height:95.4pt;z-index:251677696" coordorigin="19992,5715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">
            <v:shape id="TextBox 121" o:spid="_x0000_s1061" type="#_x0000_t202" style="position:absolute;left:21092;top:571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14:paraId="5F77BA96" w14:textId="77777777" w:rsidR="00B44191" w:rsidRDefault="00B44191" w:rsidP="00B441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44191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  <v:shape id="Picture 6" o:spid="_x0000_s1062" type="#_x0000_t75" alt="http://www.alligatorboogaloo.com/uke/chords/chord_1202.gif" style="position:absolute;left:19992;top:5977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01RHEAAAA2gAAAA8AAABkcnMvZG93bnJldi54bWxEj0FrAjEUhO+F/ofwBC9Fs7UgujUui1BR&#10;L3W1l94eyetmcfOybFJd/31TKPQ4zMw3zKoYXCuu1IfGs4LnaQaCWHvTcK3g4/w2WYAIEdlg65kU&#10;3ClAsX58WGFu/I0rup5iLRKEQ44KbIxdLmXQlhyGqe+Ik/fle4cxyb6WpsdbgrtWzrJsLh02nBYs&#10;drSxpC+nb6dgW1eb5dPLp+725SHqox4O75VVajwaylcQkYb4H/5r74yCOfxeSTd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Q01RHEAAAA2gAAAA8AAAAAAAAAAAAAAAAA&#10;nwIAAGRycy9kb3ducmV2LnhtbFBLBQYAAAAABAAEAPcAAACQAwAAAAA=&#10;">
              <v:imagedata r:id="rId9" o:title="chord_1202"/>
            </v:shape>
          </v:group>
        </w:pict>
      </w:r>
      <w:r>
        <w:rPr>
          <w:noProof/>
        </w:rPr>
        <w:pict w14:anchorId="1F0758FF">
          <v:group id="_x0000_s1063" style="position:absolute;margin-left:405.75pt;margin-top:7.7pt;width:57.9pt;height:95.4pt;z-index:25167667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">
            <v:shape id="Picture 2" o:spid="_x0000_s1064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/enCAAAA2gAAAA8AAABkcnMvZG93bnJldi54bWxEj0GLwjAUhO+C/yG8BW82XQWVrlFWF9GD&#10;B7X+gGfzbIvNS7eJtf57s7DgcZiZb5j5sjOVaKlxpWUFn1EMgjizuuRcwTndDGcgnEfWWFkmBU9y&#10;sFz0e3NMtH3wkdqTz0WAsEtQQeF9nUjpsoIMusjWxMG72sagD7LJpW7wEeCmkqM4nkiDJYeFAmta&#10;F5TdTnej4Pd8oW36M72uu1TP9qsbt4d2rNTgo/v+AuGp8+/wf3unFYzg7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Iv3pwgAAANoAAAAPAAAAAAAAAAAAAAAAAJ8C&#10;AABkcnMvZG93bnJldi54bWxQSwUGAAAAAAQABAD3AAAAjgMAAAAA&#10;">
              <v:imagedata r:id="rId10" o:title="chord_0001"/>
            </v:shape>
            <v:shape id="TextBox 94" o:spid="_x0000_s1065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56E7C376" w14:textId="77777777" w:rsidR="00B44191" w:rsidRDefault="00B44191" w:rsidP="00B441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44191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7EDEB07">
          <v:group id="Group 11" o:spid="_x0000_s1051" style="position:absolute;margin-left:335.7pt;margin-top:7.7pt;width:57.9pt;height:95.35pt;z-index:251673600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">
            <v:shape id="TextBox 12" o:spid="_x0000_s1052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<v:textbox style="mso-fit-shape-to-text:t">
                <w:txbxContent>
                  <w:p w14:paraId="5238EA99" w14:textId="77777777" w:rsidR="00B44191" w:rsidRDefault="00B44191" w:rsidP="00B441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B44191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10" o:spid="_x0000_s1053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7N2H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+n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f7N2HEAAAA2wAAAA8AAAAAAAAAAAAAAAAA&#10;nwIAAGRycy9kb3ducmV2LnhtbFBLBQYAAAAABAAEAPcAAACQAwAAAAA=&#10;">
              <v:imagedata r:id="rId11" o:title="chord_2010"/>
            </v:shape>
          </v:group>
        </w:pict>
      </w:r>
      <w:r w:rsidR="000344E2" w:rsidRPr="00711269">
        <w:rPr>
          <w:rFonts w:ascii="Arial" w:eastAsia="Times New Roman" w:hAnsi="Arial" w:cs="Arial"/>
          <w:b/>
          <w:color w:val="1A1C21"/>
          <w:sz w:val="28"/>
          <w:szCs w:val="24"/>
        </w:rPr>
        <w:t xml:space="preserve">F           </w:t>
      </w:r>
      <w:r w:rsidR="00785102">
        <w:rPr>
          <w:rFonts w:ascii="Arial" w:eastAsia="Times New Roman" w:hAnsi="Arial" w:cs="Arial"/>
          <w:b/>
          <w:color w:val="1A1C21"/>
          <w:sz w:val="28"/>
          <w:szCs w:val="24"/>
        </w:rPr>
        <w:t xml:space="preserve"> G7</w:t>
      </w:r>
    </w:p>
    <w:p w14:paraId="06F5FBDC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color w:val="1A1C21"/>
          <w:sz w:val="28"/>
          <w:szCs w:val="24"/>
        </w:rPr>
        <w:t>Let it be me</w:t>
      </w:r>
    </w:p>
    <w:p w14:paraId="25CBD89A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</w:p>
    <w:p w14:paraId="18414FD5" w14:textId="77777777" w:rsidR="000344E2" w:rsidRPr="00711269" w:rsidRDefault="006072B0" w:rsidP="000344E2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</w:rPr>
      </w:pPr>
      <w:r>
        <w:rPr>
          <w:rFonts w:ascii="Arial" w:eastAsia="Times New Roman" w:hAnsi="Arial" w:cs="Arial"/>
          <w:b/>
          <w:color w:val="1A1C21"/>
          <w:sz w:val="28"/>
          <w:szCs w:val="24"/>
        </w:rPr>
        <w:t>C</w:t>
      </w:r>
      <w:r w:rsidR="000344E2" w:rsidRPr="00711269">
        <w:rPr>
          <w:rFonts w:ascii="Arial" w:eastAsia="Times New Roman" w:hAnsi="Arial" w:cs="Arial"/>
          <w:b/>
          <w:color w:val="1A1C21"/>
          <w:sz w:val="28"/>
          <w:szCs w:val="24"/>
        </w:rPr>
        <w:t xml:space="preserve">                     </w:t>
      </w:r>
      <w:r>
        <w:rPr>
          <w:rFonts w:ascii="Arial" w:eastAsia="Times New Roman" w:hAnsi="Arial" w:cs="Arial"/>
          <w:b/>
          <w:color w:val="1A1C21"/>
          <w:sz w:val="28"/>
          <w:szCs w:val="24"/>
        </w:rPr>
        <w:t>G</w:t>
      </w:r>
      <w:r w:rsidR="00785102">
        <w:rPr>
          <w:rFonts w:ascii="Arial" w:eastAsia="Times New Roman" w:hAnsi="Arial" w:cs="Arial"/>
          <w:b/>
          <w:color w:val="1A1C21"/>
          <w:sz w:val="28"/>
          <w:szCs w:val="24"/>
        </w:rPr>
        <w:t>7</w:t>
      </w:r>
    </w:p>
    <w:p w14:paraId="1CA06796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color w:val="1A1C21"/>
          <w:sz w:val="28"/>
          <w:szCs w:val="24"/>
        </w:rPr>
        <w:t>Don't take this heaven from one</w:t>
      </w:r>
    </w:p>
    <w:p w14:paraId="50B2AABA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 xml:space="preserve">Am             </w:t>
      </w:r>
      <w:proofErr w:type="spellStart"/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>Em</w:t>
      </w:r>
      <w:proofErr w:type="spellEnd"/>
    </w:p>
    <w:p w14:paraId="714C751D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color w:val="1A1C21"/>
          <w:sz w:val="28"/>
          <w:szCs w:val="24"/>
        </w:rPr>
        <w:t>If you must cling to someone</w:t>
      </w:r>
    </w:p>
    <w:p w14:paraId="1D35C7AF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>F                 C</w:t>
      </w:r>
    </w:p>
    <w:p w14:paraId="333A38A7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color w:val="1A1C21"/>
          <w:sz w:val="28"/>
          <w:szCs w:val="24"/>
        </w:rPr>
        <w:t>Now and forever</w:t>
      </w:r>
    </w:p>
    <w:p w14:paraId="5B9C1B5C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 xml:space="preserve">F           </w:t>
      </w:r>
      <w:r w:rsidR="00785102">
        <w:rPr>
          <w:rFonts w:ascii="Arial" w:eastAsia="Times New Roman" w:hAnsi="Arial" w:cs="Arial"/>
          <w:b/>
          <w:color w:val="1A1C21"/>
          <w:sz w:val="28"/>
          <w:szCs w:val="24"/>
        </w:rPr>
        <w:t xml:space="preserve"> </w:t>
      </w:r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>C</w:t>
      </w:r>
      <w:r w:rsidR="00785102">
        <w:rPr>
          <w:rFonts w:ascii="Arial" w:eastAsia="Times New Roman" w:hAnsi="Arial" w:cs="Arial"/>
          <w:b/>
          <w:color w:val="1A1C21"/>
          <w:sz w:val="28"/>
          <w:szCs w:val="24"/>
        </w:rPr>
        <w:t xml:space="preserve">    C7</w:t>
      </w:r>
    </w:p>
    <w:p w14:paraId="0ED27736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color w:val="1A1C21"/>
          <w:sz w:val="28"/>
          <w:szCs w:val="24"/>
        </w:rPr>
        <w:t>Let it be me</w:t>
      </w:r>
    </w:p>
    <w:p w14:paraId="3B33FD7A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</w:p>
    <w:p w14:paraId="54900743" w14:textId="77777777" w:rsidR="00711269" w:rsidRPr="00647332" w:rsidRDefault="00711269" w:rsidP="00711269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</w:pPr>
      <w:r w:rsidRPr="00647332"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  <w:t>Reprise:</w:t>
      </w:r>
      <w:r w:rsidR="00B44191" w:rsidRPr="00647332">
        <w:rPr>
          <w:noProof/>
          <w:highlight w:val="yellow"/>
        </w:rPr>
        <w:t xml:space="preserve"> </w:t>
      </w:r>
    </w:p>
    <w:p w14:paraId="34737C4B" w14:textId="77777777" w:rsidR="00711269" w:rsidRPr="00647332" w:rsidRDefault="00711269" w:rsidP="00711269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</w:pPr>
    </w:p>
    <w:p w14:paraId="4D7412C0" w14:textId="77777777" w:rsidR="000344E2" w:rsidRPr="00647332" w:rsidRDefault="000344E2" w:rsidP="00711269">
      <w:pPr>
        <w:spacing w:after="0" w:line="240" w:lineRule="auto"/>
        <w:ind w:left="540"/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</w:pPr>
      <w:r w:rsidRPr="00647332"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  <w:t xml:space="preserve">F                    </w:t>
      </w:r>
      <w:proofErr w:type="spellStart"/>
      <w:r w:rsidRPr="00647332"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  <w:t>Em</w:t>
      </w:r>
      <w:proofErr w:type="spellEnd"/>
    </w:p>
    <w:p w14:paraId="790030DB" w14:textId="77777777" w:rsidR="000344E2" w:rsidRPr="00647332" w:rsidRDefault="000344E2" w:rsidP="00711269">
      <w:pPr>
        <w:spacing w:after="0" w:line="240" w:lineRule="auto"/>
        <w:ind w:left="540"/>
        <w:rPr>
          <w:rFonts w:ascii="Arial" w:eastAsia="Times New Roman" w:hAnsi="Arial" w:cs="Arial"/>
          <w:color w:val="1A1C21"/>
          <w:sz w:val="28"/>
          <w:szCs w:val="24"/>
          <w:highlight w:val="yellow"/>
        </w:rPr>
      </w:pPr>
      <w:r w:rsidRPr="00647332">
        <w:rPr>
          <w:rFonts w:ascii="Arial" w:eastAsia="Times New Roman" w:hAnsi="Arial" w:cs="Arial"/>
          <w:color w:val="1A1C21"/>
          <w:sz w:val="28"/>
          <w:szCs w:val="24"/>
          <w:highlight w:val="yellow"/>
        </w:rPr>
        <w:t>Each time we meet love</w:t>
      </w:r>
    </w:p>
    <w:p w14:paraId="175F2AFC" w14:textId="77777777" w:rsidR="000344E2" w:rsidRPr="00647332" w:rsidRDefault="000344E2" w:rsidP="00711269">
      <w:pPr>
        <w:spacing w:after="0" w:line="240" w:lineRule="auto"/>
        <w:ind w:left="540"/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</w:pPr>
      <w:r w:rsidRPr="00647332"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  <w:t>F             C</w:t>
      </w:r>
    </w:p>
    <w:p w14:paraId="3900CEE7" w14:textId="77777777" w:rsidR="000344E2" w:rsidRPr="00647332" w:rsidRDefault="00647332" w:rsidP="00711269">
      <w:pPr>
        <w:spacing w:after="0" w:line="240" w:lineRule="auto"/>
        <w:ind w:left="540"/>
        <w:rPr>
          <w:rFonts w:ascii="Arial" w:eastAsia="Times New Roman" w:hAnsi="Arial" w:cs="Arial"/>
          <w:color w:val="1A1C21"/>
          <w:sz w:val="28"/>
          <w:szCs w:val="24"/>
          <w:highlight w:val="yellow"/>
        </w:rPr>
      </w:pPr>
      <w:r w:rsidRPr="00647332">
        <w:rPr>
          <w:noProof/>
          <w:highlight w:val="yellow"/>
        </w:rPr>
        <w:pict w14:anchorId="7D5E54D0">
          <v:shape id="Text Box 2" o:spid="_x0000_s1026" type="#_x0000_t202" style="position:absolute;left:0;text-align:left;margin-left:266.25pt;margin-top:9.3pt;width:265.5pt;height:219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14:paraId="6F15518B" w14:textId="77777777" w:rsidR="00785102" w:rsidRPr="00B44191" w:rsidRDefault="00785102" w:rsidP="00785102">
                  <w:pPr>
                    <w:pStyle w:val="NormalWeb"/>
                    <w:kinsoku w:val="0"/>
                    <w:overflowPunct w:val="0"/>
                    <w:spacing w:before="0" w:beforeAutospacing="0" w:after="160" w:afterAutospacing="0"/>
                    <w:jc w:val="center"/>
                    <w:textAlignment w:val="baseline"/>
                    <w:rPr>
                      <w:sz w:val="20"/>
                    </w:rPr>
                  </w:pPr>
                  <w:r w:rsidRPr="00B44191">
                    <w:rPr>
                      <w:rFonts w:ascii="Arial" w:hAnsi="Arial" w:cstheme="minorBidi"/>
                      <w:b/>
                      <w:bCs/>
                      <w:color w:val="000000" w:themeColor="text1"/>
                      <w:kern w:val="24"/>
                      <w:sz w:val="22"/>
                      <w:szCs w:val="28"/>
                    </w:rPr>
                    <w:t>BARITONE</w:t>
                  </w:r>
                </w:p>
              </w:txbxContent>
            </v:textbox>
          </v:shape>
        </w:pict>
      </w:r>
      <w:r w:rsidR="000344E2" w:rsidRPr="00647332">
        <w:rPr>
          <w:rFonts w:ascii="Arial" w:eastAsia="Times New Roman" w:hAnsi="Arial" w:cs="Arial"/>
          <w:color w:val="1A1C21"/>
          <w:sz w:val="28"/>
          <w:szCs w:val="24"/>
          <w:highlight w:val="yellow"/>
        </w:rPr>
        <w:t>I find complete love</w:t>
      </w:r>
    </w:p>
    <w:p w14:paraId="6F0E4716" w14:textId="77777777" w:rsidR="000344E2" w:rsidRPr="00647332" w:rsidRDefault="00647332" w:rsidP="00711269">
      <w:pPr>
        <w:spacing w:after="0" w:line="240" w:lineRule="auto"/>
        <w:ind w:left="540"/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</w:pPr>
      <w:r w:rsidRPr="00647332">
        <w:rPr>
          <w:noProof/>
          <w:highlight w:val="yellow"/>
        </w:rPr>
        <w:pict w14:anchorId="26E8B7B6">
          <v:group id="Group 95" o:spid="_x0000_s1027" style="position:absolute;left:0;text-align:left;margin-left:335.7pt;margin-top:5.85pt;width:57.9pt;height:95.4pt;z-index:25166131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">
            <v:shape id="Picture 2" o:spid="_x0000_s1028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i/enCAAAA2gAAAA8AAABkcnMvZG93bnJldi54bWxEj0GLwjAUhO+C/yG8BW82XQWVrlFWF9GD&#10;B7X+gGfzbIvNS7eJtf57s7DgcZiZb5j5sjOVaKlxpWUFn1EMgjizuuRcwTndDGcgnEfWWFkmBU9y&#10;sFz0e3NMtH3wkdqTz0WAsEtQQeF9nUjpsoIMusjWxMG72sagD7LJpW7wEeCmkqM4nkiDJYeFAmta&#10;F5TdTnej4Pd8oW36M72uu1TP9qsbt4d2rNTgo/v+AuGp8+/wf3unFYzg7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Iv3pwgAAANoAAAAPAAAAAAAAAAAAAAAAAJ8C&#10;AABkcnMvZG93bnJldi54bWxQSwUGAAAAAAQABAD3AAAAjgMAAAAA&#10;">
              <v:imagedata r:id="rId10" o:title="chord_0001"/>
            </v:shape>
            <v:shape id="TextBox 94" o:spid="_x0000_s1029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5D795889" w14:textId="77777777" w:rsidR="00785102" w:rsidRDefault="00785102" w:rsidP="0078510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8510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 w:rsidRPr="00647332">
        <w:rPr>
          <w:noProof/>
          <w:highlight w:val="yellow"/>
        </w:rPr>
        <w:pict w14:anchorId="48DC763E">
          <v:group id="Group 168" o:spid="_x0000_s1042" style="position:absolute;left:0;text-align:left;margin-left:467.1pt;margin-top:5.9pt;width:57.9pt;height:96.1pt;z-index:251668480" coordorigin="838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">
            <v:shape id="Picture 5" o:spid="_x0000_s1043" type="#_x0000_t75" alt="http://www.alligatorboogaloo.com/uke/chords/chord_2000.gif" style="position:absolute;left:838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CbU3EAAAA2gAAAA8AAABkcnMvZG93bnJldi54bWxEj0trwzAQhO+B/Aexhd4SuSktxYkS8sAQ&#10;Ajk0LT1vrK3txloZSfGjvz4qFHIcZuYbZrHqTS1acr6yrOBpmoAgzq2uuFDw+ZFN3kD4gKyxtkwK&#10;BvKwWo5HC0y17fid2lMoRISwT1FBGUKTSunzkgz6qW2Io/dtncEQpSukdthFuKnlLElepcGK40KJ&#10;DW1Lyi+nq1EQfs2wLc4uOxz7K26+8p9n2eyUenzo13MQgfpwD/+391rBC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CbU3EAAAA2gAAAA8AAAAAAAAAAAAAAAAA&#10;nwIAAGRycy9kb3ducmV2LnhtbFBLBQYAAAAABAAEAPcAAACQAwAAAAA=&#10;">
              <v:imagedata r:id="rId6" o:title="chord_2000"/>
            </v:shape>
            <v:shape id="TextBox 154" o:spid="_x0000_s1044" type="#_x0000_t202" style="position:absolute;left:931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<v:textbox style="mso-fit-shape-to-text:t">
                <w:txbxContent>
                  <w:p w14:paraId="0D58A24E" w14:textId="77777777" w:rsidR="00785102" w:rsidRDefault="00785102" w:rsidP="0078510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proofErr w:type="spellStart"/>
                    <w:r w:rsidRPr="0078510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Em</w:t>
                    </w:r>
                    <w:proofErr w:type="spellEnd"/>
                  </w:p>
                </w:txbxContent>
              </v:textbox>
            </v:shape>
          </v:group>
        </w:pict>
      </w:r>
      <w:r w:rsidRPr="00647332">
        <w:rPr>
          <w:noProof/>
          <w:highlight w:val="yellow"/>
        </w:rPr>
        <w:pict w14:anchorId="4CB0FA0C">
          <v:group id="Group 116" o:spid="_x0000_s1036" style="position:absolute;left:0;text-align:left;margin-left:401.25pt;margin-top:5.85pt;width:57.9pt;height:95.4pt;z-index:251663360" coordorigin="643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">
            <v:shape id="Picture 2" o:spid="_x0000_s1037" type="#_x0000_t75" alt="http://www.alligatorboogaloo.com/uke/chords/chord_2210.gif" style="position:absolute;left:643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ZzYLDAAAA2gAAAA8AAABkcnMvZG93bnJldi54bWxEj0FrwkAUhO8F/8PyhN50Yw5FYlZRQShY&#10;Coma0ttr9jUJZt+G7Fbjv3cFocdhZr5h0tVgWnGh3jWWFcymEQji0uqGKwXHw24yB+E8ssbWMim4&#10;kYPVcvSSYqLtlTO65L4SAcIuQQW1910ipStrMuimtiMO3q/tDfog+0rqHq8BbloZR9GbNNhwWKix&#10;o21N5Tn/Mwr2n/uT/f5BUxw25dB9fRQms7FSr+NhvQDhafD/4Wf7XSuI4XEl3AC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FnNgsMAAADaAAAADwAAAAAAAAAAAAAAAACf&#10;AgAAZHJzL2Rvd25yZXYueG1sUEsFBgAAAAAEAAQA9wAAAI8DAAAAAA==&#10;">
              <v:imagedata r:id="rId12" o:title="chord_2210"/>
            </v:shape>
            <v:shape id="TextBox 108" o:spid="_x0000_s1038" type="#_x0000_t202" style="position:absolute;left:753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58C3138E" w14:textId="77777777" w:rsidR="00785102" w:rsidRDefault="00785102" w:rsidP="0078510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8510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 w:rsidRPr="00647332">
        <w:rPr>
          <w:noProof/>
          <w:highlight w:val="yellow"/>
        </w:rPr>
        <w:pict w14:anchorId="3C7569D0">
          <v:group id="Group 151" o:spid="_x0000_s1033" style="position:absolute;left:0;text-align:left;margin-left:271.8pt;margin-top:5.9pt;width:57.9pt;height:95.35pt;z-index:251664384" coordorigin=",43661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">
            <v:shape id="TextBox 123" o:spid="_x0000_s1034" type="#_x0000_t202" style="position:absolute;left:1100;top:4366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<v:textbox style="mso-fit-shape-to-text:t">
                <w:txbxContent>
                  <w:p w14:paraId="6AE7ABC7" w14:textId="77777777" w:rsidR="00785102" w:rsidRDefault="00785102" w:rsidP="0078510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8510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35" type="#_x0000_t75" alt="http://www.alligatorboogaloo.com/uke/chords/chord_2010.gif" style="position:absolute;top:4627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<v:imagedata r:id="rId11" o:title="chord_2010"/>
            </v:shape>
          </v:group>
        </w:pict>
      </w:r>
      <w:r w:rsidR="000344E2" w:rsidRPr="00647332"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  <w:t xml:space="preserve">Am                </w:t>
      </w:r>
      <w:proofErr w:type="spellStart"/>
      <w:r w:rsidR="000344E2" w:rsidRPr="00647332"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  <w:t>Em</w:t>
      </w:r>
      <w:proofErr w:type="spellEnd"/>
    </w:p>
    <w:p w14:paraId="11CA08A9" w14:textId="77777777" w:rsidR="000344E2" w:rsidRPr="00647332" w:rsidRDefault="000344E2" w:rsidP="00711269">
      <w:pPr>
        <w:spacing w:after="0" w:line="240" w:lineRule="auto"/>
        <w:ind w:left="540"/>
        <w:rPr>
          <w:rFonts w:ascii="Arial" w:eastAsia="Times New Roman" w:hAnsi="Arial" w:cs="Arial"/>
          <w:color w:val="1A1C21"/>
          <w:sz w:val="28"/>
          <w:szCs w:val="24"/>
          <w:highlight w:val="yellow"/>
        </w:rPr>
      </w:pPr>
      <w:r w:rsidRPr="00647332">
        <w:rPr>
          <w:rFonts w:ascii="Arial" w:eastAsia="Times New Roman" w:hAnsi="Arial" w:cs="Arial"/>
          <w:color w:val="1A1C21"/>
          <w:sz w:val="28"/>
          <w:szCs w:val="24"/>
          <w:highlight w:val="yellow"/>
        </w:rPr>
        <w:t>Without your sweet love</w:t>
      </w:r>
    </w:p>
    <w:p w14:paraId="0EBB0401" w14:textId="77777777" w:rsidR="000344E2" w:rsidRPr="00647332" w:rsidRDefault="000344E2" w:rsidP="00711269">
      <w:pPr>
        <w:spacing w:after="0" w:line="240" w:lineRule="auto"/>
        <w:ind w:left="540"/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</w:pPr>
      <w:r w:rsidRPr="00647332"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  <w:t>F                       E</w:t>
      </w:r>
      <w:proofErr w:type="gramStart"/>
      <w:r w:rsidRPr="00647332"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  <w:t>7  G</w:t>
      </w:r>
      <w:proofErr w:type="gramEnd"/>
      <w:r w:rsidR="00785102" w:rsidRPr="00647332"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  <w:t>7</w:t>
      </w:r>
    </w:p>
    <w:p w14:paraId="37954E37" w14:textId="77777777" w:rsidR="000344E2" w:rsidRPr="00711269" w:rsidRDefault="000344E2" w:rsidP="00711269">
      <w:pPr>
        <w:spacing w:after="0" w:line="240" w:lineRule="auto"/>
        <w:ind w:left="540"/>
        <w:rPr>
          <w:rFonts w:ascii="Arial" w:eastAsia="Times New Roman" w:hAnsi="Arial" w:cs="Arial"/>
          <w:color w:val="1A1C21"/>
          <w:sz w:val="28"/>
          <w:szCs w:val="24"/>
        </w:rPr>
      </w:pPr>
      <w:r w:rsidRPr="00647332">
        <w:rPr>
          <w:rFonts w:ascii="Arial" w:eastAsia="Times New Roman" w:hAnsi="Arial" w:cs="Arial"/>
          <w:color w:val="1A1C21"/>
          <w:sz w:val="28"/>
          <w:szCs w:val="24"/>
          <w:highlight w:val="yellow"/>
        </w:rPr>
        <w:t>What would life be</w:t>
      </w:r>
    </w:p>
    <w:p w14:paraId="75E66221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</w:p>
    <w:p w14:paraId="224F7723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>C                     G</w:t>
      </w:r>
      <w:r w:rsidR="00785102">
        <w:rPr>
          <w:rFonts w:ascii="Arial" w:eastAsia="Times New Roman" w:hAnsi="Arial" w:cs="Arial"/>
          <w:b/>
          <w:color w:val="1A1C21"/>
          <w:sz w:val="28"/>
          <w:szCs w:val="24"/>
        </w:rPr>
        <w:t>7</w:t>
      </w:r>
    </w:p>
    <w:p w14:paraId="5D9A49F6" w14:textId="77777777" w:rsidR="000344E2" w:rsidRPr="00711269" w:rsidRDefault="0064733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  <w:r>
        <w:rPr>
          <w:noProof/>
        </w:rPr>
        <w:pict w14:anchorId="7F692707">
          <v:group id="Group 169" o:spid="_x0000_s1045" style="position:absolute;margin-left:401.25pt;margin-top:6.75pt;width:58.5pt;height:95.35pt;z-index:251667456" coordorigin="1905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">
            <v:shape id="Picture 2" o:spid="_x0000_s1046" type="#_x0000_t75" alt="http://www.alligatorboogaloo.com/uke/chords/chord_0100.gif" style="position:absolute;left:19050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bb5LFAAAA2gAAAA8AAABkcnMvZG93bnJldi54bWxEj81qwzAQhO+FvIPYQi+lkeNDKI6VEAqB&#10;0AZCfiD4tlhb28RaOZJqO29fFQI9DjPzDZOvRtOKnpxvLCuYTRMQxKXVDVcKzqfN2zsIH5A1tpZJ&#10;wZ08rJaTpxwzbQc+UH8MlYgQ9hkqqEPoMil9WZNBP7UdcfS+rTMYonSV1A6HCDetTJNkLg02HBdq&#10;7OijpvJ6/DEKkk1h9nvHRXrrdu3s63T7vLzOlXp5HtcLEIHG8B9+tLdaQQp/V+INk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W2+SxQAAANoAAAAPAAAAAAAAAAAAAAAA&#10;AJ8CAABkcnMvZG93bnJldi54bWxQSwUGAAAAAAQABAD3AAAAkQMAAAAA&#10;">
              <v:imagedata r:id="rId13" o:title="chord_0100"/>
            </v:shape>
            <v:shape id="TextBox 153" o:spid="_x0000_s1047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<v:textbox style="mso-fit-shape-to-text:t">
                <w:txbxContent>
                  <w:p w14:paraId="5DC00334" w14:textId="77777777" w:rsidR="00785102" w:rsidRDefault="00785102" w:rsidP="0078510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8510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E7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000B28EA">
          <v:group id="Group 157" o:spid="_x0000_s1030" style="position:absolute;margin-left:335.7pt;margin-top:6.75pt;width:57.9pt;height:94.65pt;z-index:251665408" coordorigin="20150,43747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">
            <v:shape id="Picture 8" o:spid="_x0000_s1031" type="#_x0000_t75" alt="http://www.alligatorboogaloo.com/uke/chords/chord_2313.gif" style="position:absolute;left:20150;top:4627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862/BAAAA2gAAAA8AAABkcnMvZG93bnJldi54bWxET01rg0AQvQf6H5Yp9BKS1UIlmKwiTQI9&#10;tIeYNufBnajUnTXuVu2/7x4KOT7e9y6fTSdGGlxrWUG8jkAQV1a3XCv4PB9XGxDOI2vsLJOCX3KQ&#10;Zw+LHabaTnyisfS1CCHsUlTQeN+nUrqqIYNubXviwF3tYNAHONRSDziFcNPJ5yhKpMGWQ0ODPb02&#10;VH2XP0bBx61cXrpkOrwUMVZf73s8Hiwq9fQ4F1sQnmZ/F/+737SCsDVcCTdAZ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862/BAAAA2gAAAA8AAAAAAAAAAAAAAAAAnwIA&#10;AGRycy9kb3ducmV2LnhtbFBLBQYAAAAABAAEAPcAAACNAwAAAAA=&#10;">
              <v:imagedata r:id="rId14" o:title="chord_2313"/>
            </v:shape>
            <v:shape id="TextBox 152" o:spid="_x0000_s1032" type="#_x0000_t202" style="position:absolute;left:21166;top:43747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1DDCDC64" w14:textId="77777777" w:rsidR="00785102" w:rsidRDefault="00785102" w:rsidP="0078510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8510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C7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472D45BD">
          <v:group id="Group 182" o:spid="_x0000_s1039" style="position:absolute;margin-left:267pt;margin-top:5.4pt;width:66pt;height:96pt;z-index:251669504" coordorigin=",1371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">
            <v:shape id="Picture 8" o:spid="_x0000_s1040" type="#_x0000_t75" alt="http://www.alligatorboogaloo.com/uke/chords/chord_3211.gif" style="position:absolute;left:508;top:1641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m0MS+AAAA2gAAAA8AAABkcnMvZG93bnJldi54bWxET82KwjAQvgu+QxjBi2iqrItU06KC4GER&#10;rPsAQzO2xWZSkmi7b785CB4/vv9dPphWvMj5xrKC5SIBQVxa3XCl4Pd2mm9A+ICssbVMCv7IQ56N&#10;RztMte35Sq8iVCKGsE9RQR1Cl0rpy5oM+oXtiCN3t85giNBVUjvsY7hp5SpJvqXBhmNDjR0dayof&#10;xdMo0INLDsXP182vT7NZ3/rLclVelJpOhv0WRKAhfMRv91kriFvjlXgDZPY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4m0MS+AAAA2gAAAA8AAAAAAAAAAAAAAAAAnwIAAGRy&#10;cy9kb3ducmV2LnhtbFBLBQYAAAAABAAEAPcAAACKAwAAAAA=&#10;">
              <v:imagedata r:id="rId15" o:title="chord_3211"/>
            </v:shape>
            <v:shape id="TextBox 177" o:spid="_x0000_s1041" type="#_x0000_t202" style="position:absolute;top:1371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<v:textbox style="mso-fit-shape-to-text:t">
                <w:txbxContent>
                  <w:p w14:paraId="37EBBE46" w14:textId="77777777" w:rsidR="00785102" w:rsidRDefault="00785102" w:rsidP="0078510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785102"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="000344E2" w:rsidRPr="00711269">
        <w:rPr>
          <w:rFonts w:ascii="Arial" w:eastAsia="Times New Roman" w:hAnsi="Arial" w:cs="Arial"/>
          <w:color w:val="1A1C21"/>
          <w:sz w:val="28"/>
          <w:szCs w:val="24"/>
        </w:rPr>
        <w:t>So never ever leave me lonely</w:t>
      </w:r>
    </w:p>
    <w:p w14:paraId="031450D1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 xml:space="preserve">Am              </w:t>
      </w:r>
      <w:proofErr w:type="spellStart"/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>Em</w:t>
      </w:r>
      <w:proofErr w:type="spellEnd"/>
    </w:p>
    <w:p w14:paraId="3D6D0B5D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color w:val="1A1C21"/>
          <w:sz w:val="28"/>
          <w:szCs w:val="24"/>
        </w:rPr>
        <w:t>Tell me you love me only</w:t>
      </w:r>
    </w:p>
    <w:p w14:paraId="1B59B36D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>F                     C</w:t>
      </w:r>
    </w:p>
    <w:p w14:paraId="5B450F66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color w:val="1A1C21"/>
          <w:sz w:val="28"/>
          <w:szCs w:val="24"/>
        </w:rPr>
        <w:t>And that you'll always</w:t>
      </w:r>
    </w:p>
    <w:p w14:paraId="036C9BBE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 xml:space="preserve">F   </w:t>
      </w:r>
      <w:r w:rsidR="00785102">
        <w:rPr>
          <w:rFonts w:ascii="Arial" w:eastAsia="Times New Roman" w:hAnsi="Arial" w:cs="Arial"/>
          <w:b/>
          <w:color w:val="1A1C21"/>
          <w:sz w:val="28"/>
          <w:szCs w:val="24"/>
        </w:rPr>
        <w:t xml:space="preserve">         </w:t>
      </w:r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>C</w:t>
      </w:r>
      <w:r w:rsidR="00785102">
        <w:rPr>
          <w:rFonts w:ascii="Arial" w:eastAsia="Times New Roman" w:hAnsi="Arial" w:cs="Arial"/>
          <w:b/>
          <w:color w:val="1A1C21"/>
          <w:sz w:val="28"/>
          <w:szCs w:val="24"/>
        </w:rPr>
        <w:t xml:space="preserve">   C7</w:t>
      </w:r>
    </w:p>
    <w:p w14:paraId="789F79C6" w14:textId="77777777" w:rsidR="00711269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color w:val="1A1C21"/>
          <w:sz w:val="28"/>
          <w:szCs w:val="24"/>
        </w:rPr>
        <w:t>Let it be me</w:t>
      </w:r>
    </w:p>
    <w:p w14:paraId="190F9226" w14:textId="77777777" w:rsidR="00711269" w:rsidRPr="00711269" w:rsidRDefault="00711269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</w:p>
    <w:p w14:paraId="056680F8" w14:textId="77777777" w:rsidR="000344E2" w:rsidRPr="00711269" w:rsidRDefault="00711269" w:rsidP="000344E2">
      <w:pPr>
        <w:spacing w:after="0" w:line="240" w:lineRule="auto"/>
        <w:rPr>
          <w:rFonts w:ascii="Arial" w:eastAsia="Times New Roman" w:hAnsi="Arial" w:cs="Arial"/>
          <w:b/>
          <w:color w:val="1A1C21"/>
          <w:sz w:val="28"/>
          <w:szCs w:val="24"/>
        </w:rPr>
      </w:pPr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>(</w:t>
      </w:r>
      <w:r w:rsidRPr="00647332">
        <w:rPr>
          <w:rFonts w:ascii="Arial" w:eastAsia="Times New Roman" w:hAnsi="Arial" w:cs="Arial"/>
          <w:b/>
          <w:color w:val="1A1C21"/>
          <w:sz w:val="28"/>
          <w:szCs w:val="24"/>
          <w:highlight w:val="yellow"/>
        </w:rPr>
        <w:t>Reprise</w:t>
      </w:r>
      <w:r w:rsidRPr="00711269">
        <w:rPr>
          <w:rFonts w:ascii="Arial" w:eastAsia="Times New Roman" w:hAnsi="Arial" w:cs="Arial"/>
          <w:b/>
          <w:color w:val="1A1C21"/>
          <w:sz w:val="28"/>
          <w:szCs w:val="24"/>
        </w:rPr>
        <w:t xml:space="preserve"> and last verse; play last line slowly)</w:t>
      </w:r>
    </w:p>
    <w:p w14:paraId="486E504F" w14:textId="77777777" w:rsidR="000344E2" w:rsidRPr="00711269" w:rsidRDefault="000344E2" w:rsidP="000344E2">
      <w:pPr>
        <w:spacing w:after="0" w:line="240" w:lineRule="auto"/>
        <w:rPr>
          <w:rFonts w:ascii="Arial" w:eastAsia="Times New Roman" w:hAnsi="Arial" w:cs="Arial"/>
          <w:color w:val="1A1C21"/>
          <w:sz w:val="28"/>
          <w:szCs w:val="24"/>
        </w:rPr>
      </w:pPr>
    </w:p>
    <w:p w14:paraId="4B0BB29A" w14:textId="77777777" w:rsidR="00AE63D0" w:rsidRPr="00711269" w:rsidRDefault="00AE63D0">
      <w:pPr>
        <w:spacing w:after="0" w:line="240" w:lineRule="auto"/>
        <w:rPr>
          <w:rFonts w:ascii="Arial" w:hAnsi="Arial" w:cs="Arial"/>
          <w:sz w:val="28"/>
          <w:szCs w:val="24"/>
        </w:rPr>
      </w:pPr>
    </w:p>
    <w:sectPr w:rsidR="00AE63D0" w:rsidRPr="00711269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4E2"/>
    <w:rsid w:val="000344E2"/>
    <w:rsid w:val="001317A2"/>
    <w:rsid w:val="001868E6"/>
    <w:rsid w:val="00280C21"/>
    <w:rsid w:val="00283F7F"/>
    <w:rsid w:val="002C49DE"/>
    <w:rsid w:val="00335455"/>
    <w:rsid w:val="003636C6"/>
    <w:rsid w:val="00443155"/>
    <w:rsid w:val="004E1B3C"/>
    <w:rsid w:val="00513FAA"/>
    <w:rsid w:val="005A04B0"/>
    <w:rsid w:val="005A1A66"/>
    <w:rsid w:val="00605537"/>
    <w:rsid w:val="006072B0"/>
    <w:rsid w:val="00647332"/>
    <w:rsid w:val="006A6588"/>
    <w:rsid w:val="006B5FB6"/>
    <w:rsid w:val="006C3E37"/>
    <w:rsid w:val="00711269"/>
    <w:rsid w:val="00785102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75EE2"/>
    <w:rsid w:val="00AE63D0"/>
    <w:rsid w:val="00B44191"/>
    <w:rsid w:val="00B469B1"/>
    <w:rsid w:val="00C538CA"/>
    <w:rsid w:val="00C62CCA"/>
    <w:rsid w:val="00C742FE"/>
    <w:rsid w:val="00D05752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6F17A5AB"/>
  <w15:docId w15:val="{B73C9F99-FDA1-423B-9715-284271AD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1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3F0EA-A4E3-4553-A069-39494F0E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32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5</cp:revision>
  <cp:lastPrinted>2014-08-19T22:32:00Z</cp:lastPrinted>
  <dcterms:created xsi:type="dcterms:W3CDTF">2014-12-23T16:13:00Z</dcterms:created>
  <dcterms:modified xsi:type="dcterms:W3CDTF">2020-04-19T14:55:00Z</dcterms:modified>
</cp:coreProperties>
</file>