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FD275" w14:textId="219C6886" w:rsidR="00CE49A5" w:rsidRPr="00CE49A5" w:rsidRDefault="00CE49A5" w:rsidP="00CE49A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E49A5">
        <w:rPr>
          <w:rFonts w:ascii="Arial" w:hAnsi="Arial" w:cs="Arial"/>
          <w:b/>
          <w:bCs/>
          <w:sz w:val="28"/>
          <w:szCs w:val="28"/>
        </w:rPr>
        <w:t>Love is All Around (Mary Tyler Moore Show Theme) (Sonny Curtis)</w:t>
      </w:r>
    </w:p>
    <w:p w14:paraId="2BCB9ECE" w14:textId="77777777" w:rsidR="00CE49A5" w:rsidRPr="00CE49A5" w:rsidRDefault="00CE49A5" w:rsidP="00CE49A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BB83474" w14:textId="1B95A673" w:rsidR="00CE49A5" w:rsidRPr="00CE49A5" w:rsidRDefault="00CE49A5" w:rsidP="00CE49A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E49A5">
        <w:rPr>
          <w:rFonts w:ascii="Arial" w:hAnsi="Arial" w:cs="Arial"/>
          <w:b/>
          <w:bCs/>
          <w:sz w:val="28"/>
          <w:szCs w:val="28"/>
        </w:rPr>
        <w:t>G                          C                         G         C</w:t>
      </w:r>
    </w:p>
    <w:p w14:paraId="64C14D4F" w14:textId="77777777" w:rsidR="00CE49A5" w:rsidRPr="00CE49A5" w:rsidRDefault="00CE49A5" w:rsidP="00CE49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49A5">
        <w:rPr>
          <w:rFonts w:ascii="Arial" w:hAnsi="Arial" w:cs="Arial"/>
          <w:sz w:val="28"/>
          <w:szCs w:val="28"/>
        </w:rPr>
        <w:t>Who can turn the world on with her smile?</w:t>
      </w:r>
    </w:p>
    <w:p w14:paraId="66BFC39C" w14:textId="7A0B1BA5" w:rsidR="00CE49A5" w:rsidRPr="00CE49A5" w:rsidRDefault="00CE49A5" w:rsidP="00CE49A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E49A5">
        <w:rPr>
          <w:rFonts w:ascii="Arial" w:hAnsi="Arial" w:cs="Arial"/>
          <w:b/>
          <w:bCs/>
          <w:sz w:val="28"/>
          <w:szCs w:val="28"/>
        </w:rPr>
        <w:t>G                       Em                      Am                             D</w:t>
      </w:r>
    </w:p>
    <w:p w14:paraId="65C037CC" w14:textId="77777777" w:rsidR="00CE49A5" w:rsidRPr="00CE49A5" w:rsidRDefault="00CE49A5" w:rsidP="00CE49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49A5">
        <w:rPr>
          <w:rFonts w:ascii="Arial" w:hAnsi="Arial" w:cs="Arial"/>
          <w:sz w:val="28"/>
          <w:szCs w:val="28"/>
        </w:rPr>
        <w:t>Who can take a nothing day, and suddenly make it all seem worthwhile?</w:t>
      </w:r>
    </w:p>
    <w:p w14:paraId="1A297E2E" w14:textId="73FF4E2D" w:rsidR="00CE49A5" w:rsidRPr="00CE49A5" w:rsidRDefault="00CE49A5" w:rsidP="00CE49A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E49A5">
        <w:rPr>
          <w:rFonts w:ascii="Arial" w:hAnsi="Arial" w:cs="Arial"/>
          <w:b/>
          <w:bCs/>
          <w:sz w:val="28"/>
          <w:szCs w:val="28"/>
        </w:rPr>
        <w:t xml:space="preserve">             </w:t>
      </w:r>
      <w:proofErr w:type="spellStart"/>
      <w:r w:rsidRPr="00CE49A5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CE49A5">
        <w:rPr>
          <w:rFonts w:ascii="Arial" w:hAnsi="Arial" w:cs="Arial"/>
          <w:b/>
          <w:bCs/>
          <w:sz w:val="28"/>
          <w:szCs w:val="28"/>
        </w:rPr>
        <w:t xml:space="preserve">                                  C</w:t>
      </w:r>
    </w:p>
    <w:p w14:paraId="44DA61DC" w14:textId="16F8FA76" w:rsidR="00CE49A5" w:rsidRPr="00CE49A5" w:rsidRDefault="00CE49A5" w:rsidP="00CE49A5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CE49A5">
        <w:rPr>
          <w:rFonts w:ascii="Arial" w:hAnsi="Arial" w:cs="Arial"/>
          <w:sz w:val="28"/>
          <w:szCs w:val="28"/>
        </w:rPr>
        <w:t>Well</w:t>
      </w:r>
      <w:proofErr w:type="gramEnd"/>
      <w:r w:rsidRPr="00CE49A5">
        <w:rPr>
          <w:rFonts w:ascii="Arial" w:hAnsi="Arial" w:cs="Arial"/>
          <w:sz w:val="28"/>
          <w:szCs w:val="28"/>
        </w:rPr>
        <w:t xml:space="preserve"> it's you girl, and you should know it</w:t>
      </w:r>
    </w:p>
    <w:p w14:paraId="08E902C7" w14:textId="68AD3670" w:rsidR="00CE49A5" w:rsidRPr="00CE49A5" w:rsidRDefault="00566D74" w:rsidP="00CE49A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0528" behindDoc="0" locked="0" layoutInCell="1" allowOverlap="1" wp14:anchorId="1D0A02C2" wp14:editId="3502CC17">
                <wp:simplePos x="0" y="0"/>
                <wp:positionH relativeFrom="column">
                  <wp:posOffset>5271770</wp:posOffset>
                </wp:positionH>
                <wp:positionV relativeFrom="paragraph">
                  <wp:posOffset>1271905</wp:posOffset>
                </wp:positionV>
                <wp:extent cx="734695" cy="1219835"/>
                <wp:effectExtent l="0" t="0" r="8255" b="0"/>
                <wp:wrapNone/>
                <wp:docPr id="22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9180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180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9"/>
                        <wps:cNvSpPr txBox="1"/>
                        <wps:spPr>
                          <a:xfrm>
                            <a:off x="438490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035078" w14:textId="77777777" w:rsidR="00566D74" w:rsidRDefault="00566D74" w:rsidP="00566D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0A02C2" id="Group 17" o:spid="_x0000_s1026" style="position:absolute;margin-left:415.1pt;margin-top:100.15pt;width:57.85pt;height:96.05pt;z-index:251990528" coordorigin="4291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4291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8" type="#_x0000_t202" style="position:absolute;left:43849;width:532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6A035078" w14:textId="77777777" w:rsidR="00566D74" w:rsidRDefault="00566D74" w:rsidP="00566D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15104" behindDoc="0" locked="0" layoutInCell="1" allowOverlap="1" wp14:anchorId="5F66B1F8" wp14:editId="486064AB">
                <wp:simplePos x="0" y="0"/>
                <wp:positionH relativeFrom="column">
                  <wp:posOffset>6059170</wp:posOffset>
                </wp:positionH>
                <wp:positionV relativeFrom="paragraph">
                  <wp:posOffset>1281430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4607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07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26"/>
                        <wps:cNvSpPr txBox="1"/>
                        <wps:spPr>
                          <a:xfrm>
                            <a:off x="143091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509CB8" w14:textId="77777777" w:rsidR="00566D74" w:rsidRDefault="00566D74" w:rsidP="00566D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6B1F8" id="Group 24" o:spid="_x0000_s1029" style="position:absolute;margin-left:477.1pt;margin-top:100.9pt;width:57.85pt;height:95.4pt;z-index:252015104" coordorigin="246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">
                <v:shape id="Picture 26" o:spid="_x0000_s1030" type="#_x0000_t75" style="position:absolute;left:246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">
                  <v:imagedata r:id="rId7" o:title=""/>
                </v:shape>
                <v:shape id="TextBox 26" o:spid="_x0000_s1031" type="#_x0000_t202" style="position:absolute;left:1430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68509CB8" w14:textId="77777777" w:rsidR="00566D74" w:rsidRDefault="00566D74" w:rsidP="00566D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9632" behindDoc="0" locked="0" layoutInCell="1" allowOverlap="1" wp14:anchorId="3310A9F9" wp14:editId="49E3EF4E">
                <wp:simplePos x="0" y="0"/>
                <wp:positionH relativeFrom="column">
                  <wp:posOffset>6059170</wp:posOffset>
                </wp:positionH>
                <wp:positionV relativeFrom="paragraph">
                  <wp:posOffset>14605</wp:posOffset>
                </wp:positionV>
                <wp:extent cx="734695" cy="1211580"/>
                <wp:effectExtent l="0" t="0" r="8255" b="7620"/>
                <wp:wrapNone/>
                <wp:docPr id="16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77207" y="0"/>
                          <a:chExt cx="735013" cy="1211679"/>
                        </a:xfrm>
                      </wpg:grpSpPr>
                      <wps:wsp>
                        <wps:cNvPr id="17" name="TextBox 9"/>
                        <wps:cNvSpPr txBox="1"/>
                        <wps:spPr>
                          <a:xfrm>
                            <a:off x="1853374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5BC8B1" w14:textId="77777777" w:rsidR="00566D74" w:rsidRDefault="00566D74" w:rsidP="00566D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720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10A9F9" id="Group 8" o:spid="_x0000_s1032" style="position:absolute;margin-left:477.1pt;margin-top:1.15pt;width:57.85pt;height:95.4pt;z-index:251909632" coordorigin="177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">
                <v:shape id="TextBox 9" o:spid="_x0000_s1033" type="#_x0000_t202" style="position:absolute;left:1853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4D5BC8B1" w14:textId="77777777" w:rsidR="00566D74" w:rsidRDefault="00566D74" w:rsidP="00566D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8" o:spid="_x0000_s1034" type="#_x0000_t75" style="position:absolute;left:1777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61856" behindDoc="0" locked="0" layoutInCell="1" allowOverlap="1" wp14:anchorId="67732A4B" wp14:editId="2933F8FE">
                <wp:simplePos x="0" y="0"/>
                <wp:positionH relativeFrom="column">
                  <wp:posOffset>4501515</wp:posOffset>
                </wp:positionH>
                <wp:positionV relativeFrom="paragraph">
                  <wp:posOffset>13335</wp:posOffset>
                </wp:positionV>
                <wp:extent cx="734695" cy="1210310"/>
                <wp:effectExtent l="0" t="0" r="8255" b="8890"/>
                <wp:wrapNone/>
                <wp:docPr id="19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53607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360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6"/>
                        <wps:cNvSpPr txBox="1"/>
                        <wps:spPr>
                          <a:xfrm>
                            <a:off x="3555164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0496FE" w14:textId="77777777" w:rsidR="00566D74" w:rsidRDefault="00566D74" w:rsidP="00566D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732A4B" id="Group 14" o:spid="_x0000_s1035" style="position:absolute;margin-left:354.45pt;margin-top:1.05pt;width:57.85pt;height:95.3pt;z-index:251961856" coordorigin="34536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">
                <v:shape id="Picture 20" o:spid="_x0000_s1036" type="#_x0000_t75" style="position:absolute;left:3453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">
                  <v:imagedata r:id="rId11" o:title=""/>
                </v:shape>
                <v:shape id="TextBox 16" o:spid="_x0000_s1037" type="#_x0000_t202" style="position:absolute;left:35551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090496FE" w14:textId="77777777" w:rsidR="00566D74" w:rsidRDefault="00566D74" w:rsidP="00566D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8912" behindDoc="0" locked="0" layoutInCell="1" allowOverlap="1" wp14:anchorId="15C71EF0" wp14:editId="5658D6C4">
                <wp:simplePos x="0" y="0"/>
                <wp:positionH relativeFrom="column">
                  <wp:posOffset>5287010</wp:posOffset>
                </wp:positionH>
                <wp:positionV relativeFrom="paragraph">
                  <wp:posOffset>7620</wp:posOffset>
                </wp:positionV>
                <wp:extent cx="734695" cy="1199515"/>
                <wp:effectExtent l="0" t="0" r="8255" b="635"/>
                <wp:wrapNone/>
                <wp:docPr id="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36064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675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4"/>
                        <wps:cNvSpPr txBox="1"/>
                        <wps:spPr>
                          <a:xfrm>
                            <a:off x="215013" y="136064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E5C016" w14:textId="77777777" w:rsidR="00566D74" w:rsidRDefault="00566D74" w:rsidP="00566D7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C71EF0" id="Group 2" o:spid="_x0000_s1038" style="position:absolute;margin-left:416.3pt;margin-top:.6pt;width:57.85pt;height:94.45pt;z-index:251878912" coordorigin=",136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">
                <v:shape id="Picture 10" o:spid="_x0000_s1039" type="#_x0000_t75" style="position:absolute;top:386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">
                  <v:imagedata r:id="rId13" o:title=""/>
                </v:shape>
                <v:shape id="TextBox 4" o:spid="_x0000_s1040" type="#_x0000_t202" style="position:absolute;left:2150;top:1360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2FE5C016" w14:textId="77777777" w:rsidR="00566D74" w:rsidRDefault="00566D74" w:rsidP="00566D7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49A5" w:rsidRPr="00CE49A5">
        <w:rPr>
          <w:rFonts w:ascii="Arial" w:hAnsi="Arial" w:cs="Arial"/>
          <w:b/>
          <w:bCs/>
          <w:sz w:val="28"/>
          <w:szCs w:val="28"/>
        </w:rPr>
        <w:t xml:space="preserve">        Am                                       D</w:t>
      </w:r>
    </w:p>
    <w:p w14:paraId="6E1C3534" w14:textId="2155DA66" w:rsidR="00CE49A5" w:rsidRPr="00CE49A5" w:rsidRDefault="00CE49A5" w:rsidP="00CE49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49A5">
        <w:rPr>
          <w:rFonts w:ascii="Arial" w:hAnsi="Arial" w:cs="Arial"/>
          <w:sz w:val="28"/>
          <w:szCs w:val="28"/>
        </w:rPr>
        <w:t xml:space="preserve">With each glance and every little </w:t>
      </w:r>
      <w:proofErr w:type="gramStart"/>
      <w:r w:rsidRPr="00CE49A5">
        <w:rPr>
          <w:rFonts w:ascii="Arial" w:hAnsi="Arial" w:cs="Arial"/>
          <w:sz w:val="28"/>
          <w:szCs w:val="28"/>
        </w:rPr>
        <w:t>movement</w:t>
      </w:r>
      <w:proofErr w:type="gramEnd"/>
      <w:r w:rsidRPr="00CE49A5">
        <w:rPr>
          <w:rFonts w:ascii="Arial" w:hAnsi="Arial" w:cs="Arial"/>
          <w:sz w:val="28"/>
          <w:szCs w:val="28"/>
        </w:rPr>
        <w:t xml:space="preserve"> you show it</w:t>
      </w:r>
    </w:p>
    <w:p w14:paraId="4B31EC79" w14:textId="15BC6B34" w:rsidR="00CE49A5" w:rsidRPr="00CE49A5" w:rsidRDefault="00CE49A5" w:rsidP="00CE49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49A5">
        <w:rPr>
          <w:rFonts w:ascii="Arial" w:hAnsi="Arial" w:cs="Arial"/>
          <w:sz w:val="28"/>
          <w:szCs w:val="28"/>
        </w:rPr>
        <w:t xml:space="preserve"> </w:t>
      </w:r>
    </w:p>
    <w:p w14:paraId="5549BD0A" w14:textId="53C52993" w:rsidR="00CE49A5" w:rsidRPr="00CE49A5" w:rsidRDefault="00CE49A5" w:rsidP="00CE49A5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CE49A5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</w:p>
    <w:p w14:paraId="08E615BB" w14:textId="3BF454C4" w:rsidR="00CE49A5" w:rsidRPr="00CE49A5" w:rsidRDefault="00CE49A5" w:rsidP="00CE49A5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CE49A5">
        <w:rPr>
          <w:rFonts w:ascii="Arial" w:hAnsi="Arial" w:cs="Arial"/>
          <w:b/>
          <w:bCs/>
          <w:sz w:val="28"/>
          <w:szCs w:val="28"/>
          <w:highlight w:val="yellow"/>
        </w:rPr>
        <w:t>G                                C</w:t>
      </w:r>
      <w:r w:rsidR="00566D74" w:rsidRPr="00566D74">
        <w:rPr>
          <w:noProof/>
        </w:rPr>
        <w:t xml:space="preserve"> </w:t>
      </w:r>
    </w:p>
    <w:p w14:paraId="7DDC6C64" w14:textId="7317CE93" w:rsidR="00CE49A5" w:rsidRPr="00CE49A5" w:rsidRDefault="00CE49A5" w:rsidP="00CE49A5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CE49A5">
        <w:rPr>
          <w:rFonts w:ascii="Arial" w:hAnsi="Arial" w:cs="Arial"/>
          <w:sz w:val="28"/>
          <w:szCs w:val="28"/>
          <w:highlight w:val="yellow"/>
        </w:rPr>
        <w:t xml:space="preserve">Love is all around, no need to waste </w:t>
      </w:r>
      <w:proofErr w:type="gramStart"/>
      <w:r w:rsidRPr="00CE49A5">
        <w:rPr>
          <w:rFonts w:ascii="Arial" w:hAnsi="Arial" w:cs="Arial"/>
          <w:sz w:val="28"/>
          <w:szCs w:val="28"/>
          <w:highlight w:val="yellow"/>
        </w:rPr>
        <w:t>it</w:t>
      </w:r>
      <w:proofErr w:type="gramEnd"/>
    </w:p>
    <w:p w14:paraId="0C3720C8" w14:textId="3F8DADB5" w:rsidR="00CE49A5" w:rsidRPr="00CE49A5" w:rsidRDefault="00CE49A5" w:rsidP="00CE49A5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CE49A5">
        <w:rPr>
          <w:rFonts w:ascii="Arial" w:hAnsi="Arial" w:cs="Arial"/>
          <w:b/>
          <w:bCs/>
          <w:sz w:val="28"/>
          <w:szCs w:val="28"/>
          <w:highlight w:val="yellow"/>
        </w:rPr>
        <w:t>G                                           C</w:t>
      </w:r>
    </w:p>
    <w:p w14:paraId="39F1543A" w14:textId="00E97303" w:rsidR="00CE49A5" w:rsidRPr="00CE49A5" w:rsidRDefault="00CE49A5" w:rsidP="00CE49A5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CE49A5">
        <w:rPr>
          <w:rFonts w:ascii="Arial" w:hAnsi="Arial" w:cs="Arial"/>
          <w:sz w:val="28"/>
          <w:szCs w:val="28"/>
          <w:highlight w:val="yellow"/>
        </w:rPr>
        <w:t xml:space="preserve">You can have the town, why don't you take </w:t>
      </w:r>
      <w:proofErr w:type="gramStart"/>
      <w:r w:rsidRPr="00CE49A5">
        <w:rPr>
          <w:rFonts w:ascii="Arial" w:hAnsi="Arial" w:cs="Arial"/>
          <w:sz w:val="28"/>
          <w:szCs w:val="28"/>
          <w:highlight w:val="yellow"/>
        </w:rPr>
        <w:t>it</w:t>
      </w:r>
      <w:proofErr w:type="gramEnd"/>
    </w:p>
    <w:p w14:paraId="7A38F80E" w14:textId="469FC720" w:rsidR="00CE49A5" w:rsidRPr="00CE49A5" w:rsidRDefault="00CE49A5" w:rsidP="00CE49A5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CE49A5">
        <w:rPr>
          <w:rFonts w:ascii="Arial" w:hAnsi="Arial" w:cs="Arial"/>
          <w:b/>
          <w:bCs/>
          <w:sz w:val="28"/>
          <w:szCs w:val="28"/>
          <w:highlight w:val="yellow"/>
        </w:rPr>
        <w:t xml:space="preserve">G        </w:t>
      </w:r>
      <w:proofErr w:type="spellStart"/>
      <w:r w:rsidRPr="00CE49A5">
        <w:rPr>
          <w:rFonts w:ascii="Arial" w:hAnsi="Arial" w:cs="Arial"/>
          <w:b/>
          <w:bCs/>
          <w:sz w:val="28"/>
          <w:szCs w:val="28"/>
          <w:highlight w:val="yellow"/>
        </w:rPr>
        <w:t>Em</w:t>
      </w:r>
      <w:proofErr w:type="spellEnd"/>
      <w:r w:rsidRPr="00CE49A5">
        <w:rPr>
          <w:rFonts w:ascii="Arial" w:hAnsi="Arial" w:cs="Arial"/>
          <w:b/>
          <w:bCs/>
          <w:sz w:val="28"/>
          <w:szCs w:val="28"/>
          <w:highlight w:val="yellow"/>
        </w:rPr>
        <w:t xml:space="preserve">      C          D     G</w:t>
      </w:r>
    </w:p>
    <w:p w14:paraId="769119C2" w14:textId="0AE068B8" w:rsidR="00CE49A5" w:rsidRPr="00CE49A5" w:rsidRDefault="00CE49A5" w:rsidP="00CE49A5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CE49A5">
        <w:rPr>
          <w:rFonts w:ascii="Arial" w:hAnsi="Arial" w:cs="Arial"/>
          <w:sz w:val="28"/>
          <w:szCs w:val="28"/>
          <w:highlight w:val="yellow"/>
        </w:rPr>
        <w:t xml:space="preserve">You're </w:t>
      </w:r>
      <w:proofErr w:type="spellStart"/>
      <w:r w:rsidRPr="00CE49A5">
        <w:rPr>
          <w:rFonts w:ascii="Arial" w:hAnsi="Arial" w:cs="Arial"/>
          <w:sz w:val="28"/>
          <w:szCs w:val="28"/>
          <w:highlight w:val="yellow"/>
        </w:rPr>
        <w:t>gonna</w:t>
      </w:r>
      <w:proofErr w:type="spellEnd"/>
      <w:r w:rsidRPr="00CE49A5">
        <w:rPr>
          <w:rFonts w:ascii="Arial" w:hAnsi="Arial" w:cs="Arial"/>
          <w:sz w:val="28"/>
          <w:szCs w:val="28"/>
          <w:highlight w:val="yellow"/>
        </w:rPr>
        <w:t xml:space="preserve"> make it after </w:t>
      </w:r>
      <w:proofErr w:type="gramStart"/>
      <w:r w:rsidRPr="00CE49A5">
        <w:rPr>
          <w:rFonts w:ascii="Arial" w:hAnsi="Arial" w:cs="Arial"/>
          <w:sz w:val="28"/>
          <w:szCs w:val="28"/>
          <w:highlight w:val="yellow"/>
        </w:rPr>
        <w:t>all</w:t>
      </w:r>
      <w:proofErr w:type="gramEnd"/>
    </w:p>
    <w:p w14:paraId="587089AA" w14:textId="41EF4785" w:rsidR="00CE49A5" w:rsidRPr="00CE49A5" w:rsidRDefault="00CE49A5" w:rsidP="00CE49A5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CE49A5">
        <w:rPr>
          <w:rFonts w:ascii="Arial" w:hAnsi="Arial" w:cs="Arial"/>
          <w:b/>
          <w:bCs/>
          <w:sz w:val="28"/>
          <w:szCs w:val="28"/>
          <w:highlight w:val="yellow"/>
        </w:rPr>
        <w:t xml:space="preserve">G        </w:t>
      </w:r>
      <w:proofErr w:type="spellStart"/>
      <w:r w:rsidRPr="00CE49A5">
        <w:rPr>
          <w:rFonts w:ascii="Arial" w:hAnsi="Arial" w:cs="Arial"/>
          <w:b/>
          <w:bCs/>
          <w:sz w:val="28"/>
          <w:szCs w:val="28"/>
          <w:highlight w:val="yellow"/>
        </w:rPr>
        <w:t>Em</w:t>
      </w:r>
      <w:proofErr w:type="spellEnd"/>
      <w:r w:rsidRPr="00CE49A5">
        <w:rPr>
          <w:rFonts w:ascii="Arial" w:hAnsi="Arial" w:cs="Arial"/>
          <w:b/>
          <w:bCs/>
          <w:sz w:val="28"/>
          <w:szCs w:val="28"/>
          <w:highlight w:val="yellow"/>
        </w:rPr>
        <w:t xml:space="preserve">      C          D     G</w:t>
      </w:r>
    </w:p>
    <w:p w14:paraId="705E25DB" w14:textId="0C42299B" w:rsidR="00CE49A5" w:rsidRPr="00CE49A5" w:rsidRDefault="00CE49A5" w:rsidP="00CE49A5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CE49A5">
        <w:rPr>
          <w:rFonts w:ascii="Arial" w:hAnsi="Arial" w:cs="Arial"/>
          <w:sz w:val="28"/>
          <w:szCs w:val="28"/>
          <w:highlight w:val="yellow"/>
        </w:rPr>
        <w:t xml:space="preserve">You're </w:t>
      </w:r>
      <w:proofErr w:type="spellStart"/>
      <w:r w:rsidRPr="00CE49A5">
        <w:rPr>
          <w:rFonts w:ascii="Arial" w:hAnsi="Arial" w:cs="Arial"/>
          <w:sz w:val="28"/>
          <w:szCs w:val="28"/>
          <w:highlight w:val="yellow"/>
        </w:rPr>
        <w:t>gonna</w:t>
      </w:r>
      <w:proofErr w:type="spellEnd"/>
      <w:r w:rsidRPr="00CE49A5">
        <w:rPr>
          <w:rFonts w:ascii="Arial" w:hAnsi="Arial" w:cs="Arial"/>
          <w:sz w:val="28"/>
          <w:szCs w:val="28"/>
          <w:highlight w:val="yellow"/>
        </w:rPr>
        <w:t xml:space="preserve"> make it after </w:t>
      </w:r>
      <w:proofErr w:type="gramStart"/>
      <w:r w:rsidRPr="00CE49A5">
        <w:rPr>
          <w:rFonts w:ascii="Arial" w:hAnsi="Arial" w:cs="Arial"/>
          <w:sz w:val="28"/>
          <w:szCs w:val="28"/>
          <w:highlight w:val="yellow"/>
        </w:rPr>
        <w:t>all</w:t>
      </w:r>
      <w:proofErr w:type="gramEnd"/>
    </w:p>
    <w:p w14:paraId="1031EC24" w14:textId="0A35E7EC" w:rsidR="00CE49A5" w:rsidRPr="00CE49A5" w:rsidRDefault="00CE49A5" w:rsidP="00CE49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49A5">
        <w:rPr>
          <w:rFonts w:ascii="Arial" w:hAnsi="Arial" w:cs="Arial"/>
          <w:sz w:val="28"/>
          <w:szCs w:val="28"/>
        </w:rPr>
        <w:t xml:space="preserve"> </w:t>
      </w:r>
    </w:p>
    <w:p w14:paraId="48C40576" w14:textId="31FDE964" w:rsidR="00CE49A5" w:rsidRPr="00CE49A5" w:rsidRDefault="00566D74" w:rsidP="00CE49A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10592" behindDoc="0" locked="0" layoutInCell="1" allowOverlap="1" wp14:anchorId="497EE028" wp14:editId="46F400A6">
                <wp:simplePos x="0" y="0"/>
                <wp:positionH relativeFrom="column">
                  <wp:posOffset>4514850</wp:posOffset>
                </wp:positionH>
                <wp:positionV relativeFrom="paragraph">
                  <wp:posOffset>5079</wp:posOffset>
                </wp:positionV>
                <wp:extent cx="2324100" cy="25622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E2C18" w14:textId="77777777" w:rsidR="00566D74" w:rsidRDefault="00566D74" w:rsidP="00566D74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EE028" id="Text Box 2" o:spid="_x0000_s1041" type="#_x0000_t202" style="position:absolute;margin-left:355.5pt;margin-top:.4pt;width:183pt;height:201.75pt;z-index:2513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">
                <v:textbox>
                  <w:txbxContent>
                    <w:p w14:paraId="5D2E2C18" w14:textId="77777777" w:rsidR="00566D74" w:rsidRDefault="00566D74" w:rsidP="00566D74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5BF16B1" wp14:editId="7A86548E">
                <wp:simplePos x="0" y="0"/>
                <wp:positionH relativeFrom="column">
                  <wp:posOffset>4585970</wp:posOffset>
                </wp:positionH>
                <wp:positionV relativeFrom="paragraph">
                  <wp:posOffset>133350</wp:posOffset>
                </wp:positionV>
                <wp:extent cx="734695" cy="1199515"/>
                <wp:effectExtent l="0" t="0" r="8255" b="635"/>
                <wp:wrapNone/>
                <wp:docPr id="8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82"/>
                        <wps:cNvSpPr txBox="1"/>
                        <wps:spPr>
                          <a:xfrm>
                            <a:off x="3644013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13A9F5" w14:textId="77777777" w:rsidR="00566D74" w:rsidRDefault="00566D74" w:rsidP="00566D7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F16B1" id="Group 80" o:spid="_x0000_s1042" style="position:absolute;margin-left:361.1pt;margin-top:10.5pt;width:57.85pt;height:94.45pt;z-index:251672064" coordorigin="34290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">
                <v:shape id="Picture 8" o:spid="_x0000_s1043" type="#_x0000_t75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    <v:imagedata r:id="rId13" o:title=""/>
                </v:shape>
                <v:shape id="TextBox 82" o:spid="_x0000_s1044" type="#_x0000_t202" style="position:absolute;left:36440;top:202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D13A9F5" w14:textId="77777777" w:rsidR="00566D74" w:rsidRDefault="00566D74" w:rsidP="00566D7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4304" behindDoc="0" locked="0" layoutInCell="1" allowOverlap="1" wp14:anchorId="2F91C899" wp14:editId="5999C0CD">
                <wp:simplePos x="0" y="0"/>
                <wp:positionH relativeFrom="column">
                  <wp:posOffset>6031865</wp:posOffset>
                </wp:positionH>
                <wp:positionV relativeFrom="paragraph">
                  <wp:posOffset>112395</wp:posOffset>
                </wp:positionV>
                <wp:extent cx="734695" cy="1219835"/>
                <wp:effectExtent l="0" t="0" r="8255" b="0"/>
                <wp:wrapNone/>
                <wp:docPr id="75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76"/>
                        <wps:cNvSpPr txBox="1"/>
                        <wps:spPr>
                          <a:xfrm>
                            <a:off x="17964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705CA9" w14:textId="77777777" w:rsidR="00566D74" w:rsidRDefault="00566D74" w:rsidP="00566D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91C899" id="Group 74" o:spid="_x0000_s1045" style="position:absolute;margin-left:474.95pt;margin-top:8.85pt;width:57.85pt;height:96.05pt;z-index:251554304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">
                <v:shape id="Picture 5" o:spid="_x0000_s1046" type="#_x0000_t75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">
                  <v:imagedata r:id="rId5" o:title=""/>
                </v:shape>
                <v:shape id="TextBox 76" o:spid="_x0000_s1047" type="#_x0000_t202" style="position:absolute;left:1796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68705CA9" w14:textId="77777777" w:rsidR="00566D74" w:rsidRDefault="00566D74" w:rsidP="00566D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30400" behindDoc="0" locked="0" layoutInCell="1" allowOverlap="1" wp14:anchorId="60F4C7C9" wp14:editId="58373930">
                <wp:simplePos x="0" y="0"/>
                <wp:positionH relativeFrom="column">
                  <wp:posOffset>5290820</wp:posOffset>
                </wp:positionH>
                <wp:positionV relativeFrom="paragraph">
                  <wp:posOffset>113030</wp:posOffset>
                </wp:positionV>
                <wp:extent cx="734695" cy="1210310"/>
                <wp:effectExtent l="0" t="0" r="8255" b="8890"/>
                <wp:wrapNone/>
                <wp:docPr id="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3" name="TextBox 69"/>
                        <wps:cNvSpPr txBox="1"/>
                        <wps:spPr>
                          <a:xfrm>
                            <a:off x="110020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9B7047" w14:textId="77777777" w:rsidR="00566D74" w:rsidRDefault="00566D74" w:rsidP="00566D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F4C7C9" id="Group 68" o:spid="_x0000_s1048" style="position:absolute;margin-left:416.6pt;margin-top:8.9pt;width:57.85pt;height:95.3pt;z-index:251430400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">
                <v:shape id="TextBox 69" o:spid="_x0000_s1049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149B7047" w14:textId="77777777" w:rsidR="00566D74" w:rsidRDefault="00566D74" w:rsidP="00566D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" o:spid="_x0000_s1050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">
                  <v:imagedata r:id="rId1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7712" behindDoc="0" locked="0" layoutInCell="1" allowOverlap="1" wp14:anchorId="279F1E29" wp14:editId="35174177">
                <wp:simplePos x="0" y="0"/>
                <wp:positionH relativeFrom="column">
                  <wp:posOffset>6033770</wp:posOffset>
                </wp:positionH>
                <wp:positionV relativeFrom="paragraph">
                  <wp:posOffset>1302385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0932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073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92"/>
                        <wps:cNvSpPr txBox="1"/>
                        <wps:spPr>
                          <a:xfrm>
                            <a:off x="101557" y="120932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50755F" w14:textId="77777777" w:rsidR="00566D74" w:rsidRDefault="00566D74" w:rsidP="00566D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9F1E29" id="Group 90" o:spid="_x0000_s1051" style="position:absolute;margin-left:475.1pt;margin-top:102.55pt;width:57.85pt;height:95.3pt;z-index:251827712" coordorigin=",12093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">
                <v:shape id="Picture 14" o:spid="_x0000_s1052" type="#_x0000_t75" style="position:absolute;top:147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11" o:title=""/>
                </v:shape>
                <v:shape id="TextBox 92" o:spid="_x0000_s1053" type="#_x0000_t202" style="position:absolute;left:1015;top:1209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4750755F" w14:textId="77777777" w:rsidR="00566D74" w:rsidRDefault="00566D74" w:rsidP="00566D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0912" behindDoc="0" locked="0" layoutInCell="1" allowOverlap="1" wp14:anchorId="45FC822A" wp14:editId="7048D4C3">
                <wp:simplePos x="0" y="0"/>
                <wp:positionH relativeFrom="column">
                  <wp:posOffset>5309870</wp:posOffset>
                </wp:positionH>
                <wp:positionV relativeFrom="paragraph">
                  <wp:posOffset>1289685</wp:posOffset>
                </wp:positionV>
                <wp:extent cx="734695" cy="1211580"/>
                <wp:effectExtent l="0" t="0" r="8255" b="7620"/>
                <wp:wrapNone/>
                <wp:docPr id="8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85"/>
                        <wps:cNvSpPr txBox="1"/>
                        <wps:spPr>
                          <a:xfrm>
                            <a:off x="4377220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925356" w14:textId="77777777" w:rsidR="00566D74" w:rsidRDefault="00566D74" w:rsidP="00566D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FC822A" id="Group 83" o:spid="_x0000_s1054" style="position:absolute;margin-left:418.1pt;margin-top:101.55pt;width:57.85pt;height:95.4pt;z-index:251750912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">
                <v:shape id="Picture 11" o:spid="_x0000_s1055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">
                  <v:imagedata r:id="rId17" o:title=""/>
                </v:shape>
                <v:shape id="TextBox 85" o:spid="_x0000_s1056" type="#_x0000_t202" style="position:absolute;left:43772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66925356" w14:textId="77777777" w:rsidR="00566D74" w:rsidRDefault="00566D74" w:rsidP="00566D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49A5" w:rsidRPr="00CE49A5">
        <w:rPr>
          <w:rFonts w:ascii="Arial" w:hAnsi="Arial" w:cs="Arial"/>
          <w:b/>
          <w:bCs/>
          <w:sz w:val="28"/>
          <w:szCs w:val="28"/>
        </w:rPr>
        <w:t>G                  C                       G       C</w:t>
      </w:r>
    </w:p>
    <w:p w14:paraId="23126240" w14:textId="69FCA56C" w:rsidR="00CE49A5" w:rsidRPr="00CE49A5" w:rsidRDefault="00CE49A5" w:rsidP="00CE49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49A5">
        <w:rPr>
          <w:rFonts w:ascii="Arial" w:hAnsi="Arial" w:cs="Arial"/>
          <w:sz w:val="28"/>
          <w:szCs w:val="28"/>
        </w:rPr>
        <w:t>How will you make it on your own?</w:t>
      </w:r>
    </w:p>
    <w:p w14:paraId="134FF7B0" w14:textId="3520AADF" w:rsidR="00CE49A5" w:rsidRPr="00CE49A5" w:rsidRDefault="00CE49A5" w:rsidP="00CE49A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E49A5">
        <w:rPr>
          <w:rFonts w:ascii="Arial" w:hAnsi="Arial" w:cs="Arial"/>
          <w:b/>
          <w:bCs/>
          <w:sz w:val="28"/>
          <w:szCs w:val="28"/>
        </w:rPr>
        <w:t xml:space="preserve">G                  </w:t>
      </w:r>
      <w:proofErr w:type="spellStart"/>
      <w:r w:rsidRPr="00CE49A5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CE49A5">
        <w:rPr>
          <w:rFonts w:ascii="Arial" w:hAnsi="Arial" w:cs="Arial"/>
          <w:b/>
          <w:bCs/>
          <w:sz w:val="28"/>
          <w:szCs w:val="28"/>
        </w:rPr>
        <w:t xml:space="preserve">             Am                         D</w:t>
      </w:r>
    </w:p>
    <w:p w14:paraId="7DDDC485" w14:textId="0B73262F" w:rsidR="00CE49A5" w:rsidRPr="00CE49A5" w:rsidRDefault="00CE49A5" w:rsidP="00CE49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49A5">
        <w:rPr>
          <w:rFonts w:ascii="Arial" w:hAnsi="Arial" w:cs="Arial"/>
          <w:sz w:val="28"/>
          <w:szCs w:val="28"/>
        </w:rPr>
        <w:t xml:space="preserve">This world is awfully big, girl this time you're all </w:t>
      </w:r>
      <w:proofErr w:type="gramStart"/>
      <w:r w:rsidRPr="00CE49A5">
        <w:rPr>
          <w:rFonts w:ascii="Arial" w:hAnsi="Arial" w:cs="Arial"/>
          <w:sz w:val="28"/>
          <w:szCs w:val="28"/>
        </w:rPr>
        <w:t>alone</w:t>
      </w:r>
      <w:proofErr w:type="gramEnd"/>
    </w:p>
    <w:p w14:paraId="3FC91B40" w14:textId="3D8265B0" w:rsidR="00CE49A5" w:rsidRPr="00CE49A5" w:rsidRDefault="00CE49A5" w:rsidP="00CE49A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E49A5">
        <w:rPr>
          <w:rFonts w:ascii="Arial" w:hAnsi="Arial" w:cs="Arial"/>
          <w:b/>
          <w:bCs/>
          <w:sz w:val="28"/>
          <w:szCs w:val="28"/>
        </w:rPr>
        <w:t xml:space="preserve">            </w:t>
      </w:r>
      <w:proofErr w:type="spellStart"/>
      <w:r w:rsidRPr="00CE49A5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CE49A5">
        <w:rPr>
          <w:rFonts w:ascii="Arial" w:hAnsi="Arial" w:cs="Arial"/>
          <w:b/>
          <w:bCs/>
          <w:sz w:val="28"/>
          <w:szCs w:val="28"/>
        </w:rPr>
        <w:t xml:space="preserve">                     C</w:t>
      </w:r>
    </w:p>
    <w:p w14:paraId="212746AF" w14:textId="0DB1E3F1" w:rsidR="00CE49A5" w:rsidRPr="00CE49A5" w:rsidRDefault="00CE49A5" w:rsidP="00CE49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49A5">
        <w:rPr>
          <w:rFonts w:ascii="Arial" w:hAnsi="Arial" w:cs="Arial"/>
          <w:sz w:val="28"/>
          <w:szCs w:val="28"/>
        </w:rPr>
        <w:t xml:space="preserve">But it's time you started </w:t>
      </w:r>
      <w:proofErr w:type="gramStart"/>
      <w:r w:rsidRPr="00CE49A5">
        <w:rPr>
          <w:rFonts w:ascii="Arial" w:hAnsi="Arial" w:cs="Arial"/>
          <w:sz w:val="28"/>
          <w:szCs w:val="28"/>
        </w:rPr>
        <w:t>living</w:t>
      </w:r>
      <w:proofErr w:type="gramEnd"/>
    </w:p>
    <w:p w14:paraId="7ACF78A5" w14:textId="26CA7E56" w:rsidR="00CE49A5" w:rsidRPr="00CE49A5" w:rsidRDefault="00CE49A5" w:rsidP="00CE49A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E49A5">
        <w:rPr>
          <w:rFonts w:ascii="Arial" w:hAnsi="Arial" w:cs="Arial"/>
          <w:b/>
          <w:bCs/>
          <w:sz w:val="28"/>
          <w:szCs w:val="28"/>
        </w:rPr>
        <w:t xml:space="preserve">     Am                              D</w:t>
      </w:r>
    </w:p>
    <w:p w14:paraId="04544051" w14:textId="7EFB2764" w:rsidR="00CE49A5" w:rsidRPr="00CE49A5" w:rsidRDefault="00CE49A5" w:rsidP="00CE49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49A5">
        <w:rPr>
          <w:rFonts w:ascii="Arial" w:hAnsi="Arial" w:cs="Arial"/>
          <w:sz w:val="28"/>
          <w:szCs w:val="28"/>
        </w:rPr>
        <w:t xml:space="preserve">It's time you let someone else do some </w:t>
      </w:r>
      <w:proofErr w:type="gramStart"/>
      <w:r w:rsidRPr="00CE49A5">
        <w:rPr>
          <w:rFonts w:ascii="Arial" w:hAnsi="Arial" w:cs="Arial"/>
          <w:sz w:val="28"/>
          <w:szCs w:val="28"/>
        </w:rPr>
        <w:t>giving</w:t>
      </w:r>
      <w:proofErr w:type="gramEnd"/>
    </w:p>
    <w:p w14:paraId="2F3405F8" w14:textId="3248D642" w:rsidR="00CE49A5" w:rsidRPr="00CE49A5" w:rsidRDefault="00CE49A5" w:rsidP="00CE49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49A5">
        <w:rPr>
          <w:rFonts w:ascii="Arial" w:hAnsi="Arial" w:cs="Arial"/>
          <w:sz w:val="28"/>
          <w:szCs w:val="28"/>
        </w:rPr>
        <w:t xml:space="preserve"> </w:t>
      </w:r>
    </w:p>
    <w:p w14:paraId="79D5CAD0" w14:textId="5691F2F7" w:rsidR="00CE49A5" w:rsidRPr="00CE49A5" w:rsidRDefault="00CE49A5" w:rsidP="00CE49A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E49A5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1AC571C2" w14:textId="72B51C3D" w:rsidR="00CE49A5" w:rsidRPr="00CE49A5" w:rsidRDefault="00CE49A5" w:rsidP="00CE49A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83F5EBB" w14:textId="378B2B42" w:rsidR="00CE49A5" w:rsidRPr="00CE49A5" w:rsidRDefault="00CE49A5" w:rsidP="00CE49A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E49A5">
        <w:rPr>
          <w:rFonts w:ascii="Arial" w:hAnsi="Arial" w:cs="Arial"/>
          <w:b/>
          <w:bCs/>
          <w:sz w:val="28"/>
          <w:szCs w:val="28"/>
        </w:rPr>
        <w:t>G                              C                G       C</w:t>
      </w:r>
    </w:p>
    <w:p w14:paraId="3FAA69EB" w14:textId="43B09D8B" w:rsidR="00CE49A5" w:rsidRPr="00CE49A5" w:rsidRDefault="00CE49A5" w:rsidP="00CE49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49A5">
        <w:rPr>
          <w:rFonts w:ascii="Arial" w:hAnsi="Arial" w:cs="Arial"/>
          <w:sz w:val="28"/>
          <w:szCs w:val="28"/>
        </w:rPr>
        <w:t xml:space="preserve">You're the one most likely to </w:t>
      </w:r>
      <w:proofErr w:type="gramStart"/>
      <w:r w:rsidRPr="00CE49A5">
        <w:rPr>
          <w:rFonts w:ascii="Arial" w:hAnsi="Arial" w:cs="Arial"/>
          <w:sz w:val="28"/>
          <w:szCs w:val="28"/>
        </w:rPr>
        <w:t>succeed</w:t>
      </w:r>
      <w:proofErr w:type="gramEnd"/>
    </w:p>
    <w:p w14:paraId="43482D0A" w14:textId="6207A2A7" w:rsidR="00CE49A5" w:rsidRPr="00CE49A5" w:rsidRDefault="00CE49A5" w:rsidP="00CE49A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E49A5">
        <w:rPr>
          <w:rFonts w:ascii="Arial" w:hAnsi="Arial" w:cs="Arial"/>
          <w:b/>
          <w:bCs/>
          <w:sz w:val="28"/>
          <w:szCs w:val="28"/>
        </w:rPr>
        <w:t xml:space="preserve">G                     </w:t>
      </w:r>
      <w:proofErr w:type="spellStart"/>
      <w:r w:rsidRPr="00CE49A5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CE49A5">
        <w:rPr>
          <w:rFonts w:ascii="Arial" w:hAnsi="Arial" w:cs="Arial"/>
          <w:b/>
          <w:bCs/>
          <w:sz w:val="28"/>
          <w:szCs w:val="28"/>
        </w:rPr>
        <w:t xml:space="preserve">                                 Am                          D</w:t>
      </w:r>
    </w:p>
    <w:p w14:paraId="07AE21D5" w14:textId="7C747D44" w:rsidR="00CE49A5" w:rsidRPr="00CE49A5" w:rsidRDefault="00CE49A5" w:rsidP="00CE49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49A5">
        <w:rPr>
          <w:rFonts w:ascii="Arial" w:hAnsi="Arial" w:cs="Arial"/>
          <w:sz w:val="28"/>
          <w:szCs w:val="28"/>
        </w:rPr>
        <w:t xml:space="preserve">Just be sure to keep your head, </w:t>
      </w:r>
      <w:proofErr w:type="spellStart"/>
      <w:r w:rsidRPr="00CE49A5">
        <w:rPr>
          <w:rFonts w:ascii="Arial" w:hAnsi="Arial" w:cs="Arial"/>
          <w:sz w:val="28"/>
          <w:szCs w:val="28"/>
        </w:rPr>
        <w:t>'cause</w:t>
      </w:r>
      <w:proofErr w:type="spellEnd"/>
      <w:r w:rsidRPr="00CE49A5">
        <w:rPr>
          <w:rFonts w:ascii="Arial" w:hAnsi="Arial" w:cs="Arial"/>
          <w:sz w:val="28"/>
          <w:szCs w:val="28"/>
        </w:rPr>
        <w:t xml:space="preserve"> girl, you know that's all you </w:t>
      </w:r>
      <w:proofErr w:type="gramStart"/>
      <w:r w:rsidRPr="00CE49A5">
        <w:rPr>
          <w:rFonts w:ascii="Arial" w:hAnsi="Arial" w:cs="Arial"/>
          <w:sz w:val="28"/>
          <w:szCs w:val="28"/>
        </w:rPr>
        <w:t>need</w:t>
      </w:r>
      <w:proofErr w:type="gramEnd"/>
    </w:p>
    <w:p w14:paraId="10866F50" w14:textId="64ABE85B" w:rsidR="00CE49A5" w:rsidRPr="00CE49A5" w:rsidRDefault="00CE49A5" w:rsidP="00CE49A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E49A5">
        <w:rPr>
          <w:rFonts w:ascii="Arial" w:hAnsi="Arial" w:cs="Arial"/>
          <w:b/>
          <w:bCs/>
          <w:sz w:val="28"/>
          <w:szCs w:val="28"/>
        </w:rPr>
        <w:t xml:space="preserve">        </w:t>
      </w:r>
      <w:proofErr w:type="spellStart"/>
      <w:r w:rsidRPr="00CE49A5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CE49A5">
        <w:rPr>
          <w:rFonts w:ascii="Arial" w:hAnsi="Arial" w:cs="Arial"/>
          <w:b/>
          <w:bCs/>
          <w:sz w:val="28"/>
          <w:szCs w:val="28"/>
        </w:rPr>
        <w:t xml:space="preserve">                 C</w:t>
      </w:r>
    </w:p>
    <w:p w14:paraId="3E54AA77" w14:textId="4A0BB928" w:rsidR="00CE49A5" w:rsidRPr="00CE49A5" w:rsidRDefault="00CE49A5" w:rsidP="00CE49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49A5">
        <w:rPr>
          <w:rFonts w:ascii="Arial" w:hAnsi="Arial" w:cs="Arial"/>
          <w:sz w:val="28"/>
          <w:szCs w:val="28"/>
        </w:rPr>
        <w:t xml:space="preserve">Everyone around adores </w:t>
      </w:r>
      <w:proofErr w:type="gramStart"/>
      <w:r w:rsidRPr="00CE49A5">
        <w:rPr>
          <w:rFonts w:ascii="Arial" w:hAnsi="Arial" w:cs="Arial"/>
          <w:sz w:val="28"/>
          <w:szCs w:val="28"/>
        </w:rPr>
        <w:t>you</w:t>
      </w:r>
      <w:proofErr w:type="gramEnd"/>
    </w:p>
    <w:p w14:paraId="7825B458" w14:textId="711D0AAB" w:rsidR="00CE49A5" w:rsidRPr="00CE49A5" w:rsidRDefault="00CE49A5" w:rsidP="00CE49A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E49A5">
        <w:rPr>
          <w:rFonts w:ascii="Arial" w:hAnsi="Arial" w:cs="Arial"/>
          <w:b/>
          <w:bCs/>
          <w:sz w:val="28"/>
          <w:szCs w:val="28"/>
        </w:rPr>
        <w:t xml:space="preserve">         Am                          D</w:t>
      </w:r>
    </w:p>
    <w:p w14:paraId="511C7903" w14:textId="13452C57" w:rsidR="00CE49A5" w:rsidRPr="00CE49A5" w:rsidRDefault="00CE49A5" w:rsidP="00CE49A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E49A5">
        <w:rPr>
          <w:rFonts w:ascii="Arial" w:hAnsi="Arial" w:cs="Arial"/>
          <w:sz w:val="28"/>
          <w:szCs w:val="28"/>
        </w:rPr>
        <w:t xml:space="preserve">Don't give up, the world is waiting for </w:t>
      </w:r>
      <w:proofErr w:type="gramStart"/>
      <w:r w:rsidRPr="00CE49A5">
        <w:rPr>
          <w:rFonts w:ascii="Arial" w:hAnsi="Arial" w:cs="Arial"/>
          <w:sz w:val="28"/>
          <w:szCs w:val="28"/>
        </w:rPr>
        <w:t>you</w:t>
      </w:r>
      <w:proofErr w:type="gramEnd"/>
    </w:p>
    <w:p w14:paraId="40D4F3AD" w14:textId="77777777" w:rsidR="00CE49A5" w:rsidRPr="00CE49A5" w:rsidRDefault="00CE49A5" w:rsidP="00CE49A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5664E0A" w14:textId="77777777" w:rsidR="00CE49A5" w:rsidRPr="00CE49A5" w:rsidRDefault="00CE49A5" w:rsidP="00CE49A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E49A5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2776F0E0" w14:textId="77777777" w:rsidR="00CE49A5" w:rsidRPr="00CE49A5" w:rsidRDefault="00CE49A5" w:rsidP="00CE49A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C2C8C95" w14:textId="7EF81BC8" w:rsidR="00CE49A5" w:rsidRPr="00CE49A5" w:rsidRDefault="00CE49A5" w:rsidP="00CE49A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E49A5">
        <w:rPr>
          <w:rFonts w:ascii="Arial" w:hAnsi="Arial" w:cs="Arial"/>
          <w:b/>
          <w:bCs/>
          <w:sz w:val="28"/>
          <w:szCs w:val="28"/>
        </w:rPr>
        <w:t>(First Verse + Chorus, extend last line)</w:t>
      </w:r>
    </w:p>
    <w:sectPr w:rsidR="00CE49A5" w:rsidRPr="00CE49A5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E49A5"/>
    <w:rsid w:val="00115E63"/>
    <w:rsid w:val="00183110"/>
    <w:rsid w:val="002B40BD"/>
    <w:rsid w:val="00566D74"/>
    <w:rsid w:val="008E5737"/>
    <w:rsid w:val="009E1E43"/>
    <w:rsid w:val="00B87675"/>
    <w:rsid w:val="00BA0CDA"/>
    <w:rsid w:val="00BC435A"/>
    <w:rsid w:val="00C864D2"/>
    <w:rsid w:val="00CE49A5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47D4E"/>
  <w15:chartTrackingRefBased/>
  <w15:docId w15:val="{B180B84D-259B-424A-B4FF-976A7F94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5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3</cp:revision>
  <dcterms:created xsi:type="dcterms:W3CDTF">2021-01-09T03:48:00Z</dcterms:created>
  <dcterms:modified xsi:type="dcterms:W3CDTF">2021-01-10T16:19:00Z</dcterms:modified>
</cp:coreProperties>
</file>