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1E6E0" w14:textId="1BC0B8D0" w:rsidR="00D664C5" w:rsidRPr="00D664C5" w:rsidRDefault="00D664C5" w:rsidP="00D664C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73573">
        <w:rPr>
          <w:rFonts w:ascii="Arial" w:hAnsi="Arial" w:cs="Arial"/>
          <w:b/>
          <w:bCs/>
          <w:sz w:val="24"/>
          <w:szCs w:val="24"/>
        </w:rPr>
        <w:t xml:space="preserve">Making Our Dreams Come </w:t>
      </w:r>
      <w:proofErr w:type="gramStart"/>
      <w:r w:rsidRPr="00273573">
        <w:rPr>
          <w:rFonts w:ascii="Arial" w:hAnsi="Arial" w:cs="Arial"/>
          <w:b/>
          <w:bCs/>
          <w:sz w:val="24"/>
          <w:szCs w:val="24"/>
        </w:rPr>
        <w:t>True</w:t>
      </w:r>
      <w:r>
        <w:rPr>
          <w:rFonts w:ascii="Arial" w:hAnsi="Arial" w:cs="Arial"/>
          <w:b/>
          <w:bCs/>
          <w:sz w:val="24"/>
          <w:szCs w:val="24"/>
        </w:rPr>
        <w:t xml:space="preserve">  (</w:t>
      </w:r>
      <w:proofErr w:type="gramEnd"/>
      <w:r w:rsidRPr="00273573">
        <w:rPr>
          <w:rFonts w:ascii="Arial" w:hAnsi="Arial" w:cs="Arial"/>
          <w:b/>
          <w:bCs/>
          <w:sz w:val="24"/>
          <w:szCs w:val="24"/>
        </w:rPr>
        <w:t>Norman Gimbel / Charles Fox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 xml:space="preserve">  Key C</w:t>
      </w:r>
    </w:p>
    <w:p w14:paraId="72777E12" w14:textId="77777777" w:rsidR="00D664C5" w:rsidRPr="00273573" w:rsidRDefault="00D664C5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73573">
        <w:rPr>
          <w:rFonts w:ascii="Arial" w:hAnsi="Arial" w:cs="Arial"/>
          <w:b/>
          <w:bCs/>
          <w:sz w:val="24"/>
          <w:szCs w:val="24"/>
        </w:rPr>
        <w:t>TACET</w:t>
      </w:r>
    </w:p>
    <w:p w14:paraId="6D2C6DF3" w14:textId="77777777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>One, two, three, four, five, six, seven, eight</w:t>
      </w:r>
    </w:p>
    <w:p w14:paraId="5C82F564" w14:textId="77777777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>Schlemiel! Schlimazel! Hasenpfeffer Incorporated</w:t>
      </w:r>
      <w:r>
        <w:rPr>
          <w:rFonts w:ascii="Arial" w:hAnsi="Arial" w:cs="Arial"/>
          <w:sz w:val="24"/>
          <w:szCs w:val="24"/>
        </w:rPr>
        <w:t>!</w:t>
      </w:r>
    </w:p>
    <w:p w14:paraId="270CEFBF" w14:textId="77777777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5633E0" w14:textId="1C24A740" w:rsidR="00D664C5" w:rsidRPr="00D664C5" w:rsidRDefault="00382AA9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03264" behindDoc="0" locked="0" layoutInCell="1" allowOverlap="1" wp14:anchorId="70463690" wp14:editId="76C65118">
                <wp:simplePos x="0" y="0"/>
                <wp:positionH relativeFrom="column">
                  <wp:posOffset>5143500</wp:posOffset>
                </wp:positionH>
                <wp:positionV relativeFrom="paragraph">
                  <wp:posOffset>6985</wp:posOffset>
                </wp:positionV>
                <wp:extent cx="735013" cy="1200011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148CD8" w14:textId="77777777" w:rsidR="00382AA9" w:rsidRDefault="00382AA9" w:rsidP="00382AA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463690" id="Group 2" o:spid="_x0000_s1026" style="position:absolute;margin-left:405pt;margin-top:.55pt;width:57.9pt;height:94.5pt;z-index:251403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22148CD8" w14:textId="77777777" w:rsidR="00382AA9" w:rsidRDefault="00382AA9" w:rsidP="00382AA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23744" behindDoc="0" locked="0" layoutInCell="1" allowOverlap="1" wp14:anchorId="2F0E5BFD" wp14:editId="6325C228">
                <wp:simplePos x="0" y="0"/>
                <wp:positionH relativeFrom="column">
                  <wp:posOffset>4324350</wp:posOffset>
                </wp:positionH>
                <wp:positionV relativeFrom="paragraph">
                  <wp:posOffset>6985</wp:posOffset>
                </wp:positionV>
                <wp:extent cx="735013" cy="1210733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67FA4D" w14:textId="77777777" w:rsidR="00382AA9" w:rsidRDefault="00382AA9" w:rsidP="00382AA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0E5BFD" id="Group 11" o:spid="_x0000_s1029" style="position:absolute;margin-left:340.5pt;margin-top:.55pt;width:57.9pt;height:95.35pt;z-index:25142374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">
                <v:shape id="TextBox 12" o:spid="_x0000_s1030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6C67FA4D" w14:textId="77777777" w:rsidR="00382AA9" w:rsidRDefault="00382AA9" w:rsidP="00382AA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31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27840" behindDoc="0" locked="0" layoutInCell="1" allowOverlap="1" wp14:anchorId="7288A961" wp14:editId="560B6F1D">
                <wp:simplePos x="0" y="0"/>
                <wp:positionH relativeFrom="column">
                  <wp:posOffset>3457575</wp:posOffset>
                </wp:positionH>
                <wp:positionV relativeFrom="paragraph">
                  <wp:posOffset>5715</wp:posOffset>
                </wp:positionV>
                <wp:extent cx="735013" cy="1210733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C066C0" w14:textId="77777777" w:rsidR="00382AA9" w:rsidRDefault="00382AA9" w:rsidP="00382AA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88A961" id="Group 14" o:spid="_x0000_s1032" style="position:absolute;margin-left:272.25pt;margin-top:.45pt;width:57.9pt;height:95.35pt;z-index:25142784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">
                <v:shape id="Picture 11" o:spid="_x0000_s1033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9" o:title=""/>
                </v:shape>
                <v:shape id="TextBox 16" o:spid="_x0000_s1034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7DC066C0" w14:textId="77777777" w:rsidR="00382AA9" w:rsidRDefault="00382AA9" w:rsidP="00382AA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F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proofErr w:type="gramEnd"/>
    </w:p>
    <w:p w14:paraId="2410E8C6" w14:textId="610D67B5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 xml:space="preserve">We're </w:t>
      </w:r>
      <w:proofErr w:type="spellStart"/>
      <w:r w:rsidRPr="00273573">
        <w:rPr>
          <w:rFonts w:ascii="Arial" w:hAnsi="Arial" w:cs="Arial"/>
          <w:sz w:val="24"/>
          <w:szCs w:val="24"/>
        </w:rPr>
        <w:t>gonna</w:t>
      </w:r>
      <w:proofErr w:type="spellEnd"/>
      <w:r w:rsidRPr="002735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Pr="0027357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73573">
        <w:rPr>
          <w:rFonts w:ascii="Arial" w:hAnsi="Arial" w:cs="Arial"/>
          <w:sz w:val="24"/>
          <w:szCs w:val="24"/>
        </w:rPr>
        <w:t>it</w:t>
      </w:r>
      <w:proofErr w:type="gramEnd"/>
    </w:p>
    <w:p w14:paraId="2D5636D6" w14:textId="4FFAB372" w:rsidR="00D664C5" w:rsidRPr="00D664C5" w:rsidRDefault="00382AA9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  </w:t>
      </w:r>
      <w:r w:rsidR="00D664C5"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382AA9">
        <w:rPr>
          <w:noProof/>
        </w:rPr>
        <w:t xml:space="preserve"> </w:t>
      </w:r>
    </w:p>
    <w:p w14:paraId="5F827520" w14:textId="48377A89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 xml:space="preserve">Give us any chance we'll take </w:t>
      </w:r>
      <w:proofErr w:type="gramStart"/>
      <w:r w:rsidRPr="00273573">
        <w:rPr>
          <w:rFonts w:ascii="Arial" w:hAnsi="Arial" w:cs="Arial"/>
          <w:sz w:val="24"/>
          <w:szCs w:val="24"/>
        </w:rPr>
        <w:t>it</w:t>
      </w:r>
      <w:proofErr w:type="gramEnd"/>
    </w:p>
    <w:p w14:paraId="2AD42E1C" w14:textId="67184C4F" w:rsidR="00D664C5" w:rsidRPr="00D664C5" w:rsidRDefault="00382AA9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m  </w:t>
      </w:r>
      <w:r w:rsidR="00D664C5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28F9A7B6" w14:textId="1A8533E4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 xml:space="preserve">Read us any rule we'll break </w:t>
      </w:r>
      <w:proofErr w:type="gramStart"/>
      <w:r w:rsidRPr="00273573">
        <w:rPr>
          <w:rFonts w:ascii="Arial" w:hAnsi="Arial" w:cs="Arial"/>
          <w:sz w:val="24"/>
          <w:szCs w:val="24"/>
        </w:rPr>
        <w:t>it</w:t>
      </w:r>
      <w:proofErr w:type="gramEnd"/>
    </w:p>
    <w:p w14:paraId="0CA3CC29" w14:textId="567EA738" w:rsidR="00D664C5" w:rsidRPr="00D664C5" w:rsidRDefault="00382AA9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 </w:t>
      </w:r>
      <w:r w:rsidR="00D664C5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m  </w:t>
      </w:r>
      <w:r w:rsidR="00D664C5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02DBE89C" w14:textId="361A7B80" w:rsidR="00D664C5" w:rsidRPr="00273573" w:rsidRDefault="003913D7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14528" behindDoc="0" locked="0" layoutInCell="1" allowOverlap="1" wp14:anchorId="5F508794" wp14:editId="583990B7">
                <wp:simplePos x="0" y="0"/>
                <wp:positionH relativeFrom="column">
                  <wp:posOffset>5172075</wp:posOffset>
                </wp:positionH>
                <wp:positionV relativeFrom="paragraph">
                  <wp:posOffset>85090</wp:posOffset>
                </wp:positionV>
                <wp:extent cx="735013" cy="1211679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BBEA40" w14:textId="77777777" w:rsidR="00382AA9" w:rsidRDefault="00382AA9" w:rsidP="00382AA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508794" id="Group 5" o:spid="_x0000_s1035" style="position:absolute;margin-left:407.25pt;margin-top:6.7pt;width:57.9pt;height:95.4pt;z-index:251414528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">
                <v:shape id="Picture 5" o:spid="_x0000_s1036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11" o:title=""/>
                </v:shape>
                <v:shape id="TextBox 7" o:spid="_x0000_s1037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0FBBEA40" w14:textId="77777777" w:rsidR="00382AA9" w:rsidRDefault="00382AA9" w:rsidP="00382AA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44224" behindDoc="0" locked="0" layoutInCell="1" allowOverlap="1" wp14:anchorId="45872E9C" wp14:editId="32285EC7">
                <wp:simplePos x="0" y="0"/>
                <wp:positionH relativeFrom="column">
                  <wp:posOffset>4333875</wp:posOffset>
                </wp:positionH>
                <wp:positionV relativeFrom="paragraph">
                  <wp:posOffset>62865</wp:posOffset>
                </wp:positionV>
                <wp:extent cx="734695" cy="1210310"/>
                <wp:effectExtent l="0" t="0" r="8255" b="8890"/>
                <wp:wrapNone/>
                <wp:docPr id="72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3787911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4049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73"/>
                        <wps:cNvSpPr txBox="1"/>
                        <wps:spPr>
                          <a:xfrm>
                            <a:off x="939757" y="378791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D55F86" w14:textId="77777777" w:rsidR="00382AA9" w:rsidRDefault="00382AA9" w:rsidP="00382AA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872E9C" id="Group 71" o:spid="_x0000_s1038" style="position:absolute;margin-left:341.25pt;margin-top:4.95pt;width:57.85pt;height:95.3pt;z-index:251444224" coordorigin="8382,3787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">
                <v:shape id="Picture 17" o:spid="_x0000_s1039" type="#_x0000_t75" style="position:absolute;left:8382;top:4049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">
                  <v:imagedata r:id="rId13" o:title=""/>
                </v:shape>
                <v:shape id="TextBox 73" o:spid="_x0000_s1040" type="#_x0000_t202" style="position:absolute;left:9397;top:37879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3BD55F86" w14:textId="77777777" w:rsidR="00382AA9" w:rsidRDefault="00382AA9" w:rsidP="00382AA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82AA9">
        <w:rPr>
          <w:noProof/>
        </w:rPr>
        <mc:AlternateContent>
          <mc:Choice Requires="wpg">
            <w:drawing>
              <wp:anchor distT="0" distB="0" distL="114300" distR="114300" simplePos="0" relativeHeight="251436032" behindDoc="0" locked="0" layoutInCell="1" allowOverlap="1" wp14:anchorId="74918AB1" wp14:editId="7C104FA8">
                <wp:simplePos x="0" y="0"/>
                <wp:positionH relativeFrom="column">
                  <wp:posOffset>3448050</wp:posOffset>
                </wp:positionH>
                <wp:positionV relativeFrom="paragraph">
                  <wp:posOffset>85090</wp:posOffset>
                </wp:positionV>
                <wp:extent cx="735013" cy="1220257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700F99" w14:textId="77777777" w:rsidR="00382AA9" w:rsidRDefault="00382AA9" w:rsidP="00382AA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918AB1" id="Group 17" o:spid="_x0000_s1041" style="position:absolute;margin-left:271.5pt;margin-top:6.7pt;width:57.9pt;height:96.1pt;z-index:251436032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">
                <v:shape id="Picture 14" o:spid="_x0000_s1042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">
                  <v:imagedata r:id="rId15" o:title=""/>
                </v:shape>
                <v:shape id="TextBox 19" o:spid="_x0000_s1043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0D700F99" w14:textId="77777777" w:rsidR="00382AA9" w:rsidRDefault="00382AA9" w:rsidP="00382AA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64C5" w:rsidRPr="00273573">
        <w:rPr>
          <w:rFonts w:ascii="Arial" w:hAnsi="Arial" w:cs="Arial"/>
          <w:sz w:val="24"/>
          <w:szCs w:val="24"/>
        </w:rPr>
        <w:t xml:space="preserve">We're </w:t>
      </w:r>
      <w:proofErr w:type="spellStart"/>
      <w:r w:rsidR="00D664C5" w:rsidRPr="00273573">
        <w:rPr>
          <w:rFonts w:ascii="Arial" w:hAnsi="Arial" w:cs="Arial"/>
          <w:sz w:val="24"/>
          <w:szCs w:val="24"/>
        </w:rPr>
        <w:t>gonna</w:t>
      </w:r>
      <w:proofErr w:type="spellEnd"/>
      <w:r w:rsidR="00D664C5" w:rsidRPr="00273573">
        <w:rPr>
          <w:rFonts w:ascii="Arial" w:hAnsi="Arial" w:cs="Arial"/>
          <w:sz w:val="24"/>
          <w:szCs w:val="24"/>
        </w:rPr>
        <w:t xml:space="preserve"> make our dreams come </w:t>
      </w:r>
      <w:proofErr w:type="gramStart"/>
      <w:r w:rsidR="00D664C5" w:rsidRPr="00273573">
        <w:rPr>
          <w:rFonts w:ascii="Arial" w:hAnsi="Arial" w:cs="Arial"/>
          <w:sz w:val="24"/>
          <w:szCs w:val="24"/>
        </w:rPr>
        <w:t>true</w:t>
      </w:r>
      <w:proofErr w:type="gramEnd"/>
    </w:p>
    <w:p w14:paraId="4977667D" w14:textId="078ED82C" w:rsidR="00D664C5" w:rsidRPr="00D664C5" w:rsidRDefault="00382AA9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  </w:t>
      </w:r>
      <w:r w:rsidR="00D664C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04A39DA3" w14:textId="4CB5A7AE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>Doing it our way</w:t>
      </w:r>
    </w:p>
    <w:p w14:paraId="13E320A1" w14:textId="40F81B1E" w:rsidR="00D664C5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676CA0" w14:textId="1F9761A7" w:rsidR="00D664C5" w:rsidRPr="00D664C5" w:rsidRDefault="00382AA9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  </w:t>
      </w:r>
      <w:r w:rsidR="00D664C5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D664C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19BEE914" w14:textId="6AA4EC50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 xml:space="preserve">Nothings </w:t>
      </w:r>
      <w:proofErr w:type="spellStart"/>
      <w:r w:rsidRPr="00273573">
        <w:rPr>
          <w:rFonts w:ascii="Arial" w:hAnsi="Arial" w:cs="Arial"/>
          <w:sz w:val="24"/>
          <w:szCs w:val="24"/>
        </w:rPr>
        <w:t>gonna</w:t>
      </w:r>
      <w:proofErr w:type="spellEnd"/>
      <w:r w:rsidRPr="00273573">
        <w:rPr>
          <w:rFonts w:ascii="Arial" w:hAnsi="Arial" w:cs="Arial"/>
          <w:sz w:val="24"/>
          <w:szCs w:val="24"/>
        </w:rPr>
        <w:t xml:space="preserve"> turn us back </w:t>
      </w:r>
      <w:proofErr w:type="gramStart"/>
      <w:r w:rsidRPr="00273573">
        <w:rPr>
          <w:rFonts w:ascii="Arial" w:hAnsi="Arial" w:cs="Arial"/>
          <w:sz w:val="24"/>
          <w:szCs w:val="24"/>
        </w:rPr>
        <w:t>now</w:t>
      </w:r>
      <w:proofErr w:type="gramEnd"/>
    </w:p>
    <w:p w14:paraId="4C006B86" w14:textId="63130AB7" w:rsidR="00D664C5" w:rsidRPr="00D664C5" w:rsidRDefault="00382AA9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m  </w:t>
      </w:r>
      <w:r w:rsidR="00D664C5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D664C5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4729C38E" w14:textId="716632E6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>Straight ahead and on the track now</w:t>
      </w:r>
    </w:p>
    <w:p w14:paraId="283FEA31" w14:textId="21094C8F" w:rsidR="00D664C5" w:rsidRPr="00D664C5" w:rsidRDefault="00382AA9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 </w:t>
      </w:r>
      <w:r w:rsidR="00D664C5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m  </w:t>
      </w:r>
      <w:r w:rsidR="00D664C5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370817D8" w14:textId="0EA10139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 xml:space="preserve">We're </w:t>
      </w:r>
      <w:proofErr w:type="spellStart"/>
      <w:r w:rsidRPr="00273573">
        <w:rPr>
          <w:rFonts w:ascii="Arial" w:hAnsi="Arial" w:cs="Arial"/>
          <w:sz w:val="24"/>
          <w:szCs w:val="24"/>
        </w:rPr>
        <w:t>gonna</w:t>
      </w:r>
      <w:proofErr w:type="spellEnd"/>
      <w:r w:rsidRPr="00273573">
        <w:rPr>
          <w:rFonts w:ascii="Arial" w:hAnsi="Arial" w:cs="Arial"/>
          <w:sz w:val="24"/>
          <w:szCs w:val="24"/>
        </w:rPr>
        <w:t xml:space="preserve"> make our dreams come </w:t>
      </w:r>
      <w:proofErr w:type="gramStart"/>
      <w:r w:rsidRPr="00273573">
        <w:rPr>
          <w:rFonts w:ascii="Arial" w:hAnsi="Arial" w:cs="Arial"/>
          <w:sz w:val="24"/>
          <w:szCs w:val="24"/>
        </w:rPr>
        <w:t>true</w:t>
      </w:r>
      <w:proofErr w:type="gramEnd"/>
    </w:p>
    <w:p w14:paraId="4C877C3B" w14:textId="54675103" w:rsidR="00D664C5" w:rsidRPr="00D664C5" w:rsidRDefault="00382AA9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  </w:t>
      </w:r>
      <w:r w:rsidR="00D664C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04B5B735" w14:textId="1A555FB3" w:rsidR="00D664C5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>Doing it our way</w:t>
      </w:r>
      <w:r w:rsidR="003913D7" w:rsidRPr="003913D7">
        <w:rPr>
          <w:noProof/>
        </w:rPr>
        <w:t xml:space="preserve"> </w:t>
      </w:r>
    </w:p>
    <w:p w14:paraId="4A422294" w14:textId="222E5E89" w:rsidR="00D664C5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3555B0" w14:textId="3A8D363E" w:rsidR="00D664C5" w:rsidRPr="00273573" w:rsidRDefault="00382AA9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>m</w:t>
      </w:r>
      <w:r w:rsidR="00D664C5" w:rsidRPr="00D664C5">
        <w:rPr>
          <w:rFonts w:ascii="Arial" w:hAnsi="Arial" w:cs="Arial"/>
          <w:b/>
          <w:bCs/>
          <w:sz w:val="24"/>
          <w:szCs w:val="24"/>
        </w:rPr>
        <w:br/>
      </w:r>
      <w:r w:rsidR="00D664C5" w:rsidRPr="00273573">
        <w:rPr>
          <w:rFonts w:ascii="Arial" w:hAnsi="Arial" w:cs="Arial"/>
          <w:sz w:val="24"/>
          <w:szCs w:val="24"/>
        </w:rPr>
        <w:t xml:space="preserve">There is nothing we won't </w:t>
      </w:r>
      <w:proofErr w:type="gramStart"/>
      <w:r w:rsidR="00D664C5" w:rsidRPr="00273573">
        <w:rPr>
          <w:rFonts w:ascii="Arial" w:hAnsi="Arial" w:cs="Arial"/>
          <w:sz w:val="24"/>
          <w:szCs w:val="24"/>
        </w:rPr>
        <w:t>try</w:t>
      </w:r>
      <w:proofErr w:type="gramEnd"/>
    </w:p>
    <w:p w14:paraId="27253D8C" w14:textId="3CC5EF74" w:rsidR="00D664C5" w:rsidRPr="00D664C5" w:rsidRDefault="00382AA9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</w:p>
    <w:p w14:paraId="5AB6D9F5" w14:textId="66A722A0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 xml:space="preserve">Never heard the word </w:t>
      </w:r>
      <w:proofErr w:type="gramStart"/>
      <w:r w:rsidRPr="00273573">
        <w:rPr>
          <w:rFonts w:ascii="Arial" w:hAnsi="Arial" w:cs="Arial"/>
          <w:sz w:val="24"/>
          <w:szCs w:val="24"/>
        </w:rPr>
        <w:t>impossible</w:t>
      </w:r>
      <w:proofErr w:type="gramEnd"/>
    </w:p>
    <w:p w14:paraId="33D46B64" w14:textId="0E0865B0" w:rsidR="00D664C5" w:rsidRPr="00D664C5" w:rsidRDefault="003913D7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53440" behindDoc="0" locked="0" layoutInCell="1" allowOverlap="1" wp14:anchorId="0845F100" wp14:editId="5532403C">
                <wp:simplePos x="0" y="0"/>
                <wp:positionH relativeFrom="column">
                  <wp:posOffset>3676650</wp:posOffset>
                </wp:positionH>
                <wp:positionV relativeFrom="paragraph">
                  <wp:posOffset>50165</wp:posOffset>
                </wp:positionV>
                <wp:extent cx="2667000" cy="273367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00FDA" w14:textId="77777777" w:rsidR="003913D7" w:rsidRDefault="003913D7" w:rsidP="003913D7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5F100" id="Text Box 1" o:spid="_x0000_s1044" type="#_x0000_t202" style="position:absolute;margin-left:289.5pt;margin-top:3.95pt;width:210pt;height:215.25pt;z-index: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">
                <v:textbox>
                  <w:txbxContent>
                    <w:p w14:paraId="3C500FDA" w14:textId="77777777" w:rsidR="003913D7" w:rsidRDefault="003913D7" w:rsidP="003913D7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80064" behindDoc="0" locked="0" layoutInCell="1" allowOverlap="1" wp14:anchorId="00ABEE5D" wp14:editId="36A792AF">
                <wp:simplePos x="0" y="0"/>
                <wp:positionH relativeFrom="column">
                  <wp:posOffset>4591050</wp:posOffset>
                </wp:positionH>
                <wp:positionV relativeFrom="paragraph">
                  <wp:posOffset>169545</wp:posOffset>
                </wp:positionV>
                <wp:extent cx="838200" cy="1219200"/>
                <wp:effectExtent l="0" t="0" r="0" b="0"/>
                <wp:wrapNone/>
                <wp:docPr id="2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79"/>
                        <wps:cNvSpPr txBox="1"/>
                        <wps:spPr>
                          <a:xfrm>
                            <a:off x="251460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527553" w14:textId="77777777" w:rsidR="003913D7" w:rsidRDefault="003913D7" w:rsidP="003913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ABEE5D" id="Group 77" o:spid="_x0000_s1045" style="position:absolute;margin-left:361.5pt;margin-top:13.35pt;width:66pt;height:96pt;z-index:251480064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">
                <v:shape id="Picture 29" o:spid="_x0000_s1046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">
                  <v:imagedata r:id="rId17" o:title=""/>
                </v:shape>
                <v:shape id="TextBox 79" o:spid="_x0000_s1047" type="#_x0000_t202" style="position:absolute;left:2514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65527553" w14:textId="77777777" w:rsidR="003913D7" w:rsidRDefault="003913D7" w:rsidP="003913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82AA9">
        <w:rPr>
          <w:rFonts w:ascii="Arial" w:hAnsi="Arial" w:cs="Arial"/>
          <w:b/>
          <w:bCs/>
          <w:sz w:val="24"/>
          <w:szCs w:val="24"/>
        </w:rPr>
        <w:t>G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m   </w:t>
      </w:r>
      <w:r w:rsidR="00D664C5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="00382AA9">
        <w:rPr>
          <w:rFonts w:ascii="Arial" w:hAnsi="Arial" w:cs="Arial"/>
          <w:b/>
          <w:bCs/>
          <w:sz w:val="24"/>
          <w:szCs w:val="24"/>
        </w:rPr>
        <w:t>F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  </w:t>
      </w:r>
      <w:r w:rsidR="00D664C5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382AA9">
        <w:rPr>
          <w:rFonts w:ascii="Arial" w:hAnsi="Arial" w:cs="Arial"/>
          <w:b/>
          <w:bCs/>
          <w:sz w:val="24"/>
          <w:szCs w:val="24"/>
        </w:rPr>
        <w:t>G</w:t>
      </w:r>
    </w:p>
    <w:p w14:paraId="77289791" w14:textId="111E8955" w:rsidR="00D664C5" w:rsidRPr="00273573" w:rsidRDefault="003913D7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3680" behindDoc="0" locked="0" layoutInCell="1" allowOverlap="1" wp14:anchorId="41390429" wp14:editId="09A2DD74">
                <wp:simplePos x="0" y="0"/>
                <wp:positionH relativeFrom="column">
                  <wp:posOffset>5486400</wp:posOffset>
                </wp:positionH>
                <wp:positionV relativeFrom="paragraph">
                  <wp:posOffset>10160</wp:posOffset>
                </wp:positionV>
                <wp:extent cx="734695" cy="1210310"/>
                <wp:effectExtent l="0" t="0" r="8255" b="8890"/>
                <wp:wrapNone/>
                <wp:docPr id="22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23" name="TextBox 6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707011" w14:textId="77777777" w:rsidR="003913D7" w:rsidRDefault="003913D7" w:rsidP="003913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390429" id="Group 68" o:spid="_x0000_s1048" style="position:absolute;margin-left:6in;margin-top:.8pt;width:57.85pt;height:95.3pt;z-index:251463680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">
                <v:shape id="TextBox 69" o:spid="_x0000_s1049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1E707011" w14:textId="77777777" w:rsidR="003913D7" w:rsidRDefault="003913D7" w:rsidP="003913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4" o:spid="_x0000_s105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86208" behindDoc="0" locked="0" layoutInCell="1" allowOverlap="1" wp14:anchorId="70286B52" wp14:editId="33C8C1C2">
                <wp:simplePos x="0" y="0"/>
                <wp:positionH relativeFrom="column">
                  <wp:posOffset>3819525</wp:posOffset>
                </wp:positionH>
                <wp:positionV relativeFrom="paragraph">
                  <wp:posOffset>11430</wp:posOffset>
                </wp:positionV>
                <wp:extent cx="735013" cy="1200011"/>
                <wp:effectExtent l="0" t="0" r="8255" b="635"/>
                <wp:wrapNone/>
                <wp:docPr id="31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6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82"/>
                        <wps:cNvSpPr txBox="1"/>
                        <wps:spPr>
                          <a:xfrm>
                            <a:off x="3644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0E8DA0" w14:textId="77777777" w:rsidR="003913D7" w:rsidRDefault="003913D7" w:rsidP="003913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286B52" id="Group 80" o:spid="_x0000_s1051" style="position:absolute;margin-left:300.75pt;margin-top:.9pt;width:57.9pt;height:94.5pt;z-index:251486208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">
                <v:shape id="Picture 64" o:spid="_x0000_s1052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">
                  <v:imagedata r:id="rId5" o:title=""/>
                </v:shape>
                <v:shape id="TextBox 82" o:spid="_x0000_s1053" type="#_x0000_t202" style="position:absolute;left:3644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720E8DA0" w14:textId="77777777" w:rsidR="003913D7" w:rsidRDefault="003913D7" w:rsidP="003913D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64C5" w:rsidRPr="00273573">
        <w:rPr>
          <w:rFonts w:ascii="Arial" w:hAnsi="Arial" w:cs="Arial"/>
          <w:sz w:val="24"/>
          <w:szCs w:val="24"/>
        </w:rPr>
        <w:t xml:space="preserve">This time there's no stopping </w:t>
      </w:r>
      <w:proofErr w:type="gramStart"/>
      <w:r w:rsidR="00D664C5" w:rsidRPr="00273573">
        <w:rPr>
          <w:rFonts w:ascii="Arial" w:hAnsi="Arial" w:cs="Arial"/>
          <w:sz w:val="24"/>
          <w:szCs w:val="24"/>
        </w:rPr>
        <w:t>us</w:t>
      </w:r>
      <w:proofErr w:type="gramEnd"/>
    </w:p>
    <w:p w14:paraId="4DFB27E6" w14:textId="714699BC" w:rsidR="00D664C5" w:rsidRPr="00D664C5" w:rsidRDefault="00382AA9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F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proofErr w:type="gramEnd"/>
    </w:p>
    <w:p w14:paraId="37367D4B" w14:textId="078EA9E4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 xml:space="preserve">We're </w:t>
      </w:r>
      <w:proofErr w:type="spellStart"/>
      <w:r w:rsidRPr="00273573">
        <w:rPr>
          <w:rFonts w:ascii="Arial" w:hAnsi="Arial" w:cs="Arial"/>
          <w:sz w:val="24"/>
          <w:szCs w:val="24"/>
        </w:rPr>
        <w:t>gonna</w:t>
      </w:r>
      <w:proofErr w:type="spellEnd"/>
      <w:r w:rsidRPr="002735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Pr="0027357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73573">
        <w:rPr>
          <w:rFonts w:ascii="Arial" w:hAnsi="Arial" w:cs="Arial"/>
          <w:sz w:val="24"/>
          <w:szCs w:val="24"/>
        </w:rPr>
        <w:t>it</w:t>
      </w:r>
      <w:proofErr w:type="gramEnd"/>
    </w:p>
    <w:p w14:paraId="40717ED0" w14:textId="12BFE236" w:rsidR="00D664C5" w:rsidRDefault="00D664C5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D1ABFDC" w14:textId="476C44E2" w:rsidR="00D664C5" w:rsidRPr="00D664C5" w:rsidRDefault="00382AA9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  </w:t>
      </w:r>
      <w:r w:rsidR="00D664C5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D664C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663F5401" w14:textId="6D4819DA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 xml:space="preserve">On your mark, get set, and go </w:t>
      </w:r>
      <w:proofErr w:type="gramStart"/>
      <w:r w:rsidRPr="00273573">
        <w:rPr>
          <w:rFonts w:ascii="Arial" w:hAnsi="Arial" w:cs="Arial"/>
          <w:sz w:val="24"/>
          <w:szCs w:val="24"/>
        </w:rPr>
        <w:t>now</w:t>
      </w:r>
      <w:proofErr w:type="gramEnd"/>
    </w:p>
    <w:p w14:paraId="26869896" w14:textId="58450408" w:rsidR="00D664C5" w:rsidRPr="00D664C5" w:rsidRDefault="003913D7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70848" behindDoc="0" locked="0" layoutInCell="1" allowOverlap="1" wp14:anchorId="0DA65A86" wp14:editId="36943839">
                <wp:simplePos x="0" y="0"/>
                <wp:positionH relativeFrom="column">
                  <wp:posOffset>5476875</wp:posOffset>
                </wp:positionH>
                <wp:positionV relativeFrom="paragraph">
                  <wp:posOffset>158115</wp:posOffset>
                </wp:positionV>
                <wp:extent cx="735013" cy="1210733"/>
                <wp:effectExtent l="0" t="0" r="8255" b="8890"/>
                <wp:wrapNone/>
                <wp:docPr id="25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73"/>
                        <wps:cNvSpPr txBox="1"/>
                        <wps:spPr>
                          <a:xfrm>
                            <a:off x="9397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159EED" w14:textId="77777777" w:rsidR="003913D7" w:rsidRDefault="003913D7" w:rsidP="003913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A65A86" id="_x0000_s1054" style="position:absolute;margin-left:431.25pt;margin-top:12.45pt;width:57.9pt;height:95.35pt;z-index:251470848" coordorigin="8382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">
                <v:shape id="Picture 26" o:spid="_x0000_s1055" type="#_x0000_t75" style="position:absolute;left:838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">
                  <v:imagedata r:id="rId13" o:title=""/>
                </v:shape>
                <v:shape id="TextBox 73" o:spid="_x0000_s1056" type="#_x0000_t202" style="position:absolute;left:9397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2D159EED" w14:textId="77777777" w:rsidR="003913D7" w:rsidRDefault="003913D7" w:rsidP="003913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82AA9">
        <w:rPr>
          <w:rFonts w:ascii="Arial" w:hAnsi="Arial" w:cs="Arial"/>
          <w:b/>
          <w:bCs/>
          <w:sz w:val="24"/>
          <w:szCs w:val="24"/>
        </w:rPr>
        <w:t>A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m  </w:t>
      </w:r>
      <w:r w:rsidR="00D664C5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82AA9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D664C5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382AA9">
        <w:rPr>
          <w:rFonts w:ascii="Arial" w:hAnsi="Arial" w:cs="Arial"/>
          <w:b/>
          <w:bCs/>
          <w:sz w:val="24"/>
          <w:szCs w:val="24"/>
        </w:rPr>
        <w:t>F</w:t>
      </w:r>
    </w:p>
    <w:p w14:paraId="14986D64" w14:textId="38BF99B7" w:rsidR="00D664C5" w:rsidRPr="00273573" w:rsidRDefault="003913D7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56512" behindDoc="0" locked="0" layoutInCell="1" allowOverlap="1" wp14:anchorId="6995CC1F" wp14:editId="6A45FEEA">
                <wp:simplePos x="0" y="0"/>
                <wp:positionH relativeFrom="column">
                  <wp:posOffset>4638360</wp:posOffset>
                </wp:positionH>
                <wp:positionV relativeFrom="paragraph">
                  <wp:posOffset>6350</wp:posOffset>
                </wp:positionV>
                <wp:extent cx="735013" cy="1194634"/>
                <wp:effectExtent l="0" t="0" r="8255" b="5715"/>
                <wp:wrapNone/>
                <wp:docPr id="10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194634"/>
                          <a:chOff x="892126" y="3832101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126" y="407741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42"/>
                        <wps:cNvSpPr txBox="1"/>
                        <wps:spPr>
                          <a:xfrm>
                            <a:off x="968293" y="383210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9A549D" w14:textId="77777777" w:rsidR="003913D7" w:rsidRDefault="003913D7" w:rsidP="003913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95CC1F" id="Group 140" o:spid="_x0000_s1057" style="position:absolute;margin-left:365.25pt;margin-top:.5pt;width:57.9pt;height:94.05pt;z-index:251456512" coordorigin="8921,38321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">
                <v:shape id="Picture 20" o:spid="_x0000_s1058" type="#_x0000_t75" style="position:absolute;left:8921;top:4077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">
                  <v:imagedata r:id="rId19" o:title=""/>
                </v:shape>
                <v:shape id="TextBox 142" o:spid="_x0000_s1059" type="#_x0000_t202" style="position:absolute;left:9682;top:3832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539A549D" w14:textId="77777777" w:rsidR="003913D7" w:rsidRDefault="003913D7" w:rsidP="003913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94400" behindDoc="0" locked="0" layoutInCell="1" allowOverlap="1" wp14:anchorId="6D6CA731" wp14:editId="47C90A81">
                <wp:simplePos x="0" y="0"/>
                <wp:positionH relativeFrom="column">
                  <wp:posOffset>3829050</wp:posOffset>
                </wp:positionH>
                <wp:positionV relativeFrom="paragraph">
                  <wp:posOffset>10795</wp:posOffset>
                </wp:positionV>
                <wp:extent cx="735013" cy="1211679"/>
                <wp:effectExtent l="0" t="0" r="8255" b="7620"/>
                <wp:wrapNone/>
                <wp:docPr id="66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85"/>
                        <wps:cNvSpPr txBox="1"/>
                        <wps:spPr>
                          <a:xfrm>
                            <a:off x="4377220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6C37CC" w14:textId="77777777" w:rsidR="003913D7" w:rsidRDefault="003913D7" w:rsidP="003913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6CA731" id="Group 83" o:spid="_x0000_s1060" style="position:absolute;margin-left:301.5pt;margin-top:.85pt;width:57.9pt;height:95.4pt;z-index:251494400" coordorigin="42672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">
                <v:shape id="Picture 67" o:spid="_x0000_s1061" type="#_x0000_t75" style="position:absolute;left:426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">
                  <v:imagedata r:id="rId11" o:title=""/>
                </v:shape>
                <v:shape id="TextBox 85" o:spid="_x0000_s1062" type="#_x0000_t202" style="position:absolute;left:43772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726C37CC" w14:textId="77777777" w:rsidR="003913D7" w:rsidRDefault="003913D7" w:rsidP="003913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64C5" w:rsidRPr="00273573">
        <w:rPr>
          <w:rFonts w:ascii="Arial" w:hAnsi="Arial" w:cs="Arial"/>
          <w:sz w:val="24"/>
          <w:szCs w:val="24"/>
        </w:rPr>
        <w:t xml:space="preserve">Got a dream and we just know </w:t>
      </w:r>
      <w:proofErr w:type="gramStart"/>
      <w:r w:rsidR="00D664C5" w:rsidRPr="00273573">
        <w:rPr>
          <w:rFonts w:ascii="Arial" w:hAnsi="Arial" w:cs="Arial"/>
          <w:sz w:val="24"/>
          <w:szCs w:val="24"/>
        </w:rPr>
        <w:t>now</w:t>
      </w:r>
      <w:proofErr w:type="gramEnd"/>
    </w:p>
    <w:p w14:paraId="36A93FF7" w14:textId="0F6FF187" w:rsidR="00D664C5" w:rsidRPr="00D664C5" w:rsidRDefault="00382AA9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 </w:t>
      </w:r>
      <w:r w:rsidR="00D664C5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m  </w:t>
      </w:r>
      <w:r w:rsidR="00D664C5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1607A7C5" w14:textId="471E87B3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 xml:space="preserve">We're </w:t>
      </w:r>
      <w:proofErr w:type="spellStart"/>
      <w:r w:rsidRPr="00273573">
        <w:rPr>
          <w:rFonts w:ascii="Arial" w:hAnsi="Arial" w:cs="Arial"/>
          <w:sz w:val="24"/>
          <w:szCs w:val="24"/>
        </w:rPr>
        <w:t>gonna</w:t>
      </w:r>
      <w:proofErr w:type="spellEnd"/>
      <w:r w:rsidRPr="00273573">
        <w:rPr>
          <w:rFonts w:ascii="Arial" w:hAnsi="Arial" w:cs="Arial"/>
          <w:sz w:val="24"/>
          <w:szCs w:val="24"/>
        </w:rPr>
        <w:t xml:space="preserve"> make our dreams come </w:t>
      </w:r>
      <w:proofErr w:type="gramStart"/>
      <w:r w:rsidRPr="00273573">
        <w:rPr>
          <w:rFonts w:ascii="Arial" w:hAnsi="Arial" w:cs="Arial"/>
          <w:sz w:val="24"/>
          <w:szCs w:val="24"/>
        </w:rPr>
        <w:t>true</w:t>
      </w:r>
      <w:proofErr w:type="gramEnd"/>
    </w:p>
    <w:p w14:paraId="3EBBFD85" w14:textId="20B67878" w:rsidR="00D664C5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F99FB2" w14:textId="53BF87BD" w:rsidR="00D664C5" w:rsidRPr="00D664C5" w:rsidRDefault="00D664C5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="00382AA9">
        <w:rPr>
          <w:rFonts w:ascii="Arial" w:hAnsi="Arial" w:cs="Arial"/>
          <w:b/>
          <w:bCs/>
          <w:sz w:val="24"/>
          <w:szCs w:val="24"/>
        </w:rPr>
        <w:t>C</w:t>
      </w:r>
      <w:r w:rsidRPr="00D664C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664C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382AA9">
        <w:rPr>
          <w:rFonts w:ascii="Arial" w:hAnsi="Arial" w:cs="Arial"/>
          <w:b/>
          <w:bCs/>
          <w:sz w:val="24"/>
          <w:szCs w:val="24"/>
        </w:rPr>
        <w:t>A</w:t>
      </w:r>
      <w:r w:rsidRPr="00D664C5">
        <w:rPr>
          <w:rFonts w:ascii="Arial" w:hAnsi="Arial" w:cs="Arial"/>
          <w:b/>
          <w:bCs/>
          <w:sz w:val="24"/>
          <w:szCs w:val="24"/>
        </w:rPr>
        <w:t>m</w:t>
      </w:r>
    </w:p>
    <w:p w14:paraId="1F705B57" w14:textId="0300ABDE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>And we'll do it our way</w:t>
      </w:r>
      <w:r>
        <w:rPr>
          <w:rFonts w:ascii="Arial" w:hAnsi="Arial" w:cs="Arial"/>
          <w:sz w:val="24"/>
          <w:szCs w:val="24"/>
        </w:rPr>
        <w:t>,</w:t>
      </w:r>
      <w:r w:rsidRPr="0027357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73573">
        <w:rPr>
          <w:rFonts w:ascii="Arial" w:hAnsi="Arial" w:cs="Arial"/>
          <w:sz w:val="24"/>
          <w:szCs w:val="24"/>
        </w:rPr>
        <w:t>yes</w:t>
      </w:r>
      <w:proofErr w:type="gramEnd"/>
      <w:r w:rsidRPr="00273573">
        <w:rPr>
          <w:rFonts w:ascii="Arial" w:hAnsi="Arial" w:cs="Arial"/>
          <w:sz w:val="24"/>
          <w:szCs w:val="24"/>
        </w:rPr>
        <w:t xml:space="preserve"> our way</w:t>
      </w:r>
    </w:p>
    <w:p w14:paraId="346CCCC2" w14:textId="43E97AD3" w:rsidR="00D664C5" w:rsidRPr="00D664C5" w:rsidRDefault="00382AA9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  </w:t>
      </w:r>
      <w:r w:rsidR="00D664C5">
        <w:rPr>
          <w:rFonts w:ascii="Arial" w:hAnsi="Arial" w:cs="Arial"/>
          <w:b/>
          <w:bCs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4CF7F223" w14:textId="619F6DB5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 xml:space="preserve">Make all our dreams come </w:t>
      </w:r>
      <w:proofErr w:type="gramStart"/>
      <w:r w:rsidRPr="00273573">
        <w:rPr>
          <w:rFonts w:ascii="Arial" w:hAnsi="Arial" w:cs="Arial"/>
          <w:sz w:val="24"/>
          <w:szCs w:val="24"/>
        </w:rPr>
        <w:t>true</w:t>
      </w:r>
      <w:proofErr w:type="gramEnd"/>
    </w:p>
    <w:p w14:paraId="5F110360" w14:textId="57B74FB4" w:rsidR="00D664C5" w:rsidRPr="00D664C5" w:rsidRDefault="00D664C5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="00382AA9">
        <w:rPr>
          <w:rFonts w:ascii="Arial" w:hAnsi="Arial" w:cs="Arial"/>
          <w:b/>
          <w:bCs/>
          <w:sz w:val="24"/>
          <w:szCs w:val="24"/>
        </w:rPr>
        <w:t>C</w:t>
      </w:r>
      <w:r w:rsidRPr="00D664C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664C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382AA9">
        <w:rPr>
          <w:rFonts w:ascii="Arial" w:hAnsi="Arial" w:cs="Arial"/>
          <w:b/>
          <w:bCs/>
          <w:sz w:val="24"/>
          <w:szCs w:val="24"/>
        </w:rPr>
        <w:t>A</w:t>
      </w:r>
      <w:r w:rsidRPr="00D664C5">
        <w:rPr>
          <w:rFonts w:ascii="Arial" w:hAnsi="Arial" w:cs="Arial"/>
          <w:b/>
          <w:bCs/>
          <w:sz w:val="24"/>
          <w:szCs w:val="24"/>
        </w:rPr>
        <w:t>m</w:t>
      </w:r>
    </w:p>
    <w:p w14:paraId="2ABB71D6" w14:textId="77777777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>And we'll do it our way</w:t>
      </w:r>
      <w:r>
        <w:rPr>
          <w:rFonts w:ascii="Arial" w:hAnsi="Arial" w:cs="Arial"/>
          <w:sz w:val="24"/>
          <w:szCs w:val="24"/>
        </w:rPr>
        <w:t>,</w:t>
      </w:r>
      <w:r w:rsidRPr="0027357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73573">
        <w:rPr>
          <w:rFonts w:ascii="Arial" w:hAnsi="Arial" w:cs="Arial"/>
          <w:sz w:val="24"/>
          <w:szCs w:val="24"/>
        </w:rPr>
        <w:t>yes</w:t>
      </w:r>
      <w:proofErr w:type="gramEnd"/>
      <w:r w:rsidRPr="00273573">
        <w:rPr>
          <w:rFonts w:ascii="Arial" w:hAnsi="Arial" w:cs="Arial"/>
          <w:sz w:val="24"/>
          <w:szCs w:val="24"/>
        </w:rPr>
        <w:t xml:space="preserve"> our way</w:t>
      </w:r>
    </w:p>
    <w:p w14:paraId="740AF129" w14:textId="7DD2ECE1" w:rsidR="00D664C5" w:rsidRPr="00D664C5" w:rsidRDefault="00382AA9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  </w:t>
      </w:r>
      <w:r w:rsidR="00D664C5">
        <w:rPr>
          <w:rFonts w:ascii="Arial" w:hAnsi="Arial" w:cs="Arial"/>
          <w:b/>
          <w:bCs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62D2AA9A" w14:textId="77777777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 xml:space="preserve">Make all our dreams come </w:t>
      </w:r>
      <w:proofErr w:type="gramStart"/>
      <w:r w:rsidRPr="00273573">
        <w:rPr>
          <w:rFonts w:ascii="Arial" w:hAnsi="Arial" w:cs="Arial"/>
          <w:sz w:val="24"/>
          <w:szCs w:val="24"/>
        </w:rPr>
        <w:t>true</w:t>
      </w:r>
      <w:proofErr w:type="gramEnd"/>
    </w:p>
    <w:p w14:paraId="46E7C7C3" w14:textId="49DA4CC3" w:rsidR="00D664C5" w:rsidRPr="00D664C5" w:rsidRDefault="00D664C5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proofErr w:type="gramStart"/>
      <w:r w:rsidR="00382AA9"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382AA9">
        <w:rPr>
          <w:rFonts w:ascii="Arial" w:hAnsi="Arial" w:cs="Arial"/>
          <w:b/>
          <w:bCs/>
          <w:sz w:val="24"/>
          <w:szCs w:val="24"/>
        </w:rPr>
        <w:t>C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382AA9"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382AA9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382AA9"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382AA9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 xml:space="preserve">m  </w:t>
      </w:r>
      <w:r w:rsidR="00382AA9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</w:p>
    <w:p w14:paraId="44E75A4F" w14:textId="56BFB38C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>For me and you</w:t>
      </w:r>
      <w:r>
        <w:rPr>
          <w:rFonts w:ascii="Arial" w:hAnsi="Arial" w:cs="Arial"/>
          <w:sz w:val="24"/>
          <w:szCs w:val="24"/>
        </w:rPr>
        <w:t xml:space="preserve">                                         </w:t>
      </w:r>
    </w:p>
    <w:p w14:paraId="2B6EE14C" w14:textId="3DECCC30" w:rsidR="00D664C5" w:rsidRPr="00D664C5" w:rsidRDefault="00D664C5" w:rsidP="00D664C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73573">
        <w:rPr>
          <w:rFonts w:ascii="Arial" w:hAnsi="Arial" w:cs="Arial"/>
          <w:b/>
          <w:bCs/>
          <w:sz w:val="24"/>
          <w:szCs w:val="24"/>
        </w:rPr>
        <w:lastRenderedPageBreak/>
        <w:t xml:space="preserve">Making Our Dreams Come </w:t>
      </w:r>
      <w:proofErr w:type="gramStart"/>
      <w:r w:rsidRPr="00273573">
        <w:rPr>
          <w:rFonts w:ascii="Arial" w:hAnsi="Arial" w:cs="Arial"/>
          <w:b/>
          <w:bCs/>
          <w:sz w:val="24"/>
          <w:szCs w:val="24"/>
        </w:rPr>
        <w:t>True</w:t>
      </w:r>
      <w:r>
        <w:rPr>
          <w:rFonts w:ascii="Arial" w:hAnsi="Arial" w:cs="Arial"/>
          <w:b/>
          <w:bCs/>
          <w:sz w:val="24"/>
          <w:szCs w:val="24"/>
        </w:rPr>
        <w:t xml:space="preserve">  (</w:t>
      </w:r>
      <w:proofErr w:type="gramEnd"/>
      <w:r w:rsidRPr="00273573">
        <w:rPr>
          <w:rFonts w:ascii="Arial" w:hAnsi="Arial" w:cs="Arial"/>
          <w:b/>
          <w:bCs/>
          <w:sz w:val="24"/>
          <w:szCs w:val="24"/>
        </w:rPr>
        <w:t>Norman Gimbel / Charles Fox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="00382AA9">
        <w:rPr>
          <w:rFonts w:ascii="Arial" w:hAnsi="Arial" w:cs="Arial"/>
          <w:b/>
          <w:bCs/>
          <w:sz w:val="24"/>
          <w:szCs w:val="24"/>
        </w:rPr>
        <w:t xml:space="preserve">  Key D</w:t>
      </w:r>
    </w:p>
    <w:p w14:paraId="57C5DD86" w14:textId="77777777" w:rsidR="00D664C5" w:rsidRPr="00273573" w:rsidRDefault="00D664C5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73573">
        <w:rPr>
          <w:rFonts w:ascii="Arial" w:hAnsi="Arial" w:cs="Arial"/>
          <w:b/>
          <w:bCs/>
          <w:sz w:val="24"/>
          <w:szCs w:val="24"/>
        </w:rPr>
        <w:t>TACET</w:t>
      </w:r>
    </w:p>
    <w:p w14:paraId="5CD0515E" w14:textId="76227ACD" w:rsidR="00D664C5" w:rsidRPr="00273573" w:rsidRDefault="003913D7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13D7">
        <w:rPr>
          <w:rFonts w:ascii="Arial" w:hAnsi="Arial" w:cs="Arial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15904" behindDoc="0" locked="0" layoutInCell="1" allowOverlap="1" wp14:anchorId="154CF138" wp14:editId="3F9F0FCB">
                <wp:simplePos x="0" y="0"/>
                <wp:positionH relativeFrom="column">
                  <wp:posOffset>4942850</wp:posOffset>
                </wp:positionH>
                <wp:positionV relativeFrom="paragraph">
                  <wp:posOffset>5080</wp:posOffset>
                </wp:positionV>
                <wp:extent cx="734695" cy="1210310"/>
                <wp:effectExtent l="0" t="0" r="8255" b="8890"/>
                <wp:wrapNone/>
                <wp:docPr id="69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F3560B" w14:textId="77777777" w:rsidR="003913D7" w:rsidRDefault="003913D7" w:rsidP="003913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4CF138" id="_x0000_s1063" style="position:absolute;margin-left:389.2pt;margin-top:.4pt;width:57.85pt;height:95.3pt;z-index:25151590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">
                <v:shape id="Picture 70" o:spid="_x0000_s1064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">
                  <v:imagedata r:id="rId9" o:title=""/>
                </v:shape>
                <v:shape id="TextBox 16" o:spid="_x0000_s1065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<v:textbox style="mso-fit-shape-to-text:t">
                    <w:txbxContent>
                      <w:p w14:paraId="3AF3560B" w14:textId="77777777" w:rsidR="003913D7" w:rsidRDefault="003913D7" w:rsidP="003913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 wp14:anchorId="4424D52B" wp14:editId="44305DEC">
                <wp:simplePos x="0" y="0"/>
                <wp:positionH relativeFrom="column">
                  <wp:posOffset>5803645</wp:posOffset>
                </wp:positionH>
                <wp:positionV relativeFrom="paragraph">
                  <wp:posOffset>7162</wp:posOffset>
                </wp:positionV>
                <wp:extent cx="735013" cy="1211679"/>
                <wp:effectExtent l="0" t="0" r="8255" b="7620"/>
                <wp:wrapNone/>
                <wp:docPr id="108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9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0" name="TextBox 26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4AD527" w14:textId="77777777" w:rsidR="003913D7" w:rsidRDefault="003913D7" w:rsidP="003913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24D52B" id="Group 24" o:spid="_x0000_s1066" style="position:absolute;margin-left:457pt;margin-top:.55pt;width:57.9pt;height:95.4pt;z-index:2516285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">
                <v:shape id="Picture 109" o:spid="_x0000_s106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">
                  <v:imagedata r:id="rId21" o:title=""/>
                </v:shape>
                <v:shape id="TextBox 26" o:spid="_x0000_s1068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Qk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" filled="f" stroked="f">
                  <v:textbox style="mso-fit-shape-to-text:t">
                    <w:txbxContent>
                      <w:p w14:paraId="4D4AD527" w14:textId="77777777" w:rsidR="003913D7" w:rsidRDefault="003913D7" w:rsidP="003913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74DBA2EF" wp14:editId="4FD215E1">
                <wp:simplePos x="0" y="0"/>
                <wp:positionH relativeFrom="column">
                  <wp:posOffset>4077084</wp:posOffset>
                </wp:positionH>
                <wp:positionV relativeFrom="paragraph">
                  <wp:posOffset>10160</wp:posOffset>
                </wp:positionV>
                <wp:extent cx="735013" cy="1219089"/>
                <wp:effectExtent l="0" t="0" r="8255" b="635"/>
                <wp:wrapNone/>
                <wp:docPr id="104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9089"/>
                          <a:chOff x="4343400" y="121920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05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3400" y="14889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6" name="TextBox 38"/>
                        <wps:cNvSpPr txBox="1"/>
                        <wps:spPr>
                          <a:xfrm>
                            <a:off x="4453417" y="12192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0C2AB8" w14:textId="77777777" w:rsidR="003913D7" w:rsidRDefault="003913D7" w:rsidP="003913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DBA2EF" id="Group 36" o:spid="_x0000_s1069" style="position:absolute;margin-left:321.05pt;margin-top:.8pt;width:57.9pt;height:96pt;z-index:251623424" coordorigin="43434,12192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">
                <v:shape id="Picture 105" o:spid="_x0000_s1070" type="#_x0000_t75" style="position:absolute;left:43434;top:148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">
                  <v:imagedata r:id="rId23" o:title=""/>
                </v:shape>
                <v:shape id="TextBox 38" o:spid="_x0000_s1071" type="#_x0000_t202" style="position:absolute;left:44534;top:1219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" filled="f" stroked="f">
                  <v:textbox style="mso-fit-shape-to-text:t">
                    <w:txbxContent>
                      <w:p w14:paraId="640C2AB8" w14:textId="77777777" w:rsidR="003913D7" w:rsidRDefault="003913D7" w:rsidP="003913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913D7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6D1F5539" wp14:editId="28D44277">
                <wp:simplePos x="0" y="0"/>
                <wp:positionH relativeFrom="column">
                  <wp:posOffset>4029075</wp:posOffset>
                </wp:positionH>
                <wp:positionV relativeFrom="paragraph">
                  <wp:posOffset>4255135</wp:posOffset>
                </wp:positionV>
                <wp:extent cx="2667000" cy="2733675"/>
                <wp:effectExtent l="0" t="0" r="19050" b="28575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64D31" w14:textId="77777777" w:rsidR="003913D7" w:rsidRDefault="003913D7" w:rsidP="003913D7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F5539" id="Text Box 73" o:spid="_x0000_s1072" type="#_x0000_t202" style="position:absolute;margin-left:317.25pt;margin-top:335.05pt;width:210pt;height:215.25p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">
                <v:textbox>
                  <w:txbxContent>
                    <w:p w14:paraId="2FC64D31" w14:textId="77777777" w:rsidR="003913D7" w:rsidRDefault="003913D7" w:rsidP="003913D7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D664C5" w:rsidRPr="00273573">
        <w:rPr>
          <w:rFonts w:ascii="Arial" w:hAnsi="Arial" w:cs="Arial"/>
          <w:sz w:val="24"/>
          <w:szCs w:val="24"/>
        </w:rPr>
        <w:t>One, two, three, four, five, six, seven, eight</w:t>
      </w:r>
    </w:p>
    <w:p w14:paraId="3ECE6E5F" w14:textId="5D8DADAB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>Schlemiel! Schlimazel! Hasenpfeffer Incorporated</w:t>
      </w:r>
      <w:r>
        <w:rPr>
          <w:rFonts w:ascii="Arial" w:hAnsi="Arial" w:cs="Arial"/>
          <w:sz w:val="24"/>
          <w:szCs w:val="24"/>
        </w:rPr>
        <w:t>!</w:t>
      </w:r>
    </w:p>
    <w:p w14:paraId="106D0995" w14:textId="62046D9A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154F27" w14:textId="1E94014F" w:rsidR="00D664C5" w:rsidRPr="00D664C5" w:rsidRDefault="00382AA9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G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A</w:t>
      </w:r>
      <w:proofErr w:type="gramEnd"/>
    </w:p>
    <w:p w14:paraId="468A6395" w14:textId="0118A5F7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 xml:space="preserve">We're </w:t>
      </w:r>
      <w:proofErr w:type="spellStart"/>
      <w:r w:rsidRPr="00273573">
        <w:rPr>
          <w:rFonts w:ascii="Arial" w:hAnsi="Arial" w:cs="Arial"/>
          <w:sz w:val="24"/>
          <w:szCs w:val="24"/>
        </w:rPr>
        <w:t>gonna</w:t>
      </w:r>
      <w:proofErr w:type="spellEnd"/>
      <w:r w:rsidRPr="002735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Pr="0027357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73573">
        <w:rPr>
          <w:rFonts w:ascii="Arial" w:hAnsi="Arial" w:cs="Arial"/>
          <w:sz w:val="24"/>
          <w:szCs w:val="24"/>
        </w:rPr>
        <w:t>it</w:t>
      </w:r>
      <w:proofErr w:type="gramEnd"/>
    </w:p>
    <w:p w14:paraId="461B31DB" w14:textId="457A4234" w:rsidR="00D664C5" w:rsidRPr="00D664C5" w:rsidRDefault="00382AA9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  </w:t>
      </w:r>
      <w:r w:rsidR="00D664C5"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>A</w:t>
      </w:r>
    </w:p>
    <w:p w14:paraId="1C547986" w14:textId="0DC46948" w:rsidR="00D664C5" w:rsidRPr="00273573" w:rsidRDefault="003913D7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41F2AFA0" wp14:editId="174D2EA5">
                <wp:simplePos x="0" y="0"/>
                <wp:positionH relativeFrom="column">
                  <wp:posOffset>4018915</wp:posOffset>
                </wp:positionH>
                <wp:positionV relativeFrom="paragraph">
                  <wp:posOffset>180340</wp:posOffset>
                </wp:positionV>
                <wp:extent cx="734695" cy="1202055"/>
                <wp:effectExtent l="0" t="0" r="8255" b="0"/>
                <wp:wrapNone/>
                <wp:docPr id="111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2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3" name="TextBox 41"/>
                        <wps:cNvSpPr txBox="1"/>
                        <wps:spPr>
                          <a:xfrm>
                            <a:off x="930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47B807" w14:textId="77777777" w:rsidR="003913D7" w:rsidRDefault="003913D7" w:rsidP="003913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F2AFA0" id="Group 39" o:spid="_x0000_s1073" style="position:absolute;margin-left:316.45pt;margin-top:14.2pt;width:57.85pt;height:94.65pt;z-index:25163059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">
                <v:shape id="Picture 112" o:spid="_x0000_s1074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">
                  <v:imagedata r:id="rId25" o:title=""/>
                </v:shape>
                <v:shape id="TextBox 41" o:spid="_x0000_s1075" type="#_x0000_t202" style="position:absolute;left:930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7pTwAAAANwAAAAPAAAAZHJzL2Rvd25yZXYueG1sRE9La8JA&#10;EL4X+h+WKfRWN7FU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69+6U8AAAADcAAAADwAAAAAA&#10;AAAAAAAAAAAHAgAAZHJzL2Rvd25yZXYueG1sUEsFBgAAAAADAAMAtwAAAPQCAAAAAA==&#10;" filled="f" stroked="f">
                  <v:textbox style="mso-fit-shape-to-text:t">
                    <w:txbxContent>
                      <w:p w14:paraId="3B47B807" w14:textId="77777777" w:rsidR="003913D7" w:rsidRDefault="003913D7" w:rsidP="003913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64C5" w:rsidRPr="00273573">
        <w:rPr>
          <w:rFonts w:ascii="Arial" w:hAnsi="Arial" w:cs="Arial"/>
          <w:sz w:val="24"/>
          <w:szCs w:val="24"/>
        </w:rPr>
        <w:t xml:space="preserve">Give us any chance we'll take </w:t>
      </w:r>
      <w:proofErr w:type="gramStart"/>
      <w:r w:rsidR="00D664C5" w:rsidRPr="00273573">
        <w:rPr>
          <w:rFonts w:ascii="Arial" w:hAnsi="Arial" w:cs="Arial"/>
          <w:sz w:val="24"/>
          <w:szCs w:val="24"/>
        </w:rPr>
        <w:t>it</w:t>
      </w:r>
      <w:proofErr w:type="gramEnd"/>
    </w:p>
    <w:p w14:paraId="6FC6D0C9" w14:textId="66254A63" w:rsidR="00D664C5" w:rsidRPr="00D664C5" w:rsidRDefault="003913D7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9872" behindDoc="0" locked="0" layoutInCell="1" allowOverlap="1" wp14:anchorId="602107D7" wp14:editId="1B4E0C75">
                <wp:simplePos x="0" y="0"/>
                <wp:positionH relativeFrom="column">
                  <wp:posOffset>4943475</wp:posOffset>
                </wp:positionH>
                <wp:positionV relativeFrom="paragraph">
                  <wp:posOffset>19685</wp:posOffset>
                </wp:positionV>
                <wp:extent cx="735013" cy="1220257"/>
                <wp:effectExtent l="0" t="0" r="8255" b="0"/>
                <wp:wrapNone/>
                <wp:docPr id="95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51816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96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16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7" name="TextBox 19"/>
                        <wps:cNvSpPr txBox="1"/>
                        <wps:spPr>
                          <a:xfrm>
                            <a:off x="52746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D09128" w14:textId="77777777" w:rsidR="003913D7" w:rsidRDefault="003913D7" w:rsidP="003913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2107D7" id="_x0000_s1076" style="position:absolute;margin-left:389.25pt;margin-top:1.55pt;width:57.9pt;height:96.1pt;z-index:251599872" coordorigin="51816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">
                <v:shape id="Picture 96" o:spid="_x0000_s1077" type="#_x0000_t75" style="position:absolute;left:51816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">
                  <v:imagedata r:id="rId15" o:title=""/>
                </v:shape>
                <v:shape id="TextBox 19" o:spid="_x0000_s1078" type="#_x0000_t202" style="position:absolute;left:52746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fwW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" filled="f" stroked="f">
                  <v:textbox style="mso-fit-shape-to-text:t">
                    <w:txbxContent>
                      <w:p w14:paraId="06D09128" w14:textId="77777777" w:rsidR="003913D7" w:rsidRDefault="003913D7" w:rsidP="003913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4208" behindDoc="0" locked="0" layoutInCell="1" allowOverlap="1" wp14:anchorId="3D7A31B6" wp14:editId="48887DF1">
                <wp:simplePos x="0" y="0"/>
                <wp:positionH relativeFrom="column">
                  <wp:posOffset>5777111</wp:posOffset>
                </wp:positionH>
                <wp:positionV relativeFrom="paragraph">
                  <wp:posOffset>16731</wp:posOffset>
                </wp:positionV>
                <wp:extent cx="735013" cy="1211679"/>
                <wp:effectExtent l="0" t="0" r="8255" b="7620"/>
                <wp:wrapNone/>
                <wp:docPr id="101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779587" y="1219200"/>
                          <a:chExt cx="735013" cy="1211679"/>
                        </a:xfrm>
                      </wpg:grpSpPr>
                      <wps:wsp>
                        <wps:cNvPr id="102" name="TextBox 28"/>
                        <wps:cNvSpPr txBox="1"/>
                        <wps:spPr>
                          <a:xfrm>
                            <a:off x="1855754" y="12192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1167A1" w14:textId="77777777" w:rsidR="003913D7" w:rsidRDefault="003913D7" w:rsidP="003913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9587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7A31B6" id="Group 27" o:spid="_x0000_s1079" style="position:absolute;margin-left:454.9pt;margin-top:1.3pt;width:57.9pt;height:95.4pt;z-index:251614208" coordorigin="17795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">
                <v:shape id="TextBox 28" o:spid="_x0000_s1080" type="#_x0000_t202" style="position:absolute;left:18557;top:1219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" filled="f" stroked="f">
                  <v:textbox style="mso-fit-shape-to-text:t">
                    <w:txbxContent>
                      <w:p w14:paraId="141167A1" w14:textId="77777777" w:rsidR="003913D7" w:rsidRDefault="003913D7" w:rsidP="003913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03" o:spid="_x0000_s1081" type="#_x0000_t75" style="position:absolute;left:17795;top:14815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">
                  <v:imagedata r:id="rId27" o:title=""/>
                </v:shape>
              </v:group>
            </w:pict>
          </mc:Fallback>
        </mc:AlternateContent>
      </w:r>
      <w:r w:rsidR="00382AA9">
        <w:rPr>
          <w:rFonts w:ascii="Arial" w:hAnsi="Arial" w:cs="Arial"/>
          <w:b/>
          <w:bCs/>
          <w:sz w:val="24"/>
          <w:szCs w:val="24"/>
        </w:rPr>
        <w:t>B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m  </w:t>
      </w:r>
      <w:r w:rsidR="00D664C5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382AA9">
        <w:rPr>
          <w:rFonts w:ascii="Arial" w:hAnsi="Arial" w:cs="Arial"/>
          <w:b/>
          <w:bCs/>
          <w:sz w:val="24"/>
          <w:szCs w:val="24"/>
        </w:rPr>
        <w:t>G</w:t>
      </w:r>
    </w:p>
    <w:p w14:paraId="39449752" w14:textId="7CABE66A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 xml:space="preserve">Read us any rule we'll break </w:t>
      </w:r>
      <w:proofErr w:type="gramStart"/>
      <w:r w:rsidRPr="00273573">
        <w:rPr>
          <w:rFonts w:ascii="Arial" w:hAnsi="Arial" w:cs="Arial"/>
          <w:sz w:val="24"/>
          <w:szCs w:val="24"/>
        </w:rPr>
        <w:t>it</w:t>
      </w:r>
      <w:proofErr w:type="gramEnd"/>
    </w:p>
    <w:p w14:paraId="176DF8A3" w14:textId="55FDF782" w:rsidR="00D664C5" w:rsidRPr="00D664C5" w:rsidRDefault="00382AA9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 </w:t>
      </w:r>
      <w:r w:rsidR="00D664C5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m  </w:t>
      </w:r>
      <w:r w:rsidR="00D664C5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>
        <w:rPr>
          <w:rFonts w:ascii="Arial" w:hAnsi="Arial" w:cs="Arial"/>
          <w:b/>
          <w:bCs/>
          <w:sz w:val="24"/>
          <w:szCs w:val="24"/>
        </w:rPr>
        <w:t>A</w:t>
      </w:r>
    </w:p>
    <w:p w14:paraId="70E84281" w14:textId="3D4D8522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 xml:space="preserve">We're </w:t>
      </w:r>
      <w:proofErr w:type="spellStart"/>
      <w:r w:rsidRPr="00273573">
        <w:rPr>
          <w:rFonts w:ascii="Arial" w:hAnsi="Arial" w:cs="Arial"/>
          <w:sz w:val="24"/>
          <w:szCs w:val="24"/>
        </w:rPr>
        <w:t>gonna</w:t>
      </w:r>
      <w:proofErr w:type="spellEnd"/>
      <w:r w:rsidRPr="00273573">
        <w:rPr>
          <w:rFonts w:ascii="Arial" w:hAnsi="Arial" w:cs="Arial"/>
          <w:sz w:val="24"/>
          <w:szCs w:val="24"/>
        </w:rPr>
        <w:t xml:space="preserve"> make our dreams come </w:t>
      </w:r>
      <w:proofErr w:type="gramStart"/>
      <w:r w:rsidRPr="00273573">
        <w:rPr>
          <w:rFonts w:ascii="Arial" w:hAnsi="Arial" w:cs="Arial"/>
          <w:sz w:val="24"/>
          <w:szCs w:val="24"/>
        </w:rPr>
        <w:t>true</w:t>
      </w:r>
      <w:proofErr w:type="gramEnd"/>
    </w:p>
    <w:p w14:paraId="194C3F09" w14:textId="26E78A42" w:rsidR="00D664C5" w:rsidRPr="00D664C5" w:rsidRDefault="00382AA9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  </w:t>
      </w:r>
      <w:r w:rsidR="00D664C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A</w:t>
      </w:r>
    </w:p>
    <w:p w14:paraId="1D1AEC9A" w14:textId="6ABC86FA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>Doing it our way</w:t>
      </w:r>
    </w:p>
    <w:p w14:paraId="2CF3897E" w14:textId="307DF366" w:rsidR="00D664C5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EE6D6F" w14:textId="140A1C34" w:rsidR="00D664C5" w:rsidRPr="00D664C5" w:rsidRDefault="00382AA9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  </w:t>
      </w:r>
      <w:r w:rsidR="00D664C5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D664C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A</w:t>
      </w:r>
    </w:p>
    <w:p w14:paraId="76E8F9D0" w14:textId="493E4C59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 xml:space="preserve">Nothings </w:t>
      </w:r>
      <w:proofErr w:type="spellStart"/>
      <w:r w:rsidRPr="00273573">
        <w:rPr>
          <w:rFonts w:ascii="Arial" w:hAnsi="Arial" w:cs="Arial"/>
          <w:sz w:val="24"/>
          <w:szCs w:val="24"/>
        </w:rPr>
        <w:t>gonna</w:t>
      </w:r>
      <w:proofErr w:type="spellEnd"/>
      <w:r w:rsidRPr="00273573">
        <w:rPr>
          <w:rFonts w:ascii="Arial" w:hAnsi="Arial" w:cs="Arial"/>
          <w:sz w:val="24"/>
          <w:szCs w:val="24"/>
        </w:rPr>
        <w:t xml:space="preserve"> turn us back </w:t>
      </w:r>
      <w:proofErr w:type="gramStart"/>
      <w:r w:rsidRPr="00273573">
        <w:rPr>
          <w:rFonts w:ascii="Arial" w:hAnsi="Arial" w:cs="Arial"/>
          <w:sz w:val="24"/>
          <w:szCs w:val="24"/>
        </w:rPr>
        <w:t>now</w:t>
      </w:r>
      <w:proofErr w:type="gramEnd"/>
    </w:p>
    <w:p w14:paraId="62C48D22" w14:textId="046B8D1D" w:rsidR="00D664C5" w:rsidRPr="00D664C5" w:rsidRDefault="00382AA9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m  </w:t>
      </w:r>
      <w:r w:rsidR="00D664C5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D664C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296732D6" w14:textId="6489AE7B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>Straight ahead and on the track now</w:t>
      </w:r>
    </w:p>
    <w:p w14:paraId="7715FB47" w14:textId="05369695" w:rsidR="00D664C5" w:rsidRPr="00D664C5" w:rsidRDefault="00382AA9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 </w:t>
      </w:r>
      <w:r w:rsidR="00D664C5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m  </w:t>
      </w:r>
      <w:r w:rsidR="00D664C5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>
        <w:rPr>
          <w:rFonts w:ascii="Arial" w:hAnsi="Arial" w:cs="Arial"/>
          <w:b/>
          <w:bCs/>
          <w:sz w:val="24"/>
          <w:szCs w:val="24"/>
        </w:rPr>
        <w:t>A</w:t>
      </w:r>
    </w:p>
    <w:p w14:paraId="2155D432" w14:textId="4693311C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 xml:space="preserve">We're </w:t>
      </w:r>
      <w:proofErr w:type="spellStart"/>
      <w:r w:rsidRPr="00273573">
        <w:rPr>
          <w:rFonts w:ascii="Arial" w:hAnsi="Arial" w:cs="Arial"/>
          <w:sz w:val="24"/>
          <w:szCs w:val="24"/>
        </w:rPr>
        <w:t>gonna</w:t>
      </w:r>
      <w:proofErr w:type="spellEnd"/>
      <w:r w:rsidRPr="00273573">
        <w:rPr>
          <w:rFonts w:ascii="Arial" w:hAnsi="Arial" w:cs="Arial"/>
          <w:sz w:val="24"/>
          <w:szCs w:val="24"/>
        </w:rPr>
        <w:t xml:space="preserve"> make our dreams come </w:t>
      </w:r>
      <w:proofErr w:type="gramStart"/>
      <w:r w:rsidRPr="00273573">
        <w:rPr>
          <w:rFonts w:ascii="Arial" w:hAnsi="Arial" w:cs="Arial"/>
          <w:sz w:val="24"/>
          <w:szCs w:val="24"/>
        </w:rPr>
        <w:t>true</w:t>
      </w:r>
      <w:proofErr w:type="gramEnd"/>
    </w:p>
    <w:p w14:paraId="74BA5050" w14:textId="59F3EA4B" w:rsidR="00D664C5" w:rsidRPr="00D664C5" w:rsidRDefault="00382AA9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  </w:t>
      </w:r>
      <w:r w:rsidR="00D664C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A</w:t>
      </w:r>
    </w:p>
    <w:p w14:paraId="2AA7F836" w14:textId="077A3A09" w:rsidR="00D664C5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>Doing it our way</w:t>
      </w:r>
    </w:p>
    <w:p w14:paraId="08E9FFDE" w14:textId="3125B60F" w:rsidR="00D664C5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09AFBC" w14:textId="194B8857" w:rsidR="00D664C5" w:rsidRPr="00273573" w:rsidRDefault="00382AA9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>m</w:t>
      </w:r>
      <w:r w:rsidR="00D664C5" w:rsidRPr="00D664C5">
        <w:rPr>
          <w:rFonts w:ascii="Arial" w:hAnsi="Arial" w:cs="Arial"/>
          <w:b/>
          <w:bCs/>
          <w:sz w:val="24"/>
          <w:szCs w:val="24"/>
        </w:rPr>
        <w:br/>
      </w:r>
      <w:r w:rsidR="00D664C5" w:rsidRPr="00273573">
        <w:rPr>
          <w:rFonts w:ascii="Arial" w:hAnsi="Arial" w:cs="Arial"/>
          <w:sz w:val="24"/>
          <w:szCs w:val="24"/>
        </w:rPr>
        <w:t xml:space="preserve">There is nothing we won't </w:t>
      </w:r>
      <w:proofErr w:type="gramStart"/>
      <w:r w:rsidR="00D664C5" w:rsidRPr="00273573">
        <w:rPr>
          <w:rFonts w:ascii="Arial" w:hAnsi="Arial" w:cs="Arial"/>
          <w:sz w:val="24"/>
          <w:szCs w:val="24"/>
        </w:rPr>
        <w:t>try</w:t>
      </w:r>
      <w:proofErr w:type="gramEnd"/>
    </w:p>
    <w:p w14:paraId="52A768BB" w14:textId="6696F100" w:rsidR="00D664C5" w:rsidRPr="00D664C5" w:rsidRDefault="003913D7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2224" behindDoc="0" locked="0" layoutInCell="1" allowOverlap="1" wp14:anchorId="13C01813" wp14:editId="2752202B">
                <wp:simplePos x="0" y="0"/>
                <wp:positionH relativeFrom="column">
                  <wp:posOffset>5837274</wp:posOffset>
                </wp:positionH>
                <wp:positionV relativeFrom="paragraph">
                  <wp:posOffset>20158</wp:posOffset>
                </wp:positionV>
                <wp:extent cx="735013" cy="1210733"/>
                <wp:effectExtent l="0" t="0" r="8255" b="8890"/>
                <wp:wrapNone/>
                <wp:docPr id="8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120932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4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7073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5" name="TextBox 92"/>
                        <wps:cNvSpPr txBox="1"/>
                        <wps:spPr>
                          <a:xfrm>
                            <a:off x="101557" y="120932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F1A079" w14:textId="77777777" w:rsidR="003913D7" w:rsidRDefault="003913D7" w:rsidP="003913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C01813" id="Group 90" o:spid="_x0000_s1082" style="position:absolute;margin-left:459.65pt;margin-top:1.6pt;width:57.9pt;height:95.35pt;z-index:251572224" coordorigin=",12093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">
                <v:shape id="Picture 84" o:spid="_x0000_s1083" type="#_x0000_t75" style="position:absolute;top:1470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">
                  <v:imagedata r:id="rId9" o:title=""/>
                </v:shape>
                <v:shape id="TextBox 92" o:spid="_x0000_s1084" type="#_x0000_t202" style="position:absolute;left:1015;top:1209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" filled="f" stroked="f">
                  <v:textbox style="mso-fit-shape-to-text:t">
                    <w:txbxContent>
                      <w:p w14:paraId="47F1A079" w14:textId="77777777" w:rsidR="003913D7" w:rsidRDefault="003913D7" w:rsidP="003913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2464" behindDoc="0" locked="0" layoutInCell="1" allowOverlap="1" wp14:anchorId="04615F4F" wp14:editId="156247AF">
                <wp:simplePos x="0" y="0"/>
                <wp:positionH relativeFrom="column">
                  <wp:posOffset>4163695</wp:posOffset>
                </wp:positionH>
                <wp:positionV relativeFrom="paragraph">
                  <wp:posOffset>19685</wp:posOffset>
                </wp:positionV>
                <wp:extent cx="734695" cy="1211580"/>
                <wp:effectExtent l="0" t="0" r="8255" b="7620"/>
                <wp:wrapNone/>
                <wp:docPr id="89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121109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7345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1" name="TextBox 107"/>
                        <wps:cNvSpPr txBox="1"/>
                        <wps:spPr>
                          <a:xfrm>
                            <a:off x="3547484" y="1211096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2A87D7" w14:textId="77777777" w:rsidR="003913D7" w:rsidRDefault="003913D7" w:rsidP="003913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615F4F" id="Group 105" o:spid="_x0000_s1085" style="position:absolute;margin-left:327.85pt;margin-top:1.55pt;width:57.85pt;height:95.4pt;z-index:251582464" coordorigin="34290,1211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">
                <v:shape id="Picture 90" o:spid="_x0000_s1086" type="#_x0000_t75" style="position:absolute;left:34290;top:1473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">
                  <v:imagedata r:id="rId21" o:title=""/>
                </v:shape>
                <v:shape id="TextBox 107" o:spid="_x0000_s1087" type="#_x0000_t202" style="position:absolute;left:35474;top:12110;width:532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" filled="f" stroked="f">
                  <v:textbox style="mso-fit-shape-to-text:t">
                    <w:txbxContent>
                      <w:p w14:paraId="3C2A87D7" w14:textId="77777777" w:rsidR="003913D7" w:rsidRDefault="003913D7" w:rsidP="003913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913D7">
        <w:rPr>
          <w:rFonts w:ascii="Arial" w:hAnsi="Arial" w:cs="Arial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56864" behindDoc="0" locked="0" layoutInCell="1" allowOverlap="1" wp14:anchorId="59F73392" wp14:editId="4278CC48">
                <wp:simplePos x="0" y="0"/>
                <wp:positionH relativeFrom="column">
                  <wp:posOffset>4999927</wp:posOffset>
                </wp:positionH>
                <wp:positionV relativeFrom="paragraph">
                  <wp:posOffset>31928</wp:posOffset>
                </wp:positionV>
                <wp:extent cx="734695" cy="1199515"/>
                <wp:effectExtent l="0" t="0" r="8255" b="635"/>
                <wp:wrapNone/>
                <wp:docPr id="74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5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6" name="TextBox 82"/>
                        <wps:cNvSpPr txBox="1"/>
                        <wps:spPr>
                          <a:xfrm>
                            <a:off x="3644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303F90" w14:textId="77777777" w:rsidR="003913D7" w:rsidRDefault="003913D7" w:rsidP="003913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F73392" id="_x0000_s1088" style="position:absolute;margin-left:393.7pt;margin-top:2.5pt;width:57.85pt;height:94.45pt;z-index:251556864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">
                <v:shape id="Picture 75" o:spid="_x0000_s1089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">
                  <v:imagedata r:id="rId5" o:title=""/>
                </v:shape>
                <v:shape id="TextBox 82" o:spid="_x0000_s1090" type="#_x0000_t202" style="position:absolute;left:3644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b93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" filled="f" stroked="f">
                  <v:textbox style="mso-fit-shape-to-text:t">
                    <w:txbxContent>
                      <w:p w14:paraId="4B303F90" w14:textId="77777777" w:rsidR="003913D7" w:rsidRDefault="003913D7" w:rsidP="003913D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82AA9">
        <w:rPr>
          <w:rFonts w:ascii="Arial" w:hAnsi="Arial" w:cs="Arial"/>
          <w:b/>
          <w:bCs/>
          <w:sz w:val="24"/>
          <w:szCs w:val="24"/>
        </w:rPr>
        <w:t>G</w:t>
      </w:r>
    </w:p>
    <w:p w14:paraId="7B69B8EE" w14:textId="3D5FF1D8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 xml:space="preserve">Never heard the word </w:t>
      </w:r>
      <w:proofErr w:type="gramStart"/>
      <w:r w:rsidRPr="00273573">
        <w:rPr>
          <w:rFonts w:ascii="Arial" w:hAnsi="Arial" w:cs="Arial"/>
          <w:sz w:val="24"/>
          <w:szCs w:val="24"/>
        </w:rPr>
        <w:t>impossible</w:t>
      </w:r>
      <w:proofErr w:type="gramEnd"/>
    </w:p>
    <w:p w14:paraId="21E86AFD" w14:textId="39D3A8D7" w:rsidR="00D664C5" w:rsidRPr="00D664C5" w:rsidRDefault="00382AA9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m   </w:t>
      </w:r>
      <w:r w:rsidR="00D664C5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  </w:t>
      </w:r>
      <w:r w:rsidR="00D664C5"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>A</w:t>
      </w:r>
    </w:p>
    <w:p w14:paraId="6C5D2E5F" w14:textId="1546615E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 xml:space="preserve">This time there's no stopping </w:t>
      </w:r>
      <w:proofErr w:type="gramStart"/>
      <w:r w:rsidRPr="00273573">
        <w:rPr>
          <w:rFonts w:ascii="Arial" w:hAnsi="Arial" w:cs="Arial"/>
          <w:sz w:val="24"/>
          <w:szCs w:val="24"/>
        </w:rPr>
        <w:t>us</w:t>
      </w:r>
      <w:proofErr w:type="gramEnd"/>
    </w:p>
    <w:p w14:paraId="4DC8D0C5" w14:textId="338E9864" w:rsidR="00D664C5" w:rsidRPr="00D664C5" w:rsidRDefault="00382AA9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G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A</w:t>
      </w:r>
      <w:proofErr w:type="gramEnd"/>
    </w:p>
    <w:p w14:paraId="2BFE02E3" w14:textId="351C8AE7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 xml:space="preserve">We're </w:t>
      </w:r>
      <w:proofErr w:type="spellStart"/>
      <w:r w:rsidRPr="00273573">
        <w:rPr>
          <w:rFonts w:ascii="Arial" w:hAnsi="Arial" w:cs="Arial"/>
          <w:sz w:val="24"/>
          <w:szCs w:val="24"/>
        </w:rPr>
        <w:t>gonna</w:t>
      </w:r>
      <w:proofErr w:type="spellEnd"/>
      <w:r w:rsidRPr="002735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Pr="0027357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73573">
        <w:rPr>
          <w:rFonts w:ascii="Arial" w:hAnsi="Arial" w:cs="Arial"/>
          <w:sz w:val="24"/>
          <w:szCs w:val="24"/>
        </w:rPr>
        <w:t>it</w:t>
      </w:r>
      <w:proofErr w:type="gramEnd"/>
    </w:p>
    <w:p w14:paraId="4AC198D4" w14:textId="595BE92F" w:rsidR="00D664C5" w:rsidRDefault="003913D7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0960" behindDoc="0" locked="0" layoutInCell="1" allowOverlap="1" wp14:anchorId="72659690" wp14:editId="3FBE6FB3">
                <wp:simplePos x="0" y="0"/>
                <wp:positionH relativeFrom="column">
                  <wp:posOffset>5839135</wp:posOffset>
                </wp:positionH>
                <wp:positionV relativeFrom="paragraph">
                  <wp:posOffset>181980</wp:posOffset>
                </wp:positionV>
                <wp:extent cx="735013" cy="1220257"/>
                <wp:effectExtent l="0" t="0" r="8255" b="0"/>
                <wp:wrapNone/>
                <wp:docPr id="77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78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9" name="TextBox 76"/>
                        <wps:cNvSpPr txBox="1"/>
                        <wps:spPr>
                          <a:xfrm>
                            <a:off x="1796481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FE8E16" w14:textId="77777777" w:rsidR="003913D7" w:rsidRDefault="003913D7" w:rsidP="003913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659690" id="Group 74" o:spid="_x0000_s1091" style="position:absolute;margin-left:459.75pt;margin-top:14.35pt;width:57.9pt;height:96.1pt;z-index:251560960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">
                <v:shape id="Picture 78" o:spid="_x0000_s1092" type="#_x0000_t75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">
                  <v:imagedata r:id="rId15" o:title=""/>
                </v:shape>
                <v:shape id="TextBox 76" o:spid="_x0000_s1093" type="#_x0000_t202" style="position:absolute;left:1796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sF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" filled="f" stroked="f">
                  <v:textbox style="mso-fit-shape-to-text:t">
                    <w:txbxContent>
                      <w:p w14:paraId="15FE8E16" w14:textId="77777777" w:rsidR="003913D7" w:rsidRDefault="003913D7" w:rsidP="003913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0010D91B" w14:textId="4EC0D42C" w:rsidR="00D664C5" w:rsidRPr="00D664C5" w:rsidRDefault="003913D7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5056" behindDoc="0" locked="0" layoutInCell="1" allowOverlap="1" wp14:anchorId="522C5AAA" wp14:editId="4F925099">
                <wp:simplePos x="0" y="0"/>
                <wp:positionH relativeFrom="column">
                  <wp:posOffset>5007610</wp:posOffset>
                </wp:positionH>
                <wp:positionV relativeFrom="paragraph">
                  <wp:posOffset>16510</wp:posOffset>
                </wp:positionV>
                <wp:extent cx="734695" cy="1211580"/>
                <wp:effectExtent l="0" t="0" r="8255" b="7620"/>
                <wp:wrapNone/>
                <wp:docPr id="80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1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2" name="TextBox 85"/>
                        <wps:cNvSpPr txBox="1"/>
                        <wps:spPr>
                          <a:xfrm>
                            <a:off x="4377220" y="85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03082F" w14:textId="77777777" w:rsidR="003913D7" w:rsidRDefault="003913D7" w:rsidP="003913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2C5AAA" id="_x0000_s1094" style="position:absolute;margin-left:394.3pt;margin-top:1.3pt;width:57.85pt;height:95.4pt;z-index:251565056" coordorigin="42672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">
                <v:shape id="Picture 81" o:spid="_x0000_s1095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">
                  <v:imagedata r:id="rId11" o:title=""/>
                </v:shape>
                <v:shape id="TextBox 85" o:spid="_x0000_s1096" type="#_x0000_t202" style="position:absolute;left:43772;top:8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" filled="f" stroked="f">
                  <v:textbox style="mso-fit-shape-to-text:t">
                    <w:txbxContent>
                      <w:p w14:paraId="7603082F" w14:textId="77777777" w:rsidR="003913D7" w:rsidRDefault="003913D7" w:rsidP="003913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1680" behindDoc="0" locked="0" layoutInCell="1" allowOverlap="1" wp14:anchorId="4A38DE3B" wp14:editId="7499FF54">
                <wp:simplePos x="0" y="0"/>
                <wp:positionH relativeFrom="column">
                  <wp:posOffset>4165851</wp:posOffset>
                </wp:positionH>
                <wp:positionV relativeFrom="paragraph">
                  <wp:posOffset>16096</wp:posOffset>
                </wp:positionV>
                <wp:extent cx="735013" cy="1211679"/>
                <wp:effectExtent l="0" t="0" r="8255" b="7620"/>
                <wp:wrapNone/>
                <wp:docPr id="92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294187" y="1209327"/>
                          <a:chExt cx="735013" cy="1211679"/>
                        </a:xfrm>
                      </wpg:grpSpPr>
                      <wps:wsp>
                        <wps:cNvPr id="93" name="TextBox 109"/>
                        <wps:cNvSpPr txBox="1"/>
                        <wps:spPr>
                          <a:xfrm>
                            <a:off x="4370354" y="120932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B85D86" w14:textId="77777777" w:rsidR="003913D7" w:rsidRDefault="003913D7" w:rsidP="003913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4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147168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38DE3B" id="Group 108" o:spid="_x0000_s1097" style="position:absolute;margin-left:328pt;margin-top:1.25pt;width:57.9pt;height:95.4pt;z-index:251591680" coordorigin="42941,1209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">
                <v:shape id="TextBox 109" o:spid="_x0000_s1098" type="#_x0000_t202" style="position:absolute;left:43703;top:1209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oV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BXgvoVwgAAANsAAAAPAAAA&#10;AAAAAAAAAAAAAAcCAABkcnMvZG93bnJldi54bWxQSwUGAAAAAAMAAwC3AAAA9gIAAAAA&#10;" filled="f" stroked="f">
                  <v:textbox style="mso-fit-shape-to-text:t">
                    <w:txbxContent>
                      <w:p w14:paraId="04B85D86" w14:textId="77777777" w:rsidR="003913D7" w:rsidRDefault="003913D7" w:rsidP="003913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  <v:shape id="Picture 94" o:spid="_x0000_s1099" type="#_x0000_t75" style="position:absolute;left:42941;top:14716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">
                  <v:imagedata r:id="rId27" o:title=""/>
                </v:shape>
              </v:group>
            </w:pict>
          </mc:Fallback>
        </mc:AlternateContent>
      </w:r>
      <w:r w:rsidR="00382AA9">
        <w:rPr>
          <w:rFonts w:ascii="Arial" w:hAnsi="Arial" w:cs="Arial"/>
          <w:b/>
          <w:bCs/>
          <w:sz w:val="24"/>
          <w:szCs w:val="24"/>
        </w:rPr>
        <w:t>D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  </w:t>
      </w:r>
      <w:r w:rsidR="00D664C5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382AA9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D664C5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382AA9">
        <w:rPr>
          <w:rFonts w:ascii="Arial" w:hAnsi="Arial" w:cs="Arial"/>
          <w:b/>
          <w:bCs/>
          <w:sz w:val="24"/>
          <w:szCs w:val="24"/>
        </w:rPr>
        <w:t>A</w:t>
      </w:r>
    </w:p>
    <w:p w14:paraId="21659D5A" w14:textId="77777777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 xml:space="preserve">On your mark, get set, and go </w:t>
      </w:r>
      <w:proofErr w:type="gramStart"/>
      <w:r w:rsidRPr="00273573">
        <w:rPr>
          <w:rFonts w:ascii="Arial" w:hAnsi="Arial" w:cs="Arial"/>
          <w:sz w:val="24"/>
          <w:szCs w:val="24"/>
        </w:rPr>
        <w:t>now</w:t>
      </w:r>
      <w:proofErr w:type="gramEnd"/>
    </w:p>
    <w:p w14:paraId="5252568B" w14:textId="4A119B37" w:rsidR="00D664C5" w:rsidRPr="00D664C5" w:rsidRDefault="00382AA9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m  </w:t>
      </w:r>
      <w:r w:rsidR="00D664C5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D664C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3BCEF999" w14:textId="77777777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 xml:space="preserve">Got a dream and we just know </w:t>
      </w:r>
      <w:proofErr w:type="gramStart"/>
      <w:r w:rsidRPr="00273573">
        <w:rPr>
          <w:rFonts w:ascii="Arial" w:hAnsi="Arial" w:cs="Arial"/>
          <w:sz w:val="24"/>
          <w:szCs w:val="24"/>
        </w:rPr>
        <w:t>now</w:t>
      </w:r>
      <w:proofErr w:type="gramEnd"/>
    </w:p>
    <w:p w14:paraId="0E4A3A07" w14:textId="09949443" w:rsidR="00D664C5" w:rsidRPr="00D664C5" w:rsidRDefault="00382AA9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 </w:t>
      </w:r>
      <w:r w:rsidR="00D664C5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m  </w:t>
      </w:r>
      <w:r w:rsidR="00D664C5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>
        <w:rPr>
          <w:rFonts w:ascii="Arial" w:hAnsi="Arial" w:cs="Arial"/>
          <w:b/>
          <w:bCs/>
          <w:sz w:val="24"/>
          <w:szCs w:val="24"/>
        </w:rPr>
        <w:t>A</w:t>
      </w:r>
    </w:p>
    <w:p w14:paraId="50A0D10B" w14:textId="77777777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 xml:space="preserve">We're </w:t>
      </w:r>
      <w:proofErr w:type="spellStart"/>
      <w:r w:rsidRPr="00273573">
        <w:rPr>
          <w:rFonts w:ascii="Arial" w:hAnsi="Arial" w:cs="Arial"/>
          <w:sz w:val="24"/>
          <w:szCs w:val="24"/>
        </w:rPr>
        <w:t>gonna</w:t>
      </w:r>
      <w:proofErr w:type="spellEnd"/>
      <w:r w:rsidRPr="00273573">
        <w:rPr>
          <w:rFonts w:ascii="Arial" w:hAnsi="Arial" w:cs="Arial"/>
          <w:sz w:val="24"/>
          <w:szCs w:val="24"/>
        </w:rPr>
        <w:t xml:space="preserve"> make our dreams come </w:t>
      </w:r>
      <w:proofErr w:type="gramStart"/>
      <w:r w:rsidRPr="00273573">
        <w:rPr>
          <w:rFonts w:ascii="Arial" w:hAnsi="Arial" w:cs="Arial"/>
          <w:sz w:val="24"/>
          <w:szCs w:val="24"/>
        </w:rPr>
        <w:t>true</w:t>
      </w:r>
      <w:proofErr w:type="gramEnd"/>
    </w:p>
    <w:p w14:paraId="44807D2B" w14:textId="77777777" w:rsidR="00D664C5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4EC339" w14:textId="73D3B2D4" w:rsidR="00D664C5" w:rsidRPr="00D664C5" w:rsidRDefault="00D664C5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="00382AA9">
        <w:rPr>
          <w:rFonts w:ascii="Arial" w:hAnsi="Arial" w:cs="Arial"/>
          <w:b/>
          <w:bCs/>
          <w:sz w:val="24"/>
          <w:szCs w:val="24"/>
        </w:rPr>
        <w:t>D</w:t>
      </w:r>
      <w:r w:rsidRPr="00D664C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664C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382AA9">
        <w:rPr>
          <w:rFonts w:ascii="Arial" w:hAnsi="Arial" w:cs="Arial"/>
          <w:b/>
          <w:bCs/>
          <w:sz w:val="24"/>
          <w:szCs w:val="24"/>
        </w:rPr>
        <w:t>B</w:t>
      </w:r>
      <w:r w:rsidRPr="00D664C5">
        <w:rPr>
          <w:rFonts w:ascii="Arial" w:hAnsi="Arial" w:cs="Arial"/>
          <w:b/>
          <w:bCs/>
          <w:sz w:val="24"/>
          <w:szCs w:val="24"/>
        </w:rPr>
        <w:t>m</w:t>
      </w:r>
    </w:p>
    <w:p w14:paraId="38A42B10" w14:textId="77777777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>And we'll do it our way</w:t>
      </w:r>
      <w:r>
        <w:rPr>
          <w:rFonts w:ascii="Arial" w:hAnsi="Arial" w:cs="Arial"/>
          <w:sz w:val="24"/>
          <w:szCs w:val="24"/>
        </w:rPr>
        <w:t>,</w:t>
      </w:r>
      <w:r w:rsidRPr="0027357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73573">
        <w:rPr>
          <w:rFonts w:ascii="Arial" w:hAnsi="Arial" w:cs="Arial"/>
          <w:sz w:val="24"/>
          <w:szCs w:val="24"/>
        </w:rPr>
        <w:t>yes</w:t>
      </w:r>
      <w:proofErr w:type="gramEnd"/>
      <w:r w:rsidRPr="00273573">
        <w:rPr>
          <w:rFonts w:ascii="Arial" w:hAnsi="Arial" w:cs="Arial"/>
          <w:sz w:val="24"/>
          <w:szCs w:val="24"/>
        </w:rPr>
        <w:t xml:space="preserve"> our way</w:t>
      </w:r>
    </w:p>
    <w:p w14:paraId="0D14D7FD" w14:textId="303C5965" w:rsidR="00D664C5" w:rsidRPr="00D664C5" w:rsidRDefault="00382AA9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  </w:t>
      </w:r>
      <w:r w:rsidR="00D664C5">
        <w:rPr>
          <w:rFonts w:ascii="Arial" w:hAnsi="Arial" w:cs="Arial"/>
          <w:b/>
          <w:bCs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A</w:t>
      </w:r>
    </w:p>
    <w:p w14:paraId="73AEA9D9" w14:textId="77777777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 xml:space="preserve">Make all our dreams come </w:t>
      </w:r>
      <w:proofErr w:type="gramStart"/>
      <w:r w:rsidRPr="00273573">
        <w:rPr>
          <w:rFonts w:ascii="Arial" w:hAnsi="Arial" w:cs="Arial"/>
          <w:sz w:val="24"/>
          <w:szCs w:val="24"/>
        </w:rPr>
        <w:t>true</w:t>
      </w:r>
      <w:proofErr w:type="gramEnd"/>
    </w:p>
    <w:p w14:paraId="0EB6D8BB" w14:textId="29FDE018" w:rsidR="00D664C5" w:rsidRPr="00D664C5" w:rsidRDefault="00D664C5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="00382AA9">
        <w:rPr>
          <w:rFonts w:ascii="Arial" w:hAnsi="Arial" w:cs="Arial"/>
          <w:b/>
          <w:bCs/>
          <w:sz w:val="24"/>
          <w:szCs w:val="24"/>
        </w:rPr>
        <w:t>D</w:t>
      </w:r>
      <w:r w:rsidRPr="00D664C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664C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382AA9">
        <w:rPr>
          <w:rFonts w:ascii="Arial" w:hAnsi="Arial" w:cs="Arial"/>
          <w:b/>
          <w:bCs/>
          <w:sz w:val="24"/>
          <w:szCs w:val="24"/>
        </w:rPr>
        <w:t>B</w:t>
      </w:r>
      <w:r w:rsidRPr="00D664C5">
        <w:rPr>
          <w:rFonts w:ascii="Arial" w:hAnsi="Arial" w:cs="Arial"/>
          <w:b/>
          <w:bCs/>
          <w:sz w:val="24"/>
          <w:szCs w:val="24"/>
        </w:rPr>
        <w:t>m</w:t>
      </w:r>
    </w:p>
    <w:p w14:paraId="17A52AD2" w14:textId="77777777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>And we'll do it our way</w:t>
      </w:r>
      <w:r>
        <w:rPr>
          <w:rFonts w:ascii="Arial" w:hAnsi="Arial" w:cs="Arial"/>
          <w:sz w:val="24"/>
          <w:szCs w:val="24"/>
        </w:rPr>
        <w:t>,</w:t>
      </w:r>
      <w:r w:rsidRPr="0027357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73573">
        <w:rPr>
          <w:rFonts w:ascii="Arial" w:hAnsi="Arial" w:cs="Arial"/>
          <w:sz w:val="24"/>
          <w:szCs w:val="24"/>
        </w:rPr>
        <w:t>yes</w:t>
      </w:r>
      <w:proofErr w:type="gramEnd"/>
      <w:r w:rsidRPr="00273573">
        <w:rPr>
          <w:rFonts w:ascii="Arial" w:hAnsi="Arial" w:cs="Arial"/>
          <w:sz w:val="24"/>
          <w:szCs w:val="24"/>
        </w:rPr>
        <w:t xml:space="preserve"> our way</w:t>
      </w:r>
    </w:p>
    <w:p w14:paraId="36686633" w14:textId="6EAE5D6A" w:rsidR="00D664C5" w:rsidRPr="00D664C5" w:rsidRDefault="00382AA9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  </w:t>
      </w:r>
      <w:r w:rsidR="00D664C5">
        <w:rPr>
          <w:rFonts w:ascii="Arial" w:hAnsi="Arial" w:cs="Arial"/>
          <w:b/>
          <w:bCs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A                     </w:t>
      </w:r>
    </w:p>
    <w:p w14:paraId="5E2576EF" w14:textId="4C2ECA9B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 xml:space="preserve">Make all our dreams come </w:t>
      </w:r>
      <w:proofErr w:type="gramStart"/>
      <w:r w:rsidRPr="00273573">
        <w:rPr>
          <w:rFonts w:ascii="Arial" w:hAnsi="Arial" w:cs="Arial"/>
          <w:sz w:val="24"/>
          <w:szCs w:val="24"/>
        </w:rPr>
        <w:t>true</w:t>
      </w:r>
      <w:proofErr w:type="gramEnd"/>
      <w:r w:rsidR="00382AA9">
        <w:rPr>
          <w:rFonts w:ascii="Arial" w:hAnsi="Arial" w:cs="Arial"/>
          <w:sz w:val="24"/>
          <w:szCs w:val="24"/>
        </w:rPr>
        <w:t xml:space="preserve">                  </w:t>
      </w:r>
    </w:p>
    <w:p w14:paraId="5E50A8CE" w14:textId="08C51E1A" w:rsidR="00D664C5" w:rsidRPr="00D664C5" w:rsidRDefault="00D664C5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proofErr w:type="gramStart"/>
      <w:r w:rsidR="00382AA9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382AA9">
        <w:rPr>
          <w:rFonts w:ascii="Arial" w:hAnsi="Arial" w:cs="Arial"/>
          <w:b/>
          <w:bCs/>
          <w:sz w:val="24"/>
          <w:szCs w:val="24"/>
        </w:rPr>
        <w:t>D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382AA9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382AA9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382AA9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="00382AA9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m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382AA9">
        <w:rPr>
          <w:rFonts w:ascii="Arial" w:hAnsi="Arial" w:cs="Arial"/>
          <w:b/>
          <w:bCs/>
          <w:sz w:val="24"/>
          <w:szCs w:val="24"/>
        </w:rPr>
        <w:t>D</w:t>
      </w:r>
    </w:p>
    <w:p w14:paraId="5768DBF3" w14:textId="77777777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>For me and you</w:t>
      </w:r>
    </w:p>
    <w:p w14:paraId="6CCACF71" w14:textId="5F5AA9E6" w:rsidR="00D664C5" w:rsidRPr="00D664C5" w:rsidRDefault="00D664C5" w:rsidP="00D664C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73573">
        <w:rPr>
          <w:rFonts w:ascii="Arial" w:hAnsi="Arial" w:cs="Arial"/>
          <w:b/>
          <w:bCs/>
          <w:sz w:val="24"/>
          <w:szCs w:val="24"/>
        </w:rPr>
        <w:lastRenderedPageBreak/>
        <w:t xml:space="preserve">Making Our Dreams </w:t>
      </w:r>
      <w:r w:rsidR="00856B4C">
        <w:rPr>
          <w:rFonts w:ascii="Arial" w:hAnsi="Arial" w:cs="Arial"/>
          <w:b/>
          <w:bCs/>
          <w:sz w:val="24"/>
          <w:szCs w:val="24"/>
        </w:rPr>
        <w:t>C</w:t>
      </w:r>
      <w:r w:rsidRPr="00273573">
        <w:rPr>
          <w:rFonts w:ascii="Arial" w:hAnsi="Arial" w:cs="Arial"/>
          <w:b/>
          <w:bCs/>
          <w:sz w:val="24"/>
          <w:szCs w:val="24"/>
        </w:rPr>
        <w:t>ome True</w:t>
      </w:r>
      <w:r>
        <w:rPr>
          <w:rFonts w:ascii="Arial" w:hAnsi="Arial" w:cs="Arial"/>
          <w:b/>
          <w:bCs/>
          <w:sz w:val="24"/>
          <w:szCs w:val="24"/>
        </w:rPr>
        <w:t xml:space="preserve">  (</w:t>
      </w:r>
      <w:r w:rsidRPr="00273573">
        <w:rPr>
          <w:rFonts w:ascii="Arial" w:hAnsi="Arial" w:cs="Arial"/>
          <w:b/>
          <w:bCs/>
          <w:sz w:val="24"/>
          <w:szCs w:val="24"/>
        </w:rPr>
        <w:t>Norman Gimbel / Charles Fox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="00382AA9">
        <w:rPr>
          <w:rFonts w:ascii="Arial" w:hAnsi="Arial" w:cs="Arial"/>
          <w:b/>
          <w:bCs/>
          <w:sz w:val="24"/>
          <w:szCs w:val="24"/>
        </w:rPr>
        <w:t xml:space="preserve">  Key G</w:t>
      </w:r>
    </w:p>
    <w:p w14:paraId="3B851DE8" w14:textId="77777777" w:rsidR="00D664C5" w:rsidRPr="00273573" w:rsidRDefault="00D664C5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73573">
        <w:rPr>
          <w:rFonts w:ascii="Arial" w:hAnsi="Arial" w:cs="Arial"/>
          <w:b/>
          <w:bCs/>
          <w:sz w:val="24"/>
          <w:szCs w:val="24"/>
        </w:rPr>
        <w:t>TACET</w:t>
      </w:r>
    </w:p>
    <w:p w14:paraId="7CD930DC" w14:textId="34518B7E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>One, two, three, four, five, six, seven, eight</w:t>
      </w:r>
    </w:p>
    <w:p w14:paraId="3334511F" w14:textId="62D0CE38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>Schlemiel! Schlimazel! Hasenpfeffer Incorporated</w:t>
      </w:r>
      <w:r>
        <w:rPr>
          <w:rFonts w:ascii="Arial" w:hAnsi="Arial" w:cs="Arial"/>
          <w:sz w:val="24"/>
          <w:szCs w:val="24"/>
        </w:rPr>
        <w:t>!</w:t>
      </w:r>
    </w:p>
    <w:p w14:paraId="7918ECFF" w14:textId="2074EED2" w:rsidR="00D664C5" w:rsidRPr="00273573" w:rsidRDefault="003913D7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 wp14:anchorId="3ECB39B9" wp14:editId="58A38026">
                <wp:simplePos x="0" y="0"/>
                <wp:positionH relativeFrom="column">
                  <wp:posOffset>5825801</wp:posOffset>
                </wp:positionH>
                <wp:positionV relativeFrom="paragraph">
                  <wp:posOffset>87615</wp:posOffset>
                </wp:positionV>
                <wp:extent cx="734695" cy="1210310"/>
                <wp:effectExtent l="0" t="0" r="8255" b="8890"/>
                <wp:wrapNone/>
                <wp:docPr id="136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187301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7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487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8" name="TextBox 92"/>
                        <wps:cNvSpPr txBox="1"/>
                        <wps:spPr>
                          <a:xfrm>
                            <a:off x="101557" y="118730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F7D052" w14:textId="77777777" w:rsidR="003913D7" w:rsidRDefault="003913D7" w:rsidP="003913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CB39B9" id="_x0000_s1100" style="position:absolute;margin-left:458.7pt;margin-top:6.9pt;width:57.85pt;height:95.3pt;z-index:251849728" coordorigin=",11873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">
                <v:shape id="Picture 137" o:spid="_x0000_s1101" type="#_x0000_t75" style="position:absolute;top:1448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">
                  <v:imagedata r:id="rId9" o:title=""/>
                </v:shape>
                <v:shape id="TextBox 92" o:spid="_x0000_s1102" type="#_x0000_t202" style="position:absolute;left:1015;top:1187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nRC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Wn1GZ3Abn4BAAD//wMAUEsBAi0AFAAGAAgAAAAhANvh9svuAAAAhQEAABMAAAAAAAAAAAAA&#10;AAAAAAAAAFtDb250ZW50X1R5cGVzXS54bWxQSwECLQAUAAYACAAAACEAWvQsW78AAAAVAQAACwAA&#10;AAAAAAAAAAAAAAAfAQAAX3JlbHMvLnJlbHNQSwECLQAUAAYACAAAACEArs50QsMAAADcAAAADwAA&#10;AAAAAAAAAAAAAAAHAgAAZHJzL2Rvd25yZXYueG1sUEsFBgAAAAADAAMAtwAAAPcCAAAAAA==&#10;" filled="f" stroked="f">
                  <v:textbox style="mso-fit-shape-to-text:t">
                    <w:txbxContent>
                      <w:p w14:paraId="2FF7D052" w14:textId="77777777" w:rsidR="003913D7" w:rsidRDefault="003913D7" w:rsidP="003913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913D7">
        <w:rPr>
          <w:rFonts w:ascii="Arial" w:hAnsi="Arial" w:cs="Arial"/>
          <w:b/>
          <w:b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5690C921" wp14:editId="75A361D0">
                <wp:simplePos x="0" y="0"/>
                <wp:positionH relativeFrom="column">
                  <wp:posOffset>4197675</wp:posOffset>
                </wp:positionH>
                <wp:positionV relativeFrom="paragraph">
                  <wp:posOffset>86345</wp:posOffset>
                </wp:positionV>
                <wp:extent cx="734695" cy="1211580"/>
                <wp:effectExtent l="0" t="0" r="8255" b="7620"/>
                <wp:wrapNone/>
                <wp:docPr id="129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1" name="TextBox 26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54466B" w14:textId="77777777" w:rsidR="003913D7" w:rsidRDefault="003913D7" w:rsidP="003913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90C921" id="_x0000_s1103" style="position:absolute;margin-left:330.55pt;margin-top:6.8pt;width:57.85pt;height:95.4pt;z-index:2517698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">
                <v:shape id="Picture 130" o:spid="_x0000_s1104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">
                  <v:imagedata r:id="rId21" o:title=""/>
                </v:shape>
                <v:shape id="TextBox 26" o:spid="_x0000_s1105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" filled="f" stroked="f">
                  <v:textbox style="mso-fit-shape-to-text:t">
                    <w:txbxContent>
                      <w:p w14:paraId="0154466B" w14:textId="77777777" w:rsidR="003913D7" w:rsidRDefault="003913D7" w:rsidP="003913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5CEF3E45" wp14:editId="2C00051F">
                <wp:simplePos x="0" y="0"/>
                <wp:positionH relativeFrom="column">
                  <wp:posOffset>5012055</wp:posOffset>
                </wp:positionH>
                <wp:positionV relativeFrom="paragraph">
                  <wp:posOffset>95088</wp:posOffset>
                </wp:positionV>
                <wp:extent cx="734695" cy="1199515"/>
                <wp:effectExtent l="0" t="0" r="8255" b="635"/>
                <wp:wrapNone/>
                <wp:docPr id="139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1197934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144862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1" name="TextBox 104"/>
                        <wps:cNvSpPr txBox="1"/>
                        <wps:spPr>
                          <a:xfrm>
                            <a:off x="2782778" y="1197934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D2193B" w14:textId="77777777" w:rsidR="003913D7" w:rsidRDefault="003913D7" w:rsidP="003913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EF3E45" id="Group 102" o:spid="_x0000_s1106" style="position:absolute;margin-left:394.65pt;margin-top:7.5pt;width:57.85pt;height:94.45pt;z-index:251887616" coordorigin="25677,11979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">
                <v:shape id="Picture 140" o:spid="_x0000_s1107" type="#_x0000_t75" style="position:absolute;left:25677;top:1448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">
                  <v:imagedata r:id="rId5" o:title=""/>
                </v:shape>
                <v:shape id="TextBox 104" o:spid="_x0000_s1108" type="#_x0000_t202" style="position:absolute;left:27827;top:11979;width:304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q6i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n+&#10;ew6PZ9IFenkHAAD//wMAUEsBAi0AFAAGAAgAAAAhANvh9svuAAAAhQEAABMAAAAAAAAAAAAAAAAA&#10;AAAAAFtDb250ZW50X1R5cGVzXS54bWxQSwECLQAUAAYACAAAACEAWvQsW78AAAAVAQAACwAAAAAA&#10;AAAAAAAAAAAfAQAAX3JlbHMvLnJlbHNQSwECLQAUAAYACAAAACEAZ/KuosAAAADcAAAADwAAAAAA&#10;AAAAAAAAAAAHAgAAZHJzL2Rvd25yZXYueG1sUEsFBgAAAAADAAMAtwAAAPQCAAAAAA==&#10;" filled="f" stroked="f">
                  <v:textbox style="mso-fit-shape-to-text:t">
                    <w:txbxContent>
                      <w:p w14:paraId="79D2193B" w14:textId="77777777" w:rsidR="003913D7" w:rsidRDefault="003913D7" w:rsidP="003913D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C48F191" w14:textId="4C676E41" w:rsidR="00D664C5" w:rsidRPr="00D664C5" w:rsidRDefault="00D664C5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664C5">
        <w:rPr>
          <w:rFonts w:ascii="Arial" w:hAnsi="Arial" w:cs="Arial"/>
          <w:b/>
          <w:bCs/>
          <w:sz w:val="24"/>
          <w:szCs w:val="24"/>
        </w:rPr>
        <w:t xml:space="preserve">D                   </w:t>
      </w:r>
      <w:proofErr w:type="gramStart"/>
      <w:r w:rsidRPr="00D664C5">
        <w:rPr>
          <w:rFonts w:ascii="Arial" w:hAnsi="Arial" w:cs="Arial"/>
          <w:b/>
          <w:bCs/>
          <w:sz w:val="24"/>
          <w:szCs w:val="24"/>
        </w:rPr>
        <w:t>C  D</w:t>
      </w:r>
      <w:proofErr w:type="gramEnd"/>
    </w:p>
    <w:p w14:paraId="25681621" w14:textId="401A0F6A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 xml:space="preserve">We're </w:t>
      </w:r>
      <w:proofErr w:type="spellStart"/>
      <w:r w:rsidRPr="00273573">
        <w:rPr>
          <w:rFonts w:ascii="Arial" w:hAnsi="Arial" w:cs="Arial"/>
          <w:sz w:val="24"/>
          <w:szCs w:val="24"/>
        </w:rPr>
        <w:t>gonna</w:t>
      </w:r>
      <w:proofErr w:type="spellEnd"/>
      <w:r w:rsidRPr="002735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Pr="0027357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73573">
        <w:rPr>
          <w:rFonts w:ascii="Arial" w:hAnsi="Arial" w:cs="Arial"/>
          <w:sz w:val="24"/>
          <w:szCs w:val="24"/>
        </w:rPr>
        <w:t>it</w:t>
      </w:r>
      <w:proofErr w:type="gramEnd"/>
    </w:p>
    <w:p w14:paraId="2525AA49" w14:textId="0213B346" w:rsidR="00D664C5" w:rsidRPr="00D664C5" w:rsidRDefault="00D664C5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664C5">
        <w:rPr>
          <w:rFonts w:ascii="Arial" w:hAnsi="Arial" w:cs="Arial"/>
          <w:b/>
          <w:bCs/>
          <w:sz w:val="24"/>
          <w:szCs w:val="24"/>
        </w:rPr>
        <w:t xml:space="preserve">G 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D664C5">
        <w:rPr>
          <w:rFonts w:ascii="Arial" w:hAnsi="Arial" w:cs="Arial"/>
          <w:b/>
          <w:bCs/>
          <w:sz w:val="24"/>
          <w:szCs w:val="24"/>
        </w:rPr>
        <w:t>D</w:t>
      </w:r>
    </w:p>
    <w:p w14:paraId="31027223" w14:textId="054F8055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 xml:space="preserve">Give us any chance we'll take </w:t>
      </w:r>
      <w:proofErr w:type="gramStart"/>
      <w:r w:rsidRPr="00273573">
        <w:rPr>
          <w:rFonts w:ascii="Arial" w:hAnsi="Arial" w:cs="Arial"/>
          <w:sz w:val="24"/>
          <w:szCs w:val="24"/>
        </w:rPr>
        <w:t>it</w:t>
      </w:r>
      <w:proofErr w:type="gramEnd"/>
    </w:p>
    <w:p w14:paraId="45E1645C" w14:textId="520FEE44" w:rsidR="00D664C5" w:rsidRPr="00D664C5" w:rsidRDefault="00D664C5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664C5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D664C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D664C5">
        <w:rPr>
          <w:rFonts w:ascii="Arial" w:hAnsi="Arial" w:cs="Arial"/>
          <w:b/>
          <w:bCs/>
          <w:sz w:val="24"/>
          <w:szCs w:val="24"/>
        </w:rPr>
        <w:t>C</w:t>
      </w:r>
    </w:p>
    <w:p w14:paraId="72D3E760" w14:textId="31BDCDF9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 xml:space="preserve">Read us any rule we'll break </w:t>
      </w:r>
      <w:proofErr w:type="gramStart"/>
      <w:r w:rsidRPr="00273573">
        <w:rPr>
          <w:rFonts w:ascii="Arial" w:hAnsi="Arial" w:cs="Arial"/>
          <w:sz w:val="24"/>
          <w:szCs w:val="24"/>
        </w:rPr>
        <w:t>it</w:t>
      </w:r>
      <w:proofErr w:type="gramEnd"/>
    </w:p>
    <w:p w14:paraId="4660326E" w14:textId="214B2F0A" w:rsidR="00D664C5" w:rsidRPr="00D664C5" w:rsidRDefault="003913D7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13D7">
        <w:rPr>
          <w:rFonts w:ascii="Arial" w:hAnsi="Arial" w:cs="Arial"/>
          <w:b/>
          <w:b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2D35BBE4" wp14:editId="5FF0D2F6">
                <wp:simplePos x="0" y="0"/>
                <wp:positionH relativeFrom="column">
                  <wp:posOffset>5859145</wp:posOffset>
                </wp:positionH>
                <wp:positionV relativeFrom="paragraph">
                  <wp:posOffset>87468</wp:posOffset>
                </wp:positionV>
                <wp:extent cx="734695" cy="1219835"/>
                <wp:effectExtent l="0" t="0" r="8255" b="0"/>
                <wp:wrapNone/>
                <wp:docPr id="123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51816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24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16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5" name="TextBox 19"/>
                        <wps:cNvSpPr txBox="1"/>
                        <wps:spPr>
                          <a:xfrm>
                            <a:off x="52746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CF6A1E" w14:textId="77777777" w:rsidR="003913D7" w:rsidRDefault="003913D7" w:rsidP="003913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35BBE4" id="_x0000_s1109" style="position:absolute;margin-left:461.35pt;margin-top:6.9pt;width:57.85pt;height:96.05pt;z-index:251726848" coordorigin="51816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">
                <v:shape id="Picture 124" o:spid="_x0000_s1110" type="#_x0000_t75" style="position:absolute;left:51816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">
                  <v:imagedata r:id="rId15" o:title=""/>
                </v:shape>
                <v:shape id="TextBox 19" o:spid="_x0000_s1111" type="#_x0000_t202" style="position:absolute;left:52746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" filled="f" stroked="f">
                  <v:textbox style="mso-fit-shape-to-text:t">
                    <w:txbxContent>
                      <w:p w14:paraId="21CF6A1E" w14:textId="77777777" w:rsidR="003913D7" w:rsidRDefault="003913D7" w:rsidP="003913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3C958CDE" wp14:editId="6581741E">
                <wp:simplePos x="0" y="0"/>
                <wp:positionH relativeFrom="column">
                  <wp:posOffset>5042816</wp:posOffset>
                </wp:positionH>
                <wp:positionV relativeFrom="paragraph">
                  <wp:posOffset>108925</wp:posOffset>
                </wp:positionV>
                <wp:extent cx="734695" cy="1211580"/>
                <wp:effectExtent l="0" t="0" r="8255" b="7620"/>
                <wp:wrapNone/>
                <wp:docPr id="133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4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5" name="TextBox 85"/>
                        <wps:cNvSpPr txBox="1"/>
                        <wps:spPr>
                          <a:xfrm>
                            <a:off x="43772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4194EE" w14:textId="77777777" w:rsidR="003913D7" w:rsidRDefault="003913D7" w:rsidP="003913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958CDE" id="_x0000_s1112" style="position:absolute;margin-left:397.05pt;margin-top:8.6pt;width:57.85pt;height:95.4pt;z-index:251809792" coordorigin="4267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">
                <v:shape id="Picture 134" o:spid="_x0000_s1113" type="#_x0000_t75" style="position:absolute;left:42672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">
                  <v:imagedata r:id="rId11" o:title=""/>
                </v:shape>
                <v:shape id="TextBox 85" o:spid="_x0000_s1114" type="#_x0000_t202" style="position:absolute;left:4377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9vc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QM/b3MAAAADcAAAADwAAAAAA&#10;AAAAAAAAAAAHAgAAZHJzL2Rvd25yZXYueG1sUEsFBgAAAAADAAMAtwAAAPQCAAAAAA==&#10;" filled="f" stroked="f">
                  <v:textbox style="mso-fit-shape-to-text:t">
                    <w:txbxContent>
                      <w:p w14:paraId="384194EE" w14:textId="77777777" w:rsidR="003913D7" w:rsidRDefault="003913D7" w:rsidP="003913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913D7">
        <w:rPr>
          <w:rFonts w:ascii="Arial" w:hAnsi="Arial" w:cs="Arial"/>
          <w:b/>
          <w:b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249BDE19" wp14:editId="0BD0B17E">
                <wp:simplePos x="0" y="0"/>
                <wp:positionH relativeFrom="column">
                  <wp:posOffset>4182213</wp:posOffset>
                </wp:positionH>
                <wp:positionV relativeFrom="paragraph">
                  <wp:posOffset>87571</wp:posOffset>
                </wp:positionV>
                <wp:extent cx="734695" cy="1211580"/>
                <wp:effectExtent l="0" t="0" r="8255" b="7620"/>
                <wp:wrapNone/>
                <wp:docPr id="126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79587" y="1219200"/>
                          <a:chExt cx="735013" cy="1211679"/>
                        </a:xfrm>
                      </wpg:grpSpPr>
                      <wps:wsp>
                        <wps:cNvPr id="127" name="TextBox 28"/>
                        <wps:cNvSpPr txBox="1"/>
                        <wps:spPr>
                          <a:xfrm>
                            <a:off x="1855754" y="12192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B3EC93" w14:textId="77777777" w:rsidR="003913D7" w:rsidRDefault="003913D7" w:rsidP="003913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9587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9BDE19" id="_x0000_s1115" style="position:absolute;margin-left:329.3pt;margin-top:6.9pt;width:57.85pt;height:95.4pt;z-index:251756544" coordorigin="17795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">
                <v:shape id="TextBox 28" o:spid="_x0000_s1116" type="#_x0000_t202" style="position:absolute;left:18557;top:1219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" filled="f" stroked="f">
                  <v:textbox style="mso-fit-shape-to-text:t">
                    <w:txbxContent>
                      <w:p w14:paraId="44B3EC93" w14:textId="77777777" w:rsidR="003913D7" w:rsidRDefault="003913D7" w:rsidP="003913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28" o:spid="_x0000_s1117" type="#_x0000_t75" style="position:absolute;left:17795;top:14815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">
                  <v:imagedata r:id="rId27" o:title=""/>
                </v:shape>
              </v:group>
            </w:pict>
          </mc:Fallback>
        </mc:AlternateConten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G </w:t>
      </w:r>
      <w:r w:rsidR="00D664C5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664C5" w:rsidRPr="00D664C5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  </w:t>
      </w:r>
      <w:r w:rsidR="00D664C5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>D</w:t>
      </w:r>
    </w:p>
    <w:p w14:paraId="737B76CE" w14:textId="1C85E746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 xml:space="preserve">We're </w:t>
      </w:r>
      <w:proofErr w:type="spellStart"/>
      <w:r w:rsidRPr="00273573">
        <w:rPr>
          <w:rFonts w:ascii="Arial" w:hAnsi="Arial" w:cs="Arial"/>
          <w:sz w:val="24"/>
          <w:szCs w:val="24"/>
        </w:rPr>
        <w:t>gonna</w:t>
      </w:r>
      <w:proofErr w:type="spellEnd"/>
      <w:r w:rsidRPr="00273573">
        <w:rPr>
          <w:rFonts w:ascii="Arial" w:hAnsi="Arial" w:cs="Arial"/>
          <w:sz w:val="24"/>
          <w:szCs w:val="24"/>
        </w:rPr>
        <w:t xml:space="preserve"> make our dreams come </w:t>
      </w:r>
      <w:proofErr w:type="gramStart"/>
      <w:r w:rsidRPr="00273573">
        <w:rPr>
          <w:rFonts w:ascii="Arial" w:hAnsi="Arial" w:cs="Arial"/>
          <w:sz w:val="24"/>
          <w:szCs w:val="24"/>
        </w:rPr>
        <w:t>true</w:t>
      </w:r>
      <w:proofErr w:type="gramEnd"/>
    </w:p>
    <w:p w14:paraId="6289BCA9" w14:textId="43A088DE" w:rsidR="00D664C5" w:rsidRPr="00D664C5" w:rsidRDefault="00D664C5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664C5">
        <w:rPr>
          <w:rFonts w:ascii="Arial" w:hAnsi="Arial" w:cs="Arial"/>
          <w:b/>
          <w:bCs/>
          <w:sz w:val="24"/>
          <w:szCs w:val="24"/>
        </w:rPr>
        <w:t xml:space="preserve">D          C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664C5">
        <w:rPr>
          <w:rFonts w:ascii="Arial" w:hAnsi="Arial" w:cs="Arial"/>
          <w:b/>
          <w:bCs/>
          <w:sz w:val="24"/>
          <w:szCs w:val="24"/>
        </w:rPr>
        <w:t>D</w:t>
      </w:r>
    </w:p>
    <w:p w14:paraId="59179B1A" w14:textId="77F4F620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>Doing it our way</w:t>
      </w:r>
    </w:p>
    <w:p w14:paraId="79A60A03" w14:textId="6CE08A01" w:rsidR="00D664C5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DAFF8F" w14:textId="45E5198E" w:rsidR="00D664C5" w:rsidRPr="00D664C5" w:rsidRDefault="00D664C5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664C5">
        <w:rPr>
          <w:rFonts w:ascii="Arial" w:hAnsi="Arial" w:cs="Arial"/>
          <w:b/>
          <w:bCs/>
          <w:sz w:val="24"/>
          <w:szCs w:val="24"/>
        </w:rPr>
        <w:t xml:space="preserve">G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382AA9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D664C5">
        <w:rPr>
          <w:rFonts w:ascii="Arial" w:hAnsi="Arial" w:cs="Arial"/>
          <w:b/>
          <w:bCs/>
          <w:sz w:val="24"/>
          <w:szCs w:val="24"/>
        </w:rPr>
        <w:t>D</w:t>
      </w:r>
    </w:p>
    <w:p w14:paraId="798B157F" w14:textId="75210BFD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 xml:space="preserve">Nothings </w:t>
      </w:r>
      <w:proofErr w:type="spellStart"/>
      <w:r w:rsidRPr="00273573">
        <w:rPr>
          <w:rFonts w:ascii="Arial" w:hAnsi="Arial" w:cs="Arial"/>
          <w:sz w:val="24"/>
          <w:szCs w:val="24"/>
        </w:rPr>
        <w:t>gonna</w:t>
      </w:r>
      <w:proofErr w:type="spellEnd"/>
      <w:r w:rsidRPr="00273573">
        <w:rPr>
          <w:rFonts w:ascii="Arial" w:hAnsi="Arial" w:cs="Arial"/>
          <w:sz w:val="24"/>
          <w:szCs w:val="24"/>
        </w:rPr>
        <w:t xml:space="preserve"> turn us back </w:t>
      </w:r>
      <w:proofErr w:type="gramStart"/>
      <w:r w:rsidRPr="00273573">
        <w:rPr>
          <w:rFonts w:ascii="Arial" w:hAnsi="Arial" w:cs="Arial"/>
          <w:sz w:val="24"/>
          <w:szCs w:val="24"/>
        </w:rPr>
        <w:t>now</w:t>
      </w:r>
      <w:proofErr w:type="gramEnd"/>
    </w:p>
    <w:p w14:paraId="67C48F69" w14:textId="3C664F9D" w:rsidR="00D664C5" w:rsidRPr="00D664C5" w:rsidRDefault="00D664C5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664C5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D664C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82AA9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D664C5">
        <w:rPr>
          <w:rFonts w:ascii="Arial" w:hAnsi="Arial" w:cs="Arial"/>
          <w:b/>
          <w:bCs/>
          <w:sz w:val="24"/>
          <w:szCs w:val="24"/>
        </w:rPr>
        <w:t>C</w:t>
      </w:r>
    </w:p>
    <w:p w14:paraId="7ABEAD19" w14:textId="6FBBC2C6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>Straight ahead and on the track now</w:t>
      </w:r>
    </w:p>
    <w:p w14:paraId="00037EE3" w14:textId="4DDF73EC" w:rsidR="00D664C5" w:rsidRPr="00D664C5" w:rsidRDefault="00D664C5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664C5">
        <w:rPr>
          <w:rFonts w:ascii="Arial" w:hAnsi="Arial" w:cs="Arial"/>
          <w:b/>
          <w:bCs/>
          <w:sz w:val="24"/>
          <w:szCs w:val="24"/>
        </w:rPr>
        <w:t xml:space="preserve">G </w:t>
      </w: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D664C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664C5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D664C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Pr="00D664C5">
        <w:rPr>
          <w:rFonts w:ascii="Arial" w:hAnsi="Arial" w:cs="Arial"/>
          <w:b/>
          <w:bCs/>
          <w:sz w:val="24"/>
          <w:szCs w:val="24"/>
        </w:rPr>
        <w:t>D</w:t>
      </w:r>
    </w:p>
    <w:p w14:paraId="21278609" w14:textId="3B296EDE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 xml:space="preserve">We're </w:t>
      </w:r>
      <w:proofErr w:type="spellStart"/>
      <w:r w:rsidRPr="00273573">
        <w:rPr>
          <w:rFonts w:ascii="Arial" w:hAnsi="Arial" w:cs="Arial"/>
          <w:sz w:val="24"/>
          <w:szCs w:val="24"/>
        </w:rPr>
        <w:t>gonna</w:t>
      </w:r>
      <w:proofErr w:type="spellEnd"/>
      <w:r w:rsidRPr="00273573">
        <w:rPr>
          <w:rFonts w:ascii="Arial" w:hAnsi="Arial" w:cs="Arial"/>
          <w:sz w:val="24"/>
          <w:szCs w:val="24"/>
        </w:rPr>
        <w:t xml:space="preserve"> make our dreams come </w:t>
      </w:r>
      <w:proofErr w:type="gramStart"/>
      <w:r w:rsidRPr="00273573">
        <w:rPr>
          <w:rFonts w:ascii="Arial" w:hAnsi="Arial" w:cs="Arial"/>
          <w:sz w:val="24"/>
          <w:szCs w:val="24"/>
        </w:rPr>
        <w:t>true</w:t>
      </w:r>
      <w:proofErr w:type="gramEnd"/>
    </w:p>
    <w:p w14:paraId="044DCA43" w14:textId="2D57EDD1" w:rsidR="00D664C5" w:rsidRPr="00D664C5" w:rsidRDefault="00D664C5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664C5">
        <w:rPr>
          <w:rFonts w:ascii="Arial" w:hAnsi="Arial" w:cs="Arial"/>
          <w:b/>
          <w:bCs/>
          <w:sz w:val="24"/>
          <w:szCs w:val="24"/>
        </w:rPr>
        <w:t xml:space="preserve">D          C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664C5">
        <w:rPr>
          <w:rFonts w:ascii="Arial" w:hAnsi="Arial" w:cs="Arial"/>
          <w:b/>
          <w:bCs/>
          <w:sz w:val="24"/>
          <w:szCs w:val="24"/>
        </w:rPr>
        <w:t>D</w:t>
      </w:r>
    </w:p>
    <w:p w14:paraId="3755161D" w14:textId="77777777" w:rsidR="00D664C5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>Doing it our way</w:t>
      </w:r>
    </w:p>
    <w:p w14:paraId="563E2758" w14:textId="6D8D0892" w:rsidR="00D664C5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78442B" w14:textId="56C3C0B9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64C5">
        <w:rPr>
          <w:rFonts w:ascii="Arial" w:hAnsi="Arial" w:cs="Arial"/>
          <w:b/>
          <w:bCs/>
          <w:sz w:val="24"/>
          <w:szCs w:val="24"/>
        </w:rPr>
        <w:t>Dm</w:t>
      </w:r>
      <w:r w:rsidRPr="00D664C5">
        <w:rPr>
          <w:rFonts w:ascii="Arial" w:hAnsi="Arial" w:cs="Arial"/>
          <w:b/>
          <w:bCs/>
          <w:sz w:val="24"/>
          <w:szCs w:val="24"/>
        </w:rPr>
        <w:br/>
      </w:r>
      <w:r w:rsidRPr="00273573">
        <w:rPr>
          <w:rFonts w:ascii="Arial" w:hAnsi="Arial" w:cs="Arial"/>
          <w:sz w:val="24"/>
          <w:szCs w:val="24"/>
        </w:rPr>
        <w:t xml:space="preserve">There is nothing we won't </w:t>
      </w:r>
      <w:proofErr w:type="gramStart"/>
      <w:r w:rsidRPr="00273573">
        <w:rPr>
          <w:rFonts w:ascii="Arial" w:hAnsi="Arial" w:cs="Arial"/>
          <w:sz w:val="24"/>
          <w:szCs w:val="24"/>
        </w:rPr>
        <w:t>try</w:t>
      </w:r>
      <w:proofErr w:type="gramEnd"/>
    </w:p>
    <w:p w14:paraId="05DC005D" w14:textId="01BFCA52" w:rsidR="00D664C5" w:rsidRPr="00D664C5" w:rsidRDefault="00D664C5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664C5">
        <w:rPr>
          <w:rFonts w:ascii="Arial" w:hAnsi="Arial" w:cs="Arial"/>
          <w:b/>
          <w:bCs/>
          <w:sz w:val="24"/>
          <w:szCs w:val="24"/>
        </w:rPr>
        <w:t>C</w:t>
      </w:r>
    </w:p>
    <w:p w14:paraId="6406A1FC" w14:textId="7C3D298A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 xml:space="preserve">Never heard the word </w:t>
      </w:r>
      <w:proofErr w:type="gramStart"/>
      <w:r w:rsidRPr="00273573">
        <w:rPr>
          <w:rFonts w:ascii="Arial" w:hAnsi="Arial" w:cs="Arial"/>
          <w:sz w:val="24"/>
          <w:szCs w:val="24"/>
        </w:rPr>
        <w:t>impossible</w:t>
      </w:r>
      <w:proofErr w:type="gramEnd"/>
    </w:p>
    <w:p w14:paraId="6D813535" w14:textId="30291EF8" w:rsidR="00D664C5" w:rsidRPr="00D664C5" w:rsidRDefault="00D664C5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664C5">
        <w:rPr>
          <w:rFonts w:ascii="Arial" w:hAnsi="Arial" w:cs="Arial"/>
          <w:b/>
          <w:bCs/>
          <w:sz w:val="24"/>
          <w:szCs w:val="24"/>
        </w:rPr>
        <w:t xml:space="preserve">Dm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D664C5">
        <w:rPr>
          <w:rFonts w:ascii="Arial" w:hAnsi="Arial" w:cs="Arial"/>
          <w:b/>
          <w:bCs/>
          <w:sz w:val="24"/>
          <w:szCs w:val="24"/>
        </w:rPr>
        <w:t xml:space="preserve">C 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D664C5">
        <w:rPr>
          <w:rFonts w:ascii="Arial" w:hAnsi="Arial" w:cs="Arial"/>
          <w:b/>
          <w:bCs/>
          <w:sz w:val="24"/>
          <w:szCs w:val="24"/>
        </w:rPr>
        <w:t>D</w:t>
      </w:r>
    </w:p>
    <w:p w14:paraId="10E32B57" w14:textId="55D10941" w:rsidR="00D664C5" w:rsidRPr="00273573" w:rsidRDefault="003913D7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13D7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93024" behindDoc="0" locked="0" layoutInCell="1" allowOverlap="1" wp14:anchorId="439862DA" wp14:editId="1D6053B8">
                <wp:simplePos x="0" y="0"/>
                <wp:positionH relativeFrom="column">
                  <wp:posOffset>3753485</wp:posOffset>
                </wp:positionH>
                <wp:positionV relativeFrom="paragraph">
                  <wp:posOffset>55407</wp:posOffset>
                </wp:positionV>
                <wp:extent cx="2667000" cy="2733675"/>
                <wp:effectExtent l="0" t="0" r="19050" b="28575"/>
                <wp:wrapNone/>
                <wp:docPr id="13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61BD8" w14:textId="77777777" w:rsidR="003913D7" w:rsidRDefault="003913D7" w:rsidP="003913D7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862DA" id="Text Box 132" o:spid="_x0000_s1118" type="#_x0000_t202" style="position:absolute;margin-left:295.55pt;margin-top:4.35pt;width:210pt;height:215.25pt;z-index:2513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">
                <v:textbox>
                  <w:txbxContent>
                    <w:p w14:paraId="16161BD8" w14:textId="77777777" w:rsidR="003913D7" w:rsidRDefault="003913D7" w:rsidP="003913D7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D664C5" w:rsidRPr="00273573">
        <w:rPr>
          <w:rFonts w:ascii="Arial" w:hAnsi="Arial" w:cs="Arial"/>
          <w:sz w:val="24"/>
          <w:szCs w:val="24"/>
        </w:rPr>
        <w:t xml:space="preserve">This time there's no stopping </w:t>
      </w:r>
      <w:proofErr w:type="gramStart"/>
      <w:r w:rsidR="00D664C5" w:rsidRPr="00273573">
        <w:rPr>
          <w:rFonts w:ascii="Arial" w:hAnsi="Arial" w:cs="Arial"/>
          <w:sz w:val="24"/>
          <w:szCs w:val="24"/>
        </w:rPr>
        <w:t>us</w:t>
      </w:r>
      <w:proofErr w:type="gramEnd"/>
    </w:p>
    <w:p w14:paraId="76027075" w14:textId="112C234A" w:rsidR="00D664C5" w:rsidRPr="00D664C5" w:rsidRDefault="00856B4C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24480" behindDoc="0" locked="0" layoutInCell="1" allowOverlap="1" wp14:anchorId="155F2E97" wp14:editId="7DCC97DC">
                <wp:simplePos x="0" y="0"/>
                <wp:positionH relativeFrom="column">
                  <wp:posOffset>5507665</wp:posOffset>
                </wp:positionH>
                <wp:positionV relativeFrom="paragraph">
                  <wp:posOffset>14442</wp:posOffset>
                </wp:positionV>
                <wp:extent cx="735013" cy="1200011"/>
                <wp:effectExtent l="0" t="0" r="8255" b="635"/>
                <wp:wrapNone/>
                <wp:docPr id="145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192847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6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435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7" name="TextBox 160"/>
                        <wps:cNvSpPr txBox="1"/>
                        <wps:spPr>
                          <a:xfrm>
                            <a:off x="215013" y="1192847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0F8330" w14:textId="77777777" w:rsidR="00856B4C" w:rsidRDefault="00856B4C" w:rsidP="00856B4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5F2E97" id="Group 158" o:spid="_x0000_s1119" style="position:absolute;margin-left:433.65pt;margin-top:1.15pt;width:57.9pt;height:94.5pt;z-index:251924480" coordorigin=",1192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">
                <v:shape id="Picture 146" o:spid="_x0000_s1120" type="#_x0000_t75" style="position:absolute;top:1443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">
                  <v:imagedata r:id="rId5" o:title=""/>
                </v:shape>
                <v:shape id="TextBox 160" o:spid="_x0000_s1121" type="#_x0000_t202" style="position:absolute;left:2150;top:11928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5NN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h1eTTcAAAADcAAAADwAAAAAA&#10;AAAAAAAAAAAHAgAAZHJzL2Rvd25yZXYueG1sUEsFBgAAAAADAAMAtwAAAPQCAAAAAA==&#10;" filled="f" stroked="f">
                  <v:textbox style="mso-fit-shape-to-text:t">
                    <w:txbxContent>
                      <w:p w14:paraId="110F8330" w14:textId="77777777" w:rsidR="00856B4C" w:rsidRDefault="00856B4C" w:rsidP="00856B4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27552" behindDoc="0" locked="0" layoutInCell="1" allowOverlap="1" wp14:anchorId="14C788AA" wp14:editId="69450C59">
                <wp:simplePos x="0" y="0"/>
                <wp:positionH relativeFrom="column">
                  <wp:posOffset>4706679</wp:posOffset>
                </wp:positionH>
                <wp:positionV relativeFrom="paragraph">
                  <wp:posOffset>16658</wp:posOffset>
                </wp:positionV>
                <wp:extent cx="735013" cy="1210733"/>
                <wp:effectExtent l="0" t="0" r="8255" b="8890"/>
                <wp:wrapNone/>
                <wp:docPr id="14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1173658"/>
                          <a:chExt cx="735013" cy="1210733"/>
                        </a:xfrm>
                      </wpg:grpSpPr>
                      <wps:wsp>
                        <wps:cNvPr id="149" name="TextBox 168"/>
                        <wps:cNvSpPr txBox="1"/>
                        <wps:spPr>
                          <a:xfrm>
                            <a:off x="2700820" y="117365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287A44" w14:textId="77777777" w:rsidR="00856B4C" w:rsidRDefault="00856B4C" w:rsidP="00856B4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143506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C788AA" id="Group 167" o:spid="_x0000_s1122" style="position:absolute;margin-left:370.6pt;margin-top:1.3pt;width:57.9pt;height:95.35pt;z-index:251927552" coordorigin="25908,117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">
                <v:shape id="TextBox 168" o:spid="_x0000_s1123" type="#_x0000_t202" style="position:absolute;left:27008;top:11736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" filled="f" stroked="f">
                  <v:textbox style="mso-fit-shape-to-text:t">
                    <w:txbxContent>
                      <w:p w14:paraId="1B287A44" w14:textId="77777777" w:rsidR="00856B4C" w:rsidRDefault="00856B4C" w:rsidP="00856B4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50" o:spid="_x0000_s1124" type="#_x0000_t75" style="position:absolute;left:25908;top:1435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">
                  <v:imagedata r:id="rId7" o:title=""/>
                </v:shape>
              </v:group>
            </w:pict>
          </mc:Fallback>
        </mc:AlternateContent>
      </w:r>
      <w:r w:rsidRPr="003913D7">
        <w:rPr>
          <w:rFonts w:ascii="Arial" w:hAnsi="Arial" w:cs="Arial"/>
          <w:b/>
          <w:b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303E78B" wp14:editId="7703C535">
                <wp:simplePos x="0" y="0"/>
                <wp:positionH relativeFrom="column">
                  <wp:posOffset>3891664</wp:posOffset>
                </wp:positionH>
                <wp:positionV relativeFrom="paragraph">
                  <wp:posOffset>6040</wp:posOffset>
                </wp:positionV>
                <wp:extent cx="734695" cy="1210310"/>
                <wp:effectExtent l="0" t="0" r="8255" b="8890"/>
                <wp:wrapNone/>
                <wp:docPr id="12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0932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21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7073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2" name="TextBox 92"/>
                        <wps:cNvSpPr txBox="1"/>
                        <wps:spPr>
                          <a:xfrm>
                            <a:off x="101557" y="120932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D3C7FE" w14:textId="77777777" w:rsidR="003913D7" w:rsidRDefault="003913D7" w:rsidP="003913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03E78B" id="_x0000_s1125" style="position:absolute;margin-left:306.45pt;margin-top:.5pt;width:57.85pt;height:95.3pt;z-index:251700224" coordorigin=",12093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">
                <v:shape id="Picture 121" o:spid="_x0000_s1126" type="#_x0000_t75" style="position:absolute;top:1470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">
                  <v:imagedata r:id="rId9" o:title=""/>
                </v:shape>
                <v:shape id="TextBox 92" o:spid="_x0000_s1127" type="#_x0000_t202" style="position:absolute;left:1015;top:1209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" filled="f" stroked="f">
                  <v:textbox style="mso-fit-shape-to-text:t">
                    <w:txbxContent>
                      <w:p w14:paraId="20D3C7FE" w14:textId="77777777" w:rsidR="003913D7" w:rsidRDefault="003913D7" w:rsidP="003913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D                   </w:t>
      </w:r>
      <w:proofErr w:type="gramStart"/>
      <w:r w:rsidR="00D664C5" w:rsidRPr="00D664C5">
        <w:rPr>
          <w:rFonts w:ascii="Arial" w:hAnsi="Arial" w:cs="Arial"/>
          <w:b/>
          <w:bCs/>
          <w:sz w:val="24"/>
          <w:szCs w:val="24"/>
        </w:rPr>
        <w:t>C  D</w:t>
      </w:r>
      <w:proofErr w:type="gramEnd"/>
    </w:p>
    <w:p w14:paraId="56A14020" w14:textId="72AFFBC1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 xml:space="preserve">We're </w:t>
      </w:r>
      <w:proofErr w:type="spellStart"/>
      <w:r w:rsidRPr="00273573">
        <w:rPr>
          <w:rFonts w:ascii="Arial" w:hAnsi="Arial" w:cs="Arial"/>
          <w:sz w:val="24"/>
          <w:szCs w:val="24"/>
        </w:rPr>
        <w:t>gonna</w:t>
      </w:r>
      <w:proofErr w:type="spellEnd"/>
      <w:r w:rsidRPr="002735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Pr="0027357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73573">
        <w:rPr>
          <w:rFonts w:ascii="Arial" w:hAnsi="Arial" w:cs="Arial"/>
          <w:sz w:val="24"/>
          <w:szCs w:val="24"/>
        </w:rPr>
        <w:t>it</w:t>
      </w:r>
      <w:proofErr w:type="gramEnd"/>
    </w:p>
    <w:p w14:paraId="0325DCC7" w14:textId="4FE07E57" w:rsidR="00D664C5" w:rsidRDefault="00D664C5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E9366E7" w14:textId="6E147EDF" w:rsidR="00D664C5" w:rsidRPr="00D664C5" w:rsidRDefault="00D664C5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664C5">
        <w:rPr>
          <w:rFonts w:ascii="Arial" w:hAnsi="Arial" w:cs="Arial"/>
          <w:b/>
          <w:bCs/>
          <w:sz w:val="24"/>
          <w:szCs w:val="24"/>
        </w:rPr>
        <w:t xml:space="preserve">G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382AA9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D664C5">
        <w:rPr>
          <w:rFonts w:ascii="Arial" w:hAnsi="Arial" w:cs="Arial"/>
          <w:b/>
          <w:bCs/>
          <w:sz w:val="24"/>
          <w:szCs w:val="24"/>
        </w:rPr>
        <w:t>D</w:t>
      </w:r>
    </w:p>
    <w:p w14:paraId="57DF96FE" w14:textId="77777777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 xml:space="preserve">On your mark, get set, and go </w:t>
      </w:r>
      <w:proofErr w:type="gramStart"/>
      <w:r w:rsidRPr="00273573">
        <w:rPr>
          <w:rFonts w:ascii="Arial" w:hAnsi="Arial" w:cs="Arial"/>
          <w:sz w:val="24"/>
          <w:szCs w:val="24"/>
        </w:rPr>
        <w:t>now</w:t>
      </w:r>
      <w:proofErr w:type="gramEnd"/>
    </w:p>
    <w:p w14:paraId="37B06E68" w14:textId="52887C65" w:rsidR="00D664C5" w:rsidRPr="00D664C5" w:rsidRDefault="00D664C5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664C5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D664C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382AA9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D664C5">
        <w:rPr>
          <w:rFonts w:ascii="Arial" w:hAnsi="Arial" w:cs="Arial"/>
          <w:b/>
          <w:bCs/>
          <w:sz w:val="24"/>
          <w:szCs w:val="24"/>
        </w:rPr>
        <w:t>C</w:t>
      </w:r>
    </w:p>
    <w:p w14:paraId="06886759" w14:textId="5B736431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 xml:space="preserve">Got a dream and we just know </w:t>
      </w:r>
      <w:proofErr w:type="gramStart"/>
      <w:r w:rsidRPr="00273573">
        <w:rPr>
          <w:rFonts w:ascii="Arial" w:hAnsi="Arial" w:cs="Arial"/>
          <w:sz w:val="24"/>
          <w:szCs w:val="24"/>
        </w:rPr>
        <w:t>now</w:t>
      </w:r>
      <w:proofErr w:type="gramEnd"/>
    </w:p>
    <w:p w14:paraId="39F17376" w14:textId="2537B02B" w:rsidR="00D664C5" w:rsidRPr="00D664C5" w:rsidRDefault="00856B4C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33696" behindDoc="0" locked="0" layoutInCell="1" allowOverlap="1" wp14:anchorId="3D37D380" wp14:editId="5F46EBD1">
                <wp:simplePos x="0" y="0"/>
                <wp:positionH relativeFrom="column">
                  <wp:posOffset>4714890</wp:posOffset>
                </wp:positionH>
                <wp:positionV relativeFrom="paragraph">
                  <wp:posOffset>19050</wp:posOffset>
                </wp:positionV>
                <wp:extent cx="735013" cy="1210733"/>
                <wp:effectExtent l="0" t="0" r="8255" b="8890"/>
                <wp:wrapNone/>
                <wp:docPr id="151" name="Group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4311601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52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1601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3" name="TextBox 154"/>
                        <wps:cNvSpPr txBox="1"/>
                        <wps:spPr>
                          <a:xfrm>
                            <a:off x="4413158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A28002" w14:textId="77777777" w:rsidR="00856B4C" w:rsidRDefault="00856B4C" w:rsidP="00856B4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37D380" id="Group 152" o:spid="_x0000_s1128" style="position:absolute;margin-left:371.25pt;margin-top:1.5pt;width:57.9pt;height:95.35pt;z-index:251933696" coordorigin="4311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">
                <v:shape id="Picture 152" o:spid="_x0000_s1129" type="#_x0000_t75" style="position:absolute;left:4311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">
                  <v:imagedata r:id="rId13" o:title=""/>
                </v:shape>
                <v:shape id="TextBox 154" o:spid="_x0000_s1130" type="#_x0000_t202" style="position:absolute;left:4413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QOT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Pn&#10;M3g+ky7Q618AAAD//wMAUEsBAi0AFAAGAAgAAAAhANvh9svuAAAAhQEAABMAAAAAAAAAAAAAAAAA&#10;AAAAAFtDb250ZW50X1R5cGVzXS54bWxQSwECLQAUAAYACAAAACEAWvQsW78AAAAVAQAACwAAAAAA&#10;AAAAAAAAAAAfAQAAX3JlbHMvLnJlbHNQSwECLQAUAAYACAAAACEAfbUDk8AAAADcAAAADwAAAAAA&#10;AAAAAAAAAAAHAgAAZHJzL2Rvd25yZXYueG1sUEsFBgAAAAADAAMAtwAAAPQCAAAAAA==&#10;" filled="f" stroked="f">
                  <v:textbox style="mso-fit-shape-to-text:t">
                    <w:txbxContent>
                      <w:p w14:paraId="17A28002" w14:textId="77777777" w:rsidR="00856B4C" w:rsidRDefault="00856B4C" w:rsidP="00856B4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913D7">
        <w:rPr>
          <w:rFonts w:ascii="Arial" w:hAnsi="Arial" w:cs="Arial"/>
          <w:b/>
          <w:b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B8E5636" wp14:editId="4C61C67D">
                <wp:simplePos x="0" y="0"/>
                <wp:positionH relativeFrom="column">
                  <wp:posOffset>5507812</wp:posOffset>
                </wp:positionH>
                <wp:positionV relativeFrom="paragraph">
                  <wp:posOffset>13335</wp:posOffset>
                </wp:positionV>
                <wp:extent cx="734695" cy="1211580"/>
                <wp:effectExtent l="0" t="0" r="8255" b="7620"/>
                <wp:wrapNone/>
                <wp:docPr id="117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8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9" name="TextBox 85"/>
                        <wps:cNvSpPr txBox="1"/>
                        <wps:spPr>
                          <a:xfrm>
                            <a:off x="4377220" y="85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5A3D72" w14:textId="77777777" w:rsidR="003913D7" w:rsidRDefault="003913D7" w:rsidP="003913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8E5636" id="_x0000_s1131" style="position:absolute;margin-left:433.7pt;margin-top:1.05pt;width:57.85pt;height:95.4pt;z-index:251675648" coordorigin="42672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">
                <v:shape id="Picture 118" o:spid="_x0000_s1132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">
                  <v:imagedata r:id="rId11" o:title=""/>
                </v:shape>
                <v:shape id="TextBox 85" o:spid="_x0000_s1133" type="#_x0000_t202" style="position:absolute;left:43772;top:8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" filled="f" stroked="f">
                  <v:textbox style="mso-fit-shape-to-text:t">
                    <w:txbxContent>
                      <w:p w14:paraId="6C5A3D72" w14:textId="77777777" w:rsidR="003913D7" w:rsidRDefault="003913D7" w:rsidP="003913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913D7">
        <w:rPr>
          <w:rFonts w:ascii="Arial" w:hAnsi="Arial" w:cs="Arial"/>
          <w:b/>
          <w:b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3497E5A3" wp14:editId="735DC71E">
                <wp:simplePos x="0" y="0"/>
                <wp:positionH relativeFrom="column">
                  <wp:posOffset>3892521</wp:posOffset>
                </wp:positionH>
                <wp:positionV relativeFrom="paragraph">
                  <wp:posOffset>13970</wp:posOffset>
                </wp:positionV>
                <wp:extent cx="734695" cy="1219835"/>
                <wp:effectExtent l="0" t="0" r="8255" b="0"/>
                <wp:wrapNone/>
                <wp:docPr id="11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5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6" name="TextBox 76"/>
                        <wps:cNvSpPr txBox="1"/>
                        <wps:spPr>
                          <a:xfrm>
                            <a:off x="1796481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9E77E8" w14:textId="77777777" w:rsidR="003913D7" w:rsidRDefault="003913D7" w:rsidP="003913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97E5A3" id="_x0000_s1134" style="position:absolute;margin-left:306.5pt;margin-top:1.1pt;width:57.85pt;height:96.05pt;z-index:251650048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">
                <v:shape id="Picture 115" o:spid="_x0000_s1135" type="#_x0000_t75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">
                  <v:imagedata r:id="rId15" o:title=""/>
                </v:shape>
                <v:shape id="TextBox 76" o:spid="_x0000_s1136" type="#_x0000_t202" style="position:absolute;left:1796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BnL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" filled="f" stroked="f">
                  <v:textbox style="mso-fit-shape-to-text:t">
                    <w:txbxContent>
                      <w:p w14:paraId="439E77E8" w14:textId="77777777" w:rsidR="003913D7" w:rsidRDefault="003913D7" w:rsidP="003913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G </w:t>
      </w:r>
      <w:r w:rsidR="00D664C5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664C5" w:rsidRPr="00D664C5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="00D664C5" w:rsidRPr="00D664C5">
        <w:rPr>
          <w:rFonts w:ascii="Arial" w:hAnsi="Arial" w:cs="Arial"/>
          <w:b/>
          <w:bCs/>
          <w:sz w:val="24"/>
          <w:szCs w:val="24"/>
        </w:rPr>
        <w:t xml:space="preserve">  </w:t>
      </w:r>
      <w:r w:rsidR="00D664C5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="00D664C5" w:rsidRPr="00D664C5">
        <w:rPr>
          <w:rFonts w:ascii="Arial" w:hAnsi="Arial" w:cs="Arial"/>
          <w:b/>
          <w:bCs/>
          <w:sz w:val="24"/>
          <w:szCs w:val="24"/>
        </w:rPr>
        <w:t>D</w:t>
      </w:r>
    </w:p>
    <w:p w14:paraId="7EE73D32" w14:textId="21F45C8A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 xml:space="preserve">We're </w:t>
      </w:r>
      <w:proofErr w:type="spellStart"/>
      <w:r w:rsidRPr="00273573">
        <w:rPr>
          <w:rFonts w:ascii="Arial" w:hAnsi="Arial" w:cs="Arial"/>
          <w:sz w:val="24"/>
          <w:szCs w:val="24"/>
        </w:rPr>
        <w:t>gonna</w:t>
      </w:r>
      <w:proofErr w:type="spellEnd"/>
      <w:r w:rsidRPr="00273573">
        <w:rPr>
          <w:rFonts w:ascii="Arial" w:hAnsi="Arial" w:cs="Arial"/>
          <w:sz w:val="24"/>
          <w:szCs w:val="24"/>
        </w:rPr>
        <w:t xml:space="preserve"> make our dreams come </w:t>
      </w:r>
      <w:proofErr w:type="gramStart"/>
      <w:r w:rsidRPr="00273573">
        <w:rPr>
          <w:rFonts w:ascii="Arial" w:hAnsi="Arial" w:cs="Arial"/>
          <w:sz w:val="24"/>
          <w:szCs w:val="24"/>
        </w:rPr>
        <w:t>true</w:t>
      </w:r>
      <w:proofErr w:type="gramEnd"/>
    </w:p>
    <w:p w14:paraId="0823A45F" w14:textId="77777777" w:rsidR="00D664C5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659811" w14:textId="77777777" w:rsidR="00D664C5" w:rsidRPr="00D664C5" w:rsidRDefault="00D664C5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Pr="00D664C5">
        <w:rPr>
          <w:rFonts w:ascii="Arial" w:hAnsi="Arial" w:cs="Arial"/>
          <w:b/>
          <w:bCs/>
          <w:sz w:val="24"/>
          <w:szCs w:val="24"/>
        </w:rPr>
        <w:t xml:space="preserve">G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664C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proofErr w:type="spellStart"/>
      <w:r w:rsidRPr="00D664C5">
        <w:rPr>
          <w:rFonts w:ascii="Arial" w:hAnsi="Arial" w:cs="Arial"/>
          <w:b/>
          <w:bCs/>
          <w:sz w:val="24"/>
          <w:szCs w:val="24"/>
        </w:rPr>
        <w:t>Em</w:t>
      </w:r>
      <w:proofErr w:type="spellEnd"/>
    </w:p>
    <w:p w14:paraId="0687AFED" w14:textId="77777777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>And we'll do it our way</w:t>
      </w:r>
      <w:r>
        <w:rPr>
          <w:rFonts w:ascii="Arial" w:hAnsi="Arial" w:cs="Arial"/>
          <w:sz w:val="24"/>
          <w:szCs w:val="24"/>
        </w:rPr>
        <w:t>,</w:t>
      </w:r>
      <w:r w:rsidRPr="0027357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73573">
        <w:rPr>
          <w:rFonts w:ascii="Arial" w:hAnsi="Arial" w:cs="Arial"/>
          <w:sz w:val="24"/>
          <w:szCs w:val="24"/>
        </w:rPr>
        <w:t>yes</w:t>
      </w:r>
      <w:proofErr w:type="gramEnd"/>
      <w:r w:rsidRPr="00273573">
        <w:rPr>
          <w:rFonts w:ascii="Arial" w:hAnsi="Arial" w:cs="Arial"/>
          <w:sz w:val="24"/>
          <w:szCs w:val="24"/>
        </w:rPr>
        <w:t xml:space="preserve"> our way</w:t>
      </w:r>
    </w:p>
    <w:p w14:paraId="1E74D238" w14:textId="77777777" w:rsidR="00D664C5" w:rsidRPr="00D664C5" w:rsidRDefault="00D664C5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664C5">
        <w:rPr>
          <w:rFonts w:ascii="Arial" w:hAnsi="Arial" w:cs="Arial"/>
          <w:b/>
          <w:bCs/>
          <w:sz w:val="24"/>
          <w:szCs w:val="24"/>
        </w:rPr>
        <w:t xml:space="preserve">C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</w:t>
      </w:r>
      <w:r w:rsidRPr="00D664C5">
        <w:rPr>
          <w:rFonts w:ascii="Arial" w:hAnsi="Arial" w:cs="Arial"/>
          <w:b/>
          <w:bCs/>
          <w:sz w:val="24"/>
          <w:szCs w:val="24"/>
        </w:rPr>
        <w:t>D</w:t>
      </w:r>
    </w:p>
    <w:p w14:paraId="02B16DE3" w14:textId="77777777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 xml:space="preserve">Make all our dreams come </w:t>
      </w:r>
      <w:proofErr w:type="gramStart"/>
      <w:r w:rsidRPr="00273573">
        <w:rPr>
          <w:rFonts w:ascii="Arial" w:hAnsi="Arial" w:cs="Arial"/>
          <w:sz w:val="24"/>
          <w:szCs w:val="24"/>
        </w:rPr>
        <w:t>true</w:t>
      </w:r>
      <w:proofErr w:type="gramEnd"/>
    </w:p>
    <w:p w14:paraId="6BD15223" w14:textId="77777777" w:rsidR="00D664C5" w:rsidRPr="00D664C5" w:rsidRDefault="00D664C5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Pr="00D664C5">
        <w:rPr>
          <w:rFonts w:ascii="Arial" w:hAnsi="Arial" w:cs="Arial"/>
          <w:b/>
          <w:bCs/>
          <w:sz w:val="24"/>
          <w:szCs w:val="24"/>
        </w:rPr>
        <w:t xml:space="preserve">G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664C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proofErr w:type="spellStart"/>
      <w:r w:rsidRPr="00D664C5">
        <w:rPr>
          <w:rFonts w:ascii="Arial" w:hAnsi="Arial" w:cs="Arial"/>
          <w:b/>
          <w:bCs/>
          <w:sz w:val="24"/>
          <w:szCs w:val="24"/>
        </w:rPr>
        <w:t>Em</w:t>
      </w:r>
      <w:proofErr w:type="spellEnd"/>
    </w:p>
    <w:p w14:paraId="5848FD28" w14:textId="77777777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>And we'll do it our way</w:t>
      </w:r>
      <w:r>
        <w:rPr>
          <w:rFonts w:ascii="Arial" w:hAnsi="Arial" w:cs="Arial"/>
          <w:sz w:val="24"/>
          <w:szCs w:val="24"/>
        </w:rPr>
        <w:t>,</w:t>
      </w:r>
      <w:r w:rsidRPr="0027357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73573">
        <w:rPr>
          <w:rFonts w:ascii="Arial" w:hAnsi="Arial" w:cs="Arial"/>
          <w:sz w:val="24"/>
          <w:szCs w:val="24"/>
        </w:rPr>
        <w:t>yes</w:t>
      </w:r>
      <w:proofErr w:type="gramEnd"/>
      <w:r w:rsidRPr="00273573">
        <w:rPr>
          <w:rFonts w:ascii="Arial" w:hAnsi="Arial" w:cs="Arial"/>
          <w:sz w:val="24"/>
          <w:szCs w:val="24"/>
        </w:rPr>
        <w:t xml:space="preserve"> our way</w:t>
      </w:r>
    </w:p>
    <w:p w14:paraId="0324BC6E" w14:textId="77777777" w:rsidR="00D664C5" w:rsidRPr="00D664C5" w:rsidRDefault="00D664C5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664C5">
        <w:rPr>
          <w:rFonts w:ascii="Arial" w:hAnsi="Arial" w:cs="Arial"/>
          <w:b/>
          <w:bCs/>
          <w:sz w:val="24"/>
          <w:szCs w:val="24"/>
        </w:rPr>
        <w:t xml:space="preserve">C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</w:t>
      </w:r>
      <w:r w:rsidRPr="00D664C5">
        <w:rPr>
          <w:rFonts w:ascii="Arial" w:hAnsi="Arial" w:cs="Arial"/>
          <w:b/>
          <w:bCs/>
          <w:sz w:val="24"/>
          <w:szCs w:val="24"/>
        </w:rPr>
        <w:t>D</w:t>
      </w:r>
    </w:p>
    <w:p w14:paraId="335D73B8" w14:textId="77777777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 xml:space="preserve">Make all our dreams come </w:t>
      </w:r>
      <w:proofErr w:type="gramStart"/>
      <w:r w:rsidRPr="00273573">
        <w:rPr>
          <w:rFonts w:ascii="Arial" w:hAnsi="Arial" w:cs="Arial"/>
          <w:sz w:val="24"/>
          <w:szCs w:val="24"/>
        </w:rPr>
        <w:t>true</w:t>
      </w:r>
      <w:proofErr w:type="gramEnd"/>
    </w:p>
    <w:p w14:paraId="232D36AF" w14:textId="77777777" w:rsidR="00D664C5" w:rsidRPr="00D664C5" w:rsidRDefault="00D664C5" w:rsidP="00D664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proofErr w:type="gramStart"/>
      <w:r w:rsidRPr="00D664C5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G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C  G  C  Am  G</w:t>
      </w:r>
    </w:p>
    <w:p w14:paraId="1897A414" w14:textId="77777777" w:rsidR="00D664C5" w:rsidRPr="00273573" w:rsidRDefault="00D664C5" w:rsidP="00D66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573">
        <w:rPr>
          <w:rFonts w:ascii="Arial" w:hAnsi="Arial" w:cs="Arial"/>
          <w:sz w:val="24"/>
          <w:szCs w:val="24"/>
        </w:rPr>
        <w:t>For me and you</w:t>
      </w:r>
    </w:p>
    <w:sectPr w:rsidR="00D664C5" w:rsidRPr="00273573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73573"/>
    <w:rsid w:val="00115E63"/>
    <w:rsid w:val="00183110"/>
    <w:rsid w:val="00273573"/>
    <w:rsid w:val="00382AA9"/>
    <w:rsid w:val="003913D7"/>
    <w:rsid w:val="00856B4C"/>
    <w:rsid w:val="008E5737"/>
    <w:rsid w:val="009E1E43"/>
    <w:rsid w:val="00B87675"/>
    <w:rsid w:val="00BA0CDA"/>
    <w:rsid w:val="00BC435A"/>
    <w:rsid w:val="00C864D2"/>
    <w:rsid w:val="00D30FE4"/>
    <w:rsid w:val="00D664C5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F4A05"/>
  <w15:chartTrackingRefBased/>
  <w15:docId w15:val="{5D03E126-D9EF-40A8-A9C9-2B2D58A4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44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1</cp:revision>
  <dcterms:created xsi:type="dcterms:W3CDTF">2021-01-13T04:12:00Z</dcterms:created>
  <dcterms:modified xsi:type="dcterms:W3CDTF">2021-01-13T04:56:00Z</dcterms:modified>
</cp:coreProperties>
</file>