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78C97" w14:textId="77777777" w:rsidR="00AE63D0" w:rsidRPr="00AD56A5" w:rsidRDefault="00C42BAE" w:rsidP="00C42B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>Man of Constant Sorrow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(Dick Burnett)</w:t>
      </w:r>
    </w:p>
    <w:p w14:paraId="2F595413" w14:textId="77777777" w:rsidR="00CA51C7" w:rsidRPr="00AD56A5" w:rsidRDefault="00CA51C7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0FB20DE" w14:textId="77777777" w:rsidR="00AD56A5" w:rsidRPr="00AD56A5" w:rsidRDefault="00AD56A5" w:rsidP="00CA51C7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AD56A5" w:rsidRPr="00AD56A5" w:rsidSect="00C538C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288E76" w14:textId="77777777" w:rsidR="00C13F4B" w:rsidRPr="00AD56A5" w:rsidRDefault="00AD56A5" w:rsidP="00CA51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                G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G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7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</w:t>
      </w:r>
    </w:p>
    <w:p w14:paraId="67EE05FA" w14:textId="77777777" w:rsidR="00C13F4B" w:rsidRPr="00AD56A5" w:rsidRDefault="00C13F4B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In constant sorrow, all through his days</w:t>
      </w:r>
    </w:p>
    <w:p w14:paraId="3168421B" w14:textId="77777777" w:rsidR="00C13F4B" w:rsidRPr="00AD56A5" w:rsidRDefault="00C13F4B" w:rsidP="00CA51C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BCCA12" w14:textId="77777777" w:rsidR="00C13F4B" w:rsidRPr="00AD56A5" w:rsidRDefault="00AD56A5" w:rsidP="00CA51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70A0DA38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I am a man of constant sorrow, </w:t>
      </w:r>
    </w:p>
    <w:p w14:paraId="65E093B2" w14:textId="77777777" w:rsidR="00C13F4B" w:rsidRPr="00AD56A5" w:rsidRDefault="00C13F4B" w:rsidP="00CA51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738F0F85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I've seen trouble all my day</w:t>
      </w:r>
      <w:r w:rsidR="00C13F4B" w:rsidRPr="00AD56A5">
        <w:rPr>
          <w:rFonts w:ascii="Arial" w:hAnsi="Arial" w:cs="Arial"/>
          <w:sz w:val="28"/>
          <w:szCs w:val="28"/>
        </w:rPr>
        <w:t>s</w:t>
      </w:r>
      <w:r w:rsidRPr="00AD56A5">
        <w:rPr>
          <w:rFonts w:ascii="Arial" w:hAnsi="Arial" w:cs="Arial"/>
          <w:sz w:val="28"/>
          <w:szCs w:val="28"/>
        </w:rPr>
        <w:t xml:space="preserve"> </w:t>
      </w:r>
    </w:p>
    <w:p w14:paraId="525344D2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</w:t>
      </w:r>
      <w:r w:rsidR="00546F0A">
        <w:rPr>
          <w:rFonts w:ascii="Arial" w:hAnsi="Arial" w:cs="Arial"/>
          <w:b/>
          <w:sz w:val="28"/>
          <w:szCs w:val="28"/>
        </w:rPr>
        <w:t xml:space="preserve">     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F</w:t>
      </w:r>
      <w:r w:rsidR="00546F0A" w:rsidRPr="00546F0A">
        <w:rPr>
          <w:noProof/>
        </w:rPr>
        <w:t xml:space="preserve"> </w:t>
      </w:r>
    </w:p>
    <w:p w14:paraId="5F840E85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I bid farewell to old Kentucky, </w:t>
      </w:r>
    </w:p>
    <w:p w14:paraId="682DE32C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    </w:t>
      </w:r>
      <w:r w:rsidR="00AD56A5">
        <w:rPr>
          <w:rFonts w:ascii="Arial" w:hAnsi="Arial" w:cs="Arial"/>
          <w:b/>
          <w:sz w:val="28"/>
          <w:szCs w:val="28"/>
        </w:rPr>
        <w:t>C</w:t>
      </w:r>
      <w:r w:rsidR="00546F0A" w:rsidRPr="00546F0A">
        <w:rPr>
          <w:noProof/>
        </w:rPr>
        <w:t xml:space="preserve"> </w:t>
      </w:r>
    </w:p>
    <w:p w14:paraId="43710D8A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The place where I was born and raised </w:t>
      </w:r>
    </w:p>
    <w:p w14:paraId="632138F4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0C92CFF8" w14:textId="77777777" w:rsidR="00CA51C7" w:rsidRPr="00AD56A5" w:rsidRDefault="00CA51C7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(The place where he was born and raised)</w:t>
      </w:r>
    </w:p>
    <w:p w14:paraId="77412313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8EB82C5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1E048494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For six long years I've been in trouble, </w:t>
      </w:r>
    </w:p>
    <w:p w14:paraId="2E5EE068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08D3C9EE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No pleasures here on earth I found </w:t>
      </w:r>
    </w:p>
    <w:p w14:paraId="3FF66243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6A248405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For in this world I'm bound to ramble, </w:t>
      </w:r>
    </w:p>
    <w:p w14:paraId="15E9B24C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4169D877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I have no friends to help me now </w:t>
      </w:r>
    </w:p>
    <w:p w14:paraId="14A21251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28A57309" w14:textId="77777777" w:rsidR="00CA51C7" w:rsidRPr="00AD56A5" w:rsidRDefault="00CA51C7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(He has no friends to help him now)</w:t>
      </w:r>
    </w:p>
    <w:p w14:paraId="6E3AF04A" w14:textId="77777777" w:rsidR="00C13F4B" w:rsidRPr="00AD56A5" w:rsidRDefault="00C13F4B" w:rsidP="00CA51C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2146C9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</w:t>
      </w:r>
      <w:r w:rsidR="00546F0A">
        <w:rPr>
          <w:rFonts w:ascii="Arial" w:hAnsi="Arial" w:cs="Arial"/>
          <w:b/>
          <w:sz w:val="28"/>
          <w:szCs w:val="28"/>
        </w:rPr>
        <w:t xml:space="preserve">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25A56942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It's fare thee well my old lover </w:t>
      </w:r>
    </w:p>
    <w:p w14:paraId="55C3D374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5493F81C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I never expect to see you again </w:t>
      </w:r>
    </w:p>
    <w:p w14:paraId="4BA22463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</w:t>
      </w:r>
      <w:r w:rsidR="00546F0A">
        <w:rPr>
          <w:rFonts w:ascii="Arial" w:hAnsi="Arial" w:cs="Arial"/>
          <w:b/>
          <w:sz w:val="28"/>
          <w:szCs w:val="28"/>
        </w:rPr>
        <w:t xml:space="preserve">    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14:paraId="265AB81E" w14:textId="77777777" w:rsidR="00546F0A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For I'm bound to ride that northern </w:t>
      </w:r>
    </w:p>
    <w:p w14:paraId="01561BB0" w14:textId="77777777" w:rsidR="00546F0A" w:rsidRDefault="00546F0A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Pr="00AD56A5">
        <w:rPr>
          <w:rFonts w:ascii="Arial" w:hAnsi="Arial" w:cs="Arial"/>
          <w:sz w:val="28"/>
          <w:szCs w:val="28"/>
        </w:rPr>
        <w:t xml:space="preserve"> </w:t>
      </w:r>
    </w:p>
    <w:p w14:paraId="5F70D8AC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railroad, </w:t>
      </w:r>
    </w:p>
    <w:p w14:paraId="07351EFF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1BF2D9C8" w14:textId="77777777" w:rsidR="00CA51C7" w:rsidRPr="00AD56A5" w:rsidRDefault="00546F0A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FA61D0" wp14:editId="54873BF5">
                <wp:simplePos x="0" y="0"/>
                <wp:positionH relativeFrom="column">
                  <wp:posOffset>5986780</wp:posOffset>
                </wp:positionH>
                <wp:positionV relativeFrom="paragraph">
                  <wp:posOffset>412750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4DBB9D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A61D0" id="Group 95" o:spid="_x0000_s1026" style="position:absolute;margin-left:471.4pt;margin-top:32.5pt;width:57.85pt;height:95.4pt;z-index:25166233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    <v:imagedata r:id="rId6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64DBB9D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140636" wp14:editId="123F2827">
                <wp:simplePos x="0" y="0"/>
                <wp:positionH relativeFrom="column">
                  <wp:posOffset>5254625</wp:posOffset>
                </wp:positionH>
                <wp:positionV relativeFrom="paragraph">
                  <wp:posOffset>426085</wp:posOffset>
                </wp:positionV>
                <wp:extent cx="734695" cy="1199515"/>
                <wp:effectExtent l="0" t="0" r="8255" b="635"/>
                <wp:wrapNone/>
                <wp:docPr id="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3D9BBC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40636" id="Group 90" o:spid="_x0000_s1029" style="position:absolute;margin-left:413.75pt;margin-top:33.55pt;width:57.85pt;height:94.45pt;z-index:2516613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">
                <v:shape id="Picture 5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8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83D9BBC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F40E2D" wp14:editId="7CD09C0D">
                <wp:simplePos x="0" y="0"/>
                <wp:positionH relativeFrom="column">
                  <wp:posOffset>3776345</wp:posOffset>
                </wp:positionH>
                <wp:positionV relativeFrom="paragraph">
                  <wp:posOffset>398780</wp:posOffset>
                </wp:positionV>
                <wp:extent cx="734695" cy="1202055"/>
                <wp:effectExtent l="0" t="0" r="8255" b="0"/>
                <wp:wrapNone/>
                <wp:docPr id="1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C70221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40E2D" id="Group 157" o:spid="_x0000_s1032" style="position:absolute;margin-left:297.35pt;margin-top:31.4pt;width:57.85pt;height:94.65pt;z-index:251665408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">
                <v:shape id="Picture 14" o:spid="_x0000_s1033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8xwQAAANsAAAAPAAAAZHJzL2Rvd25yZXYueG1sRE9Li8Iw&#10;EL4L/ocwghfRVFl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Ch5HzHBAAAA2wAAAA8AAAAA&#10;AAAAAAAAAAAABwIAAGRycy9kb3ducmV2LnhtbFBLBQYAAAAAAwADALcAAAD1AgAAAAA=&#10;">
                  <v:imagedata r:id="rId10" o:title="chord_2313"/>
                </v:shape>
                <v:shape id="TextBox 152" o:spid="_x0000_s1034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CC70221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FF9867" wp14:editId="0D86A706">
                <wp:simplePos x="0" y="0"/>
                <wp:positionH relativeFrom="column">
                  <wp:posOffset>3041015</wp:posOffset>
                </wp:positionH>
                <wp:positionV relativeFrom="paragraph">
                  <wp:posOffset>396240</wp:posOffset>
                </wp:positionV>
                <wp:extent cx="734695" cy="1210310"/>
                <wp:effectExtent l="0" t="0" r="8255" b="8890"/>
                <wp:wrapNone/>
                <wp:docPr id="1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AB3143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FF9867" id="Group 151" o:spid="_x0000_s1035" style="position:absolute;margin-left:239.45pt;margin-top:31.2pt;width:57.85pt;height:95.3pt;z-index:2516643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">
                <v:shape id="TextBox 123" o:spid="_x0000_s103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6AB3143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3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12" o:title="chord_2010"/>
                </v:shape>
              </v:group>
            </w:pict>
          </mc:Fallback>
        </mc:AlternateContent>
      </w:r>
      <w:r w:rsidR="00CA51C7" w:rsidRPr="00AD56A5">
        <w:rPr>
          <w:rFonts w:ascii="Arial" w:hAnsi="Arial" w:cs="Arial"/>
          <w:sz w:val="28"/>
          <w:szCs w:val="28"/>
        </w:rPr>
        <w:t>Perhaps I'll die upon this train</w:t>
      </w:r>
    </w:p>
    <w:p w14:paraId="4E998986" w14:textId="77777777" w:rsidR="00C13F4B" w:rsidRPr="00AD56A5" w:rsidRDefault="00546F0A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25179" wp14:editId="16BC3C97">
                <wp:simplePos x="0" y="0"/>
                <wp:positionH relativeFrom="column">
                  <wp:posOffset>2997835</wp:posOffset>
                </wp:positionH>
                <wp:positionV relativeFrom="paragraph">
                  <wp:posOffset>5080</wp:posOffset>
                </wp:positionV>
                <wp:extent cx="3827145" cy="1508760"/>
                <wp:effectExtent l="0" t="0" r="2095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749BD" w14:textId="77777777" w:rsidR="00AD56A5" w:rsidRDefault="00AD56A5" w:rsidP="00AD56A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5179" id="Text Box 2" o:spid="_x0000_s1038" type="#_x0000_t202" style="position:absolute;margin-left:236.05pt;margin-top:.4pt;width:301.35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">
                <v:textbox>
                  <w:txbxContent>
                    <w:p w14:paraId="10B749BD" w14:textId="77777777" w:rsidR="00AD56A5" w:rsidRDefault="00AD56A5" w:rsidP="00AD56A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7 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733DB889" w14:textId="77777777" w:rsidR="00CA51C7" w:rsidRPr="00AD56A5" w:rsidRDefault="00CA51C7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(Perhaps he'll die upon this train)</w:t>
      </w:r>
    </w:p>
    <w:p w14:paraId="21DD5E53" w14:textId="77777777" w:rsidR="00C13F4B" w:rsidRPr="00AD56A5" w:rsidRDefault="00C13F4B" w:rsidP="00CA51C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78680D" w14:textId="77777777" w:rsid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A3C82A7" w14:textId="77777777" w:rsid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E6D28E4" w14:textId="77777777" w:rsid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CC6A612" w14:textId="77777777" w:rsid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BDDC1F4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55667712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You can bury me in some deep valley, </w:t>
      </w:r>
    </w:p>
    <w:p w14:paraId="56F2C7AD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3AE32565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For many years where I may lay </w:t>
      </w:r>
    </w:p>
    <w:p w14:paraId="371E5C99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22D3294F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Then you may learn to love another, </w:t>
      </w:r>
    </w:p>
    <w:p w14:paraId="19E4795E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6D10D16E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While I am sleeping in my grave</w:t>
      </w:r>
    </w:p>
    <w:p w14:paraId="393F5156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4D202B21" w14:textId="77777777" w:rsidR="00CA51C7" w:rsidRPr="00AD56A5" w:rsidRDefault="00CA51C7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(While he is sleeping in his grave)</w:t>
      </w:r>
    </w:p>
    <w:p w14:paraId="6623777D" w14:textId="77777777" w:rsidR="00C13F4B" w:rsidRPr="00AD56A5" w:rsidRDefault="00C13F4B" w:rsidP="00CA51C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ABE2D4" w14:textId="46778A2A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526697">
        <w:rPr>
          <w:rFonts w:ascii="Arial" w:hAnsi="Arial" w:cs="Arial"/>
          <w:b/>
          <w:sz w:val="28"/>
          <w:szCs w:val="28"/>
        </w:rPr>
        <w:t xml:space="preserve">        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 </w:t>
      </w:r>
    </w:p>
    <w:p w14:paraId="5229D8D9" w14:textId="77777777" w:rsidR="00546F0A" w:rsidRDefault="00CA51C7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Maybe your friends think I'm just a </w:t>
      </w:r>
    </w:p>
    <w:p w14:paraId="2A70E429" w14:textId="77777777" w:rsidR="00546F0A" w:rsidRDefault="00546F0A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Pr="00AD56A5">
        <w:rPr>
          <w:rFonts w:ascii="Arial" w:hAnsi="Arial" w:cs="Arial"/>
          <w:sz w:val="28"/>
          <w:szCs w:val="28"/>
        </w:rPr>
        <w:t xml:space="preserve"> </w:t>
      </w:r>
    </w:p>
    <w:p w14:paraId="47EDBEE1" w14:textId="77777777" w:rsidR="00C13F4B" w:rsidRPr="00AD56A5" w:rsidRDefault="00CA51C7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stranger </w:t>
      </w:r>
    </w:p>
    <w:p w14:paraId="06C08A3E" w14:textId="77777777" w:rsidR="00C13F4B" w:rsidRPr="00AD56A5" w:rsidRDefault="00546F0A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7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23843176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My face, you'll never see no more </w:t>
      </w:r>
    </w:p>
    <w:p w14:paraId="216A338B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</w:t>
      </w:r>
      <w:r w:rsidRPr="00AD56A5">
        <w:rPr>
          <w:rFonts w:ascii="Arial" w:hAnsi="Arial" w:cs="Arial"/>
          <w:b/>
          <w:sz w:val="28"/>
          <w:szCs w:val="28"/>
        </w:rPr>
        <w:t xml:space="preserve">       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02480D67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But there is one promise that is given </w:t>
      </w:r>
    </w:p>
    <w:p w14:paraId="2136DAD9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</w:t>
      </w:r>
      <w:r w:rsidR="00AD56A5">
        <w:rPr>
          <w:rFonts w:ascii="Arial" w:hAnsi="Arial" w:cs="Arial"/>
          <w:b/>
          <w:sz w:val="28"/>
          <w:szCs w:val="28"/>
        </w:rPr>
        <w:t xml:space="preserve"> </w:t>
      </w:r>
      <w:r w:rsidRPr="00AD56A5">
        <w:rPr>
          <w:rFonts w:ascii="Arial" w:hAnsi="Arial" w:cs="Arial"/>
          <w:b/>
          <w:sz w:val="28"/>
          <w:szCs w:val="28"/>
        </w:rPr>
        <w:t xml:space="preserve">  </w:t>
      </w:r>
      <w:r w:rsidR="00AD56A5" w:rsidRPr="00AD56A5">
        <w:rPr>
          <w:rFonts w:ascii="Arial" w:hAnsi="Arial" w:cs="Arial"/>
          <w:b/>
          <w:sz w:val="28"/>
          <w:szCs w:val="28"/>
        </w:rPr>
        <w:t xml:space="preserve">      </w:t>
      </w:r>
      <w:r w:rsidRPr="00AD56A5">
        <w:rPr>
          <w:rFonts w:ascii="Arial" w:hAnsi="Arial" w:cs="Arial"/>
          <w:b/>
          <w:sz w:val="28"/>
          <w:szCs w:val="28"/>
        </w:rPr>
        <w:t xml:space="preserve">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507673AD" w14:textId="77777777" w:rsidR="00AD56A5" w:rsidRDefault="00CA51C7" w:rsidP="00AD56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I'l</w:t>
      </w:r>
      <w:r w:rsidR="00AD56A5">
        <w:rPr>
          <w:rFonts w:ascii="Arial" w:hAnsi="Arial" w:cs="Arial"/>
          <w:sz w:val="28"/>
          <w:szCs w:val="28"/>
        </w:rPr>
        <w:t>l meet you on God's golden shore</w:t>
      </w:r>
    </w:p>
    <w:p w14:paraId="6B409135" w14:textId="77777777" w:rsidR="00AD56A5" w:rsidRPr="00AD56A5" w:rsidRDefault="00AD56A5" w:rsidP="00AD56A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AD56A5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</w:t>
      </w:r>
      <w:r>
        <w:rPr>
          <w:rFonts w:ascii="Arial" w:hAnsi="Arial" w:cs="Arial"/>
          <w:b/>
          <w:sz w:val="28"/>
          <w:szCs w:val="28"/>
        </w:rPr>
        <w:t>C</w:t>
      </w:r>
    </w:p>
    <w:p w14:paraId="270F8488" w14:textId="77777777" w:rsidR="00CA51C7" w:rsidRPr="00AD56A5" w:rsidRDefault="00AD56A5" w:rsidP="00AD56A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(He</w:t>
      </w:r>
      <w:r w:rsidRPr="00AD56A5">
        <w:rPr>
          <w:rFonts w:ascii="Arial" w:hAnsi="Arial" w:cs="Arial"/>
          <w:sz w:val="28"/>
          <w:szCs w:val="28"/>
        </w:rPr>
        <w:t>'ll meet you on God's golden</w:t>
      </w:r>
      <w:r>
        <w:rPr>
          <w:rFonts w:ascii="Arial" w:hAnsi="Arial" w:cs="Arial"/>
          <w:sz w:val="28"/>
          <w:szCs w:val="28"/>
        </w:rPr>
        <w:t xml:space="preserve"> shore)</w:t>
      </w:r>
    </w:p>
    <w:p w14:paraId="195C2D00" w14:textId="77777777" w:rsidR="00CA51C7" w:rsidRPr="00AD56A5" w:rsidRDefault="00CA51C7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0371971" w14:textId="77777777" w:rsidR="00CA51C7" w:rsidRPr="00AD56A5" w:rsidRDefault="00546F0A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6D3816" wp14:editId="4F0D7C8F">
                <wp:simplePos x="0" y="0"/>
                <wp:positionH relativeFrom="column">
                  <wp:posOffset>-440690</wp:posOffset>
                </wp:positionH>
                <wp:positionV relativeFrom="paragraph">
                  <wp:posOffset>150495</wp:posOffset>
                </wp:positionV>
                <wp:extent cx="734695" cy="1199515"/>
                <wp:effectExtent l="0" t="0" r="8255" b="635"/>
                <wp:wrapNone/>
                <wp:docPr id="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1D3331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D3816" id="Group 2" o:spid="_x0000_s1039" style="position:absolute;left:0;text-align:left;margin-left:-34.7pt;margin-top:11.85pt;width:57.85pt;height:94.45pt;z-index:25166950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">
                <v:shape id="Picture 20" o:spid="_x0000_s104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8" o:title="chord_0003"/>
                </v:shape>
                <v:shape id="TextBox 4" o:spid="_x0000_s104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A1D3331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3704840" wp14:editId="159091F9">
                <wp:simplePos x="0" y="0"/>
                <wp:positionH relativeFrom="column">
                  <wp:posOffset>1121410</wp:posOffset>
                </wp:positionH>
                <wp:positionV relativeFrom="paragraph">
                  <wp:posOffset>152400</wp:posOffset>
                </wp:positionV>
                <wp:extent cx="734695" cy="1202055"/>
                <wp:effectExtent l="0" t="0" r="8255" b="0"/>
                <wp:wrapNone/>
                <wp:docPr id="3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9C978F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04840" id="Group 150" o:spid="_x0000_s1042" style="position:absolute;left:0;text-align:left;margin-left:88.3pt;margin-top:12pt;width:57.85pt;height:94.65pt;z-index:2516756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">
                <v:shape id="Picture 32" o:spid="_x0000_s104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">
                  <v:imagedata r:id="rId14" o:title="chord_0212"/>
                </v:shape>
                <v:shape id="TextBox 137" o:spid="_x0000_s104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09C978F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63CC550" wp14:editId="446A6F52">
                <wp:simplePos x="0" y="0"/>
                <wp:positionH relativeFrom="column">
                  <wp:posOffset>1875790</wp:posOffset>
                </wp:positionH>
                <wp:positionV relativeFrom="paragraph">
                  <wp:posOffset>139065</wp:posOffset>
                </wp:positionV>
                <wp:extent cx="734695" cy="1211580"/>
                <wp:effectExtent l="0" t="0" r="8255" b="7620"/>
                <wp:wrapNone/>
                <wp:docPr id="2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33DC0D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CC550" id="_x0000_s1045" style="position:absolute;left:0;text-align:left;margin-left:147.7pt;margin-top:10.95pt;width:57.85pt;height:95.4pt;z-index:2516736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">
                <v:shape id="Picture 29" o:spid="_x0000_s104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">
                  <v:imagedata r:id="rId6" o:title="chord_0001"/>
                </v:shape>
                <v:shape id="TextBox 94" o:spid="_x0000_s104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133DC0D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3D6DC9" wp14:editId="49A99F6C">
                <wp:simplePos x="0" y="0"/>
                <wp:positionH relativeFrom="column">
                  <wp:posOffset>2633345</wp:posOffset>
                </wp:positionH>
                <wp:positionV relativeFrom="paragraph">
                  <wp:posOffset>141605</wp:posOffset>
                </wp:positionV>
                <wp:extent cx="734695" cy="1210310"/>
                <wp:effectExtent l="0" t="0" r="8255" b="8890"/>
                <wp:wrapNone/>
                <wp:docPr id="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1650AA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3D6DC9" id="Group 11" o:spid="_x0000_s1048" style="position:absolute;left:0;text-align:left;margin-left:207.35pt;margin-top:11.15pt;width:57.85pt;height:95.3pt;z-index:2516705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">
                <v:shape id="TextBox 12" o:spid="_x0000_s1049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21650AA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4" o:spid="_x0000_s1050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B55BF30" wp14:editId="73945CD1">
                <wp:simplePos x="0" y="0"/>
                <wp:positionH relativeFrom="column">
                  <wp:posOffset>330835</wp:posOffset>
                </wp:positionH>
                <wp:positionV relativeFrom="paragraph">
                  <wp:posOffset>149860</wp:posOffset>
                </wp:positionV>
                <wp:extent cx="734695" cy="1210310"/>
                <wp:effectExtent l="0" t="0" r="8255" b="8890"/>
                <wp:wrapNone/>
                <wp:docPr id="2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97B2B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5BF30" id="Group 14" o:spid="_x0000_s1051" style="position:absolute;left:0;text-align:left;margin-left:26.05pt;margin-top:11.8pt;width:57.85pt;height:95.3pt;z-index:25167155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">
                <v:shape id="Picture 26" o:spid="_x0000_s1052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16" o:title="chord_0232"/>
                </v:shape>
                <v:shape id="TextBox 16" o:spid="_x0000_s1053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4897B2B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D7BF9E" w14:textId="77777777" w:rsidR="00CA51C7" w:rsidRPr="00AD56A5" w:rsidRDefault="00CA51C7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DEF9BF" w14:textId="77777777" w:rsidR="00CA51C7" w:rsidRPr="00AD56A5" w:rsidRDefault="00CA51C7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4200B73" w14:textId="77777777" w:rsidR="00CA51C7" w:rsidRPr="00AD56A5" w:rsidRDefault="00CA51C7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C64064E" w14:textId="77777777" w:rsidR="00CA51C7" w:rsidRPr="00AD56A5" w:rsidRDefault="00CA51C7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452BBC6" w14:textId="77777777" w:rsidR="00AE63D0" w:rsidRPr="00AD56A5" w:rsidRDefault="00546F0A" w:rsidP="00C42BA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B9A99A" wp14:editId="76AC2D2B">
                <wp:simplePos x="0" y="0"/>
                <wp:positionH relativeFrom="column">
                  <wp:posOffset>972746</wp:posOffset>
                </wp:positionH>
                <wp:positionV relativeFrom="paragraph">
                  <wp:posOffset>1404546</wp:posOffset>
                </wp:positionV>
                <wp:extent cx="838200" cy="1219200"/>
                <wp:effectExtent l="0" t="0" r="0" b="0"/>
                <wp:wrapNone/>
                <wp:docPr id="1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ACDE2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9A99A" id="Group 182" o:spid="_x0000_s1054" style="position:absolute;margin-left:76.6pt;margin-top:110.6pt;width:66pt;height:96pt;z-index:2516674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">
                <v:shape id="Picture 17" o:spid="_x0000_s1055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18" o:title="chord_3211"/>
                </v:shape>
                <v:shape id="TextBox 177" o:spid="_x0000_s1056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36ACDE2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2BAE" w:rsidRPr="00AD56A5">
        <w:rPr>
          <w:rFonts w:ascii="Arial" w:hAnsi="Arial" w:cs="Arial"/>
          <w:sz w:val="28"/>
          <w:szCs w:val="28"/>
        </w:rPr>
        <w:t xml:space="preserve"> </w:t>
      </w:r>
    </w:p>
    <w:sectPr w:rsidR="00AE63D0" w:rsidRPr="00AD56A5" w:rsidSect="00AD56A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AE"/>
    <w:rsid w:val="00070A4C"/>
    <w:rsid w:val="001317A2"/>
    <w:rsid w:val="001868E6"/>
    <w:rsid w:val="00280C21"/>
    <w:rsid w:val="00283F7F"/>
    <w:rsid w:val="002C49DE"/>
    <w:rsid w:val="00335455"/>
    <w:rsid w:val="003636C6"/>
    <w:rsid w:val="00443155"/>
    <w:rsid w:val="004E1B3C"/>
    <w:rsid w:val="00513FAA"/>
    <w:rsid w:val="00526697"/>
    <w:rsid w:val="00546F0A"/>
    <w:rsid w:val="005A04B0"/>
    <w:rsid w:val="005A1A66"/>
    <w:rsid w:val="005A7EE7"/>
    <w:rsid w:val="00605537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D56A5"/>
    <w:rsid w:val="00AE63D0"/>
    <w:rsid w:val="00C13F4B"/>
    <w:rsid w:val="00C42BAE"/>
    <w:rsid w:val="00C538CA"/>
    <w:rsid w:val="00C62CCA"/>
    <w:rsid w:val="00C742FE"/>
    <w:rsid w:val="00CA51C7"/>
    <w:rsid w:val="00CB7ED2"/>
    <w:rsid w:val="00D05752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E4E1"/>
  <w15:docId w15:val="{1C9293E5-0832-4D98-AE84-DAE4FD4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56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k.fukumitsu\AppData\Roaming\Microsoft\Templates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96C0F-C21A-4070-AC1D-129EA0C3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cp:lastPrinted>2020-05-31T03:13:00Z</cp:lastPrinted>
  <dcterms:created xsi:type="dcterms:W3CDTF">2020-05-31T03:12:00Z</dcterms:created>
  <dcterms:modified xsi:type="dcterms:W3CDTF">2020-05-31T03:15:00Z</dcterms:modified>
</cp:coreProperties>
</file>