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8C97" w14:textId="77777777" w:rsidR="00AE63D0" w:rsidRPr="00AD56A5" w:rsidRDefault="00C42BAE" w:rsidP="00C42B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>Man of Constant Sorrow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(Dick Burnett)</w:t>
      </w:r>
    </w:p>
    <w:p w14:paraId="2F595413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FB20DE" w14:textId="77777777" w:rsidR="00AD56A5" w:rsidRPr="00AD56A5" w:rsidRDefault="00AD56A5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AD56A5" w:rsidRPr="00AD56A5" w:rsidSect="00C538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288E76" w14:textId="77777777" w:rsidR="00C13F4B" w:rsidRPr="00AD56A5" w:rsidRDefault="00AD56A5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                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7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</w:t>
      </w:r>
    </w:p>
    <w:p w14:paraId="67EE05FA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In constant sorrow, all through his days</w:t>
      </w:r>
    </w:p>
    <w:p w14:paraId="3168421B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BCCA12" w14:textId="77777777" w:rsidR="00C13F4B" w:rsidRPr="00AD56A5" w:rsidRDefault="00AD56A5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70A0DA38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am a man of constant sorrow, </w:t>
      </w:r>
    </w:p>
    <w:p w14:paraId="65E093B2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738F0F8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I've seen trouble all my day</w:t>
      </w:r>
      <w:r w:rsidR="00C13F4B" w:rsidRPr="00AD56A5">
        <w:rPr>
          <w:rFonts w:ascii="Arial" w:hAnsi="Arial" w:cs="Arial"/>
          <w:sz w:val="28"/>
          <w:szCs w:val="28"/>
        </w:rPr>
        <w:t>s</w:t>
      </w:r>
      <w:r w:rsidRPr="00AD56A5">
        <w:rPr>
          <w:rFonts w:ascii="Arial" w:hAnsi="Arial" w:cs="Arial"/>
          <w:sz w:val="28"/>
          <w:szCs w:val="28"/>
        </w:rPr>
        <w:t xml:space="preserve"> </w:t>
      </w:r>
    </w:p>
    <w:p w14:paraId="525344D2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</w:t>
      </w:r>
      <w:r w:rsidR="00546F0A">
        <w:rPr>
          <w:rFonts w:ascii="Arial" w:hAnsi="Arial" w:cs="Arial"/>
          <w:b/>
          <w:sz w:val="28"/>
          <w:szCs w:val="28"/>
        </w:rPr>
        <w:t xml:space="preserve">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F</w:t>
      </w:r>
      <w:r w:rsidR="00546F0A" w:rsidRPr="00546F0A">
        <w:rPr>
          <w:noProof/>
        </w:rPr>
        <w:t xml:space="preserve"> </w:t>
      </w:r>
    </w:p>
    <w:p w14:paraId="5F840E8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bid farewell to old Kentucky, </w:t>
      </w:r>
    </w:p>
    <w:p w14:paraId="682DE32C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  </w:t>
      </w:r>
      <w:r w:rsidR="00AD56A5">
        <w:rPr>
          <w:rFonts w:ascii="Arial" w:hAnsi="Arial" w:cs="Arial"/>
          <w:b/>
          <w:sz w:val="28"/>
          <w:szCs w:val="28"/>
        </w:rPr>
        <w:t>C</w:t>
      </w:r>
      <w:r w:rsidR="00546F0A" w:rsidRPr="00546F0A">
        <w:rPr>
          <w:noProof/>
        </w:rPr>
        <w:t xml:space="preserve"> </w:t>
      </w:r>
    </w:p>
    <w:p w14:paraId="43710D8A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The place where I was born and raised </w:t>
      </w:r>
    </w:p>
    <w:p w14:paraId="632138F4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0C92CFF8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(The place where he was born and raised)</w:t>
      </w:r>
    </w:p>
    <w:p w14:paraId="77412313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EB82C5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1E048494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six long years I've been in trouble, </w:t>
      </w:r>
    </w:p>
    <w:p w14:paraId="2E5EE068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08D3C9EE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No pleasures here on earth I found </w:t>
      </w:r>
    </w:p>
    <w:p w14:paraId="3FF66243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6A24840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in this world I'm bound to ramble, </w:t>
      </w:r>
    </w:p>
    <w:p w14:paraId="15E9B24C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4169D877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have no friends to help me now </w:t>
      </w:r>
    </w:p>
    <w:p w14:paraId="14A21251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28A57309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(He has no friends to help him now)</w:t>
      </w:r>
    </w:p>
    <w:p w14:paraId="6E3AF04A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2146C9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</w:t>
      </w:r>
      <w:r w:rsidR="00546F0A">
        <w:rPr>
          <w:rFonts w:ascii="Arial" w:hAnsi="Arial" w:cs="Arial"/>
          <w:b/>
          <w:sz w:val="28"/>
          <w:szCs w:val="28"/>
        </w:rPr>
        <w:t xml:space="preserve">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25A56942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It's fare thee well my old lover </w:t>
      </w:r>
    </w:p>
    <w:p w14:paraId="55C3D374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5493F81C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I never expect to see you again </w:t>
      </w:r>
    </w:p>
    <w:p w14:paraId="4BA22463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</w:t>
      </w:r>
      <w:r w:rsidR="00546F0A">
        <w:rPr>
          <w:rFonts w:ascii="Arial" w:hAnsi="Arial" w:cs="Arial"/>
          <w:b/>
          <w:sz w:val="28"/>
          <w:szCs w:val="28"/>
        </w:rPr>
        <w:t xml:space="preserve">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14:paraId="265AB81E" w14:textId="77777777" w:rsidR="00546F0A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I'm bound to ride that northern </w:t>
      </w:r>
    </w:p>
    <w:p w14:paraId="01561BB0" w14:textId="77777777" w:rsidR="00546F0A" w:rsidRDefault="00546F0A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AD56A5">
        <w:rPr>
          <w:rFonts w:ascii="Arial" w:hAnsi="Arial" w:cs="Arial"/>
          <w:sz w:val="28"/>
          <w:szCs w:val="28"/>
        </w:rPr>
        <w:t xml:space="preserve"> </w:t>
      </w:r>
    </w:p>
    <w:p w14:paraId="5F70D8AC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railroad, </w:t>
      </w:r>
    </w:p>
    <w:p w14:paraId="07351EFF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1BF2D9C8" w14:textId="77777777" w:rsidR="00CA51C7" w:rsidRPr="00AD56A5" w:rsidRDefault="00546F0A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FA61D0" wp14:editId="54873BF5">
                <wp:simplePos x="0" y="0"/>
                <wp:positionH relativeFrom="column">
                  <wp:posOffset>5986780</wp:posOffset>
                </wp:positionH>
                <wp:positionV relativeFrom="paragraph">
                  <wp:posOffset>412750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DBB9D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A61D0" id="Group 95" o:spid="_x0000_s1026" style="position:absolute;margin-left:471.4pt;margin-top:32.5pt;width:57.85pt;height:95.4pt;z-index:25166233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64DBB9D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140636" wp14:editId="123F2827">
                <wp:simplePos x="0" y="0"/>
                <wp:positionH relativeFrom="column">
                  <wp:posOffset>5254625</wp:posOffset>
                </wp:positionH>
                <wp:positionV relativeFrom="paragraph">
                  <wp:posOffset>426085</wp:posOffset>
                </wp:positionV>
                <wp:extent cx="734695" cy="1199515"/>
                <wp:effectExtent l="0" t="0" r="8255" b="635"/>
                <wp:wrapNone/>
                <wp:docPr id="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D9BBC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40636" id="Group 90" o:spid="_x0000_s1029" style="position:absolute;margin-left:413.75pt;margin-top:33.55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">
                <v:shape id="Picture 5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8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83D9BBC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F40E2D" wp14:editId="7CD09C0D">
                <wp:simplePos x="0" y="0"/>
                <wp:positionH relativeFrom="column">
                  <wp:posOffset>3776345</wp:posOffset>
                </wp:positionH>
                <wp:positionV relativeFrom="paragraph">
                  <wp:posOffset>398780</wp:posOffset>
                </wp:positionV>
                <wp:extent cx="734695" cy="1202055"/>
                <wp:effectExtent l="0" t="0" r="8255" b="0"/>
                <wp:wrapNone/>
                <wp:docPr id="1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70221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40E2D" id="Group 157" o:spid="_x0000_s1032" style="position:absolute;margin-left:297.35pt;margin-top:31.4pt;width:57.85pt;height:94.65pt;z-index:251665408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">
                <v:shape id="Picture 14" o:spid="_x0000_s1033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    <v:imagedata r:id="rId10" o:title="chord_2313"/>
                </v:shape>
                <v:shape id="TextBox 152" o:spid="_x0000_s1034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CC70221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FF9867" wp14:editId="0D86A706">
                <wp:simplePos x="0" y="0"/>
                <wp:positionH relativeFrom="column">
                  <wp:posOffset>3041015</wp:posOffset>
                </wp:positionH>
                <wp:positionV relativeFrom="paragraph">
                  <wp:posOffset>396240</wp:posOffset>
                </wp:positionV>
                <wp:extent cx="734695" cy="1210310"/>
                <wp:effectExtent l="0" t="0" r="8255" b="8890"/>
                <wp:wrapNone/>
                <wp:docPr id="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B3143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FF9867" id="Group 151" o:spid="_x0000_s1035" style="position:absolute;margin-left:239.45pt;margin-top:31.2pt;width:57.85pt;height:95.3pt;z-index:2516643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">
                <v:shape id="TextBox 123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6AB3143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3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 w:rsidR="00CA51C7" w:rsidRPr="00AD56A5">
        <w:rPr>
          <w:rFonts w:ascii="Arial" w:hAnsi="Arial" w:cs="Arial"/>
          <w:sz w:val="28"/>
          <w:szCs w:val="28"/>
        </w:rPr>
        <w:t>Perhaps I'll die upon this train</w:t>
      </w:r>
    </w:p>
    <w:p w14:paraId="4E998986" w14:textId="77777777" w:rsidR="00C13F4B" w:rsidRPr="00AD56A5" w:rsidRDefault="00546F0A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5179" wp14:editId="16BC3C97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3827145" cy="1508760"/>
                <wp:effectExtent l="0" t="0" r="2095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49BD" w14:textId="77777777" w:rsidR="00AD56A5" w:rsidRDefault="00AD56A5" w:rsidP="00AD56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5179" id="Text Box 2" o:spid="_x0000_s1038" type="#_x0000_t202" style="position:absolute;margin-left:236.05pt;margin-top:.4pt;width:301.35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">
                <v:textbox>
                  <w:txbxContent>
                    <w:p w14:paraId="10B749BD" w14:textId="77777777" w:rsidR="00AD56A5" w:rsidRDefault="00AD56A5" w:rsidP="00AD56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7 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733DB889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(Perhaps he'll die upon this train)</w:t>
      </w:r>
    </w:p>
    <w:p w14:paraId="21DD5E53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78680D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3C82A7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6D28E4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CC6A612" w14:textId="77777777" w:rsid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BDDC1F4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55667712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You can bury me in some deep valley, </w:t>
      </w:r>
    </w:p>
    <w:p w14:paraId="56F2C7AD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3AE32565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For many years where I may lay </w:t>
      </w:r>
    </w:p>
    <w:p w14:paraId="371E5C99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22D3294F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Then you may learn to love another, </w:t>
      </w:r>
    </w:p>
    <w:p w14:paraId="19E4795E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6D10D16E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While I am sleeping in my grave</w:t>
      </w:r>
    </w:p>
    <w:p w14:paraId="393F5156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4D202B21" w14:textId="77777777" w:rsidR="00CA51C7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(While he is sleeping in his grave)</w:t>
      </w:r>
    </w:p>
    <w:p w14:paraId="6623777D" w14:textId="77777777" w:rsidR="00C13F4B" w:rsidRPr="00AD56A5" w:rsidRDefault="00C13F4B" w:rsidP="00CA51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ABE2D4" w14:textId="46778A2A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526697">
        <w:rPr>
          <w:rFonts w:ascii="Arial" w:hAnsi="Arial" w:cs="Arial"/>
          <w:b/>
          <w:sz w:val="28"/>
          <w:szCs w:val="28"/>
        </w:rPr>
        <w:t xml:space="preserve">   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5229D8D9" w14:textId="77777777" w:rsidR="00546F0A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Maybe your friends think I'm just a </w:t>
      </w:r>
    </w:p>
    <w:p w14:paraId="2A70E429" w14:textId="77777777" w:rsidR="00546F0A" w:rsidRDefault="00546F0A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AD56A5">
        <w:rPr>
          <w:rFonts w:ascii="Arial" w:hAnsi="Arial" w:cs="Arial"/>
          <w:sz w:val="28"/>
          <w:szCs w:val="28"/>
        </w:rPr>
        <w:t xml:space="preserve"> </w:t>
      </w:r>
    </w:p>
    <w:p w14:paraId="47EDBEE1" w14:textId="77777777" w:rsidR="00C13F4B" w:rsidRPr="00AD56A5" w:rsidRDefault="00CA51C7" w:rsidP="00C13F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stranger </w:t>
      </w:r>
    </w:p>
    <w:p w14:paraId="06C08A3E" w14:textId="77777777" w:rsidR="00C13F4B" w:rsidRPr="00AD56A5" w:rsidRDefault="00546F0A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7  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23843176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My face, you'll never see no more </w:t>
      </w:r>
    </w:p>
    <w:p w14:paraId="216A338B" w14:textId="77777777" w:rsidR="00C13F4B" w:rsidRPr="00AD56A5" w:rsidRDefault="00AD56A5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546F0A">
        <w:rPr>
          <w:rFonts w:ascii="Arial" w:hAnsi="Arial" w:cs="Arial"/>
          <w:b/>
          <w:sz w:val="28"/>
          <w:szCs w:val="28"/>
        </w:rPr>
        <w:t>C7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 </w:t>
      </w:r>
      <w:r w:rsidRPr="00AD56A5">
        <w:rPr>
          <w:rFonts w:ascii="Arial" w:hAnsi="Arial" w:cs="Arial"/>
          <w:b/>
          <w:sz w:val="28"/>
          <w:szCs w:val="28"/>
        </w:rPr>
        <w:t xml:space="preserve">        </w:t>
      </w:r>
      <w:r w:rsidR="00C13F4B" w:rsidRPr="00AD56A5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F</w:t>
      </w:r>
    </w:p>
    <w:p w14:paraId="02480D67" w14:textId="77777777" w:rsidR="00CA51C7" w:rsidRPr="00AD56A5" w:rsidRDefault="00CA51C7" w:rsidP="00CA51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 xml:space="preserve">But there is one promise that is given </w:t>
      </w:r>
    </w:p>
    <w:p w14:paraId="2136DAD9" w14:textId="77777777" w:rsidR="00C13F4B" w:rsidRPr="00AD56A5" w:rsidRDefault="00C13F4B" w:rsidP="00C13F4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 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 w:rsidR="00AD56A5">
        <w:rPr>
          <w:rFonts w:ascii="Arial" w:hAnsi="Arial" w:cs="Arial"/>
          <w:b/>
          <w:sz w:val="28"/>
          <w:szCs w:val="28"/>
        </w:rPr>
        <w:t xml:space="preserve"> 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 w:rsidR="00AD56A5" w:rsidRPr="00AD56A5">
        <w:rPr>
          <w:rFonts w:ascii="Arial" w:hAnsi="Arial" w:cs="Arial"/>
          <w:b/>
          <w:sz w:val="28"/>
          <w:szCs w:val="28"/>
        </w:rPr>
        <w:t xml:space="preserve">      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 w:rsidR="00AD56A5"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</w:t>
      </w:r>
      <w:r w:rsidR="00AD56A5">
        <w:rPr>
          <w:rFonts w:ascii="Arial" w:hAnsi="Arial" w:cs="Arial"/>
          <w:b/>
          <w:sz w:val="28"/>
          <w:szCs w:val="28"/>
        </w:rPr>
        <w:t>C</w:t>
      </w:r>
    </w:p>
    <w:p w14:paraId="507673AD" w14:textId="77777777" w:rsidR="00AD56A5" w:rsidRDefault="00CA51C7" w:rsidP="00AD56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6A5">
        <w:rPr>
          <w:rFonts w:ascii="Arial" w:hAnsi="Arial" w:cs="Arial"/>
          <w:sz w:val="28"/>
          <w:szCs w:val="28"/>
        </w:rPr>
        <w:t>I'l</w:t>
      </w:r>
      <w:r w:rsidR="00AD56A5">
        <w:rPr>
          <w:rFonts w:ascii="Arial" w:hAnsi="Arial" w:cs="Arial"/>
          <w:sz w:val="28"/>
          <w:szCs w:val="28"/>
        </w:rPr>
        <w:t>l meet you on God's golden shore</w:t>
      </w:r>
    </w:p>
    <w:p w14:paraId="6B409135" w14:textId="77777777" w:rsidR="00AD56A5" w:rsidRPr="00AD56A5" w:rsidRDefault="00AD56A5" w:rsidP="00AD56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56A5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D56A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>G</w:t>
      </w:r>
      <w:r w:rsidRPr="00AD56A5">
        <w:rPr>
          <w:rFonts w:ascii="Arial" w:hAnsi="Arial" w:cs="Arial"/>
          <w:b/>
          <w:sz w:val="28"/>
          <w:szCs w:val="28"/>
        </w:rPr>
        <w:t xml:space="preserve">7       </w:t>
      </w:r>
      <w:r>
        <w:rPr>
          <w:rFonts w:ascii="Arial" w:hAnsi="Arial" w:cs="Arial"/>
          <w:b/>
          <w:sz w:val="28"/>
          <w:szCs w:val="28"/>
        </w:rPr>
        <w:t>C</w:t>
      </w:r>
    </w:p>
    <w:p w14:paraId="270F8488" w14:textId="77777777" w:rsidR="00CA51C7" w:rsidRPr="00AD56A5" w:rsidRDefault="00AD56A5" w:rsidP="00AD56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(He</w:t>
      </w:r>
      <w:r w:rsidRPr="00AD56A5">
        <w:rPr>
          <w:rFonts w:ascii="Arial" w:hAnsi="Arial" w:cs="Arial"/>
          <w:sz w:val="28"/>
          <w:szCs w:val="28"/>
        </w:rPr>
        <w:t>'ll meet you on God's golden</w:t>
      </w:r>
      <w:r>
        <w:rPr>
          <w:rFonts w:ascii="Arial" w:hAnsi="Arial" w:cs="Arial"/>
          <w:sz w:val="28"/>
          <w:szCs w:val="28"/>
        </w:rPr>
        <w:t xml:space="preserve"> shore)</w:t>
      </w:r>
    </w:p>
    <w:p w14:paraId="195C2D00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0371971" w14:textId="77777777" w:rsidR="00CA51C7" w:rsidRPr="00AD56A5" w:rsidRDefault="00546F0A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6D3816" wp14:editId="4F0D7C8F">
                <wp:simplePos x="0" y="0"/>
                <wp:positionH relativeFrom="column">
                  <wp:posOffset>-440690</wp:posOffset>
                </wp:positionH>
                <wp:positionV relativeFrom="paragraph">
                  <wp:posOffset>150495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D3331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D3816" id="Group 2" o:spid="_x0000_s1039" style="position:absolute;left:0;text-align:left;margin-left:-34.7pt;margin-top:11.85pt;width:57.85pt;height:94.45pt;z-index:251669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iGEJgMAADA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">
                <v:shape id="Picture 20" o:spid="_x0000_s104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8" o:title="chord_0003"/>
                </v:shape>
                <v:shape id="TextBox 4" o:spid="_x0000_s104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A1D3331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704840" wp14:editId="159091F9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152400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9C978F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04840" id="Group 150" o:spid="_x0000_s1042" style="position:absolute;left:0;text-align:left;margin-left:88.3pt;margin-top:12pt;width:57.85pt;height:94.65pt;z-index:251675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r0JgMAACw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">
                <v:shape id="Picture 32" o:spid="_x0000_s104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">
                  <v:imagedata r:id="rId14" o:title="chord_0212"/>
                </v:shape>
                <v:shape id="TextBox 137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09C978F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3CC550" wp14:editId="446A6F52">
                <wp:simplePos x="0" y="0"/>
                <wp:positionH relativeFrom="column">
                  <wp:posOffset>1875790</wp:posOffset>
                </wp:positionH>
                <wp:positionV relativeFrom="paragraph">
                  <wp:posOffset>139065</wp:posOffset>
                </wp:positionV>
                <wp:extent cx="734695" cy="1211580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3DC0D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CC550" id="_x0000_s1045" style="position:absolute;left:0;text-align:left;margin-left:147.7pt;margin-top:10.95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">
                <v:shape id="Picture 29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">
                  <v:imagedata r:id="rId6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133DC0D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3D6DC9" wp14:editId="49A99F6C">
                <wp:simplePos x="0" y="0"/>
                <wp:positionH relativeFrom="column">
                  <wp:posOffset>2633345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1650AA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D6DC9" id="Group 11" o:spid="_x0000_s1048" style="position:absolute;left:0;text-align:left;margin-left:207.35pt;margin-top:11.15pt;width:57.85pt;height:95.3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NDqJAMAADcHAAAOAAAAZHJzL2Uyb0RvYy54bWysVdtu2zAMfR+wfxD8&#10;3viWpIkRp+jatRiwS7F2z4Miy7ZQ29IkOU7+fqQcx007bEO3BzsSZZE8h4fM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">
                <v:shape id="TextBox 12" o:spid="_x0000_s104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21650AA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5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55BF30" wp14:editId="73945CD1">
                <wp:simplePos x="0" y="0"/>
                <wp:positionH relativeFrom="column">
                  <wp:posOffset>330835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97B2B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5BF30" id="Group 14" o:spid="_x0000_s1051" style="position:absolute;left:0;text-align:left;margin-left:26.05pt;margin-top:11.8pt;width:57.85pt;height:95.3pt;z-index:251671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">
                <v:shape id="Picture 26" o:spid="_x0000_s105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6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4897B2B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D7BF9E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DEF9BF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200B73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C64064E" w14:textId="77777777" w:rsidR="00CA51C7" w:rsidRPr="00AD56A5" w:rsidRDefault="00CA51C7" w:rsidP="00C42B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52BBC6" w14:textId="77777777" w:rsidR="00AE63D0" w:rsidRPr="00AD56A5" w:rsidRDefault="00546F0A" w:rsidP="00C42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B9A99A" wp14:editId="76AC2D2B">
                <wp:simplePos x="0" y="0"/>
                <wp:positionH relativeFrom="column">
                  <wp:posOffset>972746</wp:posOffset>
                </wp:positionH>
                <wp:positionV relativeFrom="paragraph">
                  <wp:posOffset>1404546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ACDE2" w14:textId="77777777" w:rsidR="00546F0A" w:rsidRDefault="00546F0A" w:rsidP="00546F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9A99A" id="Group 182" o:spid="_x0000_s1054" style="position:absolute;margin-left:76.6pt;margin-top:110.6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">
                <v:shape id="Picture 17" o:spid="_x0000_s1055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8" o:title="chord_3211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36ACDE2" w14:textId="77777777" w:rsidR="00546F0A" w:rsidRDefault="00546F0A" w:rsidP="00546F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BAE" w:rsidRPr="00AD56A5">
        <w:rPr>
          <w:rFonts w:ascii="Arial" w:hAnsi="Arial" w:cs="Arial"/>
          <w:sz w:val="28"/>
          <w:szCs w:val="28"/>
        </w:rPr>
        <w:t xml:space="preserve"> </w:t>
      </w:r>
    </w:p>
    <w:sectPr w:rsidR="00AE63D0" w:rsidRPr="00AD56A5" w:rsidSect="00AD56A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AE"/>
    <w:rsid w:val="00070A4C"/>
    <w:rsid w:val="001317A2"/>
    <w:rsid w:val="001868E6"/>
    <w:rsid w:val="00280C21"/>
    <w:rsid w:val="00283F7F"/>
    <w:rsid w:val="002C49DE"/>
    <w:rsid w:val="00335455"/>
    <w:rsid w:val="003636C6"/>
    <w:rsid w:val="00443155"/>
    <w:rsid w:val="004E1B3C"/>
    <w:rsid w:val="00513FAA"/>
    <w:rsid w:val="00526697"/>
    <w:rsid w:val="00546F0A"/>
    <w:rsid w:val="005A04B0"/>
    <w:rsid w:val="005A1A66"/>
    <w:rsid w:val="005A7EE7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D56A5"/>
    <w:rsid w:val="00AE63D0"/>
    <w:rsid w:val="00C13F4B"/>
    <w:rsid w:val="00C42BAE"/>
    <w:rsid w:val="00C50BB3"/>
    <w:rsid w:val="00C538CA"/>
    <w:rsid w:val="00C62CCA"/>
    <w:rsid w:val="00C742FE"/>
    <w:rsid w:val="00CA51C7"/>
    <w:rsid w:val="00CB7ED2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E4E1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56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16CA-5B5B-42B8-B829-6929241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2020-05-31T03:15:00Z</cp:lastPrinted>
  <dcterms:created xsi:type="dcterms:W3CDTF">2020-05-31T03:16:00Z</dcterms:created>
  <dcterms:modified xsi:type="dcterms:W3CDTF">2020-05-31T03:16:00Z</dcterms:modified>
</cp:coreProperties>
</file>