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7FFB3" w14:textId="77777777" w:rsidR="00470449" w:rsidRPr="00470449" w:rsidRDefault="00470449" w:rsidP="0047044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70449">
        <w:rPr>
          <w:rFonts w:ascii="Arial" w:hAnsi="Arial" w:cs="Arial"/>
          <w:b/>
          <w:bCs/>
          <w:sz w:val="28"/>
          <w:szCs w:val="28"/>
        </w:rPr>
        <w:t xml:space="preserve">Meet </w:t>
      </w:r>
      <w:proofErr w:type="gramStart"/>
      <w:r w:rsidRPr="00470449">
        <w:rPr>
          <w:rFonts w:ascii="Arial" w:hAnsi="Arial" w:cs="Arial"/>
          <w:b/>
          <w:bCs/>
          <w:sz w:val="28"/>
          <w:szCs w:val="28"/>
        </w:rPr>
        <w:t>The</w:t>
      </w:r>
      <w:proofErr w:type="gramEnd"/>
      <w:r w:rsidRPr="00470449">
        <w:rPr>
          <w:rFonts w:ascii="Arial" w:hAnsi="Arial" w:cs="Arial"/>
          <w:b/>
          <w:bCs/>
          <w:sz w:val="28"/>
          <w:szCs w:val="28"/>
        </w:rPr>
        <w:t xml:space="preserve"> Flintstones (Hoyt Curtin, William Hanna &amp; Joseph Barbera, 1961)</w:t>
      </w:r>
    </w:p>
    <w:p w14:paraId="21088CFE" w14:textId="7218A1E7" w:rsidR="001048E5" w:rsidRDefault="00AD7A4A" w:rsidP="001048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57B98C92" wp14:editId="47F2D14F">
                <wp:simplePos x="0" y="0"/>
                <wp:positionH relativeFrom="column">
                  <wp:posOffset>6028055</wp:posOffset>
                </wp:positionH>
                <wp:positionV relativeFrom="paragraph">
                  <wp:posOffset>171450</wp:posOffset>
                </wp:positionV>
                <wp:extent cx="734695" cy="1211580"/>
                <wp:effectExtent l="0" t="0" r="8255" b="7620"/>
                <wp:wrapNone/>
                <wp:docPr id="23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190"/>
                        <wps:cNvSpPr txBox="1"/>
                        <wps:spPr>
                          <a:xfrm>
                            <a:off x="76167" y="0"/>
                            <a:ext cx="6096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3842EA" w14:textId="77777777" w:rsidR="00AD7A4A" w:rsidRDefault="00AD7A4A" w:rsidP="00AD7A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B98C92" id="Group 195" o:spid="_x0000_s1026" style="position:absolute;margin-left:474.65pt;margin-top:13.5pt;width:57.85pt;height:95.4pt;z-index:25167820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0" o:spid="_x0000_s1028" type="#_x0000_t202" style="position:absolute;left:761;width:6096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7C3842EA" w14:textId="77777777" w:rsidR="00AD7A4A" w:rsidRDefault="00AD7A4A" w:rsidP="00AD7A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6B2447" w14:textId="04F6C2FC" w:rsidR="001048E5" w:rsidRPr="001048E5" w:rsidRDefault="00AD7A4A" w:rsidP="001048E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09920" behindDoc="0" locked="0" layoutInCell="1" allowOverlap="1" wp14:anchorId="4A6B00DB" wp14:editId="4FACED98">
                <wp:simplePos x="0" y="0"/>
                <wp:positionH relativeFrom="column">
                  <wp:posOffset>4481801</wp:posOffset>
                </wp:positionH>
                <wp:positionV relativeFrom="paragraph">
                  <wp:posOffset>8255</wp:posOffset>
                </wp:positionV>
                <wp:extent cx="735013" cy="1210733"/>
                <wp:effectExtent l="0" t="0" r="8255" b="8890"/>
                <wp:wrapNone/>
                <wp:docPr id="34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35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72669A" w14:textId="77777777" w:rsidR="00AD7A4A" w:rsidRDefault="00AD7A4A" w:rsidP="00AD7A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6B00DB" id="Group 33" o:spid="_x0000_s1029" style="position:absolute;margin-left:352.9pt;margin-top:.65pt;width:57.9pt;height:95.35pt;z-index:2514099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">
                <v:shape id="Picture 2" o:spid="_x0000_s1030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">
                  <v:imagedata r:id="rId7" o:title=""/>
                </v:shape>
                <v:shape id="TextBox 35" o:spid="_x0000_s1031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1A72669A" w14:textId="77777777" w:rsidR="00AD7A4A" w:rsidRDefault="00AD7A4A" w:rsidP="00AD7A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6F6CEBF3" wp14:editId="4A2ACEAE">
                <wp:simplePos x="0" y="0"/>
                <wp:positionH relativeFrom="column">
                  <wp:posOffset>5273025</wp:posOffset>
                </wp:positionH>
                <wp:positionV relativeFrom="paragraph">
                  <wp:posOffset>13335</wp:posOffset>
                </wp:positionV>
                <wp:extent cx="735013" cy="1211679"/>
                <wp:effectExtent l="0" t="0" r="8255" b="7620"/>
                <wp:wrapNone/>
                <wp:docPr id="20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3183466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3466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34"/>
                        <wps:cNvSpPr txBox="1"/>
                        <wps:spPr>
                          <a:xfrm>
                            <a:off x="3208856" y="0"/>
                            <a:ext cx="6858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D4912E" w14:textId="77777777" w:rsidR="00AD7A4A" w:rsidRDefault="00AD7A4A" w:rsidP="00AD7A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6CEBF3" id="Group 170" o:spid="_x0000_s1032" style="position:absolute;margin-left:415.2pt;margin-top:1.05pt;width:57.9pt;height:95.4pt;z-index:251664896" coordorigin="3183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">
                <v:shape id="Picture 21" o:spid="_x0000_s1033" type="#_x0000_t75" style="position:absolute;left:3183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">
                  <v:imagedata r:id="rId9" o:title=""/>
                </v:shape>
                <v:shape id="TextBox 134" o:spid="_x0000_s1034" type="#_x0000_t202" style="position:absolute;left:32088;width:685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34D4912E" w14:textId="77777777" w:rsidR="00AD7A4A" w:rsidRDefault="00AD7A4A" w:rsidP="00AD7A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7016E">
        <w:rPr>
          <w:rFonts w:ascii="Arial" w:hAnsi="Arial" w:cs="Arial"/>
          <w:b/>
          <w:bCs/>
          <w:sz w:val="24"/>
          <w:szCs w:val="24"/>
        </w:rPr>
        <w:t>G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1048E5">
        <w:rPr>
          <w:rFonts w:ascii="Arial" w:hAnsi="Arial" w:cs="Arial"/>
          <w:b/>
          <w:bCs/>
          <w:sz w:val="24"/>
          <w:szCs w:val="24"/>
        </w:rPr>
        <w:t xml:space="preserve">  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  </w:t>
      </w:r>
      <w:r w:rsidR="00D7016E">
        <w:rPr>
          <w:rFonts w:ascii="Arial" w:hAnsi="Arial" w:cs="Arial"/>
          <w:b/>
          <w:bCs/>
          <w:sz w:val="24"/>
          <w:szCs w:val="24"/>
        </w:rPr>
        <w:t>A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m7          </w:t>
      </w:r>
      <w:r w:rsidR="001048E5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</w:t>
      </w:r>
      <w:r w:rsidR="00D7016E">
        <w:rPr>
          <w:rFonts w:ascii="Arial" w:hAnsi="Arial" w:cs="Arial"/>
          <w:b/>
          <w:bCs/>
          <w:sz w:val="24"/>
          <w:szCs w:val="24"/>
        </w:rPr>
        <w:t>G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1048E5">
        <w:rPr>
          <w:rFonts w:ascii="Arial" w:hAnsi="Arial" w:cs="Arial"/>
          <w:b/>
          <w:bCs/>
          <w:sz w:val="24"/>
          <w:szCs w:val="24"/>
        </w:rPr>
        <w:t xml:space="preserve">  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D7016E">
        <w:rPr>
          <w:rFonts w:ascii="Arial" w:hAnsi="Arial" w:cs="Arial"/>
          <w:b/>
          <w:bCs/>
          <w:sz w:val="24"/>
          <w:szCs w:val="24"/>
        </w:rPr>
        <w:t>B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>m7</w:t>
      </w:r>
    </w:p>
    <w:p w14:paraId="625B6EDD" w14:textId="79F63A87" w:rsidR="001048E5" w:rsidRPr="001048E5" w:rsidRDefault="001048E5" w:rsidP="001048E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048E5">
        <w:rPr>
          <w:rFonts w:ascii="Arial" w:hAnsi="Arial" w:cs="Arial"/>
          <w:sz w:val="24"/>
          <w:szCs w:val="24"/>
        </w:rPr>
        <w:t xml:space="preserve">Flintstones,   </w:t>
      </w:r>
      <w:proofErr w:type="gramEnd"/>
      <w:r w:rsidRPr="001048E5">
        <w:rPr>
          <w:rFonts w:ascii="Arial" w:hAnsi="Arial" w:cs="Arial"/>
          <w:sz w:val="24"/>
          <w:szCs w:val="24"/>
        </w:rPr>
        <w:t xml:space="preserve"> ...meet the Flintstones,</w:t>
      </w:r>
    </w:p>
    <w:p w14:paraId="68B90187" w14:textId="4523D4D7" w:rsidR="001048E5" w:rsidRPr="001048E5" w:rsidRDefault="001048E5" w:rsidP="001048E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048E5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D7016E">
        <w:rPr>
          <w:rFonts w:ascii="Arial" w:hAnsi="Arial" w:cs="Arial"/>
          <w:b/>
          <w:bCs/>
          <w:sz w:val="24"/>
          <w:szCs w:val="24"/>
        </w:rPr>
        <w:t>G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</w:t>
      </w:r>
      <w:r w:rsidR="00D7016E">
        <w:rPr>
          <w:rFonts w:ascii="Arial" w:hAnsi="Arial" w:cs="Arial"/>
          <w:b/>
          <w:bCs/>
          <w:sz w:val="24"/>
          <w:szCs w:val="24"/>
        </w:rPr>
        <w:t>A</w:t>
      </w:r>
      <w:r w:rsidRPr="001048E5">
        <w:rPr>
          <w:rFonts w:ascii="Arial" w:hAnsi="Arial" w:cs="Arial"/>
          <w:b/>
          <w:bCs/>
          <w:sz w:val="24"/>
          <w:szCs w:val="24"/>
        </w:rPr>
        <w:t>m</w:t>
      </w:r>
      <w:proofErr w:type="gramStart"/>
      <w:r w:rsidRPr="001048E5">
        <w:rPr>
          <w:rFonts w:ascii="Arial" w:hAnsi="Arial" w:cs="Arial"/>
          <w:b/>
          <w:bCs/>
          <w:sz w:val="24"/>
          <w:szCs w:val="24"/>
        </w:rPr>
        <w:t xml:space="preserve">7  </w:t>
      </w:r>
      <w:r w:rsidR="00D7016E">
        <w:rPr>
          <w:rFonts w:ascii="Arial" w:hAnsi="Arial" w:cs="Arial"/>
          <w:b/>
          <w:bCs/>
          <w:sz w:val="24"/>
          <w:szCs w:val="24"/>
        </w:rPr>
        <w:t>D</w:t>
      </w:r>
      <w:proofErr w:type="gramEnd"/>
      <w:r w:rsidRPr="001048E5">
        <w:rPr>
          <w:rFonts w:ascii="Arial" w:hAnsi="Arial" w:cs="Arial"/>
          <w:b/>
          <w:bCs/>
          <w:sz w:val="24"/>
          <w:szCs w:val="24"/>
        </w:rPr>
        <w:t xml:space="preserve">7  </w:t>
      </w:r>
      <w:r w:rsidR="00D7016E">
        <w:rPr>
          <w:rFonts w:ascii="Arial" w:hAnsi="Arial" w:cs="Arial"/>
          <w:b/>
          <w:bCs/>
          <w:sz w:val="24"/>
          <w:szCs w:val="24"/>
        </w:rPr>
        <w:t>G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 </w:t>
      </w:r>
      <w:r w:rsidR="00D7016E">
        <w:rPr>
          <w:rFonts w:ascii="Arial" w:hAnsi="Arial" w:cs="Arial"/>
          <w:b/>
          <w:bCs/>
          <w:sz w:val="24"/>
          <w:szCs w:val="24"/>
        </w:rPr>
        <w:t>A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m7 </w:t>
      </w:r>
      <w:r w:rsidR="00D7016E">
        <w:rPr>
          <w:rFonts w:ascii="Arial" w:hAnsi="Arial" w:cs="Arial"/>
          <w:b/>
          <w:bCs/>
          <w:sz w:val="24"/>
          <w:szCs w:val="24"/>
        </w:rPr>
        <w:t>D</w:t>
      </w:r>
      <w:r w:rsidRPr="001048E5">
        <w:rPr>
          <w:rFonts w:ascii="Arial" w:hAnsi="Arial" w:cs="Arial"/>
          <w:b/>
          <w:bCs/>
          <w:sz w:val="24"/>
          <w:szCs w:val="24"/>
        </w:rPr>
        <w:t>7</w:t>
      </w:r>
    </w:p>
    <w:p w14:paraId="1C7C91CE" w14:textId="28AB386A" w:rsidR="001048E5" w:rsidRPr="001048E5" w:rsidRDefault="001048E5" w:rsidP="001048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48E5">
        <w:rPr>
          <w:rFonts w:ascii="Arial" w:hAnsi="Arial" w:cs="Arial"/>
          <w:sz w:val="24"/>
          <w:szCs w:val="24"/>
        </w:rPr>
        <w:t xml:space="preserve">They're the modern Stone Age </w:t>
      </w:r>
      <w:proofErr w:type="gramStart"/>
      <w:r w:rsidRPr="001048E5">
        <w:rPr>
          <w:rFonts w:ascii="Arial" w:hAnsi="Arial" w:cs="Arial"/>
          <w:sz w:val="24"/>
          <w:szCs w:val="24"/>
        </w:rPr>
        <w:t xml:space="preserve">fam </w:t>
      </w:r>
      <w:r>
        <w:rPr>
          <w:rFonts w:ascii="Arial" w:hAnsi="Arial" w:cs="Arial"/>
          <w:sz w:val="24"/>
          <w:szCs w:val="24"/>
        </w:rPr>
        <w:t xml:space="preserve"> </w:t>
      </w:r>
      <w:r w:rsidRPr="001048E5">
        <w:rPr>
          <w:rFonts w:ascii="Arial" w:hAnsi="Arial" w:cs="Arial"/>
          <w:sz w:val="24"/>
          <w:szCs w:val="24"/>
        </w:rPr>
        <w:t>-</w:t>
      </w:r>
      <w:proofErr w:type="gramEnd"/>
      <w:r w:rsidRPr="001048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E5">
        <w:rPr>
          <w:rFonts w:ascii="Arial" w:hAnsi="Arial" w:cs="Arial"/>
          <w:sz w:val="24"/>
          <w:szCs w:val="24"/>
        </w:rPr>
        <w:t>i</w:t>
      </w:r>
      <w:proofErr w:type="spellEnd"/>
      <w:r w:rsidRPr="001048E5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Pr="001048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E5">
        <w:rPr>
          <w:rFonts w:ascii="Arial" w:hAnsi="Arial" w:cs="Arial"/>
          <w:sz w:val="24"/>
          <w:szCs w:val="24"/>
        </w:rPr>
        <w:t>ly</w:t>
      </w:r>
      <w:proofErr w:type="spellEnd"/>
      <w:r w:rsidRPr="001048E5">
        <w:rPr>
          <w:rFonts w:ascii="Arial" w:hAnsi="Arial" w:cs="Arial"/>
          <w:sz w:val="24"/>
          <w:szCs w:val="24"/>
        </w:rPr>
        <w:t>,</w:t>
      </w:r>
    </w:p>
    <w:p w14:paraId="71F245AE" w14:textId="703AC012" w:rsidR="001048E5" w:rsidRPr="001048E5" w:rsidRDefault="00D7016E" w:rsidP="001048E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1048E5">
        <w:rPr>
          <w:rFonts w:ascii="Arial" w:hAnsi="Arial" w:cs="Arial"/>
          <w:b/>
          <w:bCs/>
          <w:sz w:val="24"/>
          <w:szCs w:val="24"/>
        </w:rPr>
        <w:t xml:space="preserve">  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m7        </w:t>
      </w:r>
      <w:r w:rsidR="001048E5">
        <w:rPr>
          <w:rFonts w:ascii="Arial" w:hAnsi="Arial" w:cs="Arial"/>
          <w:b/>
          <w:bCs/>
          <w:sz w:val="24"/>
          <w:szCs w:val="24"/>
        </w:rPr>
        <w:t xml:space="preserve">   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766806BD" w14:textId="54528B82" w:rsidR="001048E5" w:rsidRPr="001048E5" w:rsidRDefault="001048E5" w:rsidP="001048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48E5">
        <w:rPr>
          <w:rFonts w:ascii="Arial" w:hAnsi="Arial" w:cs="Arial"/>
          <w:sz w:val="24"/>
          <w:szCs w:val="24"/>
        </w:rPr>
        <w:t>From the    ...town of Bedrock,</w:t>
      </w:r>
    </w:p>
    <w:p w14:paraId="0FD77B79" w14:textId="145F3811" w:rsidR="001048E5" w:rsidRPr="001048E5" w:rsidRDefault="00D7016E" w:rsidP="001048E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7      </w:t>
      </w:r>
      <w:r w:rsidR="001048E5">
        <w:rPr>
          <w:rFonts w:ascii="Arial" w:hAnsi="Arial" w:cs="Arial"/>
          <w:b/>
          <w:bCs/>
          <w:sz w:val="24"/>
          <w:szCs w:val="24"/>
        </w:rPr>
        <w:t xml:space="preserve">   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1048E5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>m</w:t>
      </w:r>
      <w:proofErr w:type="gramStart"/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7  </w:t>
      </w:r>
      <w:r>
        <w:rPr>
          <w:rFonts w:ascii="Arial" w:hAnsi="Arial" w:cs="Arial"/>
          <w:b/>
          <w:bCs/>
          <w:sz w:val="24"/>
          <w:szCs w:val="24"/>
        </w:rPr>
        <w:t>D</w:t>
      </w:r>
      <w:proofErr w:type="gramEnd"/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7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AD7A4A" w:rsidRPr="00AD7A4A">
        <w:rPr>
          <w:noProof/>
        </w:rPr>
        <w:t xml:space="preserve"> </w:t>
      </w:r>
    </w:p>
    <w:p w14:paraId="58A87958" w14:textId="43D3A39D" w:rsidR="001048E5" w:rsidRPr="001048E5" w:rsidRDefault="00AD7A4A" w:rsidP="001048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99008" behindDoc="0" locked="0" layoutInCell="1" allowOverlap="1" wp14:anchorId="3656B58C" wp14:editId="109BF61D">
                <wp:simplePos x="0" y="0"/>
                <wp:positionH relativeFrom="column">
                  <wp:posOffset>6102985</wp:posOffset>
                </wp:positionH>
                <wp:positionV relativeFrom="paragraph">
                  <wp:posOffset>12700</wp:posOffset>
                </wp:positionV>
                <wp:extent cx="734695" cy="1211580"/>
                <wp:effectExtent l="0" t="0" r="8255" b="7620"/>
                <wp:wrapNone/>
                <wp:docPr id="1" name="Group 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4" name="TextBox 172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BEFDB1" w14:textId="77777777" w:rsidR="00AD7A4A" w:rsidRDefault="00AD7A4A" w:rsidP="00AD7A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56B58C" id="Group 171" o:spid="_x0000_s1035" style="position:absolute;margin-left:480.55pt;margin-top:1pt;width:57.85pt;height:95.4pt;z-index:25149900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">
                <v:shape id="TextBox 172" o:spid="_x0000_s1036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34BEFDB1" w14:textId="77777777" w:rsidR="00AD7A4A" w:rsidRDefault="00AD7A4A" w:rsidP="00AD7A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7" o:spid="_x0000_s1037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01408" behindDoc="0" locked="0" layoutInCell="1" allowOverlap="1" wp14:anchorId="44F32EE2" wp14:editId="7E68AC03">
            <wp:simplePos x="0" y="0"/>
            <wp:positionH relativeFrom="column">
              <wp:posOffset>4439285</wp:posOffset>
            </wp:positionH>
            <wp:positionV relativeFrom="paragraph">
              <wp:posOffset>5715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52928" behindDoc="0" locked="0" layoutInCell="1" allowOverlap="1" wp14:anchorId="30BEC6B8" wp14:editId="1B1A03A0">
                <wp:simplePos x="0" y="0"/>
                <wp:positionH relativeFrom="column">
                  <wp:posOffset>5283355</wp:posOffset>
                </wp:positionH>
                <wp:positionV relativeFrom="paragraph">
                  <wp:posOffset>3810</wp:posOffset>
                </wp:positionV>
                <wp:extent cx="734695" cy="1202055"/>
                <wp:effectExtent l="0" t="0" r="8255" b="0"/>
                <wp:wrapNone/>
                <wp:docPr id="59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838200" y="12192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14721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60"/>
                        <wps:cNvSpPr txBox="1"/>
                        <wps:spPr>
                          <a:xfrm>
                            <a:off x="931294" y="12192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9AC152" w14:textId="77777777" w:rsidR="00AD7A4A" w:rsidRDefault="00AD7A4A" w:rsidP="00AD7A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BEC6B8" id="Group 58" o:spid="_x0000_s1038" style="position:absolute;margin-left:416pt;margin-top:.3pt;width:57.85pt;height:94.65pt;z-index:251452928" coordorigin="8382,1219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">
                <v:shape id="Picture 5" o:spid="_x0000_s1039" type="#_x0000_t75" style="position:absolute;left:8382;top:1472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">
                  <v:imagedata r:id="rId14" o:title=""/>
                </v:shape>
                <v:shape id="TextBox 60" o:spid="_x0000_s1040" type="#_x0000_t202" style="position:absolute;left:9312;top:1219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1C9AC152" w14:textId="77777777" w:rsidR="00AD7A4A" w:rsidRDefault="00AD7A4A" w:rsidP="00AD7A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048E5" w:rsidRPr="001048E5">
        <w:rPr>
          <w:rFonts w:ascii="Arial" w:hAnsi="Arial" w:cs="Arial"/>
          <w:sz w:val="24"/>
          <w:szCs w:val="24"/>
        </w:rPr>
        <w:t xml:space="preserve">They're a page right out of </w:t>
      </w:r>
      <w:proofErr w:type="gramStart"/>
      <w:r w:rsidR="001048E5" w:rsidRPr="001048E5">
        <w:rPr>
          <w:rFonts w:ascii="Arial" w:hAnsi="Arial" w:cs="Arial"/>
          <w:sz w:val="24"/>
          <w:szCs w:val="24"/>
        </w:rPr>
        <w:t xml:space="preserve">his </w:t>
      </w:r>
      <w:r w:rsidR="001048E5">
        <w:rPr>
          <w:rFonts w:ascii="Arial" w:hAnsi="Arial" w:cs="Arial"/>
          <w:sz w:val="24"/>
          <w:szCs w:val="24"/>
        </w:rPr>
        <w:t xml:space="preserve"> </w:t>
      </w:r>
      <w:r w:rsidR="001048E5" w:rsidRPr="001048E5">
        <w:rPr>
          <w:rFonts w:ascii="Arial" w:hAnsi="Arial" w:cs="Arial"/>
          <w:sz w:val="24"/>
          <w:szCs w:val="24"/>
        </w:rPr>
        <w:t>-</w:t>
      </w:r>
      <w:proofErr w:type="gramEnd"/>
      <w:r w:rsidR="001048E5" w:rsidRPr="001048E5">
        <w:rPr>
          <w:rFonts w:ascii="Arial" w:hAnsi="Arial" w:cs="Arial"/>
          <w:sz w:val="24"/>
          <w:szCs w:val="24"/>
        </w:rPr>
        <w:t xml:space="preserve"> tor - y!</w:t>
      </w:r>
    </w:p>
    <w:p w14:paraId="5243FB23" w14:textId="10AB2B56" w:rsidR="001048E5" w:rsidRPr="001048E5" w:rsidRDefault="001048E5" w:rsidP="001048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4D2BC3" w14:textId="620E2653" w:rsidR="001048E5" w:rsidRPr="001048E5" w:rsidRDefault="00D7016E" w:rsidP="001048E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1048E5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048E5">
        <w:rPr>
          <w:rFonts w:ascii="Arial" w:hAnsi="Arial" w:cs="Arial"/>
          <w:b/>
          <w:bCs/>
          <w:sz w:val="24"/>
          <w:szCs w:val="24"/>
        </w:rPr>
        <w:t xml:space="preserve"> 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>7</w:t>
      </w:r>
    </w:p>
    <w:p w14:paraId="279493B6" w14:textId="543109E8" w:rsidR="001048E5" w:rsidRPr="001048E5" w:rsidRDefault="001048E5" w:rsidP="001048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48E5">
        <w:rPr>
          <w:rFonts w:ascii="Arial" w:hAnsi="Arial" w:cs="Arial"/>
          <w:sz w:val="24"/>
          <w:szCs w:val="24"/>
        </w:rPr>
        <w:t>Let's ride ...with the family down the street,</w:t>
      </w:r>
    </w:p>
    <w:p w14:paraId="09F3659E" w14:textId="03664B3A" w:rsidR="001048E5" w:rsidRPr="001048E5" w:rsidRDefault="00D7016E" w:rsidP="001048E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1048E5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7      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m7     </w:t>
      </w:r>
      <w:r w:rsidR="001048E5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>7</w:t>
      </w:r>
    </w:p>
    <w:p w14:paraId="598E1039" w14:textId="569397E5" w:rsidR="001048E5" w:rsidRPr="001048E5" w:rsidRDefault="001048E5" w:rsidP="001048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48E5">
        <w:rPr>
          <w:rFonts w:ascii="Arial" w:hAnsi="Arial" w:cs="Arial"/>
          <w:sz w:val="24"/>
          <w:szCs w:val="24"/>
        </w:rPr>
        <w:t xml:space="preserve">Through </w:t>
      </w:r>
      <w:proofErr w:type="gramStart"/>
      <w:r w:rsidRPr="001048E5">
        <w:rPr>
          <w:rFonts w:ascii="Arial" w:hAnsi="Arial" w:cs="Arial"/>
          <w:sz w:val="24"/>
          <w:szCs w:val="24"/>
        </w:rPr>
        <w:t>the  ...</w:t>
      </w:r>
      <w:proofErr w:type="spellStart"/>
      <w:proofErr w:type="gramEnd"/>
      <w:r w:rsidRPr="001048E5">
        <w:rPr>
          <w:rFonts w:ascii="Arial" w:hAnsi="Arial" w:cs="Arial"/>
          <w:sz w:val="24"/>
          <w:szCs w:val="24"/>
        </w:rPr>
        <w:t>courte</w:t>
      </w:r>
      <w:proofErr w:type="spellEnd"/>
      <w:r w:rsidRPr="001048E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1048E5">
        <w:rPr>
          <w:rFonts w:ascii="Arial" w:hAnsi="Arial" w:cs="Arial"/>
          <w:sz w:val="24"/>
          <w:szCs w:val="24"/>
        </w:rPr>
        <w:t>sy</w:t>
      </w:r>
      <w:proofErr w:type="spellEnd"/>
      <w:r w:rsidRPr="001048E5">
        <w:rPr>
          <w:rFonts w:ascii="Arial" w:hAnsi="Arial" w:cs="Arial"/>
          <w:sz w:val="24"/>
          <w:szCs w:val="24"/>
        </w:rPr>
        <w:t xml:space="preserve"> of Fred's two feet!</w:t>
      </w:r>
    </w:p>
    <w:p w14:paraId="3A1152E5" w14:textId="39A7CC23" w:rsidR="001048E5" w:rsidRPr="001048E5" w:rsidRDefault="001048E5" w:rsidP="001048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48E5">
        <w:rPr>
          <w:rFonts w:ascii="Arial" w:hAnsi="Arial" w:cs="Arial"/>
          <w:sz w:val="24"/>
          <w:szCs w:val="24"/>
        </w:rPr>
        <w:t xml:space="preserve"> </w:t>
      </w:r>
    </w:p>
    <w:p w14:paraId="06FBB085" w14:textId="6D4603EB" w:rsidR="001048E5" w:rsidRPr="001048E5" w:rsidRDefault="00AD7A4A" w:rsidP="001048E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3936" behindDoc="0" locked="0" layoutInCell="1" allowOverlap="1" wp14:anchorId="2098BB51" wp14:editId="1E39C8B3">
                <wp:simplePos x="0" y="0"/>
                <wp:positionH relativeFrom="column">
                  <wp:posOffset>3674745</wp:posOffset>
                </wp:positionH>
                <wp:positionV relativeFrom="paragraph">
                  <wp:posOffset>12700</wp:posOffset>
                </wp:positionV>
                <wp:extent cx="734695" cy="1218565"/>
                <wp:effectExtent l="0" t="0" r="8255" b="635"/>
                <wp:wrapNone/>
                <wp:docPr id="14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0" y="49852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961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52"/>
                        <wps:cNvSpPr txBox="1"/>
                        <wps:spPr>
                          <a:xfrm>
                            <a:off x="110017" y="49852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82393C" w14:textId="77777777" w:rsidR="00AD7A4A" w:rsidRDefault="00AD7A4A" w:rsidP="00AD7A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98BB51" id="Group 167" o:spid="_x0000_s1041" style="position:absolute;margin-left:289.35pt;margin-top:1pt;width:57.85pt;height:95.95pt;z-index:251623936" coordorigin=",498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">
                <v:shape id="Picture 15" o:spid="_x0000_s1042" type="#_x0000_t75" style="position:absolute;top:319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">
                  <v:imagedata r:id="rId16" o:title=""/>
                </v:shape>
                <v:shape id="TextBox 152" o:spid="_x0000_s1043" type="#_x0000_t202" style="position:absolute;left:1100;top:498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2E82393C" w14:textId="77777777" w:rsidR="00AD7A4A" w:rsidRDefault="00AD7A4A" w:rsidP="00AD7A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39968" behindDoc="0" locked="0" layoutInCell="1" allowOverlap="1" wp14:anchorId="31C7866B" wp14:editId="29D53C37">
                <wp:simplePos x="0" y="0"/>
                <wp:positionH relativeFrom="column">
                  <wp:posOffset>6110891</wp:posOffset>
                </wp:positionH>
                <wp:positionV relativeFrom="paragraph">
                  <wp:posOffset>29239</wp:posOffset>
                </wp:positionV>
                <wp:extent cx="734695" cy="1211580"/>
                <wp:effectExtent l="0" t="0" r="8255" b="7620"/>
                <wp:wrapNone/>
                <wp:docPr id="8" name="Group 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05909" y="42097"/>
                          <a:chExt cx="735013" cy="1211679"/>
                        </a:xfrm>
                      </wpg:grpSpPr>
                      <wps:wsp>
                        <wps:cNvPr id="9" name="TextBox 175"/>
                        <wps:cNvSpPr txBox="1"/>
                        <wps:spPr>
                          <a:xfrm>
                            <a:off x="765149" y="42097"/>
                            <a:ext cx="6096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0216E8" w14:textId="77777777" w:rsidR="00AD7A4A" w:rsidRDefault="00AD7A4A" w:rsidP="00AD7A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909" y="30445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C7866B" id="Group 174" o:spid="_x0000_s1044" style="position:absolute;margin-left:481.15pt;margin-top:2.3pt;width:57.85pt;height:95.4pt;z-index:251539968" coordorigin="7059,42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">
                <v:shape id="TextBox 175" o:spid="_x0000_s1045" type="#_x0000_t202" style="position:absolute;left:7651;top:420;width:6096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7C0216E8" w14:textId="77777777" w:rsidR="00AD7A4A" w:rsidRDefault="00AD7A4A" w:rsidP="00AD7A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  <v:shape id="Picture 10" o:spid="_x0000_s1046" type="#_x0000_t75" style="position:absolute;left:7059;top:304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">
                  <v:imagedata r:id="rId18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62496" behindDoc="0" locked="0" layoutInCell="1" allowOverlap="1" wp14:anchorId="1FE9A687" wp14:editId="7473E4DE">
                <wp:simplePos x="0" y="0"/>
                <wp:positionH relativeFrom="column">
                  <wp:posOffset>5337175</wp:posOffset>
                </wp:positionH>
                <wp:positionV relativeFrom="paragraph">
                  <wp:posOffset>13335</wp:posOffset>
                </wp:positionV>
                <wp:extent cx="734695" cy="1211580"/>
                <wp:effectExtent l="0" t="0" r="8255" b="7620"/>
                <wp:wrapNone/>
                <wp:docPr id="11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07"/>
                        <wps:cNvSpPr txBox="1"/>
                        <wps:spPr>
                          <a:xfrm>
                            <a:off x="11848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4AE912" w14:textId="77777777" w:rsidR="00AD7A4A" w:rsidRDefault="00AD7A4A" w:rsidP="00AD7A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E9A687" id="Group 115" o:spid="_x0000_s1047" style="position:absolute;margin-left:420.25pt;margin-top:1.05pt;width:57.85pt;height:95.4pt;z-index:25156249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">
                <v:shape id="Picture 12" o:spid="_x0000_s1048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">
                  <v:imagedata r:id="rId20" o:title=""/>
                </v:shape>
                <v:shape id="TextBox 107" o:spid="_x0000_s1049" type="#_x0000_t202" style="position:absolute;left:118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6E4AE912" w14:textId="77777777" w:rsidR="00AD7A4A" w:rsidRDefault="00AD7A4A" w:rsidP="00AD7A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06FAC6A8" wp14:editId="1D1FFF27">
                <wp:simplePos x="0" y="0"/>
                <wp:positionH relativeFrom="column">
                  <wp:posOffset>4505827</wp:posOffset>
                </wp:positionH>
                <wp:positionV relativeFrom="paragraph">
                  <wp:posOffset>18415</wp:posOffset>
                </wp:positionV>
                <wp:extent cx="742950" cy="1210310"/>
                <wp:effectExtent l="0" t="0" r="0" b="8890"/>
                <wp:wrapNone/>
                <wp:docPr id="17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2040466" y="33754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0466" y="295159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53"/>
                        <wps:cNvSpPr txBox="1"/>
                        <wps:spPr>
                          <a:xfrm>
                            <a:off x="2142067" y="3375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1E31B4" w14:textId="77777777" w:rsidR="00AD7A4A" w:rsidRDefault="00AD7A4A" w:rsidP="00AD7A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FAC6A8" id="Group 169" o:spid="_x0000_s1050" style="position:absolute;margin-left:354.8pt;margin-top:1.45pt;width:58.5pt;height:95.3pt;z-index:251642368" coordorigin="20404,337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">
                <v:shape id="Picture 18" o:spid="_x0000_s1051" type="#_x0000_t75" style="position:absolute;left:20404;top:2951;width:743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">
                  <v:imagedata r:id="rId22" o:title=""/>
                </v:shape>
                <v:shape id="TextBox 153" o:spid="_x0000_s1052" type="#_x0000_t202" style="position:absolute;left:21420;top:337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601E31B4" w14:textId="77777777" w:rsidR="00AD7A4A" w:rsidRDefault="00AD7A4A" w:rsidP="00AD7A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7016E">
        <w:rPr>
          <w:rFonts w:ascii="Arial" w:hAnsi="Arial" w:cs="Arial"/>
          <w:b/>
          <w:bCs/>
          <w:sz w:val="24"/>
          <w:szCs w:val="24"/>
        </w:rPr>
        <w:t>G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048E5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 </w:t>
      </w:r>
      <w:r w:rsidR="001048E5">
        <w:rPr>
          <w:rFonts w:ascii="Arial" w:hAnsi="Arial" w:cs="Arial"/>
          <w:b/>
          <w:bCs/>
          <w:sz w:val="24"/>
          <w:szCs w:val="24"/>
        </w:rPr>
        <w:t xml:space="preserve"> 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  </w:t>
      </w:r>
      <w:r w:rsidR="00D7016E">
        <w:rPr>
          <w:rFonts w:ascii="Arial" w:hAnsi="Arial" w:cs="Arial"/>
          <w:b/>
          <w:bCs/>
          <w:sz w:val="24"/>
          <w:szCs w:val="24"/>
        </w:rPr>
        <w:t>A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m7         </w:t>
      </w:r>
      <w:r w:rsidR="001048E5">
        <w:rPr>
          <w:rFonts w:ascii="Arial" w:hAnsi="Arial" w:cs="Arial"/>
          <w:b/>
          <w:bCs/>
          <w:sz w:val="24"/>
          <w:szCs w:val="24"/>
        </w:rPr>
        <w:t xml:space="preserve">   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</w:t>
      </w:r>
      <w:r w:rsidR="00D7016E">
        <w:rPr>
          <w:rFonts w:ascii="Arial" w:hAnsi="Arial" w:cs="Arial"/>
          <w:b/>
          <w:bCs/>
          <w:sz w:val="24"/>
          <w:szCs w:val="24"/>
        </w:rPr>
        <w:t>G</w:t>
      </w:r>
      <w:r w:rsidRPr="00AD7A4A">
        <w:rPr>
          <w:noProof/>
        </w:rPr>
        <w:t xml:space="preserve"> </w:t>
      </w:r>
    </w:p>
    <w:p w14:paraId="00AF8476" w14:textId="4A42AB97" w:rsidR="001048E5" w:rsidRPr="001048E5" w:rsidRDefault="001048E5" w:rsidP="001048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48E5">
        <w:rPr>
          <w:rFonts w:ascii="Arial" w:hAnsi="Arial" w:cs="Arial"/>
          <w:sz w:val="24"/>
          <w:szCs w:val="24"/>
        </w:rPr>
        <w:t>When you're     ...with the Flintstones,</w:t>
      </w:r>
    </w:p>
    <w:p w14:paraId="68794170" w14:textId="4D0265FB" w:rsidR="001048E5" w:rsidRPr="001048E5" w:rsidRDefault="00D7016E" w:rsidP="001048E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7      </w:t>
      </w:r>
      <w:r w:rsidR="001048E5">
        <w:rPr>
          <w:rFonts w:ascii="Arial" w:hAnsi="Arial" w:cs="Arial"/>
          <w:b/>
          <w:bCs/>
          <w:sz w:val="24"/>
          <w:szCs w:val="24"/>
        </w:rPr>
        <w:t xml:space="preserve">   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1048E5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>m</w:t>
      </w:r>
      <w:proofErr w:type="gramStart"/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7  </w:t>
      </w:r>
      <w:r>
        <w:rPr>
          <w:rFonts w:ascii="Arial" w:hAnsi="Arial" w:cs="Arial"/>
          <w:b/>
          <w:bCs/>
          <w:sz w:val="24"/>
          <w:szCs w:val="24"/>
        </w:rPr>
        <w:t>D</w:t>
      </w:r>
      <w:proofErr w:type="gramEnd"/>
      <w:r w:rsidR="001048E5" w:rsidRPr="001048E5">
        <w:rPr>
          <w:rFonts w:ascii="Arial" w:hAnsi="Arial" w:cs="Arial"/>
          <w:b/>
          <w:bCs/>
          <w:sz w:val="24"/>
          <w:szCs w:val="24"/>
        </w:rPr>
        <w:t>7</w:t>
      </w:r>
    </w:p>
    <w:p w14:paraId="0ED043BA" w14:textId="4D3A4D85" w:rsidR="001048E5" w:rsidRPr="001048E5" w:rsidRDefault="001048E5" w:rsidP="001048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48E5">
        <w:rPr>
          <w:rFonts w:ascii="Arial" w:hAnsi="Arial" w:cs="Arial"/>
          <w:sz w:val="24"/>
          <w:szCs w:val="24"/>
        </w:rPr>
        <w:t xml:space="preserve">    Have a </w:t>
      </w:r>
      <w:proofErr w:type="spellStart"/>
      <w:r w:rsidRPr="001048E5">
        <w:rPr>
          <w:rFonts w:ascii="Arial" w:hAnsi="Arial" w:cs="Arial"/>
          <w:sz w:val="24"/>
          <w:szCs w:val="24"/>
        </w:rPr>
        <w:t>yabba</w:t>
      </w:r>
      <w:proofErr w:type="spellEnd"/>
      <w:r w:rsidRPr="001048E5">
        <w:rPr>
          <w:rFonts w:ascii="Arial" w:hAnsi="Arial" w:cs="Arial"/>
          <w:sz w:val="24"/>
          <w:szCs w:val="24"/>
        </w:rPr>
        <w:t xml:space="preserve"> -dabba -doo  </w:t>
      </w:r>
      <w:r>
        <w:rPr>
          <w:rFonts w:ascii="Arial" w:hAnsi="Arial" w:cs="Arial"/>
          <w:sz w:val="24"/>
          <w:szCs w:val="24"/>
        </w:rPr>
        <w:t xml:space="preserve"> </w:t>
      </w:r>
      <w:r w:rsidRPr="001048E5">
        <w:rPr>
          <w:rFonts w:ascii="Arial" w:hAnsi="Arial" w:cs="Arial"/>
          <w:sz w:val="24"/>
          <w:szCs w:val="24"/>
        </w:rPr>
        <w:t>time,</w:t>
      </w:r>
      <w:r w:rsidR="00AD7A4A" w:rsidRPr="00AD7A4A">
        <w:rPr>
          <w:noProof/>
        </w:rPr>
        <w:t xml:space="preserve"> </w:t>
      </w:r>
    </w:p>
    <w:p w14:paraId="66C2F3EF" w14:textId="3219A21C" w:rsidR="001048E5" w:rsidRPr="001048E5" w:rsidRDefault="00D7016E" w:rsidP="001048E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1048E5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>m</w:t>
      </w:r>
      <w:proofErr w:type="gramStart"/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7  </w:t>
      </w:r>
      <w:r>
        <w:rPr>
          <w:rFonts w:ascii="Arial" w:hAnsi="Arial" w:cs="Arial"/>
          <w:b/>
          <w:bCs/>
          <w:sz w:val="24"/>
          <w:szCs w:val="24"/>
        </w:rPr>
        <w:t>D</w:t>
      </w:r>
      <w:proofErr w:type="gramEnd"/>
      <w:r w:rsidR="001048E5" w:rsidRPr="001048E5">
        <w:rPr>
          <w:rFonts w:ascii="Arial" w:hAnsi="Arial" w:cs="Arial"/>
          <w:b/>
          <w:bCs/>
          <w:sz w:val="24"/>
          <w:szCs w:val="24"/>
        </w:rPr>
        <w:t>7</w:t>
      </w:r>
      <w:r w:rsidR="00AD7A4A" w:rsidRPr="00AD7A4A">
        <w:rPr>
          <w:noProof/>
        </w:rPr>
        <w:t xml:space="preserve"> </w:t>
      </w:r>
    </w:p>
    <w:p w14:paraId="60150EF5" w14:textId="6DD14F54" w:rsidR="001048E5" w:rsidRPr="001048E5" w:rsidRDefault="001048E5" w:rsidP="001048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48E5">
        <w:rPr>
          <w:rFonts w:ascii="Arial" w:hAnsi="Arial" w:cs="Arial"/>
          <w:sz w:val="24"/>
          <w:szCs w:val="24"/>
        </w:rPr>
        <w:t xml:space="preserve">    A dabba - doo 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E5">
        <w:rPr>
          <w:rFonts w:ascii="Arial" w:hAnsi="Arial" w:cs="Arial"/>
          <w:sz w:val="24"/>
          <w:szCs w:val="24"/>
        </w:rPr>
        <w:t>tim</w:t>
      </w:r>
      <w:proofErr w:type="spellEnd"/>
      <w:r w:rsidR="00AD7A4A" w:rsidRPr="00AD7A4A">
        <w:rPr>
          <w:noProof/>
        </w:rPr>
        <w:t xml:space="preserve"> </w:t>
      </w:r>
      <w:r w:rsidRPr="001048E5">
        <w:rPr>
          <w:rFonts w:ascii="Arial" w:hAnsi="Arial" w:cs="Arial"/>
          <w:sz w:val="24"/>
          <w:szCs w:val="24"/>
        </w:rPr>
        <w:t>e,</w:t>
      </w:r>
    </w:p>
    <w:p w14:paraId="22EBC5DE" w14:textId="2DB8DD18" w:rsidR="001048E5" w:rsidRPr="001048E5" w:rsidRDefault="00D7016E" w:rsidP="001048E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1048E5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>m</w:t>
      </w:r>
      <w:proofErr w:type="gramStart"/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7  </w:t>
      </w:r>
      <w:r>
        <w:rPr>
          <w:rFonts w:ascii="Arial" w:hAnsi="Arial" w:cs="Arial"/>
          <w:b/>
          <w:bCs/>
          <w:sz w:val="24"/>
          <w:szCs w:val="24"/>
        </w:rPr>
        <w:t>D</w:t>
      </w:r>
      <w:proofErr w:type="gramEnd"/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7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4A128899" w14:textId="4E302810" w:rsidR="001048E5" w:rsidRPr="001048E5" w:rsidRDefault="001048E5" w:rsidP="001048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48E5">
        <w:rPr>
          <w:rFonts w:ascii="Arial" w:hAnsi="Arial" w:cs="Arial"/>
          <w:sz w:val="24"/>
          <w:szCs w:val="24"/>
        </w:rPr>
        <w:t xml:space="preserve">    We'll have a gay </w:t>
      </w:r>
      <w:r>
        <w:rPr>
          <w:rFonts w:ascii="Arial" w:hAnsi="Arial" w:cs="Arial"/>
          <w:sz w:val="24"/>
          <w:szCs w:val="24"/>
        </w:rPr>
        <w:t xml:space="preserve"> </w:t>
      </w:r>
      <w:r w:rsidRPr="001048E5">
        <w:rPr>
          <w:rFonts w:ascii="Arial" w:hAnsi="Arial" w:cs="Arial"/>
          <w:sz w:val="24"/>
          <w:szCs w:val="24"/>
        </w:rPr>
        <w:t xml:space="preserve"> old </w:t>
      </w:r>
      <w:r>
        <w:rPr>
          <w:rFonts w:ascii="Arial" w:hAnsi="Arial" w:cs="Arial"/>
          <w:sz w:val="24"/>
          <w:szCs w:val="24"/>
        </w:rPr>
        <w:t xml:space="preserve"> </w:t>
      </w:r>
      <w:r w:rsidRPr="001048E5">
        <w:rPr>
          <w:rFonts w:ascii="Arial" w:hAnsi="Arial" w:cs="Arial"/>
          <w:sz w:val="24"/>
          <w:szCs w:val="24"/>
        </w:rPr>
        <w:t xml:space="preserve"> time!</w:t>
      </w:r>
    </w:p>
    <w:p w14:paraId="440F4334" w14:textId="1F43CEC7" w:rsidR="001048E5" w:rsidRPr="001048E5" w:rsidRDefault="001048E5" w:rsidP="001048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48E5">
        <w:rPr>
          <w:rFonts w:ascii="Arial" w:hAnsi="Arial" w:cs="Arial"/>
          <w:sz w:val="24"/>
          <w:szCs w:val="24"/>
        </w:rPr>
        <w:t xml:space="preserve"> </w:t>
      </w:r>
    </w:p>
    <w:p w14:paraId="1E9D13C0" w14:textId="3F86CEEE" w:rsidR="00D7016E" w:rsidRPr="001048E5" w:rsidRDefault="00D7016E" w:rsidP="00D7016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m7   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B</w:t>
      </w:r>
      <w:r w:rsidRPr="001048E5">
        <w:rPr>
          <w:rFonts w:ascii="Arial" w:hAnsi="Arial" w:cs="Arial"/>
          <w:b/>
          <w:bCs/>
          <w:sz w:val="24"/>
          <w:szCs w:val="24"/>
        </w:rPr>
        <w:t>m7</w:t>
      </w:r>
    </w:p>
    <w:p w14:paraId="0B0B5DAF" w14:textId="6B781EE0" w:rsidR="00D7016E" w:rsidRPr="001048E5" w:rsidRDefault="00D7016E" w:rsidP="00D7016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048E5">
        <w:rPr>
          <w:rFonts w:ascii="Arial" w:hAnsi="Arial" w:cs="Arial"/>
          <w:sz w:val="24"/>
          <w:szCs w:val="24"/>
        </w:rPr>
        <w:t xml:space="preserve">Flintstones,   </w:t>
      </w:r>
      <w:proofErr w:type="gramEnd"/>
      <w:r w:rsidRPr="001048E5">
        <w:rPr>
          <w:rFonts w:ascii="Arial" w:hAnsi="Arial" w:cs="Arial"/>
          <w:sz w:val="24"/>
          <w:szCs w:val="24"/>
        </w:rPr>
        <w:t xml:space="preserve"> ...meet the Flintstones,</w:t>
      </w:r>
    </w:p>
    <w:p w14:paraId="4E15A724" w14:textId="13B082ED" w:rsidR="00D7016E" w:rsidRPr="001048E5" w:rsidRDefault="00D7016E" w:rsidP="00D7016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048E5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1048E5">
        <w:rPr>
          <w:rFonts w:ascii="Arial" w:hAnsi="Arial" w:cs="Arial"/>
          <w:b/>
          <w:bCs/>
          <w:sz w:val="24"/>
          <w:szCs w:val="24"/>
        </w:rPr>
        <w:t>m</w:t>
      </w:r>
      <w:proofErr w:type="gramStart"/>
      <w:r w:rsidRPr="001048E5">
        <w:rPr>
          <w:rFonts w:ascii="Arial" w:hAnsi="Arial" w:cs="Arial"/>
          <w:b/>
          <w:bCs/>
          <w:sz w:val="24"/>
          <w:szCs w:val="24"/>
        </w:rPr>
        <w:t xml:space="preserve">7  </w:t>
      </w:r>
      <w:r>
        <w:rPr>
          <w:rFonts w:ascii="Arial" w:hAnsi="Arial" w:cs="Arial"/>
          <w:b/>
          <w:bCs/>
          <w:sz w:val="24"/>
          <w:szCs w:val="24"/>
        </w:rPr>
        <w:t>D</w:t>
      </w:r>
      <w:proofErr w:type="gramEnd"/>
      <w:r w:rsidRPr="001048E5">
        <w:rPr>
          <w:rFonts w:ascii="Arial" w:hAnsi="Arial" w:cs="Arial"/>
          <w:b/>
          <w:bCs/>
          <w:sz w:val="24"/>
          <w:szCs w:val="24"/>
        </w:rPr>
        <w:t xml:space="preserve">7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m7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1048E5">
        <w:rPr>
          <w:rFonts w:ascii="Arial" w:hAnsi="Arial" w:cs="Arial"/>
          <w:b/>
          <w:bCs/>
          <w:sz w:val="24"/>
          <w:szCs w:val="24"/>
        </w:rPr>
        <w:t>7</w:t>
      </w:r>
    </w:p>
    <w:p w14:paraId="2FB9DC22" w14:textId="031EF3B3" w:rsidR="00D7016E" w:rsidRPr="001048E5" w:rsidRDefault="00D7016E" w:rsidP="00D701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48E5">
        <w:rPr>
          <w:rFonts w:ascii="Arial" w:hAnsi="Arial" w:cs="Arial"/>
          <w:sz w:val="24"/>
          <w:szCs w:val="24"/>
        </w:rPr>
        <w:t xml:space="preserve">They're the modern Stone Age </w:t>
      </w:r>
      <w:proofErr w:type="gramStart"/>
      <w:r w:rsidRPr="001048E5">
        <w:rPr>
          <w:rFonts w:ascii="Arial" w:hAnsi="Arial" w:cs="Arial"/>
          <w:sz w:val="24"/>
          <w:szCs w:val="24"/>
        </w:rPr>
        <w:t xml:space="preserve">fam </w:t>
      </w:r>
      <w:r>
        <w:rPr>
          <w:rFonts w:ascii="Arial" w:hAnsi="Arial" w:cs="Arial"/>
          <w:sz w:val="24"/>
          <w:szCs w:val="24"/>
        </w:rPr>
        <w:t xml:space="preserve"> </w:t>
      </w:r>
      <w:r w:rsidRPr="001048E5">
        <w:rPr>
          <w:rFonts w:ascii="Arial" w:hAnsi="Arial" w:cs="Arial"/>
          <w:sz w:val="24"/>
          <w:szCs w:val="24"/>
        </w:rPr>
        <w:t>-</w:t>
      </w:r>
      <w:proofErr w:type="gramEnd"/>
      <w:r w:rsidRPr="001048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E5">
        <w:rPr>
          <w:rFonts w:ascii="Arial" w:hAnsi="Arial" w:cs="Arial"/>
          <w:sz w:val="24"/>
          <w:szCs w:val="24"/>
        </w:rPr>
        <w:t>i</w:t>
      </w:r>
      <w:proofErr w:type="spellEnd"/>
      <w:r w:rsidRPr="001048E5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Pr="001048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E5">
        <w:rPr>
          <w:rFonts w:ascii="Arial" w:hAnsi="Arial" w:cs="Arial"/>
          <w:sz w:val="24"/>
          <w:szCs w:val="24"/>
        </w:rPr>
        <w:t>ly</w:t>
      </w:r>
      <w:proofErr w:type="spellEnd"/>
      <w:r w:rsidRPr="001048E5">
        <w:rPr>
          <w:rFonts w:ascii="Arial" w:hAnsi="Arial" w:cs="Arial"/>
          <w:sz w:val="24"/>
          <w:szCs w:val="24"/>
        </w:rPr>
        <w:t>,</w:t>
      </w:r>
    </w:p>
    <w:p w14:paraId="083EC5D8" w14:textId="60E8C145" w:rsidR="00D7016E" w:rsidRPr="001048E5" w:rsidRDefault="00D7016E" w:rsidP="00D7016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m7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AD7A4A" w:rsidRPr="00AD7A4A">
        <w:rPr>
          <w:noProof/>
        </w:rPr>
        <w:t xml:space="preserve"> </w:t>
      </w:r>
    </w:p>
    <w:p w14:paraId="6B389980" w14:textId="64C8CD75" w:rsidR="00D7016E" w:rsidRPr="001048E5" w:rsidRDefault="00D7016E" w:rsidP="00D701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48E5">
        <w:rPr>
          <w:rFonts w:ascii="Arial" w:hAnsi="Arial" w:cs="Arial"/>
          <w:sz w:val="24"/>
          <w:szCs w:val="24"/>
        </w:rPr>
        <w:t>From the    ...town of Bedrock,</w:t>
      </w:r>
    </w:p>
    <w:p w14:paraId="7565BFE1" w14:textId="27EA19D9" w:rsidR="00D7016E" w:rsidRPr="001048E5" w:rsidRDefault="00D7016E" w:rsidP="00D7016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7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1048E5">
        <w:rPr>
          <w:rFonts w:ascii="Arial" w:hAnsi="Arial" w:cs="Arial"/>
          <w:b/>
          <w:bCs/>
          <w:sz w:val="24"/>
          <w:szCs w:val="24"/>
        </w:rPr>
        <w:t>m</w:t>
      </w:r>
      <w:proofErr w:type="gramStart"/>
      <w:r w:rsidRPr="001048E5">
        <w:rPr>
          <w:rFonts w:ascii="Arial" w:hAnsi="Arial" w:cs="Arial"/>
          <w:b/>
          <w:bCs/>
          <w:sz w:val="24"/>
          <w:szCs w:val="24"/>
        </w:rPr>
        <w:t xml:space="preserve">7  </w:t>
      </w:r>
      <w:r>
        <w:rPr>
          <w:rFonts w:ascii="Arial" w:hAnsi="Arial" w:cs="Arial"/>
          <w:b/>
          <w:bCs/>
          <w:sz w:val="24"/>
          <w:szCs w:val="24"/>
        </w:rPr>
        <w:t>D</w:t>
      </w:r>
      <w:proofErr w:type="gramEnd"/>
      <w:r w:rsidRPr="001048E5">
        <w:rPr>
          <w:rFonts w:ascii="Arial" w:hAnsi="Arial" w:cs="Arial"/>
          <w:b/>
          <w:bCs/>
          <w:sz w:val="24"/>
          <w:szCs w:val="24"/>
        </w:rPr>
        <w:t xml:space="preserve">7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5B7F08A8" w14:textId="1B0D1878" w:rsidR="00D7016E" w:rsidRPr="001048E5" w:rsidRDefault="00D7016E" w:rsidP="00D701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48E5">
        <w:rPr>
          <w:rFonts w:ascii="Arial" w:hAnsi="Arial" w:cs="Arial"/>
          <w:sz w:val="24"/>
          <w:szCs w:val="24"/>
        </w:rPr>
        <w:t xml:space="preserve">They're a page right out of </w:t>
      </w:r>
      <w:proofErr w:type="gramStart"/>
      <w:r w:rsidRPr="001048E5">
        <w:rPr>
          <w:rFonts w:ascii="Arial" w:hAnsi="Arial" w:cs="Arial"/>
          <w:sz w:val="24"/>
          <w:szCs w:val="24"/>
        </w:rPr>
        <w:t xml:space="preserve">his </w:t>
      </w:r>
      <w:r>
        <w:rPr>
          <w:rFonts w:ascii="Arial" w:hAnsi="Arial" w:cs="Arial"/>
          <w:sz w:val="24"/>
          <w:szCs w:val="24"/>
        </w:rPr>
        <w:t xml:space="preserve"> </w:t>
      </w:r>
      <w:r w:rsidRPr="001048E5">
        <w:rPr>
          <w:rFonts w:ascii="Arial" w:hAnsi="Arial" w:cs="Arial"/>
          <w:sz w:val="24"/>
          <w:szCs w:val="24"/>
        </w:rPr>
        <w:t>-</w:t>
      </w:r>
      <w:proofErr w:type="gramEnd"/>
      <w:r w:rsidRPr="001048E5">
        <w:rPr>
          <w:rFonts w:ascii="Arial" w:hAnsi="Arial" w:cs="Arial"/>
          <w:sz w:val="24"/>
          <w:szCs w:val="24"/>
        </w:rPr>
        <w:t xml:space="preserve"> tor - y!</w:t>
      </w:r>
    </w:p>
    <w:p w14:paraId="1C01A994" w14:textId="03C03C26" w:rsidR="001048E5" w:rsidRPr="001048E5" w:rsidRDefault="001048E5" w:rsidP="001048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48E5">
        <w:rPr>
          <w:rFonts w:ascii="Arial" w:hAnsi="Arial" w:cs="Arial"/>
          <w:sz w:val="24"/>
          <w:szCs w:val="24"/>
        </w:rPr>
        <w:t xml:space="preserve"> </w:t>
      </w:r>
    </w:p>
    <w:p w14:paraId="727F8717" w14:textId="50FFDF91" w:rsidR="001048E5" w:rsidRPr="001048E5" w:rsidRDefault="00D7016E" w:rsidP="001048E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048E5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>7</w:t>
      </w:r>
    </w:p>
    <w:p w14:paraId="216E66EE" w14:textId="37DB2A1F" w:rsidR="001048E5" w:rsidRPr="001048E5" w:rsidRDefault="00AD7A4A" w:rsidP="001048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A775C23" wp14:editId="297AA509">
                <wp:simplePos x="0" y="0"/>
                <wp:positionH relativeFrom="column">
                  <wp:posOffset>3697601</wp:posOffset>
                </wp:positionH>
                <wp:positionV relativeFrom="paragraph">
                  <wp:posOffset>11489</wp:posOffset>
                </wp:positionV>
                <wp:extent cx="2705100" cy="244549"/>
                <wp:effectExtent l="0" t="0" r="19050" b="2222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BBD4B" w14:textId="77777777" w:rsidR="00AD7A4A" w:rsidRDefault="00AD7A4A" w:rsidP="00AD7A4A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75C23" id="Text Box 26" o:spid="_x0000_s1053" type="#_x0000_t202" style="position:absolute;margin-left:291.15pt;margin-top:.9pt;width:213pt;height:19.25pt;z-index:251698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">
                <v:textbox>
                  <w:txbxContent>
                    <w:p w14:paraId="654BBD4B" w14:textId="77777777" w:rsidR="00AD7A4A" w:rsidRDefault="00AD7A4A" w:rsidP="00AD7A4A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1048E5" w:rsidRPr="001048E5">
        <w:rPr>
          <w:rFonts w:ascii="Arial" w:hAnsi="Arial" w:cs="Arial"/>
          <w:sz w:val="24"/>
          <w:szCs w:val="24"/>
        </w:rPr>
        <w:t>Someday, ...maybe Fred will win the fight,</w:t>
      </w:r>
    </w:p>
    <w:p w14:paraId="236F8FC1" w14:textId="506B1A42" w:rsidR="001048E5" w:rsidRPr="001048E5" w:rsidRDefault="00AD7A4A" w:rsidP="001048E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7600" behindDoc="0" locked="0" layoutInCell="1" allowOverlap="1" wp14:anchorId="246CFC09" wp14:editId="7DA92F7C">
                <wp:simplePos x="0" y="0"/>
                <wp:positionH relativeFrom="column">
                  <wp:posOffset>3174365</wp:posOffset>
                </wp:positionH>
                <wp:positionV relativeFrom="paragraph">
                  <wp:posOffset>184150</wp:posOffset>
                </wp:positionV>
                <wp:extent cx="734695" cy="1199515"/>
                <wp:effectExtent l="0" t="0" r="8255" b="635"/>
                <wp:wrapNone/>
                <wp:docPr id="27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89"/>
                        <wps:cNvSpPr txBox="1"/>
                        <wps:spPr>
                          <a:xfrm>
                            <a:off x="215013" y="0"/>
                            <a:ext cx="3041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A38C69" w14:textId="77777777" w:rsidR="00AD7A4A" w:rsidRDefault="00AD7A4A" w:rsidP="00AD7A4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6CFC09" id="Group 90" o:spid="_x0000_s1054" style="position:absolute;margin-left:249.95pt;margin-top:14.5pt;width:57.85pt;height:94.45pt;z-index:25173760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">
                <v:shape id="Picture 28" o:spid="_x0000_s1055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">
                  <v:imagedata r:id="rId24" o:title=""/>
                </v:shape>
                <v:shape id="TextBox 89" o:spid="_x0000_s1056" type="#_x0000_t202" style="position:absolute;left:2150;width:3041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68A38C69" w14:textId="77777777" w:rsidR="00AD7A4A" w:rsidRDefault="00AD7A4A" w:rsidP="00AD7A4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0608" behindDoc="0" locked="0" layoutInCell="1" allowOverlap="1" wp14:anchorId="1D529364" wp14:editId="05EA8FEF">
                <wp:simplePos x="0" y="0"/>
                <wp:positionH relativeFrom="column">
                  <wp:posOffset>3902710</wp:posOffset>
                </wp:positionH>
                <wp:positionV relativeFrom="paragraph">
                  <wp:posOffset>187325</wp:posOffset>
                </wp:positionV>
                <wp:extent cx="734695" cy="1211580"/>
                <wp:effectExtent l="0" t="0" r="8255" b="7620"/>
                <wp:wrapNone/>
                <wp:docPr id="30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8862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62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TextBox 105"/>
                        <wps:cNvSpPr txBox="1"/>
                        <wps:spPr>
                          <a:xfrm>
                            <a:off x="3945440" y="2810311"/>
                            <a:ext cx="6096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4921C3" w14:textId="77777777" w:rsidR="00AD7A4A" w:rsidRDefault="00AD7A4A" w:rsidP="00AD7A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529364" id="Group 118" o:spid="_x0000_s1057" style="position:absolute;margin-left:307.3pt;margin-top:14.75pt;width:57.85pt;height:95.4pt;z-index:251780608" coordorigin="38862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">
                <v:shape id="Picture 31" o:spid="_x0000_s1058" type="#_x0000_t75" style="position:absolute;left:38862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">
                  <v:imagedata r:id="rId26" o:title=""/>
                </v:shape>
                <v:shape id="TextBox 105" o:spid="_x0000_s1059" type="#_x0000_t202" style="position:absolute;left:39454;top:28103;width:6096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textbox style="mso-fit-shape-to-text:t">
                    <w:txbxContent>
                      <w:p w14:paraId="104921C3" w14:textId="77777777" w:rsidR="00AD7A4A" w:rsidRDefault="00AD7A4A" w:rsidP="00AD7A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7648" behindDoc="0" locked="0" layoutInCell="1" allowOverlap="1" wp14:anchorId="0619F92A" wp14:editId="776F5A5D">
                <wp:simplePos x="0" y="0"/>
                <wp:positionH relativeFrom="column">
                  <wp:posOffset>4646930</wp:posOffset>
                </wp:positionH>
                <wp:positionV relativeFrom="paragraph">
                  <wp:posOffset>181610</wp:posOffset>
                </wp:positionV>
                <wp:extent cx="734695" cy="1211580"/>
                <wp:effectExtent l="0" t="0" r="8255" b="7620"/>
                <wp:wrapNone/>
                <wp:docPr id="40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336888" y="5739991"/>
                          <a:chExt cx="735013" cy="1211679"/>
                        </a:xfrm>
                      </wpg:grpSpPr>
                      <wps:wsp>
                        <wps:cNvPr id="41" name="TextBox 124"/>
                        <wps:cNvSpPr txBox="1"/>
                        <wps:spPr>
                          <a:xfrm>
                            <a:off x="4396128" y="5739991"/>
                            <a:ext cx="6096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EAD6C7" w14:textId="77777777" w:rsidR="00AD7A4A" w:rsidRDefault="00AD7A4A" w:rsidP="00AD7A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2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6888" y="600234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19F92A" id="Group 149" o:spid="_x0000_s1060" style="position:absolute;margin-left:365.9pt;margin-top:14.3pt;width:57.85pt;height:95.4pt;z-index:251867648" coordorigin="43368,57399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">
                <v:shape id="TextBox 124" o:spid="_x0000_s1061" type="#_x0000_t202" style="position:absolute;left:43961;top:57399;width:6096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2+wgAAANsAAAAPAAAAZHJzL2Rvd25yZXYueG1sRI/NasMw&#10;EITvhb6D2EJvjezQ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C2fO2+wgAAANsAAAAPAAAA&#10;AAAAAAAAAAAAAAcCAABkcnMvZG93bnJldi54bWxQSwUGAAAAAAMAAwC3AAAA9gIAAAAA&#10;" filled="f" stroked="f">
                  <v:textbox style="mso-fit-shape-to-text:t">
                    <w:txbxContent>
                      <w:p w14:paraId="50EAD6C7" w14:textId="77777777" w:rsidR="00AD7A4A" w:rsidRDefault="00AD7A4A" w:rsidP="00AD7A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Bm7</w:t>
                        </w:r>
                      </w:p>
                    </w:txbxContent>
                  </v:textbox>
                </v:shape>
                <v:shape id="Picture 42" o:spid="_x0000_s1062" type="#_x0000_t75" style="position:absolute;left:43368;top:6002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">
                  <v:imagedata r:id="rId18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19872" behindDoc="0" locked="0" layoutInCell="1" allowOverlap="1" wp14:anchorId="22C5AA1D" wp14:editId="1F430814">
                <wp:simplePos x="0" y="0"/>
                <wp:positionH relativeFrom="column">
                  <wp:posOffset>5412740</wp:posOffset>
                </wp:positionH>
                <wp:positionV relativeFrom="paragraph">
                  <wp:posOffset>186055</wp:posOffset>
                </wp:positionV>
                <wp:extent cx="734695" cy="1202055"/>
                <wp:effectExtent l="0" t="0" r="8255" b="0"/>
                <wp:wrapNone/>
                <wp:docPr id="4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9" name="TextBox 137"/>
                        <wps:cNvSpPr txBox="1"/>
                        <wps:spPr>
                          <a:xfrm>
                            <a:off x="2006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2DFD26" w14:textId="77777777" w:rsidR="00AD7A4A" w:rsidRDefault="00AD7A4A" w:rsidP="00AD7A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C5AA1D" id="Group 150" o:spid="_x0000_s1063" style="position:absolute;margin-left:426.2pt;margin-top:14.65pt;width:57.85pt;height:94.65pt;z-index:251919872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">
                <v:shape id="Picture 48" o:spid="_x0000_s1064" type="#_x0000_t75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">
                  <v:imagedata r:id="rId28" o:title=""/>
                </v:shape>
                <v:shape id="TextBox 137" o:spid="_x0000_s1065" type="#_x0000_t202" style="position:absolute;left:2006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G4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BICuG4wgAAANsAAAAPAAAA&#10;AAAAAAAAAAAAAAcCAABkcnMvZG93bnJldi54bWxQSwUGAAAAAAMAAwC3AAAA9gIAAAAA&#10;" filled="f" stroked="f">
                  <v:textbox style="mso-fit-shape-to-text:t">
                    <w:txbxContent>
                      <w:p w14:paraId="3D2DFD26" w14:textId="77777777" w:rsidR="00AD7A4A" w:rsidRDefault="00AD7A4A" w:rsidP="00AD7A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7016E">
        <w:rPr>
          <w:rFonts w:ascii="Arial" w:hAnsi="Arial" w:cs="Arial"/>
          <w:b/>
          <w:bCs/>
          <w:sz w:val="24"/>
          <w:szCs w:val="24"/>
        </w:rPr>
        <w:t>A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048E5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D7016E">
        <w:rPr>
          <w:rFonts w:ascii="Arial" w:hAnsi="Arial" w:cs="Arial"/>
          <w:b/>
          <w:bCs/>
          <w:sz w:val="24"/>
          <w:szCs w:val="24"/>
        </w:rPr>
        <w:t>A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7       </w:t>
      </w:r>
      <w:r w:rsidR="00D7016E">
        <w:rPr>
          <w:rFonts w:ascii="Arial" w:hAnsi="Arial" w:cs="Arial"/>
          <w:b/>
          <w:bCs/>
          <w:sz w:val="24"/>
          <w:szCs w:val="24"/>
        </w:rPr>
        <w:t>A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m7             </w:t>
      </w:r>
      <w:r w:rsidR="00D7016E">
        <w:rPr>
          <w:rFonts w:ascii="Arial" w:hAnsi="Arial" w:cs="Arial"/>
          <w:b/>
          <w:bCs/>
          <w:sz w:val="24"/>
          <w:szCs w:val="24"/>
        </w:rPr>
        <w:t xml:space="preserve">   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</w:t>
      </w:r>
      <w:r w:rsidR="00D7016E">
        <w:rPr>
          <w:rFonts w:ascii="Arial" w:hAnsi="Arial" w:cs="Arial"/>
          <w:b/>
          <w:bCs/>
          <w:sz w:val="24"/>
          <w:szCs w:val="24"/>
        </w:rPr>
        <w:t>D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D7016E">
        <w:rPr>
          <w:rFonts w:ascii="Arial" w:hAnsi="Arial" w:cs="Arial"/>
          <w:b/>
          <w:bCs/>
          <w:sz w:val="24"/>
          <w:szCs w:val="24"/>
        </w:rPr>
        <w:t>D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>7</w:t>
      </w:r>
    </w:p>
    <w:p w14:paraId="09EAAA0C" w14:textId="2BDF6D8E" w:rsidR="001048E5" w:rsidRPr="001048E5" w:rsidRDefault="00AD7A4A" w:rsidP="001048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22592" behindDoc="0" locked="0" layoutInCell="1" allowOverlap="1" wp14:anchorId="48B71800" wp14:editId="40153BDB">
                <wp:simplePos x="0" y="0"/>
                <wp:positionH relativeFrom="column">
                  <wp:posOffset>6182198</wp:posOffset>
                </wp:positionH>
                <wp:positionV relativeFrom="paragraph">
                  <wp:posOffset>15240</wp:posOffset>
                </wp:positionV>
                <wp:extent cx="734695" cy="1202690"/>
                <wp:effectExtent l="0" t="0" r="8255" b="0"/>
                <wp:wrapNone/>
                <wp:docPr id="37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690"/>
                          <a:chOff x="76200" y="5744224"/>
                          <a:chExt cx="735013" cy="1203212"/>
                        </a:xfrm>
                      </wpg:grpSpPr>
                      <wps:wsp>
                        <wps:cNvPr id="38" name="TextBox 93"/>
                        <wps:cNvSpPr txBox="1"/>
                        <wps:spPr>
                          <a:xfrm>
                            <a:off x="177757" y="5744224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3C24D2" w14:textId="77777777" w:rsidR="00AD7A4A" w:rsidRDefault="00AD7A4A" w:rsidP="00AD7A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599811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8B71800" id="Group 146" o:spid="_x0000_s1066" style="position:absolute;margin-left:486.8pt;margin-top:1.2pt;width:57.85pt;height:94.7pt;z-index:251822592" coordorigin="762,57442" coordsize="7350,1203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">
                <v:shape id="TextBox 93" o:spid="_x0000_s1067" type="#_x0000_t202" style="position:absolute;left:1777;top:57442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de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H9AN16+AAAA2wAAAA8AAAAAAAAA&#10;AAAAAAAABwIAAGRycy9kb3ducmV2LnhtbFBLBQYAAAAAAwADALcAAADyAgAAAAA=&#10;" filled="f" stroked="f">
                  <v:textbox style="mso-fit-shape-to-text:t">
                    <w:txbxContent>
                      <w:p w14:paraId="343C24D2" w14:textId="77777777" w:rsidR="00AD7A4A" w:rsidRDefault="00AD7A4A" w:rsidP="00AD7A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shape id="Picture 39" o:spid="_x0000_s1068" type="#_x0000_t75" style="position:absolute;left:762;top:5998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">
                  <v:imagedata r:id="rId30" o:title=""/>
                </v:shape>
              </v:group>
            </w:pict>
          </mc:Fallback>
        </mc:AlternateContent>
      </w:r>
      <w:r w:rsidR="001048E5" w:rsidRPr="001048E5">
        <w:rPr>
          <w:rFonts w:ascii="Arial" w:hAnsi="Arial" w:cs="Arial"/>
          <w:sz w:val="24"/>
          <w:szCs w:val="24"/>
        </w:rPr>
        <w:t>Then that   ...cat will stay out for the night!</w:t>
      </w:r>
    </w:p>
    <w:p w14:paraId="0A8A340D" w14:textId="3549C9CD" w:rsidR="001048E5" w:rsidRPr="001048E5" w:rsidRDefault="001048E5" w:rsidP="001048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48E5">
        <w:rPr>
          <w:rFonts w:ascii="Arial" w:hAnsi="Arial" w:cs="Arial"/>
          <w:sz w:val="24"/>
          <w:szCs w:val="24"/>
        </w:rPr>
        <w:t xml:space="preserve"> </w:t>
      </w:r>
    </w:p>
    <w:p w14:paraId="20B369EF" w14:textId="4EBF570C" w:rsidR="00D7016E" w:rsidRPr="001048E5" w:rsidRDefault="00D7016E" w:rsidP="00D7016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m7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1DF3B212" w14:textId="4C09B3E6" w:rsidR="00D7016E" w:rsidRPr="001048E5" w:rsidRDefault="00D7016E" w:rsidP="00D701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48E5">
        <w:rPr>
          <w:rFonts w:ascii="Arial" w:hAnsi="Arial" w:cs="Arial"/>
          <w:sz w:val="24"/>
          <w:szCs w:val="24"/>
        </w:rPr>
        <w:t>When you're     ...with the Flintstones,</w:t>
      </w:r>
    </w:p>
    <w:p w14:paraId="29031184" w14:textId="383E76DC" w:rsidR="00D7016E" w:rsidRPr="001048E5" w:rsidRDefault="00D7016E" w:rsidP="00D7016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7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1048E5">
        <w:rPr>
          <w:rFonts w:ascii="Arial" w:hAnsi="Arial" w:cs="Arial"/>
          <w:b/>
          <w:bCs/>
          <w:sz w:val="24"/>
          <w:szCs w:val="24"/>
        </w:rPr>
        <w:t>m</w:t>
      </w:r>
      <w:proofErr w:type="gramStart"/>
      <w:r w:rsidRPr="001048E5">
        <w:rPr>
          <w:rFonts w:ascii="Arial" w:hAnsi="Arial" w:cs="Arial"/>
          <w:b/>
          <w:bCs/>
          <w:sz w:val="24"/>
          <w:szCs w:val="24"/>
        </w:rPr>
        <w:t xml:space="preserve">7  </w:t>
      </w:r>
      <w:r>
        <w:rPr>
          <w:rFonts w:ascii="Arial" w:hAnsi="Arial" w:cs="Arial"/>
          <w:b/>
          <w:bCs/>
          <w:sz w:val="24"/>
          <w:szCs w:val="24"/>
        </w:rPr>
        <w:t>D</w:t>
      </w:r>
      <w:proofErr w:type="gramEnd"/>
      <w:r w:rsidRPr="001048E5">
        <w:rPr>
          <w:rFonts w:ascii="Arial" w:hAnsi="Arial" w:cs="Arial"/>
          <w:b/>
          <w:bCs/>
          <w:sz w:val="24"/>
          <w:szCs w:val="24"/>
        </w:rPr>
        <w:t>7</w:t>
      </w:r>
    </w:p>
    <w:p w14:paraId="75C3B889" w14:textId="2CC56D06" w:rsidR="00D7016E" w:rsidRPr="001048E5" w:rsidRDefault="00D7016E" w:rsidP="00D701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48E5">
        <w:rPr>
          <w:rFonts w:ascii="Arial" w:hAnsi="Arial" w:cs="Arial"/>
          <w:sz w:val="24"/>
          <w:szCs w:val="24"/>
        </w:rPr>
        <w:t xml:space="preserve">    Have a </w:t>
      </w:r>
      <w:proofErr w:type="spellStart"/>
      <w:r w:rsidRPr="001048E5">
        <w:rPr>
          <w:rFonts w:ascii="Arial" w:hAnsi="Arial" w:cs="Arial"/>
          <w:sz w:val="24"/>
          <w:szCs w:val="24"/>
        </w:rPr>
        <w:t>yabba</w:t>
      </w:r>
      <w:proofErr w:type="spellEnd"/>
      <w:r w:rsidRPr="001048E5">
        <w:rPr>
          <w:rFonts w:ascii="Arial" w:hAnsi="Arial" w:cs="Arial"/>
          <w:sz w:val="24"/>
          <w:szCs w:val="24"/>
        </w:rPr>
        <w:t xml:space="preserve"> -dabba -doo  </w:t>
      </w:r>
      <w:r>
        <w:rPr>
          <w:rFonts w:ascii="Arial" w:hAnsi="Arial" w:cs="Arial"/>
          <w:sz w:val="24"/>
          <w:szCs w:val="24"/>
        </w:rPr>
        <w:t xml:space="preserve"> </w:t>
      </w:r>
      <w:r w:rsidRPr="001048E5">
        <w:rPr>
          <w:rFonts w:ascii="Arial" w:hAnsi="Arial" w:cs="Arial"/>
          <w:sz w:val="24"/>
          <w:szCs w:val="24"/>
        </w:rPr>
        <w:t>time,</w:t>
      </w:r>
    </w:p>
    <w:p w14:paraId="708B59D3" w14:textId="3465A542" w:rsidR="00D7016E" w:rsidRPr="001048E5" w:rsidRDefault="00AD7A4A" w:rsidP="00D7016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51616" behindDoc="0" locked="0" layoutInCell="1" allowOverlap="1" wp14:anchorId="7AE359C0" wp14:editId="73CC4E9F">
                <wp:simplePos x="0" y="0"/>
                <wp:positionH relativeFrom="column">
                  <wp:posOffset>6177280</wp:posOffset>
                </wp:positionH>
                <wp:positionV relativeFrom="paragraph">
                  <wp:posOffset>150657</wp:posOffset>
                </wp:positionV>
                <wp:extent cx="734695" cy="1211580"/>
                <wp:effectExtent l="0" t="0" r="8255" b="7620"/>
                <wp:wrapNone/>
                <wp:docPr id="53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200400" y="3014246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4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400" y="32766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5" name="TextBox 134"/>
                        <wps:cNvSpPr txBox="1"/>
                        <wps:spPr>
                          <a:xfrm>
                            <a:off x="3225790" y="3014246"/>
                            <a:ext cx="6858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F9FA2E" w14:textId="77777777" w:rsidR="00AD7A4A" w:rsidRDefault="00AD7A4A" w:rsidP="00AD7A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E359C0" id="_x0000_s1069" style="position:absolute;margin-left:486.4pt;margin-top:11.85pt;width:57.85pt;height:95.4pt;z-index:251951616" coordorigin="32004,3014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">
                <v:shape id="Picture 54" o:spid="_x0000_s1070" type="#_x0000_t75" style="position:absolute;left:32004;top:3276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">
                  <v:imagedata r:id="rId9" o:title=""/>
                </v:shape>
                <v:shape id="TextBox 134" o:spid="_x0000_s1071" type="#_x0000_t202" style="position:absolute;left:32257;top:30142;width:6858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1gwQAAANs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fw+JJ+gN7cAQAA//8DAFBLAQItABQABgAIAAAAIQDb4fbL7gAAAIUBAAATAAAAAAAAAAAAAAAA&#10;AAAAAABbQ29udGVudF9UeXBlc10ueG1sUEsBAi0AFAAGAAgAAAAhAFr0LFu/AAAAFQEAAAsAAAAA&#10;AAAAAAAAAAAAHwEAAF9yZWxzLy5yZWxzUEsBAi0AFAAGAAgAAAAhAEyefWDBAAAA2wAAAA8AAAAA&#10;AAAAAAAAAAAABwIAAGRycy9kb3ducmV2LnhtbFBLBQYAAAAAAwADALcAAAD1AgAAAAA=&#10;" filled="f" stroked="f">
                  <v:textbox style="mso-fit-shape-to-text:t">
                    <w:txbxContent>
                      <w:p w14:paraId="2FF9FA2E" w14:textId="77777777" w:rsidR="00AD7A4A" w:rsidRDefault="00AD7A4A" w:rsidP="00AD7A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3008" behindDoc="0" locked="0" layoutInCell="1" allowOverlap="1" wp14:anchorId="26E40D62" wp14:editId="360FB301">
                <wp:simplePos x="0" y="0"/>
                <wp:positionH relativeFrom="column">
                  <wp:posOffset>5422605</wp:posOffset>
                </wp:positionH>
                <wp:positionV relativeFrom="paragraph">
                  <wp:posOffset>136274</wp:posOffset>
                </wp:positionV>
                <wp:extent cx="735013" cy="1210733"/>
                <wp:effectExtent l="0" t="0" r="8255" b="8890"/>
                <wp:wrapNone/>
                <wp:docPr id="44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5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6" name="TextBox 135"/>
                        <wps:cNvSpPr txBox="1"/>
                        <wps:spPr>
                          <a:xfrm>
                            <a:off x="101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8D4851" w14:textId="77777777" w:rsidR="00AD7A4A" w:rsidRDefault="00AD7A4A" w:rsidP="00AD7A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E40D62" id="Group 148" o:spid="_x0000_s1072" style="position:absolute;margin-left:427pt;margin-top:10.75pt;width:57.9pt;height:95.35pt;z-index:2518830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">
                <v:shape id="Picture 45" o:spid="_x0000_s1073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">
                  <v:imagedata r:id="rId7" o:title=""/>
                </v:shape>
                <v:shape id="TextBox 135" o:spid="_x0000_s1074" type="#_x0000_t202" style="position:absolute;left:101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XXK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A5lXXKwgAAANsAAAAPAAAA&#10;AAAAAAAAAAAAAAcCAABkcnMvZG93bnJldi54bWxQSwUGAAAAAAMAAwC3AAAA9gIAAAAA&#10;" filled="f" stroked="f">
                  <v:textbox style="mso-fit-shape-to-text:t">
                    <w:txbxContent>
                      <w:p w14:paraId="0B8D4851" w14:textId="77777777" w:rsidR="00AD7A4A" w:rsidRDefault="00AD7A4A" w:rsidP="00AD7A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391488" behindDoc="0" locked="0" layoutInCell="1" allowOverlap="1" wp14:anchorId="0338CB3D" wp14:editId="619BE06D">
            <wp:simplePos x="0" y="0"/>
            <wp:positionH relativeFrom="column">
              <wp:posOffset>4646428</wp:posOffset>
            </wp:positionH>
            <wp:positionV relativeFrom="paragraph">
              <wp:posOffset>141162</wp:posOffset>
            </wp:positionV>
            <wp:extent cx="720090" cy="1232845"/>
            <wp:effectExtent l="0" t="0" r="3810" b="5715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452" cy="1235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4160" behindDoc="0" locked="0" layoutInCell="1" allowOverlap="1" wp14:anchorId="3BE9737B" wp14:editId="7E84EB82">
                <wp:simplePos x="0" y="0"/>
                <wp:positionH relativeFrom="column">
                  <wp:posOffset>3918747</wp:posOffset>
                </wp:positionH>
                <wp:positionV relativeFrom="paragraph">
                  <wp:posOffset>163830</wp:posOffset>
                </wp:positionV>
                <wp:extent cx="734695" cy="1211580"/>
                <wp:effectExtent l="0" t="0" r="8255" b="7620"/>
                <wp:wrapNone/>
                <wp:docPr id="33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6" name="TextBox 107"/>
                        <wps:cNvSpPr txBox="1"/>
                        <wps:spPr>
                          <a:xfrm>
                            <a:off x="118484" y="2810311"/>
                            <a:ext cx="5327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48F86B" w14:textId="77777777" w:rsidR="00AD7A4A" w:rsidRDefault="00AD7A4A" w:rsidP="00AD7A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E9737B" id="_x0000_s1075" style="position:absolute;margin-left:308.55pt;margin-top:12.9pt;width:57.85pt;height:95.4pt;z-index:251804160" coordorigin="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">
                <v:shape id="Picture 35" o:spid="_x0000_s1076" type="#_x0000_t75" style="position:absolute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">
                  <v:imagedata r:id="rId20" o:title=""/>
                </v:shape>
                <v:shape id="TextBox 107" o:spid="_x0000_s1077" type="#_x0000_t202" style="position:absolute;left:1184;top:28103;width:5328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<v:textbox style="mso-fit-shape-to-text:t">
                    <w:txbxContent>
                      <w:p w14:paraId="1848F86B" w14:textId="77777777" w:rsidR="00AD7A4A" w:rsidRDefault="00AD7A4A" w:rsidP="00AD7A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7016E">
        <w:rPr>
          <w:rFonts w:ascii="Arial" w:hAnsi="Arial" w:cs="Arial"/>
          <w:b/>
          <w:bCs/>
          <w:sz w:val="24"/>
          <w:szCs w:val="24"/>
        </w:rPr>
        <w:t>G</w:t>
      </w:r>
      <w:r w:rsidR="00D7016E" w:rsidRPr="001048E5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D7016E">
        <w:rPr>
          <w:rFonts w:ascii="Arial" w:hAnsi="Arial" w:cs="Arial"/>
          <w:b/>
          <w:bCs/>
          <w:sz w:val="24"/>
          <w:szCs w:val="24"/>
        </w:rPr>
        <w:t xml:space="preserve">    </w:t>
      </w:r>
      <w:r w:rsidR="00D7016E" w:rsidRPr="001048E5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D7016E">
        <w:rPr>
          <w:rFonts w:ascii="Arial" w:hAnsi="Arial" w:cs="Arial"/>
          <w:b/>
          <w:bCs/>
          <w:sz w:val="24"/>
          <w:szCs w:val="24"/>
        </w:rPr>
        <w:t>A</w:t>
      </w:r>
      <w:r w:rsidR="00D7016E" w:rsidRPr="001048E5">
        <w:rPr>
          <w:rFonts w:ascii="Arial" w:hAnsi="Arial" w:cs="Arial"/>
          <w:b/>
          <w:bCs/>
          <w:sz w:val="24"/>
          <w:szCs w:val="24"/>
        </w:rPr>
        <w:t>m</w:t>
      </w:r>
      <w:proofErr w:type="gramStart"/>
      <w:r w:rsidR="00D7016E" w:rsidRPr="001048E5">
        <w:rPr>
          <w:rFonts w:ascii="Arial" w:hAnsi="Arial" w:cs="Arial"/>
          <w:b/>
          <w:bCs/>
          <w:sz w:val="24"/>
          <w:szCs w:val="24"/>
        </w:rPr>
        <w:t xml:space="preserve">7  </w:t>
      </w:r>
      <w:r w:rsidR="00D7016E">
        <w:rPr>
          <w:rFonts w:ascii="Arial" w:hAnsi="Arial" w:cs="Arial"/>
          <w:b/>
          <w:bCs/>
          <w:sz w:val="24"/>
          <w:szCs w:val="24"/>
        </w:rPr>
        <w:t>D</w:t>
      </w:r>
      <w:proofErr w:type="gramEnd"/>
      <w:r w:rsidR="00D7016E" w:rsidRPr="001048E5">
        <w:rPr>
          <w:rFonts w:ascii="Arial" w:hAnsi="Arial" w:cs="Arial"/>
          <w:b/>
          <w:bCs/>
          <w:sz w:val="24"/>
          <w:szCs w:val="24"/>
        </w:rPr>
        <w:t>7</w:t>
      </w:r>
    </w:p>
    <w:p w14:paraId="2D01EFCF" w14:textId="27279401" w:rsidR="00D7016E" w:rsidRPr="001048E5" w:rsidRDefault="00AD7A4A" w:rsidP="00D701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31136" behindDoc="0" locked="0" layoutInCell="1" allowOverlap="1" wp14:anchorId="0E2A87AE" wp14:editId="57E3761E">
                <wp:simplePos x="0" y="0"/>
                <wp:positionH relativeFrom="column">
                  <wp:posOffset>3173819</wp:posOffset>
                </wp:positionH>
                <wp:positionV relativeFrom="paragraph">
                  <wp:posOffset>10632</wp:posOffset>
                </wp:positionV>
                <wp:extent cx="742950" cy="1210730"/>
                <wp:effectExtent l="0" t="0" r="0" b="8890"/>
                <wp:wrapNone/>
                <wp:docPr id="5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2057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51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2" name="TextBox 153"/>
                        <wps:cNvSpPr txBox="1"/>
                        <wps:spPr>
                          <a:xfrm>
                            <a:off x="2159001" y="304800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99E46F" w14:textId="77777777" w:rsidR="00AD7A4A" w:rsidRDefault="00AD7A4A" w:rsidP="00AD7A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2A87AE" id="_x0000_s1078" style="position:absolute;margin-left:249.9pt;margin-top:.85pt;width:58.5pt;height:95.35pt;z-index:251931136" coordorigin="2057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">
                <v:shape id="Picture 51" o:spid="_x0000_s1079" type="#_x0000_t75" style="position:absolute;left:2057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">
                  <v:imagedata r:id="rId22" o:title=""/>
                </v:shape>
                <v:shape id="TextBox 153" o:spid="_x0000_s1080" type="#_x0000_t202" style="position:absolute;left:21590;top:30480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<v:textbox style="mso-fit-shape-to-text:t">
                    <w:txbxContent>
                      <w:p w14:paraId="6F99E46F" w14:textId="77777777" w:rsidR="00AD7A4A" w:rsidRDefault="00AD7A4A" w:rsidP="00AD7A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7016E" w:rsidRPr="001048E5">
        <w:rPr>
          <w:rFonts w:ascii="Arial" w:hAnsi="Arial" w:cs="Arial"/>
          <w:sz w:val="24"/>
          <w:szCs w:val="24"/>
        </w:rPr>
        <w:t xml:space="preserve">    A dabba - doo  </w:t>
      </w:r>
      <w:r w:rsidR="00D7016E">
        <w:rPr>
          <w:rFonts w:ascii="Arial" w:hAnsi="Arial" w:cs="Arial"/>
          <w:sz w:val="24"/>
          <w:szCs w:val="24"/>
        </w:rPr>
        <w:t xml:space="preserve"> </w:t>
      </w:r>
      <w:r w:rsidR="00D7016E" w:rsidRPr="001048E5">
        <w:rPr>
          <w:rFonts w:ascii="Arial" w:hAnsi="Arial" w:cs="Arial"/>
          <w:sz w:val="24"/>
          <w:szCs w:val="24"/>
        </w:rPr>
        <w:t>time,</w:t>
      </w:r>
    </w:p>
    <w:p w14:paraId="3E59B14A" w14:textId="0FF27807" w:rsidR="00D7016E" w:rsidRPr="001048E5" w:rsidRDefault="00D7016E" w:rsidP="00D7016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1048E5">
        <w:rPr>
          <w:rFonts w:ascii="Arial" w:hAnsi="Arial" w:cs="Arial"/>
          <w:b/>
          <w:bCs/>
          <w:sz w:val="24"/>
          <w:szCs w:val="24"/>
        </w:rPr>
        <w:t>m</w:t>
      </w:r>
      <w:proofErr w:type="gramStart"/>
      <w:r w:rsidRPr="001048E5">
        <w:rPr>
          <w:rFonts w:ascii="Arial" w:hAnsi="Arial" w:cs="Arial"/>
          <w:b/>
          <w:bCs/>
          <w:sz w:val="24"/>
          <w:szCs w:val="24"/>
        </w:rPr>
        <w:t xml:space="preserve">7  </w:t>
      </w:r>
      <w:r>
        <w:rPr>
          <w:rFonts w:ascii="Arial" w:hAnsi="Arial" w:cs="Arial"/>
          <w:b/>
          <w:bCs/>
          <w:sz w:val="24"/>
          <w:szCs w:val="24"/>
        </w:rPr>
        <w:t>D</w:t>
      </w:r>
      <w:proofErr w:type="gramEnd"/>
      <w:r w:rsidRPr="001048E5">
        <w:rPr>
          <w:rFonts w:ascii="Arial" w:hAnsi="Arial" w:cs="Arial"/>
          <w:b/>
          <w:bCs/>
          <w:sz w:val="24"/>
          <w:szCs w:val="24"/>
        </w:rPr>
        <w:t xml:space="preserve">7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11F33C9A" w14:textId="02F71632" w:rsidR="00D7016E" w:rsidRPr="001048E5" w:rsidRDefault="00D7016E" w:rsidP="00D701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48E5">
        <w:rPr>
          <w:rFonts w:ascii="Arial" w:hAnsi="Arial" w:cs="Arial"/>
          <w:sz w:val="24"/>
          <w:szCs w:val="24"/>
        </w:rPr>
        <w:t xml:space="preserve">    We'll have a gay </w:t>
      </w:r>
      <w:r>
        <w:rPr>
          <w:rFonts w:ascii="Arial" w:hAnsi="Arial" w:cs="Arial"/>
          <w:sz w:val="24"/>
          <w:szCs w:val="24"/>
        </w:rPr>
        <w:t xml:space="preserve"> </w:t>
      </w:r>
      <w:r w:rsidRPr="001048E5">
        <w:rPr>
          <w:rFonts w:ascii="Arial" w:hAnsi="Arial" w:cs="Arial"/>
          <w:sz w:val="24"/>
          <w:szCs w:val="24"/>
        </w:rPr>
        <w:t xml:space="preserve"> old </w:t>
      </w:r>
      <w:r>
        <w:rPr>
          <w:rFonts w:ascii="Arial" w:hAnsi="Arial" w:cs="Arial"/>
          <w:sz w:val="24"/>
          <w:szCs w:val="24"/>
        </w:rPr>
        <w:t xml:space="preserve"> </w:t>
      </w:r>
      <w:r w:rsidRPr="001048E5">
        <w:rPr>
          <w:rFonts w:ascii="Arial" w:hAnsi="Arial" w:cs="Arial"/>
          <w:sz w:val="24"/>
          <w:szCs w:val="24"/>
        </w:rPr>
        <w:t xml:space="preserve"> time!</w:t>
      </w:r>
    </w:p>
    <w:p w14:paraId="1B0E2168" w14:textId="77777777" w:rsidR="001048E5" w:rsidRPr="001048E5" w:rsidRDefault="001048E5" w:rsidP="001048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48E5">
        <w:rPr>
          <w:rFonts w:ascii="Arial" w:hAnsi="Arial" w:cs="Arial"/>
          <w:sz w:val="24"/>
          <w:szCs w:val="24"/>
        </w:rPr>
        <w:t xml:space="preserve"> </w:t>
      </w:r>
    </w:p>
    <w:p w14:paraId="73A51844" w14:textId="7A8532BB" w:rsidR="001048E5" w:rsidRPr="001048E5" w:rsidRDefault="001048E5" w:rsidP="001048E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048E5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D7016E">
        <w:rPr>
          <w:rFonts w:ascii="Arial" w:hAnsi="Arial" w:cs="Arial"/>
          <w:b/>
          <w:bCs/>
          <w:sz w:val="24"/>
          <w:szCs w:val="24"/>
        </w:rPr>
        <w:t>G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  </w:t>
      </w:r>
      <w:r w:rsidR="00D7016E">
        <w:rPr>
          <w:rFonts w:ascii="Arial" w:hAnsi="Arial" w:cs="Arial"/>
          <w:b/>
          <w:bCs/>
          <w:sz w:val="24"/>
          <w:szCs w:val="24"/>
        </w:rPr>
        <w:t>E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m7      </w:t>
      </w:r>
      <w:r w:rsidR="00D7016E">
        <w:rPr>
          <w:rFonts w:ascii="Arial" w:hAnsi="Arial" w:cs="Arial"/>
          <w:b/>
          <w:bCs/>
          <w:sz w:val="24"/>
          <w:szCs w:val="24"/>
        </w:rPr>
        <w:t>A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m7   </w:t>
      </w:r>
      <w:r w:rsidR="00D7016E">
        <w:rPr>
          <w:rFonts w:ascii="Arial" w:hAnsi="Arial" w:cs="Arial"/>
          <w:b/>
          <w:bCs/>
          <w:sz w:val="24"/>
          <w:szCs w:val="24"/>
        </w:rPr>
        <w:t>D</w:t>
      </w:r>
      <w:proofErr w:type="gramStart"/>
      <w:r w:rsidRPr="001048E5">
        <w:rPr>
          <w:rFonts w:ascii="Arial" w:hAnsi="Arial" w:cs="Arial"/>
          <w:b/>
          <w:bCs/>
          <w:sz w:val="24"/>
          <w:szCs w:val="24"/>
        </w:rPr>
        <w:t>7</w:t>
      </w:r>
      <w:r w:rsidR="00D7016E">
        <w:rPr>
          <w:rFonts w:ascii="Arial" w:hAnsi="Arial" w:cs="Arial"/>
          <w:b/>
          <w:bCs/>
          <w:sz w:val="24"/>
          <w:szCs w:val="24"/>
        </w:rPr>
        <w:t xml:space="preserve">  G</w:t>
      </w:r>
      <w:proofErr w:type="gramEnd"/>
    </w:p>
    <w:p w14:paraId="7867BCCE" w14:textId="3D9C976C" w:rsidR="001048E5" w:rsidRPr="001048E5" w:rsidRDefault="001048E5" w:rsidP="001048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1CEB4E" w14:textId="77777777" w:rsidR="00D7016E" w:rsidRDefault="001048E5" w:rsidP="001048E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048E5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D7016E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</w:t>
      </w:r>
      <w:r w:rsidR="00D7016E">
        <w:rPr>
          <w:rFonts w:ascii="Arial" w:hAnsi="Arial" w:cs="Arial"/>
          <w:b/>
          <w:bCs/>
          <w:sz w:val="24"/>
          <w:szCs w:val="24"/>
        </w:rPr>
        <w:t>A</w:t>
      </w:r>
      <w:r w:rsidRPr="001048E5">
        <w:rPr>
          <w:rFonts w:ascii="Arial" w:hAnsi="Arial" w:cs="Arial"/>
          <w:b/>
          <w:bCs/>
          <w:sz w:val="24"/>
          <w:szCs w:val="24"/>
        </w:rPr>
        <w:t>m</w:t>
      </w:r>
      <w:proofErr w:type="gramStart"/>
      <w:r w:rsidRPr="001048E5">
        <w:rPr>
          <w:rFonts w:ascii="Arial" w:hAnsi="Arial" w:cs="Arial"/>
          <w:b/>
          <w:bCs/>
          <w:sz w:val="24"/>
          <w:szCs w:val="24"/>
        </w:rPr>
        <w:t xml:space="preserve">7  </w:t>
      </w:r>
      <w:r w:rsidR="00D7016E">
        <w:rPr>
          <w:rFonts w:ascii="Arial" w:hAnsi="Arial" w:cs="Arial"/>
          <w:b/>
          <w:bCs/>
          <w:sz w:val="24"/>
          <w:szCs w:val="24"/>
        </w:rPr>
        <w:t>D</w:t>
      </w:r>
      <w:proofErr w:type="gramEnd"/>
      <w:r w:rsidRPr="001048E5">
        <w:rPr>
          <w:rFonts w:ascii="Arial" w:hAnsi="Arial" w:cs="Arial"/>
          <w:b/>
          <w:bCs/>
          <w:sz w:val="24"/>
          <w:szCs w:val="24"/>
        </w:rPr>
        <w:t xml:space="preserve">7  </w:t>
      </w:r>
      <w:r w:rsidR="00D7016E">
        <w:rPr>
          <w:rFonts w:ascii="Arial" w:hAnsi="Arial" w:cs="Arial"/>
          <w:b/>
          <w:bCs/>
          <w:sz w:val="24"/>
          <w:szCs w:val="24"/>
        </w:rPr>
        <w:t>G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proofErr w:type="spellStart"/>
      <w:r w:rsidR="00D7016E">
        <w:rPr>
          <w:rFonts w:ascii="Arial" w:hAnsi="Arial" w:cs="Arial"/>
          <w:b/>
          <w:bCs/>
          <w:sz w:val="24"/>
          <w:szCs w:val="24"/>
        </w:rPr>
        <w:t>G</w:t>
      </w:r>
      <w:proofErr w:type="spellEnd"/>
      <w:r w:rsidR="00D7016E">
        <w:rPr>
          <w:rFonts w:ascii="Arial" w:hAnsi="Arial" w:cs="Arial"/>
          <w:b/>
          <w:bCs/>
          <w:sz w:val="24"/>
          <w:szCs w:val="24"/>
        </w:rPr>
        <w:t xml:space="preserve">      </w:t>
      </w:r>
    </w:p>
    <w:p w14:paraId="0A4E5432" w14:textId="747BE055" w:rsidR="001048E5" w:rsidRPr="00BC435A" w:rsidRDefault="001048E5" w:rsidP="001048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48E5">
        <w:rPr>
          <w:rFonts w:ascii="Arial" w:hAnsi="Arial" w:cs="Arial"/>
          <w:sz w:val="24"/>
          <w:szCs w:val="24"/>
        </w:rPr>
        <w:t xml:space="preserve">We'll have a gay  </w:t>
      </w:r>
      <w:r w:rsidR="00D7016E">
        <w:rPr>
          <w:rFonts w:ascii="Arial" w:hAnsi="Arial" w:cs="Arial"/>
          <w:sz w:val="24"/>
          <w:szCs w:val="24"/>
        </w:rPr>
        <w:t xml:space="preserve"> </w:t>
      </w:r>
      <w:r w:rsidRPr="001048E5">
        <w:rPr>
          <w:rFonts w:ascii="Arial" w:hAnsi="Arial" w:cs="Arial"/>
          <w:sz w:val="24"/>
          <w:szCs w:val="24"/>
        </w:rPr>
        <w:t>old</w:t>
      </w:r>
      <w:r w:rsidR="00D7016E">
        <w:rPr>
          <w:rFonts w:ascii="Arial" w:hAnsi="Arial" w:cs="Arial"/>
          <w:sz w:val="24"/>
          <w:szCs w:val="24"/>
        </w:rPr>
        <w:t xml:space="preserve">  </w:t>
      </w:r>
      <w:r w:rsidRPr="001048E5">
        <w:rPr>
          <w:rFonts w:ascii="Arial" w:hAnsi="Arial" w:cs="Arial"/>
          <w:sz w:val="24"/>
          <w:szCs w:val="24"/>
        </w:rPr>
        <w:t xml:space="preserve"> time--------------!</w:t>
      </w:r>
      <w:r w:rsidR="00D7016E">
        <w:rPr>
          <w:rFonts w:ascii="Arial" w:hAnsi="Arial" w:cs="Arial"/>
          <w:sz w:val="24"/>
          <w:szCs w:val="24"/>
        </w:rPr>
        <w:t xml:space="preserve">     </w:t>
      </w:r>
    </w:p>
    <w:sectPr w:rsidR="001048E5" w:rsidRPr="00BC435A" w:rsidSect="00BC43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E5"/>
    <w:rsid w:val="001048E5"/>
    <w:rsid w:val="00115E63"/>
    <w:rsid w:val="00183110"/>
    <w:rsid w:val="00470449"/>
    <w:rsid w:val="008E5737"/>
    <w:rsid w:val="009E1E43"/>
    <w:rsid w:val="00AD7A4A"/>
    <w:rsid w:val="00B87675"/>
    <w:rsid w:val="00BA0CDA"/>
    <w:rsid w:val="00BC435A"/>
    <w:rsid w:val="00C864D2"/>
    <w:rsid w:val="00D30FE4"/>
    <w:rsid w:val="00D7016E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28211"/>
  <w15:chartTrackingRefBased/>
  <w15:docId w15:val="{BC4331E5-3CB6-431B-A61B-09C279D0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jpeg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8" Type="http://schemas.openxmlformats.org/officeDocument/2006/relationships/image" Target="media/image5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template.dotx</Template>
  <TotalTime>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Douglas Anderson</cp:lastModifiedBy>
  <cp:revision>2</cp:revision>
  <dcterms:created xsi:type="dcterms:W3CDTF">2021-01-22T19:33:00Z</dcterms:created>
  <dcterms:modified xsi:type="dcterms:W3CDTF">2021-01-22T19:33:00Z</dcterms:modified>
</cp:coreProperties>
</file>