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DE" w:rsidRPr="002E45DE" w:rsidRDefault="002E45DE" w:rsidP="002E45DE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2E45DE">
        <w:rPr>
          <w:rFonts w:ascii="Arial" w:hAnsi="Arial" w:cs="Arial"/>
          <w:b/>
          <w:sz w:val="24"/>
        </w:rPr>
        <w:t>Moonlight Feels Right (Bruce Blackman)</w:t>
      </w:r>
    </w:p>
    <w:p w:rsidR="002E45DE" w:rsidRPr="002E45DE" w:rsidRDefault="002E45DE" w:rsidP="002E45DE">
      <w:pPr>
        <w:spacing w:after="0" w:line="360" w:lineRule="auto"/>
        <w:rPr>
          <w:rFonts w:ascii="Arial" w:hAnsi="Arial" w:cs="Arial"/>
          <w:b/>
          <w:sz w:val="24"/>
        </w:rPr>
        <w:sectPr w:rsidR="002E45DE" w:rsidRPr="002E45DE" w:rsidSect="00F34CB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  <w:r w:rsidRPr="002E45DE">
        <w:rPr>
          <w:rFonts w:ascii="Arial" w:hAnsi="Arial" w:cs="Arial"/>
          <w:b/>
          <w:sz w:val="24"/>
        </w:rPr>
        <w:lastRenderedPageBreak/>
        <w:t xml:space="preserve">       Em7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sz w:val="24"/>
        </w:rPr>
      </w:pPr>
      <w:r w:rsidRPr="002E45DE">
        <w:rPr>
          <w:rFonts w:ascii="Arial" w:hAnsi="Arial" w:cs="Arial"/>
          <w:sz w:val="24"/>
        </w:rPr>
        <w:t>The wind blew some luck in my direction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  <w:r w:rsidRPr="002E45DE">
        <w:rPr>
          <w:rFonts w:ascii="Arial" w:hAnsi="Arial" w:cs="Arial"/>
          <w:b/>
          <w:sz w:val="24"/>
        </w:rPr>
        <w:t xml:space="preserve">  Am                                 Cmaj7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sz w:val="24"/>
        </w:rPr>
      </w:pPr>
      <w:r w:rsidRPr="002E45DE">
        <w:rPr>
          <w:rFonts w:ascii="Arial" w:hAnsi="Arial" w:cs="Arial"/>
          <w:sz w:val="24"/>
        </w:rPr>
        <w:t>I caught it in my hands today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  <w:r w:rsidRPr="002E45DE">
        <w:rPr>
          <w:rFonts w:ascii="Arial" w:hAnsi="Arial" w:cs="Arial"/>
          <w:b/>
          <w:sz w:val="24"/>
        </w:rPr>
        <w:t xml:space="preserve">  Em7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sz w:val="24"/>
        </w:rPr>
      </w:pPr>
      <w:r w:rsidRPr="002E45DE">
        <w:rPr>
          <w:rFonts w:ascii="Arial" w:hAnsi="Arial" w:cs="Arial"/>
          <w:sz w:val="24"/>
        </w:rPr>
        <w:t>I finally made a tricky French connection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  <w:r w:rsidRPr="002E45DE">
        <w:rPr>
          <w:rFonts w:ascii="Arial" w:hAnsi="Arial" w:cs="Arial"/>
          <w:b/>
          <w:sz w:val="24"/>
        </w:rPr>
        <w:t xml:space="preserve">       Am                                    Cmaj7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sz w:val="24"/>
        </w:rPr>
      </w:pPr>
      <w:r w:rsidRPr="002E45DE">
        <w:rPr>
          <w:rFonts w:ascii="Arial" w:hAnsi="Arial" w:cs="Arial"/>
          <w:sz w:val="24"/>
        </w:rPr>
        <w:t>You winked and gave me your O.K.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  <w:r w:rsidRPr="002E45DE">
        <w:rPr>
          <w:rFonts w:ascii="Arial" w:hAnsi="Arial" w:cs="Arial"/>
          <w:b/>
          <w:sz w:val="24"/>
        </w:rPr>
        <w:t xml:space="preserve">    A                                            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sz w:val="24"/>
        </w:rPr>
      </w:pPr>
      <w:r w:rsidRPr="002E45DE">
        <w:rPr>
          <w:rFonts w:ascii="Arial" w:hAnsi="Arial" w:cs="Arial"/>
          <w:sz w:val="24"/>
        </w:rPr>
        <w:t>I'll take you on a trip beside the ocean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  <w:r w:rsidRPr="002E45DE">
        <w:rPr>
          <w:rFonts w:ascii="Arial" w:hAnsi="Arial" w:cs="Arial"/>
          <w:b/>
          <w:sz w:val="24"/>
        </w:rPr>
        <w:t xml:space="preserve">       Cmaj7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sz w:val="24"/>
        </w:rPr>
      </w:pPr>
      <w:r w:rsidRPr="002E45DE">
        <w:rPr>
          <w:rFonts w:ascii="Arial" w:hAnsi="Arial" w:cs="Arial"/>
          <w:sz w:val="24"/>
        </w:rPr>
        <w:t>And drop the top at Chesapeake Bay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  <w:r w:rsidRPr="002E45DE">
        <w:rPr>
          <w:rFonts w:ascii="Arial" w:hAnsi="Arial" w:cs="Arial"/>
          <w:b/>
          <w:sz w:val="24"/>
        </w:rPr>
        <w:t xml:space="preserve">        A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2E45DE">
        <w:rPr>
          <w:rFonts w:ascii="Arial" w:hAnsi="Arial" w:cs="Arial"/>
          <w:sz w:val="24"/>
        </w:rPr>
        <w:t>Ain't</w:t>
      </w:r>
      <w:proofErr w:type="spellEnd"/>
      <w:r w:rsidRPr="002E45DE">
        <w:rPr>
          <w:rFonts w:ascii="Arial" w:hAnsi="Arial" w:cs="Arial"/>
          <w:sz w:val="24"/>
        </w:rPr>
        <w:t xml:space="preserve"> nothing like the sky to dose a potion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  <w:r w:rsidRPr="002E45DE">
        <w:rPr>
          <w:rFonts w:ascii="Arial" w:hAnsi="Arial" w:cs="Arial"/>
          <w:b/>
          <w:sz w:val="24"/>
        </w:rPr>
        <w:t xml:space="preserve">       F                                       G7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sz w:val="24"/>
        </w:rPr>
      </w:pPr>
      <w:r w:rsidRPr="002E45DE">
        <w:rPr>
          <w:rFonts w:ascii="Arial" w:hAnsi="Arial" w:cs="Arial"/>
          <w:sz w:val="24"/>
        </w:rPr>
        <w:t xml:space="preserve">The </w:t>
      </w:r>
      <w:proofErr w:type="spellStart"/>
      <w:r w:rsidRPr="002E45DE">
        <w:rPr>
          <w:rFonts w:ascii="Arial" w:hAnsi="Arial" w:cs="Arial"/>
          <w:sz w:val="24"/>
        </w:rPr>
        <w:t>moon’ll</w:t>
      </w:r>
      <w:proofErr w:type="spellEnd"/>
      <w:r w:rsidRPr="002E45DE">
        <w:rPr>
          <w:rFonts w:ascii="Arial" w:hAnsi="Arial" w:cs="Arial"/>
          <w:sz w:val="24"/>
        </w:rPr>
        <w:t xml:space="preserve"> send you on your way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sz w:val="24"/>
        </w:rPr>
      </w:pPr>
    </w:p>
    <w:p w:rsidR="002E45DE" w:rsidRPr="002E45DE" w:rsidRDefault="002E45DE" w:rsidP="002E45DE">
      <w:pPr>
        <w:spacing w:after="0" w:line="360" w:lineRule="auto"/>
        <w:rPr>
          <w:rFonts w:ascii="Arial" w:hAnsi="Arial" w:cs="Arial"/>
          <w:b/>
          <w:sz w:val="24"/>
          <w:highlight w:val="yellow"/>
        </w:rPr>
      </w:pPr>
      <w:r w:rsidRPr="002E45DE">
        <w:rPr>
          <w:rFonts w:ascii="Arial" w:hAnsi="Arial" w:cs="Arial"/>
          <w:b/>
          <w:sz w:val="24"/>
          <w:highlight w:val="yellow"/>
        </w:rPr>
        <w:t>Chorus:</w:t>
      </w:r>
    </w:p>
    <w:p w:rsidR="002E45DE" w:rsidRPr="002E45DE" w:rsidRDefault="002E45DE" w:rsidP="002E45DE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2E45DE">
        <w:rPr>
          <w:rFonts w:ascii="Arial" w:hAnsi="Arial" w:cs="Arial"/>
          <w:b/>
          <w:sz w:val="24"/>
          <w:highlight w:val="yellow"/>
        </w:rPr>
        <w:t>Cmaj7                  G7</w:t>
      </w:r>
      <w:r w:rsidR="00FF5C51" w:rsidRPr="00FF5C51">
        <w:rPr>
          <w:noProof/>
        </w:rPr>
        <w:t xml:space="preserve"> </w:t>
      </w:r>
    </w:p>
    <w:p w:rsidR="002E45DE" w:rsidRPr="002E45DE" w:rsidRDefault="002E45DE" w:rsidP="002E45DE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proofErr w:type="gramStart"/>
      <w:r w:rsidRPr="002E45DE">
        <w:rPr>
          <w:rFonts w:ascii="Arial" w:hAnsi="Arial" w:cs="Arial"/>
          <w:sz w:val="24"/>
          <w:highlight w:val="yellow"/>
        </w:rPr>
        <w:t>Moonlight  -</w:t>
      </w:r>
      <w:proofErr w:type="gramEnd"/>
      <w:r w:rsidRPr="002E45DE">
        <w:rPr>
          <w:rFonts w:ascii="Arial" w:hAnsi="Arial" w:cs="Arial"/>
          <w:sz w:val="24"/>
          <w:highlight w:val="yellow"/>
        </w:rPr>
        <w:t xml:space="preserve">  feels right</w:t>
      </w:r>
    </w:p>
    <w:p w:rsidR="002E45DE" w:rsidRPr="002E45DE" w:rsidRDefault="002E45DE" w:rsidP="002E45DE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2E45DE">
        <w:rPr>
          <w:rFonts w:ascii="Arial" w:hAnsi="Arial" w:cs="Arial"/>
          <w:b/>
          <w:sz w:val="24"/>
          <w:highlight w:val="yellow"/>
        </w:rPr>
        <w:t>Cmaj7                  G7</w:t>
      </w:r>
    </w:p>
    <w:p w:rsidR="002E45DE" w:rsidRPr="002E45DE" w:rsidRDefault="002E45DE" w:rsidP="002E45DE">
      <w:pPr>
        <w:spacing w:after="0" w:line="240" w:lineRule="auto"/>
        <w:ind w:left="540"/>
        <w:rPr>
          <w:rFonts w:ascii="Arial" w:hAnsi="Arial" w:cs="Arial"/>
          <w:sz w:val="24"/>
        </w:rPr>
      </w:pPr>
      <w:proofErr w:type="gramStart"/>
      <w:r w:rsidRPr="002E45DE">
        <w:rPr>
          <w:rFonts w:ascii="Arial" w:hAnsi="Arial" w:cs="Arial"/>
          <w:sz w:val="24"/>
          <w:highlight w:val="yellow"/>
        </w:rPr>
        <w:t>Moonlight  -</w:t>
      </w:r>
      <w:proofErr w:type="gramEnd"/>
      <w:r w:rsidRPr="002E45DE">
        <w:rPr>
          <w:rFonts w:ascii="Arial" w:hAnsi="Arial" w:cs="Arial"/>
          <w:sz w:val="24"/>
          <w:highlight w:val="yellow"/>
        </w:rPr>
        <w:t xml:space="preserve">  feels right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sz w:val="24"/>
        </w:rPr>
      </w:pP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  <w:r w:rsidRPr="002E45DE">
        <w:rPr>
          <w:rFonts w:ascii="Arial" w:hAnsi="Arial" w:cs="Arial"/>
          <w:b/>
          <w:sz w:val="24"/>
        </w:rPr>
        <w:t xml:space="preserve">        Em7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sz w:val="24"/>
        </w:rPr>
      </w:pPr>
      <w:r w:rsidRPr="002E45DE">
        <w:rPr>
          <w:rFonts w:ascii="Arial" w:hAnsi="Arial" w:cs="Arial"/>
          <w:sz w:val="24"/>
        </w:rPr>
        <w:t>We'll lay back and observe the constellations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  <w:r w:rsidRPr="002E45DE">
        <w:rPr>
          <w:rFonts w:ascii="Arial" w:hAnsi="Arial" w:cs="Arial"/>
          <w:b/>
          <w:sz w:val="24"/>
        </w:rPr>
        <w:t xml:space="preserve">       Am                               Cmaj7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sz w:val="24"/>
        </w:rPr>
      </w:pPr>
      <w:r w:rsidRPr="002E45DE">
        <w:rPr>
          <w:rFonts w:ascii="Arial" w:hAnsi="Arial" w:cs="Arial"/>
          <w:sz w:val="24"/>
        </w:rPr>
        <w:t xml:space="preserve">And watch the moon </w:t>
      </w:r>
      <w:proofErr w:type="spellStart"/>
      <w:r w:rsidRPr="002E45DE">
        <w:rPr>
          <w:rFonts w:ascii="Arial" w:hAnsi="Arial" w:cs="Arial"/>
          <w:sz w:val="24"/>
        </w:rPr>
        <w:t>smilin</w:t>
      </w:r>
      <w:proofErr w:type="spellEnd"/>
      <w:r w:rsidRPr="002E45DE">
        <w:rPr>
          <w:rFonts w:ascii="Arial" w:hAnsi="Arial" w:cs="Arial"/>
          <w:sz w:val="24"/>
        </w:rPr>
        <w:t>' bright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  <w:r w:rsidRPr="002E45DE">
        <w:rPr>
          <w:rFonts w:ascii="Arial" w:hAnsi="Arial" w:cs="Arial"/>
          <w:b/>
          <w:sz w:val="24"/>
        </w:rPr>
        <w:t xml:space="preserve">    Em7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sz w:val="24"/>
        </w:rPr>
      </w:pPr>
      <w:r w:rsidRPr="002E45DE">
        <w:rPr>
          <w:rFonts w:ascii="Arial" w:hAnsi="Arial" w:cs="Arial"/>
          <w:sz w:val="24"/>
        </w:rPr>
        <w:t>I'll play the radio on southern stations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  <w:r w:rsidRPr="002E45DE">
        <w:rPr>
          <w:rFonts w:ascii="Arial" w:hAnsi="Arial" w:cs="Arial"/>
          <w:b/>
          <w:sz w:val="24"/>
        </w:rPr>
        <w:t xml:space="preserve">            Am                                    Cmaj7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2E45DE">
        <w:rPr>
          <w:rFonts w:ascii="Arial" w:hAnsi="Arial" w:cs="Arial"/>
          <w:sz w:val="24"/>
        </w:rPr>
        <w:t>'Cause</w:t>
      </w:r>
      <w:proofErr w:type="spellEnd"/>
      <w:r w:rsidRPr="002E45DE">
        <w:rPr>
          <w:rFonts w:ascii="Arial" w:hAnsi="Arial" w:cs="Arial"/>
          <w:sz w:val="24"/>
        </w:rPr>
        <w:t xml:space="preserve"> southern belles are hell at night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  <w:r w:rsidRPr="002E45DE">
        <w:rPr>
          <w:rFonts w:ascii="Arial" w:hAnsi="Arial" w:cs="Arial"/>
          <w:b/>
          <w:sz w:val="24"/>
        </w:rPr>
        <w:t xml:space="preserve">  </w:t>
      </w:r>
      <w:r w:rsidR="009676D9">
        <w:rPr>
          <w:rFonts w:ascii="Arial" w:hAnsi="Arial" w:cs="Arial"/>
          <w:b/>
          <w:sz w:val="24"/>
        </w:rPr>
        <w:t xml:space="preserve">   </w:t>
      </w:r>
      <w:r w:rsidRPr="002E45DE">
        <w:rPr>
          <w:rFonts w:ascii="Arial" w:hAnsi="Arial" w:cs="Arial"/>
          <w:b/>
          <w:sz w:val="24"/>
        </w:rPr>
        <w:t xml:space="preserve">  A                                            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sz w:val="24"/>
        </w:rPr>
      </w:pPr>
      <w:r w:rsidRPr="002E45DE">
        <w:rPr>
          <w:rFonts w:ascii="Arial" w:hAnsi="Arial" w:cs="Arial"/>
          <w:sz w:val="24"/>
        </w:rPr>
        <w:t>You say you came to Baltimore from Ole Miss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  <w:r w:rsidRPr="002E45DE">
        <w:rPr>
          <w:rFonts w:ascii="Arial" w:hAnsi="Arial" w:cs="Arial"/>
          <w:b/>
          <w:sz w:val="24"/>
        </w:rPr>
        <w:t xml:space="preserve">   Cmaj7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sz w:val="24"/>
        </w:rPr>
      </w:pPr>
      <w:r w:rsidRPr="002E45DE">
        <w:rPr>
          <w:rFonts w:ascii="Arial" w:hAnsi="Arial" w:cs="Arial"/>
          <w:sz w:val="24"/>
        </w:rPr>
        <w:t>A Class of seven-four, gold ring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  <w:r w:rsidRPr="002E45DE">
        <w:rPr>
          <w:rFonts w:ascii="Arial" w:hAnsi="Arial" w:cs="Arial"/>
          <w:b/>
          <w:sz w:val="24"/>
        </w:rPr>
        <w:t xml:space="preserve">  </w:t>
      </w:r>
      <w:r w:rsidR="009676D9">
        <w:rPr>
          <w:rFonts w:ascii="Arial" w:hAnsi="Arial" w:cs="Arial"/>
          <w:b/>
          <w:sz w:val="24"/>
        </w:rPr>
        <w:t xml:space="preserve">   </w:t>
      </w:r>
      <w:r w:rsidRPr="002E45DE">
        <w:rPr>
          <w:rFonts w:ascii="Arial" w:hAnsi="Arial" w:cs="Arial"/>
          <w:b/>
          <w:sz w:val="24"/>
        </w:rPr>
        <w:t xml:space="preserve">  A                                            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sz w:val="24"/>
        </w:rPr>
      </w:pPr>
      <w:r w:rsidRPr="002E45DE">
        <w:rPr>
          <w:rFonts w:ascii="Arial" w:hAnsi="Arial" w:cs="Arial"/>
          <w:sz w:val="24"/>
        </w:rPr>
        <w:t>The eastern moon looks ready for a wet kiss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  <w:r w:rsidRPr="002E45DE">
        <w:rPr>
          <w:rFonts w:ascii="Arial" w:hAnsi="Arial" w:cs="Arial"/>
          <w:b/>
          <w:sz w:val="24"/>
        </w:rPr>
        <w:t xml:space="preserve">     F                             G7     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sz w:val="24"/>
        </w:rPr>
      </w:pPr>
      <w:r w:rsidRPr="002E45DE">
        <w:rPr>
          <w:rFonts w:ascii="Arial" w:hAnsi="Arial" w:cs="Arial"/>
          <w:sz w:val="24"/>
        </w:rPr>
        <w:t>To make the tide rise again</w:t>
      </w:r>
      <w:r w:rsidR="00FF5C51" w:rsidRPr="00FF5C51">
        <w:rPr>
          <w:noProof/>
        </w:rPr>
        <w:t xml:space="preserve"> 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sz w:val="24"/>
        </w:rPr>
      </w:pP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  <w:r w:rsidRPr="002E45DE">
        <w:rPr>
          <w:rFonts w:ascii="Arial" w:hAnsi="Arial" w:cs="Arial"/>
          <w:b/>
          <w:sz w:val="24"/>
          <w:highlight w:val="yellow"/>
        </w:rPr>
        <w:t>(Chorus)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sz w:val="24"/>
        </w:rPr>
      </w:pP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  <w:bookmarkStart w:id="0" w:name="_GoBack"/>
      <w:bookmarkEnd w:id="0"/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  <w:r w:rsidRPr="002E45DE">
        <w:rPr>
          <w:rFonts w:ascii="Arial" w:hAnsi="Arial" w:cs="Arial"/>
          <w:b/>
          <w:sz w:val="24"/>
        </w:rPr>
        <w:lastRenderedPageBreak/>
        <w:t xml:space="preserve">        Em7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sz w:val="24"/>
        </w:rPr>
      </w:pPr>
      <w:r w:rsidRPr="002E45DE">
        <w:rPr>
          <w:rFonts w:ascii="Arial" w:hAnsi="Arial" w:cs="Arial"/>
          <w:sz w:val="24"/>
        </w:rPr>
        <w:t>We'll see the sun come up on Sunday morning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  <w:r w:rsidRPr="002E45DE">
        <w:rPr>
          <w:rFonts w:ascii="Arial" w:hAnsi="Arial" w:cs="Arial"/>
          <w:b/>
          <w:sz w:val="24"/>
        </w:rPr>
        <w:t xml:space="preserve">       Am                             </w:t>
      </w:r>
      <w:r w:rsidR="009676D9">
        <w:rPr>
          <w:rFonts w:ascii="Arial" w:hAnsi="Arial" w:cs="Arial"/>
          <w:b/>
          <w:sz w:val="24"/>
        </w:rPr>
        <w:t xml:space="preserve">  </w:t>
      </w:r>
      <w:r w:rsidRPr="002E45DE">
        <w:rPr>
          <w:rFonts w:ascii="Arial" w:hAnsi="Arial" w:cs="Arial"/>
          <w:b/>
          <w:sz w:val="24"/>
        </w:rPr>
        <w:t xml:space="preserve">  Cmaj7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sz w:val="24"/>
        </w:rPr>
      </w:pPr>
      <w:r w:rsidRPr="002E45DE">
        <w:rPr>
          <w:rFonts w:ascii="Arial" w:hAnsi="Arial" w:cs="Arial"/>
          <w:sz w:val="24"/>
        </w:rPr>
        <w:t>And watch it fade the moon away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  <w:r w:rsidRPr="002E45DE">
        <w:rPr>
          <w:rFonts w:ascii="Arial" w:hAnsi="Arial" w:cs="Arial"/>
          <w:b/>
          <w:sz w:val="24"/>
        </w:rPr>
        <w:t xml:space="preserve">  Em7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sz w:val="24"/>
        </w:rPr>
      </w:pPr>
      <w:r w:rsidRPr="002E45DE">
        <w:rPr>
          <w:rFonts w:ascii="Arial" w:hAnsi="Arial" w:cs="Arial"/>
          <w:sz w:val="24"/>
        </w:rPr>
        <w:t>I guess you know I'm giving you a warning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  <w:r w:rsidRPr="002E45DE">
        <w:rPr>
          <w:rFonts w:ascii="Arial" w:hAnsi="Arial" w:cs="Arial"/>
          <w:b/>
          <w:sz w:val="24"/>
        </w:rPr>
        <w:t xml:space="preserve">           Am                                 </w:t>
      </w:r>
      <w:r w:rsidR="009676D9">
        <w:rPr>
          <w:rFonts w:ascii="Arial" w:hAnsi="Arial" w:cs="Arial"/>
          <w:b/>
          <w:sz w:val="24"/>
        </w:rPr>
        <w:t xml:space="preserve">  </w:t>
      </w:r>
      <w:r w:rsidRPr="002E45DE">
        <w:rPr>
          <w:rFonts w:ascii="Arial" w:hAnsi="Arial" w:cs="Arial"/>
          <w:b/>
          <w:sz w:val="24"/>
        </w:rPr>
        <w:t xml:space="preserve">     Cmaj7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2E45DE">
        <w:rPr>
          <w:rFonts w:ascii="Arial" w:hAnsi="Arial" w:cs="Arial"/>
          <w:sz w:val="24"/>
        </w:rPr>
        <w:t>'Cause</w:t>
      </w:r>
      <w:proofErr w:type="spellEnd"/>
      <w:r w:rsidRPr="002E45DE">
        <w:rPr>
          <w:rFonts w:ascii="Arial" w:hAnsi="Arial" w:cs="Arial"/>
          <w:sz w:val="24"/>
        </w:rPr>
        <w:t xml:space="preserve"> me and moon are itching to play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  <w:r w:rsidRPr="002E45DE">
        <w:rPr>
          <w:rFonts w:ascii="Arial" w:hAnsi="Arial" w:cs="Arial"/>
          <w:b/>
          <w:sz w:val="24"/>
        </w:rPr>
        <w:t xml:space="preserve">    A                                            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sz w:val="24"/>
        </w:rPr>
      </w:pPr>
      <w:r w:rsidRPr="002E45DE">
        <w:rPr>
          <w:rFonts w:ascii="Arial" w:hAnsi="Arial" w:cs="Arial"/>
          <w:sz w:val="24"/>
        </w:rPr>
        <w:t>I'll take you on a trip beside the ocean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  <w:r w:rsidRPr="002E45DE">
        <w:rPr>
          <w:rFonts w:ascii="Arial" w:hAnsi="Arial" w:cs="Arial"/>
          <w:b/>
          <w:sz w:val="24"/>
        </w:rPr>
        <w:t xml:space="preserve">       Cmaj7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sz w:val="24"/>
        </w:rPr>
      </w:pPr>
      <w:r w:rsidRPr="002E45DE">
        <w:rPr>
          <w:rFonts w:ascii="Arial" w:hAnsi="Arial" w:cs="Arial"/>
          <w:sz w:val="24"/>
        </w:rPr>
        <w:t>And drop the top at Chesapeake Bay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  <w:r w:rsidRPr="002E45DE">
        <w:rPr>
          <w:rFonts w:ascii="Arial" w:hAnsi="Arial" w:cs="Arial"/>
          <w:b/>
          <w:sz w:val="24"/>
        </w:rPr>
        <w:t xml:space="preserve">        A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2E45DE">
        <w:rPr>
          <w:rFonts w:ascii="Arial" w:hAnsi="Arial" w:cs="Arial"/>
          <w:sz w:val="24"/>
        </w:rPr>
        <w:t>Ain't</w:t>
      </w:r>
      <w:proofErr w:type="spellEnd"/>
      <w:r w:rsidRPr="002E45DE">
        <w:rPr>
          <w:rFonts w:ascii="Arial" w:hAnsi="Arial" w:cs="Arial"/>
          <w:sz w:val="24"/>
        </w:rPr>
        <w:t xml:space="preserve"> </w:t>
      </w:r>
      <w:proofErr w:type="spellStart"/>
      <w:r w:rsidRPr="002E45DE">
        <w:rPr>
          <w:rFonts w:ascii="Arial" w:hAnsi="Arial" w:cs="Arial"/>
          <w:sz w:val="24"/>
        </w:rPr>
        <w:t>nothin</w:t>
      </w:r>
      <w:proofErr w:type="spellEnd"/>
      <w:r w:rsidRPr="002E45DE">
        <w:rPr>
          <w:rFonts w:ascii="Arial" w:hAnsi="Arial" w:cs="Arial"/>
          <w:sz w:val="24"/>
        </w:rPr>
        <w:t xml:space="preserve">' like the sky to dose a </w:t>
      </w:r>
      <w:proofErr w:type="gramStart"/>
      <w:r w:rsidRPr="002E45DE">
        <w:rPr>
          <w:rFonts w:ascii="Arial" w:hAnsi="Arial" w:cs="Arial"/>
          <w:sz w:val="24"/>
        </w:rPr>
        <w:t>potion</w:t>
      </w:r>
      <w:proofErr w:type="gramEnd"/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  <w:r w:rsidRPr="002E45DE">
        <w:rPr>
          <w:rFonts w:ascii="Arial" w:hAnsi="Arial" w:cs="Arial"/>
          <w:b/>
          <w:sz w:val="24"/>
        </w:rPr>
        <w:t xml:space="preserve">       F                                       G7     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sz w:val="24"/>
        </w:rPr>
      </w:pPr>
      <w:r w:rsidRPr="002E45DE">
        <w:rPr>
          <w:rFonts w:ascii="Arial" w:hAnsi="Arial" w:cs="Arial"/>
          <w:sz w:val="24"/>
        </w:rPr>
        <w:t xml:space="preserve">The </w:t>
      </w:r>
      <w:proofErr w:type="spellStart"/>
      <w:r w:rsidRPr="002E45DE">
        <w:rPr>
          <w:rFonts w:ascii="Arial" w:hAnsi="Arial" w:cs="Arial"/>
          <w:sz w:val="24"/>
        </w:rPr>
        <w:t>moon'll</w:t>
      </w:r>
      <w:proofErr w:type="spellEnd"/>
      <w:r w:rsidRPr="002E45DE">
        <w:rPr>
          <w:rFonts w:ascii="Arial" w:hAnsi="Arial" w:cs="Arial"/>
          <w:sz w:val="24"/>
        </w:rPr>
        <w:t xml:space="preserve"> send you on your way</w:t>
      </w: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sz w:val="24"/>
        </w:rPr>
      </w:pPr>
    </w:p>
    <w:p w:rsidR="002E45DE" w:rsidRPr="002E45DE" w:rsidRDefault="002E45DE" w:rsidP="002E45DE">
      <w:pPr>
        <w:spacing w:after="0" w:line="240" w:lineRule="auto"/>
        <w:rPr>
          <w:rFonts w:ascii="Arial" w:hAnsi="Arial" w:cs="Arial"/>
          <w:b/>
          <w:sz w:val="24"/>
        </w:rPr>
      </w:pPr>
      <w:r w:rsidRPr="002E45DE">
        <w:rPr>
          <w:rFonts w:ascii="Arial" w:hAnsi="Arial" w:cs="Arial"/>
          <w:b/>
          <w:sz w:val="24"/>
          <w:highlight w:val="yellow"/>
        </w:rPr>
        <w:t>(Chorus)</w:t>
      </w:r>
      <w:r w:rsidRPr="002E45DE">
        <w:rPr>
          <w:rFonts w:ascii="Arial" w:hAnsi="Arial" w:cs="Arial"/>
          <w:b/>
          <w:sz w:val="24"/>
        </w:rPr>
        <w:t xml:space="preserve">  (2x)</w:t>
      </w:r>
    </w:p>
    <w:p w:rsidR="002E45DE" w:rsidRPr="002E45DE" w:rsidRDefault="00FF5C51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9CD904" wp14:editId="373E4166">
                <wp:simplePos x="0" y="0"/>
                <wp:positionH relativeFrom="column">
                  <wp:posOffset>85725</wp:posOffset>
                </wp:positionH>
                <wp:positionV relativeFrom="paragraph">
                  <wp:posOffset>2940050</wp:posOffset>
                </wp:positionV>
                <wp:extent cx="2705100" cy="2725420"/>
                <wp:effectExtent l="0" t="0" r="19050" b="1778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72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C51" w:rsidRPr="00FF5C51" w:rsidRDefault="00FF5C51" w:rsidP="00FF5C5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FF5C51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6.75pt;margin-top:231.5pt;width:213pt;height:214.6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">
                <v:textbox>
                  <w:txbxContent>
                    <w:p w:rsidR="00FF5C51" w:rsidRPr="00FF5C51" w:rsidRDefault="00FF5C51" w:rsidP="00FF5C51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FF5C51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4"/>
                          <w:szCs w:val="1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A45444D" wp14:editId="2E5A1F88">
                <wp:simplePos x="0" y="0"/>
                <wp:positionH relativeFrom="column">
                  <wp:posOffset>1011567</wp:posOffset>
                </wp:positionH>
                <wp:positionV relativeFrom="paragraph">
                  <wp:posOffset>4379175</wp:posOffset>
                </wp:positionV>
                <wp:extent cx="838200" cy="1219200"/>
                <wp:effectExtent l="0" t="0" r="0" b="0"/>
                <wp:wrapNone/>
                <wp:docPr id="1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1405354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167522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77"/>
                        <wps:cNvSpPr txBox="1"/>
                        <wps:spPr>
                          <a:xfrm>
                            <a:off x="0" y="1405354"/>
                            <a:ext cx="838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C51" w:rsidRDefault="00FF5C51" w:rsidP="00FF5C5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27" style="position:absolute;margin-left:79.65pt;margin-top:344.8pt;width:66pt;height:96pt;z-index:251668480" coordorigin=",14053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alt="http://www.alligatorboogaloo.com/uke/chords/chord_3211.gif" style="position:absolute;left:508;top:1675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AoLLAAAAA2wAAAA8AAABkcnMvZG93bnJldi54bWxET82KwjAQvgu+Q5gFL6KpRRfpNhVXEDyI&#10;YN0HGJrZtmwzKUnW1rc3B8Hjx/ef70bTiTs531pWsFomIIgrq1uuFfzcjostCB+QNXaWScGDPOyK&#10;6STHTNuBr3QvQy1iCPsMFTQh9JmUvmrIoF/anjhyv9YZDBG6WmqHQww3nUyT5FMabDk2NNjToaHq&#10;r/w3CvToku/yvL75zXE+Hzp/WaXVRanZx7j/AhFoDG/xy33SCtK4Pn6JP0AW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ICgssAAAADbAAAADwAAAAAAAAAAAAAAAACfAgAA&#10;ZHJzL2Rvd25yZXYueG1sUEsFBgAAAAAEAAQA9wAAAIwDAAAAAA==&#10;">
                  <v:imagedata r:id="rId6" o:title="chord_3211"/>
                </v:shape>
                <v:shape id="TextBox 177" o:spid="_x0000_s1029" type="#_x0000_t202" style="position:absolute;top:14053;width:8382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FF5C51" w:rsidRDefault="00FF5C51" w:rsidP="00FF5C5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2786AEA" wp14:editId="70AA69EC">
                <wp:simplePos x="0" y="0"/>
                <wp:positionH relativeFrom="column">
                  <wp:posOffset>1888490</wp:posOffset>
                </wp:positionH>
                <wp:positionV relativeFrom="paragraph">
                  <wp:posOffset>4368800</wp:posOffset>
                </wp:positionV>
                <wp:extent cx="734695" cy="1211580"/>
                <wp:effectExtent l="0" t="0" r="8255" b="7620"/>
                <wp:wrapNone/>
                <wp:docPr id="2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94"/>
                        <wps:cNvSpPr txBox="1"/>
                        <wps:spPr>
                          <a:xfrm>
                            <a:off x="17525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C51" w:rsidRDefault="00FF5C51" w:rsidP="00FF5C5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30" style="position:absolute;margin-left:148.7pt;margin-top:344pt;width:57.85pt;height:95.4pt;z-index:251670528" coordorigin="1676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">
                <v:shape id="Picture 23" o:spid="_x0000_s1031" type="#_x0000_t75" alt="http://www.alligatorboogaloo.com/uke/chords/chord_0001.gif" style="position:absolute;left:1676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FLxnEAAAA2wAAAA8AAABkcnMvZG93bnJldi54bWxEj0FrwkAUhO+C/2F5Qm+6qYKG1FWqpdRD&#10;DzbJD3jNPpNg9m3MbpP033cFocdhZr5htvvRNKKnztWWFTwvIhDEhdU1lwry7H0eg3AeWWNjmRT8&#10;koP9bjrZYqLtwF/Up74UAcIuQQWV920ipSsqMugWtiUO3sV2Bn2QXSl1h0OAm0Yuo2gtDdYcFips&#10;6VhRcU1/jIJb/k0f2dvmchwzHX8ertyf+5VST7Px9QWEp9H/hx/tk1awXMH9S/gBcvc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FLxnEAAAA2wAAAA8AAAAAAAAAAAAAAAAA&#10;nwIAAGRycy9kb3ducmV2LnhtbFBLBQYAAAAABAAEAPcAAACQAwAAAAA=&#10;">
                  <v:imagedata r:id="rId8" o:title="chord_0001"/>
                </v:shape>
                <v:shape id="TextBox 94" o:spid="_x0000_s1032" type="#_x0000_t202" style="position:absolute;left:1752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FF5C51" w:rsidRDefault="00FF5C51" w:rsidP="00FF5C5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AE778C" wp14:editId="442D1698">
                <wp:simplePos x="0" y="0"/>
                <wp:positionH relativeFrom="column">
                  <wp:posOffset>229870</wp:posOffset>
                </wp:positionH>
                <wp:positionV relativeFrom="paragraph">
                  <wp:posOffset>4378960</wp:posOffset>
                </wp:positionV>
                <wp:extent cx="734695" cy="1211580"/>
                <wp:effectExtent l="0" t="0" r="8255" b="7620"/>
                <wp:wrapNone/>
                <wp:docPr id="2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07"/>
                        <wps:cNvSpPr txBox="1"/>
                        <wps:spPr>
                          <a:xfrm>
                            <a:off x="118484" y="2810311"/>
                            <a:ext cx="5327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C51" w:rsidRDefault="00FF5C51" w:rsidP="00FF5C5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" o:spid="_x0000_s1033" style="position:absolute;margin-left:18.1pt;margin-top:344.8pt;width:57.85pt;height:95.4pt;z-index:251671552" coordorigin="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">
                <v:shape id="Picture 26" o:spid="_x0000_s1034" type="#_x0000_t75" alt="http://www.alligatorboogaloo.com/uke/chords/chord_2220.gif" style="position:absolute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ucsvDAAAA2wAAAA8AAABkcnMvZG93bnJldi54bWxEj1FrwjAUhd+F/Ydwhb1pYkGRzli2iTJ8&#10;mev2Ay7NtS02NyWJtvv3izDw8XDO+Q5nU4y2EzfyoXWsYTFXIIgrZ1quNfx872drECEiG+wck4Zf&#10;ClBsnyYbzI0b+ItuZaxFgnDIUUMTY59LGaqGLIa564mTd3beYkzS19J4HBLcdjJTaiUttpwWGuzp&#10;vaHqUl6thv4wVP6kYm1atf5Ub7v9cVl2Wj9Px9cXEJHG+Aj/tz+MhmwF9y/pB8jt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25yy8MAAADbAAAADwAAAAAAAAAAAAAAAACf&#10;AgAAZHJzL2Rvd25yZXYueG1sUEsFBgAAAAAEAAQA9wAAAI8DAAAAAA==&#10;">
                  <v:imagedata r:id="rId10" o:title="chord_2220"/>
                </v:shape>
                <v:shape id="TextBox 107" o:spid="_x0000_s1035" type="#_x0000_t202" style="position:absolute;left:1184;top:28103;width:532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FF5C51" w:rsidRDefault="00FF5C51" w:rsidP="00FF5C5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10C88BCE" wp14:editId="78A8155B">
            <wp:simplePos x="0" y="0"/>
            <wp:positionH relativeFrom="column">
              <wp:posOffset>1893570</wp:posOffset>
            </wp:positionH>
            <wp:positionV relativeFrom="paragraph">
              <wp:posOffset>3168650</wp:posOffset>
            </wp:positionV>
            <wp:extent cx="739140" cy="1210310"/>
            <wp:effectExtent l="0" t="0" r="3810" b="8890"/>
            <wp:wrapNone/>
            <wp:docPr id="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34834C0" wp14:editId="641C8AC8">
                <wp:simplePos x="0" y="0"/>
                <wp:positionH relativeFrom="column">
                  <wp:posOffset>1058545</wp:posOffset>
                </wp:positionH>
                <wp:positionV relativeFrom="paragraph">
                  <wp:posOffset>3167380</wp:posOffset>
                </wp:positionV>
                <wp:extent cx="734695" cy="1211580"/>
                <wp:effectExtent l="0" t="0" r="8255" b="7620"/>
                <wp:wrapNone/>
                <wp:docPr id="28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08"/>
                        <wps:cNvSpPr txBox="1"/>
                        <wps:spPr>
                          <a:xfrm>
                            <a:off x="872020" y="2810311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C51" w:rsidRDefault="00FF5C51" w:rsidP="00FF5C5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36" style="position:absolute;margin-left:83.35pt;margin-top:249.4pt;width:57.85pt;height:95.4pt;z-index:251672576" coordorigin="7620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">
                <v:shape id="Picture 29" o:spid="_x0000_s1037" type="#_x0000_t75" alt="http://www.alligatorboogaloo.com/uke/chords/chord_2210.gif" style="position:absolute;left:7620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WzkHDAAAA2wAAAA8AAABkcnMvZG93bnJldi54bWxEj0+LwjAUxO/CfofwFrzZdHsQrUZxFxYE&#10;RfA/3p7Nsy02L6WJWr/9ZkHwOMzMb5jxtDWVuFPjSssKvqIYBHFmdcm5gt32tzcA4TyyxsoyKXiS&#10;g+nkozPGVNsHr+m+8bkIEHYpKii8r1MpXVaQQRfZmjh4F9sY9EE2udQNPgLcVDKJ4740WHJYKLCm&#10;n4Ky6+ZmFCxWi709ndEctt9ZWx+XB7O2iVLdz3Y2AuGp9e/wqz3XCpIh/H8JP0BO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ZbOQcMAAADbAAAADwAAAAAAAAAAAAAAAACf&#10;AgAAZHJzL2Rvd25yZXYueG1sUEsFBgAAAAAEAAQA9wAAAI8DAAAAAA==&#10;">
                  <v:imagedata r:id="rId13" o:title="chord_2210"/>
                </v:shape>
                <v:shape id="TextBox 108" o:spid="_x0000_s1038" type="#_x0000_t202" style="position:absolute;left:8720;top:28103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FF5C51" w:rsidRDefault="00FF5C51" w:rsidP="00FF5C5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604FD1D" wp14:editId="786F0EEF">
                <wp:simplePos x="0" y="0"/>
                <wp:positionH relativeFrom="column">
                  <wp:posOffset>233680</wp:posOffset>
                </wp:positionH>
                <wp:positionV relativeFrom="paragraph">
                  <wp:posOffset>3161030</wp:posOffset>
                </wp:positionV>
                <wp:extent cx="734695" cy="1211580"/>
                <wp:effectExtent l="0" t="0" r="8255" b="7620"/>
                <wp:wrapNone/>
                <wp:docPr id="16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0480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8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34"/>
                        <wps:cNvSpPr txBox="1"/>
                        <wps:spPr>
                          <a:xfrm>
                            <a:off x="3073390" y="0"/>
                            <a:ext cx="6858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C51" w:rsidRDefault="00FF5C51" w:rsidP="00FF5C5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039" style="position:absolute;margin-left:18.4pt;margin-top:248.9pt;width:57.85pt;height:95.4pt;z-index:251667456" coordorigin="3048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">
                <v:shape id="Picture 17" o:spid="_x0000_s1040" type="#_x0000_t75" alt="http://www.alligatorboogaloo.com/uke/chords/chord_0000.gif" style="position:absolute;left:30480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xCPrCAAAA2wAAAA8AAABkcnMvZG93bnJldi54bWxET01rwkAQvQv9D8sUvJlNPVRJXYOtFAri&#10;wdhDj0N2mgSzs+nuNon59a5Q6G0e73M2+Wha0ZPzjWUFT0kKgri0uuFKwef5fbEG4QOyxtYyKbiS&#10;h3z7MNtgpu3AJ+qLUIkYwj5DBXUIXSalL2sy6BPbEUfu2zqDIUJXSe1wiOGmlcs0fZYGG44NNXb0&#10;VlN5KX6NgmPhhvXEx4N9nQ52Pw3y58tIpeaP4+4FRKAx/Iv/3B86zl/B/Zd4gNz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8Qj6wgAAANsAAAAPAAAAAAAAAAAAAAAAAJ8C&#10;AABkcnMvZG93bnJldi54bWxQSwUGAAAAAAQABAD3AAAAjgMAAAAA&#10;">
                  <v:imagedata r:id="rId15" o:title="chord_0000"/>
                </v:shape>
                <v:shape id="TextBox 134" o:spid="_x0000_s1041" type="#_x0000_t202" style="position:absolute;left:30733;width:685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FF5C51" w:rsidRDefault="00FF5C51" w:rsidP="00FF5C5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D41DC9" wp14:editId="36879484">
                <wp:simplePos x="0" y="0"/>
                <wp:positionH relativeFrom="column">
                  <wp:posOffset>1108710</wp:posOffset>
                </wp:positionH>
                <wp:positionV relativeFrom="paragraph">
                  <wp:posOffset>1266190</wp:posOffset>
                </wp:positionV>
                <wp:extent cx="734695" cy="1210310"/>
                <wp:effectExtent l="0" t="0" r="8255" b="889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90230"/>
                          <a:chExt cx="735013" cy="1210733"/>
                        </a:xfrm>
                      </wpg:grpSpPr>
                      <wps:wsp>
                        <wps:cNvPr id="5" name="TextBox 123"/>
                        <wps:cNvSpPr txBox="1"/>
                        <wps:spPr>
                          <a:xfrm>
                            <a:off x="110068" y="719023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C51" w:rsidRDefault="00FF5C51" w:rsidP="00FF5C5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516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42" style="position:absolute;margin-left:87.3pt;margin-top:99.7pt;width:57.85pt;height:95.3pt;z-index:251660288" coordorigin=",7190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">
                <v:shape id="TextBox 123" o:spid="_x0000_s1043" type="#_x0000_t202" style="position:absolute;left:1100;top:7190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FF5C51" w:rsidRDefault="00FF5C51" w:rsidP="00FF5C5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44" type="#_x0000_t75" alt="http://www.alligatorboogaloo.com/uke/chords/chord_2010.gif" style="position:absolute;top:7451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    <v:imagedata r:id="rId17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A596665" wp14:editId="22B9ED63">
                <wp:simplePos x="0" y="0"/>
                <wp:positionH relativeFrom="column">
                  <wp:posOffset>1888490</wp:posOffset>
                </wp:positionH>
                <wp:positionV relativeFrom="paragraph">
                  <wp:posOffset>1280795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888066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8066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37"/>
                        <wps:cNvSpPr txBox="1"/>
                        <wps:spPr>
                          <a:xfrm>
                            <a:off x="1989667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C51" w:rsidRDefault="00FF5C51" w:rsidP="00FF5C5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45" style="position:absolute;margin-left:148.7pt;margin-top:100.85pt;width:57.85pt;height:94.65pt;z-index:251663360" coordorigin="1888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">
                <v:shape id="Picture 4" o:spid="_x0000_s1046" type="#_x0000_t75" alt="http://www.alligatorboogaloo.com/uke/chords/chord_0212.gif" style="position:absolute;left:18880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S4lnDAAAA2gAAAA8AAABkcnMvZG93bnJldi54bWxEj81qwzAQhO+FvIPYQm6N5KSE4kQJpdSQ&#10;UyBpLr1trK1laq0cS/HP21eFQo/DzHzDbPeja0RPXag9a8gWCgRx6U3NlYbLR/H0AiJEZIONZ9Iw&#10;UYD9bvawxdz4gU/Un2MlEoRDjhpsjG0uZSgtOQwL3xIn78t3DmOSXSVNh0OCu0YulVpLhzWnBYst&#10;vVkqv893p2HVNvfPSa3V0dpjdrmdsne6FlrPH8fXDYhIY/wP/7UPRsMz/F5JN0D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pLiWcMAAADaAAAADwAAAAAAAAAAAAAAAACf&#10;AgAAZHJzL2Rvd25yZXYueG1sUEsFBgAAAAAEAAQA9wAAAI8DAAAAAA==&#10;">
                  <v:imagedata r:id="rId19" o:title="chord_0212"/>
                </v:shape>
                <v:shape id="TextBox 137" o:spid="_x0000_s1047" type="#_x0000_t202" style="position:absolute;left:1989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FF5C51" w:rsidRDefault="00FF5C51" w:rsidP="00FF5C5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1D4A763" wp14:editId="6626522F">
                <wp:simplePos x="0" y="0"/>
                <wp:positionH relativeFrom="column">
                  <wp:posOffset>327660</wp:posOffset>
                </wp:positionH>
                <wp:positionV relativeFrom="paragraph">
                  <wp:posOffset>1264285</wp:posOffset>
                </wp:positionV>
                <wp:extent cx="734695" cy="1218565"/>
                <wp:effectExtent l="0" t="0" r="8255" b="635"/>
                <wp:wrapNone/>
                <wp:docPr id="9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3064098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338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52"/>
                        <wps:cNvSpPr txBox="1"/>
                        <wps:spPr>
                          <a:xfrm>
                            <a:off x="110065" y="306409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C51" w:rsidRDefault="00FF5C51" w:rsidP="00FF5C5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7" o:spid="_x0000_s1048" style="position:absolute;margin-left:25.8pt;margin-top:99.55pt;width:57.85pt;height:95.95pt;z-index:251664384" coordorigin=",30640" coordsize="7350,121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">
                <v:shape id="Picture 10" o:spid="_x0000_s1049" type="#_x0000_t75" alt="http://www.alligatorboogaloo.com/uke/chords/chord_2100.gif" style="position:absolute;top:3333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NK/EAAAA2wAAAA8AAABkcnMvZG93bnJldi54bWxEj0FvwjAMhe9I/IfIk7hBypimqSMgVGmC&#10;A5d1O+zoNV4brXFKE2jh1+PDpN1svef3Pq+3o2/VhfroAhtYLjJQxFWwjmsDnx9v8xdQMSFbbAOT&#10;gStF2G6mkzXmNgz8Tpcy1UpCOOZooEmpy7WOVUMe4yJ0xKL9hN5jkrWvte1xkHDf6scse9YeHUtD&#10;gx0VDVW/5dkb2O/czfrT6lAci+80lO7LFssnY2YP4+4VVKIx/Zv/rg9W8IVefpEB9OY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SMNK/EAAAA2wAAAA8AAAAAAAAAAAAAAAAA&#10;nwIAAGRycy9kb3ducmV2LnhtbFBLBQYAAAAABAAEAPcAAACQAwAAAAA=&#10;">
                  <v:imagedata r:id="rId21" o:title="chord_2100"/>
                </v:shape>
                <v:shape id="TextBox 152" o:spid="_x0000_s1050" type="#_x0000_t202" style="position:absolute;left:1100;top:30640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FF5C51" w:rsidRDefault="00FF5C51" w:rsidP="00FF5C5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72BD161" wp14:editId="170C5D31">
                <wp:simplePos x="0" y="0"/>
                <wp:positionH relativeFrom="column">
                  <wp:posOffset>1111250</wp:posOffset>
                </wp:positionH>
                <wp:positionV relativeFrom="paragraph">
                  <wp:posOffset>53975</wp:posOffset>
                </wp:positionV>
                <wp:extent cx="734695" cy="1219835"/>
                <wp:effectExtent l="0" t="0" r="8255" b="0"/>
                <wp:wrapNone/>
                <wp:docPr id="12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73666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666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54"/>
                        <wps:cNvSpPr txBox="1"/>
                        <wps:spPr>
                          <a:xfrm>
                            <a:off x="1066800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C51" w:rsidRDefault="00FF5C51" w:rsidP="00FF5C5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8" o:spid="_x0000_s1051" style="position:absolute;margin-left:87.5pt;margin-top:4.25pt;width:57.85pt;height:96.05pt;z-index:251665408" coordorigin="9736,3048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">
                <v:shape id="Picture 13" o:spid="_x0000_s1052" type="#_x0000_t75" alt="http://www.alligatorboogaloo.com/uke/chords/chord_2000.gif" style="position:absolute;left:9736;top:3318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XWb3AAAAA2wAAAA8AAABkcnMvZG93bnJldi54bWxET02LwjAQvQv+hzCCN5uqINI1yqoIsuBh&#10;VTzPNmNbt5mUJGrdX78RBG/zeJ8zW7SmFjdyvrKsYJikIIhzqysuFBwPm8EUhA/IGmvLpOBBHhbz&#10;bmeGmbZ3/qbbPhQihrDPUEEZQpNJ6fOSDPrENsSRO1tnMEToCqkd3mO4qeUoTSfSYMWxocSGViXl&#10;v/urURD+zGNV/LjN16694vKUX8ayWSvV77WfHyACteEtfrm3Os4fw/OXeIC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RdZvcAAAADbAAAADwAAAAAAAAAAAAAAAACfAgAA&#10;ZHJzL2Rvd25yZXYueG1sUEsFBgAAAAAEAAQA9wAAAIwDAAAAAA==&#10;">
                  <v:imagedata r:id="rId23" o:title="chord_2000"/>
                </v:shape>
                <v:shape id="TextBox 154" o:spid="_x0000_s1053" type="#_x0000_t202" style="position:absolute;left:10668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<v:textbox style="mso-fit-shape-to-text:t">
                    <w:txbxContent>
                      <w:p w:rsidR="00FF5C51" w:rsidRDefault="00FF5C51" w:rsidP="00FF5C5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5FEA4E" wp14:editId="0AAC9372">
                <wp:simplePos x="0" y="0"/>
                <wp:positionH relativeFrom="column">
                  <wp:posOffset>325120</wp:posOffset>
                </wp:positionH>
                <wp:positionV relativeFrom="paragraph">
                  <wp:posOffset>50800</wp:posOffset>
                </wp:positionV>
                <wp:extent cx="734695" cy="1211580"/>
                <wp:effectExtent l="0" t="0" r="8255" b="7620"/>
                <wp:wrapNone/>
                <wp:docPr id="15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363509" y="5784527"/>
                          <a:chExt cx="735013" cy="1211679"/>
                        </a:xfrm>
                      </wpg:grpSpPr>
                      <wps:wsp>
                        <wps:cNvPr id="2" name="TextBox 124"/>
                        <wps:cNvSpPr txBox="1"/>
                        <wps:spPr>
                          <a:xfrm>
                            <a:off x="4422775" y="5784527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F5C51" w:rsidRDefault="00FF5C51" w:rsidP="00FF5C5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3509" y="604688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9" o:spid="_x0000_s1054" style="position:absolute;margin-left:25.6pt;margin-top:4pt;width:57.85pt;height:95.4pt;z-index:251659264" coordorigin="43635,5784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">
                <v:shape id="TextBox 124" o:spid="_x0000_s1055" type="#_x0000_t202" style="position:absolute;left:44227;top:57845;width:6096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  <v:textbox style="mso-fit-shape-to-text:t">
                    <w:txbxContent>
                      <w:p w:rsidR="00FF5C51" w:rsidRDefault="00FF5C51" w:rsidP="00FF5C5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3" o:spid="_x0000_s1056" type="#_x0000_t75" alt="http://www.alligatorboogaloo.com/uke/chords/chord_0202.gif" style="position:absolute;left:43635;top:6046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LzADEAAAA2gAAAA8AAABkcnMvZG93bnJldi54bWxEj0+LwjAUxO8LfofwBC/LmvoHkWoUUYQV&#10;FNTdPXh7NM+22rzUJqv12xtB8DjM/GaY8bQ2hbhS5XLLCjrtCARxYnXOqYLfn+XXEITzyBoLy6Tg&#10;Tg6mk8bHGGNtb7yj696nIpSwi1FB5n0ZS+mSjAy6ti2Jg3e0lUEfZJVKXeEtlJtCdqNoIA3mHBYy&#10;LGmeUXLe/xsFvZUcum1yWvT6n3Zz2dnlujj8KdVq1rMRCE+1f4df9LcOHDyvhBsgJ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+LzADEAAAA2gAAAA8AAAAAAAAAAAAAAAAA&#10;nwIAAGRycy9kb3ducmV2LnhtbFBLBQYAAAAABAAEAPcAAACQAwAAAAA=&#10;">
                  <v:imagedata r:id="rId25" o:title="chord_0202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9A13F7A" wp14:editId="5A0CF499">
            <wp:simplePos x="0" y="0"/>
            <wp:positionH relativeFrom="column">
              <wp:posOffset>1978037</wp:posOffset>
            </wp:positionH>
            <wp:positionV relativeFrom="paragraph">
              <wp:posOffset>54502</wp:posOffset>
            </wp:positionV>
            <wp:extent cx="737870" cy="1221740"/>
            <wp:effectExtent l="0" t="0" r="508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sectPr w:rsidR="002E45DE" w:rsidRPr="002E45DE" w:rsidSect="002E45DE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DE"/>
    <w:rsid w:val="000748CD"/>
    <w:rsid w:val="002E45DE"/>
    <w:rsid w:val="009676D9"/>
    <w:rsid w:val="00F34CB0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5C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5C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AppData\Roaming\Microsoft\Templates\song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songheet</Template>
  <TotalTime>28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2020-08-25T03:49:00Z</dcterms:created>
  <dcterms:modified xsi:type="dcterms:W3CDTF">2020-08-27T04:07:00Z</dcterms:modified>
</cp:coreProperties>
</file>