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E798" w14:textId="6E24D1EC" w:rsidR="00F529EE" w:rsidRPr="00F529EE" w:rsidRDefault="00F529EE" w:rsidP="003A36E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9EE">
        <w:rPr>
          <w:rFonts w:ascii="Arial" w:hAnsi="Arial" w:cs="Arial"/>
          <w:b/>
          <w:bCs/>
          <w:sz w:val="24"/>
          <w:szCs w:val="24"/>
        </w:rPr>
        <w:t>My Wild Irish Rose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F529EE">
        <w:rPr>
          <w:rFonts w:ascii="Arial" w:hAnsi="Arial" w:cs="Arial"/>
          <w:b/>
          <w:bCs/>
          <w:sz w:val="24"/>
          <w:szCs w:val="24"/>
        </w:rPr>
        <w:t>Chauncey Olcott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F529EE">
        <w:rPr>
          <w:rFonts w:ascii="Arial" w:hAnsi="Arial" w:cs="Arial"/>
          <w:b/>
          <w:bCs/>
          <w:sz w:val="24"/>
          <w:szCs w:val="24"/>
        </w:rPr>
        <w:t xml:space="preserve"> (1899)</w:t>
      </w:r>
    </w:p>
    <w:p w14:paraId="352E9726" w14:textId="1C3F99CF" w:rsidR="00F529EE" w:rsidRPr="00F529EE" w:rsidRDefault="00533D42" w:rsidP="00EA131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</w:t>
      </w:r>
      <w:r w:rsidR="00F529EE" w:rsidRPr="00F529EE">
        <w:rPr>
          <w:rFonts w:ascii="Arial" w:hAnsi="Arial" w:cs="Arial"/>
          <w:b/>
          <w:bCs/>
          <w:sz w:val="24"/>
          <w:szCs w:val="24"/>
        </w:rPr>
        <w:t xml:space="preserve">G </w:t>
      </w:r>
      <w:proofErr w:type="spellStart"/>
      <w:r w:rsidR="00F529EE" w:rsidRPr="00F529EE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="00F529EE" w:rsidRPr="00F529EE">
        <w:rPr>
          <w:rFonts w:ascii="Arial" w:hAnsi="Arial" w:cs="Arial"/>
          <w:b/>
          <w:bCs/>
          <w:sz w:val="24"/>
          <w:szCs w:val="24"/>
        </w:rPr>
        <w:t xml:space="preserve"> C G A7 D7 G D7</w:t>
      </w:r>
    </w:p>
    <w:p w14:paraId="558FB700" w14:textId="77777777" w:rsidR="003A36E1" w:rsidRDefault="003A36E1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A36E1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F75406" w14:textId="286F988C" w:rsidR="00400B75" w:rsidRPr="00400B75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spellStart"/>
      <w:r w:rsidR="00400B75" w:rsidRPr="00400B75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67446EE5" w14:textId="174B26A2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If you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9EE">
        <w:rPr>
          <w:rFonts w:ascii="Arial" w:hAnsi="Arial" w:cs="Arial"/>
          <w:sz w:val="24"/>
          <w:szCs w:val="24"/>
        </w:rPr>
        <w:t>listen</w:t>
      </w:r>
      <w:proofErr w:type="gramEnd"/>
      <w:r w:rsidRPr="00F529EE">
        <w:rPr>
          <w:rFonts w:ascii="Arial" w:hAnsi="Arial" w:cs="Arial"/>
          <w:sz w:val="24"/>
          <w:szCs w:val="24"/>
        </w:rPr>
        <w:t xml:space="preserve"> I'll</w:t>
      </w:r>
      <w:r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sing you a</w:t>
      </w:r>
      <w:r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sweet little</w:t>
      </w:r>
      <w:r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song</w:t>
      </w:r>
    </w:p>
    <w:p w14:paraId="72F1CD01" w14:textId="018B8E76" w:rsidR="00400B75" w:rsidRPr="00400B75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>D7</w:t>
      </w:r>
    </w:p>
    <w:p w14:paraId="4CF59C5F" w14:textId="4F8E5C95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 xml:space="preserve">Of a flower </w:t>
      </w:r>
      <w:proofErr w:type="gramStart"/>
      <w:r w:rsidRPr="00F529EE">
        <w:rPr>
          <w:rFonts w:ascii="Arial" w:hAnsi="Arial" w:cs="Arial"/>
          <w:sz w:val="24"/>
          <w:szCs w:val="24"/>
        </w:rPr>
        <w:t>that's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now drooped and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dead</w:t>
      </w:r>
    </w:p>
    <w:p w14:paraId="17F4641E" w14:textId="2DA83D7A" w:rsidR="00400B75" w:rsidRPr="00400B75" w:rsidRDefault="00D61D50" w:rsidP="00400B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="00400B75" w:rsidRPr="00400B75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17D7FDD6" w14:textId="0D5C7761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Yet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dearer to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me, yes than</w:t>
      </w:r>
      <w:r w:rsidR="00D61D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9EE">
        <w:rPr>
          <w:rFonts w:ascii="Arial" w:hAnsi="Arial" w:cs="Arial"/>
          <w:sz w:val="24"/>
          <w:szCs w:val="24"/>
        </w:rPr>
        <w:t>all of</w:t>
      </w:r>
      <w:proofErr w:type="gramEnd"/>
      <w:r w:rsidRPr="00F529EE">
        <w:rPr>
          <w:rFonts w:ascii="Arial" w:hAnsi="Arial" w:cs="Arial"/>
          <w:sz w:val="24"/>
          <w:szCs w:val="24"/>
        </w:rPr>
        <w:t xml:space="preserve"> its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mates</w:t>
      </w:r>
    </w:p>
    <w:p w14:paraId="0C1FF5B2" w14:textId="3318A99B" w:rsidR="00400B75" w:rsidRPr="00400B75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D7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>G</w:t>
      </w:r>
    </w:p>
    <w:p w14:paraId="026E7C9B" w14:textId="542F6B36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Though each holds aloft its proud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head</w:t>
      </w:r>
    </w:p>
    <w:p w14:paraId="548C7F48" w14:textId="571B0DEC" w:rsidR="00400B75" w:rsidRPr="00400B75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>G</w:t>
      </w:r>
    </w:p>
    <w:p w14:paraId="336F431C" w14:textId="5FBFAB4A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29EE">
        <w:rPr>
          <w:rFonts w:ascii="Arial" w:hAnsi="Arial" w:cs="Arial"/>
          <w:sz w:val="24"/>
          <w:szCs w:val="24"/>
        </w:rPr>
        <w:t>'Twas</w:t>
      </w:r>
      <w:proofErr w:type="spellEnd"/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given to me by a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 xml:space="preserve">girl that I </w:t>
      </w:r>
      <w:proofErr w:type="gramStart"/>
      <w:r w:rsidRPr="00F529EE">
        <w:rPr>
          <w:rFonts w:ascii="Arial" w:hAnsi="Arial" w:cs="Arial"/>
          <w:sz w:val="24"/>
          <w:szCs w:val="24"/>
        </w:rPr>
        <w:t>know</w:t>
      </w:r>
      <w:proofErr w:type="gramEnd"/>
    </w:p>
    <w:p w14:paraId="6461A03D" w14:textId="4572CEC0" w:rsidR="00400B75" w:rsidRPr="00400B75" w:rsidRDefault="00D61D50" w:rsidP="00400B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3A36E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>D7</w:t>
      </w:r>
    </w:p>
    <w:p w14:paraId="4FA0D398" w14:textId="0552682A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Since we've met</w:t>
      </w:r>
      <w:r w:rsidR="003A36E1">
        <w:rPr>
          <w:rFonts w:ascii="Arial" w:hAnsi="Arial" w:cs="Arial"/>
          <w:sz w:val="24"/>
          <w:szCs w:val="24"/>
        </w:rPr>
        <w:t>,</w:t>
      </w:r>
      <w:r w:rsidRPr="00F529EE">
        <w:rPr>
          <w:rFonts w:ascii="Arial" w:hAnsi="Arial" w:cs="Arial"/>
          <w:sz w:val="24"/>
          <w:szCs w:val="24"/>
        </w:rPr>
        <w:t xml:space="preserve"> faith, I've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 xml:space="preserve">known no </w:t>
      </w:r>
      <w:proofErr w:type="gramStart"/>
      <w:r w:rsidRPr="00F529EE">
        <w:rPr>
          <w:rFonts w:ascii="Arial" w:hAnsi="Arial" w:cs="Arial"/>
          <w:sz w:val="24"/>
          <w:szCs w:val="24"/>
        </w:rPr>
        <w:t>repose</w:t>
      </w:r>
      <w:proofErr w:type="gramEnd"/>
    </w:p>
    <w:p w14:paraId="15B19417" w14:textId="61B4AA2B" w:rsidR="00400B75" w:rsidRPr="00400B75" w:rsidRDefault="00D61D50" w:rsidP="00400B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="00400B75" w:rsidRPr="00400B75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5EACD4FC" w14:textId="03A4D5EB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She is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dearer by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far than the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world's brightest</w:t>
      </w:r>
      <w:r w:rsidR="00D61D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9EE">
        <w:rPr>
          <w:rFonts w:ascii="Arial" w:hAnsi="Arial" w:cs="Arial"/>
          <w:sz w:val="24"/>
          <w:szCs w:val="24"/>
        </w:rPr>
        <w:t>star</w:t>
      </w:r>
      <w:proofErr w:type="gramEnd"/>
    </w:p>
    <w:p w14:paraId="78CCB870" w14:textId="6892A8B5" w:rsidR="00400B75" w:rsidRPr="00400B75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 xml:space="preserve">D7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0B75" w:rsidRPr="00400B75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  G</w:t>
      </w:r>
      <w:proofErr w:type="gramEnd"/>
    </w:p>
    <w:p w14:paraId="7B3D7C6F" w14:textId="60C2DD32" w:rsidR="00F529EE" w:rsidRDefault="00F529EE" w:rsidP="003A3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And I call her my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Wild Irish</w:t>
      </w:r>
      <w:r w:rsidR="00D61D50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Rose</w:t>
      </w:r>
    </w:p>
    <w:p w14:paraId="5F7224CD" w14:textId="3CE7C784" w:rsidR="003A36E1" w:rsidRPr="00F529EE" w:rsidRDefault="003A36E1" w:rsidP="003A3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BACCF" w14:textId="1B51E469" w:rsidR="00F529EE" w:rsidRPr="00D61D50" w:rsidRDefault="00533D42" w:rsidP="003A36E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F529EE" w:rsidRPr="00D61D50">
        <w:rPr>
          <w:rFonts w:ascii="Arial" w:hAnsi="Arial" w:cs="Arial"/>
          <w:b/>
          <w:bCs/>
          <w:sz w:val="24"/>
          <w:szCs w:val="24"/>
          <w:highlight w:val="yellow"/>
        </w:rPr>
        <w:t>horus:</w:t>
      </w:r>
    </w:p>
    <w:p w14:paraId="6BA45442" w14:textId="05C1F7A8" w:rsidR="00D61D50" w:rsidRPr="00D61D50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D7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3A36E1">
        <w:rPr>
          <w:rFonts w:ascii="Arial" w:hAnsi="Arial" w:cs="Arial"/>
          <w:b/>
          <w:bCs/>
          <w:sz w:val="24"/>
          <w:szCs w:val="24"/>
          <w:highlight w:val="yellow"/>
        </w:rPr>
        <w:t>G7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21824670" w14:textId="35FF2166" w:rsidR="003A36E1" w:rsidRDefault="00F529EE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61D50">
        <w:rPr>
          <w:rFonts w:ascii="Arial" w:hAnsi="Arial" w:cs="Arial"/>
          <w:sz w:val="24"/>
          <w:szCs w:val="24"/>
          <w:highlight w:val="yellow"/>
        </w:rPr>
        <w:t>My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Wild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D61D50">
        <w:rPr>
          <w:rFonts w:ascii="Arial" w:hAnsi="Arial" w:cs="Arial"/>
          <w:sz w:val="24"/>
          <w:szCs w:val="24"/>
          <w:highlight w:val="yellow"/>
        </w:rPr>
        <w:t>Irish</w:t>
      </w:r>
      <w:r w:rsidR="00DA4430" w:rsidRPr="00DA4430">
        <w:rPr>
          <w:noProof/>
        </w:rPr>
        <w:t xml:space="preserve"> 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Rose</w:t>
      </w:r>
      <w:proofErr w:type="gramEnd"/>
      <w:r w:rsidRPr="00D61D50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705FF492" w14:textId="6D80199F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C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 D7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C514CAC" w14:textId="265E3762" w:rsidR="00F529EE" w:rsidRPr="00D61D50" w:rsidRDefault="003A36E1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T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he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sweetest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flower that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="00F529EE" w:rsidRPr="00D61D50">
        <w:rPr>
          <w:rFonts w:ascii="Arial" w:hAnsi="Arial" w:cs="Arial"/>
          <w:sz w:val="24"/>
          <w:szCs w:val="24"/>
          <w:highlight w:val="yellow"/>
        </w:rPr>
        <w:t>grows</w:t>
      </w:r>
      <w:proofErr w:type="gramEnd"/>
    </w:p>
    <w:p w14:paraId="57DBBA51" w14:textId="4E5DFCB9" w:rsidR="00D61D50" w:rsidRPr="00D61D50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D7 </w:t>
      </w:r>
      <w:r w:rsid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G </w:t>
      </w:r>
      <w:r w:rsid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</w:p>
    <w:p w14:paraId="427D0F07" w14:textId="128EBA85" w:rsidR="003A36E1" w:rsidRDefault="00F529EE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61D50">
        <w:rPr>
          <w:rFonts w:ascii="Arial" w:hAnsi="Arial" w:cs="Arial"/>
          <w:sz w:val="24"/>
          <w:szCs w:val="24"/>
          <w:highlight w:val="yellow"/>
        </w:rPr>
        <w:t>You may</w:t>
      </w:r>
      <w:r w:rsidR="00D61D5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 xml:space="preserve">search everywhere, </w:t>
      </w:r>
    </w:p>
    <w:p w14:paraId="1DCAFBAD" w14:textId="6BBA3F51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D7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61D5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4424AEF" w14:textId="548DABB9" w:rsidR="00533D42" w:rsidRPr="00D61D50" w:rsidRDefault="00DA4430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1600" behindDoc="0" locked="0" layoutInCell="1" allowOverlap="1" wp14:anchorId="044121E5" wp14:editId="1FCCEC23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DA7FE8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121E5" id="Group 14" o:spid="_x0000_s1026" style="position:absolute;margin-left:243pt;margin-top:.45pt;width:57.85pt;height:95.3pt;z-index:251481600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6DA7FE8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36E1">
        <w:rPr>
          <w:rFonts w:ascii="Arial" w:hAnsi="Arial" w:cs="Arial"/>
          <w:sz w:val="24"/>
          <w:szCs w:val="24"/>
          <w:highlight w:val="yellow"/>
        </w:rPr>
        <w:t>B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ut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 xml:space="preserve">none can </w:t>
      </w:r>
      <w:proofErr w:type="gramStart"/>
      <w:r w:rsidR="00F529EE" w:rsidRPr="00D61D50">
        <w:rPr>
          <w:rFonts w:ascii="Arial" w:hAnsi="Arial" w:cs="Arial"/>
          <w:sz w:val="24"/>
          <w:szCs w:val="24"/>
          <w:highlight w:val="yellow"/>
        </w:rPr>
        <w:t>compare</w:t>
      </w:r>
      <w:proofErr w:type="gramEnd"/>
      <w:r w:rsidR="00F529EE" w:rsidRPr="00D61D5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4D8E794" w14:textId="420F2211" w:rsidR="00EA131A" w:rsidRPr="00EA131A" w:rsidRDefault="00EA131A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A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A7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D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>D7</w:t>
      </w:r>
    </w:p>
    <w:p w14:paraId="6BB30D2B" w14:textId="1EB39308" w:rsidR="00F529EE" w:rsidRPr="00D61D50" w:rsidRDefault="00EA131A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W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ith my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Wild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Irish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Rose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DA484BA" w14:textId="522A5E2E" w:rsidR="00EA131A" w:rsidRPr="00D61D50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D7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3A36E1">
        <w:rPr>
          <w:rFonts w:ascii="Arial" w:hAnsi="Arial" w:cs="Arial"/>
          <w:b/>
          <w:bCs/>
          <w:sz w:val="24"/>
          <w:szCs w:val="24"/>
          <w:highlight w:val="yellow"/>
        </w:rPr>
        <w:t>G7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</w:p>
    <w:p w14:paraId="69F2C87C" w14:textId="752E2613" w:rsidR="00DA4430" w:rsidRDefault="00F529EE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61D50">
        <w:rPr>
          <w:rFonts w:ascii="Arial" w:hAnsi="Arial" w:cs="Arial"/>
          <w:sz w:val="24"/>
          <w:szCs w:val="24"/>
          <w:highlight w:val="yellow"/>
        </w:rPr>
        <w:t>My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Wild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Irish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 xml:space="preserve">Rose, </w:t>
      </w:r>
      <w:r w:rsidR="003A36E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C45D4CF" w14:textId="2DEEF726" w:rsidR="00DA4430" w:rsidRDefault="00DA4430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C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D7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F7B6431" w14:textId="08321CBC" w:rsidR="00F529EE" w:rsidRPr="00D61D50" w:rsidRDefault="00DA4430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T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he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dearest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flower that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="00F529EE" w:rsidRPr="00D61D50">
        <w:rPr>
          <w:rFonts w:ascii="Arial" w:hAnsi="Arial" w:cs="Arial"/>
          <w:sz w:val="24"/>
          <w:szCs w:val="24"/>
          <w:highlight w:val="yellow"/>
        </w:rPr>
        <w:t>grows</w:t>
      </w:r>
      <w:proofErr w:type="gramEnd"/>
    </w:p>
    <w:p w14:paraId="4ECED3AB" w14:textId="0CDA4F28" w:rsidR="00EA131A" w:rsidRPr="00D61D50" w:rsidRDefault="00DA4430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1AA764B8" wp14:editId="6CEA84CB">
            <wp:simplePos x="0" y="0"/>
            <wp:positionH relativeFrom="column">
              <wp:posOffset>3046730</wp:posOffset>
            </wp:positionH>
            <wp:positionV relativeFrom="paragraph">
              <wp:posOffset>38735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EA131A"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D7 </w:t>
      </w:r>
      <w:r w:rsid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EA131A"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G </w:t>
      </w:r>
      <w:r w:rsid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</w:p>
    <w:p w14:paraId="0C317186" w14:textId="4BC228A0" w:rsidR="00DA4430" w:rsidRDefault="00F529EE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61D50">
        <w:rPr>
          <w:rFonts w:ascii="Arial" w:hAnsi="Arial" w:cs="Arial"/>
          <w:sz w:val="24"/>
          <w:szCs w:val="24"/>
          <w:highlight w:val="yellow"/>
        </w:rPr>
        <w:t>And some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day for my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 xml:space="preserve">sake, </w:t>
      </w:r>
    </w:p>
    <w:p w14:paraId="6BABE4CF" w14:textId="5ED3CC33" w:rsidR="00DA4430" w:rsidRDefault="00DA4430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 xml:space="preserve">D7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61D5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075D87E" w14:textId="2FBC94E5" w:rsidR="00F529EE" w:rsidRPr="00D61D50" w:rsidRDefault="00DA4430" w:rsidP="00F529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he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29EE" w:rsidRPr="00D61D50">
        <w:rPr>
          <w:rFonts w:ascii="Arial" w:hAnsi="Arial" w:cs="Arial"/>
          <w:sz w:val="24"/>
          <w:szCs w:val="24"/>
          <w:highlight w:val="yellow"/>
        </w:rPr>
        <w:t>may let me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="00F529EE" w:rsidRPr="00D61D50">
        <w:rPr>
          <w:rFonts w:ascii="Arial" w:hAnsi="Arial" w:cs="Arial"/>
          <w:sz w:val="24"/>
          <w:szCs w:val="24"/>
          <w:highlight w:val="yellow"/>
        </w:rPr>
        <w:t>take</w:t>
      </w:r>
      <w:proofErr w:type="gramEnd"/>
    </w:p>
    <w:p w14:paraId="3007A305" w14:textId="3E97DBAE" w:rsidR="00EA131A" w:rsidRPr="00EA131A" w:rsidRDefault="00EA131A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A7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 xml:space="preserve">D7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EA131A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624D16E8" w14:textId="7E60C923" w:rsid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1D50">
        <w:rPr>
          <w:rFonts w:ascii="Arial" w:hAnsi="Arial" w:cs="Arial"/>
          <w:sz w:val="24"/>
          <w:szCs w:val="24"/>
          <w:highlight w:val="yellow"/>
        </w:rPr>
        <w:t>The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bloom from my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Wild Irish</w:t>
      </w:r>
      <w:r w:rsidR="00EA131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1D50">
        <w:rPr>
          <w:rFonts w:ascii="Arial" w:hAnsi="Arial" w:cs="Arial"/>
          <w:sz w:val="24"/>
          <w:szCs w:val="24"/>
          <w:highlight w:val="yellow"/>
        </w:rPr>
        <w:t>Rose</w:t>
      </w:r>
    </w:p>
    <w:p w14:paraId="4FB0AE8D" w14:textId="0743477D" w:rsidR="00D61D50" w:rsidRPr="00D61D50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7F6C76" w14:textId="6678D1F3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C3259D" w14:textId="218E7A33" w:rsidR="003A36E1" w:rsidRDefault="00B90A7F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 wp14:anchorId="4CC6767F" wp14:editId="6F4A2650">
                <wp:simplePos x="0" y="0"/>
                <wp:positionH relativeFrom="column">
                  <wp:posOffset>381000</wp:posOffset>
                </wp:positionH>
                <wp:positionV relativeFrom="paragraph">
                  <wp:posOffset>6350</wp:posOffset>
                </wp:positionV>
                <wp:extent cx="6267450" cy="144780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2A11" w14:textId="77777777" w:rsidR="00DA4430" w:rsidRDefault="00DA4430" w:rsidP="00DA443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767F" id="Text Box 35" o:spid="_x0000_s1029" type="#_x0000_t202" style="position:absolute;margin-left:30pt;margin-top:.5pt;width:493.5pt;height:114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">
                <v:textbox>
                  <w:txbxContent>
                    <w:p w14:paraId="4A342A11" w14:textId="77777777" w:rsidR="00DA4430" w:rsidRDefault="00DA4430" w:rsidP="00DA443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29408" behindDoc="0" locked="0" layoutInCell="1" allowOverlap="1" wp14:anchorId="76630FB9" wp14:editId="725E4269">
            <wp:simplePos x="0" y="0"/>
            <wp:positionH relativeFrom="column">
              <wp:posOffset>1304925</wp:posOffset>
            </wp:positionH>
            <wp:positionV relativeFrom="paragraph">
              <wp:posOffset>149225</wp:posOffset>
            </wp:positionV>
            <wp:extent cx="693420" cy="1240790"/>
            <wp:effectExtent l="0" t="0" r="0" b="0"/>
            <wp:wrapNone/>
            <wp:docPr id="21" name="Picture 21" descr="A picture containing shoji, crossword puzzle, building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shoji, crossword puzzle, building, d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6016" behindDoc="0" locked="0" layoutInCell="1" allowOverlap="1" wp14:anchorId="2345F025" wp14:editId="3589C6E4">
            <wp:simplePos x="0" y="0"/>
            <wp:positionH relativeFrom="column">
              <wp:posOffset>2800350</wp:posOffset>
            </wp:positionH>
            <wp:positionV relativeFrom="paragraph">
              <wp:posOffset>158750</wp:posOffset>
            </wp:positionV>
            <wp:extent cx="751552" cy="124079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2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C6A931" w14:textId="25748EB6" w:rsidR="003A36E1" w:rsidRDefault="00B90A7F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5260DC16" wp14:editId="53FD7215">
                <wp:simplePos x="0" y="0"/>
                <wp:positionH relativeFrom="column">
                  <wp:posOffset>2056130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2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0" name="TextBox 168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CDC67B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0DC16" id="Group 167" o:spid="_x0000_s1030" style="position:absolute;margin-left:161.9pt;margin-top:.8pt;width:57.85pt;height:95.3pt;z-index:251854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">
                <v:shape id="TextBox 168" o:spid="_x0000_s1031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BCDC67B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3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3FA77E68" wp14:editId="5EF19B59">
                <wp:simplePos x="0" y="0"/>
                <wp:positionH relativeFrom="column">
                  <wp:posOffset>465455</wp:posOffset>
                </wp:positionH>
                <wp:positionV relativeFrom="paragraph">
                  <wp:posOffset>20955</wp:posOffset>
                </wp:positionV>
                <wp:extent cx="734695" cy="1199515"/>
                <wp:effectExtent l="0" t="0" r="8255" b="635"/>
                <wp:wrapNone/>
                <wp:docPr id="2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0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65F34" w14:textId="77777777" w:rsidR="00DA4430" w:rsidRDefault="00DA4430" w:rsidP="00DA443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77E68" id="Group 158" o:spid="_x0000_s1033" style="position:absolute;margin-left:36.65pt;margin-top:1.65pt;width:57.85pt;height:94.45pt;z-index:2518123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PTZbs7eAAAACAEAAA8AAABkcnMvZG93bnJldi54&#10;bWxMj09Lw0AQxe+C32EZwZvd/EFtYzalFPVUBFtBvE2z0yQ0Oxuy2yT99m5OepoZ3uPN7+XrybRi&#10;oN41lhXEiwgEcWl1w5WCr8PbwxKE88gaW8uk4EoO1sXtTY6ZtiN/0rD3lQgh7DJUUHvfZVK6siaD&#10;bmE74qCdbG/Qh7OvpO5xDOGmlUkUPUmDDYcPNXa0rak87y9GwfuI4yaNX4fd+bS9/hweP753MSl1&#10;fzdtXkB4mvyfGWb8gA5FYDraC2snWgXPaRqcCuYxy8tVqHYMyypJQBa5/F+g+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">
                <v:shape id="Picture 27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12" o:title=""/>
                </v:shape>
                <v:shape id="TextBox 160" o:spid="_x0000_s103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0065F34" w14:textId="77777777" w:rsidR="00DA4430" w:rsidRDefault="00DA4430" w:rsidP="00DA443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32EFB9" w14:textId="7B7EE671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B89B6C" w14:textId="24597E41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0251B4" w14:textId="3FC44FAD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B12440" w14:textId="1D1B9861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0BDE8B" w14:textId="77777777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563BF6" w14:textId="77777777" w:rsidR="003A36E1" w:rsidRDefault="003A36E1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D1A842" w14:textId="31F98557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400B75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Pr="00400B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235DA4C9" w14:textId="77777777" w:rsidR="003A36E1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They may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sing of their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 xml:space="preserve">roses, </w:t>
      </w:r>
    </w:p>
    <w:p w14:paraId="79EDEEAE" w14:textId="217F96A6" w:rsidR="003A36E1" w:rsidRDefault="003A36E1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32EB000A" w14:textId="3D75445C" w:rsidR="00F529EE" w:rsidRPr="00F529EE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529EE" w:rsidRPr="00F529EE">
        <w:rPr>
          <w:rFonts w:ascii="Arial" w:hAnsi="Arial" w:cs="Arial"/>
          <w:sz w:val="24"/>
          <w:szCs w:val="24"/>
        </w:rPr>
        <w:t>hich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="00F529EE" w:rsidRPr="00F529EE">
        <w:rPr>
          <w:rFonts w:ascii="Arial" w:hAnsi="Arial" w:cs="Arial"/>
          <w:sz w:val="24"/>
          <w:szCs w:val="24"/>
        </w:rPr>
        <w:t>by other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="00F529EE" w:rsidRPr="00F529EE">
        <w:rPr>
          <w:rFonts w:ascii="Arial" w:hAnsi="Arial" w:cs="Arial"/>
          <w:sz w:val="24"/>
          <w:szCs w:val="24"/>
        </w:rPr>
        <w:t>names</w:t>
      </w:r>
    </w:p>
    <w:p w14:paraId="75479145" w14:textId="53B047A4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400B75">
        <w:rPr>
          <w:rFonts w:ascii="Arial" w:hAnsi="Arial" w:cs="Arial"/>
          <w:b/>
          <w:bCs/>
          <w:sz w:val="24"/>
          <w:szCs w:val="24"/>
        </w:rPr>
        <w:t>D7</w:t>
      </w:r>
    </w:p>
    <w:p w14:paraId="1D5A514A" w14:textId="57FE3AD2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Would smell just as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sweetly, they</w:t>
      </w:r>
      <w:r w:rsidR="00EA13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9EE">
        <w:rPr>
          <w:rFonts w:ascii="Arial" w:hAnsi="Arial" w:cs="Arial"/>
          <w:sz w:val="24"/>
          <w:szCs w:val="24"/>
        </w:rPr>
        <w:t>say</w:t>
      </w:r>
      <w:proofErr w:type="gramEnd"/>
    </w:p>
    <w:p w14:paraId="3B30C01F" w14:textId="62328A75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400B75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Pr="00400B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4E45A8DC" w14:textId="158FE2D1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But I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know that my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Rose would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 xml:space="preserve">never </w:t>
      </w:r>
      <w:proofErr w:type="gramStart"/>
      <w:r w:rsidRPr="00F529EE">
        <w:rPr>
          <w:rFonts w:ascii="Arial" w:hAnsi="Arial" w:cs="Arial"/>
          <w:sz w:val="24"/>
          <w:szCs w:val="24"/>
        </w:rPr>
        <w:t>consent</w:t>
      </w:r>
      <w:proofErr w:type="gramEnd"/>
    </w:p>
    <w:p w14:paraId="5BBEFDC9" w14:textId="3C23D947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D7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00B75">
        <w:rPr>
          <w:rFonts w:ascii="Arial" w:hAnsi="Arial" w:cs="Arial"/>
          <w:b/>
          <w:bCs/>
          <w:sz w:val="24"/>
          <w:szCs w:val="24"/>
        </w:rPr>
        <w:t>G</w:t>
      </w:r>
    </w:p>
    <w:p w14:paraId="6E8F098F" w14:textId="46533C01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To have that sweet name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taken away</w:t>
      </w:r>
    </w:p>
    <w:p w14:paraId="2B00A7E6" w14:textId="7678D7B0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00B75">
        <w:rPr>
          <w:rFonts w:ascii="Arial" w:hAnsi="Arial" w:cs="Arial"/>
          <w:b/>
          <w:bCs/>
          <w:sz w:val="24"/>
          <w:szCs w:val="24"/>
        </w:rPr>
        <w:t>G</w:t>
      </w:r>
    </w:p>
    <w:p w14:paraId="0269C2B7" w14:textId="2E310E94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Her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glances are shy when</w:t>
      </w:r>
      <w:r w:rsidR="00EA131A">
        <w:rPr>
          <w:rFonts w:ascii="Arial" w:hAnsi="Arial" w:cs="Arial"/>
          <w:sz w:val="24"/>
          <w:szCs w:val="24"/>
        </w:rPr>
        <w:t>-</w:t>
      </w:r>
      <w:r w:rsidRPr="00F529EE">
        <w:rPr>
          <w:rFonts w:ascii="Arial" w:hAnsi="Arial" w:cs="Arial"/>
          <w:sz w:val="24"/>
          <w:szCs w:val="24"/>
        </w:rPr>
        <w:t>e'er I pass by</w:t>
      </w:r>
    </w:p>
    <w:p w14:paraId="559CF548" w14:textId="742D165F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400B75">
        <w:rPr>
          <w:rFonts w:ascii="Arial" w:hAnsi="Arial" w:cs="Arial"/>
          <w:b/>
          <w:bCs/>
          <w:sz w:val="24"/>
          <w:szCs w:val="24"/>
        </w:rPr>
        <w:t>D7</w:t>
      </w:r>
    </w:p>
    <w:p w14:paraId="4E436742" w14:textId="66661528" w:rsidR="00F529EE" w:rsidRP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The bower where my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true love</w:t>
      </w:r>
      <w:r w:rsidR="00EA13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9EE">
        <w:rPr>
          <w:rFonts w:ascii="Arial" w:hAnsi="Arial" w:cs="Arial"/>
          <w:sz w:val="24"/>
          <w:szCs w:val="24"/>
        </w:rPr>
        <w:t>grows</w:t>
      </w:r>
      <w:proofErr w:type="gramEnd"/>
    </w:p>
    <w:p w14:paraId="58473E6D" w14:textId="1025C823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B75">
        <w:rPr>
          <w:rFonts w:ascii="Arial" w:hAnsi="Arial" w:cs="Arial"/>
          <w:b/>
          <w:bCs/>
          <w:sz w:val="24"/>
          <w:szCs w:val="24"/>
        </w:rPr>
        <w:t>G</w:t>
      </w:r>
      <w:r w:rsidR="00DA4430">
        <w:rPr>
          <w:rFonts w:ascii="Arial" w:hAnsi="Arial" w:cs="Arial"/>
          <w:b/>
          <w:bCs/>
          <w:sz w:val="24"/>
          <w:szCs w:val="24"/>
        </w:rPr>
        <w:t>aug</w:t>
      </w:r>
      <w:proofErr w:type="spellEnd"/>
      <w:r w:rsidRPr="00400B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80CC330" w14:textId="77777777" w:rsidR="003A36E1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And my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one wish has</w:t>
      </w:r>
      <w:r w:rsidR="00EA13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9EE">
        <w:rPr>
          <w:rFonts w:ascii="Arial" w:hAnsi="Arial" w:cs="Arial"/>
          <w:sz w:val="24"/>
          <w:szCs w:val="24"/>
        </w:rPr>
        <w:t>been</w:t>
      </w:r>
      <w:proofErr w:type="gramEnd"/>
      <w:r w:rsidRPr="00F529EE">
        <w:rPr>
          <w:rFonts w:ascii="Arial" w:hAnsi="Arial" w:cs="Arial"/>
          <w:sz w:val="24"/>
          <w:szCs w:val="24"/>
        </w:rPr>
        <w:t xml:space="preserve"> </w:t>
      </w:r>
    </w:p>
    <w:p w14:paraId="278C087F" w14:textId="32D5BB3E" w:rsidR="003A36E1" w:rsidRDefault="003A36E1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6A1AF315" w14:textId="323B068C" w:rsidR="00F529EE" w:rsidRPr="00F529EE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529EE" w:rsidRPr="00F529EE">
        <w:rPr>
          <w:rFonts w:ascii="Arial" w:hAnsi="Arial" w:cs="Arial"/>
          <w:sz w:val="24"/>
          <w:szCs w:val="24"/>
        </w:rPr>
        <w:t>hat someday I may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="00F529EE" w:rsidRPr="00F529EE">
        <w:rPr>
          <w:rFonts w:ascii="Arial" w:hAnsi="Arial" w:cs="Arial"/>
          <w:sz w:val="24"/>
          <w:szCs w:val="24"/>
        </w:rPr>
        <w:t>win</w:t>
      </w:r>
    </w:p>
    <w:p w14:paraId="57BEF045" w14:textId="7EDA24D2" w:rsidR="00EA131A" w:rsidRPr="00400B75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400B75">
        <w:rPr>
          <w:rFonts w:ascii="Arial" w:hAnsi="Arial" w:cs="Arial"/>
          <w:b/>
          <w:bCs/>
          <w:sz w:val="24"/>
          <w:szCs w:val="24"/>
        </w:rPr>
        <w:t xml:space="preserve">D7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00B75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  G</w:t>
      </w:r>
      <w:proofErr w:type="gramEnd"/>
    </w:p>
    <w:p w14:paraId="60CDAE2C" w14:textId="5E344205" w:rsidR="00F529EE" w:rsidRDefault="00F529EE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9EE">
        <w:rPr>
          <w:rFonts w:ascii="Arial" w:hAnsi="Arial" w:cs="Arial"/>
          <w:sz w:val="24"/>
          <w:szCs w:val="24"/>
        </w:rPr>
        <w:t>The heart of my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Wild Irish</w:t>
      </w:r>
      <w:r w:rsidR="00EA131A">
        <w:rPr>
          <w:rFonts w:ascii="Arial" w:hAnsi="Arial" w:cs="Arial"/>
          <w:sz w:val="24"/>
          <w:szCs w:val="24"/>
        </w:rPr>
        <w:t xml:space="preserve"> </w:t>
      </w:r>
      <w:r w:rsidRPr="00F529EE">
        <w:rPr>
          <w:rFonts w:ascii="Arial" w:hAnsi="Arial" w:cs="Arial"/>
          <w:sz w:val="24"/>
          <w:szCs w:val="24"/>
        </w:rPr>
        <w:t>Rose</w:t>
      </w:r>
    </w:p>
    <w:p w14:paraId="54203845" w14:textId="4D08DCFF" w:rsidR="00D61D50" w:rsidRPr="00F529EE" w:rsidRDefault="00D61D50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FA546" w14:textId="65F70063" w:rsidR="00F529EE" w:rsidRDefault="00F529EE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1D50">
        <w:rPr>
          <w:rFonts w:ascii="Arial" w:hAnsi="Arial" w:cs="Arial"/>
          <w:b/>
          <w:bCs/>
          <w:sz w:val="24"/>
          <w:szCs w:val="24"/>
        </w:rPr>
        <w:t xml:space="preserve"> </w:t>
      </w:r>
      <w:r w:rsidR="00D61D50" w:rsidRPr="00D61D50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D61D50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D61D50" w:rsidRPr="00D61D50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04CFC1E5" w14:textId="20B9A779" w:rsidR="00D61D50" w:rsidRPr="00D61D50" w:rsidRDefault="00D61D50" w:rsidP="00F52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CC85C5" w14:textId="340CF57D" w:rsidR="00EA131A" w:rsidRPr="00EA131A" w:rsidRDefault="00EA131A" w:rsidP="00EA13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31A">
        <w:rPr>
          <w:rFonts w:ascii="Arial" w:hAnsi="Arial" w:cs="Arial"/>
          <w:b/>
          <w:bCs/>
          <w:sz w:val="24"/>
          <w:szCs w:val="24"/>
        </w:rPr>
        <w:t xml:space="preserve">       A7                    D7           G</w:t>
      </w:r>
    </w:p>
    <w:p w14:paraId="7434A503" w14:textId="500D5180" w:rsidR="00EA131A" w:rsidRDefault="00EA131A" w:rsidP="00EA13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131A">
        <w:rPr>
          <w:rFonts w:ascii="Arial" w:hAnsi="Arial" w:cs="Arial"/>
          <w:sz w:val="24"/>
          <w:szCs w:val="24"/>
        </w:rPr>
        <w:t>The bloom from my Wild Irish Rose</w:t>
      </w:r>
    </w:p>
    <w:p w14:paraId="0DE69949" w14:textId="2707A309" w:rsidR="00400B75" w:rsidRDefault="00DA4430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0576A466" wp14:editId="643E4CD8">
            <wp:simplePos x="0" y="0"/>
            <wp:positionH relativeFrom="column">
              <wp:posOffset>447676</wp:posOffset>
            </wp:positionH>
            <wp:positionV relativeFrom="paragraph">
              <wp:posOffset>65405</wp:posOffset>
            </wp:positionV>
            <wp:extent cx="647700" cy="1227700"/>
            <wp:effectExtent l="0" t="0" r="0" b="0"/>
            <wp:wrapNone/>
            <wp:docPr id="20" name="Picture 20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shoji, crossword puzzle, building, silhouet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96" cy="123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91319C" wp14:editId="226E5BDB">
                <wp:simplePos x="0" y="0"/>
                <wp:positionH relativeFrom="column">
                  <wp:posOffset>2047875</wp:posOffset>
                </wp:positionH>
                <wp:positionV relativeFrom="paragraph">
                  <wp:posOffset>79375</wp:posOffset>
                </wp:positionV>
                <wp:extent cx="742950" cy="1210310"/>
                <wp:effectExtent l="0" t="0" r="0" b="8890"/>
                <wp:wrapNone/>
                <wp:docPr id="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699F4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1319C" id="Group 169" o:spid="_x0000_s1036" style="position:absolute;margin-left:161.25pt;margin-top:6.25pt;width:58.5pt;height:95.3pt;z-index:25165875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">
                <v:shape id="Picture 14" o:spid="_x0000_s1037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u4wgAAANsAAAAPAAAAZHJzL2Rvd25yZXYueG1sRE9Ni8Iw&#10;EL0L/ocwghdZU2UR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CH4du4wgAAANsAAAAPAAAA&#10;AAAAAAAAAAAAAAcCAABkcnMvZG93bnJldi54bWxQSwUGAAAAAAMAAwC3AAAA9gIAAAAA&#10;">
                  <v:imagedata r:id="rId15" o:title=""/>
                </v:shape>
                <v:shape id="TextBox 153" o:spid="_x0000_s1038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5A699F4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7808" behindDoc="0" locked="0" layoutInCell="1" allowOverlap="1" wp14:anchorId="52273C2A" wp14:editId="4AC1302A">
                <wp:simplePos x="0" y="0"/>
                <wp:positionH relativeFrom="column">
                  <wp:posOffset>1178560</wp:posOffset>
                </wp:positionH>
                <wp:positionV relativeFrom="paragraph">
                  <wp:posOffset>93980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0722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9B3E70" w14:textId="77777777" w:rsidR="00DA4430" w:rsidRDefault="00DA4430" w:rsidP="00DA443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73C2A" id="Group 2" o:spid="_x0000_s1039" style="position:absolute;margin-left:92.8pt;margin-top:7.4pt;width:57.85pt;height:94.45pt;z-index:251447808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">
                <v:shape id="Picture 2" o:spid="_x0000_s104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2" o:title=""/>
                </v:shape>
                <v:shape id="TextBox 4" o:spid="_x0000_s1041" type="#_x0000_t202" style="position:absolute;left:2150;top:10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F9B3E70" w14:textId="77777777" w:rsidR="00DA4430" w:rsidRDefault="00DA4430" w:rsidP="00DA443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11FCE0" w14:textId="275A134D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F6824" w14:textId="3289F8DD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4E5930" w14:textId="49EAE46B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00067" w14:textId="22F220B6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391AC" w14:textId="692F50C5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C75CC" w14:textId="75886564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9B9C3" w14:textId="0CA6AF8F" w:rsidR="00400B75" w:rsidRDefault="00DA4430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03C5729B" wp14:editId="66B88DF2">
                <wp:simplePos x="0" y="0"/>
                <wp:positionH relativeFrom="column">
                  <wp:posOffset>2066925</wp:posOffset>
                </wp:positionH>
                <wp:positionV relativeFrom="paragraph">
                  <wp:posOffset>67310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484" y="121073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EDA96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5729B" id="Group 24" o:spid="_x0000_s1042" style="position:absolute;margin-left:162.75pt;margin-top:5.3pt;width:57.85pt;height:95.4pt;z-index:251525632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">
                <v:shape id="Picture 8" o:spid="_x0000_s1043" type="#_x0000_t75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17" o:title=""/>
                </v:shape>
                <v:shape id="TextBox 26" o:spid="_x0000_s1044" type="#_x0000_t202" style="position:absolute;left:1184;top:12107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41EDA96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2736" behindDoc="0" locked="0" layoutInCell="1" allowOverlap="1" wp14:anchorId="131E2825" wp14:editId="3894F817">
                <wp:simplePos x="0" y="0"/>
                <wp:positionH relativeFrom="column">
                  <wp:posOffset>1213485</wp:posOffset>
                </wp:positionH>
                <wp:positionV relativeFrom="paragraph">
                  <wp:posOffset>95885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0733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04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38"/>
                        <wps:cNvSpPr txBox="1"/>
                        <wps:spPr>
                          <a:xfrm>
                            <a:off x="3539017" y="12107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CBD46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E2825" id="Group 36" o:spid="_x0000_s1045" style="position:absolute;margin-left:95.55pt;margin-top:7.55pt;width:57.85pt;height:95.95pt;z-index:251572736" coordorigin="34290,12107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">
                <v:shape id="Picture 11" o:spid="_x0000_s1046" type="#_x0000_t75" style="position:absolute;left:34290;top:1480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">
                  <v:imagedata r:id="rId19" o:title=""/>
                </v:shape>
                <v:shape id="TextBox 38" o:spid="_x0000_s1047" type="#_x0000_t202" style="position:absolute;left:35390;top:12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14CBD46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1A0FEC20" wp14:editId="09D11D77">
                <wp:simplePos x="0" y="0"/>
                <wp:positionH relativeFrom="column">
                  <wp:posOffset>428625</wp:posOffset>
                </wp:positionH>
                <wp:positionV relativeFrom="paragraph">
                  <wp:posOffset>106680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FA7AD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FEC20" id="Group 150" o:spid="_x0000_s1048" style="position:absolute;margin-left:33.75pt;margin-top:8.4pt;width:57.85pt;height:94.65pt;z-index:251608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M5z+TbfAAAACQEAAA8AAABkcnMvZG93bnJl&#10;di54bWxMj0FrwkAQhe+F/odlCr3VTSKmErMRkbYnKVQLxduaHZNgdjZk1yT++46n9jjvPd58L19P&#10;thUD9r5xpCCeRSCQSmcaqhR8H95fliB80GR06wgV3NDDunh8yHVm3EhfOOxDJbiEfKYV1CF0mZS+&#10;rNFqP3MdEntn11sd+OwraXo9crltZRJFqbS6If5Q6w63NZaX/dUq+Bj1uJnHb8Puct7ejofF588u&#10;RqWen6bNCkTAKfyF4Y7P6FAw08ldyXjRKkhfF5xkPeUFd385T0CcFCRRGoMscvl/QfE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">
                <v:shape id="Picture 7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21" o:title=""/>
                </v:shape>
                <v:shape id="TextBox 137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B4FA7AD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775181" w14:textId="3C999D38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F1D5B" w14:textId="729143E5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88F50" w14:textId="0652EA39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4D7EA" w14:textId="0376B568" w:rsidR="00400B75" w:rsidRDefault="00400B75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90E7F" w14:textId="43BE9239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6B4C0" w14:textId="5201EE16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81A9A" w14:textId="65B58314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BEAC8" w14:textId="6827DFA1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6AC3A" w14:textId="5CBB0F62" w:rsidR="003A36E1" w:rsidRDefault="00B90A7F" w:rsidP="00F5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4272" behindDoc="0" locked="0" layoutInCell="1" allowOverlap="1" wp14:anchorId="2C458FEE" wp14:editId="0E3A6D7D">
                <wp:simplePos x="0" y="0"/>
                <wp:positionH relativeFrom="column">
                  <wp:posOffset>2333625</wp:posOffset>
                </wp:positionH>
                <wp:positionV relativeFrom="paragraph">
                  <wp:posOffset>59690</wp:posOffset>
                </wp:positionV>
                <wp:extent cx="734695" cy="1210310"/>
                <wp:effectExtent l="0" t="0" r="8255" b="8890"/>
                <wp:wrapNone/>
                <wp:docPr id="3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72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2B43E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58FEE" id="Group 170" o:spid="_x0000_s1051" style="position:absolute;margin-left:183.75pt;margin-top:4.7pt;width:57.85pt;height:95.3pt;z-index:2518942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D2Ad934AAAAAkBAAAPAAAAZHJzL2Rvd25yZXYu&#10;eG1sTI9Ba8JAFITvhf6H5RV6q5sYtZrmRUTanqRQLRRvz+wzCWZ3Q3ZN4r/v9tQehxlmvsnWo25E&#10;z52rrUGIJxEINoVVtSkRvg5vT0sQzpNR1FjDCDd2sM7v7zJKlR3MJ/d7X4pQYlxKCJX3bSqlKyrW&#10;5Ca2ZRO8s+00+SC7UqqOhlCuGzmNooXUVJuwUFHL24qLy/6qEd4HGjZJ/NrvLuft7XiYf3zvYkZ8&#10;fBg3LyA8j/4vDL/4AR3ywHSyV6OcaBCSxfM8RBFWMxDBny2TKYgTQpiNQOaZ/P8g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">
                <v:shape id="Picture 33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">
                  <v:imagedata r:id="rId5" o:title=""/>
                </v:shape>
                <v:shape id="TextBox 172" o:spid="_x0000_s105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AE2B43E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E9064D2" wp14:editId="433519AB">
                <wp:simplePos x="0" y="0"/>
                <wp:positionH relativeFrom="column">
                  <wp:posOffset>1598930</wp:posOffset>
                </wp:positionH>
                <wp:positionV relativeFrom="paragraph">
                  <wp:posOffset>66675</wp:posOffset>
                </wp:positionV>
                <wp:extent cx="734695" cy="1211580"/>
                <wp:effectExtent l="0" t="0" r="8255" b="7620"/>
                <wp:wrapNone/>
                <wp:docPr id="2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715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81"/>
                        <wps:cNvSpPr txBox="1"/>
                        <wps:spPr>
                          <a:xfrm>
                            <a:off x="17563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C44C1" w14:textId="77777777" w:rsidR="00DA4430" w:rsidRDefault="00DA4430" w:rsidP="00DA443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064D2" id="Group 179" o:spid="_x0000_s1054" style="position:absolute;margin-left:125.9pt;margin-top:5.25pt;width:57.85pt;height:95.4pt;z-index:251770368" coordorigin="571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">
                <v:shape id="Picture 23" o:spid="_x0000_s1055" type="#_x0000_t75" style="position:absolute;left:571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FTwwAAANsAAAAPAAAAZHJzL2Rvd25yZXYueG1sRI/dagIx&#10;FITvC75DOIJ3NVFp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GxnRU8MAAADbAAAADwAA&#10;AAAAAAAAAAAAAAAHAgAAZHJzL2Rvd25yZXYueG1sUEsFBgAAAAADAAMAtwAAAPcCAAAAAA==&#10;">
                  <v:imagedata r:id="rId17" o:title=""/>
                </v:shape>
                <v:shape id="TextBox 181" o:spid="_x0000_s1056" type="#_x0000_t202" style="position:absolute;left:1756;top:12192;width:532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29C44C1" w14:textId="77777777" w:rsidR="00DA4430" w:rsidRDefault="00DA4430" w:rsidP="00DA443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7584" behindDoc="0" locked="0" layoutInCell="1" allowOverlap="1" wp14:anchorId="39021247" wp14:editId="0068F7B8">
                <wp:simplePos x="0" y="0"/>
                <wp:positionH relativeFrom="column">
                  <wp:posOffset>847725</wp:posOffset>
                </wp:positionH>
                <wp:positionV relativeFrom="paragraph">
                  <wp:posOffset>74295</wp:posOffset>
                </wp:positionV>
                <wp:extent cx="735013" cy="1211679"/>
                <wp:effectExtent l="0" t="0" r="8255" b="7620"/>
                <wp:wrapNone/>
                <wp:docPr id="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F31B1" w14:textId="77777777" w:rsidR="00DA4430" w:rsidRDefault="00DA4430" w:rsidP="00DA443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21247" id="Group 95" o:spid="_x0000_s1057" style="position:absolute;margin-left:66.75pt;margin-top:5.85pt;width:57.9pt;height:95.4pt;z-index:251907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">
                <v:shape id="Picture 38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u1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RgbvoQfIJMnAAAA//8DAFBLAQItABQABgAIAAAAIQDb4fbL7gAAAIUBAAATAAAAAAAAAAAAAAAA&#10;AAAAAABbQ29udGVudF9UeXBlc10ueG1sUEsBAi0AFAAGAAgAAAAhAFr0LFu/AAAAFQEAAAsAAAAA&#10;AAAAAAAAAAAAHwEAAF9yZWxzLy5yZWxzUEsBAi0AFAAGAAgAAAAhAMw4K7XBAAAA2wAAAA8AAAAA&#10;AAAAAAAAAAAABwIAAGRycy9kb3ducmV2LnhtbFBLBQYAAAAAAwADALcAAAD1AgAAAAA=&#10;">
                  <v:imagedata r:id="rId23" o:title=""/>
                </v:shape>
                <v:shape id="TextBox 94" o:spid="_x0000_s1059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0BAF31B1" w14:textId="77777777" w:rsidR="00DA4430" w:rsidRDefault="00DA4430" w:rsidP="00DA443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2160" behindDoc="0" locked="0" layoutInCell="1" allowOverlap="1" wp14:anchorId="3F13E241" wp14:editId="69419D25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735013" cy="1202266"/>
                <wp:effectExtent l="0" t="0" r="8255" b="0"/>
                <wp:wrapNone/>
                <wp:docPr id="4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CAEF2D" w14:textId="77777777" w:rsidR="00DA4430" w:rsidRDefault="00DA4430" w:rsidP="00DA443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3E241" id="_x0000_s1060" style="position:absolute;margin-left:6pt;margin-top:7.5pt;width:57.9pt;height:94.65pt;z-index:2519321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ONADd7eAAAACQEAAA8AAABkcnMvZG93bnJldi54&#10;bWxMj0FLw0AQhe+C/2EZwZvdJLUqMZtSinoqQltBvE2TaRKanQ3ZbZL+e6cnPT0eb3jzvWw52VYN&#10;1PvGsYF4FoEiLlzZcGXga//+8ALKB+QSW8dk4EIelvntTYZp6Ube0rALlZIS9ikaqEPoUq19UZNF&#10;P3MdsWRH11sMYvtKlz2OUm5bnUTRk7bYsHyosaN1TcVpd7YGPkYcV/P4bdicjuvLz37x+b2JyZj7&#10;u2n1CirQFP6O4Yov6JAL08GdufSqFZ/IlCC6EL3mybNMORhIosc56DzT/xfk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">
                <v:shape id="Picture 42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Tiv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">
                  <v:imagedata r:id="rId21" o:title=""/>
                </v:shape>
                <v:shape id="TextBox 137" o:spid="_x0000_s1062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3CAEF2D" w14:textId="77777777" w:rsidR="00DA4430" w:rsidRDefault="00DA4430" w:rsidP="00DA443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4251D5" w14:textId="0FC426D7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72605" w14:textId="2A873F3F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EEF74" w14:textId="3E8B8CDB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4AFAEA" w14:textId="630630C2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20A9BE" w14:textId="6A1CDE60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BE88E" w14:textId="42658E11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7ED07" w14:textId="441D10FD" w:rsidR="003A36E1" w:rsidRDefault="003A36E1" w:rsidP="00F529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A36E1" w:rsidSect="00DA443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29EE"/>
    <w:rsid w:val="00115E63"/>
    <w:rsid w:val="00183110"/>
    <w:rsid w:val="0021753F"/>
    <w:rsid w:val="003A36E1"/>
    <w:rsid w:val="00400B75"/>
    <w:rsid w:val="00533D42"/>
    <w:rsid w:val="008E5737"/>
    <w:rsid w:val="009E1E43"/>
    <w:rsid w:val="00B87675"/>
    <w:rsid w:val="00B90A7F"/>
    <w:rsid w:val="00BA0CDA"/>
    <w:rsid w:val="00BC435A"/>
    <w:rsid w:val="00C22A5E"/>
    <w:rsid w:val="00C864D2"/>
    <w:rsid w:val="00D30FE4"/>
    <w:rsid w:val="00D61D50"/>
    <w:rsid w:val="00DA4430"/>
    <w:rsid w:val="00DA6D47"/>
    <w:rsid w:val="00E30859"/>
    <w:rsid w:val="00E858D6"/>
    <w:rsid w:val="00EA131A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DE9D"/>
  <w15:chartTrackingRefBased/>
  <w15:docId w15:val="{39F73FD7-9261-436A-8C8F-DD68760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47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4</cp:revision>
  <dcterms:created xsi:type="dcterms:W3CDTF">2021-03-14T02:29:00Z</dcterms:created>
  <dcterms:modified xsi:type="dcterms:W3CDTF">2021-03-14T03:27:00Z</dcterms:modified>
</cp:coreProperties>
</file>