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A14B" w14:textId="77777777" w:rsidR="00B1237D" w:rsidRPr="0000566B" w:rsidRDefault="00B1237D" w:rsidP="00B1237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New Year's Day - U2</w:t>
      </w:r>
    </w:p>
    <w:p w14:paraId="269CA056" w14:textId="775E93B9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136FBE21" w14:textId="500C1220" w:rsidR="00B1237D" w:rsidRPr="0000566B" w:rsidRDefault="0000566B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6AC43D3D" wp14:editId="0A6AA751">
                <wp:simplePos x="0" y="0"/>
                <wp:positionH relativeFrom="column">
                  <wp:posOffset>6067425</wp:posOffset>
                </wp:positionH>
                <wp:positionV relativeFrom="paragraph">
                  <wp:posOffset>27940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7D7B4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C43D3D" id="Group 8" o:spid="_x0000_s1026" style="position:absolute;margin-left:477.75pt;margin-top:2.2pt;width:57.9pt;height:95.4pt;z-index:2516280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1C7D7B4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70FD4D6A" wp14:editId="6A6A088A">
                <wp:simplePos x="0" y="0"/>
                <wp:positionH relativeFrom="column">
                  <wp:posOffset>5191125</wp:posOffset>
                </wp:positionH>
                <wp:positionV relativeFrom="paragraph">
                  <wp:posOffset>40005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D9601" w14:textId="77777777" w:rsidR="0000566B" w:rsidRDefault="0000566B" w:rsidP="00005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D4D6A" id="Group 2" o:spid="_x0000_s1029" style="position:absolute;margin-left:408.75pt;margin-top:3.15pt;width:57.9pt;height:94.5pt;z-index:2516239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AAD9601" w14:textId="77777777" w:rsidR="0000566B" w:rsidRDefault="0000566B" w:rsidP="00005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7F4B86E0" wp14:editId="1373CB00">
                <wp:simplePos x="0" y="0"/>
                <wp:positionH relativeFrom="column">
                  <wp:posOffset>4360254</wp:posOffset>
                </wp:positionH>
                <wp:positionV relativeFrom="paragraph">
                  <wp:posOffset>11430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710F4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B86E0" id="Group 17" o:spid="_x0000_s1032" style="position:absolute;margin-left:343.35pt;margin-top:.9pt;width:57.9pt;height:96.1pt;z-index:2516454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Xbm9AIAAPQ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">
                <v:shape id="Picture 14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7F710F4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37D" w:rsidRPr="0000566B">
        <w:rPr>
          <w:rFonts w:ascii="Arial" w:hAnsi="Arial" w:cs="Arial"/>
          <w:b/>
          <w:bCs/>
          <w:sz w:val="28"/>
          <w:szCs w:val="28"/>
        </w:rPr>
        <w:t xml:space="preserve">Am   C           </w:t>
      </w:r>
      <w:proofErr w:type="spellStart"/>
      <w:r w:rsidR="00B1237D"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40DDC397" w14:textId="78C7832C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All is quiet on New Year's Day</w:t>
      </w:r>
    </w:p>
    <w:p w14:paraId="16A55C43" w14:textId="1E913183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Am           C         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0D13919" w14:textId="56434362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A world in white, gets underway</w:t>
      </w:r>
    </w:p>
    <w:p w14:paraId="55886E37" w14:textId="7D413696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Am         C                              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DF910AA" w14:textId="56BEAB8C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 want to be with you, be with you night and day</w:t>
      </w:r>
    </w:p>
    <w:p w14:paraId="07013E0D" w14:textId="00CAECC5" w:rsidR="00B1237D" w:rsidRPr="0000566B" w:rsidRDefault="0000566B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F8D0924" wp14:editId="3BA0456B">
                <wp:simplePos x="0" y="0"/>
                <wp:positionH relativeFrom="column">
                  <wp:posOffset>5172075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EA3A6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8D0924" id="Group 11" o:spid="_x0000_s1035" style="position:absolute;margin-left:407.25pt;margin-top:1.05pt;width:57.9pt;height:95.35pt;z-index:2516341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48EA3A6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6CF4D39" wp14:editId="2B8F2F84">
                <wp:simplePos x="0" y="0"/>
                <wp:positionH relativeFrom="column">
                  <wp:posOffset>4358005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4EF49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F4D39" id="Group 14" o:spid="_x0000_s1038" style="position:absolute;margin-left:343.15pt;margin-top:.9pt;width:57.9pt;height:95.35pt;z-index:2516413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">
                <v:shape id="Picture 11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044EF49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37D" w:rsidRPr="0000566B">
        <w:rPr>
          <w:rFonts w:ascii="Arial" w:hAnsi="Arial" w:cs="Arial"/>
          <w:b/>
          <w:bCs/>
          <w:sz w:val="28"/>
          <w:szCs w:val="28"/>
        </w:rPr>
        <w:t xml:space="preserve">Am       C                  </w:t>
      </w:r>
      <w:proofErr w:type="spellStart"/>
      <w:r w:rsidR="00B1237D"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B1237D" w:rsidRPr="0000566B">
        <w:rPr>
          <w:rFonts w:ascii="Arial" w:hAnsi="Arial" w:cs="Arial"/>
          <w:b/>
          <w:bCs/>
          <w:sz w:val="28"/>
          <w:szCs w:val="28"/>
        </w:rPr>
        <w:t xml:space="preserve">             Am</w:t>
      </w:r>
    </w:p>
    <w:p w14:paraId="55B6289A" w14:textId="0ABCEA16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Nothing changes on New Year's Day</w:t>
      </w:r>
      <w:r w:rsidR="0000566B" w:rsidRPr="0000566B">
        <w:rPr>
          <w:noProof/>
        </w:rPr>
        <w:t xml:space="preserve"> </w:t>
      </w:r>
    </w:p>
    <w:p w14:paraId="48407868" w14:textId="61973124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C580D2A" w14:textId="5B03E3ED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On New Year's Day</w:t>
      </w:r>
    </w:p>
    <w:p w14:paraId="08FDE6DE" w14:textId="069C18E1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1521C1D1" w14:textId="7BFD268A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G                  Am</w:t>
      </w:r>
    </w:p>
    <w:p w14:paraId="4B151E48" w14:textId="701CE844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 will be with you again</w:t>
      </w:r>
      <w:r w:rsidR="0000566B" w:rsidRPr="0000566B">
        <w:rPr>
          <w:noProof/>
        </w:rPr>
        <w:t xml:space="preserve"> </w:t>
      </w:r>
    </w:p>
    <w:p w14:paraId="04378235" w14:textId="784A7A75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G                  F      Am         </w:t>
      </w:r>
      <w:proofErr w:type="gramStart"/>
      <w:r w:rsidRPr="0000566B">
        <w:rPr>
          <w:rFonts w:ascii="Arial" w:hAnsi="Arial" w:cs="Arial"/>
          <w:b/>
          <w:bCs/>
          <w:sz w:val="28"/>
          <w:szCs w:val="28"/>
        </w:rPr>
        <w:t xml:space="preserve">C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proofErr w:type="gramEnd"/>
    </w:p>
    <w:p w14:paraId="608ADAC2" w14:textId="48D0DA66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 will be with you again</w:t>
      </w:r>
    </w:p>
    <w:p w14:paraId="49F72476" w14:textId="07F4AFEC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2EE4CBCF" w14:textId="5D5C9E56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Am        C        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00566B" w:rsidRPr="0000566B">
        <w:rPr>
          <w:noProof/>
        </w:rPr>
        <w:t xml:space="preserve"> </w:t>
      </w:r>
    </w:p>
    <w:p w14:paraId="1A6BA216" w14:textId="45846942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Under a blood red sky</w:t>
      </w:r>
    </w:p>
    <w:p w14:paraId="2E35F053" w14:textId="4A1BA899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Am               C       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6515AD2" w14:textId="2625545C" w:rsidR="00B1237D" w:rsidRPr="0000566B" w:rsidRDefault="0000566B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B6DF6" wp14:editId="70FB8E8C">
                <wp:simplePos x="0" y="0"/>
                <wp:positionH relativeFrom="column">
                  <wp:posOffset>3867150</wp:posOffset>
                </wp:positionH>
                <wp:positionV relativeFrom="paragraph">
                  <wp:posOffset>12066</wp:posOffset>
                </wp:positionV>
                <wp:extent cx="2809240" cy="2800350"/>
                <wp:effectExtent l="0" t="0" r="101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B1CC3" w14:textId="77777777" w:rsidR="0000566B" w:rsidRDefault="0000566B" w:rsidP="0000566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B6DF6" id="Text Box 1" o:spid="_x0000_s1041" type="#_x0000_t202" style="position:absolute;margin-left:304.5pt;margin-top:.95pt;width:221.2pt;height:2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">
                <v:textbox>
                  <w:txbxContent>
                    <w:p w14:paraId="29EB1CC3" w14:textId="77777777" w:rsidR="0000566B" w:rsidRDefault="0000566B" w:rsidP="0000566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CA9BFF0" wp14:editId="4B8080BA">
                <wp:simplePos x="0" y="0"/>
                <wp:positionH relativeFrom="column">
                  <wp:posOffset>4892040</wp:posOffset>
                </wp:positionH>
                <wp:positionV relativeFrom="paragraph">
                  <wp:posOffset>196850</wp:posOffset>
                </wp:positionV>
                <wp:extent cx="735013" cy="1210733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17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67DB0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9BFF0" id="Group 68" o:spid="_x0000_s1042" style="position:absolute;margin-left:385.2pt;margin-top:15.5pt;width:57.9pt;height:95.35pt;z-index:25166182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">
                <v:shape id="TextBox 69" o:spid="_x0000_s104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C767DB0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11" o:title=""/>
                </v:shape>
              </v:group>
            </w:pict>
          </mc:Fallback>
        </mc:AlternateContent>
      </w:r>
      <w:r w:rsidR="00B1237D" w:rsidRPr="0000566B">
        <w:rPr>
          <w:rFonts w:ascii="Arial" w:hAnsi="Arial" w:cs="Arial"/>
          <w:sz w:val="28"/>
          <w:szCs w:val="28"/>
        </w:rPr>
        <w:t>A crowd has gathered, black and white</w:t>
      </w:r>
    </w:p>
    <w:p w14:paraId="5A160CBE" w14:textId="50E7856C" w:rsidR="00B1237D" w:rsidRPr="0000566B" w:rsidRDefault="0000566B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3E52AFE" wp14:editId="7406C442">
                <wp:simplePos x="0" y="0"/>
                <wp:positionH relativeFrom="column">
                  <wp:posOffset>5732145</wp:posOffset>
                </wp:positionH>
                <wp:positionV relativeFrom="paragraph">
                  <wp:posOffset>12065</wp:posOffset>
                </wp:positionV>
                <wp:extent cx="735013" cy="1220257"/>
                <wp:effectExtent l="0" t="0" r="8255" b="0"/>
                <wp:wrapNone/>
                <wp:docPr id="2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C7097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52AFE" id="Group 74" o:spid="_x0000_s1045" style="position:absolute;margin-left:451.35pt;margin-top:.95pt;width:57.9pt;height:96.1pt;z-index:25167308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">
                <v:shape id="Picture 21" o:spid="_x0000_s1046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9" o:title=""/>
                </v:shape>
                <v:shape id="TextBox 76" o:spid="_x0000_s1047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25C7097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8ADB5F2" wp14:editId="03A495DF">
                <wp:simplePos x="0" y="0"/>
                <wp:positionH relativeFrom="column">
                  <wp:posOffset>4105275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EED0C3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DB5F2" id="Group 83" o:spid="_x0000_s1048" style="position:absolute;margin-left:323.25pt;margin-top:.85pt;width:57.9pt;height:95.4pt;z-index:25169356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">
                <v:shape id="Picture 30" o:spid="_x0000_s104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15" o:title=""/>
                </v:shape>
                <v:shape id="TextBox 85" o:spid="_x0000_s1050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FEED0C3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37D" w:rsidRPr="0000566B">
        <w:rPr>
          <w:rFonts w:ascii="Arial" w:hAnsi="Arial" w:cs="Arial"/>
          <w:b/>
          <w:bCs/>
          <w:sz w:val="28"/>
          <w:szCs w:val="28"/>
        </w:rPr>
        <w:t xml:space="preserve">Am        C               </w:t>
      </w:r>
      <w:proofErr w:type="spellStart"/>
      <w:r w:rsidR="00B1237D"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1AF3C8CA" w14:textId="3F79B158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Arms entwined, the chosen few</w:t>
      </w:r>
    </w:p>
    <w:p w14:paraId="156AB937" w14:textId="4E745341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Am                     C     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00566B">
        <w:rPr>
          <w:rFonts w:ascii="Arial" w:hAnsi="Arial" w:cs="Arial"/>
          <w:b/>
          <w:bCs/>
          <w:sz w:val="28"/>
          <w:szCs w:val="28"/>
        </w:rPr>
        <w:t xml:space="preserve">                    G</w:t>
      </w:r>
    </w:p>
    <w:p w14:paraId="3A501F90" w14:textId="5F06DE4A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Newspaper say, says, say </w:t>
      </w:r>
      <w:proofErr w:type="gramStart"/>
      <w:r w:rsidRPr="0000566B">
        <w:rPr>
          <w:rFonts w:ascii="Arial" w:hAnsi="Arial" w:cs="Arial"/>
          <w:sz w:val="28"/>
          <w:szCs w:val="28"/>
        </w:rPr>
        <w:t>it's</w:t>
      </w:r>
      <w:proofErr w:type="gramEnd"/>
      <w:r w:rsidRPr="0000566B">
        <w:rPr>
          <w:rFonts w:ascii="Arial" w:hAnsi="Arial" w:cs="Arial"/>
          <w:sz w:val="28"/>
          <w:szCs w:val="28"/>
        </w:rPr>
        <w:t xml:space="preserve"> true, it's true</w:t>
      </w:r>
    </w:p>
    <w:p w14:paraId="2ED7B413" w14:textId="4920DF3F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Am</w:t>
      </w:r>
    </w:p>
    <w:p w14:paraId="242411CC" w14:textId="20077C0E" w:rsidR="00B1237D" w:rsidRPr="0000566B" w:rsidRDefault="0000566B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0EE5E30" wp14:editId="0D4E3B3B">
                <wp:simplePos x="0" y="0"/>
                <wp:positionH relativeFrom="column">
                  <wp:posOffset>4830445</wp:posOffset>
                </wp:positionH>
                <wp:positionV relativeFrom="paragraph">
                  <wp:posOffset>161925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7E078" w14:textId="77777777" w:rsidR="0000566B" w:rsidRDefault="0000566B" w:rsidP="0000566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E5E30" id="Group 77" o:spid="_x0000_s1051" style="position:absolute;margin-left:380.35pt;margin-top:12.75pt;width:66pt;height:96pt;z-index:25167923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LQDi2OAAAAAKAQAADwAAAGRycy9k&#10;b3ducmV2LnhtbEyPwUrDQBCG74LvsIzgzW4SSVNjNqUU9VQEW0G8bbPTJDQ7G7LbJH17x5Me55+P&#10;f74p1rPtxIiDbx0piBcRCKTKmZZqBZ+H14cVCB80Gd05QgVX9LAub28KnRs30QeO+1ALLiGfawVN&#10;CH0upa8atNovXI/Eu5MbrA48DrU0g5643HYyiaKltLolvtDoHrcNVuf9xSp4m/S0eYxfxt35tL1+&#10;H9L3r12MSt3fzZtnEAHn8AfDrz6rQ8lOR3ch40WnIFtGGaMKkjQFwcDqKeHgyEGcpSDLQv5/o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">
                <v:shape id="Picture 24" o:spid="_x0000_s1052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7" o:title=""/>
                </v:shape>
                <v:shape id="TextBox 79" o:spid="_x0000_s1053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467E078" w14:textId="77777777" w:rsidR="0000566B" w:rsidRDefault="0000566B" w:rsidP="0000566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5722CD0" wp14:editId="79663B71">
                <wp:simplePos x="0" y="0"/>
                <wp:positionH relativeFrom="column">
                  <wp:posOffset>4095750</wp:posOffset>
                </wp:positionH>
                <wp:positionV relativeFrom="paragraph">
                  <wp:posOffset>200660</wp:posOffset>
                </wp:positionV>
                <wp:extent cx="735013" cy="1200011"/>
                <wp:effectExtent l="0" t="0" r="8255" b="635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AAD0DF" w14:textId="77777777" w:rsidR="0000566B" w:rsidRDefault="0000566B" w:rsidP="000056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22CD0" id="Group 80" o:spid="_x0000_s1054" style="position:absolute;margin-left:322.5pt;margin-top:15.8pt;width:57.9pt;height:94.5pt;z-index:25168537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">
                <v:shape id="Picture 27" o:spid="_x0000_s1055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7" o:title=""/>
                </v:shape>
                <v:shape id="TextBox 82" o:spid="_x0000_s1056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9AAD0DF" w14:textId="77777777" w:rsidR="0000566B" w:rsidRDefault="0000566B" w:rsidP="0000566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237D" w:rsidRPr="0000566B">
        <w:rPr>
          <w:rFonts w:ascii="Arial" w:hAnsi="Arial" w:cs="Arial"/>
          <w:sz w:val="28"/>
          <w:szCs w:val="28"/>
        </w:rPr>
        <w:t>And we can break through</w:t>
      </w:r>
    </w:p>
    <w:p w14:paraId="16CB913C" w14:textId="0A10C851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             G                            F</w:t>
      </w:r>
    </w:p>
    <w:p w14:paraId="1A8F6146" w14:textId="2069715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Though torn in two, we can be one</w:t>
      </w:r>
    </w:p>
    <w:p w14:paraId="09936FEF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0330169C" w14:textId="76F15197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G           Am</w:t>
      </w:r>
    </w:p>
    <w:p w14:paraId="66E01811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I, I will begin again</w:t>
      </w:r>
    </w:p>
    <w:p w14:paraId="3E082343" w14:textId="0E00AF23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G            F               Am     </w:t>
      </w:r>
      <w:proofErr w:type="gramStart"/>
      <w:r w:rsidRPr="0000566B">
        <w:rPr>
          <w:rFonts w:ascii="Arial" w:hAnsi="Arial" w:cs="Arial"/>
          <w:b/>
          <w:bCs/>
          <w:sz w:val="28"/>
          <w:szCs w:val="28"/>
        </w:rPr>
        <w:t xml:space="preserve">C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proofErr w:type="gramEnd"/>
      <w:r w:rsidRPr="0000566B">
        <w:rPr>
          <w:rFonts w:ascii="Arial" w:hAnsi="Arial" w:cs="Arial"/>
          <w:b/>
          <w:bCs/>
          <w:sz w:val="28"/>
          <w:szCs w:val="28"/>
        </w:rPr>
        <w:t xml:space="preserve">  Am</w:t>
      </w:r>
    </w:p>
    <w:p w14:paraId="593D9F13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I, I will begin again, yeah</w:t>
      </w:r>
    </w:p>
    <w:p w14:paraId="2C0C7EA9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6A7B4070" w14:textId="46AD82D3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G                  Am</w:t>
      </w:r>
    </w:p>
    <w:p w14:paraId="1563FDCE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 will be with you again</w:t>
      </w:r>
    </w:p>
    <w:p w14:paraId="380C77A4" w14:textId="15740E34" w:rsidR="00B1237D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 xml:space="preserve">G                 F       Am         </w:t>
      </w:r>
      <w:proofErr w:type="gramStart"/>
      <w:r w:rsidRPr="0000566B">
        <w:rPr>
          <w:rFonts w:ascii="Arial" w:hAnsi="Arial" w:cs="Arial"/>
          <w:b/>
          <w:bCs/>
          <w:sz w:val="28"/>
          <w:szCs w:val="28"/>
        </w:rPr>
        <w:t xml:space="preserve">C  </w:t>
      </w:r>
      <w:proofErr w:type="spellStart"/>
      <w:r w:rsidRPr="0000566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proofErr w:type="gramEnd"/>
    </w:p>
    <w:p w14:paraId="5156A412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>I will be with you again</w:t>
      </w:r>
    </w:p>
    <w:p w14:paraId="03E12A0C" w14:textId="77777777" w:rsidR="00B1237D" w:rsidRPr="0000566B" w:rsidRDefault="00B1237D" w:rsidP="00B1237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566B">
        <w:rPr>
          <w:rFonts w:ascii="Arial" w:hAnsi="Arial" w:cs="Arial"/>
          <w:sz w:val="28"/>
          <w:szCs w:val="28"/>
        </w:rPr>
        <w:t xml:space="preserve"> </w:t>
      </w:r>
    </w:p>
    <w:p w14:paraId="57F70E36" w14:textId="7016CA39" w:rsidR="00BA0CDA" w:rsidRPr="0000566B" w:rsidRDefault="00B1237D" w:rsidP="00B1237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566B">
        <w:rPr>
          <w:rFonts w:ascii="Arial" w:hAnsi="Arial" w:cs="Arial"/>
          <w:b/>
          <w:bCs/>
          <w:sz w:val="28"/>
          <w:szCs w:val="28"/>
        </w:rPr>
        <w:t>(fade out)</w:t>
      </w:r>
    </w:p>
    <w:sectPr w:rsidR="00BA0CDA" w:rsidRPr="0000566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237D"/>
    <w:rsid w:val="0000566B"/>
    <w:rsid w:val="00115E63"/>
    <w:rsid w:val="00183110"/>
    <w:rsid w:val="003E32FB"/>
    <w:rsid w:val="008E5737"/>
    <w:rsid w:val="009E1E43"/>
    <w:rsid w:val="00B1237D"/>
    <w:rsid w:val="00B87675"/>
    <w:rsid w:val="00BA0CDA"/>
    <w:rsid w:val="00BC435A"/>
    <w:rsid w:val="00C623D2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0A88"/>
  <w15:chartTrackingRefBased/>
  <w15:docId w15:val="{FF315A65-FAE2-43F8-9DE1-B1FF918A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2020-12-31T00:26:00Z</dcterms:created>
  <dcterms:modified xsi:type="dcterms:W3CDTF">2020-12-31T00:26:00Z</dcterms:modified>
</cp:coreProperties>
</file>