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D179" w14:textId="203D68A1" w:rsidR="00B726A0" w:rsidRPr="003929AE" w:rsidRDefault="00B65D84" w:rsidP="003929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00864" behindDoc="0" locked="0" layoutInCell="1" allowOverlap="1" wp14:anchorId="13CAC806" wp14:editId="751F499E">
                <wp:simplePos x="0" y="0"/>
                <wp:positionH relativeFrom="column">
                  <wp:posOffset>5295900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B8A36" w14:textId="77777777" w:rsidR="00410462" w:rsidRDefault="00410462" w:rsidP="004104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AC806" id="Group 2" o:spid="_x0000_s1026" style="position:absolute;left:0;text-align:left;margin-left:417pt;margin-top:.55pt;width:57.85pt;height:94.45pt;z-index:2513008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3oa0yfACAADiBgAADgAAAAAAAAAAAAAAAAA6AgAAZHJzL2Uy&#10;b0RvYy54bWxQSwECLQAKAAAAAAAAACEAvpfDlw0EAAANBAAAFAAAAAAAAAAAAAAAAABWBQAAZHJz&#10;L21lZGlhL2ltYWdlMS5naWZQSwECLQAUAAYACAAAACEAM2Iy6d8AAAAJAQAADwAAAAAAAAAAAAAA&#10;AACV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93B8A36" w14:textId="77777777" w:rsidR="00410462" w:rsidRDefault="00410462" w:rsidP="004104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5552" behindDoc="0" locked="0" layoutInCell="1" allowOverlap="1" wp14:anchorId="524C1C3B" wp14:editId="30DBA395">
                <wp:simplePos x="0" y="0"/>
                <wp:positionH relativeFrom="column">
                  <wp:posOffset>6115050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6BFC0E" w14:textId="77777777" w:rsidR="00410462" w:rsidRDefault="00410462" w:rsidP="004104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C1C3B" id="Group 24" o:spid="_x0000_s1029" style="position:absolute;left:0;text-align:left;margin-left:481.5pt;margin-top:.55pt;width:57.85pt;height:95.4pt;z-index:25141555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YNl+wIAAPE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">
                <v:shape id="Picture 8" o:spid="_x0000_s1030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7" o:title=""/>
                </v:shape>
                <v:shape id="TextBox 26" o:spid="_x0000_s1031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D6BFC0E" w14:textId="77777777" w:rsidR="00410462" w:rsidRDefault="00410462" w:rsidP="004104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26A0" w:rsidRPr="003929AE">
        <w:rPr>
          <w:rFonts w:ascii="Arial" w:hAnsi="Arial" w:cs="Arial"/>
          <w:b/>
          <w:bCs/>
          <w:sz w:val="24"/>
          <w:szCs w:val="24"/>
        </w:rPr>
        <w:t>No Sugar Tonight / New Mother Nature</w:t>
      </w:r>
    </w:p>
    <w:p w14:paraId="08AEEB33" w14:textId="09176D08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Intro</w:t>
      </w:r>
      <w:r w:rsidRPr="003929AE">
        <w:rPr>
          <w:rFonts w:ascii="Arial" w:hAnsi="Arial" w:cs="Arial"/>
          <w:b/>
          <w:bCs/>
          <w:sz w:val="24"/>
          <w:szCs w:val="24"/>
        </w:rPr>
        <w:t>: C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 G A x2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3929AE">
        <w:rPr>
          <w:rFonts w:ascii="Arial" w:hAnsi="Arial" w:cs="Arial"/>
          <w:b/>
          <w:bCs/>
          <w:sz w:val="24"/>
          <w:szCs w:val="24"/>
        </w:rPr>
        <w:t xml:space="preserve">/  </w:t>
      </w:r>
      <w:r w:rsidRPr="003929A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 xml:space="preserve"> Dsus2 x6</w:t>
      </w:r>
    </w:p>
    <w:p w14:paraId="3981AF23" w14:textId="6263177D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A68B24" w14:textId="5A643710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Dsus</w:t>
      </w:r>
      <w:proofErr w:type="gramStart"/>
      <w:r w:rsidRPr="003929AE">
        <w:rPr>
          <w:rFonts w:ascii="Arial" w:hAnsi="Arial" w:cs="Arial"/>
          <w:b/>
          <w:bCs/>
          <w:sz w:val="24"/>
          <w:szCs w:val="24"/>
        </w:rPr>
        <w:t>2  D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Dsus2 D     Dsus2  D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Dsus2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D</w:t>
      </w:r>
    </w:p>
    <w:p w14:paraId="5434B154" w14:textId="6AED405D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726A0">
        <w:rPr>
          <w:rFonts w:ascii="Arial" w:hAnsi="Arial" w:cs="Arial"/>
          <w:sz w:val="24"/>
          <w:szCs w:val="24"/>
        </w:rPr>
        <w:t>Lonely</w:t>
      </w:r>
      <w:r w:rsidR="003929AE">
        <w:rPr>
          <w:rFonts w:ascii="Arial" w:hAnsi="Arial" w:cs="Arial"/>
          <w:sz w:val="24"/>
          <w:szCs w:val="24"/>
        </w:rPr>
        <w:t xml:space="preserve"> </w:t>
      </w:r>
      <w:r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A0">
        <w:rPr>
          <w:rFonts w:ascii="Arial" w:hAnsi="Arial" w:cs="Arial"/>
          <w:sz w:val="24"/>
          <w:szCs w:val="24"/>
        </w:rPr>
        <w:t>feelin</w:t>
      </w:r>
      <w:proofErr w:type="spellEnd"/>
      <w:proofErr w:type="gramEnd"/>
      <w:r w:rsidRPr="00B726A0">
        <w:rPr>
          <w:rFonts w:ascii="Arial" w:hAnsi="Arial" w:cs="Arial"/>
          <w:sz w:val="24"/>
          <w:szCs w:val="24"/>
        </w:rPr>
        <w:t xml:space="preserve">', deep inside, find a </w:t>
      </w:r>
      <w:r w:rsidR="003929AE">
        <w:rPr>
          <w:rFonts w:ascii="Arial" w:hAnsi="Arial" w:cs="Arial"/>
          <w:sz w:val="24"/>
          <w:szCs w:val="24"/>
        </w:rPr>
        <w:t xml:space="preserve">  </w:t>
      </w:r>
      <w:r w:rsidRPr="00B726A0">
        <w:rPr>
          <w:rFonts w:ascii="Arial" w:hAnsi="Arial" w:cs="Arial"/>
          <w:sz w:val="24"/>
          <w:szCs w:val="24"/>
        </w:rPr>
        <w:t>corner, where I can hide</w:t>
      </w:r>
    </w:p>
    <w:p w14:paraId="0483C7C6" w14:textId="34678E34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Dsus</w:t>
      </w:r>
      <w:proofErr w:type="gramStart"/>
      <w:r w:rsidRPr="003929AE">
        <w:rPr>
          <w:rFonts w:ascii="Arial" w:hAnsi="Arial" w:cs="Arial"/>
          <w:b/>
          <w:bCs/>
          <w:sz w:val="24"/>
          <w:szCs w:val="24"/>
        </w:rPr>
        <w:t>2  D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Dsus2    D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Dsus2  D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Dsus2       D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29AE">
        <w:rPr>
          <w:rFonts w:ascii="Arial" w:hAnsi="Arial" w:cs="Arial"/>
          <w:b/>
          <w:bCs/>
          <w:sz w:val="24"/>
          <w:szCs w:val="24"/>
        </w:rPr>
        <w:t>C A  G F D</w:t>
      </w:r>
    </w:p>
    <w:p w14:paraId="4E93ABC1" w14:textId="6CB8E2E5" w:rsidR="00B726A0" w:rsidRPr="00B726A0" w:rsidRDefault="00B65D84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4944" behindDoc="0" locked="0" layoutInCell="1" allowOverlap="1" wp14:anchorId="5EC61FEB" wp14:editId="4CDD5C23">
                <wp:simplePos x="0" y="0"/>
                <wp:positionH relativeFrom="column">
                  <wp:posOffset>4543425</wp:posOffset>
                </wp:positionH>
                <wp:positionV relativeFrom="paragraph">
                  <wp:posOffset>154940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35"/>
                        <wps:cNvSpPr txBox="1"/>
                        <wps:spPr>
                          <a:xfrm>
                            <a:off x="26923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DA07C" w14:textId="77777777" w:rsidR="00410462" w:rsidRDefault="00410462" w:rsidP="004104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61FEB" id="Group 33" o:spid="_x0000_s1032" style="position:absolute;margin-left:357.75pt;margin-top:12.2pt;width:57.85pt;height:95.3pt;z-index:251474944" coordorigin="25908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DPON7B4QAAAAoBAAAPAAAAZHJzL2Rvd25yZXYu&#10;eG1sTI/BSsNAEIbvgu+wjODNbjZttMRsSinqqQi2QultmkyT0OxsyG6T9O1dT3qcmY9/vj9bTaYV&#10;A/WusaxBzSIQxIUtG640fO/fn5YgnEcusbVMGm7kYJXf32WYlnbkLxp2vhIhhF2KGmrvu1RKV9Rk&#10;0M1sRxxuZ9sb9GHsK1n2OIZw08o4ip6lwYbDhxo72tRUXHZXo+FjxHE9V2/D9nLe3I775POwVaT1&#10;48O0fgXhafJ/MPzqB3XIg9PJXrl0otXwopIkoBrixQJEAJZzFYM4hYVKIpB5Jv9Xy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">
                <v:shape id="Picture 11" o:spid="_x0000_s1033" type="#_x0000_t75" style="position:absolute;left:25908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35" o:spid="_x0000_s1034" type="#_x0000_t202" style="position:absolute;left:26923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0BDA07C" w14:textId="77777777" w:rsidR="00410462" w:rsidRDefault="00410462" w:rsidP="004104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6CEFD3E2" wp14:editId="5F7A958F">
                <wp:simplePos x="0" y="0"/>
                <wp:positionH relativeFrom="column">
                  <wp:posOffset>5305425</wp:posOffset>
                </wp:positionH>
                <wp:positionV relativeFrom="paragraph">
                  <wp:posOffset>136525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AF903" w14:textId="77777777" w:rsidR="00410462" w:rsidRDefault="00410462" w:rsidP="004104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FD3E2" id="Group 36" o:spid="_x0000_s1035" style="position:absolute;margin-left:417.75pt;margin-top:10.75pt;width:57.85pt;height:95.95pt;z-index:251510784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">
                <v:shape id="Picture 14" o:spid="_x0000_s1036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">
                  <v:imagedata r:id="rId11" o:title=""/>
                </v:shape>
                <v:shape id="TextBox 38" o:spid="_x0000_s1037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00AF903" w14:textId="77777777" w:rsidR="00410462" w:rsidRDefault="00410462" w:rsidP="004104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26A0" w:rsidRPr="00B726A0">
        <w:rPr>
          <w:rFonts w:ascii="Arial" w:hAnsi="Arial" w:cs="Arial"/>
          <w:sz w:val="24"/>
          <w:szCs w:val="24"/>
        </w:rPr>
        <w:t xml:space="preserve">Silent </w:t>
      </w:r>
      <w:r w:rsidR="003929AE">
        <w:rPr>
          <w:rFonts w:ascii="Arial" w:hAnsi="Arial" w:cs="Arial"/>
          <w:sz w:val="24"/>
          <w:szCs w:val="24"/>
        </w:rPr>
        <w:t xml:space="preserve">  </w:t>
      </w:r>
      <w:r w:rsidR="00B726A0" w:rsidRPr="00B726A0">
        <w:rPr>
          <w:rFonts w:ascii="Arial" w:hAnsi="Arial" w:cs="Arial"/>
          <w:sz w:val="24"/>
          <w:szCs w:val="24"/>
        </w:rPr>
        <w:t xml:space="preserve">footsteps, 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crowdin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>' me, sudden darkness, but I can see</w:t>
      </w:r>
    </w:p>
    <w:p w14:paraId="1230E721" w14:textId="703E0A6D" w:rsidR="00B726A0" w:rsidRPr="00B726A0" w:rsidRDefault="00B65D84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2FFF542D" wp14:editId="5B713D86">
            <wp:simplePos x="0" y="0"/>
            <wp:positionH relativeFrom="column">
              <wp:posOffset>6115050</wp:posOffset>
            </wp:positionH>
            <wp:positionV relativeFrom="paragraph">
              <wp:posOffset>11430</wp:posOffset>
            </wp:positionV>
            <wp:extent cx="734695" cy="1210310"/>
            <wp:effectExtent l="0" t="0" r="8255" b="8890"/>
            <wp:wrapNone/>
            <wp:docPr id="20" name="Picture 20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shoji, crossword puzzle, building, silhouet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6A0" w:rsidRPr="00B726A0">
        <w:rPr>
          <w:rFonts w:ascii="Arial" w:hAnsi="Arial" w:cs="Arial"/>
          <w:sz w:val="24"/>
          <w:szCs w:val="24"/>
        </w:rPr>
        <w:t xml:space="preserve"> </w:t>
      </w:r>
    </w:p>
    <w:p w14:paraId="2CCF2B1C" w14:textId="030BA177" w:rsidR="003929AE" w:rsidRPr="003929AE" w:rsidRDefault="003929AE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>Chorus 1</w:t>
      </w:r>
    </w:p>
    <w:p w14:paraId="4B467348" w14:textId="50EBF772" w:rsidR="00B726A0" w:rsidRPr="003929AE" w:rsidRDefault="00B726A0" w:rsidP="003929AE">
      <w:pPr>
        <w:spacing w:after="0" w:line="240" w:lineRule="auto"/>
        <w:ind w:left="27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D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C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G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D</w:t>
      </w:r>
    </w:p>
    <w:p w14:paraId="68C16A65" w14:textId="4F5759C6" w:rsidR="00B726A0" w:rsidRPr="003929AE" w:rsidRDefault="00B726A0" w:rsidP="003929AE">
      <w:pPr>
        <w:spacing w:after="0" w:line="240" w:lineRule="auto"/>
        <w:ind w:left="270"/>
        <w:rPr>
          <w:rFonts w:ascii="Arial" w:hAnsi="Arial" w:cs="Arial"/>
          <w:sz w:val="24"/>
          <w:szCs w:val="24"/>
          <w:highlight w:val="yellow"/>
        </w:rPr>
      </w:pPr>
      <w:r w:rsidRPr="003929AE">
        <w:rPr>
          <w:rFonts w:ascii="Arial" w:hAnsi="Arial" w:cs="Arial"/>
          <w:sz w:val="24"/>
          <w:szCs w:val="24"/>
          <w:highlight w:val="yellow"/>
        </w:rPr>
        <w:t>No sugar tonight in my coffee, no sugar tonight in my tea</w:t>
      </w:r>
    </w:p>
    <w:p w14:paraId="5F1B8B57" w14:textId="25E78BDC" w:rsidR="00B726A0" w:rsidRPr="003929AE" w:rsidRDefault="00B726A0" w:rsidP="003929AE">
      <w:pPr>
        <w:spacing w:after="0" w:line="240" w:lineRule="auto"/>
        <w:ind w:left="27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D 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D</w:t>
      </w:r>
    </w:p>
    <w:p w14:paraId="3EBD82F7" w14:textId="6E81341E" w:rsidR="00B726A0" w:rsidRPr="003929AE" w:rsidRDefault="00B726A0" w:rsidP="003929AE">
      <w:pPr>
        <w:spacing w:after="0" w:line="240" w:lineRule="auto"/>
        <w:ind w:left="270"/>
        <w:rPr>
          <w:rFonts w:ascii="Arial" w:hAnsi="Arial" w:cs="Arial"/>
          <w:sz w:val="24"/>
          <w:szCs w:val="24"/>
          <w:highlight w:val="yellow"/>
        </w:rPr>
      </w:pPr>
      <w:r w:rsidRPr="003929AE">
        <w:rPr>
          <w:rFonts w:ascii="Arial" w:hAnsi="Arial" w:cs="Arial"/>
          <w:sz w:val="24"/>
          <w:szCs w:val="24"/>
          <w:highlight w:val="yellow"/>
        </w:rPr>
        <w:t>No sugar to stand beside me, no sugar to run with me</w:t>
      </w:r>
    </w:p>
    <w:p w14:paraId="075608F6" w14:textId="4C185369" w:rsidR="00B726A0" w:rsidRPr="003929AE" w:rsidRDefault="00B65D84" w:rsidP="003929AE">
      <w:pPr>
        <w:spacing w:after="0" w:line="240" w:lineRule="auto"/>
        <w:ind w:left="27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9776" behindDoc="0" locked="0" layoutInCell="1" allowOverlap="1" wp14:anchorId="6DE7A1F7" wp14:editId="038FC6E5">
                <wp:simplePos x="0" y="0"/>
                <wp:positionH relativeFrom="column">
                  <wp:posOffset>4543425</wp:posOffset>
                </wp:positionH>
                <wp:positionV relativeFrom="paragraph">
                  <wp:posOffset>128270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233C9" w14:textId="77777777" w:rsidR="00410462" w:rsidRDefault="00410462" w:rsidP="004104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E7A1F7" id="Group 11" o:spid="_x0000_s1038" style="position:absolute;left:0;text-align:left;margin-left:357.75pt;margin-top:10.1pt;width:57.85pt;height:95.3pt;z-index:2513397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qsq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">
                <v:shape id="TextBox 12" o:spid="_x0000_s103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C1233C9" w14:textId="77777777" w:rsidR="00410462" w:rsidRDefault="00410462" w:rsidP="004104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E1BF918" wp14:editId="000733EC">
            <wp:simplePos x="0" y="0"/>
            <wp:positionH relativeFrom="column">
              <wp:posOffset>6076950</wp:posOffset>
            </wp:positionH>
            <wp:positionV relativeFrom="paragraph">
              <wp:posOffset>160020</wp:posOffset>
            </wp:positionV>
            <wp:extent cx="838200" cy="1216660"/>
            <wp:effectExtent l="0" t="0" r="0" b="2540"/>
            <wp:wrapNone/>
            <wp:docPr id="21" name="Picture 21" descr="A picture containing shoji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shoji, silhouet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3488" behindDoc="0" locked="0" layoutInCell="1" allowOverlap="1" wp14:anchorId="47A28374" wp14:editId="39E69297">
            <wp:simplePos x="0" y="0"/>
            <wp:positionH relativeFrom="column">
              <wp:posOffset>5279390</wp:posOffset>
            </wp:positionH>
            <wp:positionV relativeFrom="paragraph">
              <wp:posOffset>142240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6A0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D 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B726A0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="00B726A0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G 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B726A0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D</w:t>
      </w:r>
    </w:p>
    <w:p w14:paraId="0AA286EF" w14:textId="609E8539" w:rsidR="00B726A0" w:rsidRPr="003929AE" w:rsidRDefault="00B726A0" w:rsidP="003929AE">
      <w:pPr>
        <w:spacing w:after="0" w:line="240" w:lineRule="auto"/>
        <w:ind w:left="27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Dat'n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-doo-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dat'n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-doo-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dat'n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-doo-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dow-dow-dow</w:t>
      </w:r>
      <w:proofErr w:type="spellEnd"/>
    </w:p>
    <w:p w14:paraId="181F2FD5" w14:textId="474E8875" w:rsidR="00B726A0" w:rsidRPr="003929AE" w:rsidRDefault="00B726A0" w:rsidP="003929AE">
      <w:pPr>
        <w:spacing w:after="0" w:line="240" w:lineRule="auto"/>
        <w:ind w:left="27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D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C    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D C A G F D  </w:t>
      </w:r>
    </w:p>
    <w:p w14:paraId="7F7AA9E9" w14:textId="47521F27" w:rsidR="00B726A0" w:rsidRPr="00B726A0" w:rsidRDefault="00B726A0" w:rsidP="003929A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Dat'n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-doo-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dat'n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-doo-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dat'n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>-doo-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Pr="003929A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929AE">
        <w:rPr>
          <w:rFonts w:ascii="Arial" w:hAnsi="Arial" w:cs="Arial"/>
          <w:sz w:val="24"/>
          <w:szCs w:val="24"/>
          <w:highlight w:val="yellow"/>
        </w:rPr>
        <w:t>dow</w:t>
      </w:r>
      <w:proofErr w:type="spellEnd"/>
      <w:r w:rsidR="00410462" w:rsidRPr="00410462">
        <w:rPr>
          <w:noProof/>
        </w:rPr>
        <w:t xml:space="preserve"> </w:t>
      </w:r>
    </w:p>
    <w:p w14:paraId="1FD53DF1" w14:textId="628591EA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590A12" w14:textId="63CE6257" w:rsidR="003929AE" w:rsidRDefault="003929AE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D Dsus2 (x4)</w:t>
      </w:r>
    </w:p>
    <w:p w14:paraId="1B4326CF" w14:textId="40C9F81E" w:rsidR="003929AE" w:rsidRDefault="003929AE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6D9763" w14:textId="62BE800E" w:rsidR="00B726A0" w:rsidRPr="003929AE" w:rsidRDefault="00B65D84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4076D50F" wp14:editId="1B813803">
                <wp:simplePos x="0" y="0"/>
                <wp:positionH relativeFrom="column">
                  <wp:posOffset>6143625</wp:posOffset>
                </wp:positionH>
                <wp:positionV relativeFrom="paragraph">
                  <wp:posOffset>131445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014D5" w14:textId="77777777" w:rsidR="00410462" w:rsidRDefault="00410462" w:rsidP="004104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6D50F" id="Group 150" o:spid="_x0000_s1041" style="position:absolute;margin-left:483.75pt;margin-top:10.35pt;width:57.85pt;height:94.65pt;z-index:251599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RKcGL+EAAAALAQAADwAAAGRycy9kb3du&#10;cmV2LnhtbEyPTWvDMAyG74P9B6PBbqudlH5lcUop205lsHYwelMTNQmN5RC7Sfrv5562o6SHV8+b&#10;rkfTiJ46V1vWEE0UCOLcFjWXGr4P7y9LEM4jF9hYJg03crDOHh9STAo78Bf1e1+KEMIuQQ2V920i&#10;pcsrMugmtiUOt7PtDPowdqUsOhxCuGlkrNRcGqw5fKiwpW1F+WV/NRo+Bhw20+it313O29vxMPv8&#10;2UWk9fPTuHkF4Wn0fzDc9YM6ZMHpZK9cONFoWM0Xs4BqiNUCxB1Qy2kM4hQ2kVIgs1T+75D9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">
                <v:shape id="Picture 17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18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C2014D5" w14:textId="77777777" w:rsidR="00410462" w:rsidRDefault="00410462" w:rsidP="004104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5ABF9467" wp14:editId="62656091">
                <wp:simplePos x="0" y="0"/>
                <wp:positionH relativeFrom="column">
                  <wp:posOffset>5278120</wp:posOffset>
                </wp:positionH>
                <wp:positionV relativeFrom="paragraph">
                  <wp:posOffset>132080</wp:posOffset>
                </wp:positionV>
                <wp:extent cx="734695" cy="1202690"/>
                <wp:effectExtent l="0" t="0" r="8255" b="0"/>
                <wp:wrapNone/>
                <wp:docPr id="1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6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CA1DCE" w14:textId="77777777" w:rsidR="00410462" w:rsidRDefault="00410462" w:rsidP="004104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F9467" id="Group 117" o:spid="_x0000_s1044" style="position:absolute;margin-left:415.6pt;margin-top:10.4pt;width:57.85pt;height:94.7pt;z-index:251543552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">
                <v:shape id="Picture 7" o:spid="_x0000_s1045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">
                  <v:imagedata r:id="rId20" o:title=""/>
                </v:shape>
                <v:shape id="TextBox 106" o:spid="_x0000_s104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4CA1DCE" w14:textId="77777777" w:rsidR="00410462" w:rsidRDefault="00410462" w:rsidP="004104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26A0" w:rsidRPr="003929AE">
        <w:rPr>
          <w:rFonts w:ascii="Arial" w:hAnsi="Arial" w:cs="Arial"/>
          <w:b/>
          <w:bCs/>
          <w:sz w:val="24"/>
          <w:szCs w:val="24"/>
        </w:rPr>
        <w:t>Dsus</w:t>
      </w:r>
      <w:proofErr w:type="gramStart"/>
      <w:r w:rsidR="00B726A0" w:rsidRPr="003929AE">
        <w:rPr>
          <w:rFonts w:ascii="Arial" w:hAnsi="Arial" w:cs="Arial"/>
          <w:b/>
          <w:bCs/>
          <w:sz w:val="24"/>
          <w:szCs w:val="24"/>
        </w:rPr>
        <w:t>2  D</w:t>
      </w:r>
      <w:proofErr w:type="gramEnd"/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     Dsus2  D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  Dsus2  D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    Dsus2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03557262" w14:textId="6428C3B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>In the</w:t>
      </w:r>
      <w:r w:rsidR="003929AE">
        <w:rPr>
          <w:rFonts w:ascii="Arial" w:hAnsi="Arial" w:cs="Arial"/>
          <w:sz w:val="24"/>
          <w:szCs w:val="24"/>
        </w:rPr>
        <w:t xml:space="preserve">   </w:t>
      </w:r>
      <w:r w:rsidRPr="00B726A0">
        <w:rPr>
          <w:rFonts w:ascii="Arial" w:hAnsi="Arial" w:cs="Arial"/>
          <w:sz w:val="24"/>
          <w:szCs w:val="24"/>
        </w:rPr>
        <w:t xml:space="preserve"> silence, of her </w:t>
      </w:r>
      <w:r w:rsidR="003929AE">
        <w:rPr>
          <w:rFonts w:ascii="Arial" w:hAnsi="Arial" w:cs="Arial"/>
          <w:sz w:val="24"/>
          <w:szCs w:val="24"/>
        </w:rPr>
        <w:t xml:space="preserve">   </w:t>
      </w:r>
      <w:r w:rsidRPr="00B726A0">
        <w:rPr>
          <w:rFonts w:ascii="Arial" w:hAnsi="Arial" w:cs="Arial"/>
          <w:sz w:val="24"/>
          <w:szCs w:val="24"/>
        </w:rPr>
        <w:t>mind, quiet</w:t>
      </w:r>
      <w:r w:rsidR="003929AE">
        <w:rPr>
          <w:rFonts w:ascii="Arial" w:hAnsi="Arial" w:cs="Arial"/>
          <w:sz w:val="24"/>
          <w:szCs w:val="24"/>
        </w:rPr>
        <w:t xml:space="preserve">    </w:t>
      </w:r>
      <w:r w:rsidRPr="00B726A0">
        <w:rPr>
          <w:rFonts w:ascii="Arial" w:hAnsi="Arial" w:cs="Arial"/>
          <w:sz w:val="24"/>
          <w:szCs w:val="24"/>
        </w:rPr>
        <w:t xml:space="preserve"> movements, where I can find</w:t>
      </w:r>
    </w:p>
    <w:p w14:paraId="0011BCAC" w14:textId="3BC67025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Dsus2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Dsus2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       Dsus2   D       Dsus2   D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3929AE">
        <w:rPr>
          <w:rFonts w:ascii="Arial" w:hAnsi="Arial" w:cs="Arial"/>
          <w:b/>
          <w:bCs/>
          <w:sz w:val="24"/>
          <w:szCs w:val="24"/>
        </w:rPr>
        <w:t xml:space="preserve">C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29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 xml:space="preserve">  G F D</w:t>
      </w:r>
    </w:p>
    <w:p w14:paraId="437FC643" w14:textId="6340DE09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26A0">
        <w:rPr>
          <w:rFonts w:ascii="Arial" w:hAnsi="Arial" w:cs="Arial"/>
          <w:sz w:val="24"/>
          <w:szCs w:val="24"/>
        </w:rPr>
        <w:t>Grabbin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' for me, with her eyes, now </w:t>
      </w:r>
      <w:proofErr w:type="gramStart"/>
      <w:r w:rsidRPr="00B726A0">
        <w:rPr>
          <w:rFonts w:ascii="Arial" w:hAnsi="Arial" w:cs="Arial"/>
          <w:sz w:val="24"/>
          <w:szCs w:val="24"/>
        </w:rPr>
        <w:t>I'm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A0">
        <w:rPr>
          <w:rFonts w:ascii="Arial" w:hAnsi="Arial" w:cs="Arial"/>
          <w:sz w:val="24"/>
          <w:szCs w:val="24"/>
        </w:rPr>
        <w:t>fallin</w:t>
      </w:r>
      <w:proofErr w:type="spellEnd"/>
      <w:r w:rsidRPr="00B726A0">
        <w:rPr>
          <w:rFonts w:ascii="Arial" w:hAnsi="Arial" w:cs="Arial"/>
          <w:sz w:val="24"/>
          <w:szCs w:val="24"/>
        </w:rPr>
        <w:t>', from her skies</w:t>
      </w:r>
    </w:p>
    <w:p w14:paraId="17E5BF87" w14:textId="04C5F77E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27DCC1F7" w14:textId="628F73F0" w:rsidR="00B726A0" w:rsidRPr="00B726A0" w:rsidRDefault="003929AE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  <w:highlight w:val="yellow"/>
        </w:rPr>
        <w:t>(Chorus 1)</w:t>
      </w:r>
    </w:p>
    <w:p w14:paraId="5B09F5B3" w14:textId="7777777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7BB5309C" w14:textId="2CE86B03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Interlude</w:t>
      </w:r>
      <w:r w:rsidRPr="003929AE">
        <w:rPr>
          <w:rFonts w:ascii="Arial" w:hAnsi="Arial" w:cs="Arial"/>
          <w:b/>
          <w:bCs/>
          <w:sz w:val="24"/>
          <w:szCs w:val="24"/>
        </w:rPr>
        <w:t>:</w:t>
      </w:r>
      <w:proofErr w:type="gramStart"/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 xml:space="preserve"> C  D  G  A ) x4    *simple chords or riff</w:t>
      </w:r>
      <w:r w:rsidR="00857305">
        <w:rPr>
          <w:rFonts w:ascii="Arial" w:hAnsi="Arial" w:cs="Arial"/>
          <w:b/>
          <w:bCs/>
          <w:sz w:val="24"/>
          <w:szCs w:val="24"/>
        </w:rPr>
        <w:t xml:space="preserve"> slowly</w:t>
      </w:r>
    </w:p>
    <w:p w14:paraId="3682ED8B" w14:textId="38E62AB6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DFC5D6" w14:textId="6123F98A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3929AE">
        <w:rPr>
          <w:rFonts w:ascii="Arial" w:hAnsi="Arial" w:cs="Arial"/>
          <w:b/>
          <w:bCs/>
          <w:sz w:val="24"/>
          <w:szCs w:val="24"/>
        </w:rPr>
        <w:t>D  Dsus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>2 ) x4 ( D7 D7sus2) x2</w:t>
      </w:r>
      <w:r w:rsidR="00857305">
        <w:rPr>
          <w:rFonts w:ascii="Arial" w:hAnsi="Arial" w:cs="Arial"/>
          <w:b/>
          <w:bCs/>
          <w:sz w:val="24"/>
          <w:szCs w:val="24"/>
        </w:rPr>
        <w:t xml:space="preserve">  (gradually build tempo)</w:t>
      </w:r>
    </w:p>
    <w:p w14:paraId="3EB58280" w14:textId="7777777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73330C39" w14:textId="468EA0B8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60311302"/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D7sus2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D7sus2</w:t>
      </w:r>
    </w:p>
    <w:p w14:paraId="0868D288" w14:textId="7777777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Jocko says yes and I believe him, when we talk about the </w:t>
      </w:r>
      <w:proofErr w:type="gramStart"/>
      <w:r w:rsidRPr="00B726A0">
        <w:rPr>
          <w:rFonts w:ascii="Arial" w:hAnsi="Arial" w:cs="Arial"/>
          <w:sz w:val="24"/>
          <w:szCs w:val="24"/>
        </w:rPr>
        <w:t>things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I say</w:t>
      </w:r>
    </w:p>
    <w:p w14:paraId="38616D92" w14:textId="068304F9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  D7sus2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>D7                                  D7sus2</w:t>
      </w:r>
    </w:p>
    <w:p w14:paraId="0CB53C6E" w14:textId="7777777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She </w:t>
      </w:r>
      <w:proofErr w:type="gramStart"/>
      <w:r w:rsidRPr="00B726A0">
        <w:rPr>
          <w:rFonts w:ascii="Arial" w:hAnsi="Arial" w:cs="Arial"/>
          <w:sz w:val="24"/>
          <w:szCs w:val="24"/>
        </w:rPr>
        <w:t>hasn't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got the faith or the guts to leave him, when they're standing in each other's way</w:t>
      </w:r>
    </w:p>
    <w:p w14:paraId="1FDBF8E4" w14:textId="656B4A58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        D7 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D7sus2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D7 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             D7sus2</w:t>
      </w:r>
    </w:p>
    <w:p w14:paraId="54E80DC1" w14:textId="7777777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726A0">
        <w:rPr>
          <w:rFonts w:ascii="Arial" w:hAnsi="Arial" w:cs="Arial"/>
          <w:sz w:val="24"/>
          <w:szCs w:val="24"/>
        </w:rPr>
        <w:t>You're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driven back in time to places you been to, you wonder what you're </w:t>
      </w:r>
      <w:proofErr w:type="spellStart"/>
      <w:r w:rsidRPr="00B726A0">
        <w:rPr>
          <w:rFonts w:ascii="Arial" w:hAnsi="Arial" w:cs="Arial"/>
          <w:sz w:val="24"/>
          <w:szCs w:val="24"/>
        </w:rPr>
        <w:t>gonna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find</w:t>
      </w:r>
    </w:p>
    <w:p w14:paraId="65649787" w14:textId="4B8C2BF9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D7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         D7sus2  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5F15FDE4" w14:textId="537C4583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You know you been </w:t>
      </w:r>
      <w:proofErr w:type="gramStart"/>
      <w:r w:rsidRPr="00B726A0">
        <w:rPr>
          <w:rFonts w:ascii="Arial" w:hAnsi="Arial" w:cs="Arial"/>
          <w:sz w:val="24"/>
          <w:szCs w:val="24"/>
        </w:rPr>
        <w:t>wrong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but it won't be long, before you leave '</w:t>
      </w:r>
      <w:proofErr w:type="spellStart"/>
      <w:r w:rsidRPr="00B726A0">
        <w:rPr>
          <w:rFonts w:ascii="Arial" w:hAnsi="Arial" w:cs="Arial"/>
          <w:sz w:val="24"/>
          <w:szCs w:val="24"/>
        </w:rPr>
        <w:t>em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all far behind</w:t>
      </w:r>
    </w:p>
    <w:bookmarkEnd w:id="0"/>
    <w:p w14:paraId="339A7E51" w14:textId="0CB3ABDA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>Chorus</w:t>
      </w:r>
      <w:r w:rsidR="003929AE"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2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:  </w:t>
      </w:r>
    </w:p>
    <w:p w14:paraId="0D0810EF" w14:textId="48E6C5CD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 G7      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  D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G7       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      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D</w:t>
      </w:r>
    </w:p>
    <w:p w14:paraId="097E6636" w14:textId="0A6FD5D3" w:rsidR="00B726A0" w:rsidRPr="003929AE" w:rsidRDefault="00B726A0" w:rsidP="00B726A0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proofErr w:type="spellStart"/>
      <w:r w:rsidRPr="003929AE">
        <w:rPr>
          <w:rFonts w:ascii="Arial" w:hAnsi="Arial" w:cs="Arial"/>
          <w:sz w:val="24"/>
          <w:szCs w:val="24"/>
          <w:highlight w:val="lightGray"/>
        </w:rPr>
        <w:t>'Cause</w:t>
      </w:r>
      <w:proofErr w:type="spellEnd"/>
      <w:r w:rsidRPr="003929AE">
        <w:rPr>
          <w:rFonts w:ascii="Arial" w:hAnsi="Arial" w:cs="Arial"/>
          <w:sz w:val="24"/>
          <w:szCs w:val="24"/>
          <w:highlight w:val="lightGray"/>
        </w:rPr>
        <w:t xml:space="preserve"> it's the new Mother Nature takin' over, </w:t>
      </w:r>
      <w:proofErr w:type="gramStart"/>
      <w:r w:rsidRPr="003929AE">
        <w:rPr>
          <w:rFonts w:ascii="Arial" w:hAnsi="Arial" w:cs="Arial"/>
          <w:sz w:val="24"/>
          <w:szCs w:val="24"/>
          <w:highlight w:val="lightGray"/>
        </w:rPr>
        <w:t>it's</w:t>
      </w:r>
      <w:proofErr w:type="gramEnd"/>
      <w:r w:rsidRPr="003929AE">
        <w:rPr>
          <w:rFonts w:ascii="Arial" w:hAnsi="Arial" w:cs="Arial"/>
          <w:sz w:val="24"/>
          <w:szCs w:val="24"/>
          <w:highlight w:val="lightGray"/>
        </w:rPr>
        <w:t xml:space="preserve"> the new splendid lady come to call</w:t>
      </w:r>
    </w:p>
    <w:p w14:paraId="5123E0BC" w14:textId="05D73790" w:rsidR="00B726A0" w:rsidRPr="00F44788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</w:t>
      </w: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G7            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</w:t>
      </w: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D 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</w:t>
      </w: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C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</w:t>
      </w: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D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</w:t>
      </w: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C         </w:t>
      </w:r>
      <w:r w:rsidR="00F44788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</w:t>
      </w:r>
      <w:r w:rsidRPr="00F44788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</w:p>
    <w:p w14:paraId="68717232" w14:textId="3293684F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9AE">
        <w:rPr>
          <w:rFonts w:ascii="Arial" w:hAnsi="Arial" w:cs="Arial"/>
          <w:sz w:val="24"/>
          <w:szCs w:val="24"/>
          <w:highlight w:val="lightGray"/>
        </w:rPr>
        <w:t xml:space="preserve">It's the new Mother Nature takin' over, she's </w:t>
      </w:r>
      <w:proofErr w:type="spellStart"/>
      <w:r w:rsidRPr="003929AE">
        <w:rPr>
          <w:rFonts w:ascii="Arial" w:hAnsi="Arial" w:cs="Arial"/>
          <w:sz w:val="24"/>
          <w:szCs w:val="24"/>
          <w:highlight w:val="lightGray"/>
        </w:rPr>
        <w:t>gettin</w:t>
      </w:r>
      <w:proofErr w:type="spellEnd"/>
      <w:r w:rsidRPr="003929AE">
        <w:rPr>
          <w:rFonts w:ascii="Arial" w:hAnsi="Arial" w:cs="Arial"/>
          <w:sz w:val="24"/>
          <w:szCs w:val="24"/>
          <w:highlight w:val="lightGray"/>
        </w:rPr>
        <w:t xml:space="preserve">' us all, she's </w:t>
      </w:r>
      <w:proofErr w:type="spellStart"/>
      <w:r w:rsidRPr="003929AE">
        <w:rPr>
          <w:rFonts w:ascii="Arial" w:hAnsi="Arial" w:cs="Arial"/>
          <w:sz w:val="24"/>
          <w:szCs w:val="24"/>
          <w:highlight w:val="lightGray"/>
        </w:rPr>
        <w:t>gettin</w:t>
      </w:r>
      <w:proofErr w:type="spellEnd"/>
      <w:r w:rsidRPr="003929AE">
        <w:rPr>
          <w:rFonts w:ascii="Arial" w:hAnsi="Arial" w:cs="Arial"/>
          <w:sz w:val="24"/>
          <w:szCs w:val="24"/>
          <w:highlight w:val="lightGray"/>
        </w:rPr>
        <w:t>' us all</w:t>
      </w:r>
    </w:p>
    <w:p w14:paraId="6336E990" w14:textId="386650A4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4CAB2DC0" w14:textId="3CB539BB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D7sus</w:t>
      </w:r>
      <w:proofErr w:type="gramStart"/>
      <w:r w:rsidRPr="003929AE">
        <w:rPr>
          <w:rFonts w:ascii="Arial" w:hAnsi="Arial" w:cs="Arial"/>
          <w:b/>
          <w:bCs/>
          <w:sz w:val="24"/>
          <w:szCs w:val="24"/>
        </w:rPr>
        <w:t>2  D</w:t>
      </w:r>
      <w:proofErr w:type="gramEnd"/>
      <w:r w:rsidRPr="003929AE">
        <w:rPr>
          <w:rFonts w:ascii="Arial" w:hAnsi="Arial" w:cs="Arial"/>
          <w:b/>
          <w:bCs/>
          <w:sz w:val="24"/>
          <w:szCs w:val="24"/>
        </w:rPr>
        <w:t>7  D7sus2  D7</w:t>
      </w:r>
      <w:r w:rsidR="00857305" w:rsidRPr="00857305">
        <w:rPr>
          <w:noProof/>
        </w:rPr>
        <w:t xml:space="preserve"> </w:t>
      </w:r>
    </w:p>
    <w:p w14:paraId="5E0702ED" w14:textId="30B10715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65649349" w14:textId="77777777" w:rsidR="00B65D84" w:rsidRDefault="00B65D84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E506CA" w14:textId="5A207B52" w:rsidR="00B65D84" w:rsidRDefault="00B65D84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5B48CC" w14:textId="77777777" w:rsidR="00B65D84" w:rsidRDefault="00B65D84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8232EE" w14:textId="77777777" w:rsidR="00B65D84" w:rsidRDefault="00B65D84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8ABC1F" w14:textId="42DF533C" w:rsidR="00B65D84" w:rsidRDefault="00B65D84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734B58" w14:textId="56E81FA9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lastRenderedPageBreak/>
        <w:t xml:space="preserve">D7                          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D7sus2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D7                         D7sus2</w:t>
      </w:r>
    </w:p>
    <w:p w14:paraId="5E1E4A88" w14:textId="0A33D69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 Jocko said no when I came back last time, </w:t>
      </w:r>
      <w:proofErr w:type="gramStart"/>
      <w:r w:rsidRPr="00B726A0">
        <w:rPr>
          <w:rFonts w:ascii="Arial" w:hAnsi="Arial" w:cs="Arial"/>
          <w:sz w:val="24"/>
          <w:szCs w:val="24"/>
        </w:rPr>
        <w:t>it's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A0">
        <w:rPr>
          <w:rFonts w:ascii="Arial" w:hAnsi="Arial" w:cs="Arial"/>
          <w:sz w:val="24"/>
          <w:szCs w:val="24"/>
        </w:rPr>
        <w:t>lookin</w:t>
      </w:r>
      <w:proofErr w:type="spellEnd"/>
      <w:r w:rsidRPr="00B726A0">
        <w:rPr>
          <w:rFonts w:ascii="Arial" w:hAnsi="Arial" w:cs="Arial"/>
          <w:sz w:val="24"/>
          <w:szCs w:val="24"/>
        </w:rPr>
        <w:t>' like I lost a friend</w:t>
      </w:r>
      <w:r w:rsidR="00857305" w:rsidRPr="00857305">
        <w:rPr>
          <w:noProof/>
        </w:rPr>
        <w:t xml:space="preserve"> </w:t>
      </w:r>
    </w:p>
    <w:p w14:paraId="4B1E1BE5" w14:textId="7ED37C51" w:rsidR="00B726A0" w:rsidRPr="003929AE" w:rsidRDefault="00F44788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26A0" w:rsidRPr="00B726A0">
        <w:rPr>
          <w:rFonts w:ascii="Arial" w:hAnsi="Arial" w:cs="Arial"/>
          <w:sz w:val="24"/>
          <w:szCs w:val="24"/>
        </w:rPr>
        <w:t xml:space="preserve">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D7                              D7sus2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D7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726A0" w:rsidRPr="003929AE">
        <w:rPr>
          <w:rFonts w:ascii="Arial" w:hAnsi="Arial" w:cs="Arial"/>
          <w:b/>
          <w:bCs/>
          <w:sz w:val="24"/>
          <w:szCs w:val="24"/>
        </w:rPr>
        <w:t xml:space="preserve">        D7sus2</w:t>
      </w:r>
    </w:p>
    <w:p w14:paraId="5D210DE3" w14:textId="2020814E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No use </w:t>
      </w:r>
      <w:proofErr w:type="spellStart"/>
      <w:r w:rsidRPr="00B726A0">
        <w:rPr>
          <w:rFonts w:ascii="Arial" w:hAnsi="Arial" w:cs="Arial"/>
          <w:sz w:val="24"/>
          <w:szCs w:val="24"/>
        </w:rPr>
        <w:t>callin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B726A0">
        <w:rPr>
          <w:rFonts w:ascii="Arial" w:hAnsi="Arial" w:cs="Arial"/>
          <w:sz w:val="24"/>
          <w:szCs w:val="24"/>
        </w:rPr>
        <w:t>'cause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the sky is </w:t>
      </w:r>
      <w:proofErr w:type="spellStart"/>
      <w:r w:rsidRPr="00B726A0">
        <w:rPr>
          <w:rFonts w:ascii="Arial" w:hAnsi="Arial" w:cs="Arial"/>
          <w:sz w:val="24"/>
          <w:szCs w:val="24"/>
        </w:rPr>
        <w:t>fallin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' and I'm </w:t>
      </w:r>
      <w:proofErr w:type="spellStart"/>
      <w:r w:rsidRPr="00B726A0">
        <w:rPr>
          <w:rFonts w:ascii="Arial" w:hAnsi="Arial" w:cs="Arial"/>
          <w:sz w:val="24"/>
          <w:szCs w:val="24"/>
        </w:rPr>
        <w:t>gettin</w:t>
      </w:r>
      <w:proofErr w:type="spellEnd"/>
      <w:r w:rsidRPr="00B726A0">
        <w:rPr>
          <w:rFonts w:ascii="Arial" w:hAnsi="Arial" w:cs="Arial"/>
          <w:sz w:val="24"/>
          <w:szCs w:val="24"/>
        </w:rPr>
        <w:t>' pretty near the end</w:t>
      </w:r>
    </w:p>
    <w:p w14:paraId="581E944E" w14:textId="4B49DDB4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  D7                    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D7sus2   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      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</w:rPr>
        <w:t>D7sus2</w:t>
      </w:r>
    </w:p>
    <w:p w14:paraId="282C622F" w14:textId="3FB2ED8A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>A smoke-filled room in a corner basement, the situation must be right</w:t>
      </w:r>
    </w:p>
    <w:p w14:paraId="49BF637D" w14:textId="73CDFD07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  D7                              D7sus2    </w:t>
      </w:r>
      <w:r w:rsidR="00F44788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929AE">
        <w:rPr>
          <w:rFonts w:ascii="Arial" w:hAnsi="Arial" w:cs="Arial"/>
          <w:b/>
          <w:bCs/>
          <w:sz w:val="24"/>
          <w:szCs w:val="24"/>
        </w:rPr>
        <w:t>D7</w:t>
      </w:r>
    </w:p>
    <w:p w14:paraId="4E589803" w14:textId="54F6E0B7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A bag of goodies and a bottle of wine, </w:t>
      </w:r>
      <w:proofErr w:type="gramStart"/>
      <w:r w:rsidRPr="00B726A0">
        <w:rPr>
          <w:rFonts w:ascii="Arial" w:hAnsi="Arial" w:cs="Arial"/>
          <w:sz w:val="24"/>
          <w:szCs w:val="24"/>
        </w:rPr>
        <w:t>we're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A0">
        <w:rPr>
          <w:rFonts w:ascii="Arial" w:hAnsi="Arial" w:cs="Arial"/>
          <w:sz w:val="24"/>
          <w:szCs w:val="24"/>
        </w:rPr>
        <w:t>gonna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get it on right tonight</w:t>
      </w:r>
    </w:p>
    <w:p w14:paraId="37CC909E" w14:textId="7BA7498B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4B9050D3" w14:textId="5622E2EC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>(Chorus</w:t>
      </w:r>
      <w:r w:rsidR="003929AE">
        <w:rPr>
          <w:rFonts w:ascii="Arial" w:hAnsi="Arial" w:cs="Arial"/>
          <w:b/>
          <w:bCs/>
          <w:sz w:val="24"/>
          <w:szCs w:val="24"/>
          <w:highlight w:val="lightGray"/>
        </w:rPr>
        <w:t xml:space="preserve"> 2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>)</w:t>
      </w:r>
    </w:p>
    <w:p w14:paraId="7A7986C4" w14:textId="54B58EE0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13C5B1" w14:textId="25CD2FAF" w:rsidR="00F44788" w:rsidRPr="003929AE" w:rsidRDefault="00F44788" w:rsidP="00F447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D7sus2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D7sus2</w:t>
      </w:r>
    </w:p>
    <w:p w14:paraId="2793DE8F" w14:textId="5A779521" w:rsidR="00F44788" w:rsidRPr="00B726A0" w:rsidRDefault="00F44788" w:rsidP="00F44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Jocko says yes and I believe him, when we talk about the </w:t>
      </w:r>
      <w:proofErr w:type="gramStart"/>
      <w:r w:rsidRPr="00B726A0">
        <w:rPr>
          <w:rFonts w:ascii="Arial" w:hAnsi="Arial" w:cs="Arial"/>
          <w:sz w:val="24"/>
          <w:szCs w:val="24"/>
        </w:rPr>
        <w:t>things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I say</w:t>
      </w:r>
    </w:p>
    <w:p w14:paraId="6ECDE3D2" w14:textId="32BB0A63" w:rsidR="00F44788" w:rsidRPr="003929AE" w:rsidRDefault="00F44788" w:rsidP="00F447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D7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  D7sus2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>D7                                  D7sus2</w:t>
      </w:r>
    </w:p>
    <w:p w14:paraId="6BA9E141" w14:textId="68E7678B" w:rsidR="00F44788" w:rsidRPr="00B726A0" w:rsidRDefault="00F44788" w:rsidP="00F44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She </w:t>
      </w:r>
      <w:proofErr w:type="gramStart"/>
      <w:r w:rsidRPr="00B726A0">
        <w:rPr>
          <w:rFonts w:ascii="Arial" w:hAnsi="Arial" w:cs="Arial"/>
          <w:sz w:val="24"/>
          <w:szCs w:val="24"/>
        </w:rPr>
        <w:t>hasn't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got the faith or the guts to leave him, when they're standing in each other's way</w:t>
      </w:r>
    </w:p>
    <w:p w14:paraId="6F335F17" w14:textId="1C06E2C1" w:rsidR="00F44788" w:rsidRPr="003929AE" w:rsidRDefault="00F44788" w:rsidP="00F447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        D7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D7sus2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D7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             D7sus2</w:t>
      </w:r>
    </w:p>
    <w:p w14:paraId="20D3E586" w14:textId="33CCCE0A" w:rsidR="00F44788" w:rsidRPr="00B726A0" w:rsidRDefault="00F44788" w:rsidP="00F4478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726A0">
        <w:rPr>
          <w:rFonts w:ascii="Arial" w:hAnsi="Arial" w:cs="Arial"/>
          <w:sz w:val="24"/>
          <w:szCs w:val="24"/>
        </w:rPr>
        <w:t>You're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driven back in time to places you been to, you wonder what you're </w:t>
      </w:r>
      <w:proofErr w:type="spellStart"/>
      <w:r w:rsidRPr="00B726A0">
        <w:rPr>
          <w:rFonts w:ascii="Arial" w:hAnsi="Arial" w:cs="Arial"/>
          <w:sz w:val="24"/>
          <w:szCs w:val="24"/>
        </w:rPr>
        <w:t>gonna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find</w:t>
      </w:r>
    </w:p>
    <w:p w14:paraId="7C191C5E" w14:textId="4F7C5A4F" w:rsidR="00F44788" w:rsidRPr="003929AE" w:rsidRDefault="00F44788" w:rsidP="00F447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D7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          D7sus2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6A62486B" w14:textId="2EA0E789" w:rsidR="00F44788" w:rsidRPr="00B726A0" w:rsidRDefault="00F44788" w:rsidP="00F44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You know you been </w:t>
      </w:r>
      <w:proofErr w:type="gramStart"/>
      <w:r w:rsidRPr="00B726A0">
        <w:rPr>
          <w:rFonts w:ascii="Arial" w:hAnsi="Arial" w:cs="Arial"/>
          <w:sz w:val="24"/>
          <w:szCs w:val="24"/>
        </w:rPr>
        <w:t>wrong</w:t>
      </w:r>
      <w:proofErr w:type="gramEnd"/>
      <w:r w:rsidRPr="00B726A0">
        <w:rPr>
          <w:rFonts w:ascii="Arial" w:hAnsi="Arial" w:cs="Arial"/>
          <w:sz w:val="24"/>
          <w:szCs w:val="24"/>
        </w:rPr>
        <w:t xml:space="preserve"> but it won't be long, before you leave '</w:t>
      </w:r>
      <w:proofErr w:type="spellStart"/>
      <w:r w:rsidRPr="00B726A0">
        <w:rPr>
          <w:rFonts w:ascii="Arial" w:hAnsi="Arial" w:cs="Arial"/>
          <w:sz w:val="24"/>
          <w:szCs w:val="24"/>
        </w:rPr>
        <w:t>em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all far behind</w:t>
      </w:r>
    </w:p>
    <w:p w14:paraId="41015B4B" w14:textId="762EE25F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00F0DE1D" w14:textId="77777777" w:rsidR="003929AE" w:rsidRPr="003929AE" w:rsidRDefault="003929AE" w:rsidP="003929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>(Chorus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2</w:t>
      </w:r>
      <w:r w:rsidRPr="003929AE">
        <w:rPr>
          <w:rFonts w:ascii="Arial" w:hAnsi="Arial" w:cs="Arial"/>
          <w:b/>
          <w:bCs/>
          <w:sz w:val="24"/>
          <w:szCs w:val="24"/>
          <w:highlight w:val="lightGray"/>
        </w:rPr>
        <w:t>)</w:t>
      </w:r>
    </w:p>
    <w:p w14:paraId="1A2B7DC6" w14:textId="32F8E443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A0">
        <w:rPr>
          <w:rFonts w:ascii="Arial" w:hAnsi="Arial" w:cs="Arial"/>
          <w:sz w:val="24"/>
          <w:szCs w:val="24"/>
        </w:rPr>
        <w:t xml:space="preserve"> </w:t>
      </w:r>
    </w:p>
    <w:p w14:paraId="1184E1BC" w14:textId="55764B5B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>[Outro]</w:t>
      </w:r>
    </w:p>
    <w:p w14:paraId="31D4A3BE" w14:textId="2737B461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D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C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   G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459A7D93" w14:textId="5900CBE9" w:rsidR="00B726A0" w:rsidRPr="00B726A0" w:rsidRDefault="00B726A0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26A0">
        <w:rPr>
          <w:rFonts w:ascii="Arial" w:hAnsi="Arial" w:cs="Arial"/>
          <w:sz w:val="24"/>
          <w:szCs w:val="24"/>
        </w:rPr>
        <w:t>Dat'n</w:t>
      </w:r>
      <w:proofErr w:type="spellEnd"/>
      <w:r w:rsidRPr="00B726A0">
        <w:rPr>
          <w:rFonts w:ascii="Arial" w:hAnsi="Arial" w:cs="Arial"/>
          <w:sz w:val="24"/>
          <w:szCs w:val="24"/>
        </w:rPr>
        <w:t>-doo-</w:t>
      </w:r>
      <w:proofErr w:type="spellStart"/>
      <w:r w:rsidRPr="00B726A0">
        <w:rPr>
          <w:rFonts w:ascii="Arial" w:hAnsi="Arial" w:cs="Arial"/>
          <w:sz w:val="24"/>
          <w:szCs w:val="24"/>
        </w:rPr>
        <w:t>dow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A0">
        <w:rPr>
          <w:rFonts w:ascii="Arial" w:hAnsi="Arial" w:cs="Arial"/>
          <w:sz w:val="24"/>
          <w:szCs w:val="24"/>
        </w:rPr>
        <w:t>dow</w:t>
      </w:r>
      <w:proofErr w:type="spellEnd"/>
      <w:r w:rsidRPr="00B726A0">
        <w:rPr>
          <w:rFonts w:ascii="Arial" w:hAnsi="Arial" w:cs="Arial"/>
          <w:sz w:val="24"/>
          <w:szCs w:val="24"/>
        </w:rPr>
        <w:t>-</w:t>
      </w:r>
      <w:proofErr w:type="spellStart"/>
      <w:r w:rsidRPr="00B726A0">
        <w:rPr>
          <w:rFonts w:ascii="Arial" w:hAnsi="Arial" w:cs="Arial"/>
          <w:sz w:val="24"/>
          <w:szCs w:val="24"/>
        </w:rPr>
        <w:t>dat'n</w:t>
      </w:r>
      <w:proofErr w:type="spellEnd"/>
      <w:r w:rsidRPr="00B726A0">
        <w:rPr>
          <w:rFonts w:ascii="Arial" w:hAnsi="Arial" w:cs="Arial"/>
          <w:sz w:val="24"/>
          <w:szCs w:val="24"/>
        </w:rPr>
        <w:t>-doo-</w:t>
      </w:r>
      <w:proofErr w:type="spellStart"/>
      <w:r w:rsidRPr="00B726A0">
        <w:rPr>
          <w:rFonts w:ascii="Arial" w:hAnsi="Arial" w:cs="Arial"/>
          <w:sz w:val="24"/>
          <w:szCs w:val="24"/>
        </w:rPr>
        <w:t>dow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26A0">
        <w:rPr>
          <w:rFonts w:ascii="Arial" w:hAnsi="Arial" w:cs="Arial"/>
          <w:sz w:val="24"/>
          <w:szCs w:val="24"/>
        </w:rPr>
        <w:t>dat'n</w:t>
      </w:r>
      <w:proofErr w:type="spellEnd"/>
      <w:r w:rsidRPr="00B726A0">
        <w:rPr>
          <w:rFonts w:ascii="Arial" w:hAnsi="Arial" w:cs="Arial"/>
          <w:sz w:val="24"/>
          <w:szCs w:val="24"/>
        </w:rPr>
        <w:t>-doo-</w:t>
      </w:r>
      <w:proofErr w:type="spellStart"/>
      <w:r w:rsidRPr="00B726A0">
        <w:rPr>
          <w:rFonts w:ascii="Arial" w:hAnsi="Arial" w:cs="Arial"/>
          <w:sz w:val="24"/>
          <w:szCs w:val="24"/>
        </w:rPr>
        <w:t>dow</w:t>
      </w:r>
      <w:proofErr w:type="spellEnd"/>
      <w:r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A0">
        <w:rPr>
          <w:rFonts w:ascii="Arial" w:hAnsi="Arial" w:cs="Arial"/>
          <w:sz w:val="24"/>
          <w:szCs w:val="24"/>
        </w:rPr>
        <w:t>dow-dow-dow</w:t>
      </w:r>
      <w:proofErr w:type="spellEnd"/>
    </w:p>
    <w:p w14:paraId="52D04A2A" w14:textId="3B3819A9" w:rsidR="00B726A0" w:rsidRPr="003929AE" w:rsidRDefault="00B726A0" w:rsidP="00B726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29AE">
        <w:rPr>
          <w:rFonts w:ascii="Arial" w:hAnsi="Arial" w:cs="Arial"/>
          <w:b/>
          <w:bCs/>
          <w:sz w:val="24"/>
          <w:szCs w:val="24"/>
        </w:rPr>
        <w:t xml:space="preserve">D 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C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  G            </w:t>
      </w:r>
      <w:r w:rsidR="003929AE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29AE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0E2646E8" w14:textId="1E17ACD7" w:rsidR="00BA0CDA" w:rsidRPr="00BC435A" w:rsidRDefault="00B65D84" w:rsidP="00B726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45BB3FC2" wp14:editId="3D893029">
                <wp:simplePos x="0" y="0"/>
                <wp:positionH relativeFrom="column">
                  <wp:posOffset>4657725</wp:posOffset>
                </wp:positionH>
                <wp:positionV relativeFrom="paragraph">
                  <wp:posOffset>1701165</wp:posOffset>
                </wp:positionV>
                <wp:extent cx="734695" cy="1211580"/>
                <wp:effectExtent l="0" t="0" r="8255" b="7620"/>
                <wp:wrapNone/>
                <wp:docPr id="4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42375" w14:textId="77777777" w:rsidR="00857305" w:rsidRDefault="00857305" w:rsidP="008573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B3FC2" id="Group 95" o:spid="_x0000_s1047" style="position:absolute;margin-left:366.75pt;margin-top:133.95pt;width:57.85pt;height:95.4pt;z-index:251942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">
                <v:shape id="Picture 43" o:spid="_x0000_s104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">
                  <v:imagedata r:id="rId22" o:title=""/>
                </v:shape>
                <v:shape id="TextBox 94" o:spid="_x0000_s1049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9442375" w14:textId="77777777" w:rsidR="00857305" w:rsidRDefault="00857305" w:rsidP="008573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267C8B64" wp14:editId="355D9D97">
                <wp:simplePos x="0" y="0"/>
                <wp:positionH relativeFrom="column">
                  <wp:posOffset>3838575</wp:posOffset>
                </wp:positionH>
                <wp:positionV relativeFrom="paragraph">
                  <wp:posOffset>1650365</wp:posOffset>
                </wp:positionV>
                <wp:extent cx="734695" cy="1240155"/>
                <wp:effectExtent l="0" t="0" r="8255" b="0"/>
                <wp:wrapNone/>
                <wp:docPr id="4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40155"/>
                          <a:chOff x="19058" y="0"/>
                          <a:chExt cx="735013" cy="1240373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8" y="29104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4BD6E7" w14:textId="2A6A17C3" w:rsidR="00857305" w:rsidRDefault="00857305" w:rsidP="008573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C8B64" id="_x0000_s1050" style="position:absolute;margin-left:302.25pt;margin-top:129.95pt;width:57.85pt;height:97.65pt;z-index:251992064;mso-height-relative:margin" coordorigin="190" coordsize="7350,1240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">
                <v:shape id="Picture 46" o:spid="_x0000_s1051" type="#_x0000_t75" style="position:absolute;left:190;top:29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">
                  <v:imagedata r:id="rId18" o:title=""/>
                </v:shape>
                <v:shape id="TextBox 137" o:spid="_x0000_s105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224BD6E7" w14:textId="2A6A17C3" w:rsidR="00857305" w:rsidRDefault="00857305" w:rsidP="008573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1E5801E3" wp14:editId="203BE8C5">
                <wp:simplePos x="0" y="0"/>
                <wp:positionH relativeFrom="column">
                  <wp:posOffset>3848100</wp:posOffset>
                </wp:positionH>
                <wp:positionV relativeFrom="paragraph">
                  <wp:posOffset>497840</wp:posOffset>
                </wp:positionV>
                <wp:extent cx="734695" cy="1211580"/>
                <wp:effectExtent l="0" t="0" r="8255" b="7620"/>
                <wp:wrapNone/>
                <wp:docPr id="39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003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239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07"/>
                        <wps:cNvSpPr txBox="1"/>
                        <wps:spPr>
                          <a:xfrm>
                            <a:off x="3547484" y="121003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964A9" w14:textId="77777777" w:rsidR="00857305" w:rsidRDefault="00857305" w:rsidP="008573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801E3" id="Group 105" o:spid="_x0000_s1053" style="position:absolute;margin-left:303pt;margin-top:39.2pt;width:57.85pt;height:95.4pt;z-index:251933696" coordorigin="34290,121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">
                <v:shape id="Picture 40" o:spid="_x0000_s1054" type="#_x0000_t75" style="position:absolute;left:34290;top:1472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">
                  <v:imagedata r:id="rId7" o:title=""/>
                </v:shape>
                <v:shape id="TextBox 107" o:spid="_x0000_s1055" type="#_x0000_t202" style="position:absolute;left:35474;top:1210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42964A9" w14:textId="77777777" w:rsidR="00857305" w:rsidRDefault="00857305" w:rsidP="008573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D291EBB" wp14:editId="59800B3C">
                <wp:simplePos x="0" y="0"/>
                <wp:positionH relativeFrom="column">
                  <wp:posOffset>3028950</wp:posOffset>
                </wp:positionH>
                <wp:positionV relativeFrom="paragraph">
                  <wp:posOffset>508635</wp:posOffset>
                </wp:positionV>
                <wp:extent cx="734695" cy="1199515"/>
                <wp:effectExtent l="0" t="0" r="8255" b="635"/>
                <wp:wrapNone/>
                <wp:docPr id="3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BF80E" w14:textId="77777777" w:rsidR="00857305" w:rsidRDefault="00857305" w:rsidP="008573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91EBB" id="Group 80" o:spid="_x0000_s1056" style="position:absolute;margin-left:238.5pt;margin-top:40.05pt;width:57.85pt;height:94.45pt;z-index:25183641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">
                <v:shape id="Picture 32" o:spid="_x0000_s105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Wn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3E/g90v+AXr5AwAA//8DAFBLAQItABQABgAIAAAAIQDb4fbL7gAAAIUBAAATAAAAAAAAAAAA&#10;AAAAAAAAAABbQ29udGVudF9UeXBlc10ueG1sUEsBAi0AFAAGAAgAAAAhAFr0LFu/AAAAFQEAAAsA&#10;AAAAAAAAAAAAAAAAHwEAAF9yZWxzLy5yZWxzUEsBAi0AFAAGAAgAAAAhABHhtafEAAAA2wAAAA8A&#10;AAAAAAAAAAAAAAAABwIAAGRycy9kb3ducmV2LnhtbFBLBQYAAAAAAwADALcAAAD4AgAAAAA=&#10;">
                  <v:imagedata r:id="rId5" o:title=""/>
                </v:shape>
                <v:shape id="TextBox 82" o:spid="_x0000_s1058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1FDBF80E" w14:textId="77777777" w:rsidR="00857305" w:rsidRDefault="00857305" w:rsidP="008573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27C0A5D3" wp14:editId="71FEDD63">
                <wp:simplePos x="0" y="0"/>
                <wp:positionH relativeFrom="column">
                  <wp:posOffset>2247900</wp:posOffset>
                </wp:positionH>
                <wp:positionV relativeFrom="paragraph">
                  <wp:posOffset>514985</wp:posOffset>
                </wp:positionV>
                <wp:extent cx="734695" cy="1210310"/>
                <wp:effectExtent l="0" t="0" r="8255" b="8890"/>
                <wp:wrapNone/>
                <wp:docPr id="3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92"/>
                        <wps:cNvSpPr txBox="1"/>
                        <wps:spPr>
                          <a:xfrm>
                            <a:off x="101557" y="120827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9AEE59" w14:textId="77777777" w:rsidR="00857305" w:rsidRDefault="00857305" w:rsidP="008573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0A5D3" id="Group 90" o:spid="_x0000_s1059" style="position:absolute;margin-left:177pt;margin-top:40.55pt;width:57.85pt;height:95.3pt;z-index:251885568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">
                <v:shape id="Picture 36" o:spid="_x0000_s1060" type="#_x0000_t75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">
                  <v:imagedata r:id="rId9" o:title=""/>
                </v:shape>
                <v:shape id="TextBox 92" o:spid="_x0000_s1061" type="#_x0000_t202" style="position:absolute;left:1015;top:120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149AEE59" w14:textId="77777777" w:rsidR="00857305" w:rsidRDefault="00857305" w:rsidP="008573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12BC828" wp14:editId="67E25C61">
                <wp:simplePos x="0" y="0"/>
                <wp:positionH relativeFrom="column">
                  <wp:posOffset>1428750</wp:posOffset>
                </wp:positionH>
                <wp:positionV relativeFrom="paragraph">
                  <wp:posOffset>518160</wp:posOffset>
                </wp:positionV>
                <wp:extent cx="734695" cy="1210310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6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F116A" w14:textId="77777777" w:rsidR="00857305" w:rsidRDefault="00857305" w:rsidP="008573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2BC828" id="Group 68" o:spid="_x0000_s1062" style="position:absolute;margin-left:112.5pt;margin-top:40.8pt;width:57.85pt;height:95.3pt;z-index:2517288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">
                <v:shape id="TextBox 69" o:spid="_x0000_s106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8DF116A" w14:textId="77777777" w:rsidR="00857305" w:rsidRDefault="00857305" w:rsidP="008573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0E686E2" wp14:editId="08776821">
                <wp:simplePos x="0" y="0"/>
                <wp:positionH relativeFrom="column">
                  <wp:posOffset>2200275</wp:posOffset>
                </wp:positionH>
                <wp:positionV relativeFrom="paragraph">
                  <wp:posOffset>1709420</wp:posOffset>
                </wp:positionV>
                <wp:extent cx="838200" cy="1219200"/>
                <wp:effectExtent l="0" t="0" r="0" b="0"/>
                <wp:wrapNone/>
                <wp:docPr id="2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7866E" w14:textId="77777777" w:rsidR="00857305" w:rsidRDefault="00857305" w:rsidP="008573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686E2" id="Group 77" o:spid="_x0000_s1065" style="position:absolute;margin-left:173.25pt;margin-top:134.6pt;width:66pt;height:96pt;z-index:25178726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67B2x4gAAAAsBAAAPAAAAZHJzL2Rv&#10;d25yZXYueG1sTI9NS8NAEIbvgv9hGcGb3SRtY43ZlFLUUxFsBfE2zU6T0OxuyG6T9N87nvQ2Hw/v&#10;PJOvJ9OKgXrfOKsgnkUgyJZON7ZS8Hl4fViB8AGtxtZZUnAlD+vi9ibHTLvRftCwD5XgEOszVFCH&#10;0GVS+rImg37mOrK8O7neYOC2r6TuceRw08okilJpsLF8ocaOtjWV5/3FKHgbcdzM45dhdz5tr9+H&#10;5fvXLial7u+mzTOIQFP4g+FXn9WhYKeju1jtRatgvkiXjCpI0qcEBBOLxxVPjlykcQKyyOX/H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">
                <v:shape id="Picture 29" o:spid="_x0000_s106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24" o:title=""/>
                </v:shape>
                <v:shape id="TextBox 79" o:spid="_x0000_s106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927866E" w14:textId="77777777" w:rsidR="00857305" w:rsidRDefault="00857305" w:rsidP="008573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2240" behindDoc="0" locked="0" layoutInCell="1" allowOverlap="1" wp14:anchorId="1A3C7A76" wp14:editId="714F40D7">
            <wp:simplePos x="0" y="0"/>
            <wp:positionH relativeFrom="column">
              <wp:posOffset>1449705</wp:posOffset>
            </wp:positionH>
            <wp:positionV relativeFrom="paragraph">
              <wp:posOffset>1725930</wp:posOffset>
            </wp:positionV>
            <wp:extent cx="622300" cy="1228725"/>
            <wp:effectExtent l="0" t="0" r="6350" b="9525"/>
            <wp:wrapNone/>
            <wp:docPr id="49" name="Picture 49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picture containing shoji, building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0368" behindDoc="0" locked="0" layoutInCell="1" allowOverlap="1" wp14:anchorId="082AF374" wp14:editId="1CF411E3">
            <wp:simplePos x="0" y="0"/>
            <wp:positionH relativeFrom="column">
              <wp:posOffset>3019425</wp:posOffset>
            </wp:positionH>
            <wp:positionV relativeFrom="paragraph">
              <wp:posOffset>1725295</wp:posOffset>
            </wp:positionV>
            <wp:extent cx="800100" cy="1190625"/>
            <wp:effectExtent l="0" t="0" r="0" b="9525"/>
            <wp:wrapNone/>
            <wp:docPr id="50" name="Picture 50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shoji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9B6CA" wp14:editId="02402509">
                <wp:simplePos x="0" y="0"/>
                <wp:positionH relativeFrom="column">
                  <wp:posOffset>1698627</wp:posOffset>
                </wp:positionH>
                <wp:positionV relativeFrom="paragraph">
                  <wp:posOffset>280670</wp:posOffset>
                </wp:positionV>
                <wp:extent cx="2705100" cy="23812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C617" w14:textId="77777777" w:rsidR="00857305" w:rsidRDefault="00857305" w:rsidP="0085730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B6CA" id="Text Box 23" o:spid="_x0000_s1068" type="#_x0000_t202" style="position:absolute;margin-left:133.75pt;margin-top:22.1pt;width:213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">
                <v:textbox>
                  <w:txbxContent>
                    <w:p w14:paraId="225AC617" w14:textId="77777777" w:rsidR="00857305" w:rsidRDefault="00857305" w:rsidP="0085730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Dat'n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>-doo-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dow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dow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>-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dat'n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>-doo-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dow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dat'n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>-doo-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dow</w:t>
      </w:r>
      <w:proofErr w:type="spellEnd"/>
      <w:r w:rsidR="00B726A0" w:rsidRPr="00B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6A0" w:rsidRPr="00B726A0">
        <w:rPr>
          <w:rFonts w:ascii="Arial" w:hAnsi="Arial" w:cs="Arial"/>
          <w:sz w:val="24"/>
          <w:szCs w:val="24"/>
        </w:rPr>
        <w:t>dow</w:t>
      </w:r>
      <w:proofErr w:type="spellEnd"/>
    </w:p>
    <w:sectPr w:rsidR="00BA0CDA" w:rsidRPr="00BC435A" w:rsidSect="00B65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26A0"/>
    <w:rsid w:val="00115E63"/>
    <w:rsid w:val="00183110"/>
    <w:rsid w:val="002475C2"/>
    <w:rsid w:val="003929AE"/>
    <w:rsid w:val="00410462"/>
    <w:rsid w:val="005E05B8"/>
    <w:rsid w:val="00857305"/>
    <w:rsid w:val="008E5737"/>
    <w:rsid w:val="009E1E43"/>
    <w:rsid w:val="00B65D84"/>
    <w:rsid w:val="00B726A0"/>
    <w:rsid w:val="00B87675"/>
    <w:rsid w:val="00BA0CDA"/>
    <w:rsid w:val="00BC435A"/>
    <w:rsid w:val="00C864D2"/>
    <w:rsid w:val="00D30FE4"/>
    <w:rsid w:val="00DA6D47"/>
    <w:rsid w:val="00E30859"/>
    <w:rsid w:val="00E858D6"/>
    <w:rsid w:val="00F44788"/>
    <w:rsid w:val="00F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1958"/>
  <w15:chartTrackingRefBased/>
  <w15:docId w15:val="{CC89EB2A-61AD-4FF8-808B-42C76EC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2020-12-31T18:13:00Z</dcterms:created>
  <dcterms:modified xsi:type="dcterms:W3CDTF">2020-12-31T18:13:00Z</dcterms:modified>
</cp:coreProperties>
</file>