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850D0" w14:textId="4404FCA8" w:rsidR="00AE63D0" w:rsidRPr="00E5381A" w:rsidRDefault="008D1713" w:rsidP="00642EC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</w:rPr>
        <w:t>North Shore Serenade (Na Leo Pilimehana)</w:t>
      </w:r>
      <w:r w:rsidR="005C323D" w:rsidRPr="00E5381A">
        <w:rPr>
          <w:rFonts w:ascii="Arial" w:hAnsi="Arial" w:cs="Arial"/>
          <w:b/>
          <w:sz w:val="24"/>
        </w:rPr>
        <w:t xml:space="preserve">   Key C</w:t>
      </w:r>
    </w:p>
    <w:p w14:paraId="51A1127B" w14:textId="083B548B" w:rsidR="00642ECA" w:rsidRPr="00E5381A" w:rsidRDefault="005C323D">
      <w:pPr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</w:rPr>
        <w:t>C</w:t>
      </w:r>
    </w:p>
    <w:p w14:paraId="2B4EC723" w14:textId="1223D4F3" w:rsidR="008D1713" w:rsidRPr="00E5381A" w:rsidRDefault="00F006D7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340EC55" wp14:editId="63C4DB74">
                <wp:simplePos x="0" y="0"/>
                <wp:positionH relativeFrom="column">
                  <wp:posOffset>6016625</wp:posOffset>
                </wp:positionH>
                <wp:positionV relativeFrom="paragraph">
                  <wp:posOffset>68580</wp:posOffset>
                </wp:positionV>
                <wp:extent cx="735330" cy="1211580"/>
                <wp:effectExtent l="0" t="0" r="0" b="0"/>
                <wp:wrapNone/>
                <wp:docPr id="152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4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BC8E0E" w14:textId="77777777" w:rsidR="00E466BD" w:rsidRDefault="00E466BD" w:rsidP="00E466B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466B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0EC55" id="Group 95" o:spid="_x0000_s1026" style="position:absolute;margin-left:473.75pt;margin-top:5.4pt;width:57.9pt;height:95.4pt;z-index:25166643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4" o:spid="_x0000_s1028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" filled="f" stroked="f">
                  <v:textbox style="mso-fit-shape-to-text:t">
                    <w:txbxContent>
                      <w:p w14:paraId="7FBC8E0E" w14:textId="77777777" w:rsidR="00E466BD" w:rsidRDefault="00E466BD" w:rsidP="00E466B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466B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105275B" wp14:editId="0C911CC9">
                <wp:simplePos x="0" y="0"/>
                <wp:positionH relativeFrom="column">
                  <wp:posOffset>5200650</wp:posOffset>
                </wp:positionH>
                <wp:positionV relativeFrom="paragraph">
                  <wp:posOffset>80645</wp:posOffset>
                </wp:positionV>
                <wp:extent cx="735330" cy="1210945"/>
                <wp:effectExtent l="0" t="0" r="0" b="0"/>
                <wp:wrapNone/>
                <wp:docPr id="14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5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1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22DDC3" w14:textId="77777777" w:rsidR="00E466BD" w:rsidRDefault="00E466BD" w:rsidP="00E466B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466B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5275B" id="Group 14" o:spid="_x0000_s1029" style="position:absolute;margin-left:409.5pt;margin-top:6.35pt;width:57.9pt;height:95.35pt;z-index:25166233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">
                <v:shape id="Picture 11" o:spid="_x0000_s1030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">
                  <v:imagedata r:id="rId8" o:title=""/>
                </v:shape>
                <v:shape id="TextBox 16" o:spid="_x0000_s1031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h/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" filled="f" stroked="f">
                  <v:textbox style="mso-fit-shape-to-text:t">
                    <w:txbxContent>
                      <w:p w14:paraId="7622DDC3" w14:textId="77777777" w:rsidR="00E466BD" w:rsidRDefault="00E466BD" w:rsidP="00E466B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466B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92E875" wp14:editId="7C4C7B6D">
                <wp:simplePos x="0" y="0"/>
                <wp:positionH relativeFrom="column">
                  <wp:posOffset>4429125</wp:posOffset>
                </wp:positionH>
                <wp:positionV relativeFrom="paragraph">
                  <wp:posOffset>80010</wp:posOffset>
                </wp:positionV>
                <wp:extent cx="735330" cy="1211580"/>
                <wp:effectExtent l="0" t="0" r="0" b="0"/>
                <wp:wrapNone/>
                <wp:docPr id="14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8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9451C5" w14:textId="77777777" w:rsidR="00E466BD" w:rsidRDefault="00E466BD" w:rsidP="00E466B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466B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2E875" id="Group 5" o:spid="_x0000_s1032" style="position:absolute;margin-left:348.75pt;margin-top:6.3pt;width:57.9pt;height:95.4pt;z-index:251660288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">
                <v:shape id="Picture 5" o:spid="_x0000_s1033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">
                  <v:imagedata r:id="rId10" o:title=""/>
                </v:shape>
                <v:shape id="TextBox 7" o:spid="_x0000_s1034" type="#_x0000_t202" style="position:absolute;left:102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" filled="f" stroked="f">
                  <v:textbox style="mso-fit-shape-to-text:t">
                    <w:txbxContent>
                      <w:p w14:paraId="6C9451C5" w14:textId="77777777" w:rsidR="00E466BD" w:rsidRDefault="00E466BD" w:rsidP="00E466B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466B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300EA6" wp14:editId="6164D3E2">
                <wp:simplePos x="0" y="0"/>
                <wp:positionH relativeFrom="column">
                  <wp:posOffset>3629025</wp:posOffset>
                </wp:positionH>
                <wp:positionV relativeFrom="paragraph">
                  <wp:posOffset>80010</wp:posOffset>
                </wp:positionV>
                <wp:extent cx="735330" cy="1200150"/>
                <wp:effectExtent l="0" t="0" r="0" b="0"/>
                <wp:wrapNone/>
                <wp:docPr id="14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5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0EA31D" w14:textId="77777777" w:rsidR="00E466BD" w:rsidRDefault="00E466BD" w:rsidP="00E466B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E466B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00EA6" id="Group 2" o:spid="_x0000_s1035" style="position:absolute;margin-left:285.75pt;margin-top:6.3pt;width:57.9pt;height:94.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">
                <v:shape id="Picture 2" o:spid="_x0000_s103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">
                  <v:imagedata r:id="rId12" o:title=""/>
                </v:shape>
                <v:shape id="TextBox 4" o:spid="_x0000_s1037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aihwAAAANwAAAAPAAAAZHJzL2Rvd25yZXYueG1sRE9Na8JA&#10;EL0X/A/LFHqrG0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GMmoocAAAADcAAAADwAAAAAA&#10;AAAAAAAAAAAHAgAAZHJzL2Rvd25yZXYueG1sUEsFBgAAAAADAAMAtwAAAPQCAAAAAA==&#10;" filled="f" stroked="f">
                  <v:textbox style="mso-fit-shape-to-text:t">
                    <w:txbxContent>
                      <w:p w14:paraId="200EA31D" w14:textId="77777777" w:rsidR="00E466BD" w:rsidRDefault="00E466BD" w:rsidP="00E466BD">
                        <w:pPr>
                          <w:rPr>
                            <w:sz w:val="24"/>
                            <w:szCs w:val="24"/>
                          </w:rPr>
                        </w:pPr>
                        <w:r w:rsidRPr="00E466B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D1713" w:rsidRPr="00E5381A">
        <w:rPr>
          <w:rFonts w:ascii="Arial" w:hAnsi="Arial" w:cs="Arial"/>
          <w:sz w:val="24"/>
        </w:rPr>
        <w:t>Come along take a ride to the Isle’</w:t>
      </w:r>
      <w:r w:rsidR="00642ECA" w:rsidRPr="00E5381A">
        <w:rPr>
          <w:rFonts w:ascii="Arial" w:hAnsi="Arial" w:cs="Arial"/>
          <w:sz w:val="24"/>
        </w:rPr>
        <w:t>s n</w:t>
      </w:r>
      <w:r w:rsidR="008D1713" w:rsidRPr="00E5381A">
        <w:rPr>
          <w:rFonts w:ascii="Arial" w:hAnsi="Arial" w:cs="Arial"/>
          <w:sz w:val="24"/>
        </w:rPr>
        <w:t>orth side</w:t>
      </w:r>
    </w:p>
    <w:p w14:paraId="083A4403" w14:textId="77777777" w:rsidR="00642ECA" w:rsidRPr="00E5381A" w:rsidRDefault="00642ECA">
      <w:pPr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</w:rPr>
        <w:t xml:space="preserve">                                                 </w:t>
      </w:r>
      <w:r w:rsidR="005C323D" w:rsidRPr="00E5381A">
        <w:rPr>
          <w:rFonts w:ascii="Arial" w:hAnsi="Arial" w:cs="Arial"/>
          <w:b/>
          <w:sz w:val="24"/>
        </w:rPr>
        <w:t>D</w:t>
      </w:r>
      <w:r w:rsidRPr="00E5381A">
        <w:rPr>
          <w:rFonts w:ascii="Arial" w:hAnsi="Arial" w:cs="Arial"/>
          <w:b/>
          <w:sz w:val="24"/>
        </w:rPr>
        <w:t>m</w:t>
      </w:r>
    </w:p>
    <w:p w14:paraId="3E4FE6B4" w14:textId="77777777" w:rsidR="008D1713" w:rsidRPr="00E5381A" w:rsidRDefault="008D1713">
      <w:pPr>
        <w:spacing w:after="0" w:line="240" w:lineRule="auto"/>
        <w:rPr>
          <w:rFonts w:ascii="Arial" w:hAnsi="Arial" w:cs="Arial"/>
          <w:sz w:val="24"/>
        </w:rPr>
      </w:pPr>
      <w:r w:rsidRPr="00E5381A">
        <w:rPr>
          <w:rFonts w:ascii="Arial" w:hAnsi="Arial" w:cs="Arial"/>
          <w:sz w:val="24"/>
        </w:rPr>
        <w:t>Through the winding ironwood trees</w:t>
      </w:r>
    </w:p>
    <w:p w14:paraId="1A526966" w14:textId="77777777" w:rsidR="00642ECA" w:rsidRPr="00E5381A" w:rsidRDefault="00642ECA">
      <w:pPr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</w:rPr>
        <w:t xml:space="preserve">           </w:t>
      </w:r>
      <w:r w:rsidR="005C323D" w:rsidRPr="00E5381A">
        <w:rPr>
          <w:rFonts w:ascii="Arial" w:hAnsi="Arial" w:cs="Arial"/>
          <w:b/>
          <w:sz w:val="24"/>
        </w:rPr>
        <w:t>G</w:t>
      </w:r>
      <w:r w:rsidRPr="00E5381A">
        <w:rPr>
          <w:rFonts w:ascii="Arial" w:hAnsi="Arial" w:cs="Arial"/>
          <w:b/>
          <w:sz w:val="24"/>
        </w:rPr>
        <w:t xml:space="preserve">                  </w:t>
      </w:r>
      <w:r w:rsidR="005C323D" w:rsidRPr="00E5381A">
        <w:rPr>
          <w:rFonts w:ascii="Arial" w:hAnsi="Arial" w:cs="Arial"/>
          <w:b/>
          <w:sz w:val="24"/>
        </w:rPr>
        <w:t>D</w:t>
      </w:r>
      <w:r w:rsidRPr="00E5381A">
        <w:rPr>
          <w:rFonts w:ascii="Arial" w:hAnsi="Arial" w:cs="Arial"/>
          <w:b/>
          <w:sz w:val="24"/>
        </w:rPr>
        <w:t xml:space="preserve">m                                 </w:t>
      </w:r>
      <w:r w:rsidR="005C323D" w:rsidRPr="00E5381A">
        <w:rPr>
          <w:rFonts w:ascii="Arial" w:hAnsi="Arial" w:cs="Arial"/>
          <w:b/>
          <w:sz w:val="24"/>
        </w:rPr>
        <w:t>G</w:t>
      </w:r>
    </w:p>
    <w:p w14:paraId="66A23802" w14:textId="77777777" w:rsidR="008D1713" w:rsidRPr="00E5381A" w:rsidRDefault="008D1713">
      <w:pPr>
        <w:spacing w:after="0" w:line="240" w:lineRule="auto"/>
        <w:rPr>
          <w:rFonts w:ascii="Arial" w:hAnsi="Arial" w:cs="Arial"/>
          <w:sz w:val="24"/>
        </w:rPr>
      </w:pPr>
      <w:r w:rsidRPr="00E5381A">
        <w:rPr>
          <w:rFonts w:ascii="Arial" w:hAnsi="Arial" w:cs="Arial"/>
          <w:sz w:val="24"/>
        </w:rPr>
        <w:t>But be sure to take care no one follows you there</w:t>
      </w:r>
    </w:p>
    <w:p w14:paraId="784B8947" w14:textId="77777777" w:rsidR="00642ECA" w:rsidRPr="00E5381A" w:rsidRDefault="00642ECA">
      <w:pPr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</w:rPr>
        <w:t xml:space="preserve">                                                 </w:t>
      </w:r>
      <w:r w:rsidR="005C323D" w:rsidRPr="00E5381A">
        <w:rPr>
          <w:rFonts w:ascii="Arial" w:hAnsi="Arial" w:cs="Arial"/>
          <w:b/>
          <w:sz w:val="24"/>
        </w:rPr>
        <w:t>C</w:t>
      </w:r>
    </w:p>
    <w:p w14:paraId="04DE5FDC" w14:textId="66276622" w:rsidR="008D1713" w:rsidRPr="00E5381A" w:rsidRDefault="008D1713">
      <w:pPr>
        <w:spacing w:after="0" w:line="240" w:lineRule="auto"/>
        <w:rPr>
          <w:rFonts w:ascii="Arial" w:hAnsi="Arial" w:cs="Arial"/>
          <w:sz w:val="24"/>
        </w:rPr>
      </w:pPr>
      <w:r w:rsidRPr="00E5381A">
        <w:rPr>
          <w:rFonts w:ascii="Arial" w:hAnsi="Arial" w:cs="Arial"/>
          <w:sz w:val="24"/>
        </w:rPr>
        <w:t>As you’re drifting along with the breeze</w:t>
      </w:r>
      <w:r w:rsidR="00E466BD" w:rsidRPr="00E466BD">
        <w:rPr>
          <w:noProof/>
        </w:rPr>
        <w:t xml:space="preserve"> </w:t>
      </w:r>
    </w:p>
    <w:p w14:paraId="62102029" w14:textId="24084134" w:rsidR="005C323D" w:rsidRPr="00E5381A" w:rsidRDefault="00F006D7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FDA0587" wp14:editId="77B6347B">
                <wp:simplePos x="0" y="0"/>
                <wp:positionH relativeFrom="column">
                  <wp:posOffset>6015355</wp:posOffset>
                </wp:positionH>
                <wp:positionV relativeFrom="paragraph">
                  <wp:posOffset>74295</wp:posOffset>
                </wp:positionV>
                <wp:extent cx="742950" cy="1210945"/>
                <wp:effectExtent l="0" t="0" r="0" b="0"/>
                <wp:wrapNone/>
                <wp:docPr id="140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2950" cy="1210945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4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2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E053F6" w14:textId="49FF2965" w:rsidR="0047017C" w:rsidRDefault="0047017C" w:rsidP="0047017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  <w:r w:rsidRPr="0047017C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A0587" id="Group 169" o:spid="_x0000_s1038" style="position:absolute;margin-left:473.65pt;margin-top:5.85pt;width:58.5pt;height:95.35pt;z-index:251687936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">
                <v:shape id="Picture 2" o:spid="_x0000_s1039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">
                  <v:imagedata r:id="rId14" o:title=""/>
                </v:shape>
                <v:shape id="TextBox 153" o:spid="_x0000_s1040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DDVwAAAANwAAAAPAAAAZHJzL2Rvd25yZXYueG1sRE9La8JA&#10;EL4X/A/LFHqrG6U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lyAw1cAAAADcAAAADwAAAAAA&#10;AAAAAAAAAAAHAgAAZHJzL2Rvd25yZXYueG1sUEsFBgAAAAADAAMAtwAAAPQCAAAAAA==&#10;" filled="f" stroked="f">
                  <v:textbox style="mso-fit-shape-to-text:t">
                    <w:txbxContent>
                      <w:p w14:paraId="72E053F6" w14:textId="49FF2965" w:rsidR="0047017C" w:rsidRDefault="0047017C" w:rsidP="0047017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  <w:r w:rsidRPr="0047017C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C122CDB" wp14:editId="07ECD4F4">
                <wp:simplePos x="0" y="0"/>
                <wp:positionH relativeFrom="column">
                  <wp:posOffset>5210175</wp:posOffset>
                </wp:positionH>
                <wp:positionV relativeFrom="paragraph">
                  <wp:posOffset>64770</wp:posOffset>
                </wp:positionV>
                <wp:extent cx="735330" cy="1210945"/>
                <wp:effectExtent l="0" t="0" r="0" b="0"/>
                <wp:wrapNone/>
                <wp:docPr id="13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2590800" y="0"/>
                          <a:chExt cx="735013" cy="1210733"/>
                        </a:xfrm>
                      </wpg:grpSpPr>
                      <wps:wsp>
                        <wps:cNvPr id="138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11E24A" w14:textId="77777777" w:rsidR="00E466BD" w:rsidRDefault="00E466BD" w:rsidP="00E466B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466B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22CDB" id="Group 11" o:spid="_x0000_s1041" style="position:absolute;margin-left:410.25pt;margin-top:5.1pt;width:57.9pt;height:95.35pt;z-index:25166131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">
                <v:shape id="TextBox 12" o:spid="_x0000_s1042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nRC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Wn1GZ3Abn4BAAD//wMAUEsBAi0AFAAGAAgAAAAhANvh9svuAAAAhQEAABMAAAAAAAAAAAAA&#10;AAAAAAAAAFtDb250ZW50X1R5cGVzXS54bWxQSwECLQAUAAYACAAAACEAWvQsW78AAAAVAQAACwAA&#10;AAAAAAAAAAAAAAAfAQAAX3JlbHMvLnJlbHNQSwECLQAUAAYACAAAACEArs50QsMAAADcAAAADwAA&#10;AAAAAAAAAAAAAAAHAgAAZHJzL2Rvd25yZXYueG1sUEsFBgAAAAADAAMAtwAAAPcCAAAAAA==&#10;" filled="f" stroked="f">
                  <v:textbox style="mso-fit-shape-to-text:t">
                    <w:txbxContent>
                      <w:p w14:paraId="1111E24A" w14:textId="77777777" w:rsidR="00E466BD" w:rsidRDefault="00E466BD" w:rsidP="00E466B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466B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43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">
                  <v:imagedata r:id="rId16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2DB7898" wp14:editId="746FD57F">
                <wp:simplePos x="0" y="0"/>
                <wp:positionH relativeFrom="column">
                  <wp:posOffset>4438650</wp:posOffset>
                </wp:positionH>
                <wp:positionV relativeFrom="paragraph">
                  <wp:posOffset>53340</wp:posOffset>
                </wp:positionV>
                <wp:extent cx="735330" cy="1220470"/>
                <wp:effectExtent l="0" t="0" r="0" b="0"/>
                <wp:wrapNone/>
                <wp:docPr id="13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20470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3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5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A27A7A" w14:textId="77777777" w:rsidR="00E466BD" w:rsidRDefault="00E466BD" w:rsidP="00E466B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466B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B7898" id="Group 17" o:spid="_x0000_s1044" style="position:absolute;margin-left:349.5pt;margin-top:4.2pt;width:57.9pt;height:96.1pt;z-index:251663360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">
                <v:shape id="Picture 14" o:spid="_x0000_s1045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">
                  <v:imagedata r:id="rId18" o:title=""/>
                </v:shape>
                <v:shape id="TextBox 19" o:spid="_x0000_s1046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9vc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QM/b3MAAAADcAAAADwAAAAAA&#10;AAAAAAAAAAAHAgAAZHJzL2Rvd25yZXYueG1sUEsFBgAAAAADAAMAtwAAAPQCAAAAAA==&#10;" filled="f" stroked="f">
                  <v:textbox style="mso-fit-shape-to-text:t">
                    <w:txbxContent>
                      <w:p w14:paraId="32A27A7A" w14:textId="77777777" w:rsidR="00E466BD" w:rsidRDefault="00E466BD" w:rsidP="00E466B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466B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C323D" w:rsidRPr="00E5381A">
        <w:rPr>
          <w:rFonts w:ascii="Arial" w:hAnsi="Arial" w:cs="Arial"/>
          <w:sz w:val="24"/>
        </w:rPr>
        <w:t xml:space="preserve">                                                                 </w:t>
      </w:r>
    </w:p>
    <w:p w14:paraId="1FAEA94D" w14:textId="77777777" w:rsidR="008D1713" w:rsidRPr="00E5381A" w:rsidRDefault="008D1713">
      <w:pPr>
        <w:spacing w:after="0" w:line="240" w:lineRule="auto"/>
        <w:rPr>
          <w:rFonts w:ascii="Arial" w:hAnsi="Arial" w:cs="Arial"/>
          <w:sz w:val="24"/>
        </w:rPr>
      </w:pPr>
      <w:r w:rsidRPr="00E5381A">
        <w:rPr>
          <w:rFonts w:ascii="Arial" w:hAnsi="Arial" w:cs="Arial"/>
          <w:sz w:val="24"/>
        </w:rPr>
        <w:t>For if anyone knew where I’m taking you to</w:t>
      </w:r>
    </w:p>
    <w:p w14:paraId="0AA1B1BD" w14:textId="77777777" w:rsidR="00642ECA" w:rsidRPr="00E5381A" w:rsidRDefault="005C323D">
      <w:pPr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</w:rPr>
        <w:t xml:space="preserve">           C7</w:t>
      </w:r>
      <w:r w:rsidR="00642ECA" w:rsidRPr="00E5381A">
        <w:rPr>
          <w:rFonts w:ascii="Arial" w:hAnsi="Arial" w:cs="Arial"/>
          <w:b/>
          <w:sz w:val="24"/>
        </w:rPr>
        <w:t xml:space="preserve">                     </w:t>
      </w:r>
      <w:r w:rsidRPr="00E5381A">
        <w:rPr>
          <w:rFonts w:ascii="Arial" w:hAnsi="Arial" w:cs="Arial"/>
          <w:b/>
          <w:sz w:val="24"/>
        </w:rPr>
        <w:t>F</w:t>
      </w:r>
    </w:p>
    <w:p w14:paraId="782C4D10" w14:textId="77777777" w:rsidR="008D1713" w:rsidRPr="00E5381A" w:rsidRDefault="008D1713">
      <w:pPr>
        <w:spacing w:after="0" w:line="240" w:lineRule="auto"/>
        <w:rPr>
          <w:rFonts w:ascii="Arial" w:hAnsi="Arial" w:cs="Arial"/>
          <w:sz w:val="24"/>
        </w:rPr>
      </w:pPr>
      <w:r w:rsidRPr="00E5381A">
        <w:rPr>
          <w:rFonts w:ascii="Arial" w:hAnsi="Arial" w:cs="Arial"/>
          <w:sz w:val="24"/>
        </w:rPr>
        <w:t>They’d surely never depart</w:t>
      </w:r>
    </w:p>
    <w:p w14:paraId="569561DC" w14:textId="77777777" w:rsidR="00642ECA" w:rsidRPr="00E5381A" w:rsidRDefault="00642ECA" w:rsidP="00642ECA">
      <w:pPr>
        <w:tabs>
          <w:tab w:val="left" w:pos="3519"/>
        </w:tabs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</w:rPr>
        <w:t xml:space="preserve">                                     </w:t>
      </w:r>
      <w:r w:rsidR="005C323D" w:rsidRPr="00E5381A">
        <w:rPr>
          <w:rFonts w:ascii="Arial" w:hAnsi="Arial" w:cs="Arial"/>
          <w:b/>
          <w:sz w:val="24"/>
        </w:rPr>
        <w:t>C             A</w:t>
      </w:r>
      <w:r w:rsidRPr="00E5381A">
        <w:rPr>
          <w:rFonts w:ascii="Arial" w:hAnsi="Arial" w:cs="Arial"/>
          <w:b/>
          <w:sz w:val="24"/>
        </w:rPr>
        <w:t>m</w:t>
      </w:r>
    </w:p>
    <w:p w14:paraId="3BD82949" w14:textId="46A6CC2F" w:rsidR="008D1713" w:rsidRPr="00E5381A" w:rsidRDefault="008D1713">
      <w:pPr>
        <w:spacing w:after="0" w:line="240" w:lineRule="auto"/>
        <w:rPr>
          <w:rFonts w:ascii="Arial" w:hAnsi="Arial" w:cs="Arial"/>
          <w:sz w:val="24"/>
        </w:rPr>
      </w:pPr>
      <w:r w:rsidRPr="00E5381A">
        <w:rPr>
          <w:rFonts w:ascii="Arial" w:hAnsi="Arial" w:cs="Arial"/>
          <w:sz w:val="24"/>
        </w:rPr>
        <w:t>The magical coast that I love the most</w:t>
      </w:r>
    </w:p>
    <w:p w14:paraId="6EB4B2BA" w14:textId="77777777" w:rsidR="00642ECA" w:rsidRPr="00E5381A" w:rsidRDefault="005C323D">
      <w:pPr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</w:rPr>
        <w:t>Dm</w:t>
      </w:r>
      <w:r w:rsidR="00642ECA" w:rsidRPr="00E5381A">
        <w:rPr>
          <w:rFonts w:ascii="Arial" w:hAnsi="Arial" w:cs="Arial"/>
          <w:b/>
          <w:sz w:val="24"/>
        </w:rPr>
        <w:t xml:space="preserve">               </w:t>
      </w:r>
      <w:r w:rsidRPr="00E5381A">
        <w:rPr>
          <w:rFonts w:ascii="Arial" w:hAnsi="Arial" w:cs="Arial"/>
          <w:b/>
          <w:sz w:val="24"/>
        </w:rPr>
        <w:t>G</w:t>
      </w:r>
      <w:r w:rsidR="00642ECA" w:rsidRPr="00E5381A">
        <w:rPr>
          <w:rFonts w:ascii="Arial" w:hAnsi="Arial" w:cs="Arial"/>
          <w:b/>
          <w:sz w:val="24"/>
        </w:rPr>
        <w:t xml:space="preserve">                </w:t>
      </w:r>
      <w:r w:rsidRPr="00E5381A">
        <w:rPr>
          <w:rFonts w:ascii="Arial" w:hAnsi="Arial" w:cs="Arial"/>
          <w:b/>
          <w:sz w:val="24"/>
        </w:rPr>
        <w:t>C</w:t>
      </w:r>
      <w:r w:rsidR="00642ECA" w:rsidRPr="00E5381A">
        <w:rPr>
          <w:rFonts w:ascii="Arial" w:hAnsi="Arial" w:cs="Arial"/>
          <w:b/>
          <w:sz w:val="24"/>
        </w:rPr>
        <w:t xml:space="preserve">    </w:t>
      </w:r>
    </w:p>
    <w:p w14:paraId="25398847" w14:textId="24C7964E" w:rsidR="008D1713" w:rsidRPr="00E5381A" w:rsidRDefault="008D1713">
      <w:pPr>
        <w:spacing w:after="0" w:line="240" w:lineRule="auto"/>
        <w:rPr>
          <w:rFonts w:ascii="Arial" w:hAnsi="Arial" w:cs="Arial"/>
          <w:sz w:val="24"/>
        </w:rPr>
      </w:pPr>
      <w:r w:rsidRPr="00E5381A">
        <w:rPr>
          <w:rFonts w:ascii="Arial" w:hAnsi="Arial" w:cs="Arial"/>
          <w:sz w:val="24"/>
        </w:rPr>
        <w:t>Nearest and dearest my heart</w:t>
      </w:r>
      <w:r w:rsidR="0047017C" w:rsidRPr="0047017C">
        <w:rPr>
          <w:noProof/>
        </w:rPr>
        <w:t xml:space="preserve"> </w:t>
      </w:r>
    </w:p>
    <w:p w14:paraId="2B2DC544" w14:textId="77777777" w:rsidR="008D1713" w:rsidRPr="00E5381A" w:rsidRDefault="008D1713">
      <w:pPr>
        <w:spacing w:after="0" w:line="240" w:lineRule="auto"/>
        <w:rPr>
          <w:rFonts w:ascii="Arial" w:hAnsi="Arial" w:cs="Arial"/>
          <w:sz w:val="24"/>
        </w:rPr>
      </w:pPr>
    </w:p>
    <w:p w14:paraId="15F58165" w14:textId="77777777" w:rsidR="008D1713" w:rsidRPr="00E5381A" w:rsidRDefault="008D1713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E5381A">
        <w:rPr>
          <w:rFonts w:ascii="Arial" w:hAnsi="Arial" w:cs="Arial"/>
          <w:b/>
          <w:sz w:val="24"/>
          <w:highlight w:val="yellow"/>
        </w:rPr>
        <w:t>Chorus:</w:t>
      </w:r>
    </w:p>
    <w:p w14:paraId="0671C24E" w14:textId="028FEF1E" w:rsidR="008D1713" w:rsidRPr="00E5381A" w:rsidRDefault="00642ECA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E5381A">
        <w:rPr>
          <w:rFonts w:ascii="Arial" w:hAnsi="Arial" w:cs="Arial"/>
          <w:b/>
          <w:sz w:val="24"/>
          <w:highlight w:val="yellow"/>
        </w:rPr>
        <w:t xml:space="preserve">                         </w:t>
      </w:r>
      <w:r w:rsidR="005C323D" w:rsidRPr="00E5381A">
        <w:rPr>
          <w:rFonts w:ascii="Arial" w:hAnsi="Arial" w:cs="Arial"/>
          <w:b/>
          <w:sz w:val="24"/>
          <w:highlight w:val="yellow"/>
        </w:rPr>
        <w:t>F</w:t>
      </w:r>
      <w:r w:rsidRPr="00E5381A">
        <w:rPr>
          <w:rFonts w:ascii="Arial" w:hAnsi="Arial" w:cs="Arial"/>
          <w:b/>
          <w:sz w:val="24"/>
          <w:highlight w:val="yellow"/>
        </w:rPr>
        <w:t xml:space="preserve">                               </w:t>
      </w:r>
      <w:r w:rsidR="00F94B9E" w:rsidRPr="00E5381A">
        <w:rPr>
          <w:rFonts w:ascii="Arial" w:hAnsi="Arial" w:cs="Arial"/>
          <w:b/>
          <w:sz w:val="24"/>
          <w:highlight w:val="yellow"/>
        </w:rPr>
        <w:t xml:space="preserve">  </w:t>
      </w:r>
      <w:r w:rsidR="005C323D" w:rsidRPr="00E5381A">
        <w:rPr>
          <w:rFonts w:ascii="Arial" w:hAnsi="Arial" w:cs="Arial"/>
          <w:b/>
          <w:sz w:val="24"/>
          <w:highlight w:val="yellow"/>
        </w:rPr>
        <w:t xml:space="preserve">   </w:t>
      </w:r>
      <w:r w:rsidR="00F94B9E" w:rsidRPr="00E5381A">
        <w:rPr>
          <w:rFonts w:ascii="Arial" w:hAnsi="Arial" w:cs="Arial"/>
          <w:b/>
          <w:sz w:val="24"/>
          <w:highlight w:val="yellow"/>
        </w:rPr>
        <w:t xml:space="preserve">   </w:t>
      </w:r>
      <w:r w:rsidRPr="00E5381A">
        <w:rPr>
          <w:rFonts w:ascii="Arial" w:hAnsi="Arial" w:cs="Arial"/>
          <w:b/>
          <w:sz w:val="24"/>
          <w:highlight w:val="yellow"/>
        </w:rPr>
        <w:t xml:space="preserve">    </w:t>
      </w:r>
      <w:r w:rsidR="005C323D" w:rsidRPr="00E5381A">
        <w:rPr>
          <w:rFonts w:ascii="Arial" w:hAnsi="Arial" w:cs="Arial"/>
          <w:b/>
          <w:sz w:val="24"/>
          <w:highlight w:val="yellow"/>
        </w:rPr>
        <w:t>C</w:t>
      </w:r>
    </w:p>
    <w:p w14:paraId="5537F02B" w14:textId="77777777" w:rsidR="008D1713" w:rsidRPr="00E5381A" w:rsidRDefault="008D1713" w:rsidP="008D1713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E5381A">
        <w:rPr>
          <w:rFonts w:ascii="Arial" w:hAnsi="Arial" w:cs="Arial"/>
          <w:sz w:val="24"/>
          <w:highlight w:val="yellow"/>
        </w:rPr>
        <w:t>Oh my oh me oh, take me down to the North Shore</w:t>
      </w:r>
    </w:p>
    <w:p w14:paraId="5E05868C" w14:textId="4F2302F1" w:rsidR="00642ECA" w:rsidRPr="00E5381A" w:rsidRDefault="00642ECA" w:rsidP="008D1713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E5381A">
        <w:rPr>
          <w:rFonts w:ascii="Arial" w:hAnsi="Arial" w:cs="Arial"/>
          <w:b/>
          <w:sz w:val="24"/>
          <w:highlight w:val="yellow"/>
        </w:rPr>
        <w:t xml:space="preserve">                  </w:t>
      </w:r>
      <w:r w:rsidR="005C323D" w:rsidRPr="00E5381A">
        <w:rPr>
          <w:rFonts w:ascii="Arial" w:hAnsi="Arial" w:cs="Arial"/>
          <w:b/>
          <w:sz w:val="24"/>
          <w:highlight w:val="yellow"/>
        </w:rPr>
        <w:t>G</w:t>
      </w:r>
      <w:r w:rsidRPr="00E5381A">
        <w:rPr>
          <w:rFonts w:ascii="Arial" w:hAnsi="Arial" w:cs="Arial"/>
          <w:b/>
          <w:sz w:val="24"/>
          <w:highlight w:val="yellow"/>
        </w:rPr>
        <w:t xml:space="preserve">                                 </w:t>
      </w:r>
      <w:r w:rsidR="005C323D" w:rsidRPr="00E5381A">
        <w:rPr>
          <w:rFonts w:ascii="Arial" w:hAnsi="Arial" w:cs="Arial"/>
          <w:b/>
          <w:sz w:val="24"/>
          <w:highlight w:val="yellow"/>
        </w:rPr>
        <w:t>C</w:t>
      </w:r>
      <w:r w:rsidRPr="00E5381A">
        <w:rPr>
          <w:rFonts w:ascii="Arial" w:hAnsi="Arial" w:cs="Arial"/>
          <w:b/>
          <w:sz w:val="24"/>
          <w:highlight w:val="yellow"/>
        </w:rPr>
        <w:t xml:space="preserve">      </w:t>
      </w:r>
      <w:r w:rsidR="005C323D" w:rsidRPr="00E5381A">
        <w:rPr>
          <w:rFonts w:ascii="Arial" w:hAnsi="Arial" w:cs="Arial"/>
          <w:b/>
          <w:sz w:val="24"/>
          <w:highlight w:val="yellow"/>
        </w:rPr>
        <w:t>F    C</w:t>
      </w:r>
      <w:r w:rsidRPr="00E5381A">
        <w:rPr>
          <w:rFonts w:ascii="Arial" w:hAnsi="Arial" w:cs="Arial"/>
          <w:b/>
          <w:sz w:val="24"/>
          <w:highlight w:val="yellow"/>
        </w:rPr>
        <w:t xml:space="preserve">       </w:t>
      </w:r>
    </w:p>
    <w:p w14:paraId="15079C67" w14:textId="53C26516" w:rsidR="008D1713" w:rsidRPr="00E5381A" w:rsidRDefault="008D1713" w:rsidP="008D1713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E5381A">
        <w:rPr>
          <w:rFonts w:ascii="Arial" w:hAnsi="Arial" w:cs="Arial"/>
          <w:sz w:val="24"/>
          <w:highlight w:val="yellow"/>
        </w:rPr>
        <w:t>Where the white sand rolls in the pounding surf</w:t>
      </w:r>
      <w:r w:rsidR="0047017C" w:rsidRPr="0047017C">
        <w:rPr>
          <w:noProof/>
        </w:rPr>
        <w:t xml:space="preserve"> </w:t>
      </w:r>
    </w:p>
    <w:p w14:paraId="6007D257" w14:textId="64F7F6B0" w:rsidR="00F94B9E" w:rsidRPr="00E5381A" w:rsidRDefault="00F94B9E" w:rsidP="008D1713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E5381A">
        <w:rPr>
          <w:rFonts w:ascii="Arial" w:hAnsi="Arial" w:cs="Arial"/>
          <w:b/>
          <w:sz w:val="24"/>
          <w:highlight w:val="yellow"/>
        </w:rPr>
        <w:t xml:space="preserve">                           </w:t>
      </w:r>
      <w:r w:rsidR="005C323D" w:rsidRPr="00E5381A">
        <w:rPr>
          <w:rFonts w:ascii="Arial" w:hAnsi="Arial" w:cs="Arial"/>
          <w:b/>
          <w:sz w:val="24"/>
          <w:highlight w:val="yellow"/>
        </w:rPr>
        <w:t>F</w:t>
      </w:r>
      <w:r w:rsidRPr="00E5381A">
        <w:rPr>
          <w:rFonts w:ascii="Arial" w:hAnsi="Arial" w:cs="Arial"/>
          <w:b/>
          <w:sz w:val="24"/>
          <w:highlight w:val="yellow"/>
        </w:rPr>
        <w:t xml:space="preserve">                            </w:t>
      </w:r>
      <w:r w:rsidR="00E466BD">
        <w:rPr>
          <w:rFonts w:ascii="Arial" w:hAnsi="Arial" w:cs="Arial"/>
          <w:b/>
          <w:sz w:val="24"/>
          <w:highlight w:val="yellow"/>
        </w:rPr>
        <w:t xml:space="preserve">   </w:t>
      </w:r>
      <w:r w:rsidRPr="00E5381A">
        <w:rPr>
          <w:rFonts w:ascii="Arial" w:hAnsi="Arial" w:cs="Arial"/>
          <w:b/>
          <w:sz w:val="24"/>
          <w:highlight w:val="yellow"/>
        </w:rPr>
        <w:t xml:space="preserve">       </w:t>
      </w:r>
      <w:r w:rsidR="005C323D" w:rsidRPr="00E5381A">
        <w:rPr>
          <w:rFonts w:ascii="Arial" w:hAnsi="Arial" w:cs="Arial"/>
          <w:b/>
          <w:sz w:val="24"/>
          <w:highlight w:val="yellow"/>
        </w:rPr>
        <w:t>C</w:t>
      </w:r>
    </w:p>
    <w:p w14:paraId="271D32EB" w14:textId="5F21EEFC" w:rsidR="008D1713" w:rsidRPr="00E5381A" w:rsidRDefault="00642ECA" w:rsidP="008D1713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E5381A">
        <w:rPr>
          <w:rFonts w:ascii="Arial" w:hAnsi="Arial" w:cs="Arial"/>
          <w:sz w:val="24"/>
          <w:highlight w:val="yellow"/>
        </w:rPr>
        <w:t>Yeah,</w:t>
      </w:r>
      <w:r w:rsidR="008D1713" w:rsidRPr="00E5381A">
        <w:rPr>
          <w:rFonts w:ascii="Arial" w:hAnsi="Arial" w:cs="Arial"/>
          <w:sz w:val="24"/>
          <w:highlight w:val="yellow"/>
        </w:rPr>
        <w:t xml:space="preserve"> why don’t we go, way on out to the North Shore</w:t>
      </w:r>
    </w:p>
    <w:p w14:paraId="263716A6" w14:textId="29B48F69" w:rsidR="00F94B9E" w:rsidRPr="00E5381A" w:rsidRDefault="00F006D7" w:rsidP="008D1713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5DD347C" wp14:editId="1524393D">
                <wp:simplePos x="0" y="0"/>
                <wp:positionH relativeFrom="column">
                  <wp:posOffset>3682365</wp:posOffset>
                </wp:positionH>
                <wp:positionV relativeFrom="paragraph">
                  <wp:posOffset>118745</wp:posOffset>
                </wp:positionV>
                <wp:extent cx="3162300" cy="2676525"/>
                <wp:effectExtent l="0" t="0" r="0" b="9525"/>
                <wp:wrapNone/>
                <wp:docPr id="1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807D1" w14:textId="77777777" w:rsidR="00E466BD" w:rsidRDefault="00E466BD" w:rsidP="00E466BD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E466BD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D347C" id="Text Box 2" o:spid="_x0000_s1047" type="#_x0000_t202" style="position:absolute;left:0;text-align:left;margin-left:289.95pt;margin-top:9.35pt;width:249pt;height:210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">
                <v:textbox>
                  <w:txbxContent>
                    <w:p w14:paraId="7BB807D1" w14:textId="77777777" w:rsidR="00E466BD" w:rsidRDefault="00E466BD" w:rsidP="00E466BD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 w:rsidRPr="00E466BD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F94B9E" w:rsidRPr="00E5381A">
        <w:rPr>
          <w:rFonts w:ascii="Arial" w:hAnsi="Arial" w:cs="Arial"/>
          <w:b/>
          <w:sz w:val="24"/>
          <w:highlight w:val="yellow"/>
        </w:rPr>
        <w:t xml:space="preserve">                           </w:t>
      </w:r>
      <w:r w:rsidR="005C323D" w:rsidRPr="00E5381A">
        <w:rPr>
          <w:rFonts w:ascii="Arial" w:hAnsi="Arial" w:cs="Arial"/>
          <w:b/>
          <w:sz w:val="24"/>
          <w:highlight w:val="yellow"/>
        </w:rPr>
        <w:t>G</w:t>
      </w:r>
      <w:r w:rsidR="00F94B9E" w:rsidRPr="00E5381A">
        <w:rPr>
          <w:rFonts w:ascii="Arial" w:hAnsi="Arial" w:cs="Arial"/>
          <w:b/>
          <w:sz w:val="24"/>
          <w:highlight w:val="yellow"/>
        </w:rPr>
        <w:t xml:space="preserve">                   </w:t>
      </w:r>
      <w:r w:rsidR="005C323D" w:rsidRPr="00E5381A">
        <w:rPr>
          <w:rFonts w:ascii="Arial" w:hAnsi="Arial" w:cs="Arial"/>
          <w:b/>
          <w:sz w:val="24"/>
          <w:highlight w:val="yellow"/>
        </w:rPr>
        <w:t>C</w:t>
      </w:r>
      <w:r w:rsidR="00F94B9E" w:rsidRPr="00E5381A">
        <w:rPr>
          <w:rFonts w:ascii="Arial" w:hAnsi="Arial" w:cs="Arial"/>
          <w:b/>
          <w:sz w:val="24"/>
          <w:highlight w:val="yellow"/>
        </w:rPr>
        <w:t xml:space="preserve">            </w:t>
      </w:r>
      <w:r w:rsidR="005C323D" w:rsidRPr="00E5381A">
        <w:rPr>
          <w:rFonts w:ascii="Arial" w:hAnsi="Arial" w:cs="Arial"/>
          <w:b/>
          <w:sz w:val="24"/>
          <w:highlight w:val="yellow"/>
        </w:rPr>
        <w:t>A</w:t>
      </w:r>
      <w:r w:rsidR="00E466BD">
        <w:rPr>
          <w:rFonts w:ascii="Arial" w:hAnsi="Arial" w:cs="Arial"/>
          <w:b/>
          <w:sz w:val="24"/>
          <w:highlight w:val="yellow"/>
        </w:rPr>
        <w:t>7</w:t>
      </w:r>
    </w:p>
    <w:p w14:paraId="2A6C9767" w14:textId="050CAD6E" w:rsidR="008D1713" w:rsidRPr="00E5381A" w:rsidRDefault="00F006D7" w:rsidP="008D1713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D4AE3D2" wp14:editId="32F8922E">
                <wp:simplePos x="0" y="0"/>
                <wp:positionH relativeFrom="column">
                  <wp:posOffset>5224780</wp:posOffset>
                </wp:positionH>
                <wp:positionV relativeFrom="paragraph">
                  <wp:posOffset>1287780</wp:posOffset>
                </wp:positionV>
                <wp:extent cx="838200" cy="1219200"/>
                <wp:effectExtent l="0" t="0" r="0" b="0"/>
                <wp:wrapNone/>
                <wp:docPr id="168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34290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3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9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1" name="TextBox 169"/>
                        <wps:cNvSpPr txBox="1"/>
                        <wps:spPr>
                          <a:xfrm>
                            <a:off x="342900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69B16F" w14:textId="77777777" w:rsidR="00E466BD" w:rsidRDefault="00E466BD" w:rsidP="00E466B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466B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AE3D2" id="Group 167" o:spid="_x0000_s1048" style="position:absolute;left:0;text-align:left;margin-left:411.4pt;margin-top:101.4pt;width:66pt;height:96pt;z-index:251670528" coordorigin="3429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">
                <v:shape id="Picture 8" o:spid="_x0000_s1049" type="#_x0000_t75" style="position:absolute;left:34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">
                  <v:imagedata r:id="rId20" o:title=""/>
                </v:shape>
                <v:shape id="TextBox 169" o:spid="_x0000_s1050" type="#_x0000_t202" style="position:absolute;left:34290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" filled="f" stroked="f">
                  <v:textbox style="mso-fit-shape-to-text:t">
                    <w:txbxContent>
                      <w:p w14:paraId="1769B16F" w14:textId="77777777" w:rsidR="00E466BD" w:rsidRDefault="00E466BD" w:rsidP="00E466B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466B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92D425C" wp14:editId="6438A8A5">
                <wp:simplePos x="0" y="0"/>
                <wp:positionH relativeFrom="column">
                  <wp:posOffset>4476750</wp:posOffset>
                </wp:positionH>
                <wp:positionV relativeFrom="paragraph">
                  <wp:posOffset>59690</wp:posOffset>
                </wp:positionV>
                <wp:extent cx="735330" cy="1210945"/>
                <wp:effectExtent l="0" t="0" r="0" b="0"/>
                <wp:wrapNone/>
                <wp:docPr id="162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2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9" name="TextBox 16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463462" w14:textId="77777777" w:rsidR="00E466BD" w:rsidRDefault="00E466BD" w:rsidP="00E466B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466B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D425C" id="Group 161" o:spid="_x0000_s1051" style="position:absolute;left:0;text-align:left;margin-left:352.5pt;margin-top:4.7pt;width:57.9pt;height:95.35pt;z-index:25167667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">
                <v:shape id="Picture 2" o:spid="_x0000_s1052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">
                  <v:imagedata r:id="rId22" o:title=""/>
                </v:shape>
                <v:shape id="TextBox 163" o:spid="_x0000_s1053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0cE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cPzmXSBXj4AAAD//wMAUEsBAi0AFAAGAAgAAAAhANvh9svuAAAAhQEAABMAAAAAAAAAAAAAAAAA&#10;AAAAAFtDb250ZW50X1R5cGVzXS54bWxQSwECLQAUAAYACAAAACEAWvQsW78AAAAVAQAACwAAAAAA&#10;AAAAAAAAAAAfAQAAX3JlbHMvLnJlbHNQSwECLQAUAAYACAAAACEARFtHBMAAAADcAAAADwAAAAAA&#10;AAAAAAAAAAAHAgAAZHJzL2Rvd25yZXYueG1sUEsFBgAAAAADAAMAtwAAAPQCAAAAAA==&#10;" filled="f" stroked="f">
                  <v:textbox style="mso-fit-shape-to-text:t">
                    <w:txbxContent>
                      <w:p w14:paraId="2E463462" w14:textId="77777777" w:rsidR="00E466BD" w:rsidRDefault="00E466BD" w:rsidP="00E466B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466B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09C76E5" wp14:editId="795AE387">
                <wp:simplePos x="0" y="0"/>
                <wp:positionH relativeFrom="column">
                  <wp:posOffset>5267325</wp:posOffset>
                </wp:positionH>
                <wp:positionV relativeFrom="paragraph">
                  <wp:posOffset>70485</wp:posOffset>
                </wp:positionV>
                <wp:extent cx="735330" cy="1200150"/>
                <wp:effectExtent l="0" t="0" r="0" b="0"/>
                <wp:wrapNone/>
                <wp:docPr id="171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43434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5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34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5" name="TextBox 172"/>
                        <wps:cNvSpPr txBox="1"/>
                        <wps:spPr>
                          <a:xfrm>
                            <a:off x="45585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53B60C" w14:textId="77777777" w:rsidR="00E466BD" w:rsidRDefault="00E466BD" w:rsidP="00E466B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E466B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C76E5" id="Group 170" o:spid="_x0000_s1054" style="position:absolute;left:0;text-align:left;margin-left:414.75pt;margin-top:5.55pt;width:57.9pt;height:94.5pt;z-index:251671552" coordorigin="43434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">
                <v:shape id="Picture 11" o:spid="_x0000_s1055" type="#_x0000_t75" style="position:absolute;left:4343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">
                  <v:imagedata r:id="rId12" o:title=""/>
                </v:shape>
                <v:shape id="TextBox 172" o:spid="_x0000_s1056" type="#_x0000_t202" style="position:absolute;left:45585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" filled="f" stroked="f">
                  <v:textbox style="mso-fit-shape-to-text:t">
                    <w:txbxContent>
                      <w:p w14:paraId="4953B60C" w14:textId="77777777" w:rsidR="00E466BD" w:rsidRDefault="00E466BD" w:rsidP="00E466BD">
                        <w:pPr>
                          <w:rPr>
                            <w:sz w:val="24"/>
                            <w:szCs w:val="24"/>
                          </w:rPr>
                        </w:pPr>
                        <w:r w:rsidRPr="00E466B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CD466AD" wp14:editId="73C0DE5C">
                <wp:simplePos x="0" y="0"/>
                <wp:positionH relativeFrom="column">
                  <wp:posOffset>6031230</wp:posOffset>
                </wp:positionH>
                <wp:positionV relativeFrom="paragraph">
                  <wp:posOffset>48260</wp:posOffset>
                </wp:positionV>
                <wp:extent cx="735330" cy="1202055"/>
                <wp:effectExtent l="0" t="0" r="0" b="0"/>
                <wp:wrapNone/>
                <wp:docPr id="158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94287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5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287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3" name="TextBox 152"/>
                        <wps:cNvSpPr txBox="1"/>
                        <wps:spPr>
                          <a:xfrm>
                            <a:off x="19588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C592D8" w14:textId="77777777" w:rsidR="00E466BD" w:rsidRDefault="00E466BD" w:rsidP="00E466B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466B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466AD" id="Group 157" o:spid="_x0000_s1057" style="position:absolute;left:0;text-align:left;margin-left:474.9pt;margin-top:3.8pt;width:57.9pt;height:94.65pt;z-index:251674624" coordorigin="94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">
                <v:shape id="Picture 2" o:spid="_x0000_s1058" type="#_x0000_t75" style="position:absolute;left:942;top:252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">
                  <v:imagedata r:id="rId24" o:title=""/>
                </v:shape>
                <v:shape id="TextBox 152" o:spid="_x0000_s1059" type="#_x0000_t202" style="position:absolute;left:195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" filled="f" stroked="f">
                  <v:textbox style="mso-fit-shape-to-text:t">
                    <w:txbxContent>
                      <w:p w14:paraId="13C592D8" w14:textId="77777777" w:rsidR="00E466BD" w:rsidRDefault="00E466BD" w:rsidP="00E466B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466B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ECCAE17" wp14:editId="3859FE94">
                <wp:simplePos x="0" y="0"/>
                <wp:positionH relativeFrom="column">
                  <wp:posOffset>3708400</wp:posOffset>
                </wp:positionH>
                <wp:positionV relativeFrom="paragraph">
                  <wp:posOffset>48260</wp:posOffset>
                </wp:positionV>
                <wp:extent cx="735330" cy="1210945"/>
                <wp:effectExtent l="0" t="0" r="0" b="0"/>
                <wp:wrapNone/>
                <wp:docPr id="159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901735" y="8467"/>
                          <a:chExt cx="735013" cy="1210733"/>
                        </a:xfrm>
                      </wpg:grpSpPr>
                      <wps:wsp>
                        <wps:cNvPr id="250" name="TextBox 159"/>
                        <wps:cNvSpPr txBox="1"/>
                        <wps:spPr>
                          <a:xfrm>
                            <a:off x="1011803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47110C" w14:textId="77777777" w:rsidR="00E466BD" w:rsidRDefault="00E466BD" w:rsidP="00E466B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466B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173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CAE17" id="Group 158" o:spid="_x0000_s1060" style="position:absolute;left:0;text-align:left;margin-left:292pt;margin-top:3.8pt;width:57.9pt;height:95.35pt;z-index:251669504" coordorigin="9017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">
                <v:shape id="TextBox 159" o:spid="_x0000_s1061" type="#_x0000_t202" style="position:absolute;left:10118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" filled="f" stroked="f">
                  <v:textbox style="mso-fit-shape-to-text:t">
                    <w:txbxContent>
                      <w:p w14:paraId="3C47110C" w14:textId="77777777" w:rsidR="00E466BD" w:rsidRDefault="00E466BD" w:rsidP="00E466B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466B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" o:spid="_x0000_s1062" type="#_x0000_t75" style="position:absolute;left:9017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">
                  <v:imagedata r:id="rId16" o:title=""/>
                </v:shape>
              </v:group>
            </w:pict>
          </mc:Fallback>
        </mc:AlternateContent>
      </w:r>
      <w:r w:rsidR="008D1713" w:rsidRPr="00E5381A">
        <w:rPr>
          <w:rFonts w:ascii="Arial" w:hAnsi="Arial" w:cs="Arial"/>
          <w:sz w:val="24"/>
          <w:highlight w:val="yellow"/>
        </w:rPr>
        <w:t>Where the sky is blue and the ocean is too</w:t>
      </w:r>
    </w:p>
    <w:p w14:paraId="22F90DA1" w14:textId="4EA50C18" w:rsidR="00F94B9E" w:rsidRPr="00E5381A" w:rsidRDefault="005C323D" w:rsidP="008D1713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E5381A">
        <w:rPr>
          <w:rFonts w:ascii="Arial" w:hAnsi="Arial" w:cs="Arial"/>
          <w:b/>
          <w:sz w:val="24"/>
          <w:highlight w:val="yellow"/>
        </w:rPr>
        <w:t>D</w:t>
      </w:r>
      <w:r w:rsidR="00F94B9E" w:rsidRPr="00E5381A">
        <w:rPr>
          <w:rFonts w:ascii="Arial" w:hAnsi="Arial" w:cs="Arial"/>
          <w:b/>
          <w:sz w:val="24"/>
          <w:highlight w:val="yellow"/>
        </w:rPr>
        <w:t xml:space="preserve">m            </w:t>
      </w:r>
      <w:r w:rsidRPr="00E5381A">
        <w:rPr>
          <w:rFonts w:ascii="Arial" w:hAnsi="Arial" w:cs="Arial"/>
          <w:b/>
          <w:sz w:val="24"/>
          <w:highlight w:val="yellow"/>
        </w:rPr>
        <w:t>G               C</w:t>
      </w:r>
    </w:p>
    <w:p w14:paraId="478CB0B4" w14:textId="1AAAA164" w:rsidR="008D1713" w:rsidRPr="00E5381A" w:rsidRDefault="008D1713" w:rsidP="008D1713">
      <w:pPr>
        <w:spacing w:after="0" w:line="240" w:lineRule="auto"/>
        <w:ind w:left="540"/>
        <w:rPr>
          <w:rFonts w:ascii="Arial" w:hAnsi="Arial" w:cs="Arial"/>
          <w:sz w:val="24"/>
        </w:rPr>
      </w:pPr>
      <w:r w:rsidRPr="00E5381A">
        <w:rPr>
          <w:rFonts w:ascii="Arial" w:hAnsi="Arial" w:cs="Arial"/>
          <w:sz w:val="24"/>
          <w:highlight w:val="yellow"/>
        </w:rPr>
        <w:t>Nearest to Heaven on Earth</w:t>
      </w:r>
    </w:p>
    <w:p w14:paraId="7B63D3B6" w14:textId="55E910DA" w:rsidR="00F94B9E" w:rsidRPr="00E5381A" w:rsidRDefault="00F94B9E" w:rsidP="008D1713">
      <w:pPr>
        <w:spacing w:after="0" w:line="240" w:lineRule="auto"/>
        <w:ind w:left="540"/>
        <w:rPr>
          <w:rFonts w:ascii="Arial" w:hAnsi="Arial" w:cs="Arial"/>
          <w:sz w:val="24"/>
        </w:rPr>
      </w:pPr>
    </w:p>
    <w:p w14:paraId="3FBDE3A7" w14:textId="4B68C258" w:rsidR="008D1713" w:rsidRPr="00E5381A" w:rsidRDefault="005C323D">
      <w:pPr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</w:rPr>
        <w:t>C</w:t>
      </w:r>
    </w:p>
    <w:p w14:paraId="72D3654B" w14:textId="60BAAEBA" w:rsidR="008D1713" w:rsidRPr="00E5381A" w:rsidRDefault="00642ECA">
      <w:pPr>
        <w:spacing w:after="0" w:line="240" w:lineRule="auto"/>
        <w:rPr>
          <w:rFonts w:ascii="Arial" w:hAnsi="Arial" w:cs="Arial"/>
          <w:sz w:val="24"/>
        </w:rPr>
      </w:pPr>
      <w:r w:rsidRPr="00E5381A">
        <w:rPr>
          <w:rFonts w:ascii="Arial" w:hAnsi="Arial" w:cs="Arial"/>
          <w:sz w:val="24"/>
        </w:rPr>
        <w:t>Turn up the tunes, settle in for the ride</w:t>
      </w:r>
    </w:p>
    <w:p w14:paraId="32E1D01B" w14:textId="06A11DDE" w:rsidR="00F94B9E" w:rsidRPr="00E5381A" w:rsidRDefault="00F94B9E">
      <w:pPr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</w:rPr>
        <w:t xml:space="preserve">                                    </w:t>
      </w:r>
      <w:r w:rsidR="005C323D" w:rsidRPr="00E5381A">
        <w:rPr>
          <w:rFonts w:ascii="Arial" w:hAnsi="Arial" w:cs="Arial"/>
          <w:b/>
          <w:sz w:val="24"/>
        </w:rPr>
        <w:t>G</w:t>
      </w:r>
      <w:r w:rsidR="00E466BD" w:rsidRPr="00E466BD">
        <w:rPr>
          <w:noProof/>
        </w:rPr>
        <w:t xml:space="preserve"> </w:t>
      </w:r>
    </w:p>
    <w:p w14:paraId="1BF957FB" w14:textId="47570C26" w:rsidR="00642ECA" w:rsidRPr="00E5381A" w:rsidRDefault="0047017C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1930AD6C" wp14:editId="016953E6">
            <wp:simplePos x="0" y="0"/>
            <wp:positionH relativeFrom="column">
              <wp:posOffset>6010275</wp:posOffset>
            </wp:positionH>
            <wp:positionV relativeFrom="paragraph">
              <wp:posOffset>8255</wp:posOffset>
            </wp:positionV>
            <wp:extent cx="751840" cy="126174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06D7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CAA193D" wp14:editId="7BD57784">
                <wp:simplePos x="0" y="0"/>
                <wp:positionH relativeFrom="column">
                  <wp:posOffset>4489450</wp:posOffset>
                </wp:positionH>
                <wp:positionV relativeFrom="paragraph">
                  <wp:posOffset>40005</wp:posOffset>
                </wp:positionV>
                <wp:extent cx="735330" cy="1211580"/>
                <wp:effectExtent l="0" t="0" r="0" b="0"/>
                <wp:wrapNone/>
                <wp:docPr id="174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51816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16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9" name="TextBox 175"/>
                        <wps:cNvSpPr txBox="1"/>
                        <wps:spPr>
                          <a:xfrm>
                            <a:off x="5291668" y="752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BDB7B5" w14:textId="77777777" w:rsidR="00E466BD" w:rsidRDefault="00E466BD" w:rsidP="00E466B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466B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A193D" id="Group 173" o:spid="_x0000_s1063" style="position:absolute;margin-left:353.5pt;margin-top:3.15pt;width:57.9pt;height:95.4pt;z-index:251672576" coordorigin="51816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">
                <v:shape id="Picture 14" o:spid="_x0000_s1064" type="#_x0000_t75" style="position:absolute;left:518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">
                  <v:imagedata r:id="rId10" o:title=""/>
                </v:shape>
                <v:shape id="TextBox 175" o:spid="_x0000_s1065" type="#_x0000_t202" style="position:absolute;left:52916;top:7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" filled="f" stroked="f">
                  <v:textbox style="mso-fit-shape-to-text:t">
                    <w:txbxContent>
                      <w:p w14:paraId="47BDB7B5" w14:textId="77777777" w:rsidR="00E466BD" w:rsidRDefault="00E466BD" w:rsidP="00E466B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466B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42ECA" w:rsidRPr="00E5381A">
        <w:rPr>
          <w:rFonts w:ascii="Arial" w:hAnsi="Arial" w:cs="Arial"/>
          <w:sz w:val="24"/>
        </w:rPr>
        <w:t>And follow the sinking sun</w:t>
      </w:r>
    </w:p>
    <w:p w14:paraId="47B0E630" w14:textId="722F519A" w:rsidR="00F94B9E" w:rsidRPr="00E5381A" w:rsidRDefault="00F94B9E">
      <w:pPr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</w:rPr>
        <w:t xml:space="preserve">                               </w:t>
      </w:r>
      <w:r w:rsidR="005C323D" w:rsidRPr="00E5381A">
        <w:rPr>
          <w:rFonts w:ascii="Arial" w:hAnsi="Arial" w:cs="Arial"/>
          <w:b/>
          <w:sz w:val="24"/>
        </w:rPr>
        <w:t>D</w:t>
      </w:r>
      <w:r w:rsidRPr="00E5381A">
        <w:rPr>
          <w:rFonts w:ascii="Arial" w:hAnsi="Arial" w:cs="Arial"/>
          <w:b/>
          <w:sz w:val="24"/>
        </w:rPr>
        <w:t>m</w:t>
      </w:r>
    </w:p>
    <w:p w14:paraId="687BAD81" w14:textId="77777777" w:rsidR="00642ECA" w:rsidRPr="00E5381A" w:rsidRDefault="00642ECA">
      <w:pPr>
        <w:spacing w:after="0" w:line="240" w:lineRule="auto"/>
        <w:rPr>
          <w:rFonts w:ascii="Arial" w:hAnsi="Arial" w:cs="Arial"/>
          <w:sz w:val="24"/>
        </w:rPr>
      </w:pPr>
      <w:r w:rsidRPr="00E5381A">
        <w:rPr>
          <w:rFonts w:ascii="Arial" w:hAnsi="Arial" w:cs="Arial"/>
          <w:sz w:val="24"/>
        </w:rPr>
        <w:t>From the top of the hill the surf’s breaking still</w:t>
      </w:r>
    </w:p>
    <w:p w14:paraId="6BBC278B" w14:textId="455538FE" w:rsidR="00F94B9E" w:rsidRPr="00E5381A" w:rsidRDefault="00F94B9E">
      <w:pPr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</w:rPr>
        <w:t xml:space="preserve">             </w:t>
      </w:r>
      <w:r w:rsidR="005C323D" w:rsidRPr="00E5381A">
        <w:rPr>
          <w:rFonts w:ascii="Arial" w:hAnsi="Arial" w:cs="Arial"/>
          <w:b/>
          <w:sz w:val="24"/>
        </w:rPr>
        <w:t>G</w:t>
      </w:r>
      <w:r w:rsidRPr="00E5381A">
        <w:rPr>
          <w:rFonts w:ascii="Arial" w:hAnsi="Arial" w:cs="Arial"/>
          <w:b/>
          <w:sz w:val="24"/>
        </w:rPr>
        <w:t xml:space="preserve">                                     </w:t>
      </w:r>
      <w:r w:rsidR="005C323D" w:rsidRPr="00E5381A">
        <w:rPr>
          <w:rFonts w:ascii="Arial" w:hAnsi="Arial" w:cs="Arial"/>
          <w:b/>
          <w:sz w:val="24"/>
        </w:rPr>
        <w:t>C</w:t>
      </w:r>
    </w:p>
    <w:p w14:paraId="2C45FF1A" w14:textId="77777777" w:rsidR="008D1713" w:rsidRPr="00E5381A" w:rsidRDefault="00642ECA">
      <w:pPr>
        <w:spacing w:after="0" w:line="240" w:lineRule="auto"/>
        <w:rPr>
          <w:rFonts w:ascii="Arial" w:hAnsi="Arial" w:cs="Arial"/>
          <w:sz w:val="24"/>
        </w:rPr>
      </w:pPr>
      <w:r w:rsidRPr="00E5381A">
        <w:rPr>
          <w:rFonts w:ascii="Arial" w:hAnsi="Arial" w:cs="Arial"/>
          <w:sz w:val="24"/>
        </w:rPr>
        <w:t>And my nerves gently start to unwind</w:t>
      </w:r>
    </w:p>
    <w:p w14:paraId="145848D0" w14:textId="095B146B" w:rsidR="005C323D" w:rsidRPr="00E5381A" w:rsidRDefault="005C323D">
      <w:pPr>
        <w:spacing w:after="0" w:line="240" w:lineRule="auto"/>
        <w:rPr>
          <w:rFonts w:ascii="Arial" w:hAnsi="Arial" w:cs="Arial"/>
          <w:sz w:val="24"/>
        </w:rPr>
      </w:pPr>
    </w:p>
    <w:p w14:paraId="19EE082A" w14:textId="7464DA3B" w:rsidR="00642ECA" w:rsidRPr="00E5381A" w:rsidRDefault="00642ECA">
      <w:pPr>
        <w:spacing w:after="0" w:line="240" w:lineRule="auto"/>
        <w:rPr>
          <w:rFonts w:ascii="Arial" w:hAnsi="Arial" w:cs="Arial"/>
          <w:sz w:val="24"/>
        </w:rPr>
      </w:pPr>
      <w:r w:rsidRPr="00E5381A">
        <w:rPr>
          <w:rFonts w:ascii="Arial" w:hAnsi="Arial" w:cs="Arial"/>
          <w:sz w:val="24"/>
        </w:rPr>
        <w:t>Every mile that I drive brings me closer to where I’ve</w:t>
      </w:r>
    </w:p>
    <w:p w14:paraId="5BBBFA5D" w14:textId="77777777" w:rsidR="00F94B9E" w:rsidRPr="00E5381A" w:rsidRDefault="005C323D">
      <w:pPr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</w:rPr>
        <w:t xml:space="preserve">C7 </w:t>
      </w:r>
      <w:r w:rsidR="00F94B9E" w:rsidRPr="00E5381A">
        <w:rPr>
          <w:rFonts w:ascii="Arial" w:hAnsi="Arial" w:cs="Arial"/>
          <w:b/>
          <w:sz w:val="24"/>
        </w:rPr>
        <w:t xml:space="preserve">                                </w:t>
      </w:r>
      <w:r w:rsidRPr="00E5381A">
        <w:rPr>
          <w:rFonts w:ascii="Arial" w:hAnsi="Arial" w:cs="Arial"/>
          <w:b/>
          <w:sz w:val="24"/>
        </w:rPr>
        <w:t>F</w:t>
      </w:r>
    </w:p>
    <w:p w14:paraId="5580AA16" w14:textId="14328A6D" w:rsidR="00642ECA" w:rsidRPr="00E5381A" w:rsidRDefault="00642ECA">
      <w:pPr>
        <w:spacing w:after="0" w:line="240" w:lineRule="auto"/>
        <w:rPr>
          <w:rFonts w:ascii="Arial" w:hAnsi="Arial" w:cs="Arial"/>
          <w:sz w:val="24"/>
        </w:rPr>
      </w:pPr>
      <w:r w:rsidRPr="00E5381A">
        <w:rPr>
          <w:rFonts w:ascii="Arial" w:hAnsi="Arial" w:cs="Arial"/>
          <w:sz w:val="24"/>
        </w:rPr>
        <w:t>Always known I should be</w:t>
      </w:r>
    </w:p>
    <w:p w14:paraId="4409E1D6" w14:textId="77777777" w:rsidR="00F94B9E" w:rsidRPr="00E5381A" w:rsidRDefault="00F94B9E">
      <w:pPr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</w:rPr>
        <w:t xml:space="preserve">                                      </w:t>
      </w:r>
      <w:r w:rsidR="005C323D" w:rsidRPr="00E5381A">
        <w:rPr>
          <w:rFonts w:ascii="Arial" w:hAnsi="Arial" w:cs="Arial"/>
          <w:b/>
          <w:sz w:val="24"/>
        </w:rPr>
        <w:t xml:space="preserve"> C</w:t>
      </w:r>
      <w:r w:rsidRPr="00E5381A">
        <w:rPr>
          <w:rFonts w:ascii="Arial" w:hAnsi="Arial" w:cs="Arial"/>
          <w:b/>
          <w:sz w:val="24"/>
        </w:rPr>
        <w:t xml:space="preserve">            </w:t>
      </w:r>
      <w:r w:rsidR="005C323D" w:rsidRPr="00E5381A">
        <w:rPr>
          <w:rFonts w:ascii="Arial" w:hAnsi="Arial" w:cs="Arial"/>
          <w:b/>
          <w:sz w:val="24"/>
        </w:rPr>
        <w:t xml:space="preserve">    </w:t>
      </w:r>
      <w:r w:rsidRPr="00E5381A">
        <w:rPr>
          <w:rFonts w:ascii="Arial" w:hAnsi="Arial" w:cs="Arial"/>
          <w:b/>
          <w:sz w:val="24"/>
        </w:rPr>
        <w:t xml:space="preserve">  </w:t>
      </w:r>
      <w:r w:rsidR="005C323D" w:rsidRPr="00E5381A">
        <w:rPr>
          <w:rFonts w:ascii="Arial" w:hAnsi="Arial" w:cs="Arial"/>
          <w:b/>
          <w:sz w:val="24"/>
        </w:rPr>
        <w:t>A</w:t>
      </w:r>
      <w:r w:rsidRPr="00E5381A">
        <w:rPr>
          <w:rFonts w:ascii="Arial" w:hAnsi="Arial" w:cs="Arial"/>
          <w:b/>
          <w:sz w:val="24"/>
        </w:rPr>
        <w:t>m</w:t>
      </w:r>
    </w:p>
    <w:p w14:paraId="4A29B266" w14:textId="77777777" w:rsidR="00642ECA" w:rsidRPr="00E5381A" w:rsidRDefault="00642ECA">
      <w:pPr>
        <w:spacing w:after="0" w:line="240" w:lineRule="auto"/>
        <w:rPr>
          <w:rFonts w:ascii="Arial" w:hAnsi="Arial" w:cs="Arial"/>
          <w:sz w:val="24"/>
        </w:rPr>
      </w:pPr>
      <w:r w:rsidRPr="00E5381A">
        <w:rPr>
          <w:rFonts w:ascii="Arial" w:hAnsi="Arial" w:cs="Arial"/>
          <w:sz w:val="24"/>
        </w:rPr>
        <w:t>It’s not a big city but the sugar cane’s pretty</w:t>
      </w:r>
    </w:p>
    <w:p w14:paraId="3CADBCDC" w14:textId="77777777" w:rsidR="00F94B9E" w:rsidRPr="00E5381A" w:rsidRDefault="005C323D">
      <w:pPr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</w:rPr>
        <w:t xml:space="preserve">      Dm  </w:t>
      </w:r>
      <w:r w:rsidR="00F94B9E" w:rsidRPr="00E5381A">
        <w:rPr>
          <w:rFonts w:ascii="Arial" w:hAnsi="Arial" w:cs="Arial"/>
          <w:b/>
          <w:sz w:val="24"/>
        </w:rPr>
        <w:t xml:space="preserve">      </w:t>
      </w:r>
      <w:r w:rsidRPr="00E5381A">
        <w:rPr>
          <w:rFonts w:ascii="Arial" w:hAnsi="Arial" w:cs="Arial"/>
          <w:b/>
          <w:sz w:val="24"/>
        </w:rPr>
        <w:t>G</w:t>
      </w:r>
      <w:r w:rsidR="00F94B9E" w:rsidRPr="00E5381A">
        <w:rPr>
          <w:rFonts w:ascii="Arial" w:hAnsi="Arial" w:cs="Arial"/>
          <w:b/>
          <w:sz w:val="24"/>
        </w:rPr>
        <w:t xml:space="preserve">       </w:t>
      </w:r>
      <w:r w:rsidRPr="00E5381A">
        <w:rPr>
          <w:rFonts w:ascii="Arial" w:hAnsi="Arial" w:cs="Arial"/>
          <w:b/>
          <w:sz w:val="24"/>
        </w:rPr>
        <w:t xml:space="preserve">         </w:t>
      </w:r>
      <w:r w:rsidR="00F94B9E" w:rsidRPr="00E5381A">
        <w:rPr>
          <w:rFonts w:ascii="Arial" w:hAnsi="Arial" w:cs="Arial"/>
          <w:b/>
          <w:sz w:val="24"/>
        </w:rPr>
        <w:t xml:space="preserve">  </w:t>
      </w:r>
      <w:r w:rsidRPr="00E5381A">
        <w:rPr>
          <w:rFonts w:ascii="Arial" w:hAnsi="Arial" w:cs="Arial"/>
          <w:b/>
          <w:sz w:val="24"/>
        </w:rPr>
        <w:t>C</w:t>
      </w:r>
      <w:r w:rsidR="00F94B9E" w:rsidRPr="00E5381A">
        <w:rPr>
          <w:rFonts w:ascii="Arial" w:hAnsi="Arial" w:cs="Arial"/>
          <w:b/>
          <w:sz w:val="24"/>
        </w:rPr>
        <w:t xml:space="preserve">           </w:t>
      </w:r>
    </w:p>
    <w:p w14:paraId="70331A89" w14:textId="77777777" w:rsidR="00642ECA" w:rsidRPr="00E5381A" w:rsidRDefault="00642ECA">
      <w:pPr>
        <w:spacing w:after="0" w:line="240" w:lineRule="auto"/>
        <w:rPr>
          <w:rFonts w:ascii="Arial" w:hAnsi="Arial" w:cs="Arial"/>
          <w:sz w:val="24"/>
        </w:rPr>
      </w:pPr>
      <w:r w:rsidRPr="00E5381A">
        <w:rPr>
          <w:rFonts w:ascii="Arial" w:hAnsi="Arial" w:cs="Arial"/>
          <w:sz w:val="24"/>
        </w:rPr>
        <w:t>My beautiful home by the sea</w:t>
      </w:r>
    </w:p>
    <w:p w14:paraId="738DF912" w14:textId="77777777" w:rsidR="00642ECA" w:rsidRPr="00E5381A" w:rsidRDefault="00642ECA">
      <w:pPr>
        <w:spacing w:after="0" w:line="240" w:lineRule="auto"/>
        <w:rPr>
          <w:rFonts w:ascii="Arial" w:hAnsi="Arial" w:cs="Arial"/>
          <w:sz w:val="24"/>
        </w:rPr>
      </w:pPr>
    </w:p>
    <w:p w14:paraId="289918C2" w14:textId="77777777" w:rsidR="008D1713" w:rsidRPr="00E5381A" w:rsidRDefault="00642ECA">
      <w:pPr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  <w:highlight w:val="yellow"/>
        </w:rPr>
        <w:t>(Chorus)</w:t>
      </w:r>
    </w:p>
    <w:p w14:paraId="14578FA3" w14:textId="77777777" w:rsidR="00F94B9E" w:rsidRPr="00E5381A" w:rsidRDefault="00F94B9E">
      <w:pPr>
        <w:spacing w:after="0" w:line="240" w:lineRule="auto"/>
        <w:rPr>
          <w:rFonts w:ascii="Arial" w:hAnsi="Arial" w:cs="Arial"/>
          <w:b/>
          <w:sz w:val="24"/>
        </w:rPr>
      </w:pPr>
    </w:p>
    <w:p w14:paraId="7E2E2CCA" w14:textId="77777777" w:rsidR="00642ECA" w:rsidRPr="00E5381A" w:rsidRDefault="005C323D">
      <w:pPr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</w:rPr>
        <w:t>F</w:t>
      </w:r>
      <w:r w:rsidR="00F94B9E" w:rsidRPr="00E5381A">
        <w:rPr>
          <w:rFonts w:ascii="Arial" w:hAnsi="Arial" w:cs="Arial"/>
          <w:b/>
          <w:sz w:val="24"/>
        </w:rPr>
        <w:t xml:space="preserve">                             </w:t>
      </w:r>
      <w:r w:rsidRPr="00E5381A">
        <w:rPr>
          <w:rFonts w:ascii="Arial" w:hAnsi="Arial" w:cs="Arial"/>
          <w:b/>
          <w:sz w:val="24"/>
        </w:rPr>
        <w:t>C</w:t>
      </w:r>
    </w:p>
    <w:p w14:paraId="4C7933A6" w14:textId="77777777" w:rsidR="005C323D" w:rsidRPr="00E5381A" w:rsidRDefault="00642ECA">
      <w:pPr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sz w:val="24"/>
        </w:rPr>
        <w:t xml:space="preserve">Ooooo—la la la la la North Shore  </w:t>
      </w:r>
      <w:r w:rsidRPr="00E5381A">
        <w:rPr>
          <w:rFonts w:ascii="Arial" w:hAnsi="Arial" w:cs="Arial"/>
          <w:b/>
          <w:sz w:val="24"/>
        </w:rPr>
        <w:t>(3x to fade)</w:t>
      </w:r>
      <w:r w:rsidR="005C323D" w:rsidRPr="00E5381A">
        <w:rPr>
          <w:rFonts w:ascii="Arial" w:hAnsi="Arial" w:cs="Arial"/>
          <w:b/>
          <w:sz w:val="24"/>
        </w:rPr>
        <w:t xml:space="preserve">        </w:t>
      </w:r>
      <w:r w:rsidR="005C323D" w:rsidRPr="00E5381A">
        <w:rPr>
          <w:rFonts w:ascii="Arial" w:hAnsi="Arial" w:cs="Arial"/>
          <w:b/>
          <w:sz w:val="24"/>
        </w:rPr>
        <w:tab/>
      </w:r>
      <w:r w:rsidR="005C323D" w:rsidRPr="00E5381A">
        <w:rPr>
          <w:rFonts w:ascii="Arial" w:hAnsi="Arial" w:cs="Arial"/>
          <w:b/>
          <w:sz w:val="24"/>
        </w:rPr>
        <w:tab/>
      </w:r>
      <w:r w:rsidR="005C323D" w:rsidRPr="00E5381A">
        <w:rPr>
          <w:rFonts w:ascii="Arial" w:hAnsi="Arial" w:cs="Arial"/>
          <w:b/>
          <w:sz w:val="24"/>
        </w:rPr>
        <w:tab/>
      </w:r>
      <w:r w:rsidR="005C323D" w:rsidRPr="00E5381A">
        <w:rPr>
          <w:rFonts w:ascii="Arial" w:hAnsi="Arial" w:cs="Arial"/>
          <w:b/>
          <w:sz w:val="24"/>
        </w:rPr>
        <w:tab/>
      </w:r>
      <w:r w:rsidR="005C323D" w:rsidRPr="00E5381A">
        <w:rPr>
          <w:rFonts w:ascii="Arial" w:hAnsi="Arial" w:cs="Arial"/>
          <w:b/>
          <w:sz w:val="24"/>
        </w:rPr>
        <w:tab/>
      </w:r>
      <w:r w:rsidR="005C323D" w:rsidRPr="00E5381A">
        <w:rPr>
          <w:rFonts w:ascii="Arial" w:hAnsi="Arial" w:cs="Arial"/>
          <w:b/>
          <w:sz w:val="24"/>
        </w:rPr>
        <w:tab/>
      </w:r>
      <w:r w:rsidR="005C323D" w:rsidRPr="00E5381A">
        <w:rPr>
          <w:rFonts w:ascii="Arial" w:hAnsi="Arial" w:cs="Arial"/>
          <w:b/>
          <w:sz w:val="24"/>
        </w:rPr>
        <w:tab/>
      </w:r>
    </w:p>
    <w:p w14:paraId="60BF414B" w14:textId="77777777" w:rsidR="005C323D" w:rsidRPr="00E5381A" w:rsidRDefault="005C323D">
      <w:pPr>
        <w:spacing w:after="0" w:line="240" w:lineRule="auto"/>
        <w:rPr>
          <w:rFonts w:ascii="Arial" w:hAnsi="Arial" w:cs="Arial"/>
          <w:b/>
          <w:sz w:val="24"/>
        </w:rPr>
      </w:pPr>
    </w:p>
    <w:p w14:paraId="2438B9DB" w14:textId="685BA1B9" w:rsidR="005C323D" w:rsidRPr="00E5381A" w:rsidRDefault="005C323D" w:rsidP="005C323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</w:rPr>
        <w:lastRenderedPageBreak/>
        <w:t>North Shore Serenade (Na Leo Pilimehana)</w:t>
      </w:r>
      <w:r w:rsidR="00E466BD">
        <w:rPr>
          <w:rFonts w:ascii="Arial" w:hAnsi="Arial" w:cs="Arial"/>
          <w:b/>
          <w:sz w:val="24"/>
        </w:rPr>
        <w:t xml:space="preserve"> Key F</w:t>
      </w:r>
    </w:p>
    <w:p w14:paraId="2F3ED7B5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</w:rPr>
        <w:t>F</w:t>
      </w:r>
    </w:p>
    <w:p w14:paraId="18E609BB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sz w:val="24"/>
        </w:rPr>
      </w:pPr>
      <w:r w:rsidRPr="00E5381A">
        <w:rPr>
          <w:rFonts w:ascii="Arial" w:hAnsi="Arial" w:cs="Arial"/>
          <w:sz w:val="24"/>
        </w:rPr>
        <w:t>Come along take a ride to the Isle’s north side</w:t>
      </w:r>
    </w:p>
    <w:p w14:paraId="4C100FA4" w14:textId="1A32B8BF" w:rsidR="005C323D" w:rsidRPr="00E5381A" w:rsidRDefault="00F006D7" w:rsidP="005C323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92D425C" wp14:editId="3579BC1F">
                <wp:simplePos x="0" y="0"/>
                <wp:positionH relativeFrom="column">
                  <wp:posOffset>4528820</wp:posOffset>
                </wp:positionH>
                <wp:positionV relativeFrom="paragraph">
                  <wp:posOffset>270510</wp:posOffset>
                </wp:positionV>
                <wp:extent cx="735330" cy="1210945"/>
                <wp:effectExtent l="0" t="0" r="3175" b="2540"/>
                <wp:wrapNone/>
                <wp:docPr id="245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7" name="Text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101556" y="0"/>
                            <a:ext cx="533170" cy="503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74429" w14:textId="16728B16" w:rsidR="0047017C" w:rsidRDefault="0047017C" w:rsidP="0047017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  <w:r w:rsidRPr="00E466B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D425C" id="_x0000_s1066" style="position:absolute;margin-left:356.6pt;margin-top:21.3pt;width:57.9pt;height:95.35pt;z-index:251696128" coordsize="7350,121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">
                <v:shape id="Picture 2" o:spid="_x0000_s1067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">
                  <v:imagedata r:id="rId27" o:title=""/>
                </v:shape>
                <v:shape id="TextBox 163" o:spid="_x0000_s1068" type="#_x0000_t202" style="position:absolute;left:1015;width:5332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" filled="f" stroked="f">
                  <v:textbox style="mso-fit-shape-to-text:t">
                    <w:txbxContent>
                      <w:p w14:paraId="17F74429" w14:textId="16728B16" w:rsidR="0047017C" w:rsidRDefault="0047017C" w:rsidP="0047017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  <w:r w:rsidRPr="00E466B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6CD466AD" wp14:editId="48A2D5BE">
                <wp:simplePos x="0" y="0"/>
                <wp:positionH relativeFrom="column">
                  <wp:posOffset>6083300</wp:posOffset>
                </wp:positionH>
                <wp:positionV relativeFrom="paragraph">
                  <wp:posOffset>259080</wp:posOffset>
                </wp:positionV>
                <wp:extent cx="735330" cy="1202055"/>
                <wp:effectExtent l="0" t="3810" r="1270" b="3810"/>
                <wp:wrapNone/>
                <wp:docPr id="242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02055"/>
                          <a:chOff x="94287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4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287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4" name="Text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95843" y="0"/>
                            <a:ext cx="533170" cy="503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26130" w14:textId="352EEC08" w:rsidR="0047017C" w:rsidRDefault="0047017C" w:rsidP="0047017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  <w:r w:rsidRPr="00E466B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466AD" id="_x0000_s1069" style="position:absolute;margin-left:479pt;margin-top:20.4pt;width:57.9pt;height:94.65pt;z-index:251695104" coordorigin="942" coordsize="7350,12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">
                <v:shape id="Picture 2" o:spid="_x0000_s1070" type="#_x0000_t75" style="position:absolute;left:942;top:252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">
                  <v:imagedata r:id="rId29" o:title=""/>
                </v:shape>
                <v:shape id="TextBox 152" o:spid="_x0000_s1071" type="#_x0000_t202" style="position:absolute;left:1958;width:533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" filled="f" stroked="f">
                  <v:textbox style="mso-fit-shape-to-text:t">
                    <w:txbxContent>
                      <w:p w14:paraId="4E226130" w14:textId="352EEC08" w:rsidR="0047017C" w:rsidRDefault="0047017C" w:rsidP="0047017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  <w:r w:rsidRPr="00E466B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CAA193D" wp14:editId="65D43F29">
                <wp:simplePos x="0" y="0"/>
                <wp:positionH relativeFrom="column">
                  <wp:posOffset>4541520</wp:posOffset>
                </wp:positionH>
                <wp:positionV relativeFrom="paragraph">
                  <wp:posOffset>1477645</wp:posOffset>
                </wp:positionV>
                <wp:extent cx="735330" cy="1211580"/>
                <wp:effectExtent l="0" t="3175" r="0" b="4445"/>
                <wp:wrapNone/>
                <wp:docPr id="238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11580"/>
                          <a:chOff x="51816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16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1" name="Text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5291408" y="7521"/>
                            <a:ext cx="533804" cy="503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42F96" w14:textId="58202457" w:rsidR="0047017C" w:rsidRDefault="0047017C" w:rsidP="0047017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  <w:r w:rsidRPr="00E466B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A193D" id="_x0000_s1072" style="position:absolute;margin-left:357.6pt;margin-top:116.35pt;width:57.9pt;height:95.4pt;z-index:251694080" coordorigin="51816,75" coordsize="7350,12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">
                <v:shape id="Picture 14" o:spid="_x0000_s1073" type="#_x0000_t75" style="position:absolute;left:518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">
                  <v:imagedata r:id="rId31" o:title=""/>
                </v:shape>
                <v:shape id="TextBox 175" o:spid="_x0000_s1074" type="#_x0000_t202" style="position:absolute;left:52914;top:75;width:533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8/e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" filled="f" stroked="f">
                  <v:textbox style="mso-fit-shape-to-text:t">
                    <w:txbxContent>
                      <w:p w14:paraId="34842F96" w14:textId="58202457" w:rsidR="0047017C" w:rsidRDefault="0047017C" w:rsidP="0047017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  <w:r w:rsidRPr="00E466B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09C76E5" wp14:editId="00B2B746">
                <wp:simplePos x="0" y="0"/>
                <wp:positionH relativeFrom="column">
                  <wp:posOffset>5319395</wp:posOffset>
                </wp:positionH>
                <wp:positionV relativeFrom="paragraph">
                  <wp:posOffset>281305</wp:posOffset>
                </wp:positionV>
                <wp:extent cx="735330" cy="1200150"/>
                <wp:effectExtent l="0" t="0" r="3175" b="2540"/>
                <wp:wrapNone/>
                <wp:docPr id="234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00150"/>
                          <a:chOff x="43434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3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34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6" name="Text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4558572" y="19189"/>
                            <a:ext cx="304669" cy="503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865BFF" w14:textId="2FF188B0" w:rsidR="0047017C" w:rsidRDefault="0047017C" w:rsidP="0047017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C76E5" id="_x0000_s1075" style="position:absolute;margin-left:418.85pt;margin-top:22.15pt;width:57.9pt;height:94.5pt;z-index:251693056" coordorigin="43434,191" coordsize="7350,1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">
                <v:shape id="Picture 11" o:spid="_x0000_s1076" type="#_x0000_t75" style="position:absolute;left:4343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">
                  <v:imagedata r:id="rId33" o:title=""/>
                </v:shape>
                <v:shape id="TextBox 172" o:spid="_x0000_s1077" type="#_x0000_t202" style="position:absolute;left:45585;top:191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" filled="f" stroked="f">
                  <v:textbox style="mso-fit-shape-to-text:t">
                    <w:txbxContent>
                      <w:p w14:paraId="63865BFF" w14:textId="2FF188B0" w:rsidR="0047017C" w:rsidRDefault="0047017C" w:rsidP="0047017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D4AE3D2" wp14:editId="5CF42EAD">
                <wp:simplePos x="0" y="0"/>
                <wp:positionH relativeFrom="column">
                  <wp:posOffset>5276850</wp:posOffset>
                </wp:positionH>
                <wp:positionV relativeFrom="paragraph">
                  <wp:posOffset>1498600</wp:posOffset>
                </wp:positionV>
                <wp:extent cx="838200" cy="1219200"/>
                <wp:effectExtent l="0" t="0" r="0" b="4445"/>
                <wp:wrapNone/>
                <wp:docPr id="230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1219200"/>
                          <a:chOff x="34290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3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9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3" name="Text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306BE" w14:textId="010B7AAD" w:rsidR="0047017C" w:rsidRDefault="0047017C" w:rsidP="0047017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AE3D2" id="_x0000_s1078" style="position:absolute;margin-left:415.5pt;margin-top:118pt;width:66pt;height:96pt;z-index:251692032" coordorigin="34290" coordsize="8382,12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">
                <v:shape id="Picture 8" o:spid="_x0000_s1079" type="#_x0000_t75" style="position:absolute;left:34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">
                  <v:imagedata r:id="rId35" o:title=""/>
                </v:shape>
                <v:shape id="TextBox 169" o:spid="_x0000_s1080" type="#_x0000_t202" style="position:absolute;left:34290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" filled="f" stroked="f">
                  <v:textbox style="mso-fit-shape-to-text:t">
                    <w:txbxContent>
                      <w:p w14:paraId="1FE306BE" w14:textId="010B7AAD" w:rsidR="0047017C" w:rsidRDefault="0047017C" w:rsidP="0047017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ECCAE17" wp14:editId="695233F4">
                <wp:simplePos x="0" y="0"/>
                <wp:positionH relativeFrom="column">
                  <wp:posOffset>3760470</wp:posOffset>
                </wp:positionH>
                <wp:positionV relativeFrom="paragraph">
                  <wp:posOffset>259080</wp:posOffset>
                </wp:positionV>
                <wp:extent cx="735330" cy="1210945"/>
                <wp:effectExtent l="0" t="3810" r="0" b="4445"/>
                <wp:wrapNone/>
                <wp:docPr id="226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10945"/>
                          <a:chOff x="901735" y="8467"/>
                          <a:chExt cx="735013" cy="1210733"/>
                        </a:xfrm>
                      </wpg:grpSpPr>
                      <wps:wsp>
                        <wps:cNvPr id="227" name="Text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011543" y="8467"/>
                            <a:ext cx="533804" cy="503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03EE8A" w14:textId="1E6F46D4" w:rsidR="0047017C" w:rsidRDefault="0047017C" w:rsidP="0047017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173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CAE17" id="_x0000_s1081" style="position:absolute;margin-left:296.1pt;margin-top:20.4pt;width:57.9pt;height:95.35pt;z-index:251691008" coordorigin="9017,84" coordsize="7350,121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">
                <v:shape id="TextBox 159" o:spid="_x0000_s1082" type="#_x0000_t202" style="position:absolute;left:10115;top:84;width:533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" filled="f" stroked="f">
                  <v:textbox style="mso-fit-shape-to-text:t">
                    <w:txbxContent>
                      <w:p w14:paraId="4603EE8A" w14:textId="1E6F46D4" w:rsidR="0047017C" w:rsidRDefault="0047017C" w:rsidP="0047017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83" type="#_x0000_t75" style="position:absolute;left:9017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">
                  <v:imagedata r:id="rId37" o:title=""/>
                </v:shape>
              </v:group>
            </w:pict>
          </mc:Fallback>
        </mc:AlternateContent>
      </w:r>
      <w:r w:rsidR="005C323D" w:rsidRPr="00E5381A">
        <w:rPr>
          <w:rFonts w:ascii="Arial" w:hAnsi="Arial" w:cs="Arial"/>
          <w:b/>
          <w:sz w:val="24"/>
        </w:rPr>
        <w:t xml:space="preserve">                                                 Gm</w:t>
      </w:r>
    </w:p>
    <w:p w14:paraId="1F34F613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sz w:val="24"/>
        </w:rPr>
      </w:pPr>
      <w:r w:rsidRPr="00E5381A">
        <w:rPr>
          <w:rFonts w:ascii="Arial" w:hAnsi="Arial" w:cs="Arial"/>
          <w:sz w:val="24"/>
        </w:rPr>
        <w:t>Through the winding ironwood trees</w:t>
      </w:r>
    </w:p>
    <w:p w14:paraId="4DD0F52B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</w:rPr>
        <w:t xml:space="preserve">           C                  Gm                                 C</w:t>
      </w:r>
    </w:p>
    <w:p w14:paraId="645A4A49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sz w:val="24"/>
        </w:rPr>
      </w:pPr>
      <w:r w:rsidRPr="00E5381A">
        <w:rPr>
          <w:rFonts w:ascii="Arial" w:hAnsi="Arial" w:cs="Arial"/>
          <w:sz w:val="24"/>
        </w:rPr>
        <w:t>But be sure to take care no one follows you there</w:t>
      </w:r>
    </w:p>
    <w:p w14:paraId="76E0C049" w14:textId="0B24CE7B" w:rsidR="005C323D" w:rsidRPr="00E5381A" w:rsidRDefault="005C323D" w:rsidP="005C323D">
      <w:pPr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</w:rPr>
        <w:t xml:space="preserve">                                                 F</w:t>
      </w:r>
    </w:p>
    <w:p w14:paraId="273DB4B2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sz w:val="24"/>
        </w:rPr>
      </w:pPr>
      <w:r w:rsidRPr="00E5381A">
        <w:rPr>
          <w:rFonts w:ascii="Arial" w:hAnsi="Arial" w:cs="Arial"/>
          <w:sz w:val="24"/>
        </w:rPr>
        <w:t>As you’re drifting along with the breeze</w:t>
      </w:r>
    </w:p>
    <w:p w14:paraId="0549D407" w14:textId="77AFBDAE" w:rsidR="005C323D" w:rsidRPr="00E5381A" w:rsidRDefault="005C323D" w:rsidP="005C323D">
      <w:pPr>
        <w:spacing w:after="0" w:line="240" w:lineRule="auto"/>
        <w:rPr>
          <w:rFonts w:ascii="Arial" w:hAnsi="Arial" w:cs="Arial"/>
          <w:sz w:val="24"/>
        </w:rPr>
      </w:pPr>
    </w:p>
    <w:p w14:paraId="7C57CF54" w14:textId="714FC94A" w:rsidR="005C323D" w:rsidRPr="00E5381A" w:rsidRDefault="005C323D" w:rsidP="005C323D">
      <w:pPr>
        <w:spacing w:after="0" w:line="240" w:lineRule="auto"/>
        <w:rPr>
          <w:rFonts w:ascii="Arial" w:hAnsi="Arial" w:cs="Arial"/>
          <w:sz w:val="24"/>
        </w:rPr>
      </w:pPr>
      <w:r w:rsidRPr="00E5381A">
        <w:rPr>
          <w:rFonts w:ascii="Arial" w:hAnsi="Arial" w:cs="Arial"/>
          <w:sz w:val="24"/>
        </w:rPr>
        <w:t>For if anyone knew where I’m taking you to</w:t>
      </w:r>
      <w:r w:rsidR="00E466BD" w:rsidRPr="00E466BD">
        <w:rPr>
          <w:noProof/>
        </w:rPr>
        <w:t xml:space="preserve"> </w:t>
      </w:r>
    </w:p>
    <w:p w14:paraId="4FB9D1F6" w14:textId="2EF45C80" w:rsidR="005C323D" w:rsidRPr="00E5381A" w:rsidRDefault="0047017C" w:rsidP="005C323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084143D1" wp14:editId="17670540">
            <wp:simplePos x="0" y="0"/>
            <wp:positionH relativeFrom="column">
              <wp:posOffset>6057900</wp:posOffset>
            </wp:positionH>
            <wp:positionV relativeFrom="paragraph">
              <wp:posOffset>110490</wp:posOffset>
            </wp:positionV>
            <wp:extent cx="762000" cy="1233805"/>
            <wp:effectExtent l="0" t="0" r="0" b="0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323D" w:rsidRPr="00E5381A">
        <w:rPr>
          <w:rFonts w:ascii="Arial" w:hAnsi="Arial" w:cs="Arial"/>
          <w:b/>
          <w:sz w:val="24"/>
        </w:rPr>
        <w:t xml:space="preserve">            F7                Bb</w:t>
      </w:r>
    </w:p>
    <w:p w14:paraId="26B89B5E" w14:textId="7773C25D" w:rsidR="005C323D" w:rsidRPr="00E5381A" w:rsidRDefault="005C323D" w:rsidP="005C323D">
      <w:pPr>
        <w:spacing w:after="0" w:line="240" w:lineRule="auto"/>
        <w:rPr>
          <w:rFonts w:ascii="Arial" w:hAnsi="Arial" w:cs="Arial"/>
          <w:sz w:val="24"/>
        </w:rPr>
      </w:pPr>
      <w:r w:rsidRPr="00E5381A">
        <w:rPr>
          <w:rFonts w:ascii="Arial" w:hAnsi="Arial" w:cs="Arial"/>
          <w:sz w:val="24"/>
        </w:rPr>
        <w:t>They’d surely never depart</w:t>
      </w:r>
      <w:r w:rsidR="00E466BD" w:rsidRPr="00E466BD">
        <w:rPr>
          <w:noProof/>
        </w:rPr>
        <w:t xml:space="preserve"> </w:t>
      </w:r>
    </w:p>
    <w:p w14:paraId="132D2630" w14:textId="6E5BA221" w:rsidR="005C323D" w:rsidRPr="00E5381A" w:rsidRDefault="005C323D" w:rsidP="005C323D">
      <w:pPr>
        <w:tabs>
          <w:tab w:val="left" w:pos="3519"/>
        </w:tabs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</w:rPr>
        <w:t xml:space="preserve">                                     F</w:t>
      </w:r>
      <w:r w:rsidRPr="00E5381A">
        <w:rPr>
          <w:rFonts w:ascii="Arial" w:hAnsi="Arial" w:cs="Arial"/>
          <w:b/>
          <w:sz w:val="24"/>
        </w:rPr>
        <w:tab/>
        <w:t>Dm</w:t>
      </w:r>
    </w:p>
    <w:p w14:paraId="461ECC64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sz w:val="24"/>
        </w:rPr>
      </w:pPr>
      <w:r w:rsidRPr="00E5381A">
        <w:rPr>
          <w:rFonts w:ascii="Arial" w:hAnsi="Arial" w:cs="Arial"/>
          <w:sz w:val="24"/>
        </w:rPr>
        <w:t>The magical coast that I love the most</w:t>
      </w:r>
    </w:p>
    <w:p w14:paraId="2693E0B6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</w:rPr>
        <w:t xml:space="preserve">Gm                  C                F    </w:t>
      </w:r>
    </w:p>
    <w:p w14:paraId="12206B6E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sz w:val="24"/>
        </w:rPr>
      </w:pPr>
      <w:r w:rsidRPr="00E5381A">
        <w:rPr>
          <w:rFonts w:ascii="Arial" w:hAnsi="Arial" w:cs="Arial"/>
          <w:sz w:val="24"/>
        </w:rPr>
        <w:t>Nearest and dearest my heart</w:t>
      </w:r>
    </w:p>
    <w:p w14:paraId="00C60F1D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sz w:val="24"/>
        </w:rPr>
      </w:pPr>
    </w:p>
    <w:p w14:paraId="493E8F32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E5381A">
        <w:rPr>
          <w:rFonts w:ascii="Arial" w:hAnsi="Arial" w:cs="Arial"/>
          <w:b/>
          <w:sz w:val="24"/>
          <w:highlight w:val="yellow"/>
        </w:rPr>
        <w:t>Chorus:</w:t>
      </w:r>
    </w:p>
    <w:p w14:paraId="00084BD5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E5381A">
        <w:rPr>
          <w:rFonts w:ascii="Arial" w:hAnsi="Arial" w:cs="Arial"/>
          <w:b/>
          <w:sz w:val="24"/>
          <w:highlight w:val="yellow"/>
        </w:rPr>
        <w:t xml:space="preserve">                         Bb                                         F</w:t>
      </w:r>
    </w:p>
    <w:p w14:paraId="5951E113" w14:textId="77777777" w:rsidR="005C323D" w:rsidRPr="00E5381A" w:rsidRDefault="005C323D" w:rsidP="005C323D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E5381A">
        <w:rPr>
          <w:rFonts w:ascii="Arial" w:hAnsi="Arial" w:cs="Arial"/>
          <w:sz w:val="24"/>
          <w:highlight w:val="yellow"/>
        </w:rPr>
        <w:t>Oh my oh me oh, take me down to the North Shore</w:t>
      </w:r>
    </w:p>
    <w:p w14:paraId="353486AC" w14:textId="77777777" w:rsidR="005C323D" w:rsidRPr="00E5381A" w:rsidRDefault="005C323D" w:rsidP="005C323D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E5381A">
        <w:rPr>
          <w:rFonts w:ascii="Arial" w:hAnsi="Arial" w:cs="Arial"/>
          <w:b/>
          <w:sz w:val="24"/>
          <w:highlight w:val="yellow"/>
        </w:rPr>
        <w:t xml:space="preserve">                  C                                 F             </w:t>
      </w:r>
    </w:p>
    <w:p w14:paraId="3B1F43C2" w14:textId="77777777" w:rsidR="005C323D" w:rsidRPr="00E5381A" w:rsidRDefault="005C323D" w:rsidP="005C323D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E5381A">
        <w:rPr>
          <w:rFonts w:ascii="Arial" w:hAnsi="Arial" w:cs="Arial"/>
          <w:sz w:val="24"/>
          <w:highlight w:val="yellow"/>
        </w:rPr>
        <w:t>Where the white sand rolls in the pounding surf</w:t>
      </w:r>
    </w:p>
    <w:p w14:paraId="39774A0F" w14:textId="0792487C" w:rsidR="005C323D" w:rsidRPr="00E5381A" w:rsidRDefault="005C323D" w:rsidP="005C323D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E5381A">
        <w:rPr>
          <w:rFonts w:ascii="Arial" w:hAnsi="Arial" w:cs="Arial"/>
          <w:b/>
          <w:sz w:val="24"/>
          <w:highlight w:val="yellow"/>
        </w:rPr>
        <w:t xml:space="preserve">                           Bb                                   F</w:t>
      </w:r>
    </w:p>
    <w:p w14:paraId="30610076" w14:textId="77777777" w:rsidR="005C323D" w:rsidRPr="00E5381A" w:rsidRDefault="005C323D" w:rsidP="005C323D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E5381A">
        <w:rPr>
          <w:rFonts w:ascii="Arial" w:hAnsi="Arial" w:cs="Arial"/>
          <w:sz w:val="24"/>
          <w:highlight w:val="yellow"/>
        </w:rPr>
        <w:t>Yeah, why don’t we go, way on out to the North Shore</w:t>
      </w:r>
    </w:p>
    <w:p w14:paraId="145B6EA2" w14:textId="46122804" w:rsidR="005C323D" w:rsidRPr="00E5381A" w:rsidRDefault="00F006D7" w:rsidP="005C323D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B549767" wp14:editId="076B9A7B">
                <wp:simplePos x="0" y="0"/>
                <wp:positionH relativeFrom="column">
                  <wp:posOffset>3658870</wp:posOffset>
                </wp:positionH>
                <wp:positionV relativeFrom="paragraph">
                  <wp:posOffset>114935</wp:posOffset>
                </wp:positionV>
                <wp:extent cx="3189605" cy="2786380"/>
                <wp:effectExtent l="0" t="0" r="0" b="0"/>
                <wp:wrapNone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278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0C49F" w14:textId="77777777" w:rsidR="00E466BD" w:rsidRDefault="00E466BD" w:rsidP="00E466BD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49767" id="_x0000_s1084" type="#_x0000_t202" style="position:absolute;left:0;text-align:left;margin-left:288.1pt;margin-top:9.05pt;width:251.15pt;height:219.4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">
                <v:textbox>
                  <w:txbxContent>
                    <w:p w14:paraId="05C0C49F" w14:textId="77777777" w:rsidR="00E466BD" w:rsidRDefault="00E466BD" w:rsidP="00E466BD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5C323D" w:rsidRPr="00E5381A">
        <w:rPr>
          <w:rFonts w:ascii="Arial" w:hAnsi="Arial" w:cs="Arial"/>
          <w:b/>
          <w:sz w:val="24"/>
          <w:highlight w:val="yellow"/>
        </w:rPr>
        <w:t xml:space="preserve">                           C                   F            D7</w:t>
      </w:r>
    </w:p>
    <w:p w14:paraId="12B0066F" w14:textId="7EA86272" w:rsidR="005C323D" w:rsidRPr="00E5381A" w:rsidRDefault="00F006D7" w:rsidP="005C323D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476A5F7" wp14:editId="69766909">
                <wp:simplePos x="0" y="0"/>
                <wp:positionH relativeFrom="column">
                  <wp:posOffset>4500245</wp:posOffset>
                </wp:positionH>
                <wp:positionV relativeFrom="paragraph">
                  <wp:posOffset>130810</wp:posOffset>
                </wp:positionV>
                <wp:extent cx="735330" cy="1194435"/>
                <wp:effectExtent l="0" t="0" r="0" b="0"/>
                <wp:wrapNone/>
                <wp:docPr id="237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194435"/>
                          <a:chOff x="939775" y="59577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2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775" y="3048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7" name="TextBox 238"/>
                        <wps:cNvSpPr txBox="1"/>
                        <wps:spPr>
                          <a:xfrm>
                            <a:off x="1015975" y="5957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1EACC7" w14:textId="77777777" w:rsidR="00E466BD" w:rsidRDefault="00E466BD" w:rsidP="00E466B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466B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6A5F7" id="Group 236" o:spid="_x0000_s1085" style="position:absolute;left:0;text-align:left;margin-left:354.35pt;margin-top:10.3pt;width:57.9pt;height:94.05pt;z-index:251681792" coordorigin="9397,595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">
                <v:shape id="Picture 11" o:spid="_x0000_s1086" type="#_x0000_t75" style="position:absolute;left:9397;top:304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">
                  <v:imagedata r:id="rId40" o:title=""/>
                </v:shape>
                <v:shape id="TextBox 238" o:spid="_x0000_s1087" type="#_x0000_t202" style="position:absolute;left:10159;top:59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" filled="f" stroked="f">
                  <v:textbox style="mso-fit-shape-to-text:t">
                    <w:txbxContent>
                      <w:p w14:paraId="161EACC7" w14:textId="77777777" w:rsidR="00E466BD" w:rsidRDefault="00E466BD" w:rsidP="00E466B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466B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370445E" wp14:editId="3211193C">
                <wp:simplePos x="0" y="0"/>
                <wp:positionH relativeFrom="column">
                  <wp:posOffset>3644900</wp:posOffset>
                </wp:positionH>
                <wp:positionV relativeFrom="paragraph">
                  <wp:posOffset>99695</wp:posOffset>
                </wp:positionV>
                <wp:extent cx="838200" cy="1219200"/>
                <wp:effectExtent l="0" t="0" r="0" b="0"/>
                <wp:wrapNone/>
                <wp:docPr id="240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0" y="35011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2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3048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5" name="TextBox 241"/>
                        <wps:cNvSpPr txBox="1"/>
                        <wps:spPr>
                          <a:xfrm>
                            <a:off x="0" y="35011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B3BC84" w14:textId="77777777" w:rsidR="00E466BD" w:rsidRDefault="00E466BD" w:rsidP="00E466B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466B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0445E" id="Group 239" o:spid="_x0000_s1088" style="position:absolute;left:0;text-align:left;margin-left:287pt;margin-top:7.85pt;width:66pt;height:96pt;z-index:251682816" coordorigin=",35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">
                <v:shape id="Picture 14" o:spid="_x0000_s1089" type="#_x0000_t75" style="position:absolute;left:508;top:304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">
                  <v:imagedata r:id="rId20" o:title=""/>
                </v:shape>
                <v:shape id="TextBox 241" o:spid="_x0000_s1090" type="#_x0000_t202" style="position:absolute;top:350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" filled="f" stroked="f">
                  <v:textbox style="mso-fit-shape-to-text:t">
                    <w:txbxContent>
                      <w:p w14:paraId="1FB3BC84" w14:textId="77777777" w:rsidR="00E466BD" w:rsidRDefault="00E466BD" w:rsidP="00E466B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466B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4B5A962" wp14:editId="3B8D7AA3">
                <wp:simplePos x="0" y="0"/>
                <wp:positionH relativeFrom="column">
                  <wp:posOffset>5300345</wp:posOffset>
                </wp:positionH>
                <wp:positionV relativeFrom="paragraph">
                  <wp:posOffset>85725</wp:posOffset>
                </wp:positionV>
                <wp:extent cx="735330" cy="1210945"/>
                <wp:effectExtent l="0" t="0" r="0" b="0"/>
                <wp:wrapNone/>
                <wp:docPr id="228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3476526" y="43478"/>
                          <a:chExt cx="735013" cy="1210733"/>
                        </a:xfrm>
                      </wpg:grpSpPr>
                      <wps:wsp>
                        <wps:cNvPr id="122" name="TextBox 228"/>
                        <wps:cNvSpPr txBox="1"/>
                        <wps:spPr>
                          <a:xfrm>
                            <a:off x="3586594" y="4347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754A02" w14:textId="77777777" w:rsidR="00E466BD" w:rsidRDefault="00E466BD" w:rsidP="00E466B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466B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6526" y="3048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5A962" id="Group 227" o:spid="_x0000_s1091" style="position:absolute;left:0;text-align:left;margin-left:417.35pt;margin-top:6.75pt;width:57.9pt;height:95.35pt;z-index:251679744" coordorigin="34765,43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">
                <v:shape id="TextBox 228" o:spid="_x0000_s1092" type="#_x0000_t202" style="position:absolute;left:35865;top:43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" filled="f" stroked="f">
                  <v:textbox style="mso-fit-shape-to-text:t">
                    <w:txbxContent>
                      <w:p w14:paraId="30754A02" w14:textId="77777777" w:rsidR="00E466BD" w:rsidRDefault="00E466BD" w:rsidP="00E466B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466B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" o:spid="_x0000_s1093" type="#_x0000_t75" style="position:absolute;left:34765;top:304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">
                  <v:imagedata r:id="rId16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BF04AE4" wp14:editId="7FE2717E">
                <wp:simplePos x="0" y="0"/>
                <wp:positionH relativeFrom="column">
                  <wp:posOffset>6000750</wp:posOffset>
                </wp:positionH>
                <wp:positionV relativeFrom="paragraph">
                  <wp:posOffset>95250</wp:posOffset>
                </wp:positionV>
                <wp:extent cx="914400" cy="1210945"/>
                <wp:effectExtent l="0" t="0" r="0" b="0"/>
                <wp:wrapNone/>
                <wp:docPr id="18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" cy="1210945"/>
                          <a:chOff x="457200" y="441960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12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867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1" name="TextBox 179"/>
                        <wps:cNvSpPr txBox="1"/>
                        <wps:spPr>
                          <a:xfrm>
                            <a:off x="457200" y="441960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E030E5" w14:textId="77777777" w:rsidR="00E466BD" w:rsidRDefault="00E466BD" w:rsidP="00E466B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466B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04AE4" id="Group 184" o:spid="_x0000_s1094" style="position:absolute;left:0;text-align:left;margin-left:472.5pt;margin-top:7.5pt;width:1in;height:95.35pt;z-index:251685888" coordorigin="4572,44196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">
                <v:shape id="Picture 5" o:spid="_x0000_s1095" type="#_x0000_t75" style="position:absolute;left:5418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">
                  <v:imagedata r:id="rId42" o:title=""/>
                </v:shape>
                <v:shape id="TextBox 179" o:spid="_x0000_s1096" type="#_x0000_t202" style="position:absolute;left:4572;top:44196;width:91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UsC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" filled="f" stroked="f">
                  <v:textbox style="mso-fit-shape-to-text:t">
                    <w:txbxContent>
                      <w:p w14:paraId="7AE030E5" w14:textId="77777777" w:rsidR="00E466BD" w:rsidRDefault="00E466BD" w:rsidP="00E466B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466B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C323D" w:rsidRPr="00E5381A">
        <w:rPr>
          <w:rFonts w:ascii="Arial" w:hAnsi="Arial" w:cs="Arial"/>
          <w:sz w:val="24"/>
          <w:highlight w:val="yellow"/>
        </w:rPr>
        <w:t>Where the sky is blue and the ocean is too</w:t>
      </w:r>
    </w:p>
    <w:p w14:paraId="05F3920A" w14:textId="77777777" w:rsidR="005C323D" w:rsidRPr="00E5381A" w:rsidRDefault="005C323D" w:rsidP="005C323D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E5381A">
        <w:rPr>
          <w:rFonts w:ascii="Arial" w:hAnsi="Arial" w:cs="Arial"/>
          <w:b/>
          <w:sz w:val="24"/>
          <w:highlight w:val="yellow"/>
        </w:rPr>
        <w:t>Gm            C               F</w:t>
      </w:r>
    </w:p>
    <w:p w14:paraId="6C364892" w14:textId="47835AFC" w:rsidR="005C323D" w:rsidRPr="00E5381A" w:rsidRDefault="005C323D" w:rsidP="005C323D">
      <w:pPr>
        <w:spacing w:after="0" w:line="240" w:lineRule="auto"/>
        <w:ind w:left="540"/>
        <w:rPr>
          <w:rFonts w:ascii="Arial" w:hAnsi="Arial" w:cs="Arial"/>
          <w:sz w:val="24"/>
        </w:rPr>
      </w:pPr>
      <w:r w:rsidRPr="00E5381A">
        <w:rPr>
          <w:rFonts w:ascii="Arial" w:hAnsi="Arial" w:cs="Arial"/>
          <w:sz w:val="24"/>
          <w:highlight w:val="yellow"/>
        </w:rPr>
        <w:t>Nearest to Heaven on Earth</w:t>
      </w:r>
    </w:p>
    <w:p w14:paraId="798AF90E" w14:textId="25026A8E" w:rsidR="005C323D" w:rsidRPr="00E5381A" w:rsidRDefault="005C323D" w:rsidP="005C323D">
      <w:pPr>
        <w:spacing w:after="0" w:line="240" w:lineRule="auto"/>
        <w:ind w:left="540"/>
        <w:rPr>
          <w:rFonts w:ascii="Arial" w:hAnsi="Arial" w:cs="Arial"/>
          <w:sz w:val="24"/>
        </w:rPr>
      </w:pPr>
    </w:p>
    <w:p w14:paraId="63817D34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</w:rPr>
        <w:t>F</w:t>
      </w:r>
    </w:p>
    <w:p w14:paraId="79AD1C1D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sz w:val="24"/>
        </w:rPr>
      </w:pPr>
      <w:r w:rsidRPr="00E5381A">
        <w:rPr>
          <w:rFonts w:ascii="Arial" w:hAnsi="Arial" w:cs="Arial"/>
          <w:sz w:val="24"/>
        </w:rPr>
        <w:t>Turn up the tunes, settle in for the ride</w:t>
      </w:r>
    </w:p>
    <w:p w14:paraId="011C77C7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</w:rPr>
        <w:t xml:space="preserve">                                    C</w:t>
      </w:r>
    </w:p>
    <w:p w14:paraId="3C2BCEDB" w14:textId="17EF24C1" w:rsidR="005C323D" w:rsidRPr="00E5381A" w:rsidRDefault="00F006D7" w:rsidP="005C323D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B2E0B19" wp14:editId="7A9A9911">
                <wp:simplePos x="0" y="0"/>
                <wp:positionH relativeFrom="column">
                  <wp:posOffset>5290820</wp:posOffset>
                </wp:positionH>
                <wp:positionV relativeFrom="paragraph">
                  <wp:posOffset>111125</wp:posOffset>
                </wp:positionV>
                <wp:extent cx="735330" cy="1210945"/>
                <wp:effectExtent l="0" t="0" r="0" b="0"/>
                <wp:wrapNone/>
                <wp:docPr id="225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4313114" y="43478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3114" y="3048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9" name="TextBox 226"/>
                        <wps:cNvSpPr txBox="1"/>
                        <wps:spPr>
                          <a:xfrm>
                            <a:off x="4414715" y="4347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81A8FE" w14:textId="77777777" w:rsidR="00E466BD" w:rsidRDefault="00E466BD" w:rsidP="00E466B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466B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E0B19" id="Group 224" o:spid="_x0000_s1097" style="position:absolute;margin-left:416.6pt;margin-top:8.75pt;width:57.9pt;height:95.35pt;z-index:251678720" coordorigin="43131,43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">
                <v:shape id="Picture 2" o:spid="_x0000_s1098" type="#_x0000_t75" style="position:absolute;left:43131;top:304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">
                  <v:imagedata r:id="rId22" o:title=""/>
                </v:shape>
                <v:shape id="TextBox 226" o:spid="_x0000_s1099" type="#_x0000_t202" style="position:absolute;left:44147;top:43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" filled="f" stroked="f">
                  <v:textbox style="mso-fit-shape-to-text:t">
                    <w:txbxContent>
                      <w:p w14:paraId="1B81A8FE" w14:textId="77777777" w:rsidR="00E466BD" w:rsidRDefault="00E466BD" w:rsidP="00E466B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466B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244D392" wp14:editId="443BA09F">
                <wp:simplePos x="0" y="0"/>
                <wp:positionH relativeFrom="column">
                  <wp:posOffset>4473575</wp:posOffset>
                </wp:positionH>
                <wp:positionV relativeFrom="paragraph">
                  <wp:posOffset>92075</wp:posOffset>
                </wp:positionV>
                <wp:extent cx="762000" cy="1254125"/>
                <wp:effectExtent l="0" t="0" r="0" b="0"/>
                <wp:wrapNone/>
                <wp:docPr id="231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0" cy="1254125"/>
                          <a:chOff x="2612951" y="0"/>
                          <a:chExt cx="762000" cy="1254211"/>
                        </a:xfrm>
                      </wpg:grpSpPr>
                      <pic:pic xmlns:pic="http://schemas.openxmlformats.org/drawingml/2006/picture">
                        <pic:nvPicPr>
                          <pic:cNvPr id="11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9885" y="3048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7" name="TextBox 232"/>
                        <wps:cNvSpPr txBox="1"/>
                        <wps:spPr>
                          <a:xfrm>
                            <a:off x="2612951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6949D1" w14:textId="77777777" w:rsidR="00E466BD" w:rsidRDefault="00E466BD" w:rsidP="00E466B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466B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4D392" id="Group 230" o:spid="_x0000_s1100" style="position:absolute;margin-left:352.25pt;margin-top:7.25pt;width:60pt;height:98.75pt;z-index:251680768" coordorigin="26129" coordsize="7620,1254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">
                <v:shape id="Picture 8" o:spid="_x0000_s1101" type="#_x0000_t75" style="position:absolute;left:26298;top:304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">
                  <v:imagedata r:id="rId44" o:title=""/>
                </v:shape>
                <v:shape id="TextBox 232" o:spid="_x0000_s1102" type="#_x0000_t202" style="position:absolute;left:26129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xQ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fAaPZ9IFenkHAAD//wMAUEsBAi0AFAAGAAgAAAAhANvh9svuAAAAhQEAABMAAAAAAAAAAAAAAAAA&#10;AAAAAFtDb250ZW50X1R5cGVzXS54bWxQSwECLQAUAAYACAAAACEAWvQsW78AAAAVAQAACwAAAAAA&#10;AAAAAAAAAAAfAQAAX3JlbHMvLnJlbHNQSwECLQAUAAYACAAAACEAlOS8UMAAAADcAAAADwAAAAAA&#10;AAAAAAAAAAAHAgAAZHJzL2Rvd25yZXYueG1sUEsFBgAAAAADAAMAtwAAAPQCAAAAAA==&#10;" filled="f" stroked="f">
                  <v:textbox style="mso-fit-shape-to-text:t">
                    <w:txbxContent>
                      <w:p w14:paraId="3A6949D1" w14:textId="77777777" w:rsidR="00E466BD" w:rsidRDefault="00E466BD" w:rsidP="00E466B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466B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294C79E" wp14:editId="0541D32D">
                <wp:simplePos x="0" y="0"/>
                <wp:positionH relativeFrom="column">
                  <wp:posOffset>6075045</wp:posOffset>
                </wp:positionH>
                <wp:positionV relativeFrom="paragraph">
                  <wp:posOffset>98425</wp:posOffset>
                </wp:positionV>
                <wp:extent cx="735330" cy="1202055"/>
                <wp:effectExtent l="0" t="4445" r="0" b="3175"/>
                <wp:wrapNone/>
                <wp:docPr id="113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02055"/>
                          <a:chOff x="1524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5" name="Text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253956" y="0"/>
                            <a:ext cx="533170" cy="503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80523F" w14:textId="77777777" w:rsidR="00E466BD" w:rsidRDefault="00E466BD" w:rsidP="00E466B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466B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4C79E" id="Group 150" o:spid="_x0000_s1103" style="position:absolute;margin-left:478.35pt;margin-top:7.75pt;width:57.9pt;height:94.65pt;z-index:251684864" coordorigin="1524" coordsize="7350,12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">
                <v:shape id="Picture 2" o:spid="_x0000_s1104" type="#_x0000_t75" style="position:absolute;left:1524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">
                  <v:imagedata r:id="rId46" o:title=""/>
                </v:shape>
                <v:shape id="TextBox 137" o:spid="_x0000_s1105" type="#_x0000_t202" style="position:absolute;left:2539;width:533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oe8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" filled="f" stroked="f">
                  <v:textbox style="mso-fit-shape-to-text:t">
                    <w:txbxContent>
                      <w:p w14:paraId="6980523F" w14:textId="77777777" w:rsidR="00E466BD" w:rsidRDefault="00E466BD" w:rsidP="00E466B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466B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C323D" w:rsidRPr="00E5381A">
        <w:rPr>
          <w:rFonts w:ascii="Arial" w:hAnsi="Arial" w:cs="Arial"/>
          <w:sz w:val="24"/>
        </w:rPr>
        <w:t>And follow the sinking sun</w:t>
      </w:r>
    </w:p>
    <w:p w14:paraId="77AB7EEC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</w:rPr>
        <w:t xml:space="preserve">                               Gm</w:t>
      </w:r>
    </w:p>
    <w:p w14:paraId="09312776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sz w:val="24"/>
        </w:rPr>
      </w:pPr>
      <w:r w:rsidRPr="00E5381A">
        <w:rPr>
          <w:rFonts w:ascii="Arial" w:hAnsi="Arial" w:cs="Arial"/>
          <w:sz w:val="24"/>
        </w:rPr>
        <w:t>From the top of the hill the surf’s breaking still</w:t>
      </w:r>
    </w:p>
    <w:p w14:paraId="3DC399EE" w14:textId="48EBF121" w:rsidR="005C323D" w:rsidRPr="00E5381A" w:rsidRDefault="005C323D" w:rsidP="005C323D">
      <w:pPr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</w:rPr>
        <w:t xml:space="preserve">             C                                     F</w:t>
      </w:r>
    </w:p>
    <w:p w14:paraId="13F524EB" w14:textId="65A9799C" w:rsidR="005C323D" w:rsidRPr="00E5381A" w:rsidRDefault="005C323D" w:rsidP="005C323D">
      <w:pPr>
        <w:spacing w:after="0" w:line="240" w:lineRule="auto"/>
        <w:rPr>
          <w:rFonts w:ascii="Arial" w:hAnsi="Arial" w:cs="Arial"/>
          <w:sz w:val="24"/>
        </w:rPr>
      </w:pPr>
      <w:r w:rsidRPr="00E5381A">
        <w:rPr>
          <w:rFonts w:ascii="Arial" w:hAnsi="Arial" w:cs="Arial"/>
          <w:sz w:val="24"/>
        </w:rPr>
        <w:t>And my nerves gently start to unwind</w:t>
      </w:r>
    </w:p>
    <w:p w14:paraId="3E95FC99" w14:textId="59767F3B" w:rsidR="005C323D" w:rsidRPr="00E5381A" w:rsidRDefault="005C323D" w:rsidP="005C323D">
      <w:pPr>
        <w:spacing w:after="0" w:line="240" w:lineRule="auto"/>
        <w:rPr>
          <w:rFonts w:ascii="Arial" w:hAnsi="Arial" w:cs="Arial"/>
          <w:sz w:val="24"/>
        </w:rPr>
      </w:pPr>
    </w:p>
    <w:p w14:paraId="1B086063" w14:textId="51D8A817" w:rsidR="005C323D" w:rsidRPr="00E5381A" w:rsidRDefault="005C323D" w:rsidP="005C323D">
      <w:pPr>
        <w:spacing w:after="0" w:line="240" w:lineRule="auto"/>
        <w:rPr>
          <w:rFonts w:ascii="Arial" w:hAnsi="Arial" w:cs="Arial"/>
          <w:sz w:val="24"/>
        </w:rPr>
      </w:pPr>
      <w:r w:rsidRPr="00E5381A">
        <w:rPr>
          <w:rFonts w:ascii="Arial" w:hAnsi="Arial" w:cs="Arial"/>
          <w:sz w:val="24"/>
        </w:rPr>
        <w:t>Every mile that I drive brings me closer to where I’ve</w:t>
      </w:r>
    </w:p>
    <w:p w14:paraId="2B667189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</w:rPr>
        <w:t>F7                                 Bb</w:t>
      </w:r>
    </w:p>
    <w:p w14:paraId="141E57C2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sz w:val="24"/>
        </w:rPr>
      </w:pPr>
      <w:r w:rsidRPr="00E5381A">
        <w:rPr>
          <w:rFonts w:ascii="Arial" w:hAnsi="Arial" w:cs="Arial"/>
          <w:sz w:val="24"/>
        </w:rPr>
        <w:t>Always known I should be</w:t>
      </w:r>
    </w:p>
    <w:p w14:paraId="6B196FC9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</w:rPr>
        <w:t xml:space="preserve">                                                 F              Dm</w:t>
      </w:r>
    </w:p>
    <w:p w14:paraId="49E268B5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sz w:val="24"/>
        </w:rPr>
      </w:pPr>
      <w:r w:rsidRPr="00E5381A">
        <w:rPr>
          <w:rFonts w:ascii="Arial" w:hAnsi="Arial" w:cs="Arial"/>
          <w:sz w:val="24"/>
        </w:rPr>
        <w:t>It’s not a big city but the sugar cane’s pretty</w:t>
      </w:r>
    </w:p>
    <w:p w14:paraId="0DD7B6CF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</w:rPr>
        <w:t xml:space="preserve">      C            F           </w:t>
      </w:r>
    </w:p>
    <w:p w14:paraId="278CC884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sz w:val="24"/>
        </w:rPr>
      </w:pPr>
      <w:r w:rsidRPr="00E5381A">
        <w:rPr>
          <w:rFonts w:ascii="Arial" w:hAnsi="Arial" w:cs="Arial"/>
          <w:sz w:val="24"/>
        </w:rPr>
        <w:t>My beautiful home by the sea</w:t>
      </w:r>
    </w:p>
    <w:p w14:paraId="5EF534F6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sz w:val="24"/>
        </w:rPr>
      </w:pPr>
    </w:p>
    <w:p w14:paraId="7FFDA65E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  <w:highlight w:val="yellow"/>
        </w:rPr>
        <w:t>(Chorus)</w:t>
      </w:r>
    </w:p>
    <w:p w14:paraId="40E45EA8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b/>
          <w:sz w:val="24"/>
        </w:rPr>
      </w:pPr>
    </w:p>
    <w:p w14:paraId="14102C46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</w:rPr>
        <w:t>Bb                             F</w:t>
      </w:r>
    </w:p>
    <w:p w14:paraId="4B7F39B8" w14:textId="77777777" w:rsidR="00E5381A" w:rsidRPr="00E5381A" w:rsidRDefault="005C323D" w:rsidP="005C323D">
      <w:pPr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sz w:val="24"/>
        </w:rPr>
        <w:t xml:space="preserve">Ooooo—la la la la la North Shore  </w:t>
      </w:r>
      <w:r w:rsidRPr="00E5381A">
        <w:rPr>
          <w:rFonts w:ascii="Arial" w:hAnsi="Arial" w:cs="Arial"/>
          <w:b/>
          <w:sz w:val="24"/>
        </w:rPr>
        <w:t xml:space="preserve">(3x to fade)        </w:t>
      </w:r>
    </w:p>
    <w:p w14:paraId="6AD61BD6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</w:rPr>
        <w:tab/>
      </w:r>
      <w:r w:rsidRPr="00E5381A">
        <w:rPr>
          <w:rFonts w:ascii="Arial" w:hAnsi="Arial" w:cs="Arial"/>
          <w:b/>
          <w:sz w:val="24"/>
        </w:rPr>
        <w:tab/>
      </w:r>
      <w:r w:rsidRPr="00E5381A">
        <w:rPr>
          <w:rFonts w:ascii="Arial" w:hAnsi="Arial" w:cs="Arial"/>
          <w:b/>
          <w:sz w:val="24"/>
        </w:rPr>
        <w:tab/>
      </w:r>
      <w:r w:rsidRPr="00E5381A">
        <w:rPr>
          <w:rFonts w:ascii="Arial" w:hAnsi="Arial" w:cs="Arial"/>
          <w:b/>
          <w:sz w:val="24"/>
        </w:rPr>
        <w:tab/>
      </w:r>
      <w:r w:rsidRPr="00E5381A">
        <w:rPr>
          <w:rFonts w:ascii="Arial" w:hAnsi="Arial" w:cs="Arial"/>
          <w:b/>
          <w:sz w:val="24"/>
        </w:rPr>
        <w:tab/>
      </w:r>
      <w:r w:rsidRPr="00E5381A">
        <w:rPr>
          <w:rFonts w:ascii="Arial" w:hAnsi="Arial" w:cs="Arial"/>
          <w:b/>
          <w:sz w:val="24"/>
        </w:rPr>
        <w:tab/>
      </w:r>
      <w:r w:rsidRPr="00E5381A">
        <w:rPr>
          <w:rFonts w:ascii="Arial" w:hAnsi="Arial" w:cs="Arial"/>
          <w:b/>
          <w:sz w:val="24"/>
        </w:rPr>
        <w:tab/>
      </w:r>
    </w:p>
    <w:p w14:paraId="32F6D256" w14:textId="77777777" w:rsidR="005C323D" w:rsidRPr="00E5381A" w:rsidRDefault="005C323D" w:rsidP="005C323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</w:rPr>
        <w:lastRenderedPageBreak/>
        <w:t>North Shore Serenade (Na Leo Pilimehana)</w:t>
      </w:r>
    </w:p>
    <w:p w14:paraId="41EFEECE" w14:textId="03191CF0" w:rsidR="005C323D" w:rsidRPr="00E5381A" w:rsidRDefault="00F006D7" w:rsidP="005C323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3294C79E" wp14:editId="2906C0A4">
                <wp:simplePos x="0" y="0"/>
                <wp:positionH relativeFrom="column">
                  <wp:posOffset>6212205</wp:posOffset>
                </wp:positionH>
                <wp:positionV relativeFrom="paragraph">
                  <wp:posOffset>179070</wp:posOffset>
                </wp:positionV>
                <wp:extent cx="735330" cy="1202055"/>
                <wp:effectExtent l="1905" t="1905" r="0" b="5715"/>
                <wp:wrapNone/>
                <wp:docPr id="11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02055"/>
                          <a:chOff x="1524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2" name="Text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253956" y="0"/>
                            <a:ext cx="533170" cy="503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4ACC3" w14:textId="0E21D684" w:rsidR="00DF612C" w:rsidRDefault="00DF612C" w:rsidP="00DF61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  <w:r w:rsidRPr="00E466B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4C79E" id="_x0000_s1106" style="position:absolute;margin-left:489.15pt;margin-top:14.1pt;width:57.9pt;height:94.65pt;z-index:251715584" coordorigin="1524" coordsize="7350,12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">
                <v:shape id="Picture 2" o:spid="_x0000_s1107" type="#_x0000_t75" style="position:absolute;left:1524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">
                  <v:imagedata r:id="rId46" o:title=""/>
                </v:shape>
                <v:shape id="TextBox 137" o:spid="_x0000_s1108" type="#_x0000_t202" style="position:absolute;left:2539;width:533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/I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" filled="f" stroked="f">
                  <v:textbox style="mso-fit-shape-to-text:t">
                    <w:txbxContent>
                      <w:p w14:paraId="6B14ACC3" w14:textId="0E21D684" w:rsidR="00DF612C" w:rsidRDefault="00DF612C" w:rsidP="00DF61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  <w:r w:rsidRPr="00E466B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09AD4260" wp14:editId="6F6F0742">
                <wp:simplePos x="0" y="0"/>
                <wp:positionH relativeFrom="column">
                  <wp:posOffset>5418455</wp:posOffset>
                </wp:positionH>
                <wp:positionV relativeFrom="paragraph">
                  <wp:posOffset>179070</wp:posOffset>
                </wp:positionV>
                <wp:extent cx="735330" cy="1211580"/>
                <wp:effectExtent l="0" t="0" r="0" b="0"/>
                <wp:wrapNone/>
                <wp:docPr id="107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9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CFFCC4" w14:textId="77777777" w:rsidR="00DF612C" w:rsidRDefault="00DF612C" w:rsidP="00DF61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F612C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D4260" id="Group 115" o:spid="_x0000_s1109" style="position:absolute;margin-left:426.65pt;margin-top:14.1pt;width:57.9pt;height:95.4pt;z-index:25171456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">
                <v:shape id="Picture 6" o:spid="_x0000_s111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">
                  <v:imagedata r:id="rId48" o:title=""/>
                </v:shape>
                <v:shape id="TextBox 107" o:spid="_x0000_s1111" type="#_x0000_t202" style="position:absolute;left:118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" filled="f" stroked="f">
                  <v:textbox style="mso-fit-shape-to-text:t">
                    <w:txbxContent>
                      <w:p w14:paraId="33CFFCC4" w14:textId="77777777" w:rsidR="00DF612C" w:rsidRDefault="00DF612C" w:rsidP="00DF61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F612C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72DB7898" wp14:editId="675D1247">
                <wp:simplePos x="0" y="0"/>
                <wp:positionH relativeFrom="column">
                  <wp:posOffset>4655820</wp:posOffset>
                </wp:positionH>
                <wp:positionV relativeFrom="paragraph">
                  <wp:posOffset>179070</wp:posOffset>
                </wp:positionV>
                <wp:extent cx="735330" cy="1220470"/>
                <wp:effectExtent l="0" t="0" r="0" b="0"/>
                <wp:wrapNone/>
                <wp:docPr id="10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20470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0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6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554136" w14:textId="77777777" w:rsidR="00DF612C" w:rsidRDefault="00DF612C" w:rsidP="00DF61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466B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B7898" id="_x0000_s1112" style="position:absolute;margin-left:366.6pt;margin-top:14.1pt;width:57.9pt;height:96.1pt;z-index:251710464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">
                <v:shape id="Picture 14" o:spid="_x0000_s1113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">
                  <v:imagedata r:id="rId18" o:title=""/>
                </v:shape>
                <v:shape id="TextBox 19" o:spid="_x0000_s1114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" filled="f" stroked="f">
                  <v:textbox style="mso-fit-shape-to-text:t">
                    <w:txbxContent>
                      <w:p w14:paraId="42554136" w14:textId="77777777" w:rsidR="00DF612C" w:rsidRDefault="00DF612C" w:rsidP="00DF61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466B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105275B" wp14:editId="41AE66FB">
                <wp:simplePos x="0" y="0"/>
                <wp:positionH relativeFrom="column">
                  <wp:posOffset>3857625</wp:posOffset>
                </wp:positionH>
                <wp:positionV relativeFrom="paragraph">
                  <wp:posOffset>179705</wp:posOffset>
                </wp:positionV>
                <wp:extent cx="735330" cy="1210945"/>
                <wp:effectExtent l="0" t="0" r="0" b="0"/>
                <wp:wrapNone/>
                <wp:docPr id="10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3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85F002" w14:textId="77777777" w:rsidR="00DF612C" w:rsidRDefault="00DF612C" w:rsidP="00DF61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466B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5275B" id="_x0000_s1115" style="position:absolute;margin-left:303.75pt;margin-top:14.15pt;width:57.9pt;height:95.35pt;z-index:25170944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">
                <v:shape id="Picture 11" o:spid="_x0000_s1116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">
                  <v:imagedata r:id="rId8" o:title=""/>
                </v:shape>
                <v:shape id="TextBox 16" o:spid="_x0000_s1117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iyOwAAAANwAAAAPAAAAZHJzL2Rvd25yZXYueG1sRE9NawIx&#10;EL0X+h/CFLzVRKW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bgYsjsAAAADcAAAADwAAAAAA&#10;AAAAAAAAAAAHAgAAZHJzL2Rvd25yZXYueG1sUEsFBgAAAAADAAMAtwAAAPQCAAAAAA==&#10;" filled="f" stroked="f">
                  <v:textbox style="mso-fit-shape-to-text:t">
                    <w:txbxContent>
                      <w:p w14:paraId="1985F002" w14:textId="77777777" w:rsidR="00DF612C" w:rsidRDefault="00DF612C" w:rsidP="00DF61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466B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C323D" w:rsidRPr="00E5381A">
        <w:rPr>
          <w:rFonts w:ascii="Arial" w:hAnsi="Arial" w:cs="Arial"/>
          <w:b/>
          <w:sz w:val="24"/>
        </w:rPr>
        <w:t>G</w:t>
      </w:r>
    </w:p>
    <w:p w14:paraId="2CA92C34" w14:textId="3E6EB0C3" w:rsidR="005C323D" w:rsidRPr="00E5381A" w:rsidRDefault="005C323D" w:rsidP="005C323D">
      <w:pPr>
        <w:spacing w:after="0" w:line="240" w:lineRule="auto"/>
        <w:rPr>
          <w:rFonts w:ascii="Arial" w:hAnsi="Arial" w:cs="Arial"/>
          <w:sz w:val="24"/>
        </w:rPr>
      </w:pPr>
      <w:r w:rsidRPr="00E5381A">
        <w:rPr>
          <w:rFonts w:ascii="Arial" w:hAnsi="Arial" w:cs="Arial"/>
          <w:sz w:val="24"/>
        </w:rPr>
        <w:t>Come along take a ride to the Isle’s north side</w:t>
      </w:r>
    </w:p>
    <w:p w14:paraId="711198C9" w14:textId="5C51D5DE" w:rsidR="005C323D" w:rsidRPr="00E5381A" w:rsidRDefault="005C323D" w:rsidP="005C323D">
      <w:pPr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</w:rPr>
        <w:t xml:space="preserve">                                                 Am</w:t>
      </w:r>
    </w:p>
    <w:p w14:paraId="4B1F4550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sz w:val="24"/>
        </w:rPr>
      </w:pPr>
      <w:r w:rsidRPr="00E5381A">
        <w:rPr>
          <w:rFonts w:ascii="Arial" w:hAnsi="Arial" w:cs="Arial"/>
          <w:sz w:val="24"/>
        </w:rPr>
        <w:t>Through the winding ironwood trees</w:t>
      </w:r>
    </w:p>
    <w:p w14:paraId="09B2F64B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</w:rPr>
        <w:t xml:space="preserve">           D                  Am                                 D</w:t>
      </w:r>
    </w:p>
    <w:p w14:paraId="319F41C3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sz w:val="24"/>
        </w:rPr>
      </w:pPr>
      <w:r w:rsidRPr="00E5381A">
        <w:rPr>
          <w:rFonts w:ascii="Arial" w:hAnsi="Arial" w:cs="Arial"/>
          <w:sz w:val="24"/>
        </w:rPr>
        <w:t>But be sure to take care no one follows you there</w:t>
      </w:r>
    </w:p>
    <w:p w14:paraId="45AA9741" w14:textId="5995FF78" w:rsidR="005C323D" w:rsidRPr="00E5381A" w:rsidRDefault="005C323D" w:rsidP="005C323D">
      <w:pPr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</w:rPr>
        <w:t xml:space="preserve">                                                 G</w:t>
      </w:r>
    </w:p>
    <w:p w14:paraId="3C79620B" w14:textId="627CC62F" w:rsidR="005C323D" w:rsidRPr="00E5381A" w:rsidRDefault="00F006D7" w:rsidP="005C323D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3152AAC8" wp14:editId="128DBC48">
                <wp:simplePos x="0" y="0"/>
                <wp:positionH relativeFrom="column">
                  <wp:posOffset>6212205</wp:posOffset>
                </wp:positionH>
                <wp:positionV relativeFrom="paragraph">
                  <wp:posOffset>163830</wp:posOffset>
                </wp:positionV>
                <wp:extent cx="735330" cy="1211580"/>
                <wp:effectExtent l="0" t="0" r="0" b="0"/>
                <wp:wrapNone/>
                <wp:docPr id="9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685800" y="0"/>
                          <a:chExt cx="735013" cy="1211679"/>
                        </a:xfrm>
                      </wpg:grpSpPr>
                      <wps:wsp>
                        <wps:cNvPr id="99" name="TextBox 121"/>
                        <wps:cNvSpPr txBox="1"/>
                        <wps:spPr>
                          <a:xfrm>
                            <a:off x="795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C9B910" w14:textId="77777777" w:rsidR="00DF612C" w:rsidRDefault="00DF612C" w:rsidP="00DF61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F612C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2AAC8" id="Group 148" o:spid="_x0000_s1118" style="position:absolute;margin-left:489.15pt;margin-top:12.9pt;width:57.9pt;height:95.4pt;z-index:251717632" coordorigin="685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">
                <v:shape id="TextBox 121" o:spid="_x0000_s1119" type="#_x0000_t202" style="position:absolute;left:795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" filled="f" stroked="f">
                  <v:textbox style="mso-fit-shape-to-text:t">
                    <w:txbxContent>
                      <w:p w14:paraId="33C9B910" w14:textId="77777777" w:rsidR="00DF612C" w:rsidRDefault="00DF612C" w:rsidP="00DF61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F612C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0" o:spid="_x0000_s1120" type="#_x0000_t75" style="position:absolute;left:685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">
                  <v:imagedata r:id="rId50" o:title=""/>
                </v:shape>
              </v:group>
            </w:pict>
          </mc:Fallback>
        </mc:AlternateContent>
      </w:r>
      <w:r w:rsidR="00DF612C">
        <w:rPr>
          <w:noProof/>
        </w:rPr>
        <w:drawing>
          <wp:anchor distT="0" distB="0" distL="114300" distR="114300" simplePos="0" relativeHeight="251660800" behindDoc="0" locked="0" layoutInCell="1" allowOverlap="1" wp14:anchorId="2D1CAE58" wp14:editId="0D5C8CFA">
            <wp:simplePos x="0" y="0"/>
            <wp:positionH relativeFrom="column">
              <wp:posOffset>4657725</wp:posOffset>
            </wp:positionH>
            <wp:positionV relativeFrom="paragraph">
              <wp:posOffset>163195</wp:posOffset>
            </wp:positionV>
            <wp:extent cx="712470" cy="1240155"/>
            <wp:effectExtent l="0" t="0" r="0" b="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1300EA6" wp14:editId="4C36035F">
                <wp:simplePos x="0" y="0"/>
                <wp:positionH relativeFrom="column">
                  <wp:posOffset>5400675</wp:posOffset>
                </wp:positionH>
                <wp:positionV relativeFrom="paragraph">
                  <wp:posOffset>163830</wp:posOffset>
                </wp:positionV>
                <wp:extent cx="735330" cy="1200150"/>
                <wp:effectExtent l="0" t="0" r="0" b="0"/>
                <wp:wrapNone/>
                <wp:docPr id="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7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9E322A" w14:textId="77777777" w:rsidR="00DF612C" w:rsidRDefault="00DF612C" w:rsidP="00DF612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E466B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00EA6" id="_x0000_s1121" style="position:absolute;margin-left:425.25pt;margin-top:12.9pt;width:57.9pt;height:94.5pt;z-index:25170636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">
                <v:shape id="Picture 2" o:spid="_x0000_s1122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">
                  <v:imagedata r:id="rId12" o:title=""/>
                </v:shape>
                <v:shape id="TextBox 4" o:spid="_x0000_s1123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fwW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" filled="f" stroked="f">
                  <v:textbox style="mso-fit-shape-to-text:t">
                    <w:txbxContent>
                      <w:p w14:paraId="709E322A" w14:textId="77777777" w:rsidR="00DF612C" w:rsidRDefault="00DF612C" w:rsidP="00DF612C">
                        <w:pPr>
                          <w:rPr>
                            <w:sz w:val="24"/>
                            <w:szCs w:val="24"/>
                          </w:rPr>
                        </w:pPr>
                        <w:r w:rsidRPr="00E466B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C323D" w:rsidRPr="00E5381A">
        <w:rPr>
          <w:rFonts w:ascii="Arial" w:hAnsi="Arial" w:cs="Arial"/>
          <w:sz w:val="24"/>
        </w:rPr>
        <w:t>As you’re drifting along with the breeze</w:t>
      </w:r>
    </w:p>
    <w:p w14:paraId="17B31A23" w14:textId="7C34E1D5" w:rsidR="005C323D" w:rsidRPr="00E5381A" w:rsidRDefault="005C323D" w:rsidP="005C323D">
      <w:pPr>
        <w:spacing w:after="0" w:line="240" w:lineRule="auto"/>
        <w:rPr>
          <w:rFonts w:ascii="Arial" w:hAnsi="Arial" w:cs="Arial"/>
          <w:sz w:val="24"/>
        </w:rPr>
      </w:pPr>
    </w:p>
    <w:p w14:paraId="4CFE77E5" w14:textId="01A2D33B" w:rsidR="005C323D" w:rsidRPr="00E5381A" w:rsidRDefault="005C323D" w:rsidP="005C323D">
      <w:pPr>
        <w:spacing w:after="0" w:line="240" w:lineRule="auto"/>
        <w:rPr>
          <w:rFonts w:ascii="Arial" w:hAnsi="Arial" w:cs="Arial"/>
          <w:sz w:val="24"/>
        </w:rPr>
      </w:pPr>
      <w:r w:rsidRPr="00E5381A">
        <w:rPr>
          <w:rFonts w:ascii="Arial" w:hAnsi="Arial" w:cs="Arial"/>
          <w:sz w:val="24"/>
        </w:rPr>
        <w:t>For if anyone knew where I’m taking you to</w:t>
      </w:r>
    </w:p>
    <w:p w14:paraId="594A7B75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</w:rPr>
        <w:t xml:space="preserve">            G7                C</w:t>
      </w:r>
    </w:p>
    <w:p w14:paraId="196F2D98" w14:textId="060060A0" w:rsidR="005C323D" w:rsidRPr="00E5381A" w:rsidRDefault="005C323D" w:rsidP="005C323D">
      <w:pPr>
        <w:spacing w:after="0" w:line="240" w:lineRule="auto"/>
        <w:rPr>
          <w:rFonts w:ascii="Arial" w:hAnsi="Arial" w:cs="Arial"/>
          <w:sz w:val="24"/>
        </w:rPr>
      </w:pPr>
      <w:r w:rsidRPr="00E5381A">
        <w:rPr>
          <w:rFonts w:ascii="Arial" w:hAnsi="Arial" w:cs="Arial"/>
          <w:sz w:val="24"/>
        </w:rPr>
        <w:t>They’d surely never depart</w:t>
      </w:r>
    </w:p>
    <w:p w14:paraId="5934DDE2" w14:textId="5DFD6B71" w:rsidR="005C323D" w:rsidRPr="00E5381A" w:rsidRDefault="005C323D" w:rsidP="005C323D">
      <w:pPr>
        <w:tabs>
          <w:tab w:val="left" w:pos="3519"/>
        </w:tabs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</w:rPr>
        <w:t xml:space="preserve">                                     G</w:t>
      </w:r>
      <w:r w:rsidRPr="00E5381A">
        <w:rPr>
          <w:rFonts w:ascii="Arial" w:hAnsi="Arial" w:cs="Arial"/>
          <w:b/>
          <w:sz w:val="24"/>
        </w:rPr>
        <w:tab/>
        <w:t>Em</w:t>
      </w:r>
    </w:p>
    <w:p w14:paraId="5C3113BF" w14:textId="00FA0223" w:rsidR="005C323D" w:rsidRPr="00E5381A" w:rsidRDefault="005C323D" w:rsidP="005C323D">
      <w:pPr>
        <w:spacing w:after="0" w:line="240" w:lineRule="auto"/>
        <w:rPr>
          <w:rFonts w:ascii="Arial" w:hAnsi="Arial" w:cs="Arial"/>
          <w:sz w:val="24"/>
        </w:rPr>
      </w:pPr>
      <w:r w:rsidRPr="00E5381A">
        <w:rPr>
          <w:rFonts w:ascii="Arial" w:hAnsi="Arial" w:cs="Arial"/>
          <w:sz w:val="24"/>
        </w:rPr>
        <w:t>The magical coast that I love the most</w:t>
      </w:r>
    </w:p>
    <w:p w14:paraId="61CF6EC3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</w:rPr>
        <w:t xml:space="preserve">Am                  D                G    </w:t>
      </w:r>
    </w:p>
    <w:p w14:paraId="6DD909A7" w14:textId="6FAAF9C3" w:rsidR="005C323D" w:rsidRPr="00E5381A" w:rsidRDefault="005C323D" w:rsidP="005C323D">
      <w:pPr>
        <w:spacing w:after="0" w:line="240" w:lineRule="auto"/>
        <w:rPr>
          <w:rFonts w:ascii="Arial" w:hAnsi="Arial" w:cs="Arial"/>
          <w:sz w:val="24"/>
        </w:rPr>
      </w:pPr>
      <w:r w:rsidRPr="00E5381A">
        <w:rPr>
          <w:rFonts w:ascii="Arial" w:hAnsi="Arial" w:cs="Arial"/>
          <w:sz w:val="24"/>
        </w:rPr>
        <w:t>Nearest and dearest my heart</w:t>
      </w:r>
    </w:p>
    <w:p w14:paraId="3A542B34" w14:textId="4A8680C3" w:rsidR="005C323D" w:rsidRPr="00E5381A" w:rsidRDefault="005C323D" w:rsidP="005C323D">
      <w:pPr>
        <w:spacing w:after="0" w:line="240" w:lineRule="auto"/>
        <w:rPr>
          <w:rFonts w:ascii="Arial" w:hAnsi="Arial" w:cs="Arial"/>
          <w:sz w:val="24"/>
        </w:rPr>
      </w:pPr>
    </w:p>
    <w:p w14:paraId="4A0A3425" w14:textId="0E6C4EC7" w:rsidR="005C323D" w:rsidRPr="00E5381A" w:rsidRDefault="005C323D" w:rsidP="005C323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E5381A">
        <w:rPr>
          <w:rFonts w:ascii="Arial" w:hAnsi="Arial" w:cs="Arial"/>
          <w:b/>
          <w:sz w:val="24"/>
          <w:highlight w:val="yellow"/>
        </w:rPr>
        <w:t>Chorus:</w:t>
      </w:r>
    </w:p>
    <w:p w14:paraId="047F4982" w14:textId="645FEDBF" w:rsidR="005C323D" w:rsidRPr="00E5381A" w:rsidRDefault="005C323D" w:rsidP="005C323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E5381A">
        <w:rPr>
          <w:rFonts w:ascii="Arial" w:hAnsi="Arial" w:cs="Arial"/>
          <w:b/>
          <w:sz w:val="24"/>
          <w:highlight w:val="yellow"/>
        </w:rPr>
        <w:t xml:space="preserve">                         C                                         G</w:t>
      </w:r>
    </w:p>
    <w:p w14:paraId="2233C071" w14:textId="42CD978C" w:rsidR="005C323D" w:rsidRPr="00E5381A" w:rsidRDefault="005C323D" w:rsidP="005C323D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E5381A">
        <w:rPr>
          <w:rFonts w:ascii="Arial" w:hAnsi="Arial" w:cs="Arial"/>
          <w:sz w:val="24"/>
          <w:highlight w:val="yellow"/>
        </w:rPr>
        <w:t>Oh my oh me oh, take me down to the North Shore</w:t>
      </w:r>
    </w:p>
    <w:p w14:paraId="366A7C14" w14:textId="27E860ED" w:rsidR="005C323D" w:rsidRPr="00E5381A" w:rsidRDefault="005C323D" w:rsidP="005C323D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E5381A">
        <w:rPr>
          <w:rFonts w:ascii="Arial" w:hAnsi="Arial" w:cs="Arial"/>
          <w:b/>
          <w:sz w:val="24"/>
          <w:highlight w:val="yellow"/>
        </w:rPr>
        <w:t xml:space="preserve">                  D                                 G      C     G         </w:t>
      </w:r>
    </w:p>
    <w:p w14:paraId="2E26DA9E" w14:textId="20751768" w:rsidR="005C323D" w:rsidRPr="00E5381A" w:rsidRDefault="005C323D" w:rsidP="005C323D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E5381A">
        <w:rPr>
          <w:rFonts w:ascii="Arial" w:hAnsi="Arial" w:cs="Arial"/>
          <w:sz w:val="24"/>
          <w:highlight w:val="yellow"/>
        </w:rPr>
        <w:t>Where the white sand rolls in the pounding surf</w:t>
      </w:r>
    </w:p>
    <w:p w14:paraId="239DA097" w14:textId="5B3EB9E0" w:rsidR="005C323D" w:rsidRPr="00E5381A" w:rsidRDefault="005C323D" w:rsidP="005C323D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E5381A">
        <w:rPr>
          <w:rFonts w:ascii="Arial" w:hAnsi="Arial" w:cs="Arial"/>
          <w:b/>
          <w:sz w:val="24"/>
          <w:highlight w:val="yellow"/>
        </w:rPr>
        <w:t xml:space="preserve">                           C                                   G</w:t>
      </w:r>
    </w:p>
    <w:p w14:paraId="71267561" w14:textId="11E35357" w:rsidR="005C323D" w:rsidRPr="00E5381A" w:rsidRDefault="005C323D" w:rsidP="005C323D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E5381A">
        <w:rPr>
          <w:rFonts w:ascii="Arial" w:hAnsi="Arial" w:cs="Arial"/>
          <w:sz w:val="24"/>
          <w:highlight w:val="yellow"/>
        </w:rPr>
        <w:t>Yeah, why don’t we go, way on out to the North Shore</w:t>
      </w:r>
    </w:p>
    <w:p w14:paraId="6B71F0BD" w14:textId="08D55234" w:rsidR="005C323D" w:rsidRPr="00E5381A" w:rsidRDefault="005C323D" w:rsidP="005C323D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E5381A">
        <w:rPr>
          <w:rFonts w:ascii="Arial" w:hAnsi="Arial" w:cs="Arial"/>
          <w:b/>
          <w:sz w:val="24"/>
          <w:highlight w:val="yellow"/>
        </w:rPr>
        <w:t xml:space="preserve">                           D                   G            E7</w:t>
      </w:r>
    </w:p>
    <w:p w14:paraId="0D2D6F16" w14:textId="26FD7806" w:rsidR="005C323D" w:rsidRPr="00E5381A" w:rsidRDefault="005C323D" w:rsidP="005C323D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E5381A">
        <w:rPr>
          <w:rFonts w:ascii="Arial" w:hAnsi="Arial" w:cs="Arial"/>
          <w:sz w:val="24"/>
          <w:highlight w:val="yellow"/>
        </w:rPr>
        <w:t>Where the sky is blue and the ocean is too</w:t>
      </w:r>
    </w:p>
    <w:p w14:paraId="230B4C2D" w14:textId="64FDA32B" w:rsidR="005C323D" w:rsidRPr="00E5381A" w:rsidRDefault="00F006D7" w:rsidP="005C323D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DD347C" wp14:editId="2DFD2EEA">
                <wp:simplePos x="0" y="0"/>
                <wp:positionH relativeFrom="column">
                  <wp:posOffset>3689985</wp:posOffset>
                </wp:positionH>
                <wp:positionV relativeFrom="paragraph">
                  <wp:posOffset>21590</wp:posOffset>
                </wp:positionV>
                <wp:extent cx="3162300" cy="2676525"/>
                <wp:effectExtent l="0" t="0" r="0" b="9525"/>
                <wp:wrapNone/>
                <wp:docPr id="1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289D0" w14:textId="77777777" w:rsidR="0047017C" w:rsidRDefault="0047017C" w:rsidP="0047017C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E466BD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D347C" id="_x0000_s1124" type="#_x0000_t202" style="position:absolute;left:0;text-align:left;margin-left:290.55pt;margin-top:1.7pt;width:249pt;height:210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">
                <v:textbox>
                  <w:txbxContent>
                    <w:p w14:paraId="2D2289D0" w14:textId="77777777" w:rsidR="0047017C" w:rsidRDefault="0047017C" w:rsidP="0047017C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 w:rsidRPr="00E466BD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5C122CDB" wp14:editId="5A01F10C">
                <wp:simplePos x="0" y="0"/>
                <wp:positionH relativeFrom="column">
                  <wp:posOffset>5271135</wp:posOffset>
                </wp:positionH>
                <wp:positionV relativeFrom="paragraph">
                  <wp:posOffset>1323340</wp:posOffset>
                </wp:positionV>
                <wp:extent cx="735330" cy="1210945"/>
                <wp:effectExtent l="0" t="0" r="0" b="0"/>
                <wp:wrapNone/>
                <wp:docPr id="2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2590800" y="0"/>
                          <a:chExt cx="735013" cy="1210733"/>
                        </a:xfrm>
                      </wpg:grpSpPr>
                      <wps:wsp>
                        <wps:cNvPr id="28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5D6A38" w14:textId="4F71B8E9" w:rsidR="0047017C" w:rsidRDefault="00DF612C" w:rsidP="0047017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22CDB" id="_x0000_s1125" style="position:absolute;left:0;text-align:left;margin-left:415.05pt;margin-top:104.2pt;width:57.9pt;height:95.35pt;z-index:25170124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">
                <v:shape id="TextBox 12" o:spid="_x0000_s1126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665D6A38" w14:textId="4F71B8E9" w:rsidR="0047017C" w:rsidRDefault="00DF612C" w:rsidP="0047017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9" o:spid="_x0000_s1127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">
                  <v:imagedata r:id="rId16" o:title=""/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7292E875" wp14:editId="560274AD">
                <wp:simplePos x="0" y="0"/>
                <wp:positionH relativeFrom="column">
                  <wp:posOffset>4490085</wp:posOffset>
                </wp:positionH>
                <wp:positionV relativeFrom="paragraph">
                  <wp:posOffset>111760</wp:posOffset>
                </wp:positionV>
                <wp:extent cx="735330" cy="1211580"/>
                <wp:effectExtent l="0" t="0" r="0" b="0"/>
                <wp:wrapNone/>
                <wp:docPr id="2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F76153" w14:textId="101C42E6" w:rsidR="0047017C" w:rsidRDefault="00DF612C" w:rsidP="0047017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  <w:r w:rsidR="0047017C" w:rsidRPr="00E466B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2E875" id="_x0000_s1128" style="position:absolute;left:0;text-align:left;margin-left:353.55pt;margin-top:8.8pt;width:57.9pt;height:95.4pt;z-index:251700224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">
                <v:shape id="Picture 5" o:spid="_x0000_s1129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">
                  <v:imagedata r:id="rId10" o:title=""/>
                </v:shape>
                <v:shape id="TextBox 7" o:spid="_x0000_s1130" type="#_x0000_t202" style="position:absolute;left:102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0DF76153" w14:textId="101C42E6" w:rsidR="0047017C" w:rsidRDefault="00DF612C" w:rsidP="0047017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  <w:r w:rsidR="0047017C" w:rsidRPr="00E466B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1300EA6" wp14:editId="5CC1D10F">
                <wp:simplePos x="0" y="0"/>
                <wp:positionH relativeFrom="column">
                  <wp:posOffset>3689985</wp:posOffset>
                </wp:positionH>
                <wp:positionV relativeFrom="paragraph">
                  <wp:posOffset>111760</wp:posOffset>
                </wp:positionV>
                <wp:extent cx="735330" cy="1200150"/>
                <wp:effectExtent l="0" t="0" r="0" b="0"/>
                <wp:wrapNone/>
                <wp:docPr id="2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57E4F4" w14:textId="6A967FE6" w:rsidR="0047017C" w:rsidRDefault="00DF612C" w:rsidP="0047017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00EA6" id="_x0000_s1131" style="position:absolute;left:0;text-align:left;margin-left:290.55pt;margin-top:8.8pt;width:57.9pt;height:94.5pt;z-index:25169920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">
                <v:shape id="Picture 2" o:spid="_x0000_s1132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">
                  <v:imagedata r:id="rId12" o:title=""/>
                </v:shape>
                <v:shape id="TextBox 4" o:spid="_x0000_s1133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7357E4F4" w14:textId="6A967FE6" w:rsidR="0047017C" w:rsidRDefault="00DF612C" w:rsidP="0047017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1FDA0587" wp14:editId="6D1032B2">
                <wp:simplePos x="0" y="0"/>
                <wp:positionH relativeFrom="column">
                  <wp:posOffset>6076315</wp:posOffset>
                </wp:positionH>
                <wp:positionV relativeFrom="paragraph">
                  <wp:posOffset>1332865</wp:posOffset>
                </wp:positionV>
                <wp:extent cx="742950" cy="1210945"/>
                <wp:effectExtent l="0" t="0" r="0" b="0"/>
                <wp:wrapNone/>
                <wp:docPr id="170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2950" cy="1210945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7CA860" w14:textId="2FF80F9E" w:rsidR="0047017C" w:rsidRDefault="00DF612C" w:rsidP="0047017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</w:t>
                              </w:r>
                              <w:r w:rsidR="0047017C" w:rsidRPr="0047017C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A0587" id="_x0000_s1134" style="position:absolute;left:0;text-align:left;margin-left:478.45pt;margin-top:104.95pt;width:58.5pt;height:95.35pt;z-index:251705344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">
                <v:shape id="Picture 2" o:spid="_x0000_s1135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">
                  <v:imagedata r:id="rId14" o:title=""/>
                </v:shape>
                <v:shape id="TextBox 153" o:spid="_x0000_s113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117CA860" w14:textId="2FF80F9E" w:rsidR="0047017C" w:rsidRDefault="00DF612C" w:rsidP="0047017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</w:t>
                        </w:r>
                        <w:r w:rsidR="0047017C" w:rsidRPr="0047017C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340EC55" wp14:editId="4E3A66A6">
                <wp:simplePos x="0" y="0"/>
                <wp:positionH relativeFrom="column">
                  <wp:posOffset>6077585</wp:posOffset>
                </wp:positionH>
                <wp:positionV relativeFrom="paragraph">
                  <wp:posOffset>100330</wp:posOffset>
                </wp:positionV>
                <wp:extent cx="735330" cy="1211580"/>
                <wp:effectExtent l="0" t="0" r="0" b="0"/>
                <wp:wrapNone/>
                <wp:docPr id="9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5900B3" w14:textId="5CC844FA" w:rsidR="0047017C" w:rsidRDefault="00DF612C" w:rsidP="0047017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  <w:r w:rsidR="0047017C" w:rsidRPr="00E466B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0EC55" id="_x0000_s1137" style="position:absolute;left:0;text-align:left;margin-left:478.55pt;margin-top:7.9pt;width:57.9pt;height:95.4pt;z-index:25170432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">
                <v:shape id="Picture 2" o:spid="_x0000_s1138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">
                  <v:imagedata r:id="rId6" o:title=""/>
                </v:shape>
                <v:shape id="TextBox 94" o:spid="_x0000_s1139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205900B3" w14:textId="5CC844FA" w:rsidR="0047017C" w:rsidRDefault="00DF612C" w:rsidP="0047017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  <w:r w:rsidR="0047017C" w:rsidRPr="00E466B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2DB7898" wp14:editId="51D55B19">
                <wp:simplePos x="0" y="0"/>
                <wp:positionH relativeFrom="column">
                  <wp:posOffset>4499610</wp:posOffset>
                </wp:positionH>
                <wp:positionV relativeFrom="paragraph">
                  <wp:posOffset>1311910</wp:posOffset>
                </wp:positionV>
                <wp:extent cx="735330" cy="1220470"/>
                <wp:effectExtent l="0" t="0" r="0" b="0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20470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D03A4B" w14:textId="656805ED" w:rsidR="0047017C" w:rsidRDefault="00DF612C" w:rsidP="0047017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</w:t>
                              </w:r>
                              <w:r w:rsidR="0047017C" w:rsidRPr="00E466B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B7898" id="_x0000_s1140" style="position:absolute;left:0;text-align:left;margin-left:354.3pt;margin-top:103.3pt;width:57.9pt;height:96.1pt;z-index:25170329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">
                <v:shape id="Picture 14" o:spid="_x0000_s1141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">
                  <v:imagedata r:id="rId18" o:title=""/>
                </v:shape>
                <v:shape id="TextBox 19" o:spid="_x0000_s1142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05D03A4B" w14:textId="656805ED" w:rsidR="0047017C" w:rsidRDefault="00DF612C" w:rsidP="0047017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</w:t>
                        </w:r>
                        <w:r w:rsidR="0047017C" w:rsidRPr="00E466B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3105275B" wp14:editId="4EE292B4">
                <wp:simplePos x="0" y="0"/>
                <wp:positionH relativeFrom="column">
                  <wp:posOffset>5261610</wp:posOffset>
                </wp:positionH>
                <wp:positionV relativeFrom="paragraph">
                  <wp:posOffset>112395</wp:posOffset>
                </wp:positionV>
                <wp:extent cx="735330" cy="1210945"/>
                <wp:effectExtent l="0" t="0" r="0" b="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C0C19C" w14:textId="3D626B3C" w:rsidR="0047017C" w:rsidRDefault="00DF612C" w:rsidP="0047017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5275B" id="_x0000_s1143" style="position:absolute;left:0;text-align:left;margin-left:414.3pt;margin-top:8.85pt;width:57.9pt;height:95.35pt;z-index:25170227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">
                <v:shape id="Picture 11" o:spid="_x0000_s1144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8" o:title=""/>
                </v:shape>
                <v:shape id="TextBox 16" o:spid="_x0000_s1145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28C0C19C" w14:textId="3D626B3C" w:rsidR="0047017C" w:rsidRDefault="00DF612C" w:rsidP="0047017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C323D" w:rsidRPr="00E5381A">
        <w:rPr>
          <w:rFonts w:ascii="Arial" w:hAnsi="Arial" w:cs="Arial"/>
          <w:b/>
          <w:sz w:val="24"/>
          <w:highlight w:val="yellow"/>
        </w:rPr>
        <w:t>Am            D               G</w:t>
      </w:r>
    </w:p>
    <w:p w14:paraId="03762222" w14:textId="6F77F0D0" w:rsidR="005C323D" w:rsidRPr="00E5381A" w:rsidRDefault="005C323D" w:rsidP="005C323D">
      <w:pPr>
        <w:spacing w:after="0" w:line="240" w:lineRule="auto"/>
        <w:ind w:left="540"/>
        <w:rPr>
          <w:rFonts w:ascii="Arial" w:hAnsi="Arial" w:cs="Arial"/>
          <w:sz w:val="24"/>
        </w:rPr>
      </w:pPr>
      <w:r w:rsidRPr="00E5381A">
        <w:rPr>
          <w:rFonts w:ascii="Arial" w:hAnsi="Arial" w:cs="Arial"/>
          <w:sz w:val="24"/>
          <w:highlight w:val="yellow"/>
        </w:rPr>
        <w:t>Nearest to Heaven on Earth</w:t>
      </w:r>
    </w:p>
    <w:p w14:paraId="66082646" w14:textId="0390F2BF" w:rsidR="005C323D" w:rsidRPr="00E5381A" w:rsidRDefault="005C323D" w:rsidP="005C323D">
      <w:pPr>
        <w:spacing w:after="0" w:line="240" w:lineRule="auto"/>
        <w:ind w:left="540"/>
        <w:rPr>
          <w:rFonts w:ascii="Arial" w:hAnsi="Arial" w:cs="Arial"/>
          <w:sz w:val="24"/>
        </w:rPr>
      </w:pPr>
    </w:p>
    <w:p w14:paraId="61B146E9" w14:textId="23711FF0" w:rsidR="005C323D" w:rsidRPr="00E5381A" w:rsidRDefault="005C323D" w:rsidP="005C323D">
      <w:pPr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</w:rPr>
        <w:t>G</w:t>
      </w:r>
    </w:p>
    <w:p w14:paraId="68FA3FAB" w14:textId="070A4C1D" w:rsidR="005C323D" w:rsidRPr="00E5381A" w:rsidRDefault="005C323D" w:rsidP="005C323D">
      <w:pPr>
        <w:spacing w:after="0" w:line="240" w:lineRule="auto"/>
        <w:rPr>
          <w:rFonts w:ascii="Arial" w:hAnsi="Arial" w:cs="Arial"/>
          <w:sz w:val="24"/>
        </w:rPr>
      </w:pPr>
      <w:r w:rsidRPr="00E5381A">
        <w:rPr>
          <w:rFonts w:ascii="Arial" w:hAnsi="Arial" w:cs="Arial"/>
          <w:sz w:val="24"/>
        </w:rPr>
        <w:t>Turn up the tunes, settle in for the ride</w:t>
      </w:r>
    </w:p>
    <w:p w14:paraId="636979F5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</w:rPr>
        <w:t xml:space="preserve">                                    D</w:t>
      </w:r>
    </w:p>
    <w:p w14:paraId="607888FD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sz w:val="24"/>
        </w:rPr>
      </w:pPr>
      <w:r w:rsidRPr="00E5381A">
        <w:rPr>
          <w:rFonts w:ascii="Arial" w:hAnsi="Arial" w:cs="Arial"/>
          <w:sz w:val="24"/>
        </w:rPr>
        <w:t>And follow the sinking sun</w:t>
      </w:r>
    </w:p>
    <w:p w14:paraId="0B2C3BB6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</w:rPr>
        <w:t xml:space="preserve">                               Am                              </w:t>
      </w:r>
    </w:p>
    <w:p w14:paraId="3AFB7AE0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sz w:val="24"/>
        </w:rPr>
      </w:pPr>
      <w:r w:rsidRPr="00E5381A">
        <w:rPr>
          <w:rFonts w:ascii="Arial" w:hAnsi="Arial" w:cs="Arial"/>
          <w:sz w:val="24"/>
        </w:rPr>
        <w:t>From the top of the hill the surf’s breaking still</w:t>
      </w:r>
    </w:p>
    <w:p w14:paraId="5CA5C155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</w:rPr>
        <w:t xml:space="preserve">             D                                    G</w:t>
      </w:r>
    </w:p>
    <w:p w14:paraId="5DF6D18A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sz w:val="24"/>
        </w:rPr>
      </w:pPr>
      <w:r w:rsidRPr="00E5381A">
        <w:rPr>
          <w:rFonts w:ascii="Arial" w:hAnsi="Arial" w:cs="Arial"/>
          <w:sz w:val="24"/>
        </w:rPr>
        <w:t>And my nerves gently start to unwind</w:t>
      </w:r>
    </w:p>
    <w:p w14:paraId="60D1780B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</w:rPr>
        <w:t xml:space="preserve">               </w:t>
      </w:r>
    </w:p>
    <w:p w14:paraId="5EF720D3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sz w:val="24"/>
        </w:rPr>
      </w:pPr>
      <w:r w:rsidRPr="00E5381A">
        <w:rPr>
          <w:rFonts w:ascii="Arial" w:hAnsi="Arial" w:cs="Arial"/>
          <w:sz w:val="24"/>
        </w:rPr>
        <w:t>Every mile that I drive brings me closer to where I’ve</w:t>
      </w:r>
    </w:p>
    <w:p w14:paraId="49B32EE5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</w:rPr>
        <w:t>G7                                 C</w:t>
      </w:r>
    </w:p>
    <w:p w14:paraId="7A1AE4C6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sz w:val="24"/>
        </w:rPr>
      </w:pPr>
      <w:r w:rsidRPr="00E5381A">
        <w:rPr>
          <w:rFonts w:ascii="Arial" w:hAnsi="Arial" w:cs="Arial"/>
          <w:sz w:val="24"/>
        </w:rPr>
        <w:t>Always known I should be</w:t>
      </w:r>
    </w:p>
    <w:p w14:paraId="74C77B1C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</w:rPr>
        <w:t xml:space="preserve">                                       G                   Em</w:t>
      </w:r>
    </w:p>
    <w:p w14:paraId="23CAD2B1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sz w:val="24"/>
        </w:rPr>
      </w:pPr>
      <w:r w:rsidRPr="00E5381A">
        <w:rPr>
          <w:rFonts w:ascii="Arial" w:hAnsi="Arial" w:cs="Arial"/>
          <w:sz w:val="24"/>
        </w:rPr>
        <w:t>It’s not a big city but the sugar cane’s pretty</w:t>
      </w:r>
    </w:p>
    <w:p w14:paraId="37018AF8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</w:rPr>
        <w:t xml:space="preserve">     Am         D                  G           </w:t>
      </w:r>
    </w:p>
    <w:p w14:paraId="513D2E8C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sz w:val="24"/>
        </w:rPr>
      </w:pPr>
      <w:r w:rsidRPr="00E5381A">
        <w:rPr>
          <w:rFonts w:ascii="Arial" w:hAnsi="Arial" w:cs="Arial"/>
          <w:sz w:val="24"/>
        </w:rPr>
        <w:t>My beautiful home by the sea</w:t>
      </w:r>
    </w:p>
    <w:p w14:paraId="332FA4A0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sz w:val="24"/>
        </w:rPr>
      </w:pPr>
    </w:p>
    <w:p w14:paraId="45CB59F4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  <w:highlight w:val="yellow"/>
        </w:rPr>
        <w:t>(Chorus)</w:t>
      </w:r>
    </w:p>
    <w:p w14:paraId="2546B897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b/>
          <w:sz w:val="24"/>
        </w:rPr>
      </w:pPr>
    </w:p>
    <w:p w14:paraId="25242F41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b/>
          <w:sz w:val="24"/>
        </w:rPr>
        <w:t>C                             G</w:t>
      </w:r>
    </w:p>
    <w:p w14:paraId="7835A581" w14:textId="77777777" w:rsidR="005C323D" w:rsidRPr="00E5381A" w:rsidRDefault="005C323D" w:rsidP="005C323D">
      <w:pPr>
        <w:spacing w:after="0" w:line="240" w:lineRule="auto"/>
        <w:rPr>
          <w:rFonts w:ascii="Arial" w:hAnsi="Arial" w:cs="Arial"/>
          <w:b/>
          <w:sz w:val="24"/>
        </w:rPr>
      </w:pPr>
      <w:r w:rsidRPr="00E5381A">
        <w:rPr>
          <w:rFonts w:ascii="Arial" w:hAnsi="Arial" w:cs="Arial"/>
          <w:sz w:val="24"/>
        </w:rPr>
        <w:t xml:space="preserve">Ooooo—la la la la la North Shore  </w:t>
      </w:r>
      <w:r w:rsidRPr="00E5381A">
        <w:rPr>
          <w:rFonts w:ascii="Arial" w:hAnsi="Arial" w:cs="Arial"/>
          <w:b/>
          <w:sz w:val="24"/>
        </w:rPr>
        <w:t xml:space="preserve">(3x to fade)        </w:t>
      </w:r>
    </w:p>
    <w:sectPr w:rsidR="005C323D" w:rsidRPr="00E5381A" w:rsidSect="00C538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13"/>
    <w:rsid w:val="001317A2"/>
    <w:rsid w:val="001868E6"/>
    <w:rsid w:val="00280C21"/>
    <w:rsid w:val="00283F7F"/>
    <w:rsid w:val="002C49DE"/>
    <w:rsid w:val="00335455"/>
    <w:rsid w:val="003636C6"/>
    <w:rsid w:val="00443155"/>
    <w:rsid w:val="004451AD"/>
    <w:rsid w:val="0047017C"/>
    <w:rsid w:val="004A397F"/>
    <w:rsid w:val="004E1B3C"/>
    <w:rsid w:val="00513FAA"/>
    <w:rsid w:val="005A04B0"/>
    <w:rsid w:val="005A1A66"/>
    <w:rsid w:val="005C323D"/>
    <w:rsid w:val="00605537"/>
    <w:rsid w:val="00642ECA"/>
    <w:rsid w:val="006A6588"/>
    <w:rsid w:val="006B5FB6"/>
    <w:rsid w:val="006C3E37"/>
    <w:rsid w:val="00773913"/>
    <w:rsid w:val="007C7327"/>
    <w:rsid w:val="007E7EC3"/>
    <w:rsid w:val="00826506"/>
    <w:rsid w:val="00831B4D"/>
    <w:rsid w:val="00845FF6"/>
    <w:rsid w:val="0085476F"/>
    <w:rsid w:val="008675A2"/>
    <w:rsid w:val="008725DA"/>
    <w:rsid w:val="008A0720"/>
    <w:rsid w:val="008A247D"/>
    <w:rsid w:val="008D1713"/>
    <w:rsid w:val="00923E55"/>
    <w:rsid w:val="0093784E"/>
    <w:rsid w:val="009D321A"/>
    <w:rsid w:val="00A20420"/>
    <w:rsid w:val="00A21F73"/>
    <w:rsid w:val="00AE63D0"/>
    <w:rsid w:val="00C538CA"/>
    <w:rsid w:val="00C62CCA"/>
    <w:rsid w:val="00C742FE"/>
    <w:rsid w:val="00D05752"/>
    <w:rsid w:val="00DD557A"/>
    <w:rsid w:val="00DF612C"/>
    <w:rsid w:val="00E1762D"/>
    <w:rsid w:val="00E22CEF"/>
    <w:rsid w:val="00E419AE"/>
    <w:rsid w:val="00E466BD"/>
    <w:rsid w:val="00E500ED"/>
    <w:rsid w:val="00E5381A"/>
    <w:rsid w:val="00EA14D8"/>
    <w:rsid w:val="00F006D7"/>
    <w:rsid w:val="00F04564"/>
    <w:rsid w:val="00F9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3B92B"/>
  <w15:docId w15:val="{D94762ED-7B86-4E08-9426-301679DD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gif"/><Relationship Id="rId50" Type="http://schemas.openxmlformats.org/officeDocument/2006/relationships/image" Target="media/image46.gif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17" Type="http://schemas.openxmlformats.org/officeDocument/2006/relationships/image" Target="media/image13.gif"/><Relationship Id="rId25" Type="http://schemas.openxmlformats.org/officeDocument/2006/relationships/image" Target="media/image21.jpeg"/><Relationship Id="rId33" Type="http://schemas.openxmlformats.org/officeDocument/2006/relationships/image" Target="media/image29.png"/><Relationship Id="rId38" Type="http://schemas.openxmlformats.org/officeDocument/2006/relationships/image" Target="media/image34.jpe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gif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gif"/><Relationship Id="rId10" Type="http://schemas.openxmlformats.org/officeDocument/2006/relationships/image" Target="media/image6.png"/><Relationship Id="rId19" Type="http://schemas.openxmlformats.org/officeDocument/2006/relationships/image" Target="media/image15.gif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8" Type="http://schemas.openxmlformats.org/officeDocument/2006/relationships/image" Target="media/image4.png"/><Relationship Id="rId51" Type="http://schemas.openxmlformats.org/officeDocument/2006/relationships/image" Target="media/image4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\uke%20club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E239F-8A0B-4900-8CA6-E515B875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</Template>
  <TotalTime>1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2</cp:revision>
  <cp:lastPrinted>2014-08-19T22:32:00Z</cp:lastPrinted>
  <dcterms:created xsi:type="dcterms:W3CDTF">2020-05-23T19:01:00Z</dcterms:created>
  <dcterms:modified xsi:type="dcterms:W3CDTF">2020-05-23T19:01:00Z</dcterms:modified>
</cp:coreProperties>
</file>