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C5A78" w14:textId="799C43B0" w:rsidR="00BA0CDA" w:rsidRDefault="00C8016F" w:rsidP="00BC43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Love songs</w:t>
      </w:r>
    </w:p>
    <w:p w14:paraId="7ADDB018" w14:textId="25B97DFC" w:rsidR="00C8016F" w:rsidRDefault="00C8016F" w:rsidP="00BC43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FDCFB7" w14:textId="77777777" w:rsidR="00AC52F1" w:rsidRDefault="00AC52F1" w:rsidP="00C8016F">
      <w:pPr>
        <w:spacing w:after="0" w:line="240" w:lineRule="auto"/>
        <w:rPr>
          <w:rFonts w:ascii="Arial" w:hAnsi="Arial" w:cs="Arial"/>
          <w:sz w:val="24"/>
          <w:szCs w:val="24"/>
        </w:rPr>
        <w:sectPr w:rsidR="00AC52F1" w:rsidSect="00BC43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9034019" w14:textId="7B34646E" w:rsidR="00C8016F" w:rsidRPr="00060543" w:rsidRDefault="00C8016F" w:rsidP="00C801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60543">
        <w:rPr>
          <w:rFonts w:ascii="Arial" w:hAnsi="Arial" w:cs="Arial"/>
          <w:b/>
          <w:bCs/>
          <w:sz w:val="24"/>
          <w:szCs w:val="24"/>
        </w:rPr>
        <w:t xml:space="preserve">A Groovy </w:t>
      </w:r>
      <w:r w:rsidR="00D217B1" w:rsidRPr="00060543">
        <w:rPr>
          <w:rFonts w:ascii="Arial" w:hAnsi="Arial" w:cs="Arial"/>
          <w:b/>
          <w:bCs/>
          <w:sz w:val="24"/>
          <w:szCs w:val="24"/>
        </w:rPr>
        <w:t>K</w:t>
      </w:r>
      <w:r w:rsidRPr="00060543">
        <w:rPr>
          <w:rFonts w:ascii="Arial" w:hAnsi="Arial" w:cs="Arial"/>
          <w:b/>
          <w:bCs/>
          <w:sz w:val="24"/>
          <w:szCs w:val="24"/>
        </w:rPr>
        <w:t xml:space="preserve">ind of </w:t>
      </w:r>
      <w:r w:rsidR="00D217B1" w:rsidRPr="00060543">
        <w:rPr>
          <w:rFonts w:ascii="Arial" w:hAnsi="Arial" w:cs="Arial"/>
          <w:b/>
          <w:bCs/>
          <w:sz w:val="24"/>
          <w:szCs w:val="24"/>
        </w:rPr>
        <w:t>L</w:t>
      </w:r>
      <w:r w:rsidRPr="00060543">
        <w:rPr>
          <w:rFonts w:ascii="Arial" w:hAnsi="Arial" w:cs="Arial"/>
          <w:b/>
          <w:bCs/>
          <w:sz w:val="24"/>
          <w:szCs w:val="24"/>
        </w:rPr>
        <w:t>ove</w:t>
      </w:r>
    </w:p>
    <w:p w14:paraId="14AB53AE" w14:textId="77777777" w:rsidR="00A1019E" w:rsidRPr="00060543" w:rsidRDefault="00A1019E" w:rsidP="00A1019E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060543">
        <w:rPr>
          <w:rFonts w:ascii="Arial" w:hAnsi="Arial" w:cs="Arial"/>
          <w:i/>
          <w:iCs/>
          <w:sz w:val="24"/>
          <w:szCs w:val="24"/>
        </w:rPr>
        <w:t>A World of Our Own</w:t>
      </w:r>
    </w:p>
    <w:p w14:paraId="0DF6728F" w14:textId="062C7A23" w:rsidR="00C8016F" w:rsidRPr="00050270" w:rsidRDefault="00C8016F" w:rsidP="00C801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50270">
        <w:rPr>
          <w:rFonts w:ascii="Arial" w:hAnsi="Arial" w:cs="Arial"/>
          <w:b/>
          <w:bCs/>
          <w:sz w:val="24"/>
          <w:szCs w:val="24"/>
        </w:rPr>
        <w:t>A World Without Love</w:t>
      </w:r>
    </w:p>
    <w:p w14:paraId="11EEBE35" w14:textId="77777777" w:rsidR="00A1019E" w:rsidRPr="00050270" w:rsidRDefault="00A1019E" w:rsidP="00A1019E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050270">
        <w:rPr>
          <w:rFonts w:ascii="Arial" w:hAnsi="Arial" w:cs="Arial"/>
          <w:i/>
          <w:iCs/>
          <w:sz w:val="24"/>
          <w:szCs w:val="24"/>
        </w:rPr>
        <w:t>All I Have to Do is Dream</w:t>
      </w:r>
    </w:p>
    <w:p w14:paraId="693A6588" w14:textId="77777777" w:rsidR="00A1019E" w:rsidRPr="00050270" w:rsidRDefault="00A1019E" w:rsidP="00A1019E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050270">
        <w:rPr>
          <w:rFonts w:ascii="Arial" w:hAnsi="Arial" w:cs="Arial"/>
          <w:i/>
          <w:iCs/>
          <w:sz w:val="24"/>
          <w:szCs w:val="24"/>
        </w:rPr>
        <w:t>All My Loving</w:t>
      </w:r>
    </w:p>
    <w:p w14:paraId="61E8AAEC" w14:textId="47746693" w:rsidR="00C8016F" w:rsidRPr="00050270" w:rsidRDefault="00C8016F" w:rsidP="00C8016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050270">
        <w:rPr>
          <w:rFonts w:ascii="Arial" w:hAnsi="Arial" w:cs="Arial"/>
          <w:i/>
          <w:iCs/>
          <w:sz w:val="24"/>
          <w:szCs w:val="24"/>
        </w:rPr>
        <w:t>All of Me</w:t>
      </w:r>
    </w:p>
    <w:p w14:paraId="4E876DD3" w14:textId="77777777" w:rsidR="00A1019E" w:rsidRPr="00A32868" w:rsidRDefault="00A1019E" w:rsidP="00A1019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32868">
        <w:rPr>
          <w:rFonts w:ascii="Arial" w:hAnsi="Arial" w:cs="Arial"/>
          <w:b/>
          <w:bCs/>
          <w:sz w:val="24"/>
          <w:szCs w:val="24"/>
        </w:rPr>
        <w:t>Always on My Mind</w:t>
      </w:r>
    </w:p>
    <w:p w14:paraId="6B743170" w14:textId="77777777" w:rsidR="00B457DA" w:rsidRPr="00EC5E91" w:rsidRDefault="00B457DA" w:rsidP="00B457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C5E91">
        <w:rPr>
          <w:rFonts w:ascii="Arial" w:hAnsi="Arial" w:cs="Arial"/>
          <w:b/>
          <w:bCs/>
          <w:sz w:val="24"/>
          <w:szCs w:val="24"/>
        </w:rPr>
        <w:t>Anticipation</w:t>
      </w:r>
    </w:p>
    <w:p w14:paraId="26B3DF5B" w14:textId="77777777" w:rsidR="00A1019E" w:rsidRPr="00EC5E91" w:rsidRDefault="00A1019E" w:rsidP="00A1019E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EC5E91">
        <w:rPr>
          <w:rFonts w:ascii="Arial" w:hAnsi="Arial" w:cs="Arial"/>
          <w:i/>
          <w:iCs/>
          <w:sz w:val="24"/>
          <w:szCs w:val="24"/>
        </w:rPr>
        <w:t>Anytime</w:t>
      </w:r>
    </w:p>
    <w:p w14:paraId="0A98DAC4" w14:textId="6A6E4F3D" w:rsidR="00C8016F" w:rsidRPr="00860610" w:rsidRDefault="00C8016F" w:rsidP="00C801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60610">
        <w:rPr>
          <w:rFonts w:ascii="Arial" w:hAnsi="Arial" w:cs="Arial"/>
          <w:b/>
          <w:bCs/>
          <w:sz w:val="24"/>
          <w:szCs w:val="24"/>
        </w:rPr>
        <w:t xml:space="preserve">Baby </w:t>
      </w:r>
      <w:proofErr w:type="gramStart"/>
      <w:r w:rsidRPr="00860610">
        <w:rPr>
          <w:rFonts w:ascii="Arial" w:hAnsi="Arial" w:cs="Arial"/>
          <w:b/>
          <w:bCs/>
          <w:sz w:val="24"/>
          <w:szCs w:val="24"/>
        </w:rPr>
        <w:t>I</w:t>
      </w:r>
      <w:r w:rsidR="00A1019E" w:rsidRPr="00860610">
        <w:rPr>
          <w:rFonts w:ascii="Arial" w:hAnsi="Arial" w:cs="Arial"/>
          <w:b/>
          <w:bCs/>
          <w:sz w:val="24"/>
          <w:szCs w:val="24"/>
        </w:rPr>
        <w:t>’</w:t>
      </w:r>
      <w:r w:rsidRPr="00860610">
        <w:rPr>
          <w:rFonts w:ascii="Arial" w:hAnsi="Arial" w:cs="Arial"/>
          <w:b/>
          <w:bCs/>
          <w:sz w:val="24"/>
          <w:szCs w:val="24"/>
        </w:rPr>
        <w:t>m</w:t>
      </w:r>
      <w:proofErr w:type="gramEnd"/>
      <w:r w:rsidRPr="00860610">
        <w:rPr>
          <w:rFonts w:ascii="Arial" w:hAnsi="Arial" w:cs="Arial"/>
          <w:b/>
          <w:bCs/>
          <w:sz w:val="24"/>
          <w:szCs w:val="24"/>
        </w:rPr>
        <w:t xml:space="preserve"> Yours</w:t>
      </w:r>
    </w:p>
    <w:p w14:paraId="59AFCDD7" w14:textId="2B59D506" w:rsidR="00C8016F" w:rsidRPr="00772B63" w:rsidRDefault="00C8016F" w:rsidP="00C801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72B63">
        <w:rPr>
          <w:rFonts w:ascii="Arial" w:hAnsi="Arial" w:cs="Arial"/>
          <w:b/>
          <w:bCs/>
          <w:sz w:val="24"/>
          <w:szCs w:val="24"/>
        </w:rPr>
        <w:t>Be My Baby</w:t>
      </w:r>
    </w:p>
    <w:p w14:paraId="592D9331" w14:textId="77777777" w:rsidR="00A1019E" w:rsidRPr="00772B63" w:rsidRDefault="00A1019E" w:rsidP="00A1019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72B63">
        <w:rPr>
          <w:rFonts w:ascii="Arial" w:hAnsi="Arial" w:cs="Arial"/>
          <w:b/>
          <w:bCs/>
          <w:sz w:val="24"/>
          <w:szCs w:val="24"/>
        </w:rPr>
        <w:t>Because</w:t>
      </w:r>
    </w:p>
    <w:p w14:paraId="7CDFD31F" w14:textId="77777777" w:rsidR="00A1019E" w:rsidRPr="00772B63" w:rsidRDefault="00A1019E" w:rsidP="00A1019E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772B63">
        <w:rPr>
          <w:rFonts w:ascii="Arial" w:hAnsi="Arial" w:cs="Arial"/>
          <w:i/>
          <w:iCs/>
          <w:sz w:val="24"/>
          <w:szCs w:val="24"/>
        </w:rPr>
        <w:t>Bus Stop</w:t>
      </w:r>
    </w:p>
    <w:p w14:paraId="304E21B2" w14:textId="5A85D659" w:rsidR="00E50E0B" w:rsidRPr="00667168" w:rsidRDefault="00E50E0B" w:rsidP="00C801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667168">
        <w:rPr>
          <w:rFonts w:ascii="Arial" w:hAnsi="Arial" w:cs="Arial"/>
          <w:b/>
          <w:bCs/>
          <w:sz w:val="24"/>
          <w:szCs w:val="24"/>
        </w:rPr>
        <w:t>Can’t</w:t>
      </w:r>
      <w:proofErr w:type="gramEnd"/>
      <w:r w:rsidRPr="00667168">
        <w:rPr>
          <w:rFonts w:ascii="Arial" w:hAnsi="Arial" w:cs="Arial"/>
          <w:b/>
          <w:bCs/>
          <w:sz w:val="24"/>
          <w:szCs w:val="24"/>
        </w:rPr>
        <w:t xml:space="preserve"> Fight This Feeling</w:t>
      </w:r>
    </w:p>
    <w:p w14:paraId="5B7D0626" w14:textId="3E25D84E" w:rsidR="00E50E0B" w:rsidRPr="00822513" w:rsidRDefault="00E50E0B" w:rsidP="00C801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22513">
        <w:rPr>
          <w:rFonts w:ascii="Arial" w:hAnsi="Arial" w:cs="Arial"/>
          <w:b/>
          <w:bCs/>
          <w:sz w:val="24"/>
          <w:szCs w:val="24"/>
        </w:rPr>
        <w:t>Caribbean Queen</w:t>
      </w:r>
    </w:p>
    <w:p w14:paraId="3EE2AD3E" w14:textId="77777777" w:rsidR="00A1019E" w:rsidRPr="00822513" w:rsidRDefault="00A1019E" w:rsidP="00A1019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22513">
        <w:rPr>
          <w:rFonts w:ascii="Arial" w:hAnsi="Arial" w:cs="Arial"/>
          <w:b/>
          <w:bCs/>
          <w:sz w:val="24"/>
          <w:szCs w:val="24"/>
        </w:rPr>
        <w:t>Crazy</w:t>
      </w:r>
    </w:p>
    <w:p w14:paraId="4CE7FD87" w14:textId="3CA09827" w:rsidR="00E50E0B" w:rsidRPr="00E22BC8" w:rsidRDefault="00E50E0B" w:rsidP="00C801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22BC8">
        <w:rPr>
          <w:rFonts w:ascii="Arial" w:hAnsi="Arial" w:cs="Arial"/>
          <w:b/>
          <w:bCs/>
          <w:sz w:val="24"/>
          <w:szCs w:val="24"/>
        </w:rPr>
        <w:t>Crazy Little Thing Called Love</w:t>
      </w:r>
    </w:p>
    <w:p w14:paraId="77F9D416" w14:textId="23EC7F48" w:rsidR="00EE2D6F" w:rsidRPr="00E22BC8" w:rsidRDefault="00EE2D6F" w:rsidP="00C801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22BC8">
        <w:rPr>
          <w:rFonts w:ascii="Arial" w:hAnsi="Arial" w:cs="Arial"/>
          <w:b/>
          <w:bCs/>
          <w:sz w:val="24"/>
          <w:szCs w:val="24"/>
        </w:rPr>
        <w:t>Cu</w:t>
      </w:r>
      <w:r w:rsidR="004C785F" w:rsidRPr="00E22BC8">
        <w:rPr>
          <w:rFonts w:ascii="Arial" w:hAnsi="Arial" w:cs="Arial"/>
          <w:b/>
          <w:bCs/>
          <w:sz w:val="24"/>
          <w:szCs w:val="24"/>
        </w:rPr>
        <w:t>a</w:t>
      </w:r>
      <w:r w:rsidRPr="00E22BC8">
        <w:rPr>
          <w:rFonts w:ascii="Arial" w:hAnsi="Arial" w:cs="Arial"/>
          <w:b/>
          <w:bCs/>
          <w:sz w:val="24"/>
          <w:szCs w:val="24"/>
        </w:rPr>
        <w:t>ndo</w:t>
      </w:r>
      <w:proofErr w:type="spellEnd"/>
      <w:r w:rsidRPr="00E22BC8">
        <w:rPr>
          <w:rFonts w:ascii="Arial" w:hAnsi="Arial" w:cs="Arial"/>
          <w:b/>
          <w:bCs/>
          <w:sz w:val="24"/>
          <w:szCs w:val="24"/>
        </w:rPr>
        <w:t xml:space="preserve"> Caliente el Sol</w:t>
      </w:r>
    </w:p>
    <w:p w14:paraId="7DF891FE" w14:textId="77777777" w:rsidR="00A1019E" w:rsidRPr="00E22BC8" w:rsidRDefault="00A1019E" w:rsidP="00A1019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22BC8">
        <w:rPr>
          <w:rFonts w:ascii="Arial" w:hAnsi="Arial" w:cs="Arial"/>
          <w:b/>
          <w:bCs/>
          <w:sz w:val="24"/>
          <w:szCs w:val="24"/>
        </w:rPr>
        <w:t>Cupid</w:t>
      </w:r>
    </w:p>
    <w:p w14:paraId="07AD49D7" w14:textId="4F361675" w:rsidR="006032E8" w:rsidRPr="00E22BC8" w:rsidRDefault="006032E8" w:rsidP="00C8016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E22BC8">
        <w:rPr>
          <w:rFonts w:ascii="Arial" w:hAnsi="Arial" w:cs="Arial"/>
          <w:i/>
          <w:iCs/>
          <w:sz w:val="24"/>
          <w:szCs w:val="24"/>
        </w:rPr>
        <w:t xml:space="preserve">Dance </w:t>
      </w:r>
      <w:proofErr w:type="gramStart"/>
      <w:r w:rsidRPr="00E22BC8">
        <w:rPr>
          <w:rFonts w:ascii="Arial" w:hAnsi="Arial" w:cs="Arial"/>
          <w:i/>
          <w:iCs/>
          <w:sz w:val="24"/>
          <w:szCs w:val="24"/>
        </w:rPr>
        <w:t>With</w:t>
      </w:r>
      <w:proofErr w:type="gramEnd"/>
      <w:r w:rsidRPr="00E22BC8">
        <w:rPr>
          <w:rFonts w:ascii="Arial" w:hAnsi="Arial" w:cs="Arial"/>
          <w:i/>
          <w:iCs/>
          <w:sz w:val="24"/>
          <w:szCs w:val="24"/>
        </w:rPr>
        <w:t xml:space="preserve"> Me</w:t>
      </w:r>
    </w:p>
    <w:p w14:paraId="5DFC22BE" w14:textId="0EFED278" w:rsidR="00EE2D6F" w:rsidRPr="00E22BC8" w:rsidRDefault="00EE2D6F" w:rsidP="00C8016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E22BC8">
        <w:rPr>
          <w:rFonts w:ascii="Arial" w:hAnsi="Arial" w:cs="Arial"/>
          <w:i/>
          <w:iCs/>
          <w:sz w:val="24"/>
          <w:szCs w:val="24"/>
        </w:rPr>
        <w:t>Deep Purple</w:t>
      </w:r>
    </w:p>
    <w:p w14:paraId="60DCF027" w14:textId="5A62DAA5" w:rsidR="006032E8" w:rsidRPr="00E22BC8" w:rsidRDefault="006032E8" w:rsidP="00C8016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E22BC8">
        <w:rPr>
          <w:rFonts w:ascii="Arial" w:hAnsi="Arial" w:cs="Arial"/>
          <w:i/>
          <w:iCs/>
          <w:sz w:val="24"/>
          <w:szCs w:val="24"/>
        </w:rPr>
        <w:t xml:space="preserve">Down in the </w:t>
      </w:r>
      <w:proofErr w:type="gramStart"/>
      <w:r w:rsidRPr="00E22BC8">
        <w:rPr>
          <w:rFonts w:ascii="Arial" w:hAnsi="Arial" w:cs="Arial"/>
          <w:i/>
          <w:iCs/>
          <w:sz w:val="24"/>
          <w:szCs w:val="24"/>
        </w:rPr>
        <w:t>Boondocks</w:t>
      </w:r>
      <w:r w:rsidR="00E22BC8">
        <w:rPr>
          <w:rFonts w:ascii="Arial" w:hAnsi="Arial" w:cs="Arial"/>
          <w:i/>
          <w:iCs/>
          <w:sz w:val="24"/>
          <w:szCs w:val="24"/>
        </w:rPr>
        <w:t xml:space="preserve">  TVUC</w:t>
      </w:r>
      <w:proofErr w:type="gramEnd"/>
      <w:r w:rsidR="00E22BC8">
        <w:rPr>
          <w:rFonts w:ascii="Arial" w:hAnsi="Arial" w:cs="Arial"/>
          <w:i/>
          <w:iCs/>
          <w:sz w:val="24"/>
          <w:szCs w:val="24"/>
        </w:rPr>
        <w:t xml:space="preserve"> Songbook</w:t>
      </w:r>
    </w:p>
    <w:p w14:paraId="69DA3129" w14:textId="2DF10935" w:rsidR="006032E8" w:rsidRPr="00E22BC8" w:rsidRDefault="006032E8" w:rsidP="00C801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22BC8">
        <w:rPr>
          <w:rFonts w:ascii="Arial" w:hAnsi="Arial" w:cs="Arial"/>
          <w:b/>
          <w:bCs/>
          <w:sz w:val="24"/>
          <w:szCs w:val="24"/>
        </w:rPr>
        <w:t>Dream (Cranberries)</w:t>
      </w:r>
    </w:p>
    <w:p w14:paraId="66A14D15" w14:textId="049652CF" w:rsidR="00C8016F" w:rsidRPr="00E22BC8" w:rsidRDefault="00C8016F" w:rsidP="00BC435A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E22BC8">
        <w:rPr>
          <w:rFonts w:ascii="Arial" w:hAnsi="Arial" w:cs="Arial"/>
          <w:i/>
          <w:iCs/>
          <w:sz w:val="24"/>
          <w:szCs w:val="24"/>
        </w:rPr>
        <w:t>Dream Baby</w:t>
      </w:r>
    </w:p>
    <w:p w14:paraId="26DA8C3E" w14:textId="77777777" w:rsidR="00A1019E" w:rsidRPr="00E22BC8" w:rsidRDefault="00A1019E" w:rsidP="00A1019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22BC8">
        <w:rPr>
          <w:rFonts w:ascii="Arial" w:hAnsi="Arial" w:cs="Arial"/>
          <w:b/>
          <w:bCs/>
          <w:sz w:val="24"/>
          <w:szCs w:val="24"/>
        </w:rPr>
        <w:t>Dream Lover</w:t>
      </w:r>
    </w:p>
    <w:p w14:paraId="25CBCCF9" w14:textId="77777777" w:rsidR="00A1019E" w:rsidRPr="00E22BC8" w:rsidRDefault="00A1019E" w:rsidP="00A1019E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E22BC8">
        <w:rPr>
          <w:rFonts w:ascii="Arial" w:hAnsi="Arial" w:cs="Arial"/>
          <w:i/>
          <w:iCs/>
          <w:sz w:val="24"/>
          <w:szCs w:val="24"/>
        </w:rPr>
        <w:t>Eight Days a Week</w:t>
      </w:r>
    </w:p>
    <w:p w14:paraId="7E7C0828" w14:textId="77777777" w:rsidR="00A1019E" w:rsidRPr="00E22BC8" w:rsidRDefault="00A1019E" w:rsidP="00A1019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22BC8">
        <w:rPr>
          <w:rFonts w:ascii="Arial" w:hAnsi="Arial" w:cs="Arial"/>
          <w:b/>
          <w:bCs/>
          <w:sz w:val="24"/>
          <w:szCs w:val="24"/>
        </w:rPr>
        <w:t>Every Breath You Take</w:t>
      </w:r>
    </w:p>
    <w:p w14:paraId="0C29236A" w14:textId="77777777" w:rsidR="00A1019E" w:rsidRPr="00C471A7" w:rsidRDefault="00A1019E" w:rsidP="00A1019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471A7">
        <w:rPr>
          <w:rFonts w:ascii="Arial" w:hAnsi="Arial" w:cs="Arial"/>
          <w:b/>
          <w:bCs/>
          <w:sz w:val="24"/>
          <w:szCs w:val="24"/>
        </w:rPr>
        <w:t>Faithfully</w:t>
      </w:r>
    </w:p>
    <w:p w14:paraId="15F375B7" w14:textId="6C4FE04E" w:rsidR="006032E8" w:rsidRPr="00C471A7" w:rsidRDefault="006032E8" w:rsidP="00BC43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471A7">
        <w:rPr>
          <w:rFonts w:ascii="Arial" w:hAnsi="Arial" w:cs="Arial"/>
          <w:b/>
          <w:bCs/>
          <w:sz w:val="24"/>
          <w:szCs w:val="24"/>
        </w:rPr>
        <w:t xml:space="preserve">Five </w:t>
      </w:r>
      <w:proofErr w:type="spellStart"/>
      <w:r w:rsidRPr="00C471A7">
        <w:rPr>
          <w:rFonts w:ascii="Arial" w:hAnsi="Arial" w:cs="Arial"/>
          <w:b/>
          <w:bCs/>
          <w:sz w:val="24"/>
          <w:szCs w:val="24"/>
        </w:rPr>
        <w:t>O’Clock</w:t>
      </w:r>
      <w:proofErr w:type="spellEnd"/>
      <w:r w:rsidRPr="00C471A7">
        <w:rPr>
          <w:rFonts w:ascii="Arial" w:hAnsi="Arial" w:cs="Arial"/>
          <w:b/>
          <w:bCs/>
          <w:sz w:val="24"/>
          <w:szCs w:val="24"/>
        </w:rPr>
        <w:t xml:space="preserve"> World</w:t>
      </w:r>
    </w:p>
    <w:p w14:paraId="7154D587" w14:textId="77777777" w:rsidR="00A1019E" w:rsidRPr="00DF586A" w:rsidRDefault="00A1019E" w:rsidP="00A1019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F586A">
        <w:rPr>
          <w:rFonts w:ascii="Arial" w:hAnsi="Arial" w:cs="Arial"/>
          <w:b/>
          <w:bCs/>
          <w:sz w:val="24"/>
          <w:szCs w:val="24"/>
        </w:rPr>
        <w:t>Fools Rush In</w:t>
      </w:r>
    </w:p>
    <w:p w14:paraId="0A20D9E8" w14:textId="77777777" w:rsidR="00F92BE3" w:rsidRDefault="00F92BE3" w:rsidP="00F92B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(For a) Long </w:t>
      </w:r>
      <w:proofErr w:type="spellStart"/>
      <w:r>
        <w:rPr>
          <w:rFonts w:ascii="Arial" w:hAnsi="Arial" w:cs="Arial"/>
          <w:sz w:val="24"/>
          <w:szCs w:val="24"/>
        </w:rPr>
        <w:t>Long</w:t>
      </w:r>
      <w:proofErr w:type="spellEnd"/>
      <w:r>
        <w:rPr>
          <w:rFonts w:ascii="Arial" w:hAnsi="Arial" w:cs="Arial"/>
          <w:sz w:val="24"/>
          <w:szCs w:val="24"/>
        </w:rPr>
        <w:t xml:space="preserve"> Time</w:t>
      </w:r>
    </w:p>
    <w:p w14:paraId="4F5CFB8F" w14:textId="3B3B113B" w:rsidR="006032E8" w:rsidRDefault="006032E8" w:rsidP="00BC43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the Longest Time</w:t>
      </w:r>
    </w:p>
    <w:p w14:paraId="6410C8EB" w14:textId="7F91F4F2" w:rsidR="00F92BE3" w:rsidRDefault="00F92BE3" w:rsidP="00BC43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Friday </w:t>
      </w:r>
      <w:proofErr w:type="gramStart"/>
      <w:r>
        <w:rPr>
          <w:rFonts w:ascii="Arial" w:hAnsi="Arial" w:cs="Arial"/>
          <w:sz w:val="24"/>
          <w:szCs w:val="24"/>
        </w:rPr>
        <w:t>I’m</w:t>
      </w:r>
      <w:proofErr w:type="gramEnd"/>
      <w:r>
        <w:rPr>
          <w:rFonts w:ascii="Arial" w:hAnsi="Arial" w:cs="Arial"/>
          <w:sz w:val="24"/>
          <w:szCs w:val="24"/>
        </w:rPr>
        <w:t xml:space="preserve"> in Love</w:t>
      </w:r>
    </w:p>
    <w:p w14:paraId="58D8B939" w14:textId="77777777" w:rsidR="00A1019E" w:rsidRDefault="00A1019E" w:rsidP="00A101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Me to You</w:t>
      </w:r>
    </w:p>
    <w:p w14:paraId="4835881C" w14:textId="77777777" w:rsidR="00A1019E" w:rsidRDefault="00A1019E" w:rsidP="00A101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 a Little Bit</w:t>
      </w:r>
    </w:p>
    <w:p w14:paraId="1D6EE4E6" w14:textId="498D24B6" w:rsidR="00882B0B" w:rsidRDefault="00882B0B" w:rsidP="00BC43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Happy Together</w:t>
      </w:r>
    </w:p>
    <w:p w14:paraId="46C63694" w14:textId="0E77F163" w:rsidR="00882B0B" w:rsidRDefault="00882B0B" w:rsidP="00BC43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Harvest Moon</w:t>
      </w:r>
    </w:p>
    <w:p w14:paraId="1ED4CEFF" w14:textId="77777777" w:rsidR="00A1019E" w:rsidRDefault="00A1019E" w:rsidP="00A101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Here There and Everywhere</w:t>
      </w:r>
    </w:p>
    <w:p w14:paraId="2A740CED" w14:textId="3FD727F2" w:rsidR="00882B0B" w:rsidRDefault="00882B0B" w:rsidP="00BC43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Hold Me Now</w:t>
      </w:r>
    </w:p>
    <w:p w14:paraId="4AD1AD4F" w14:textId="77777777" w:rsidR="00A1019E" w:rsidRDefault="00A1019E" w:rsidP="00A101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Hooked on a </w:t>
      </w:r>
      <w:proofErr w:type="gramStart"/>
      <w:r>
        <w:rPr>
          <w:rFonts w:ascii="Arial" w:hAnsi="Arial" w:cs="Arial"/>
          <w:sz w:val="24"/>
          <w:szCs w:val="24"/>
        </w:rPr>
        <w:t>Feeling</w:t>
      </w:r>
      <w:proofErr w:type="gramEnd"/>
    </w:p>
    <w:p w14:paraId="3363414B" w14:textId="77777777" w:rsidR="00A1019E" w:rsidRDefault="00A1019E" w:rsidP="00A101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Feel Fine</w:t>
      </w:r>
    </w:p>
    <w:p w14:paraId="3C24544B" w14:textId="1BBFBED4" w:rsidR="00577813" w:rsidRDefault="00577813" w:rsidP="00BC43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Love You More Today Than Yesterday</w:t>
      </w:r>
    </w:p>
    <w:p w14:paraId="26088144" w14:textId="44D26C83" w:rsidR="00577813" w:rsidRDefault="00577813" w:rsidP="00BC43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Only Want to be With </w:t>
      </w:r>
      <w:proofErr w:type="gramStart"/>
      <w:r>
        <w:rPr>
          <w:rFonts w:ascii="Arial" w:hAnsi="Arial" w:cs="Arial"/>
          <w:sz w:val="24"/>
          <w:szCs w:val="24"/>
        </w:rPr>
        <w:t>You</w:t>
      </w:r>
      <w:proofErr w:type="gramEnd"/>
    </w:p>
    <w:p w14:paraId="5822EA5D" w14:textId="1128F234" w:rsidR="00C8016F" w:rsidRDefault="00C8016F" w:rsidP="00BC43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 want to sing you) a </w:t>
      </w:r>
      <w:r w:rsidR="0057781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ove </w:t>
      </w:r>
      <w:proofErr w:type="gramStart"/>
      <w:r w:rsidR="0057781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ong</w:t>
      </w:r>
      <w:proofErr w:type="gramEnd"/>
    </w:p>
    <w:p w14:paraId="0D76EE9C" w14:textId="7D836DB5" w:rsidR="00C8016F" w:rsidRDefault="00C8016F" w:rsidP="00BC43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577813">
        <w:rPr>
          <w:rFonts w:ascii="Arial" w:hAnsi="Arial" w:cs="Arial"/>
          <w:sz w:val="24"/>
          <w:szCs w:val="24"/>
        </w:rPr>
        <w:t xml:space="preserve">Want You </w:t>
      </w:r>
      <w:r>
        <w:rPr>
          <w:rFonts w:ascii="Arial" w:hAnsi="Arial" w:cs="Arial"/>
          <w:sz w:val="24"/>
          <w:szCs w:val="24"/>
        </w:rPr>
        <w:t xml:space="preserve">I </w:t>
      </w:r>
      <w:r w:rsidR="00577813">
        <w:rPr>
          <w:rFonts w:ascii="Arial" w:hAnsi="Arial" w:cs="Arial"/>
          <w:sz w:val="24"/>
          <w:szCs w:val="24"/>
        </w:rPr>
        <w:t xml:space="preserve">Need You </w:t>
      </w:r>
      <w:r>
        <w:rPr>
          <w:rFonts w:ascii="Arial" w:hAnsi="Arial" w:cs="Arial"/>
          <w:sz w:val="24"/>
          <w:szCs w:val="24"/>
        </w:rPr>
        <w:t xml:space="preserve">I </w:t>
      </w:r>
      <w:r w:rsidR="00577813">
        <w:rPr>
          <w:rFonts w:ascii="Arial" w:hAnsi="Arial" w:cs="Arial"/>
          <w:sz w:val="24"/>
          <w:szCs w:val="24"/>
        </w:rPr>
        <w:t>Love You</w:t>
      </w:r>
    </w:p>
    <w:p w14:paraId="6FF8BAD1" w14:textId="77777777" w:rsidR="00A1019E" w:rsidRDefault="00A1019E" w:rsidP="00A101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Will</w:t>
      </w:r>
    </w:p>
    <w:p w14:paraId="7DEE5CBB" w14:textId="77777777" w:rsidR="00A1019E" w:rsidRDefault="00A1019E" w:rsidP="00A101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Wish You Love</w:t>
      </w:r>
    </w:p>
    <w:p w14:paraId="374CCED3" w14:textId="5D2C6C6C" w:rsidR="00577813" w:rsidRDefault="00577813" w:rsidP="00BC43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I’ll</w:t>
      </w:r>
      <w:proofErr w:type="gramEnd"/>
      <w:r>
        <w:rPr>
          <w:rFonts w:ascii="Arial" w:hAnsi="Arial" w:cs="Arial"/>
          <w:sz w:val="24"/>
          <w:szCs w:val="24"/>
        </w:rPr>
        <w:t xml:space="preserve"> Never Find Another You</w:t>
      </w:r>
    </w:p>
    <w:p w14:paraId="0C4846F3" w14:textId="57A5E020" w:rsidR="00577813" w:rsidRDefault="00577813" w:rsidP="00BC43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I’m a </w:t>
      </w:r>
      <w:proofErr w:type="gramStart"/>
      <w:r>
        <w:rPr>
          <w:rFonts w:ascii="Arial" w:hAnsi="Arial" w:cs="Arial"/>
          <w:sz w:val="24"/>
          <w:szCs w:val="24"/>
        </w:rPr>
        <w:t>Believer</w:t>
      </w:r>
      <w:proofErr w:type="gramEnd"/>
    </w:p>
    <w:p w14:paraId="02938013" w14:textId="77777777" w:rsidR="00A1019E" w:rsidRDefault="00A1019E" w:rsidP="00A101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My Life</w:t>
      </w:r>
    </w:p>
    <w:p w14:paraId="1193FE0D" w14:textId="0255B33E" w:rsidR="00577813" w:rsidRDefault="00577813" w:rsidP="00BC43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It’s</w:t>
      </w:r>
      <w:proofErr w:type="gramEnd"/>
      <w:r>
        <w:rPr>
          <w:rFonts w:ascii="Arial" w:hAnsi="Arial" w:cs="Arial"/>
          <w:sz w:val="24"/>
          <w:szCs w:val="24"/>
        </w:rPr>
        <w:t xml:space="preserve"> in His Kiss</w:t>
      </w:r>
    </w:p>
    <w:p w14:paraId="40B43206" w14:textId="0C9898DB" w:rsidR="00C8016F" w:rsidRDefault="00577813" w:rsidP="00BC43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Will Always Love You</w:t>
      </w:r>
    </w:p>
    <w:p w14:paraId="552CBA69" w14:textId="3771402F" w:rsidR="00577813" w:rsidRDefault="00D61A57" w:rsidP="00BC43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 Like Romeo and Juliet</w:t>
      </w:r>
    </w:p>
    <w:p w14:paraId="0EB80DD7" w14:textId="57FC4A57" w:rsidR="00D61A57" w:rsidRDefault="00D61A57" w:rsidP="00BC43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 One Look</w:t>
      </w:r>
    </w:p>
    <w:p w14:paraId="04BCDB7A" w14:textId="61C9C0FC" w:rsidR="00D61A57" w:rsidRDefault="00D61A57" w:rsidP="00BC43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 the Way You Are</w:t>
      </w:r>
    </w:p>
    <w:p w14:paraId="78C0DCC7" w14:textId="77777777" w:rsidR="00A1019E" w:rsidRDefault="00A1019E" w:rsidP="00A101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Killing Me Softly</w:t>
      </w:r>
    </w:p>
    <w:p w14:paraId="13FD5D64" w14:textId="4D34D158" w:rsidR="00D61A57" w:rsidRDefault="00D61A57" w:rsidP="00BC43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Kisses Sweeter Than Wine</w:t>
      </w:r>
    </w:p>
    <w:p w14:paraId="0A9006CC" w14:textId="77777777" w:rsidR="00A1019E" w:rsidRDefault="00A1019E" w:rsidP="00A101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 It Be Me</w:t>
      </w:r>
    </w:p>
    <w:p w14:paraId="41EE88F8" w14:textId="77777777" w:rsidR="00A1019E" w:rsidRDefault="00A1019E" w:rsidP="00A101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 Me Be There</w:t>
      </w:r>
    </w:p>
    <w:p w14:paraId="3C7C1696" w14:textId="77777777" w:rsidR="00A1019E" w:rsidRDefault="00A1019E" w:rsidP="00A101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 Your Love Flow</w:t>
      </w:r>
    </w:p>
    <w:p w14:paraId="40AF43A5" w14:textId="77777777" w:rsidR="00A1019E" w:rsidRDefault="00A1019E" w:rsidP="00A101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Martha My Dear</w:t>
      </w:r>
    </w:p>
    <w:p w14:paraId="54B54F04" w14:textId="77777777" w:rsidR="00A1019E" w:rsidRDefault="00A1019E" w:rsidP="00A101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Only You</w:t>
      </w:r>
    </w:p>
    <w:p w14:paraId="523D66E3" w14:textId="77777777" w:rsidR="00A1019E" w:rsidRDefault="00A1019E" w:rsidP="00A101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Peaceful Easy Feeling</w:t>
      </w:r>
    </w:p>
    <w:p w14:paraId="0E31A0F6" w14:textId="77777777" w:rsidR="00A1019E" w:rsidRDefault="00A1019E" w:rsidP="00A101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proofErr w:type="spellStart"/>
      <w:r>
        <w:rPr>
          <w:rFonts w:ascii="Arial" w:hAnsi="Arial" w:cs="Arial"/>
          <w:sz w:val="24"/>
          <w:szCs w:val="24"/>
        </w:rPr>
        <w:t>Please</w:t>
      </w:r>
      <w:proofErr w:type="spellEnd"/>
      <w:r>
        <w:rPr>
          <w:rFonts w:ascii="Arial" w:hAnsi="Arial" w:cs="Arial"/>
          <w:sz w:val="24"/>
          <w:szCs w:val="24"/>
        </w:rPr>
        <w:t xml:space="preserve"> Me</w:t>
      </w:r>
    </w:p>
    <w:p w14:paraId="0A376086" w14:textId="6FB2B10D" w:rsidR="00D61A57" w:rsidRDefault="00D61A57" w:rsidP="00BC43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Put Your Head on My Shoulder</w:t>
      </w:r>
    </w:p>
    <w:p w14:paraId="353F3AD5" w14:textId="3A604D67" w:rsidR="00CE5477" w:rsidRDefault="00CE5477" w:rsidP="00BC43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Run to </w:t>
      </w:r>
      <w:proofErr w:type="gramStart"/>
      <w:r>
        <w:rPr>
          <w:rFonts w:ascii="Arial" w:hAnsi="Arial" w:cs="Arial"/>
          <w:sz w:val="24"/>
          <w:szCs w:val="24"/>
        </w:rPr>
        <w:t>Me</w:t>
      </w:r>
      <w:proofErr w:type="gramEnd"/>
    </w:p>
    <w:p w14:paraId="1B863A18" w14:textId="269A14DB" w:rsidR="00CE5477" w:rsidRDefault="00CE5477" w:rsidP="00BC43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 I Fell for You</w:t>
      </w:r>
    </w:p>
    <w:p w14:paraId="478240E9" w14:textId="77777777" w:rsidR="00A1019E" w:rsidRDefault="00A1019E" w:rsidP="00A101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 I Met You Baby</w:t>
      </w:r>
    </w:p>
    <w:p w14:paraId="37509AEA" w14:textId="77777777" w:rsidR="00A1019E" w:rsidRDefault="00A1019E" w:rsidP="00A101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 Far Away</w:t>
      </w:r>
    </w:p>
    <w:p w14:paraId="0B1365FF" w14:textId="77777777" w:rsidR="00A1019E" w:rsidRDefault="00A1019E" w:rsidP="00A101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Softly</w:t>
      </w:r>
    </w:p>
    <w:p w14:paraId="7B4BE9FF" w14:textId="77777777" w:rsidR="00A1019E" w:rsidRDefault="00A1019E" w:rsidP="00A101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Something</w:t>
      </w:r>
    </w:p>
    <w:p w14:paraId="5DD2564E" w14:textId="77777777" w:rsidR="00A1019E" w:rsidRDefault="00A1019E" w:rsidP="00A101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Something Good</w:t>
      </w:r>
    </w:p>
    <w:p w14:paraId="609C20B4" w14:textId="77777777" w:rsidR="00A1019E" w:rsidRDefault="00A1019E" w:rsidP="00A101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Somewhere</w:t>
      </w:r>
    </w:p>
    <w:p w14:paraId="001EEBF5" w14:textId="4F6A9A84" w:rsidR="00CE5477" w:rsidRDefault="00CE5477" w:rsidP="00BC43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Sugan Pie Honey Bunch</w:t>
      </w:r>
    </w:p>
    <w:p w14:paraId="47B6A600" w14:textId="65E5CC9A" w:rsidR="00CE5477" w:rsidRDefault="00CE5477" w:rsidP="00BC43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Sunny</w:t>
      </w:r>
    </w:p>
    <w:p w14:paraId="3BE7165F" w14:textId="457151DF" w:rsidR="00CE5477" w:rsidRDefault="00CE5477" w:rsidP="00BC43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Susie Q</w:t>
      </w:r>
    </w:p>
    <w:p w14:paraId="275EA3B1" w14:textId="12676484" w:rsidR="00CE5477" w:rsidRDefault="00D217B1" w:rsidP="00BC43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Things We Do for Love</w:t>
      </w:r>
    </w:p>
    <w:p w14:paraId="4C4AF8C2" w14:textId="77777777" w:rsidR="00A1019E" w:rsidRDefault="00A1019E" w:rsidP="00A101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Boy</w:t>
      </w:r>
    </w:p>
    <w:p w14:paraId="2387DB58" w14:textId="5746D51F" w:rsidR="00D217B1" w:rsidRDefault="00D217B1" w:rsidP="00BC43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Tonight</w:t>
      </w:r>
      <w:proofErr w:type="gramEnd"/>
      <w:r>
        <w:rPr>
          <w:rFonts w:ascii="Arial" w:hAnsi="Arial" w:cs="Arial"/>
          <w:sz w:val="24"/>
          <w:szCs w:val="24"/>
        </w:rPr>
        <w:t xml:space="preserve"> You Belong to Me</w:t>
      </w:r>
    </w:p>
    <w:p w14:paraId="7A1E278D" w14:textId="77777777" w:rsidR="00A1019E" w:rsidRDefault="00A1019E" w:rsidP="00A101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Unchained Melody</w:t>
      </w:r>
    </w:p>
    <w:p w14:paraId="07225324" w14:textId="2ABD9C26" w:rsidR="00D217B1" w:rsidRDefault="00D217B1" w:rsidP="00BC43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Venus in Blue Jeans</w:t>
      </w:r>
    </w:p>
    <w:p w14:paraId="747251FE" w14:textId="77777777" w:rsidR="00A1019E" w:rsidRDefault="00A1019E" w:rsidP="00A101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Woman</w:t>
      </w:r>
    </w:p>
    <w:p w14:paraId="79EF7594" w14:textId="52BEFD80" w:rsidR="00D217B1" w:rsidRDefault="00D217B1" w:rsidP="00BC43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Wonderful Tonight</w:t>
      </w:r>
    </w:p>
    <w:p w14:paraId="0758C860" w14:textId="77777777" w:rsidR="00A1019E" w:rsidRDefault="00A1019E" w:rsidP="00A101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Can Close Your Eyes</w:t>
      </w:r>
    </w:p>
    <w:p w14:paraId="040FFAA2" w14:textId="0A75E8C8" w:rsidR="00D217B1" w:rsidRDefault="00D217B1" w:rsidP="00BC43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Send Me</w:t>
      </w:r>
    </w:p>
    <w:p w14:paraId="6C593BB8" w14:textId="77777777" w:rsidR="00ED7115" w:rsidRDefault="00ED7115" w:rsidP="00BC43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713942" w14:textId="65D8D368" w:rsidR="00ED7115" w:rsidRDefault="00ED7115" w:rsidP="00BC43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Maile</w:t>
      </w:r>
      <w:proofErr w:type="spellEnd"/>
      <w:r>
        <w:rPr>
          <w:rFonts w:ascii="Arial" w:hAnsi="Arial" w:cs="Arial"/>
          <w:sz w:val="24"/>
          <w:szCs w:val="24"/>
        </w:rPr>
        <w:t xml:space="preserve"> Lei for Your Hair</w:t>
      </w:r>
    </w:p>
    <w:p w14:paraId="4A332588" w14:textId="486FC8B2" w:rsidR="00ED7115" w:rsidRDefault="00ED7115" w:rsidP="00BC43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Blue Hawaii</w:t>
      </w:r>
    </w:p>
    <w:p w14:paraId="2212D5A3" w14:textId="77777777" w:rsidR="00A1019E" w:rsidRDefault="00A1019E" w:rsidP="00A101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Aloha Mele</w:t>
      </w:r>
    </w:p>
    <w:p w14:paraId="0373231E" w14:textId="3250C6BA" w:rsidR="00ED7115" w:rsidRDefault="00ED7115" w:rsidP="00BC435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I’ll</w:t>
      </w:r>
      <w:proofErr w:type="gramEnd"/>
      <w:r>
        <w:rPr>
          <w:rFonts w:ascii="Arial" w:hAnsi="Arial" w:cs="Arial"/>
          <w:sz w:val="24"/>
          <w:szCs w:val="24"/>
        </w:rPr>
        <w:t xml:space="preserve"> Remember You</w:t>
      </w:r>
    </w:p>
    <w:p w14:paraId="5FE49EF1" w14:textId="6F53D1C3" w:rsidR="00ED7115" w:rsidRDefault="00ED7115" w:rsidP="00BC43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You Sweetheart Aloha</w:t>
      </w:r>
    </w:p>
    <w:p w14:paraId="7DA30CA3" w14:textId="162640A1" w:rsidR="00ED7115" w:rsidRDefault="00ED7115" w:rsidP="00BC43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</w:t>
      </w:r>
      <w:proofErr w:type="spellStart"/>
      <w:r>
        <w:rPr>
          <w:rFonts w:ascii="Arial" w:hAnsi="Arial" w:cs="Arial"/>
          <w:sz w:val="24"/>
          <w:szCs w:val="24"/>
        </w:rPr>
        <w:t>Ku’uipo</w:t>
      </w:r>
      <w:proofErr w:type="spellEnd"/>
    </w:p>
    <w:p w14:paraId="548A0B92" w14:textId="4EEACAE3" w:rsidR="00ED7115" w:rsidRDefault="00ED7115" w:rsidP="00BC43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9B04C1" w14:textId="624CD49B" w:rsidR="00ED7115" w:rsidRDefault="00ED7115" w:rsidP="00BC43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AD6652" w14:textId="283B3CB8" w:rsidR="00ED7115" w:rsidRDefault="00ED7115" w:rsidP="00BC43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D91EFD" w14:textId="18752DF9" w:rsidR="00A062A3" w:rsidRDefault="00A062A3" w:rsidP="00BC43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DBF5DA" w14:textId="48736F1B" w:rsidR="00AC52F1" w:rsidRDefault="00AC52F1" w:rsidP="00C132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E544B0" w14:textId="77777777" w:rsidR="00AC52F1" w:rsidRDefault="00AC52F1" w:rsidP="00C132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EC8499" w14:textId="77777777" w:rsidR="00C1326C" w:rsidRDefault="00C1326C" w:rsidP="00C132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985F58" w14:textId="77777777" w:rsidR="00D217B1" w:rsidRDefault="00D217B1" w:rsidP="00BC43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1719E3" w14:textId="77777777" w:rsidR="00C8016F" w:rsidRPr="00BC435A" w:rsidRDefault="00C8016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8016F" w:rsidRPr="00BC435A" w:rsidSect="00AC52F1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412F0" w14:textId="77777777" w:rsidR="00AE2A38" w:rsidRDefault="00AE2A38" w:rsidP="00D61A57">
      <w:pPr>
        <w:spacing w:after="0" w:line="240" w:lineRule="auto"/>
      </w:pPr>
      <w:r>
        <w:separator/>
      </w:r>
    </w:p>
  </w:endnote>
  <w:endnote w:type="continuationSeparator" w:id="0">
    <w:p w14:paraId="174A930A" w14:textId="77777777" w:rsidR="00AE2A38" w:rsidRDefault="00AE2A38" w:rsidP="00D61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9C4E0" w14:textId="77777777" w:rsidR="00AE2A38" w:rsidRDefault="00AE2A38" w:rsidP="00D61A57">
      <w:pPr>
        <w:spacing w:after="0" w:line="240" w:lineRule="auto"/>
      </w:pPr>
      <w:r>
        <w:separator/>
      </w:r>
    </w:p>
  </w:footnote>
  <w:footnote w:type="continuationSeparator" w:id="0">
    <w:p w14:paraId="2AF3E65E" w14:textId="77777777" w:rsidR="00AE2A38" w:rsidRDefault="00AE2A38" w:rsidP="00D61A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8016F"/>
    <w:rsid w:val="00050270"/>
    <w:rsid w:val="00060543"/>
    <w:rsid w:val="00115E63"/>
    <w:rsid w:val="00183110"/>
    <w:rsid w:val="00340E49"/>
    <w:rsid w:val="004C785F"/>
    <w:rsid w:val="00577813"/>
    <w:rsid w:val="005D4887"/>
    <w:rsid w:val="006032E8"/>
    <w:rsid w:val="00667168"/>
    <w:rsid w:val="00772B63"/>
    <w:rsid w:val="00822513"/>
    <w:rsid w:val="008329BC"/>
    <w:rsid w:val="00860610"/>
    <w:rsid w:val="00882B0B"/>
    <w:rsid w:val="008E5737"/>
    <w:rsid w:val="00903847"/>
    <w:rsid w:val="009E1E43"/>
    <w:rsid w:val="00A062A3"/>
    <w:rsid w:val="00A1019E"/>
    <w:rsid w:val="00A24198"/>
    <w:rsid w:val="00A32868"/>
    <w:rsid w:val="00AC52F1"/>
    <w:rsid w:val="00AE2A38"/>
    <w:rsid w:val="00B457DA"/>
    <w:rsid w:val="00B87675"/>
    <w:rsid w:val="00BA0CDA"/>
    <w:rsid w:val="00BC435A"/>
    <w:rsid w:val="00C1326C"/>
    <w:rsid w:val="00C471A7"/>
    <w:rsid w:val="00C8016F"/>
    <w:rsid w:val="00C864D2"/>
    <w:rsid w:val="00CE5477"/>
    <w:rsid w:val="00D217B1"/>
    <w:rsid w:val="00D30FE4"/>
    <w:rsid w:val="00D61A57"/>
    <w:rsid w:val="00DA6D47"/>
    <w:rsid w:val="00DF586A"/>
    <w:rsid w:val="00E22BC8"/>
    <w:rsid w:val="00E30859"/>
    <w:rsid w:val="00E50E0B"/>
    <w:rsid w:val="00E715DA"/>
    <w:rsid w:val="00E858D6"/>
    <w:rsid w:val="00EC5E91"/>
    <w:rsid w:val="00EC5EB2"/>
    <w:rsid w:val="00ED7115"/>
    <w:rsid w:val="00EE2D6F"/>
    <w:rsid w:val="00F92BE3"/>
    <w:rsid w:val="00FC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8C883"/>
  <w15:chartTrackingRefBased/>
  <w15:docId w15:val="{67D1B587-9EA2-4179-A82B-3E94842C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D61A5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1A5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61A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8F143-A663-4018-A4E9-99FB4D321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725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5</cp:revision>
  <dcterms:created xsi:type="dcterms:W3CDTF">2021-01-26T04:38:00Z</dcterms:created>
  <dcterms:modified xsi:type="dcterms:W3CDTF">2021-01-29T04:04:00Z</dcterms:modified>
</cp:coreProperties>
</file>