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C643" w14:textId="6D17850C" w:rsidR="00507251" w:rsidRPr="00510BB9" w:rsidRDefault="00507251" w:rsidP="00507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>Petticoat Junction Theme</w:t>
      </w:r>
      <w:r w:rsidR="00510BB9">
        <w:rPr>
          <w:rFonts w:ascii="Arial" w:hAnsi="Arial" w:cs="Arial"/>
          <w:b/>
          <w:bCs/>
          <w:sz w:val="32"/>
          <w:szCs w:val="32"/>
        </w:rPr>
        <w:t xml:space="preserve"> (</w:t>
      </w:r>
      <w:r w:rsidR="00510BB9" w:rsidRPr="00510BB9">
        <w:rPr>
          <w:rFonts w:ascii="Arial" w:hAnsi="Arial" w:cs="Arial"/>
          <w:b/>
          <w:bCs/>
          <w:sz w:val="32"/>
          <w:szCs w:val="32"/>
        </w:rPr>
        <w:t xml:space="preserve">Curt Massey / Paul </w:t>
      </w:r>
      <w:proofErr w:type="gramStart"/>
      <w:r w:rsidR="00510BB9" w:rsidRPr="00510BB9">
        <w:rPr>
          <w:rFonts w:ascii="Arial" w:hAnsi="Arial" w:cs="Arial"/>
          <w:b/>
          <w:bCs/>
          <w:sz w:val="32"/>
          <w:szCs w:val="32"/>
        </w:rPr>
        <w:t>Henning</w:t>
      </w:r>
      <w:r w:rsidR="00510BB9">
        <w:rPr>
          <w:rFonts w:ascii="Arial" w:hAnsi="Arial" w:cs="Arial"/>
          <w:b/>
          <w:bCs/>
          <w:sz w:val="32"/>
          <w:szCs w:val="32"/>
        </w:rPr>
        <w:t>)  Key</w:t>
      </w:r>
      <w:proofErr w:type="gramEnd"/>
      <w:r w:rsidR="00510BB9">
        <w:rPr>
          <w:rFonts w:ascii="Arial" w:hAnsi="Arial" w:cs="Arial"/>
          <w:b/>
          <w:bCs/>
          <w:sz w:val="32"/>
          <w:szCs w:val="32"/>
        </w:rPr>
        <w:t xml:space="preserve"> C</w:t>
      </w:r>
    </w:p>
    <w:p w14:paraId="74C01C42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1CD4C7C" w14:textId="4A5C7A13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F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6BFC18BF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Come ride the little train that is rolling down the tracks to the junction.</w:t>
      </w:r>
    </w:p>
    <w:p w14:paraId="414E4036" w14:textId="7574E1FB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510BB9">
        <w:rPr>
          <w:rFonts w:ascii="Arial" w:hAnsi="Arial" w:cs="Arial"/>
          <w:b/>
          <w:bCs/>
          <w:sz w:val="32"/>
          <w:szCs w:val="32"/>
        </w:rPr>
        <w:t>F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720235F3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Forget about your cares, it is time to relax at the junction.</w:t>
      </w:r>
    </w:p>
    <w:p w14:paraId="59DC9F6A" w14:textId="627D5066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510BB9">
        <w:rPr>
          <w:rFonts w:ascii="Arial" w:hAnsi="Arial" w:cs="Arial"/>
          <w:b/>
          <w:bCs/>
          <w:sz w:val="32"/>
          <w:szCs w:val="32"/>
        </w:rPr>
        <w:t>G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F</w:t>
      </w:r>
    </w:p>
    <w:p w14:paraId="7FDC9453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510BB9">
        <w:rPr>
          <w:rFonts w:ascii="Arial" w:hAnsi="Arial" w:cs="Arial"/>
          <w:sz w:val="32"/>
          <w:szCs w:val="32"/>
        </w:rPr>
        <w:t>Lotsa</w:t>
      </w:r>
      <w:proofErr w:type="spellEnd"/>
      <w:r w:rsidRPr="00510BB9">
        <w:rPr>
          <w:rFonts w:ascii="Arial" w:hAnsi="Arial" w:cs="Arial"/>
          <w:sz w:val="32"/>
          <w:szCs w:val="32"/>
        </w:rPr>
        <w:t xml:space="preserve"> curves, you bet. Even more when you </w:t>
      </w:r>
      <w:proofErr w:type="gramStart"/>
      <w:r w:rsidRPr="00510BB9">
        <w:rPr>
          <w:rFonts w:ascii="Arial" w:hAnsi="Arial" w:cs="Arial"/>
          <w:sz w:val="32"/>
          <w:szCs w:val="32"/>
        </w:rPr>
        <w:t>get</w:t>
      </w:r>
      <w:proofErr w:type="gramEnd"/>
    </w:p>
    <w:p w14:paraId="4C3326CB" w14:textId="0C9EF255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61641049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To the junction</w:t>
      </w:r>
    </w:p>
    <w:p w14:paraId="56D1B8DA" w14:textId="0BDB164D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N.C.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46AD7875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(Petticoat Junction.)</w:t>
      </w:r>
    </w:p>
    <w:p w14:paraId="07F3049D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 xml:space="preserve"> </w:t>
      </w:r>
    </w:p>
    <w:p w14:paraId="0BDFCB1A" w14:textId="2C685006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F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237F5A2C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510BB9">
        <w:rPr>
          <w:rFonts w:ascii="Arial" w:hAnsi="Arial" w:cs="Arial"/>
          <w:sz w:val="32"/>
          <w:szCs w:val="32"/>
        </w:rPr>
        <w:t>There's</w:t>
      </w:r>
      <w:proofErr w:type="gramEnd"/>
      <w:r w:rsidRPr="00510BB9">
        <w:rPr>
          <w:rFonts w:ascii="Arial" w:hAnsi="Arial" w:cs="Arial"/>
          <w:sz w:val="32"/>
          <w:szCs w:val="32"/>
        </w:rPr>
        <w:t xml:space="preserve"> a little hotel called the Shady Rest at the junction.</w:t>
      </w:r>
    </w:p>
    <w:p w14:paraId="67B30686" w14:textId="5C9CF9B8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5A0E39E4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(Petticoat Junction)</w:t>
      </w:r>
    </w:p>
    <w:p w14:paraId="6ECFB94A" w14:textId="0AB6DF2A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510BB9">
        <w:rPr>
          <w:rFonts w:ascii="Arial" w:hAnsi="Arial" w:cs="Arial"/>
          <w:b/>
          <w:bCs/>
          <w:sz w:val="32"/>
          <w:szCs w:val="32"/>
        </w:rPr>
        <w:t>F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32044771" w14:textId="7777777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It is run by Kate, come and be her guest at the junction.</w:t>
      </w:r>
    </w:p>
    <w:p w14:paraId="693581C1" w14:textId="386A3529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44BFC2CC" w14:textId="7E661BA7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(Petticoat Junction)</w:t>
      </w:r>
      <w:r w:rsidR="00510BB9" w:rsidRPr="00510BB9">
        <w:rPr>
          <w:noProof/>
        </w:rPr>
        <w:t xml:space="preserve"> </w:t>
      </w:r>
    </w:p>
    <w:p w14:paraId="0BA0E55A" w14:textId="104BD75A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10BB9">
        <w:rPr>
          <w:rFonts w:ascii="Arial" w:hAnsi="Arial" w:cs="Arial"/>
          <w:b/>
          <w:bCs/>
          <w:sz w:val="32"/>
          <w:szCs w:val="32"/>
        </w:rPr>
        <w:t>G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F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 w:rsidR="00510BB9">
        <w:rPr>
          <w:rFonts w:ascii="Arial" w:hAnsi="Arial" w:cs="Arial"/>
          <w:b/>
          <w:bCs/>
          <w:sz w:val="32"/>
          <w:szCs w:val="32"/>
        </w:rPr>
        <w:t>C</w:t>
      </w:r>
    </w:p>
    <w:p w14:paraId="368B6DFC" w14:textId="6925329D" w:rsidR="00507251" w:rsidRPr="00510BB9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 xml:space="preserve">And that's Uncle Joe, </w:t>
      </w:r>
      <w:proofErr w:type="gramStart"/>
      <w:r w:rsidRPr="00510BB9">
        <w:rPr>
          <w:rFonts w:ascii="Arial" w:hAnsi="Arial" w:cs="Arial"/>
          <w:sz w:val="32"/>
          <w:szCs w:val="32"/>
        </w:rPr>
        <w:t>he's</w:t>
      </w:r>
      <w:proofErr w:type="gramEnd"/>
      <w:r w:rsidRPr="00510BB9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510BB9">
        <w:rPr>
          <w:rFonts w:ascii="Arial" w:hAnsi="Arial" w:cs="Arial"/>
          <w:sz w:val="32"/>
          <w:szCs w:val="32"/>
        </w:rPr>
        <w:t>movin</w:t>
      </w:r>
      <w:proofErr w:type="spellEnd"/>
      <w:r w:rsidRPr="00510BB9">
        <w:rPr>
          <w:rFonts w:ascii="Arial" w:hAnsi="Arial" w:cs="Arial"/>
          <w:sz w:val="32"/>
          <w:szCs w:val="32"/>
        </w:rPr>
        <w:t>' kind of slow at the junction.</w:t>
      </w:r>
    </w:p>
    <w:p w14:paraId="1E07308B" w14:textId="66B45FFA" w:rsidR="00507251" w:rsidRPr="00510BB9" w:rsidRDefault="00507251" w:rsidP="005072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>N.C.</w:t>
      </w:r>
    </w:p>
    <w:p w14:paraId="65DB7FEF" w14:textId="04F6B29E" w:rsidR="00BA0CDA" w:rsidRDefault="00507251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Petticoat Junction.</w:t>
      </w:r>
    </w:p>
    <w:p w14:paraId="18D3DE39" w14:textId="13E93A5B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DF835D4" w14:textId="7A7C76A3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A781624" w14:textId="0D470EDC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932BF7A" wp14:editId="150D250D">
                <wp:simplePos x="0" y="0"/>
                <wp:positionH relativeFrom="column">
                  <wp:posOffset>1333500</wp:posOffset>
                </wp:positionH>
                <wp:positionV relativeFrom="paragraph">
                  <wp:posOffset>233045</wp:posOffset>
                </wp:positionV>
                <wp:extent cx="735013" cy="1210733"/>
                <wp:effectExtent l="0" t="0" r="8255" b="8890"/>
                <wp:wrapNone/>
                <wp:docPr id="2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24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E8C86D" w14:textId="77777777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32BF7A" id="Group 11" o:spid="_x0000_s1026" style="position:absolute;margin-left:105pt;margin-top:18.35pt;width:57.9pt;height:95.35pt;z-index:25171046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8E8C86D" w14:textId="77777777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408BB737" wp14:editId="11DB8FE6">
                <wp:simplePos x="0" y="0"/>
                <wp:positionH relativeFrom="column">
                  <wp:posOffset>3904615</wp:posOffset>
                </wp:positionH>
                <wp:positionV relativeFrom="paragraph">
                  <wp:posOffset>235585</wp:posOffset>
                </wp:positionV>
                <wp:extent cx="2543175" cy="1552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08D7" w14:textId="77777777" w:rsidR="00510BB9" w:rsidRDefault="00510BB9" w:rsidP="00510BB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B737" id="Text Box 2" o:spid="_x0000_s1029" type="#_x0000_t202" style="position:absolute;margin-left:307.45pt;margin-top:18.55pt;width:200.25pt;height:122.25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">
                <v:textbox>
                  <w:txbxContent>
                    <w:p w14:paraId="1EAD08D7" w14:textId="77777777" w:rsidR="00510BB9" w:rsidRDefault="00510BB9" w:rsidP="00510BB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BF429EF" w14:textId="5772A200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8292689" wp14:editId="49C192CE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735013" cy="1210733"/>
                <wp:effectExtent l="0" t="0" r="8255" b="8890"/>
                <wp:wrapNone/>
                <wp:docPr id="2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951295" w14:textId="77777777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92689" id="Group 14" o:spid="_x0000_s1030" style="position:absolute;margin-left:171pt;margin-top:.7pt;width:57.9pt;height:95.35pt;z-index:2517125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">
                <v:shape id="Picture 27" o:spid="_x0000_s103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7" o:title=""/>
                </v:shape>
                <v:shape id="TextBox 16" o:spid="_x0000_s1032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9951295" w14:textId="77777777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FA3FF9E" wp14:editId="2AFE94D2">
                <wp:simplePos x="0" y="0"/>
                <wp:positionH relativeFrom="column">
                  <wp:posOffset>476250</wp:posOffset>
                </wp:positionH>
                <wp:positionV relativeFrom="paragraph">
                  <wp:posOffset>10160</wp:posOffset>
                </wp:positionV>
                <wp:extent cx="735013" cy="1200011"/>
                <wp:effectExtent l="0" t="0" r="8255" b="635"/>
                <wp:wrapNone/>
                <wp:docPr id="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BE5DA" w14:textId="77777777" w:rsidR="00510BB9" w:rsidRDefault="00510BB9" w:rsidP="00510BB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3FF9E" id="Group 2" o:spid="_x0000_s1033" style="position:absolute;margin-left:37.5pt;margin-top:.8pt;width:57.9pt;height:94.5pt;z-index:2517084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">
                <v:shape id="Picture 21" o:spid="_x0000_s103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9" o:title=""/>
                </v:shape>
                <v:shape id="TextBox 4" o:spid="_x0000_s103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F2BE5DA" w14:textId="77777777" w:rsidR="00510BB9" w:rsidRDefault="00510BB9" w:rsidP="00510BB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DC21DAC" wp14:editId="6085448C">
                <wp:simplePos x="0" y="0"/>
                <wp:positionH relativeFrom="column">
                  <wp:posOffset>4034155</wp:posOffset>
                </wp:positionH>
                <wp:positionV relativeFrom="paragraph">
                  <wp:posOffset>149225</wp:posOffset>
                </wp:positionV>
                <wp:extent cx="734695" cy="1210310"/>
                <wp:effectExtent l="0" t="0" r="8255" b="8890"/>
                <wp:wrapNone/>
                <wp:docPr id="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8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10B61A" w14:textId="77777777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C21DAC" id="Group 68" o:spid="_x0000_s1036" style="position:absolute;margin-left:317.65pt;margin-top:11.75pt;width:57.85pt;height:95.3pt;z-index:2516234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">
                <v:shape id="TextBox 69" o:spid="_x0000_s1037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810B61A" w14:textId="77777777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3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0480" behindDoc="0" locked="0" layoutInCell="1" allowOverlap="1" wp14:anchorId="6707B49A" wp14:editId="317B414F">
                <wp:simplePos x="0" y="0"/>
                <wp:positionH relativeFrom="column">
                  <wp:posOffset>4758055</wp:posOffset>
                </wp:positionH>
                <wp:positionV relativeFrom="paragraph">
                  <wp:posOffset>123825</wp:posOffset>
                </wp:positionV>
                <wp:extent cx="838200" cy="1219200"/>
                <wp:effectExtent l="0" t="0" r="0" b="0"/>
                <wp:wrapNone/>
                <wp:docPr id="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7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F38960" w14:textId="77777777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7B49A" id="Group 77" o:spid="_x0000_s1039" style="position:absolute;margin-left:374.65pt;margin-top:9.75pt;width:66pt;height:96pt;z-index:2515404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">
                <v:shape id="Picture 3" o:spid="_x0000_s1040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">
                  <v:imagedata r:id="rId11" o:title=""/>
                </v:shape>
                <v:shape id="TextBox 79" o:spid="_x0000_s1041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4F38960" w14:textId="77777777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2464" behindDoc="0" locked="0" layoutInCell="1" allowOverlap="1" wp14:anchorId="31A62C08" wp14:editId="797C52A3">
                <wp:simplePos x="0" y="0"/>
                <wp:positionH relativeFrom="column">
                  <wp:posOffset>5624830</wp:posOffset>
                </wp:positionH>
                <wp:positionV relativeFrom="paragraph">
                  <wp:posOffset>123825</wp:posOffset>
                </wp:positionV>
                <wp:extent cx="735013" cy="1200011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914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82"/>
                        <wps:cNvSpPr txBox="1"/>
                        <wps:spPr>
                          <a:xfrm>
                            <a:off x="11294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A85EDC" w14:textId="77777777" w:rsidR="00510BB9" w:rsidRDefault="00510BB9" w:rsidP="00510BB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62C08" id="Group 80" o:spid="_x0000_s1042" style="position:absolute;margin-left:442.9pt;margin-top:9.75pt;width:57.9pt;height:94.5pt;z-index:251582464" coordorigin="9144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">
                <v:shape id="Picture 5" o:spid="_x0000_s1043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9" o:title=""/>
                </v:shape>
                <v:shape id="TextBox 82" o:spid="_x0000_s1044" type="#_x0000_t202" style="position:absolute;left:11294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CA85EDC" w14:textId="77777777" w:rsidR="00510BB9" w:rsidRDefault="00510BB9" w:rsidP="00510BB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58E142" w14:textId="3B48CA31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C6809D5" w14:textId="0C2DE338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E674C00" w14:textId="72996325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4013D42" w14:textId="102AD24A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2DDE459" w14:textId="5435CD70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819847" w14:textId="15ADD349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EA03B35" w14:textId="440C4C00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6CC7D7C" w14:textId="0DF6BD97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DD3FE88" w14:textId="58D8757B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31FD3DE" w14:textId="770F9980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D118D12" w14:textId="6351F19A" w:rsidR="00510BB9" w:rsidRPr="00510BB9" w:rsidRDefault="00510BB9" w:rsidP="00510BB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lastRenderedPageBreak/>
        <w:t>Petticoat Junction Theme</w:t>
      </w:r>
      <w:r>
        <w:rPr>
          <w:rFonts w:ascii="Arial" w:hAnsi="Arial" w:cs="Arial"/>
          <w:b/>
          <w:bCs/>
          <w:sz w:val="32"/>
          <w:szCs w:val="32"/>
        </w:rPr>
        <w:t xml:space="preserve"> (</w:t>
      </w:r>
      <w:r w:rsidRPr="00510BB9">
        <w:rPr>
          <w:rFonts w:ascii="Arial" w:hAnsi="Arial" w:cs="Arial"/>
          <w:b/>
          <w:bCs/>
          <w:sz w:val="32"/>
          <w:szCs w:val="32"/>
        </w:rPr>
        <w:t xml:space="preserve">Curt Massey / Paul </w:t>
      </w:r>
      <w:proofErr w:type="gramStart"/>
      <w:r w:rsidRPr="00510BB9">
        <w:rPr>
          <w:rFonts w:ascii="Arial" w:hAnsi="Arial" w:cs="Arial"/>
          <w:b/>
          <w:bCs/>
          <w:sz w:val="32"/>
          <w:szCs w:val="32"/>
        </w:rPr>
        <w:t>Henning</w:t>
      </w:r>
      <w:r>
        <w:rPr>
          <w:rFonts w:ascii="Arial" w:hAnsi="Arial" w:cs="Arial"/>
          <w:b/>
          <w:bCs/>
          <w:sz w:val="32"/>
          <w:szCs w:val="32"/>
        </w:rPr>
        <w:t>)  Key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</w:t>
      </w:r>
    </w:p>
    <w:p w14:paraId="755DAE13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5EBF422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  F                                      Bb                                         F</w:t>
      </w:r>
    </w:p>
    <w:p w14:paraId="68017F1C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Come ride the little train that is rolling down the tracks to the junction.</w:t>
      </w:r>
    </w:p>
    <w:p w14:paraId="1C764F4F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Bb                                                                   F</w:t>
      </w:r>
    </w:p>
    <w:p w14:paraId="01CD4007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Forget about your cares, it is time to relax at the junction.</w:t>
      </w:r>
    </w:p>
    <w:p w14:paraId="3A1DF41B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  C                                 Bb</w:t>
      </w:r>
    </w:p>
    <w:p w14:paraId="2A2A860E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510BB9">
        <w:rPr>
          <w:rFonts w:ascii="Arial" w:hAnsi="Arial" w:cs="Arial"/>
          <w:sz w:val="32"/>
          <w:szCs w:val="32"/>
        </w:rPr>
        <w:t>Lotsa</w:t>
      </w:r>
      <w:proofErr w:type="spellEnd"/>
      <w:r w:rsidRPr="00510BB9">
        <w:rPr>
          <w:rFonts w:ascii="Arial" w:hAnsi="Arial" w:cs="Arial"/>
          <w:sz w:val="32"/>
          <w:szCs w:val="32"/>
        </w:rPr>
        <w:t xml:space="preserve"> curves, you bet. Even more when you </w:t>
      </w:r>
      <w:proofErr w:type="gramStart"/>
      <w:r w:rsidRPr="00510BB9">
        <w:rPr>
          <w:rFonts w:ascii="Arial" w:hAnsi="Arial" w:cs="Arial"/>
          <w:sz w:val="32"/>
          <w:szCs w:val="32"/>
        </w:rPr>
        <w:t>get</w:t>
      </w:r>
      <w:proofErr w:type="gramEnd"/>
    </w:p>
    <w:p w14:paraId="3C659430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   F</w:t>
      </w:r>
    </w:p>
    <w:p w14:paraId="1FF2CBC2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To the junction</w:t>
      </w:r>
    </w:p>
    <w:p w14:paraId="407F8E8B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>N.C.                      F</w:t>
      </w:r>
    </w:p>
    <w:p w14:paraId="788C45C1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(Petticoat Junction.)</w:t>
      </w:r>
    </w:p>
    <w:p w14:paraId="385D0675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 xml:space="preserve"> </w:t>
      </w:r>
    </w:p>
    <w:p w14:paraId="63CD8E65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        F                              Bb                         F</w:t>
      </w:r>
    </w:p>
    <w:p w14:paraId="5FDC9500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510BB9">
        <w:rPr>
          <w:rFonts w:ascii="Arial" w:hAnsi="Arial" w:cs="Arial"/>
          <w:sz w:val="32"/>
          <w:szCs w:val="32"/>
        </w:rPr>
        <w:t>There's</w:t>
      </w:r>
      <w:proofErr w:type="gramEnd"/>
      <w:r w:rsidRPr="00510BB9">
        <w:rPr>
          <w:rFonts w:ascii="Arial" w:hAnsi="Arial" w:cs="Arial"/>
          <w:sz w:val="32"/>
          <w:szCs w:val="32"/>
        </w:rPr>
        <w:t xml:space="preserve"> a little hotel called the Shady Rest at the junction.</w:t>
      </w:r>
    </w:p>
    <w:p w14:paraId="2C4D18D0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F</w:t>
      </w:r>
    </w:p>
    <w:p w14:paraId="24BDA80D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(Petticoat Junction)</w:t>
      </w:r>
    </w:p>
    <w:p w14:paraId="1AE4AEF3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Bb                                                               F</w:t>
      </w:r>
    </w:p>
    <w:p w14:paraId="52186AE8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It is run by Kate, come and be her guest at the junction.</w:t>
      </w:r>
    </w:p>
    <w:p w14:paraId="0DCA1CD4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F</w:t>
      </w:r>
    </w:p>
    <w:p w14:paraId="1DC09CA0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(Petticoat Junction)</w:t>
      </w:r>
    </w:p>
    <w:p w14:paraId="01457507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 xml:space="preserve">        C                                  Bb                                     F</w:t>
      </w:r>
    </w:p>
    <w:p w14:paraId="60A74B48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 xml:space="preserve">And that's Uncle Joe, </w:t>
      </w:r>
      <w:proofErr w:type="gramStart"/>
      <w:r w:rsidRPr="00510BB9">
        <w:rPr>
          <w:rFonts w:ascii="Arial" w:hAnsi="Arial" w:cs="Arial"/>
          <w:sz w:val="32"/>
          <w:szCs w:val="32"/>
        </w:rPr>
        <w:t>he's</w:t>
      </w:r>
      <w:proofErr w:type="gramEnd"/>
      <w:r w:rsidRPr="00510BB9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510BB9">
        <w:rPr>
          <w:rFonts w:ascii="Arial" w:hAnsi="Arial" w:cs="Arial"/>
          <w:sz w:val="32"/>
          <w:szCs w:val="32"/>
        </w:rPr>
        <w:t>movin</w:t>
      </w:r>
      <w:proofErr w:type="spellEnd"/>
      <w:r w:rsidRPr="00510BB9">
        <w:rPr>
          <w:rFonts w:ascii="Arial" w:hAnsi="Arial" w:cs="Arial"/>
          <w:sz w:val="32"/>
          <w:szCs w:val="32"/>
        </w:rPr>
        <w:t>' kind of slow at the junction.</w:t>
      </w:r>
    </w:p>
    <w:p w14:paraId="0CFFFCC6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10BB9">
        <w:rPr>
          <w:rFonts w:ascii="Arial" w:hAnsi="Arial" w:cs="Arial"/>
          <w:b/>
          <w:bCs/>
          <w:sz w:val="32"/>
          <w:szCs w:val="32"/>
        </w:rPr>
        <w:t>N.C.</w:t>
      </w:r>
    </w:p>
    <w:p w14:paraId="53910149" w14:textId="77777777" w:rsidR="00510BB9" w:rsidRPr="00510BB9" w:rsidRDefault="00510BB9" w:rsidP="00510BB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w:t>Petticoat Junction.</w:t>
      </w:r>
    </w:p>
    <w:p w14:paraId="2C80CA00" w14:textId="504E4FF0" w:rsid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1435051" w14:textId="78343EFB" w:rsidR="00510BB9" w:rsidRPr="00510BB9" w:rsidRDefault="00510BB9" w:rsidP="0050725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10BB9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68E7754B" wp14:editId="129DCD93">
                <wp:simplePos x="0" y="0"/>
                <wp:positionH relativeFrom="column">
                  <wp:posOffset>476250</wp:posOffset>
                </wp:positionH>
                <wp:positionV relativeFrom="paragraph">
                  <wp:posOffset>590550</wp:posOffset>
                </wp:positionV>
                <wp:extent cx="734695" cy="1210310"/>
                <wp:effectExtent l="0" t="0" r="8255" b="8890"/>
                <wp:wrapNone/>
                <wp:docPr id="6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6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2F0991" w14:textId="77777777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E7754B" id="_x0000_s1045" style="position:absolute;margin-left:37.5pt;margin-top:46.5pt;width:57.85pt;height:95.3pt;z-index:25178624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">
                <v:shape id="TextBox 12" o:spid="_x0000_s104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02F0991" w14:textId="77777777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6" o:spid="_x0000_s104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510BB9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75657DD" wp14:editId="43E0655F">
                <wp:simplePos x="0" y="0"/>
                <wp:positionH relativeFrom="column">
                  <wp:posOffset>2143125</wp:posOffset>
                </wp:positionH>
                <wp:positionV relativeFrom="paragraph">
                  <wp:posOffset>582295</wp:posOffset>
                </wp:positionV>
                <wp:extent cx="734695" cy="1199515"/>
                <wp:effectExtent l="0" t="0" r="8255" b="635"/>
                <wp:wrapNone/>
                <wp:docPr id="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F7F4F4" w14:textId="77777777" w:rsidR="00510BB9" w:rsidRDefault="00510BB9" w:rsidP="00510BB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657DD" id="_x0000_s1048" style="position:absolute;margin-left:168.75pt;margin-top:45.85pt;width:57.85pt;height:94.45pt;z-index:2517504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">
                <v:shape id="Picture 30" o:spid="_x0000_s104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9" o:title=""/>
                </v:shape>
                <v:shape id="TextBox 4" o:spid="_x0000_s1050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DF7F4F4" w14:textId="77777777" w:rsidR="00510BB9" w:rsidRDefault="00510BB9" w:rsidP="00510BB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472A4872" wp14:editId="4BE5A464">
                <wp:simplePos x="0" y="0"/>
                <wp:positionH relativeFrom="column">
                  <wp:posOffset>1247775</wp:posOffset>
                </wp:positionH>
                <wp:positionV relativeFrom="paragraph">
                  <wp:posOffset>581025</wp:posOffset>
                </wp:positionV>
                <wp:extent cx="838200" cy="1219200"/>
                <wp:effectExtent l="0" t="0" r="0" b="0"/>
                <wp:wrapNone/>
                <wp:docPr id="6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7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13613" w14:textId="7AA7FBA2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A4872" id="_x0000_s1051" style="position:absolute;margin-left:98.25pt;margin-top:45.75pt;width:66pt;height:96pt;z-index:25182617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">
                <v:shape id="Picture 68" o:spid="_x0000_s105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">
                  <v:imagedata r:id="rId11" o:title=""/>
                </v:shape>
                <v:shape id="TextBox 79" o:spid="_x0000_s105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31C13613" w14:textId="7AA7FBA2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22C55EC" wp14:editId="22E56861">
                <wp:simplePos x="0" y="0"/>
                <wp:positionH relativeFrom="column">
                  <wp:posOffset>5233990</wp:posOffset>
                </wp:positionH>
                <wp:positionV relativeFrom="paragraph">
                  <wp:posOffset>833120</wp:posOffset>
                </wp:positionV>
                <wp:extent cx="762000" cy="1211679"/>
                <wp:effectExtent l="0" t="0" r="0" b="7620"/>
                <wp:wrapNone/>
                <wp:docPr id="1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27"/>
                        <wps:cNvSpPr txBox="1"/>
                        <wps:spPr>
                          <a:xfrm>
                            <a:off x="0" y="0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B63323" w14:textId="77777777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C55EC" id="Group 128" o:spid="_x0000_s1054" style="position:absolute;margin-left:412.15pt;margin-top:65.6pt;width:60pt;height:95.4pt;z-index:25170534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">
                <v:shape id="Picture 18" o:spid="_x0000_s1055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">
                  <v:imagedata r:id="rId13" o:title=""/>
                </v:shape>
                <v:shape id="TextBox 127" o:spid="_x0000_s1056" type="#_x0000_t202" style="position:absolute;width:762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3B63323" w14:textId="77777777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10BB9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A447D51" wp14:editId="61E7773B">
                <wp:simplePos x="0" y="0"/>
                <wp:positionH relativeFrom="column">
                  <wp:posOffset>4444365</wp:posOffset>
                </wp:positionH>
                <wp:positionV relativeFrom="paragraph">
                  <wp:posOffset>836295</wp:posOffset>
                </wp:positionV>
                <wp:extent cx="838200" cy="1219200"/>
                <wp:effectExtent l="0" t="0" r="0" b="0"/>
                <wp:wrapNone/>
                <wp:docPr id="1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7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0871C7" w14:textId="77777777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47D51" id="_x0000_s1057" style="position:absolute;margin-left:349.95pt;margin-top:65.85pt;width:66pt;height:96pt;z-index:2516766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">
                <v:shape id="Picture 12" o:spid="_x0000_s1058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">
                  <v:imagedata r:id="rId11" o:title=""/>
                </v:shape>
                <v:shape id="TextBox 79" o:spid="_x0000_s1059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30871C7" w14:textId="77777777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10BB9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4AC823E" wp14:editId="38522396">
                <wp:simplePos x="0" y="0"/>
                <wp:positionH relativeFrom="column">
                  <wp:posOffset>5977890</wp:posOffset>
                </wp:positionH>
                <wp:positionV relativeFrom="paragraph">
                  <wp:posOffset>823595</wp:posOffset>
                </wp:positionV>
                <wp:extent cx="734695" cy="1210310"/>
                <wp:effectExtent l="0" t="0" r="8255" b="8890"/>
                <wp:wrapNone/>
                <wp:docPr id="1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EAC04" w14:textId="77777777" w:rsidR="00510BB9" w:rsidRDefault="00510BB9" w:rsidP="00510B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AC823E" id="_x0000_s1060" style="position:absolute;margin-left:470.7pt;margin-top:64.85pt;width:57.85pt;height:95.3pt;z-index:2517043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">
                <v:shape id="TextBox 69" o:spid="_x0000_s1061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CCEAC04" w14:textId="77777777" w:rsidR="00510BB9" w:rsidRDefault="00510BB9" w:rsidP="00510B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6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Pr="00510BB9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D4CCC5" wp14:editId="5428AA5B">
                <wp:simplePos x="0" y="0"/>
                <wp:positionH relativeFrom="column">
                  <wp:posOffset>4286250</wp:posOffset>
                </wp:positionH>
                <wp:positionV relativeFrom="paragraph">
                  <wp:posOffset>714375</wp:posOffset>
                </wp:positionV>
                <wp:extent cx="2543175" cy="15525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915BA" w14:textId="77777777" w:rsidR="00510BB9" w:rsidRDefault="00510BB9" w:rsidP="00510BB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CCC5" id="Text Box 10" o:spid="_x0000_s1063" type="#_x0000_t202" style="position:absolute;margin-left:337.5pt;margin-top:56.25pt;width:200.25pt;height:12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">
                <v:textbox>
                  <w:txbxContent>
                    <w:p w14:paraId="774915BA" w14:textId="77777777" w:rsidR="00510BB9" w:rsidRDefault="00510BB9" w:rsidP="00510BB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BB9" w:rsidRPr="00510BB9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7251"/>
    <w:rsid w:val="00115E63"/>
    <w:rsid w:val="00183110"/>
    <w:rsid w:val="00507251"/>
    <w:rsid w:val="00510BB9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C9B8"/>
  <w15:chartTrackingRefBased/>
  <w15:docId w15:val="{CBDA0192-1844-4FD2-A891-A53F1B90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15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2021-01-11T03:41:00Z</dcterms:created>
  <dcterms:modified xsi:type="dcterms:W3CDTF">2021-01-13T04:10:00Z</dcterms:modified>
</cp:coreProperties>
</file>